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43"/>
        <w:gridCol w:w="1949"/>
        <w:gridCol w:w="3754"/>
      </w:tblGrid>
      <w:tr w:rsidR="00A71B26" w:rsidRPr="00684E61" w:rsidTr="00A71B26">
        <w:tc>
          <w:tcPr>
            <w:tcW w:w="9931" w:type="dxa"/>
            <w:gridSpan w:val="5"/>
            <w:shd w:val="clear" w:color="auto" w:fill="DEEAF6" w:themeFill="accent1" w:themeFillTint="33"/>
          </w:tcPr>
          <w:p w:rsidR="00A71B26" w:rsidRPr="006B348C" w:rsidRDefault="00A71B26" w:rsidP="006B348C">
            <w:pPr>
              <w:pStyle w:val="ANNEX-heading2"/>
              <w:numPr>
                <w:ilvl w:val="0"/>
                <w:numId w:val="0"/>
              </w:numPr>
              <w:ind w:left="22" w:hanging="22"/>
              <w:rPr>
                <w:sz w:val="24"/>
              </w:rPr>
            </w:pPr>
            <w:bookmarkStart w:id="0" w:name="_Toc504721080"/>
            <w:r w:rsidRPr="006B348C">
              <w:rPr>
                <w:sz w:val="24"/>
              </w:rPr>
              <w:t>Form A2-3: Compliance Verification Report for Inverter Connected Power Generating Modules</w:t>
            </w:r>
            <w:bookmarkEnd w:id="0"/>
            <w:r w:rsidRPr="006B348C">
              <w:rPr>
                <w:sz w:val="24"/>
              </w:rPr>
              <w:t xml:space="preserve"> </w:t>
            </w:r>
          </w:p>
          <w:p w:rsidR="00A71B26" w:rsidRPr="00C16DF7" w:rsidRDefault="00A71B26" w:rsidP="00A71B26">
            <w:pPr>
              <w:spacing w:before="120" w:after="120"/>
              <w:jc w:val="left"/>
              <w:rPr>
                <w:spacing w:val="0"/>
                <w:sz w:val="20"/>
                <w:lang w:eastAsia="en-GB"/>
              </w:rPr>
            </w:pPr>
            <w:r w:rsidRPr="00C16DF7">
              <w:rPr>
                <w:spacing w:val="0"/>
                <w:sz w:val="20"/>
                <w:lang w:eastAsia="en-GB"/>
              </w:rPr>
              <w:t xml:space="preserve">This form should be used by the </w:t>
            </w:r>
            <w:r w:rsidRPr="00C16DF7">
              <w:rPr>
                <w:b/>
                <w:spacing w:val="0"/>
                <w:sz w:val="20"/>
                <w:lang w:eastAsia="en-GB"/>
              </w:rPr>
              <w:t>Manufacturer</w:t>
            </w:r>
            <w:r w:rsidRPr="00C16DF7">
              <w:rPr>
                <w:spacing w:val="0"/>
                <w:sz w:val="20"/>
                <w:lang w:eastAsia="en-GB"/>
              </w:rPr>
              <w:t xml:space="preserve"> to demonstrate and declare compliance with the requirements of EREC G99.</w:t>
            </w:r>
            <w:r>
              <w:rPr>
                <w:spacing w:val="0"/>
                <w:sz w:val="20"/>
                <w:lang w:eastAsia="en-GB"/>
              </w:rPr>
              <w:t xml:space="preserve"> </w:t>
            </w:r>
            <w:r w:rsidRPr="00C16DF7">
              <w:rPr>
                <w:spacing w:val="0"/>
                <w:sz w:val="20"/>
                <w:lang w:eastAsia="en-GB"/>
              </w:rPr>
              <w:t>The form can be used in a variety of ways as detailed below:</w:t>
            </w:r>
          </w:p>
          <w:p w:rsidR="00A71B26" w:rsidRPr="0004285B" w:rsidRDefault="00A71B26" w:rsidP="00A71B26">
            <w:pPr>
              <w:spacing w:before="120" w:after="120"/>
              <w:rPr>
                <w:rFonts w:eastAsiaTheme="minorEastAsia"/>
                <w:spacing w:val="0"/>
                <w:sz w:val="20"/>
                <w:u w:val="single"/>
              </w:rPr>
            </w:pPr>
            <w:r w:rsidRPr="00C16DF7">
              <w:rPr>
                <w:spacing w:val="0"/>
                <w:sz w:val="20"/>
                <w:lang w:eastAsia="en-GB"/>
              </w:rPr>
              <w:t>1.</w:t>
            </w:r>
            <w:r>
              <w:rPr>
                <w:spacing w:val="0"/>
                <w:sz w:val="20"/>
                <w:lang w:eastAsia="en-GB"/>
              </w:rPr>
              <w:t xml:space="preserve"> </w:t>
            </w:r>
            <w:r w:rsidRPr="00C16DF7">
              <w:rPr>
                <w:spacing w:val="0"/>
                <w:sz w:val="20"/>
                <w:u w:val="single"/>
                <w:lang w:eastAsia="en-GB"/>
              </w:rPr>
              <w:t>To obtain</w:t>
            </w:r>
            <w:r w:rsidRPr="00C16DF7">
              <w:rPr>
                <w:b/>
                <w:spacing w:val="0"/>
                <w:sz w:val="20"/>
                <w:u w:val="single"/>
                <w:lang w:eastAsia="en-GB"/>
              </w:rPr>
              <w:t xml:space="preserve"> Fully Type Tested </w:t>
            </w:r>
            <w:r w:rsidRPr="00C16DF7">
              <w:rPr>
                <w:spacing w:val="0"/>
                <w:sz w:val="20"/>
                <w:u w:val="single"/>
                <w:lang w:eastAsia="en-GB"/>
              </w:rPr>
              <w:t>status</w:t>
            </w:r>
            <w:r w:rsidR="0004285B">
              <w:rPr>
                <w:rFonts w:eastAsiaTheme="minorEastAsia" w:hint="eastAsia"/>
                <w:spacing w:val="0"/>
                <w:sz w:val="20"/>
                <w:u w:val="single"/>
              </w:rPr>
              <w:t>(</w:t>
            </w:r>
            <w:r w:rsidR="0004285B">
              <w:rPr>
                <w:rFonts w:eastAsiaTheme="minorEastAsia" w:hint="eastAsia"/>
                <w:spacing w:val="0"/>
                <w:sz w:val="20"/>
                <w:u w:val="single"/>
              </w:rPr>
              <w:t>≤</w:t>
            </w:r>
            <w:r w:rsidR="0004285B">
              <w:rPr>
                <w:rFonts w:eastAsiaTheme="minorEastAsia" w:hint="eastAsia"/>
                <w:spacing w:val="0"/>
                <w:sz w:val="20"/>
                <w:u w:val="single"/>
              </w:rPr>
              <w:t>50KW)</w:t>
            </w:r>
          </w:p>
          <w:p w:rsidR="00A71B26" w:rsidRPr="00B432CA" w:rsidRDefault="00A71B26" w:rsidP="00A71B26">
            <w:pPr>
              <w:pStyle w:val="ab"/>
              <w:spacing w:before="120" w:after="120"/>
              <w:ind w:left="311"/>
              <w:contextualSpacing w:val="0"/>
              <w:rPr>
                <w:rFonts w:eastAsiaTheme="minorEastAsia"/>
                <w:sz w:val="20"/>
                <w:lang w:eastAsia="zh-CN"/>
              </w:rPr>
            </w:pPr>
            <w:r w:rsidRPr="00C16DF7">
              <w:rPr>
                <w:rFonts w:ascii="Arial" w:hAnsi="Arial" w:cs="Arial"/>
                <w:sz w:val="20"/>
                <w:lang w:eastAsia="en-GB"/>
              </w:rPr>
              <w:t xml:space="preserve">The </w:t>
            </w:r>
            <w:r w:rsidRPr="00C16DF7">
              <w:rPr>
                <w:rFonts w:ascii="Arial" w:hAnsi="Arial" w:cs="Arial"/>
                <w:b/>
                <w:sz w:val="20"/>
                <w:lang w:eastAsia="en-GB"/>
              </w:rPr>
              <w:t>Manufacturer</w:t>
            </w:r>
            <w:r w:rsidRPr="00C16DF7">
              <w:rPr>
                <w:rFonts w:ascii="Arial" w:hAnsi="Arial" w:cs="Arial"/>
                <w:sz w:val="20"/>
                <w:lang w:eastAsia="en-GB"/>
              </w:rPr>
              <w:t xml:space="preserve"> can use this form to obtain </w:t>
            </w:r>
            <w:r w:rsidRPr="00C16DF7">
              <w:rPr>
                <w:rFonts w:ascii="Arial" w:hAnsi="Arial" w:cs="Arial"/>
                <w:b/>
                <w:sz w:val="20"/>
                <w:lang w:eastAsia="en-GB"/>
              </w:rPr>
              <w:t>Fully Type Tested</w:t>
            </w:r>
            <w:r w:rsidRPr="00C16DF7">
              <w:rPr>
                <w:rFonts w:ascii="Arial" w:hAnsi="Arial" w:cs="Arial"/>
                <w:sz w:val="20"/>
                <w:lang w:eastAsia="en-GB"/>
              </w:rPr>
              <w:t xml:space="preserve"> status for a </w:t>
            </w:r>
            <w:r w:rsidRPr="00C16DF7">
              <w:rPr>
                <w:rFonts w:ascii="Arial" w:hAnsi="Arial" w:cs="Arial"/>
                <w:b/>
                <w:sz w:val="20"/>
                <w:lang w:eastAsia="en-GB"/>
              </w:rPr>
              <w:t xml:space="preserve">Power Generating Module </w:t>
            </w:r>
            <w:r w:rsidRPr="00C16DF7">
              <w:rPr>
                <w:rFonts w:ascii="Arial" w:hAnsi="Arial" w:cs="Arial"/>
                <w:sz w:val="20"/>
                <w:lang w:eastAsia="en-GB"/>
              </w:rPr>
              <w:t xml:space="preserve">by registering this completed form with the Energy Networks Association (ENA) Type Test Verification Report Register. </w:t>
            </w:r>
          </w:p>
          <w:p w:rsidR="00A71B26" w:rsidRPr="00C16DF7" w:rsidRDefault="00A71B26" w:rsidP="00A71B26">
            <w:pPr>
              <w:spacing w:before="120" w:after="120"/>
              <w:rPr>
                <w:spacing w:val="0"/>
                <w:sz w:val="20"/>
                <w:u w:val="single"/>
                <w:lang w:eastAsia="en-GB"/>
              </w:rPr>
            </w:pPr>
            <w:r w:rsidRPr="00C16DF7">
              <w:rPr>
                <w:spacing w:val="0"/>
                <w:sz w:val="20"/>
                <w:lang w:eastAsia="en-GB"/>
              </w:rPr>
              <w:t>2.</w:t>
            </w:r>
            <w:r>
              <w:rPr>
                <w:spacing w:val="0"/>
                <w:sz w:val="20"/>
                <w:lang w:eastAsia="en-GB"/>
              </w:rPr>
              <w:t xml:space="preserve"> </w:t>
            </w:r>
            <w:r w:rsidRPr="00C16DF7">
              <w:rPr>
                <w:spacing w:val="0"/>
                <w:sz w:val="20"/>
                <w:u w:val="single"/>
                <w:lang w:eastAsia="en-GB"/>
              </w:rPr>
              <w:t xml:space="preserve">To obtain </w:t>
            </w:r>
            <w:r w:rsidRPr="00C16DF7">
              <w:rPr>
                <w:b/>
                <w:spacing w:val="0"/>
                <w:sz w:val="20"/>
                <w:u w:val="single"/>
                <w:lang w:eastAsia="en-GB"/>
              </w:rPr>
              <w:t>Type Tested</w:t>
            </w:r>
            <w:r w:rsidRPr="00C16DF7">
              <w:rPr>
                <w:spacing w:val="0"/>
                <w:sz w:val="20"/>
                <w:u w:val="single"/>
                <w:lang w:eastAsia="en-GB"/>
              </w:rPr>
              <w:t xml:space="preserve"> status for a product</w:t>
            </w:r>
          </w:p>
          <w:p w:rsidR="00A71B26" w:rsidRPr="00C16DF7" w:rsidRDefault="00A71B26" w:rsidP="00A71B26">
            <w:pPr>
              <w:pStyle w:val="ab"/>
              <w:spacing w:before="120" w:after="120" w:line="240" w:lineRule="auto"/>
              <w:ind w:left="312"/>
              <w:contextualSpacing w:val="0"/>
              <w:rPr>
                <w:rFonts w:ascii="Arial" w:hAnsi="Arial" w:cs="Arial"/>
                <w:sz w:val="20"/>
                <w:lang w:eastAsia="en-GB"/>
              </w:rPr>
            </w:pPr>
            <w:r w:rsidRPr="00C16DF7">
              <w:rPr>
                <w:rFonts w:ascii="Arial" w:hAnsi="Arial" w:cs="Arial"/>
                <w:sz w:val="20"/>
                <w:lang w:eastAsia="en-GB"/>
              </w:rPr>
              <w:t xml:space="preserve">This form can be used by the </w:t>
            </w:r>
            <w:r w:rsidRPr="00C16DF7">
              <w:rPr>
                <w:rFonts w:ascii="Arial" w:hAnsi="Arial" w:cs="Arial"/>
                <w:b/>
                <w:sz w:val="20"/>
                <w:lang w:eastAsia="en-GB"/>
              </w:rPr>
              <w:t>Manufacturer</w:t>
            </w:r>
            <w:r w:rsidRPr="00C16DF7">
              <w:rPr>
                <w:rFonts w:ascii="Arial" w:hAnsi="Arial" w:cs="Arial"/>
                <w:sz w:val="20"/>
                <w:lang w:eastAsia="en-GB"/>
              </w:rPr>
              <w:t xml:space="preserve"> to obtain </w:t>
            </w:r>
            <w:r w:rsidRPr="00C16DF7">
              <w:rPr>
                <w:rFonts w:ascii="Arial" w:hAnsi="Arial" w:cs="Arial"/>
                <w:b/>
                <w:sz w:val="20"/>
                <w:lang w:eastAsia="en-GB"/>
              </w:rPr>
              <w:t>Type Tested</w:t>
            </w:r>
            <w:r w:rsidRPr="00C16DF7">
              <w:rPr>
                <w:rFonts w:ascii="Arial" w:hAnsi="Arial" w:cs="Arial"/>
                <w:sz w:val="20"/>
                <w:lang w:eastAsia="en-GB"/>
              </w:rPr>
              <w:t xml:space="preserve"> status for a product</w:t>
            </w:r>
            <w:r w:rsidRPr="00C16DF7">
              <w:rPr>
                <w:rFonts w:ascii="Arial" w:hAnsi="Arial" w:cs="Arial"/>
                <w:b/>
                <w:sz w:val="20"/>
                <w:lang w:eastAsia="en-GB"/>
              </w:rPr>
              <w:t xml:space="preserve"> </w:t>
            </w:r>
            <w:r w:rsidRPr="00C16DF7">
              <w:rPr>
                <w:rFonts w:ascii="Arial" w:hAnsi="Arial" w:cs="Arial"/>
                <w:sz w:val="20"/>
                <w:lang w:eastAsia="en-GB"/>
              </w:rPr>
              <w:t xml:space="preserve">which is used in a </w:t>
            </w:r>
            <w:r w:rsidRPr="00C16DF7">
              <w:rPr>
                <w:rFonts w:ascii="Arial" w:hAnsi="Arial" w:cs="Arial"/>
                <w:b/>
                <w:sz w:val="20"/>
                <w:lang w:eastAsia="en-GB"/>
              </w:rPr>
              <w:t>Power Generating Module</w:t>
            </w:r>
            <w:r w:rsidRPr="00C16DF7">
              <w:rPr>
                <w:rFonts w:ascii="Arial" w:hAnsi="Arial" w:cs="Arial"/>
                <w:sz w:val="20"/>
                <w:lang w:eastAsia="en-GB"/>
              </w:rPr>
              <w:t xml:space="preserve"> by registering this form with the relevant parts completed with the Energy Networks Association (ENA) Type Test Verification Report Register.</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3.</w:t>
            </w:r>
            <w:r w:rsidRPr="00C16DF7">
              <w:rPr>
                <w:spacing w:val="0"/>
                <w:sz w:val="20"/>
                <w:lang w:eastAsia="en-GB"/>
              </w:rPr>
              <w:tab/>
            </w:r>
            <w:r w:rsidRPr="00C16DF7">
              <w:rPr>
                <w:spacing w:val="0"/>
                <w:sz w:val="20"/>
                <w:u w:val="single"/>
                <w:lang w:eastAsia="en-GB"/>
              </w:rPr>
              <w:t>One-off Installation</w:t>
            </w:r>
          </w:p>
          <w:p w:rsidR="00A71B26" w:rsidRPr="00C16DF7" w:rsidRDefault="00A71B26" w:rsidP="00A71B26">
            <w:pPr>
              <w:tabs>
                <w:tab w:val="left" w:pos="288"/>
              </w:tabs>
              <w:spacing w:before="120" w:after="120"/>
              <w:ind w:left="312"/>
              <w:jc w:val="left"/>
              <w:rPr>
                <w:spacing w:val="0"/>
                <w:sz w:val="20"/>
                <w:lang w:eastAsia="en-GB"/>
              </w:rPr>
            </w:pPr>
            <w:r w:rsidRPr="00C16DF7">
              <w:rPr>
                <w:spacing w:val="0"/>
                <w:sz w:val="20"/>
                <w:lang w:eastAsia="en-GB"/>
              </w:rPr>
              <w:t xml:space="preserve">This form can be used by the </w:t>
            </w:r>
            <w:r w:rsidRPr="00C16DF7">
              <w:rPr>
                <w:b/>
                <w:spacing w:val="0"/>
                <w:sz w:val="20"/>
                <w:lang w:eastAsia="en-GB"/>
              </w:rPr>
              <w:t xml:space="preserve">Manufacturer </w:t>
            </w:r>
            <w:r w:rsidRPr="00C16DF7">
              <w:rPr>
                <w:spacing w:val="0"/>
                <w:sz w:val="20"/>
                <w:lang w:eastAsia="en-GB"/>
              </w:rPr>
              <w:t xml:space="preserve">or </w:t>
            </w:r>
            <w:r w:rsidRPr="00C16DF7">
              <w:rPr>
                <w:b/>
                <w:spacing w:val="0"/>
                <w:sz w:val="20"/>
                <w:lang w:eastAsia="en-GB"/>
              </w:rPr>
              <w:t>Installer</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w:t>
            </w:r>
            <w:r w:rsidR="00F358A9">
              <w:rPr>
                <w:spacing w:val="0"/>
                <w:sz w:val="20"/>
                <w:lang w:eastAsia="en-GB"/>
              </w:rPr>
              <w:t>G99</w:t>
            </w:r>
            <w:r w:rsidRPr="00C16DF7">
              <w:rPr>
                <w:spacing w:val="0"/>
                <w:sz w:val="20"/>
                <w:lang w:eastAsia="en-GB"/>
              </w:rPr>
              <w:t>.</w:t>
            </w:r>
            <w:r>
              <w:rPr>
                <w:spacing w:val="0"/>
                <w:sz w:val="20"/>
                <w:lang w:eastAsia="en-GB"/>
              </w:rPr>
              <w:t xml:space="preserve"> </w:t>
            </w:r>
            <w:r w:rsidRPr="00C16DF7">
              <w:rPr>
                <w:spacing w:val="0"/>
                <w:sz w:val="20"/>
                <w:lang w:eastAsia="en-GB"/>
              </w:rPr>
              <w:t xml:space="preserve">This form must be submitted to the </w:t>
            </w:r>
            <w:r w:rsidRPr="007635FC">
              <w:rPr>
                <w:b/>
                <w:spacing w:val="0"/>
                <w:sz w:val="20"/>
                <w:lang w:eastAsia="en-GB"/>
              </w:rPr>
              <w:t>DNO</w:t>
            </w:r>
            <w:r w:rsidRPr="00C16DF7">
              <w:rPr>
                <w:spacing w:val="0"/>
                <w:sz w:val="20"/>
                <w:lang w:eastAsia="en-GB"/>
              </w:rPr>
              <w:t xml:space="preserve"> as part of the application.</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A combination of (2) and (3) can be used as required, together with Form A</w:t>
            </w:r>
            <w:r>
              <w:rPr>
                <w:spacing w:val="0"/>
                <w:sz w:val="20"/>
                <w:lang w:eastAsia="en-GB"/>
              </w:rPr>
              <w:t>2-</w:t>
            </w:r>
            <w:r w:rsidRPr="00C16DF7">
              <w:rPr>
                <w:spacing w:val="0"/>
                <w:sz w:val="20"/>
                <w:lang w:eastAsia="en-GB"/>
              </w:rPr>
              <w:t xml:space="preserve">4 where compliance of the </w:t>
            </w:r>
            <w:r w:rsidRPr="00C16DF7">
              <w:rPr>
                <w:b/>
                <w:spacing w:val="0"/>
                <w:sz w:val="20"/>
                <w:lang w:eastAsia="en-GB"/>
              </w:rPr>
              <w:t>Interface Protection</w:t>
            </w:r>
            <w:r w:rsidRPr="00C16DF7">
              <w:rPr>
                <w:spacing w:val="0"/>
                <w:sz w:val="20"/>
                <w:lang w:eastAsia="en-GB"/>
              </w:rPr>
              <w:t xml:space="preserve"> is to be demonstrated on site.</w:t>
            </w:r>
          </w:p>
          <w:p w:rsidR="00A71B26" w:rsidRDefault="00A71B26" w:rsidP="00A71B26">
            <w:pPr>
              <w:tabs>
                <w:tab w:val="left" w:pos="288"/>
              </w:tabs>
              <w:spacing w:before="120" w:after="120"/>
              <w:jc w:val="left"/>
              <w:rPr>
                <w:spacing w:val="0"/>
                <w:sz w:val="20"/>
                <w:lang w:eastAsia="en-GB"/>
              </w:rPr>
            </w:pPr>
            <w:r w:rsidRPr="00C16DF7">
              <w:rPr>
                <w:spacing w:val="0"/>
                <w:sz w:val="20"/>
                <w:lang w:eastAsia="en-GB"/>
              </w:rPr>
              <w:t>Note:</w:t>
            </w:r>
          </w:p>
          <w:p w:rsidR="00A71B26" w:rsidRDefault="00A71B26" w:rsidP="00A71B26">
            <w:pPr>
              <w:tabs>
                <w:tab w:val="left" w:pos="288"/>
              </w:tabs>
              <w:spacing w:before="120" w:after="120"/>
              <w:jc w:val="left"/>
              <w:rPr>
                <w:spacing w:val="0"/>
                <w:sz w:val="20"/>
                <w:lang w:eastAsia="en-GB"/>
              </w:rPr>
            </w:pPr>
            <w:r w:rsidRPr="00C21B97">
              <w:rPr>
                <w:spacing w:val="0"/>
                <w:sz w:val="20"/>
              </w:rPr>
              <w:t xml:space="preserve">Within this </w:t>
            </w:r>
            <w:r>
              <w:rPr>
                <w:spacing w:val="0"/>
                <w:sz w:val="20"/>
              </w:rPr>
              <w:t>Form A2-3</w:t>
            </w:r>
            <w:r w:rsidRPr="00C21B97">
              <w:rPr>
                <w:spacing w:val="0"/>
                <w:sz w:val="20"/>
              </w:rPr>
              <w:t xml:space="preserve"> the term </w:t>
            </w:r>
            <w:r w:rsidRPr="00C21B97">
              <w:rPr>
                <w:b/>
                <w:spacing w:val="0"/>
                <w:sz w:val="20"/>
              </w:rPr>
              <w:t>Power Park Module</w:t>
            </w:r>
            <w:r w:rsidRPr="00C21B97">
              <w:rPr>
                <w:spacing w:val="0"/>
                <w:sz w:val="20"/>
              </w:rPr>
              <w:t xml:space="preserve"> will be used but its meaning can be interpreted within </w:t>
            </w:r>
            <w:r>
              <w:rPr>
                <w:spacing w:val="0"/>
                <w:sz w:val="20"/>
              </w:rPr>
              <w:t>Form A2-3</w:t>
            </w:r>
            <w:r w:rsidRPr="00C21B97">
              <w:rPr>
                <w:spacing w:val="0"/>
                <w:sz w:val="20"/>
              </w:rPr>
              <w:t xml:space="preserve"> to mean </w:t>
            </w:r>
            <w:r w:rsidRPr="00C21B97">
              <w:rPr>
                <w:b/>
                <w:spacing w:val="0"/>
                <w:sz w:val="20"/>
              </w:rPr>
              <w:t>Power Park Module</w:t>
            </w:r>
            <w:r w:rsidRPr="00C21B97">
              <w:rPr>
                <w:spacing w:val="0"/>
                <w:sz w:val="20"/>
              </w:rPr>
              <w:t xml:space="preserve">, </w:t>
            </w:r>
            <w:r w:rsidRPr="00C21B97">
              <w:rPr>
                <w:b/>
                <w:spacing w:val="0"/>
                <w:sz w:val="20"/>
              </w:rPr>
              <w:t xml:space="preserve">Generating Unit or Inverter </w:t>
            </w:r>
            <w:r w:rsidRPr="00C21B97">
              <w:rPr>
                <w:spacing w:val="0"/>
                <w:sz w:val="20"/>
              </w:rPr>
              <w:t>as appropriate</w:t>
            </w:r>
            <w:r>
              <w:rPr>
                <w:spacing w:val="0"/>
                <w:sz w:val="20"/>
              </w:rPr>
              <w:t xml:space="preserve"> for the context. However, note that compliance must be demonstrated at the </w:t>
            </w:r>
            <w:r w:rsidRPr="002A0806">
              <w:rPr>
                <w:b/>
                <w:spacing w:val="0"/>
                <w:sz w:val="20"/>
              </w:rPr>
              <w:t>Power Park Module</w:t>
            </w:r>
            <w:r>
              <w:rPr>
                <w:spacing w:val="0"/>
                <w:sz w:val="20"/>
              </w:rPr>
              <w:t xml:space="preserve"> level.</w:t>
            </w:r>
          </w:p>
          <w:p w:rsidR="00A71B26" w:rsidRPr="00C16DF7" w:rsidRDefault="00A71B26" w:rsidP="00A71B26">
            <w:pPr>
              <w:tabs>
                <w:tab w:val="left" w:pos="288"/>
              </w:tabs>
              <w:spacing w:before="120" w:after="120"/>
              <w:jc w:val="left"/>
              <w:rPr>
                <w:spacing w:val="0"/>
                <w:sz w:val="20"/>
                <w:lang w:eastAsia="en-GB"/>
              </w:rPr>
            </w:pPr>
            <w:r w:rsidRPr="00C16DF7">
              <w:rPr>
                <w:spacing w:val="0"/>
                <w:sz w:val="20"/>
                <w:lang w:eastAsia="en-GB"/>
              </w:rPr>
              <w:t xml:space="preserve">If the </w:t>
            </w:r>
            <w:r w:rsidRPr="00C16DF7">
              <w:rPr>
                <w:b/>
                <w:spacing w:val="0"/>
                <w:sz w:val="20"/>
                <w:lang w:eastAsia="en-GB"/>
              </w:rPr>
              <w:t>Power Generating Module</w:t>
            </w:r>
            <w:r w:rsidRPr="00C16DF7">
              <w:rPr>
                <w:spacing w:val="0"/>
                <w:sz w:val="20"/>
                <w:lang w:eastAsia="en-GB"/>
              </w:rPr>
              <w:t xml:space="preserve"> is </w:t>
            </w:r>
            <w:r w:rsidRPr="00C16DF7">
              <w:rPr>
                <w:b/>
                <w:spacing w:val="0"/>
                <w:sz w:val="20"/>
                <w:lang w:eastAsia="en-GB"/>
              </w:rPr>
              <w:t>Fully</w:t>
            </w:r>
            <w:r w:rsidRPr="00C16DF7">
              <w:rPr>
                <w:spacing w:val="0"/>
                <w:sz w:val="20"/>
                <w:lang w:eastAsia="en-GB"/>
              </w:rPr>
              <w:t xml:space="preserve"> </w:t>
            </w:r>
            <w:r w:rsidRPr="00C16DF7">
              <w:rPr>
                <w:b/>
                <w:spacing w:val="0"/>
                <w:sz w:val="20"/>
                <w:lang w:eastAsia="en-GB"/>
              </w:rPr>
              <w:t>Type Tested</w:t>
            </w:r>
            <w:r w:rsidRPr="00C16DF7">
              <w:rPr>
                <w:spacing w:val="0"/>
                <w:sz w:val="20"/>
                <w:lang w:eastAsia="en-GB"/>
              </w:rPr>
              <w:t xml:space="preserve"> and registered with the Energy Networks Association (ENA) Type Test Verification Report Register, the </w:t>
            </w:r>
            <w:r w:rsidRPr="00527FEC">
              <w:rPr>
                <w:spacing w:val="0"/>
                <w:sz w:val="20"/>
                <w:lang w:eastAsia="en-GB"/>
              </w:rPr>
              <w:t>Installation Document</w:t>
            </w:r>
            <w:r w:rsidRPr="00C16DF7">
              <w:rPr>
                <w:spacing w:val="0"/>
                <w:sz w:val="20"/>
                <w:lang w:eastAsia="en-GB"/>
              </w:rPr>
              <w:t xml:space="preserve"> (Form A</w:t>
            </w:r>
            <w:r>
              <w:rPr>
                <w:spacing w:val="0"/>
                <w:sz w:val="20"/>
                <w:lang w:eastAsia="en-GB"/>
              </w:rPr>
              <w:t>3</w:t>
            </w:r>
            <w:r w:rsidRPr="00C16DF7">
              <w:rPr>
                <w:spacing w:val="0"/>
                <w:sz w:val="20"/>
                <w:lang w:eastAsia="en-GB"/>
              </w:rPr>
              <w:t xml:space="preserve">) should include the </w:t>
            </w:r>
            <w:r w:rsidRPr="00C16DF7">
              <w:rPr>
                <w:b/>
                <w:spacing w:val="0"/>
                <w:sz w:val="20"/>
                <w:lang w:eastAsia="en-GB"/>
              </w:rPr>
              <w:t>Manufacturer’s</w:t>
            </w:r>
            <w:r w:rsidRPr="00C16DF7">
              <w:rPr>
                <w:spacing w:val="0"/>
                <w:sz w:val="20"/>
                <w:lang w:eastAsia="en-GB"/>
              </w:rPr>
              <w:t xml:space="preserve"> reference number (the Product ID), and this form does not need to be submitted. </w:t>
            </w:r>
          </w:p>
          <w:p w:rsidR="00A71B26" w:rsidRPr="00684E61" w:rsidRDefault="00A71B26" w:rsidP="00A71B26">
            <w:pPr>
              <w:spacing w:before="120" w:after="120"/>
              <w:rPr>
                <w:spacing w:val="0"/>
                <w:sz w:val="20"/>
              </w:rPr>
            </w:pPr>
            <w:r w:rsidRPr="00C16DF7">
              <w:rPr>
                <w:spacing w:val="0"/>
                <w:sz w:val="20"/>
                <w:lang w:eastAsia="en-GB"/>
              </w:rPr>
              <w:t xml:space="preserve">Where the </w:t>
            </w:r>
            <w:r w:rsidRPr="00C16DF7">
              <w:rPr>
                <w:b/>
                <w:spacing w:val="0"/>
                <w:sz w:val="20"/>
                <w:lang w:eastAsia="en-GB"/>
              </w:rPr>
              <w:t>Power Generating Module</w:t>
            </w:r>
            <w:r w:rsidRPr="00C16DF7">
              <w:rPr>
                <w:spacing w:val="0"/>
                <w:sz w:val="20"/>
                <w:lang w:eastAsia="en-GB"/>
              </w:rPr>
              <w:t xml:space="preserve"> is not registered with the ENA Type Test Verification Report Register or is not </w:t>
            </w:r>
            <w:r w:rsidRPr="00C16DF7">
              <w:rPr>
                <w:b/>
                <w:spacing w:val="0"/>
                <w:sz w:val="20"/>
                <w:lang w:eastAsia="en-GB"/>
              </w:rPr>
              <w:t>Fully Type Tested</w:t>
            </w:r>
            <w:r w:rsidRPr="00C16DF7">
              <w:rPr>
                <w:spacing w:val="0"/>
                <w:sz w:val="20"/>
                <w:lang w:eastAsia="en-GB"/>
              </w:rPr>
              <w:t xml:space="preserve"> this form (all or in parts as applicable) needs to be completed and provided to the </w:t>
            </w:r>
            <w:r w:rsidRPr="00C16DF7">
              <w:rPr>
                <w:b/>
                <w:spacing w:val="0"/>
                <w:sz w:val="20"/>
                <w:lang w:eastAsia="en-GB"/>
              </w:rPr>
              <w:t>DNO</w:t>
            </w:r>
            <w:r w:rsidRPr="00C16DF7">
              <w:rPr>
                <w:spacing w:val="0"/>
                <w:sz w:val="20"/>
                <w:lang w:eastAsia="en-GB"/>
              </w:rPr>
              <w:t xml:space="preserve">, to confirm that the </w:t>
            </w:r>
            <w:r w:rsidRPr="00C16DF7">
              <w:rPr>
                <w:b/>
                <w:spacing w:val="0"/>
                <w:sz w:val="20"/>
                <w:lang w:eastAsia="en-GB"/>
              </w:rPr>
              <w:t>Power Generating Module</w:t>
            </w:r>
            <w:r w:rsidRPr="00C16DF7">
              <w:rPr>
                <w:spacing w:val="0"/>
                <w:sz w:val="20"/>
                <w:lang w:eastAsia="en-GB"/>
              </w:rPr>
              <w:t xml:space="preserve"> has been tested to satisfy all or part of the requirements of this EREC G99.</w:t>
            </w:r>
            <w:r>
              <w:rPr>
                <w:spacing w:val="0"/>
                <w:sz w:val="20"/>
                <w:lang w:eastAsia="en-GB"/>
              </w:rPr>
              <w:t xml:space="preserve"> </w:t>
            </w:r>
            <w:r w:rsidRPr="00C16DF7">
              <w:rPr>
                <w:spacing w:val="0"/>
                <w:sz w:val="20"/>
                <w:lang w:eastAsia="en-GB"/>
              </w:rPr>
              <w:t xml:space="preserve"> </w:t>
            </w:r>
          </w:p>
        </w:tc>
      </w:tr>
      <w:tr w:rsidR="00A71B26" w:rsidRPr="00684E61" w:rsidTr="00A71B26">
        <w:tc>
          <w:tcPr>
            <w:tcW w:w="4085" w:type="dxa"/>
            <w:gridSpan w:val="2"/>
          </w:tcPr>
          <w:p w:rsidR="00A71B26" w:rsidRPr="00D2478F" w:rsidRDefault="00A71B26" w:rsidP="00A95B87">
            <w:pPr>
              <w:spacing w:before="120" w:after="120"/>
              <w:rPr>
                <w:rFonts w:eastAsiaTheme="minorEastAsia"/>
                <w:spacing w:val="0"/>
                <w:sz w:val="20"/>
              </w:rPr>
            </w:pPr>
            <w:r w:rsidRPr="00684E61">
              <w:rPr>
                <w:b/>
                <w:spacing w:val="0"/>
                <w:sz w:val="20"/>
                <w:lang w:eastAsia="en-GB"/>
              </w:rPr>
              <w:t xml:space="preserve">PGM </w:t>
            </w:r>
            <w:r w:rsidRPr="00684E61">
              <w:rPr>
                <w:spacing w:val="0"/>
                <w:sz w:val="20"/>
                <w:lang w:eastAsia="en-GB"/>
              </w:rPr>
              <w:t>technology</w:t>
            </w:r>
          </w:p>
        </w:tc>
        <w:tc>
          <w:tcPr>
            <w:tcW w:w="5846" w:type="dxa"/>
            <w:gridSpan w:val="3"/>
          </w:tcPr>
          <w:p w:rsidR="00A71B26" w:rsidRPr="00684E61" w:rsidRDefault="007F2DB4" w:rsidP="00F358A9">
            <w:pPr>
              <w:spacing w:before="120" w:after="120"/>
              <w:rPr>
                <w:spacing w:val="0"/>
                <w:sz w:val="20"/>
                <w:lang w:eastAsia="en-GB"/>
              </w:rPr>
            </w:pPr>
            <w:r>
              <w:rPr>
                <w:spacing w:val="0"/>
                <w:sz w:val="20"/>
                <w:lang w:eastAsia="en-GB"/>
              </w:rPr>
              <w:t>MAX</w:t>
            </w:r>
            <w:r w:rsidR="00F358A9">
              <w:rPr>
                <w:rFonts w:eastAsiaTheme="minorEastAsia" w:hint="eastAsia"/>
                <w:spacing w:val="0"/>
                <w:sz w:val="20"/>
              </w:rPr>
              <w:t xml:space="preserve"> </w:t>
            </w:r>
            <w:r>
              <w:rPr>
                <w:rFonts w:eastAsiaTheme="minorEastAsia"/>
                <w:spacing w:val="0"/>
                <w:sz w:val="20"/>
              </w:rPr>
              <w:t>10</w:t>
            </w:r>
            <w:r>
              <w:rPr>
                <w:rFonts w:eastAsiaTheme="minorEastAsia" w:hint="eastAsia"/>
                <w:spacing w:val="0"/>
                <w:sz w:val="20"/>
              </w:rPr>
              <w:t>0KTL3</w:t>
            </w:r>
            <w:r>
              <w:rPr>
                <w:rFonts w:eastAsiaTheme="minorEastAsia"/>
                <w:spacing w:val="0"/>
                <w:sz w:val="20"/>
              </w:rPr>
              <w:t>-X LV,</w:t>
            </w:r>
            <w:r>
              <w:rPr>
                <w:spacing w:val="0"/>
                <w:sz w:val="20"/>
                <w:lang w:eastAsia="en-GB"/>
              </w:rPr>
              <w:t>MAX</w:t>
            </w:r>
            <w:r w:rsidR="00F358A9">
              <w:rPr>
                <w:rFonts w:eastAsiaTheme="minorEastAsia" w:hint="eastAsia"/>
                <w:spacing w:val="0"/>
                <w:sz w:val="20"/>
              </w:rPr>
              <w:t xml:space="preserve"> </w:t>
            </w:r>
            <w:r>
              <w:rPr>
                <w:rFonts w:eastAsiaTheme="minorEastAsia"/>
                <w:spacing w:val="0"/>
                <w:sz w:val="20"/>
              </w:rPr>
              <w:t>11</w:t>
            </w:r>
            <w:r>
              <w:rPr>
                <w:rFonts w:eastAsiaTheme="minorEastAsia" w:hint="eastAsia"/>
                <w:spacing w:val="0"/>
                <w:sz w:val="20"/>
              </w:rPr>
              <w:t>0KTL3</w:t>
            </w:r>
            <w:r>
              <w:rPr>
                <w:rFonts w:eastAsiaTheme="minorEastAsia"/>
                <w:spacing w:val="0"/>
                <w:sz w:val="20"/>
              </w:rPr>
              <w:t>-X LV,</w:t>
            </w:r>
            <w:r>
              <w:rPr>
                <w:spacing w:val="0"/>
                <w:sz w:val="20"/>
                <w:lang w:eastAsia="en-GB"/>
              </w:rPr>
              <w:t>MAX</w:t>
            </w:r>
            <w:r w:rsidR="00F358A9">
              <w:rPr>
                <w:rFonts w:eastAsiaTheme="minorEastAsia" w:hint="eastAsia"/>
                <w:spacing w:val="0"/>
                <w:sz w:val="20"/>
              </w:rPr>
              <w:t xml:space="preserve"> </w:t>
            </w:r>
            <w:r>
              <w:rPr>
                <w:rFonts w:eastAsiaTheme="minorEastAsia"/>
                <w:spacing w:val="0"/>
                <w:sz w:val="20"/>
              </w:rPr>
              <w:t>12</w:t>
            </w:r>
            <w:r>
              <w:rPr>
                <w:rFonts w:eastAsiaTheme="minorEastAsia" w:hint="eastAsia"/>
                <w:spacing w:val="0"/>
                <w:sz w:val="20"/>
              </w:rPr>
              <w:t>0KTL3</w:t>
            </w:r>
            <w:r>
              <w:rPr>
                <w:rFonts w:eastAsiaTheme="minorEastAsia"/>
                <w:spacing w:val="0"/>
                <w:sz w:val="20"/>
              </w:rPr>
              <w:t xml:space="preserve">-X LV,  </w:t>
            </w:r>
            <w:r>
              <w:rPr>
                <w:spacing w:val="0"/>
                <w:sz w:val="20"/>
                <w:lang w:eastAsia="en-GB"/>
              </w:rPr>
              <w:t>MAX</w:t>
            </w:r>
            <w:r w:rsidR="00F358A9">
              <w:rPr>
                <w:rFonts w:eastAsiaTheme="minorEastAsia" w:hint="eastAsia"/>
                <w:spacing w:val="0"/>
                <w:sz w:val="20"/>
              </w:rPr>
              <w:t xml:space="preserve"> </w:t>
            </w:r>
            <w:r>
              <w:rPr>
                <w:rFonts w:eastAsiaTheme="minorEastAsia"/>
                <w:spacing w:val="0"/>
                <w:sz w:val="20"/>
              </w:rPr>
              <w:t>125</w:t>
            </w:r>
            <w:r>
              <w:rPr>
                <w:rFonts w:eastAsiaTheme="minorEastAsia" w:hint="eastAsia"/>
                <w:spacing w:val="0"/>
                <w:sz w:val="20"/>
              </w:rPr>
              <w:t>KTL3</w:t>
            </w:r>
            <w:r>
              <w:rPr>
                <w:rFonts w:eastAsiaTheme="minorEastAsia"/>
                <w:spacing w:val="0"/>
                <w:sz w:val="20"/>
              </w:rPr>
              <w:t>-X LV</w:t>
            </w:r>
          </w:p>
        </w:tc>
      </w:tr>
      <w:tr w:rsidR="00F358A9" w:rsidRPr="00684E61" w:rsidTr="00A71B26">
        <w:tc>
          <w:tcPr>
            <w:tcW w:w="4085" w:type="dxa"/>
            <w:gridSpan w:val="2"/>
          </w:tcPr>
          <w:p w:rsidR="00F358A9" w:rsidRPr="00684E61" w:rsidRDefault="00F358A9" w:rsidP="00A71B26">
            <w:pPr>
              <w:spacing w:before="120" w:after="120"/>
              <w:rPr>
                <w:spacing w:val="0"/>
                <w:sz w:val="20"/>
                <w:lang w:eastAsia="en-GB"/>
              </w:rPr>
            </w:pPr>
            <w:r w:rsidRPr="00684E61">
              <w:rPr>
                <w:b/>
                <w:spacing w:val="0"/>
                <w:sz w:val="20"/>
                <w:lang w:eastAsia="en-GB"/>
              </w:rPr>
              <w:t xml:space="preserve">Manufacturer </w:t>
            </w:r>
            <w:r w:rsidRPr="00684E61">
              <w:rPr>
                <w:spacing w:val="0"/>
                <w:sz w:val="20"/>
                <w:lang w:eastAsia="en-GB"/>
              </w:rPr>
              <w:t>name</w:t>
            </w:r>
          </w:p>
        </w:tc>
        <w:tc>
          <w:tcPr>
            <w:tcW w:w="5846" w:type="dxa"/>
            <w:gridSpan w:val="3"/>
          </w:tcPr>
          <w:p w:rsidR="00F358A9" w:rsidRPr="00684E61" w:rsidRDefault="00F358A9" w:rsidP="004B5424">
            <w:pPr>
              <w:spacing w:before="120" w:after="120"/>
              <w:rPr>
                <w:spacing w:val="0"/>
                <w:sz w:val="20"/>
                <w:lang w:eastAsia="en-GB"/>
              </w:rPr>
            </w:pPr>
            <w:r w:rsidRPr="00B61619">
              <w:rPr>
                <w:rFonts w:cstheme="minorHAnsi"/>
                <w:sz w:val="20"/>
              </w:rPr>
              <w:t>Shenzhen Growatt New Energy Co., Ltd.</w:t>
            </w:r>
          </w:p>
        </w:tc>
      </w:tr>
      <w:tr w:rsidR="00F358A9" w:rsidRPr="00684E61" w:rsidTr="00A71B26">
        <w:tc>
          <w:tcPr>
            <w:tcW w:w="4085" w:type="dxa"/>
            <w:gridSpan w:val="2"/>
          </w:tcPr>
          <w:p w:rsidR="00F358A9" w:rsidRPr="00684E61" w:rsidRDefault="00F358A9" w:rsidP="00A71B26">
            <w:pPr>
              <w:spacing w:before="120" w:after="120"/>
              <w:rPr>
                <w:spacing w:val="0"/>
                <w:sz w:val="20"/>
                <w:lang w:eastAsia="en-GB"/>
              </w:rPr>
            </w:pPr>
            <w:r w:rsidRPr="00684E61">
              <w:rPr>
                <w:spacing w:val="0"/>
                <w:sz w:val="20"/>
                <w:lang w:eastAsia="en-GB"/>
              </w:rPr>
              <w:t>Address</w:t>
            </w:r>
          </w:p>
          <w:p w:rsidR="00F358A9" w:rsidRPr="00684E61" w:rsidRDefault="00F358A9" w:rsidP="00A71B26">
            <w:pPr>
              <w:spacing w:before="120" w:after="120"/>
              <w:rPr>
                <w:spacing w:val="0"/>
                <w:sz w:val="20"/>
                <w:lang w:eastAsia="en-GB"/>
              </w:rPr>
            </w:pPr>
          </w:p>
        </w:tc>
        <w:tc>
          <w:tcPr>
            <w:tcW w:w="5846" w:type="dxa"/>
            <w:gridSpan w:val="3"/>
          </w:tcPr>
          <w:p w:rsidR="00F358A9" w:rsidRPr="005F37A3" w:rsidRDefault="00F358A9" w:rsidP="004B5424">
            <w:pPr>
              <w:rPr>
                <w:rFonts w:eastAsiaTheme="minorEastAsia" w:cstheme="minorHAnsi"/>
                <w:sz w:val="20"/>
              </w:rPr>
            </w:pPr>
            <w:r>
              <w:rPr>
                <w:rFonts w:eastAsiaTheme="minorEastAsia" w:cstheme="minorHAnsi" w:hint="eastAsia"/>
                <w:bCs/>
                <w:sz w:val="20"/>
              </w:rPr>
              <w:t>4-13</w:t>
            </w:r>
            <w:r w:rsidRPr="005F37A3">
              <w:rPr>
                <w:rFonts w:cstheme="minorHAnsi"/>
                <w:bCs/>
                <w:sz w:val="20"/>
              </w:rPr>
              <w:t>th Floor, Building A, Sino-German Europe Industrial Demonstration Park, No. 1, Hangcheng Avenue, Bao'an District, Shenzhen, Guangdong, China</w:t>
            </w:r>
            <w:r>
              <w:rPr>
                <w:rFonts w:eastAsiaTheme="minorEastAsia" w:cstheme="minorHAnsi" w:hint="eastAsia"/>
                <w:bCs/>
                <w:sz w:val="20"/>
              </w:rPr>
              <w:t>.</w:t>
            </w:r>
          </w:p>
        </w:tc>
      </w:tr>
      <w:tr w:rsidR="00A95B87" w:rsidRPr="00684E61" w:rsidTr="00A71B26">
        <w:tc>
          <w:tcPr>
            <w:tcW w:w="1032" w:type="dxa"/>
          </w:tcPr>
          <w:p w:rsidR="00A95B87" w:rsidRPr="00684E61" w:rsidRDefault="00A95B87" w:rsidP="00A71B26">
            <w:pPr>
              <w:spacing w:before="120" w:after="120"/>
              <w:rPr>
                <w:spacing w:val="0"/>
                <w:sz w:val="20"/>
                <w:lang w:eastAsia="en-GB"/>
              </w:rPr>
            </w:pPr>
            <w:r w:rsidRPr="00684E61">
              <w:rPr>
                <w:spacing w:val="0"/>
                <w:sz w:val="20"/>
                <w:lang w:eastAsia="en-GB"/>
              </w:rPr>
              <w:t>Tel</w:t>
            </w:r>
          </w:p>
        </w:tc>
        <w:tc>
          <w:tcPr>
            <w:tcW w:w="3053" w:type="dxa"/>
          </w:tcPr>
          <w:p w:rsidR="00A95B87" w:rsidRPr="00684E61" w:rsidRDefault="00A95B87" w:rsidP="000B60BB">
            <w:pPr>
              <w:spacing w:before="120" w:after="120"/>
              <w:rPr>
                <w:spacing w:val="0"/>
                <w:sz w:val="20"/>
                <w:lang w:eastAsia="en-GB"/>
              </w:rPr>
            </w:pPr>
            <w:bookmarkStart w:id="1" w:name="OLE_LINK1"/>
            <w:bookmarkStart w:id="2" w:name="OLE_LINK2"/>
            <w:r w:rsidRPr="005A74FB">
              <w:rPr>
                <w:rFonts w:hint="eastAsia"/>
              </w:rPr>
              <w:t>+86 755 2951 5888</w:t>
            </w:r>
            <w:bookmarkEnd w:id="1"/>
            <w:bookmarkEnd w:id="2"/>
          </w:p>
        </w:tc>
        <w:tc>
          <w:tcPr>
            <w:tcW w:w="2092" w:type="dxa"/>
            <w:gridSpan w:val="2"/>
          </w:tcPr>
          <w:p w:rsidR="00A95B87" w:rsidRPr="00684E61" w:rsidRDefault="00A95B87" w:rsidP="000B60BB">
            <w:pPr>
              <w:spacing w:before="120" w:after="120"/>
              <w:rPr>
                <w:spacing w:val="0"/>
                <w:sz w:val="20"/>
                <w:lang w:eastAsia="en-GB"/>
              </w:rPr>
            </w:pPr>
            <w:r w:rsidRPr="00684E61">
              <w:rPr>
                <w:spacing w:val="0"/>
                <w:sz w:val="20"/>
                <w:lang w:eastAsia="en-GB"/>
              </w:rPr>
              <w:t>Web site</w:t>
            </w:r>
          </w:p>
        </w:tc>
        <w:tc>
          <w:tcPr>
            <w:tcW w:w="3754" w:type="dxa"/>
          </w:tcPr>
          <w:p w:rsidR="00A95B87" w:rsidRPr="00684E61" w:rsidRDefault="00A95B87" w:rsidP="000B60BB">
            <w:pPr>
              <w:spacing w:before="120" w:after="120"/>
              <w:rPr>
                <w:spacing w:val="0"/>
                <w:sz w:val="20"/>
                <w:lang w:eastAsia="en-GB"/>
              </w:rPr>
            </w:pPr>
            <w:r>
              <w:rPr>
                <w:rFonts w:cstheme="minorHAnsi" w:hint="eastAsia"/>
                <w:szCs w:val="21"/>
              </w:rPr>
              <w:t>www.ginverter.com</w:t>
            </w:r>
          </w:p>
        </w:tc>
      </w:tr>
      <w:tr w:rsidR="00A95B87" w:rsidRPr="00684E61" w:rsidTr="00A71B26">
        <w:tc>
          <w:tcPr>
            <w:tcW w:w="1032" w:type="dxa"/>
          </w:tcPr>
          <w:p w:rsidR="00A95B87" w:rsidRPr="00684E61" w:rsidRDefault="00A95B87" w:rsidP="00A71B26">
            <w:pPr>
              <w:spacing w:before="120" w:after="120"/>
              <w:rPr>
                <w:spacing w:val="0"/>
                <w:sz w:val="20"/>
                <w:lang w:eastAsia="en-GB"/>
              </w:rPr>
            </w:pPr>
            <w:r w:rsidRPr="00684E61">
              <w:rPr>
                <w:spacing w:val="0"/>
                <w:sz w:val="20"/>
                <w:lang w:eastAsia="en-GB"/>
              </w:rPr>
              <w:t>E:mail</w:t>
            </w:r>
          </w:p>
        </w:tc>
        <w:tc>
          <w:tcPr>
            <w:tcW w:w="8899" w:type="dxa"/>
            <w:gridSpan w:val="4"/>
          </w:tcPr>
          <w:p w:rsidR="00A95B87" w:rsidRPr="00684E61" w:rsidRDefault="00A95B87" w:rsidP="000B60BB">
            <w:pPr>
              <w:spacing w:before="120" w:after="120"/>
              <w:rPr>
                <w:spacing w:val="0"/>
                <w:sz w:val="20"/>
                <w:lang w:eastAsia="en-GB"/>
              </w:rPr>
            </w:pPr>
            <w:r>
              <w:rPr>
                <w:rFonts w:eastAsiaTheme="minorEastAsia" w:cstheme="minorHAnsi"/>
                <w:szCs w:val="21"/>
              </w:rPr>
              <w:t>P</w:t>
            </w:r>
            <w:r>
              <w:rPr>
                <w:rFonts w:eastAsiaTheme="minorEastAsia" w:cstheme="minorHAnsi" w:hint="eastAsia"/>
                <w:szCs w:val="21"/>
              </w:rPr>
              <w:t>eng.zhu</w:t>
            </w:r>
            <w:r w:rsidRPr="00BB2AB0">
              <w:rPr>
                <w:rFonts w:cstheme="minorHAnsi"/>
                <w:szCs w:val="21"/>
              </w:rPr>
              <w:t>@growatt.com</w:t>
            </w:r>
          </w:p>
        </w:tc>
      </w:tr>
      <w:tr w:rsidR="00A95B87" w:rsidRPr="00684E61" w:rsidTr="00A71B26">
        <w:tc>
          <w:tcPr>
            <w:tcW w:w="4228" w:type="dxa"/>
            <w:gridSpan w:val="3"/>
          </w:tcPr>
          <w:p w:rsidR="00A95B87" w:rsidRPr="00684E61" w:rsidRDefault="00A95B87" w:rsidP="00A71B26">
            <w:pPr>
              <w:spacing w:before="120" w:after="120"/>
              <w:jc w:val="left"/>
              <w:rPr>
                <w:spacing w:val="0"/>
                <w:sz w:val="20"/>
                <w:lang w:eastAsia="en-GB"/>
              </w:rPr>
            </w:pPr>
            <w:r w:rsidRPr="00684E61">
              <w:rPr>
                <w:b/>
                <w:spacing w:val="0"/>
                <w:sz w:val="20"/>
                <w:lang w:eastAsia="en-GB"/>
              </w:rPr>
              <w:t>Registered Capacity</w:t>
            </w:r>
          </w:p>
        </w:tc>
        <w:tc>
          <w:tcPr>
            <w:tcW w:w="5703" w:type="dxa"/>
            <w:gridSpan w:val="2"/>
          </w:tcPr>
          <w:p w:rsidR="00A95B87" w:rsidRPr="00F358A9" w:rsidRDefault="007F2DB4" w:rsidP="00F358A9">
            <w:pPr>
              <w:spacing w:before="120" w:after="120"/>
              <w:jc w:val="center"/>
              <w:rPr>
                <w:b/>
                <w:spacing w:val="0"/>
                <w:sz w:val="20"/>
                <w:lang w:eastAsia="en-GB"/>
              </w:rPr>
            </w:pPr>
            <w:r w:rsidRPr="00F358A9">
              <w:rPr>
                <w:rFonts w:asciiTheme="minorEastAsia" w:eastAsiaTheme="minorEastAsia" w:hAnsiTheme="minorEastAsia"/>
                <w:b/>
                <w:spacing w:val="0"/>
                <w:sz w:val="20"/>
              </w:rPr>
              <w:t>125</w:t>
            </w:r>
            <w:r w:rsidR="00A95B87" w:rsidRPr="00F358A9">
              <w:rPr>
                <w:b/>
                <w:spacing w:val="0"/>
                <w:sz w:val="20"/>
                <w:lang w:eastAsia="en-GB"/>
              </w:rPr>
              <w:t>kW</w:t>
            </w:r>
          </w:p>
        </w:tc>
      </w:tr>
    </w:tbl>
    <w:p w:rsidR="00A71B26" w:rsidRPr="00A95B87" w:rsidRDefault="00A71B26">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993"/>
        <w:gridCol w:w="993"/>
        <w:gridCol w:w="1147"/>
        <w:gridCol w:w="1421"/>
      </w:tblGrid>
      <w:tr w:rsidR="00A71B26" w:rsidRPr="00684E61" w:rsidTr="00A71B26">
        <w:tc>
          <w:tcPr>
            <w:tcW w:w="9931" w:type="dxa"/>
            <w:gridSpan w:val="5"/>
          </w:tcPr>
          <w:p w:rsidR="00A71B26" w:rsidRPr="0004285B" w:rsidRDefault="0004285B" w:rsidP="0004285B">
            <w:pPr>
              <w:pStyle w:val="Default"/>
              <w:rPr>
                <w:sz w:val="20"/>
                <w:szCs w:val="20"/>
                <w:lang w:eastAsia="zh-CN"/>
              </w:rPr>
            </w:pPr>
            <w:r>
              <w:rPr>
                <w:sz w:val="20"/>
                <w:szCs w:val="20"/>
              </w:rPr>
              <w:t xml:space="preserve">There are four options for Testing: (1) </w:t>
            </w:r>
            <w:r>
              <w:rPr>
                <w:b/>
                <w:bCs/>
                <w:sz w:val="20"/>
                <w:szCs w:val="20"/>
              </w:rPr>
              <w:t>Fully Type Tested</w:t>
            </w:r>
            <w:r>
              <w:rPr>
                <w:sz w:val="20"/>
                <w:szCs w:val="20"/>
              </w:rPr>
              <w:t xml:space="preserve">(≤ 50 kW), (2) </w:t>
            </w:r>
            <w:r>
              <w:rPr>
                <w:b/>
                <w:bCs/>
                <w:sz w:val="20"/>
                <w:szCs w:val="20"/>
              </w:rPr>
              <w:t xml:space="preserve">Type Tested </w:t>
            </w:r>
            <w:r>
              <w:rPr>
                <w:sz w:val="20"/>
                <w:szCs w:val="20"/>
              </w:rPr>
              <w:t xml:space="preserve">product, (3) one-off installation, (4) tested on site at time of commissioning. The check box below indicates which tests in this </w:t>
            </w:r>
            <w:r>
              <w:rPr>
                <w:sz w:val="20"/>
                <w:szCs w:val="20"/>
              </w:rPr>
              <w:lastRenderedPageBreak/>
              <w:t xml:space="preserve">Form have been completed for each of the options. With the exception of </w:t>
            </w:r>
            <w:r>
              <w:rPr>
                <w:b/>
                <w:bCs/>
                <w:sz w:val="20"/>
                <w:szCs w:val="20"/>
              </w:rPr>
              <w:t>Fully Type Tested PGM</w:t>
            </w:r>
            <w:r>
              <w:rPr>
                <w:sz w:val="20"/>
                <w:szCs w:val="20"/>
              </w:rPr>
              <w:t xml:space="preserve">s tests may be carried out at the time of commissioning (Form A4). </w:t>
            </w:r>
            <w:r>
              <w:rPr>
                <w:b/>
                <w:bCs/>
                <w:sz w:val="20"/>
                <w:szCs w:val="20"/>
              </w:rPr>
              <w:t xml:space="preserve">Type Tested </w:t>
            </w:r>
            <w:r>
              <w:rPr>
                <w:sz w:val="20"/>
                <w:szCs w:val="20"/>
              </w:rPr>
              <w:t xml:space="preserve">status is suitable for devices &gt; 50 kW where the power quality aspects need consideration on a site by site basis in accordance with EREC G5 and EREC P28. Insert Document reference(s) for </w:t>
            </w:r>
            <w:r>
              <w:rPr>
                <w:b/>
                <w:bCs/>
                <w:sz w:val="20"/>
                <w:szCs w:val="20"/>
              </w:rPr>
              <w:t xml:space="preserve">Manufacturers’ Information </w:t>
            </w:r>
          </w:p>
        </w:tc>
      </w:tr>
      <w:tr w:rsidR="00A71B26" w:rsidRPr="00684E61" w:rsidTr="00A71B26">
        <w:trPr>
          <w:trHeight w:val="240"/>
        </w:trPr>
        <w:tc>
          <w:tcPr>
            <w:tcW w:w="5377" w:type="dxa"/>
          </w:tcPr>
          <w:p w:rsidR="00A71B26" w:rsidRPr="0004285B" w:rsidRDefault="00A71B26" w:rsidP="00A71B26">
            <w:pPr>
              <w:spacing w:before="120" w:after="120"/>
              <w:jc w:val="left"/>
              <w:rPr>
                <w:rFonts w:eastAsiaTheme="minorEastAsia"/>
                <w:b/>
                <w:spacing w:val="0"/>
                <w:sz w:val="20"/>
              </w:rPr>
            </w:pPr>
            <w:r w:rsidRPr="00684E61">
              <w:rPr>
                <w:b/>
                <w:spacing w:val="0"/>
                <w:sz w:val="20"/>
              </w:rPr>
              <w:lastRenderedPageBreak/>
              <w:t>Tested option:</w:t>
            </w:r>
          </w:p>
        </w:tc>
        <w:tc>
          <w:tcPr>
            <w:tcW w:w="993" w:type="dxa"/>
          </w:tcPr>
          <w:p w:rsidR="00A71B26" w:rsidRPr="00684E61" w:rsidRDefault="00A71B26" w:rsidP="00A71B26">
            <w:pPr>
              <w:spacing w:before="120" w:after="120"/>
              <w:jc w:val="left"/>
              <w:rPr>
                <w:b/>
                <w:spacing w:val="0"/>
                <w:sz w:val="18"/>
              </w:rPr>
            </w:pPr>
            <w:r w:rsidRPr="00684E61">
              <w:rPr>
                <w:b/>
                <w:spacing w:val="0"/>
                <w:sz w:val="18"/>
              </w:rPr>
              <w:t>1. Fully Type Tested</w:t>
            </w:r>
          </w:p>
        </w:tc>
        <w:tc>
          <w:tcPr>
            <w:tcW w:w="993" w:type="dxa"/>
          </w:tcPr>
          <w:p w:rsidR="00A71B26" w:rsidRPr="00684E61" w:rsidRDefault="00A71B26" w:rsidP="00A71B26">
            <w:pPr>
              <w:spacing w:before="120" w:after="120"/>
              <w:jc w:val="left"/>
              <w:rPr>
                <w:b/>
                <w:spacing w:val="0"/>
                <w:sz w:val="18"/>
              </w:rPr>
            </w:pPr>
            <w:r w:rsidRPr="00684E61">
              <w:rPr>
                <w:b/>
                <w:spacing w:val="0"/>
                <w:sz w:val="18"/>
              </w:rPr>
              <w:t>2. Partially Type Tested</w:t>
            </w:r>
          </w:p>
        </w:tc>
        <w:tc>
          <w:tcPr>
            <w:tcW w:w="1147" w:type="dxa"/>
          </w:tcPr>
          <w:p w:rsidR="00A71B26" w:rsidRPr="00684E61" w:rsidRDefault="00A71B26" w:rsidP="00A71B26">
            <w:pPr>
              <w:spacing w:before="120" w:after="120"/>
              <w:jc w:val="left"/>
              <w:rPr>
                <w:b/>
                <w:spacing w:val="0"/>
                <w:sz w:val="18"/>
              </w:rPr>
            </w:pPr>
            <w:r w:rsidRPr="00684E61">
              <w:rPr>
                <w:b/>
                <w:spacing w:val="0"/>
                <w:sz w:val="18"/>
              </w:rPr>
              <w:t>3. One</w:t>
            </w:r>
            <w:r>
              <w:rPr>
                <w:rStyle w:val="aa"/>
                <w:rFonts w:cs="Times New Roman"/>
                <w:spacing w:val="0"/>
                <w:lang w:eastAsia="en-US"/>
              </w:rPr>
              <w:t>-</w:t>
            </w:r>
            <w:r w:rsidRPr="003C449E">
              <w:rPr>
                <w:rStyle w:val="aa"/>
                <w:rFonts w:cs="Times New Roman"/>
                <w:b/>
                <w:spacing w:val="0"/>
                <w:sz w:val="18"/>
                <w:lang w:eastAsia="en-US"/>
              </w:rPr>
              <w:t>o</w:t>
            </w:r>
            <w:r w:rsidRPr="00684E61">
              <w:rPr>
                <w:b/>
                <w:spacing w:val="0"/>
                <w:sz w:val="18"/>
              </w:rPr>
              <w:t>ff Man. Info.</w:t>
            </w:r>
          </w:p>
        </w:tc>
        <w:tc>
          <w:tcPr>
            <w:tcW w:w="1421" w:type="dxa"/>
          </w:tcPr>
          <w:p w:rsidR="00A71B26" w:rsidRPr="00684E61" w:rsidRDefault="00A71B26" w:rsidP="00A71B26">
            <w:pPr>
              <w:spacing w:before="120" w:after="120"/>
              <w:jc w:val="left"/>
              <w:rPr>
                <w:b/>
                <w:spacing w:val="0"/>
                <w:sz w:val="18"/>
              </w:rPr>
            </w:pPr>
            <w:r>
              <w:rPr>
                <w:b/>
                <w:spacing w:val="0"/>
                <w:sz w:val="18"/>
              </w:rPr>
              <w:t>4. Tested on Site at time of Commission-ing</w:t>
            </w:r>
          </w:p>
        </w:tc>
      </w:tr>
      <w:tr w:rsidR="00A71B26" w:rsidRPr="00684E61" w:rsidTr="0004285B">
        <w:trPr>
          <w:trHeight w:val="239"/>
        </w:trPr>
        <w:tc>
          <w:tcPr>
            <w:tcW w:w="5377" w:type="dxa"/>
          </w:tcPr>
          <w:p w:rsidR="00A71B26" w:rsidRPr="00E30511" w:rsidRDefault="00A71B26" w:rsidP="00A71B26">
            <w:pPr>
              <w:spacing w:before="120" w:after="120"/>
              <w:rPr>
                <w:spacing w:val="0"/>
                <w:sz w:val="20"/>
              </w:rPr>
            </w:pPr>
            <w:r w:rsidRPr="00E30511">
              <w:rPr>
                <w:spacing w:val="0"/>
                <w:sz w:val="20"/>
              </w:rPr>
              <w:t xml:space="preserve">0. </w:t>
            </w:r>
            <w:r w:rsidRPr="003C449E">
              <w:rPr>
                <w:b/>
                <w:spacing w:val="0"/>
                <w:sz w:val="20"/>
              </w:rPr>
              <w:t>Fully Type Tested</w:t>
            </w:r>
            <w:r>
              <w:rPr>
                <w:b/>
                <w:spacing w:val="0"/>
                <w:sz w:val="20"/>
              </w:rPr>
              <w:t xml:space="preserve"> </w:t>
            </w:r>
            <w:r w:rsidRPr="00897457">
              <w:rPr>
                <w:spacing w:val="0"/>
                <w:sz w:val="20"/>
              </w:rPr>
              <w:t>- all</w:t>
            </w:r>
            <w:r>
              <w:rPr>
                <w:spacing w:val="0"/>
                <w:sz w:val="20"/>
              </w:rPr>
              <w:t xml:space="preserve"> tests detailed below completed and evidence attached to this submission</w:t>
            </w:r>
          </w:p>
        </w:tc>
        <w:tc>
          <w:tcPr>
            <w:tcW w:w="993" w:type="dxa"/>
            <w:shd w:val="clear" w:color="auto" w:fill="D9D9D9" w:themeFill="background1" w:themeFillShade="D9"/>
          </w:tcPr>
          <w:p w:rsidR="00A71B26" w:rsidRPr="00684E61" w:rsidRDefault="0004285B" w:rsidP="0004285B">
            <w:pPr>
              <w:spacing w:before="120" w:after="120"/>
              <w:jc w:val="center"/>
              <w:rPr>
                <w:b/>
                <w:spacing w:val="0"/>
                <w:sz w:val="20"/>
              </w:rPr>
            </w:pPr>
            <w:r>
              <w:rPr>
                <w:b/>
                <w:spacing w:val="0"/>
                <w:sz w:val="20"/>
              </w:rPr>
              <w:t>N/A</w:t>
            </w:r>
          </w:p>
        </w:tc>
        <w:tc>
          <w:tcPr>
            <w:tcW w:w="993" w:type="dxa"/>
            <w:shd w:val="clear" w:color="auto" w:fill="FFFFFF" w:themeFill="background1"/>
          </w:tcPr>
          <w:p w:rsidR="00A71B26" w:rsidRPr="00684E61" w:rsidRDefault="00A71B26" w:rsidP="00A71B26">
            <w:pPr>
              <w:spacing w:before="120" w:after="120"/>
              <w:jc w:val="center"/>
              <w:rPr>
                <w:b/>
                <w:spacing w:val="0"/>
                <w:sz w:val="20"/>
              </w:rPr>
            </w:pPr>
          </w:p>
        </w:tc>
        <w:tc>
          <w:tcPr>
            <w:tcW w:w="1147"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1421" w:type="dxa"/>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 Operating Range</w:t>
            </w:r>
          </w:p>
        </w:tc>
        <w:tc>
          <w:tcPr>
            <w:tcW w:w="993" w:type="dxa"/>
            <w:vMerge w:val="restart"/>
            <w:shd w:val="clear" w:color="auto" w:fill="D9D9D9" w:themeFill="background1" w:themeFillShade="D9"/>
          </w:tcPr>
          <w:p w:rsidR="00A71B26" w:rsidRPr="00684E61" w:rsidRDefault="00A71B26" w:rsidP="00A71B26">
            <w:pPr>
              <w:spacing w:before="120" w:after="120"/>
              <w:jc w:val="center"/>
              <w:rPr>
                <w:b/>
                <w:spacing w:val="0"/>
                <w:sz w:val="20"/>
              </w:rPr>
            </w:pPr>
            <w:r>
              <w:rPr>
                <w:b/>
                <w:spacing w:val="0"/>
                <w:sz w:val="20"/>
              </w:rPr>
              <w:t>N/A</w:t>
            </w: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2. PQ – Harmonics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3. PQ – Voltage Fluctuation and Flicker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4. PQ – DC Injection (</w:t>
            </w:r>
            <w:r w:rsidRPr="00A95B87">
              <w:rPr>
                <w:b/>
                <w:color w:val="000000" w:themeColor="text1"/>
                <w:spacing w:val="0"/>
                <w:sz w:val="20"/>
              </w:rPr>
              <w:t>Power Park Modules</w:t>
            </w:r>
            <w:r w:rsidRPr="00A95B87">
              <w:rPr>
                <w:color w:val="000000" w:themeColor="text1"/>
                <w:spacing w:val="0"/>
                <w:sz w:val="20"/>
              </w:rPr>
              <w:t xml:space="preserve"> only)</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 xml:space="preserve">5. </w:t>
            </w:r>
            <w:r w:rsidRPr="00A95B87">
              <w:rPr>
                <w:b/>
                <w:color w:val="000000" w:themeColor="text1"/>
                <w:spacing w:val="0"/>
                <w:sz w:val="20"/>
              </w:rPr>
              <w:t>Power Factor</w:t>
            </w:r>
            <w:r w:rsidRPr="00A95B87">
              <w:rPr>
                <w:color w:val="000000" w:themeColor="text1"/>
                <w:spacing w:val="0"/>
                <w:sz w:val="20"/>
              </w:rPr>
              <w:t xml:space="preserve"> (PF)*</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6. Frequency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7. Voltage protection trip and ride through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8. Protection – Loss of Mains Test*, Vector Shift and RoCoF Stability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 xml:space="preserve">9. </w:t>
            </w:r>
            <w:r w:rsidRPr="00A95B87">
              <w:rPr>
                <w:b/>
                <w:color w:val="000000" w:themeColor="text1"/>
                <w:spacing w:val="0"/>
                <w:sz w:val="20"/>
              </w:rPr>
              <w:t>LFSM-O</w:t>
            </w:r>
            <w:r w:rsidRPr="00A95B87">
              <w:rPr>
                <w:color w:val="000000" w:themeColor="text1"/>
                <w:spacing w:val="0"/>
                <w:sz w:val="20"/>
              </w:rPr>
              <w:t xml:space="preserve"> Test*</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10. Protection – Reconnection Timer*</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shd w:val="clear" w:color="auto" w:fill="auto"/>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11. Fault Level Contribution</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rPr>
                <w:color w:val="000000" w:themeColor="text1"/>
                <w:spacing w:val="0"/>
                <w:sz w:val="20"/>
              </w:rPr>
            </w:pPr>
            <w:r w:rsidRPr="00A95B87">
              <w:rPr>
                <w:color w:val="000000" w:themeColor="text1"/>
                <w:spacing w:val="0"/>
                <w:sz w:val="20"/>
              </w:rPr>
              <w:t>12. Self-monitoring Solid State Switch</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ind w:left="306" w:right="181" w:hanging="306"/>
              <w:jc w:val="left"/>
              <w:rPr>
                <w:color w:val="000000" w:themeColor="text1"/>
                <w:spacing w:val="0"/>
                <w:sz w:val="20"/>
              </w:rPr>
            </w:pPr>
            <w:r w:rsidRPr="00A95B87">
              <w:rPr>
                <w:color w:val="000000" w:themeColor="text1"/>
                <w:spacing w:val="0"/>
                <w:sz w:val="20"/>
              </w:rPr>
              <w:t>13. Wiring functional tests if required by para 15.2.1 (attach relevant schedule of tests)*</w:t>
            </w:r>
          </w:p>
        </w:tc>
        <w:tc>
          <w:tcPr>
            <w:tcW w:w="993" w:type="dxa"/>
            <w:vMerge/>
            <w:shd w:val="clear" w:color="auto" w:fill="D9D9D9" w:themeFill="background1" w:themeFillShade="D9"/>
          </w:tcPr>
          <w:p w:rsidR="00A71B26" w:rsidRPr="00684E61" w:rsidRDefault="00A71B26" w:rsidP="00A71B26">
            <w:pPr>
              <w:spacing w:before="120" w:after="120"/>
              <w:jc w:val="center"/>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5377" w:type="dxa"/>
          </w:tcPr>
          <w:p w:rsidR="00A71B26" w:rsidRPr="00A95B87" w:rsidRDefault="00A71B26" w:rsidP="00A71B26">
            <w:pPr>
              <w:spacing w:before="120" w:after="120"/>
              <w:ind w:left="306" w:right="181" w:hanging="306"/>
              <w:jc w:val="left"/>
              <w:rPr>
                <w:color w:val="000000" w:themeColor="text1"/>
                <w:spacing w:val="0"/>
                <w:sz w:val="20"/>
              </w:rPr>
            </w:pPr>
            <w:r w:rsidRPr="00A95B87">
              <w:rPr>
                <w:color w:val="000000" w:themeColor="text1"/>
                <w:spacing w:val="0"/>
                <w:sz w:val="20"/>
              </w:rPr>
              <w:t>14. Logic Interface (input port)*</w:t>
            </w:r>
          </w:p>
        </w:tc>
        <w:tc>
          <w:tcPr>
            <w:tcW w:w="993" w:type="dxa"/>
            <w:vMerge/>
            <w:shd w:val="clear" w:color="auto" w:fill="D9D9D9" w:themeFill="background1" w:themeFillShade="D9"/>
          </w:tcPr>
          <w:p w:rsidR="00A71B26" w:rsidRPr="00684E61" w:rsidRDefault="00A71B26" w:rsidP="00A71B26">
            <w:pPr>
              <w:spacing w:before="120" w:after="120"/>
              <w:rPr>
                <w:b/>
                <w:spacing w:val="0"/>
                <w:sz w:val="20"/>
              </w:rPr>
            </w:pPr>
          </w:p>
        </w:tc>
        <w:tc>
          <w:tcPr>
            <w:tcW w:w="993" w:type="dxa"/>
          </w:tcPr>
          <w:p w:rsidR="00A71B26" w:rsidRPr="00684E61" w:rsidRDefault="00A71B26" w:rsidP="00A71B26">
            <w:pPr>
              <w:spacing w:before="120" w:after="120"/>
              <w:rPr>
                <w:b/>
                <w:spacing w:val="0"/>
                <w:sz w:val="20"/>
              </w:rPr>
            </w:pPr>
          </w:p>
        </w:tc>
        <w:tc>
          <w:tcPr>
            <w:tcW w:w="1147" w:type="dxa"/>
          </w:tcPr>
          <w:p w:rsidR="00A71B26" w:rsidRPr="00684E61" w:rsidRDefault="00A71B26" w:rsidP="00A71B26">
            <w:pPr>
              <w:spacing w:before="120" w:after="120"/>
              <w:rPr>
                <w:b/>
                <w:spacing w:val="0"/>
                <w:sz w:val="20"/>
              </w:rPr>
            </w:pPr>
          </w:p>
        </w:tc>
        <w:tc>
          <w:tcPr>
            <w:tcW w:w="1421" w:type="dxa"/>
          </w:tcPr>
          <w:p w:rsidR="00A71B26" w:rsidRPr="00684E61" w:rsidRDefault="00A71B26" w:rsidP="00A71B26">
            <w:pPr>
              <w:spacing w:before="120" w:after="120"/>
              <w:rPr>
                <w:b/>
                <w:spacing w:val="0"/>
                <w:sz w:val="20"/>
              </w:rPr>
            </w:pPr>
          </w:p>
        </w:tc>
      </w:tr>
      <w:tr w:rsidR="00A71B26" w:rsidRPr="00684E61" w:rsidTr="00A71B26">
        <w:trPr>
          <w:trHeight w:val="239"/>
        </w:trPr>
        <w:tc>
          <w:tcPr>
            <w:tcW w:w="9931" w:type="dxa"/>
            <w:gridSpan w:val="5"/>
          </w:tcPr>
          <w:p w:rsidR="00A71B26" w:rsidRDefault="00A71B26" w:rsidP="00A71B26">
            <w:pPr>
              <w:spacing w:before="120" w:after="120"/>
              <w:rPr>
                <w:spacing w:val="0"/>
                <w:sz w:val="20"/>
              </w:rPr>
            </w:pPr>
            <w:r w:rsidRPr="00684E61">
              <w:rPr>
                <w:spacing w:val="0"/>
                <w:sz w:val="20"/>
              </w:rPr>
              <w:t>* may be carried out at the time of commissioning</w:t>
            </w:r>
            <w:r>
              <w:rPr>
                <w:spacing w:val="0"/>
                <w:sz w:val="20"/>
              </w:rPr>
              <w:t xml:space="preserve"> (Form A.2-4)</w:t>
            </w:r>
            <w:r w:rsidRPr="00684E61">
              <w:rPr>
                <w:spacing w:val="0"/>
                <w:sz w:val="20"/>
              </w:rPr>
              <w:t>.</w:t>
            </w:r>
            <w:r>
              <w:rPr>
                <w:spacing w:val="0"/>
                <w:sz w:val="20"/>
              </w:rPr>
              <w:t xml:space="preserve"> </w:t>
            </w:r>
          </w:p>
          <w:p w:rsidR="00A71B26" w:rsidRDefault="00A71B26" w:rsidP="0004285B">
            <w:pPr>
              <w:spacing w:before="120" w:after="120"/>
              <w:rPr>
                <w:rFonts w:eastAsiaTheme="minorEastAsia"/>
                <w:b/>
                <w:spacing w:val="0"/>
                <w:sz w:val="20"/>
              </w:rPr>
            </w:pPr>
            <w:r w:rsidRPr="00684E61">
              <w:rPr>
                <w:spacing w:val="0"/>
                <w:sz w:val="20"/>
              </w:rPr>
              <w:t>Document reference</w:t>
            </w:r>
            <w:r>
              <w:rPr>
                <w:spacing w:val="0"/>
                <w:sz w:val="20"/>
              </w:rPr>
              <w:t>(s)</w:t>
            </w:r>
            <w:r w:rsidRPr="00684E61">
              <w:rPr>
                <w:spacing w:val="0"/>
                <w:sz w:val="20"/>
              </w:rPr>
              <w:t xml:space="preserve"> for</w:t>
            </w:r>
            <w:r w:rsidRPr="00684E61">
              <w:rPr>
                <w:b/>
                <w:spacing w:val="0"/>
                <w:sz w:val="20"/>
              </w:rPr>
              <w:t xml:space="preserve"> Manufacturers’ Information: </w:t>
            </w:r>
          </w:p>
          <w:p w:rsidR="0004285B" w:rsidRPr="0004285B" w:rsidRDefault="0004285B" w:rsidP="0004285B">
            <w:pPr>
              <w:spacing w:before="120" w:after="120"/>
              <w:rPr>
                <w:rFonts w:eastAsiaTheme="minorEastAsia"/>
                <w:b/>
                <w:spacing w:val="0"/>
                <w:sz w:val="20"/>
              </w:rPr>
            </w:pPr>
          </w:p>
        </w:tc>
      </w:tr>
    </w:tbl>
    <w:p w:rsidR="00A71B26" w:rsidRDefault="00A71B26">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792"/>
        <w:gridCol w:w="4054"/>
      </w:tblGrid>
      <w:tr w:rsidR="00A71B26" w:rsidRPr="00684E61" w:rsidTr="00A71B26">
        <w:trPr>
          <w:trHeight w:val="239"/>
        </w:trPr>
        <w:tc>
          <w:tcPr>
            <w:tcW w:w="9931" w:type="dxa"/>
            <w:gridSpan w:val="4"/>
          </w:tcPr>
          <w:p w:rsidR="00A71B26" w:rsidRPr="00684E61" w:rsidRDefault="00A71B26" w:rsidP="00A71B26">
            <w:pPr>
              <w:spacing w:before="120" w:after="120"/>
              <w:rPr>
                <w:spacing w:val="0"/>
                <w:sz w:val="20"/>
              </w:rPr>
            </w:pPr>
            <w:r w:rsidRPr="00684E61">
              <w:rPr>
                <w:b/>
                <w:spacing w:val="0"/>
                <w:sz w:val="20"/>
              </w:rPr>
              <w:lastRenderedPageBreak/>
              <w:t>Manufacturer</w:t>
            </w:r>
            <w:r w:rsidRPr="00684E61">
              <w:rPr>
                <w:spacing w:val="0"/>
                <w:sz w:val="20"/>
              </w:rPr>
              <w:t xml:space="preserve"> compliance declaration. - I certify that all products supplied by the company with the above</w:t>
            </w:r>
            <w:r>
              <w:rPr>
                <w:spacing w:val="0"/>
                <w:sz w:val="20"/>
              </w:rPr>
              <w:t xml:space="preserve"> </w:t>
            </w:r>
            <w:r w:rsidRPr="00566A87">
              <w:rPr>
                <w:b/>
                <w:spacing w:val="0"/>
                <w:sz w:val="20"/>
              </w:rPr>
              <w:t>Type Tested</w:t>
            </w:r>
            <w:r w:rsidRPr="00684E61">
              <w:rPr>
                <w:spacing w:val="0"/>
                <w:sz w:val="20"/>
              </w:rPr>
              <w:t xml:space="preserve"> </w:t>
            </w:r>
            <w:r>
              <w:rPr>
                <w:b/>
                <w:spacing w:val="0"/>
                <w:sz w:val="20"/>
              </w:rPr>
              <w:t>Manufacturer’s</w:t>
            </w:r>
            <w:r w:rsidRPr="00684E61">
              <w:rPr>
                <w:spacing w:val="0"/>
                <w:sz w:val="20"/>
              </w:rPr>
              <w:t xml:space="preserve"> reference number will be manufactured and tested to ensure that they perform as stated in this document, prior to shipment to site and that no site </w:t>
            </w:r>
            <w:r w:rsidRPr="00CD1C97">
              <w:rPr>
                <w:b/>
                <w:spacing w:val="0"/>
                <w:sz w:val="20"/>
              </w:rPr>
              <w:t>Modification</w:t>
            </w:r>
            <w:r w:rsidRPr="00004F99">
              <w:rPr>
                <w:b/>
                <w:spacing w:val="0"/>
                <w:sz w:val="20"/>
              </w:rPr>
              <w:t>s</w:t>
            </w:r>
            <w:r w:rsidRPr="00684E61">
              <w:rPr>
                <w:spacing w:val="0"/>
                <w:sz w:val="20"/>
              </w:rPr>
              <w:t xml:space="preserve"> are required to ensure that the product meets all the requirements of </w:t>
            </w:r>
            <w:r>
              <w:rPr>
                <w:spacing w:val="0"/>
                <w:sz w:val="20"/>
              </w:rPr>
              <w:t xml:space="preserve">EREC </w:t>
            </w:r>
            <w:r w:rsidR="0004285B">
              <w:rPr>
                <w:spacing w:val="0"/>
                <w:sz w:val="20"/>
              </w:rPr>
              <w:t>G99</w:t>
            </w:r>
            <w:r w:rsidRPr="00684E61">
              <w:rPr>
                <w:spacing w:val="0"/>
                <w:sz w:val="20"/>
              </w:rPr>
              <w:t>.</w:t>
            </w:r>
          </w:p>
        </w:tc>
      </w:tr>
      <w:tr w:rsidR="00A71B26" w:rsidRPr="00684E61" w:rsidTr="00A71B26">
        <w:tc>
          <w:tcPr>
            <w:tcW w:w="1032" w:type="dxa"/>
          </w:tcPr>
          <w:p w:rsidR="00A71B26" w:rsidRPr="00684E61" w:rsidRDefault="00A71B26" w:rsidP="00A71B26">
            <w:pPr>
              <w:spacing w:before="120" w:after="120"/>
              <w:rPr>
                <w:spacing w:val="0"/>
                <w:sz w:val="20"/>
                <w:lang w:eastAsia="en-GB"/>
              </w:rPr>
            </w:pPr>
            <w:r w:rsidRPr="00684E61">
              <w:rPr>
                <w:spacing w:val="0"/>
                <w:sz w:val="20"/>
                <w:lang w:eastAsia="en-GB"/>
              </w:rPr>
              <w:t>Signed</w:t>
            </w:r>
          </w:p>
        </w:tc>
        <w:tc>
          <w:tcPr>
            <w:tcW w:w="3053" w:type="dxa"/>
          </w:tcPr>
          <w:p w:rsidR="00A71B26" w:rsidRPr="00684E61" w:rsidRDefault="00A95B87" w:rsidP="00A71B26">
            <w:pPr>
              <w:spacing w:before="120" w:after="120"/>
              <w:rPr>
                <w:spacing w:val="0"/>
                <w:sz w:val="20"/>
                <w:lang w:eastAsia="en-GB"/>
              </w:rPr>
            </w:pPr>
            <w:r w:rsidRPr="00A95B87">
              <w:rPr>
                <w:noProof/>
                <w:spacing w:val="0"/>
                <w:sz w:val="20"/>
                <w:lang w:val="en-US"/>
              </w:rPr>
              <w:drawing>
                <wp:inline distT="0" distB="0" distL="0" distR="0">
                  <wp:extent cx="1326671" cy="589632"/>
                  <wp:effectExtent l="19050" t="0" r="6829"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8680" cy="594969"/>
                          </a:xfrm>
                          <a:prstGeom prst="rect">
                            <a:avLst/>
                          </a:prstGeom>
                          <a:noFill/>
                          <a:ln w="9525">
                            <a:noFill/>
                            <a:miter lim="800000"/>
                            <a:headEnd/>
                            <a:tailEnd/>
                          </a:ln>
                        </pic:spPr>
                      </pic:pic>
                    </a:graphicData>
                  </a:graphic>
                </wp:inline>
              </w:drawing>
            </w:r>
          </w:p>
        </w:tc>
        <w:tc>
          <w:tcPr>
            <w:tcW w:w="1792" w:type="dxa"/>
          </w:tcPr>
          <w:p w:rsidR="00A71B26" w:rsidRPr="00684E61" w:rsidRDefault="00A71B26" w:rsidP="00A71B26">
            <w:pPr>
              <w:spacing w:before="120" w:after="120"/>
              <w:rPr>
                <w:spacing w:val="0"/>
                <w:sz w:val="20"/>
                <w:lang w:eastAsia="en-GB"/>
              </w:rPr>
            </w:pPr>
            <w:r w:rsidRPr="00684E61">
              <w:rPr>
                <w:spacing w:val="0"/>
                <w:sz w:val="20"/>
                <w:lang w:eastAsia="en-GB"/>
              </w:rPr>
              <w:t>On behalf of</w:t>
            </w:r>
          </w:p>
        </w:tc>
        <w:tc>
          <w:tcPr>
            <w:tcW w:w="4054" w:type="dxa"/>
          </w:tcPr>
          <w:p w:rsidR="00A71B26" w:rsidRPr="00A95B87" w:rsidRDefault="0004285B" w:rsidP="00A71B26">
            <w:pPr>
              <w:spacing w:before="120" w:after="120"/>
              <w:rPr>
                <w:rFonts w:eastAsiaTheme="minorEastAsia"/>
                <w:spacing w:val="0"/>
                <w:sz w:val="20"/>
              </w:rPr>
            </w:pPr>
            <w:r w:rsidRPr="00B61619">
              <w:rPr>
                <w:rFonts w:cstheme="minorHAnsi"/>
                <w:sz w:val="20"/>
              </w:rPr>
              <w:t>Shenzhen Growatt New Energy Co., Ltd.</w:t>
            </w:r>
          </w:p>
        </w:tc>
      </w:tr>
      <w:tr w:rsidR="00A71B26" w:rsidRPr="00684E61" w:rsidTr="00A71B26">
        <w:tc>
          <w:tcPr>
            <w:tcW w:w="9931" w:type="dxa"/>
            <w:gridSpan w:val="4"/>
          </w:tcPr>
          <w:p w:rsidR="00A71B26" w:rsidRPr="00684E61" w:rsidRDefault="00A71B26" w:rsidP="00A71B26">
            <w:pPr>
              <w:spacing w:before="120" w:after="120"/>
              <w:jc w:val="left"/>
              <w:rPr>
                <w:spacing w:val="0"/>
                <w:sz w:val="20"/>
                <w:lang w:eastAsia="en-GB"/>
              </w:rPr>
            </w:pPr>
            <w:r w:rsidRPr="00684E61">
              <w:rPr>
                <w:spacing w:val="0"/>
                <w:sz w:val="20"/>
                <w:lang w:eastAsia="en-GB"/>
              </w:rPr>
              <w:t xml:space="preserve">Note that testing can be done by the </w:t>
            </w:r>
            <w:r w:rsidRPr="00684E61">
              <w:rPr>
                <w:b/>
                <w:spacing w:val="0"/>
                <w:sz w:val="20"/>
                <w:lang w:eastAsia="en-GB"/>
              </w:rPr>
              <w:t>Manufacturer</w:t>
            </w:r>
            <w:r w:rsidRPr="00684E61">
              <w:rPr>
                <w:spacing w:val="0"/>
                <w:sz w:val="20"/>
                <w:lang w:eastAsia="en-GB"/>
              </w:rPr>
              <w:t xml:space="preserve"> of an individual component or by an external test house.</w:t>
            </w:r>
          </w:p>
          <w:p w:rsidR="00A71B26" w:rsidRPr="00684E61" w:rsidRDefault="00A71B26" w:rsidP="00A71B26">
            <w:pPr>
              <w:spacing w:before="120" w:after="120"/>
              <w:jc w:val="left"/>
              <w:rPr>
                <w:spacing w:val="0"/>
                <w:sz w:val="20"/>
                <w:lang w:eastAsia="en-GB"/>
              </w:rPr>
            </w:pPr>
            <w:r w:rsidRPr="00684E61">
              <w:rPr>
                <w:spacing w:val="0"/>
                <w:sz w:val="20"/>
                <w:lang w:eastAsia="en-GB"/>
              </w:rPr>
              <w:t xml:space="preserve">Where parts of the testing are carried out by persons or organisations other than the </w:t>
            </w:r>
            <w:r w:rsidRPr="00684E61">
              <w:rPr>
                <w:b/>
                <w:spacing w:val="0"/>
                <w:sz w:val="20"/>
                <w:lang w:eastAsia="en-GB"/>
              </w:rPr>
              <w:t>Manufacturer</w:t>
            </w:r>
            <w:r w:rsidRPr="00684E61">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rsidR="0026520B" w:rsidRDefault="0026520B"/>
    <w:p w:rsidR="0026520B" w:rsidRDefault="0026520B">
      <w:pPr>
        <w:spacing w:after="160" w:line="259" w:lineRule="auto"/>
        <w:jc w:val="left"/>
      </w:pPr>
      <w:r>
        <w:br w:type="page"/>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724"/>
        <w:gridCol w:w="851"/>
        <w:gridCol w:w="761"/>
        <w:gridCol w:w="1203"/>
        <w:gridCol w:w="16"/>
        <w:gridCol w:w="976"/>
        <w:gridCol w:w="1145"/>
        <w:gridCol w:w="2007"/>
      </w:tblGrid>
      <w:tr w:rsidR="00CD60E3" w:rsidRPr="00684E61" w:rsidTr="00A71B26">
        <w:tc>
          <w:tcPr>
            <w:tcW w:w="9931" w:type="dxa"/>
            <w:gridSpan w:val="9"/>
            <w:shd w:val="clear" w:color="auto" w:fill="D9D9D9" w:themeFill="background1" w:themeFillShade="D9"/>
          </w:tcPr>
          <w:p w:rsidR="00CD60E3" w:rsidRPr="00684E61" w:rsidRDefault="00CD60E3" w:rsidP="00A71B26">
            <w:pPr>
              <w:spacing w:before="120" w:after="120"/>
              <w:jc w:val="center"/>
              <w:rPr>
                <w:spacing w:val="0"/>
                <w:sz w:val="20"/>
                <w:lang w:eastAsia="en-GB"/>
              </w:rPr>
            </w:pPr>
            <w:r>
              <w:rPr>
                <w:b/>
                <w:spacing w:val="0"/>
                <w:sz w:val="24"/>
                <w:lang w:eastAsia="en-GB"/>
              </w:rPr>
              <w:lastRenderedPageBreak/>
              <w:t>A2-3 Compliance</w:t>
            </w:r>
            <w:r w:rsidRPr="00684E61">
              <w:rPr>
                <w:b/>
                <w:spacing w:val="0"/>
                <w:sz w:val="24"/>
                <w:lang w:eastAsia="en-GB"/>
              </w:rPr>
              <w:t xml:space="preserve"> Verification Report –Tests </w:t>
            </w:r>
            <w:r>
              <w:rPr>
                <w:b/>
                <w:spacing w:val="0"/>
                <w:sz w:val="24"/>
                <w:lang w:eastAsia="en-GB"/>
              </w:rPr>
              <w:t>for Type A Inverter Connected Power Generating Modules – test record</w:t>
            </w:r>
          </w:p>
        </w:tc>
      </w:tr>
      <w:tr w:rsidR="00CD60E3" w:rsidRPr="00684E61" w:rsidTr="00A71B26">
        <w:tc>
          <w:tcPr>
            <w:tcW w:w="9931" w:type="dxa"/>
            <w:gridSpan w:val="9"/>
            <w:shd w:val="clear" w:color="auto" w:fill="D9D9D9"/>
          </w:tcPr>
          <w:p w:rsidR="00CD60E3" w:rsidRPr="00684E61" w:rsidRDefault="00CD60E3" w:rsidP="00A71B26">
            <w:pPr>
              <w:spacing w:before="120" w:after="120"/>
              <w:rPr>
                <w:spacing w:val="0"/>
                <w:sz w:val="20"/>
              </w:rPr>
            </w:pPr>
            <w:r w:rsidRPr="00684E61">
              <w:rPr>
                <w:spacing w:val="0"/>
                <w:sz w:val="20"/>
              </w:rPr>
              <w:br w:type="page"/>
            </w:r>
            <w:r w:rsidRPr="00684E61">
              <w:rPr>
                <w:b/>
                <w:spacing w:val="0"/>
                <w:sz w:val="20"/>
              </w:rPr>
              <w:t xml:space="preserve">1. Operating Range: </w:t>
            </w:r>
            <w:r w:rsidRPr="00684E61">
              <w:rPr>
                <w:spacing w:val="0"/>
                <w:sz w:val="20"/>
              </w:rPr>
              <w:t xml:space="preserve">Two tests should be carried with the </w:t>
            </w:r>
            <w:r w:rsidRPr="00684E61">
              <w:rPr>
                <w:b/>
                <w:spacing w:val="0"/>
                <w:sz w:val="20"/>
              </w:rPr>
              <w:t>Power Generating Module</w:t>
            </w:r>
            <w:r w:rsidRPr="00684E61">
              <w:rPr>
                <w:spacing w:val="0"/>
                <w:sz w:val="20"/>
              </w:rPr>
              <w:t xml:space="preserve"> operating at </w:t>
            </w:r>
            <w:r w:rsidRPr="00684E61">
              <w:rPr>
                <w:b/>
                <w:spacing w:val="0"/>
                <w:sz w:val="20"/>
              </w:rPr>
              <w:t>Registered</w:t>
            </w:r>
            <w:r w:rsidRPr="00684E61">
              <w:rPr>
                <w:spacing w:val="0"/>
                <w:sz w:val="20"/>
              </w:rPr>
              <w:t xml:space="preserve"> </w:t>
            </w:r>
            <w:r w:rsidRPr="00684E61">
              <w:rPr>
                <w:b/>
                <w:spacing w:val="0"/>
                <w:sz w:val="20"/>
              </w:rPr>
              <w:t>Capacity</w:t>
            </w:r>
            <w:r w:rsidRPr="00684E61">
              <w:rPr>
                <w:spacing w:val="0"/>
                <w:sz w:val="20"/>
              </w:rPr>
              <w:t xml:space="preserve"> and connected to a </w:t>
            </w:r>
            <w:r>
              <w:rPr>
                <w:spacing w:val="0"/>
                <w:sz w:val="20"/>
              </w:rPr>
              <w:t xml:space="preserve">suitable test supply or </w:t>
            </w:r>
            <w:r w:rsidRPr="00684E61">
              <w:rPr>
                <w:spacing w:val="0"/>
                <w:sz w:val="20"/>
              </w:rPr>
              <w:t>grid simulation set. The power supplied by the primary source shall be kept stable within ± 5 % of the apparent power value set for the entire duration of each test sequence.</w:t>
            </w:r>
          </w:p>
          <w:p w:rsidR="00CD60E3" w:rsidRPr="005746B1" w:rsidRDefault="00CD60E3" w:rsidP="00A71B26">
            <w:pPr>
              <w:spacing w:before="120" w:after="120"/>
              <w:rPr>
                <w:sz w:val="20"/>
              </w:rPr>
            </w:pPr>
            <w:r w:rsidRPr="00684E61">
              <w:rPr>
                <w:spacing w:val="0"/>
                <w:sz w:val="20"/>
              </w:rPr>
              <w:t xml:space="preserve">Frequency, voltage and </w:t>
            </w:r>
            <w:r w:rsidRPr="00C53610">
              <w:rPr>
                <w:b/>
                <w:spacing w:val="0"/>
                <w:sz w:val="20"/>
              </w:rPr>
              <w:t>Active Power</w:t>
            </w:r>
            <w:r w:rsidRPr="00684E61">
              <w:rPr>
                <w:spacing w:val="0"/>
                <w:sz w:val="20"/>
              </w:rPr>
              <w:t xml:space="preserve"> measurements at the output terminals of the </w:t>
            </w:r>
            <w:r w:rsidRPr="00684E61">
              <w:rPr>
                <w:b/>
                <w:spacing w:val="0"/>
                <w:sz w:val="20"/>
              </w:rPr>
              <w:t>Power Generating Module</w:t>
            </w:r>
            <w:r w:rsidRPr="00684E61">
              <w:rPr>
                <w:spacing w:val="0"/>
                <w:sz w:val="20"/>
              </w:rPr>
              <w:t xml:space="preserve"> shall be recorded every second. </w:t>
            </w:r>
            <w:r w:rsidRPr="00566A87">
              <w:rPr>
                <w:spacing w:val="0"/>
                <w:sz w:val="20"/>
              </w:rPr>
              <w:t xml:space="preserve">The tests will verify that the </w:t>
            </w:r>
            <w:r w:rsidRPr="00684E61">
              <w:rPr>
                <w:b/>
                <w:spacing w:val="0"/>
                <w:sz w:val="20"/>
              </w:rPr>
              <w:t>Power Generating Module</w:t>
            </w:r>
            <w:r w:rsidRPr="00684E61">
              <w:rPr>
                <w:spacing w:val="0"/>
                <w:sz w:val="20"/>
              </w:rPr>
              <w:t xml:space="preserve"> </w:t>
            </w:r>
            <w:r w:rsidRPr="00566A87">
              <w:rPr>
                <w:spacing w:val="0"/>
                <w:sz w:val="20"/>
              </w:rPr>
              <w:t>can operate within the required ranges for the specified period of time.</w:t>
            </w:r>
            <w:r w:rsidRPr="005746B1">
              <w:rPr>
                <w:sz w:val="20"/>
              </w:rPr>
              <w:t xml:space="preserve"> </w:t>
            </w:r>
          </w:p>
          <w:p w:rsidR="00CD60E3" w:rsidRDefault="00CD60E3" w:rsidP="00A71B26">
            <w:pPr>
              <w:spacing w:before="120" w:after="120"/>
              <w:rPr>
                <w:spacing w:val="0"/>
                <w:sz w:val="20"/>
              </w:rPr>
            </w:pPr>
            <w:r w:rsidRPr="00684E61">
              <w:rPr>
                <w:spacing w:val="0"/>
                <w:sz w:val="20"/>
              </w:rPr>
              <w:t xml:space="preserve">The </w:t>
            </w:r>
            <w:r w:rsidRPr="00684E61">
              <w:rPr>
                <w:b/>
                <w:spacing w:val="0"/>
                <w:sz w:val="20"/>
              </w:rPr>
              <w:t>Interface Protection</w:t>
            </w:r>
            <w:r w:rsidRPr="00684E61">
              <w:rPr>
                <w:spacing w:val="0"/>
                <w:sz w:val="20"/>
              </w:rPr>
              <w:t xml:space="preserve"> shall be disabled during the tests. </w:t>
            </w:r>
          </w:p>
          <w:p w:rsidR="00CD60E3" w:rsidRPr="0022662C" w:rsidRDefault="00CD60E3" w:rsidP="00A71B26">
            <w:pPr>
              <w:autoSpaceDE w:val="0"/>
              <w:autoSpaceDN w:val="0"/>
              <w:adjustRightInd w:val="0"/>
              <w:spacing w:before="120" w:after="120"/>
              <w:rPr>
                <w:color w:val="000000"/>
                <w:spacing w:val="0"/>
                <w:sz w:val="20"/>
                <w:lang w:eastAsia="en-GB"/>
              </w:rPr>
            </w:pPr>
            <w:r>
              <w:rPr>
                <w:color w:val="000000"/>
                <w:spacing w:val="0"/>
                <w:sz w:val="20"/>
                <w:lang w:eastAsia="en-GB"/>
              </w:rPr>
              <w:t xml:space="preserve">In case of a PV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the</w:t>
            </w:r>
            <w:r w:rsidRPr="0022662C">
              <w:rPr>
                <w:color w:val="000000"/>
                <w:spacing w:val="0"/>
                <w:sz w:val="20"/>
                <w:lang w:eastAsia="en-GB"/>
              </w:rPr>
              <w:t xml:space="preserve"> PV</w:t>
            </w:r>
            <w:r>
              <w:rPr>
                <w:color w:val="000000"/>
                <w:spacing w:val="0"/>
                <w:sz w:val="20"/>
                <w:lang w:eastAsia="en-GB"/>
              </w:rPr>
              <w:t xml:space="preserve"> primary source may be replaced by a DC source.</w:t>
            </w:r>
          </w:p>
          <w:p w:rsidR="00CD60E3" w:rsidRPr="00A75E34" w:rsidRDefault="00CD60E3" w:rsidP="00A71B26">
            <w:pPr>
              <w:autoSpaceDE w:val="0"/>
              <w:autoSpaceDN w:val="0"/>
              <w:adjustRightInd w:val="0"/>
              <w:spacing w:before="120" w:after="120"/>
              <w:rPr>
                <w:color w:val="000000"/>
                <w:spacing w:val="0"/>
                <w:sz w:val="20"/>
                <w:lang w:eastAsia="en-GB"/>
              </w:rPr>
            </w:pPr>
            <w:r w:rsidRPr="0022662C">
              <w:rPr>
                <w:color w:val="000000"/>
                <w:spacing w:val="0"/>
                <w:sz w:val="20"/>
                <w:lang w:eastAsia="en-GB"/>
              </w:rPr>
              <w:t>In case of</w:t>
            </w:r>
            <w:r>
              <w:rPr>
                <w:color w:val="000000"/>
                <w:spacing w:val="0"/>
                <w:sz w:val="20"/>
                <w:lang w:eastAsia="en-GB"/>
              </w:rPr>
              <w:t xml:space="preserve"> a</w:t>
            </w:r>
            <w:r w:rsidRPr="0022662C">
              <w:rPr>
                <w:color w:val="000000"/>
                <w:spacing w:val="0"/>
                <w:sz w:val="20"/>
                <w:lang w:eastAsia="en-GB"/>
              </w:rPr>
              <w:t xml:space="preserve"> full converter </w:t>
            </w:r>
            <w:r w:rsidRPr="00B21714">
              <w:rPr>
                <w:b/>
                <w:color w:val="000000"/>
                <w:spacing w:val="0"/>
                <w:sz w:val="20"/>
                <w:lang w:eastAsia="en-GB"/>
              </w:rPr>
              <w:t xml:space="preserve">Power </w:t>
            </w:r>
            <w:r>
              <w:rPr>
                <w:b/>
                <w:color w:val="000000"/>
                <w:spacing w:val="0"/>
                <w:sz w:val="20"/>
                <w:lang w:eastAsia="en-GB"/>
              </w:rPr>
              <w:t>Park</w:t>
            </w:r>
            <w:r w:rsidRPr="00B21714">
              <w:rPr>
                <w:b/>
                <w:color w:val="000000"/>
                <w:spacing w:val="0"/>
                <w:sz w:val="20"/>
                <w:lang w:eastAsia="en-GB"/>
              </w:rPr>
              <w:t xml:space="preserve"> Module</w:t>
            </w:r>
            <w:r>
              <w:rPr>
                <w:color w:val="000000"/>
                <w:spacing w:val="0"/>
                <w:sz w:val="20"/>
                <w:lang w:eastAsia="en-GB"/>
              </w:rPr>
              <w:t xml:space="preserve"> </w:t>
            </w:r>
            <w:r w:rsidRPr="0022662C">
              <w:rPr>
                <w:color w:val="000000"/>
                <w:spacing w:val="0"/>
                <w:sz w:val="20"/>
                <w:lang w:eastAsia="en-GB"/>
              </w:rPr>
              <w:t>(</w:t>
            </w:r>
            <w:r>
              <w:rPr>
                <w:color w:val="000000"/>
                <w:spacing w:val="0"/>
                <w:sz w:val="20"/>
                <w:lang w:eastAsia="en-GB"/>
              </w:rPr>
              <w:t>eg wind</w:t>
            </w:r>
            <w:r w:rsidRPr="0022662C">
              <w:rPr>
                <w:color w:val="000000"/>
                <w:spacing w:val="0"/>
                <w:sz w:val="20"/>
                <w:lang w:eastAsia="en-GB"/>
              </w:rPr>
              <w:t xml:space="preserve">) </w:t>
            </w:r>
            <w:r>
              <w:rPr>
                <w:color w:val="000000"/>
                <w:spacing w:val="0"/>
                <w:sz w:val="20"/>
                <w:lang w:eastAsia="en-GB"/>
              </w:rPr>
              <w:t>the primary source and the prime mover I</w:t>
            </w:r>
            <w:r w:rsidRPr="003C449E">
              <w:rPr>
                <w:b/>
                <w:color w:val="000000"/>
                <w:spacing w:val="0"/>
                <w:sz w:val="20"/>
                <w:lang w:eastAsia="en-GB"/>
              </w:rPr>
              <w:t>nverter</w:t>
            </w:r>
            <w:r w:rsidRPr="00AB5093">
              <w:rPr>
                <w:color w:val="000000"/>
                <w:spacing w:val="0"/>
                <w:sz w:val="20"/>
                <w:lang w:eastAsia="en-GB"/>
              </w:rPr>
              <w:t>/rectifier</w:t>
            </w:r>
            <w:r>
              <w:rPr>
                <w:color w:val="000000"/>
                <w:spacing w:val="0"/>
                <w:sz w:val="20"/>
                <w:lang w:eastAsia="en-GB"/>
              </w:rPr>
              <w:t xml:space="preserve"> may be replaced by a DC source.</w:t>
            </w:r>
          </w:p>
        </w:tc>
      </w:tr>
      <w:tr w:rsidR="00CD60E3" w:rsidRPr="00684E61" w:rsidTr="00A71B26">
        <w:tc>
          <w:tcPr>
            <w:tcW w:w="4584" w:type="dxa"/>
            <w:gridSpan w:val="4"/>
            <w:shd w:val="clear" w:color="auto" w:fill="auto"/>
          </w:tcPr>
          <w:p w:rsidR="0004285B" w:rsidRPr="00684E61" w:rsidRDefault="0004285B" w:rsidP="0004285B">
            <w:pPr>
              <w:spacing w:before="120" w:after="120"/>
              <w:rPr>
                <w:spacing w:val="0"/>
                <w:sz w:val="20"/>
              </w:rPr>
            </w:pPr>
            <w:r>
              <w:rPr>
                <w:spacing w:val="0"/>
                <w:sz w:val="20"/>
              </w:rPr>
              <w:t>Test 1</w:t>
            </w:r>
          </w:p>
          <w:p w:rsidR="00CD60E3" w:rsidRPr="00684E61" w:rsidRDefault="0004285B" w:rsidP="0004285B">
            <w:pPr>
              <w:spacing w:before="120" w:after="120"/>
              <w:jc w:val="left"/>
              <w:rPr>
                <w:spacing w:val="0"/>
                <w:sz w:val="20"/>
              </w:rPr>
            </w:pPr>
            <w:r w:rsidRPr="00684E61">
              <w:rPr>
                <w:spacing w:val="0"/>
                <w:sz w:val="20"/>
              </w:rPr>
              <w:t>Vo</w:t>
            </w:r>
            <w:r>
              <w:rPr>
                <w:spacing w:val="0"/>
                <w:sz w:val="20"/>
              </w:rPr>
              <w:t>ltage = 85% of nominal (195.5 V),</w:t>
            </w:r>
            <w:r>
              <w:rPr>
                <w:spacing w:val="0"/>
                <w:sz w:val="20"/>
              </w:rPr>
              <w:br/>
              <w:t>Frequency = 47</w:t>
            </w:r>
            <w:r w:rsidRPr="00684E61">
              <w:rPr>
                <w:spacing w:val="0"/>
                <w:sz w:val="20"/>
              </w:rPr>
              <w:t xml:space="preserve">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 xml:space="preserve">Period of test </w:t>
            </w:r>
            <w:r>
              <w:rPr>
                <w:spacing w:val="0"/>
                <w:sz w:val="20"/>
              </w:rPr>
              <w:t>20</w:t>
            </w:r>
            <w:r w:rsidRPr="00684E61">
              <w:rPr>
                <w:spacing w:val="0"/>
                <w:sz w:val="20"/>
              </w:rPr>
              <w:t xml:space="preserve"> </w:t>
            </w:r>
            <w:r>
              <w:rPr>
                <w:spacing w:val="0"/>
                <w:sz w:val="20"/>
              </w:rPr>
              <w:t>s</w:t>
            </w:r>
          </w:p>
        </w:tc>
        <w:tc>
          <w:tcPr>
            <w:tcW w:w="5347" w:type="dxa"/>
            <w:gridSpan w:val="5"/>
            <w:shd w:val="clear" w:color="auto" w:fill="auto"/>
          </w:tcPr>
          <w:p w:rsidR="00CD60E3" w:rsidRPr="00684E61" w:rsidRDefault="0004285B" w:rsidP="00A71B26">
            <w:pPr>
              <w:spacing w:before="120" w:after="120"/>
              <w:rPr>
                <w:spacing w:val="0"/>
                <w:sz w:val="20"/>
              </w:rPr>
            </w:pPr>
            <w:r w:rsidRPr="0004285B">
              <w:rPr>
                <w:noProof/>
                <w:spacing w:val="0"/>
                <w:sz w:val="20"/>
                <w:lang w:val="en-US"/>
              </w:rPr>
              <w:drawing>
                <wp:inline distT="0" distB="0" distL="0" distR="0">
                  <wp:extent cx="3276600" cy="2333625"/>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D60E3" w:rsidRPr="00684E61" w:rsidTr="00A71B26">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t xml:space="preserve">Test </w:t>
            </w:r>
            <w:r>
              <w:rPr>
                <w:spacing w:val="0"/>
                <w:sz w:val="20"/>
              </w:rPr>
              <w:t>2</w:t>
            </w:r>
          </w:p>
          <w:p w:rsidR="00CD60E3" w:rsidRPr="00684E61" w:rsidRDefault="0004285B" w:rsidP="0004285B">
            <w:pPr>
              <w:spacing w:before="120" w:after="120"/>
              <w:jc w:val="left"/>
              <w:rPr>
                <w:spacing w:val="0"/>
                <w:sz w:val="20"/>
              </w:rPr>
            </w:pPr>
            <w:r w:rsidRPr="00684E61">
              <w:rPr>
                <w:spacing w:val="0"/>
                <w:sz w:val="20"/>
              </w:rPr>
              <w:t>Voltage = 85% of nominal (195.5 V)</w:t>
            </w:r>
            <w:r>
              <w:rPr>
                <w:spacing w:val="0"/>
                <w:sz w:val="20"/>
              </w:rPr>
              <w:t>,</w:t>
            </w:r>
            <w:r>
              <w:rPr>
                <w:spacing w:val="0"/>
                <w:sz w:val="20"/>
              </w:rPr>
              <w:br/>
            </w:r>
            <w:r w:rsidRPr="00684E61">
              <w:rPr>
                <w:spacing w:val="0"/>
                <w:sz w:val="20"/>
              </w:rPr>
              <w:t>Frequency = 47.5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gridSpan w:val="5"/>
            <w:shd w:val="clear" w:color="auto" w:fill="auto"/>
          </w:tcPr>
          <w:p w:rsidR="00CD60E3" w:rsidRPr="00684E61" w:rsidRDefault="0004285B" w:rsidP="00A71B26">
            <w:pPr>
              <w:spacing w:before="120" w:after="120"/>
              <w:rPr>
                <w:spacing w:val="0"/>
                <w:sz w:val="20"/>
              </w:rPr>
            </w:pPr>
            <w:r w:rsidRPr="0004285B">
              <w:rPr>
                <w:noProof/>
                <w:spacing w:val="0"/>
                <w:sz w:val="20"/>
                <w:lang w:val="en-US"/>
              </w:rPr>
              <w:drawing>
                <wp:inline distT="0" distB="0" distL="0" distR="0">
                  <wp:extent cx="3276600" cy="2505075"/>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D60E3" w:rsidRPr="00684E61" w:rsidTr="00A71B26">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lastRenderedPageBreak/>
              <w:t xml:space="preserve">Test </w:t>
            </w:r>
            <w:r>
              <w:rPr>
                <w:spacing w:val="0"/>
                <w:sz w:val="20"/>
              </w:rPr>
              <w:t>3</w:t>
            </w:r>
          </w:p>
          <w:p w:rsidR="00CD60E3" w:rsidRPr="00684E61" w:rsidRDefault="0004285B" w:rsidP="0004285B">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51.5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90 minutes</w:t>
            </w:r>
          </w:p>
        </w:tc>
        <w:tc>
          <w:tcPr>
            <w:tcW w:w="5347" w:type="dxa"/>
            <w:gridSpan w:val="5"/>
            <w:shd w:val="clear" w:color="auto" w:fill="auto"/>
          </w:tcPr>
          <w:p w:rsidR="00CD60E3" w:rsidRPr="00684E61" w:rsidRDefault="0004285B" w:rsidP="00A71B26">
            <w:pPr>
              <w:spacing w:before="120" w:after="120"/>
              <w:rPr>
                <w:spacing w:val="0"/>
                <w:sz w:val="20"/>
              </w:rPr>
            </w:pPr>
            <w:r w:rsidRPr="0004285B">
              <w:rPr>
                <w:noProof/>
                <w:spacing w:val="0"/>
                <w:sz w:val="20"/>
                <w:lang w:val="en-US"/>
              </w:rPr>
              <w:drawing>
                <wp:inline distT="0" distB="0" distL="0" distR="0">
                  <wp:extent cx="3286125" cy="2324100"/>
                  <wp:effectExtent l="19050" t="0" r="9525"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4285B" w:rsidRPr="00684E61" w:rsidTr="00A71B26">
        <w:tc>
          <w:tcPr>
            <w:tcW w:w="4584" w:type="dxa"/>
            <w:gridSpan w:val="4"/>
            <w:shd w:val="clear" w:color="auto" w:fill="auto"/>
          </w:tcPr>
          <w:p w:rsidR="0004285B" w:rsidRPr="00684E61" w:rsidRDefault="0004285B" w:rsidP="0004285B">
            <w:pPr>
              <w:spacing w:before="120" w:after="120"/>
              <w:rPr>
                <w:spacing w:val="0"/>
                <w:sz w:val="20"/>
              </w:rPr>
            </w:pPr>
            <w:r w:rsidRPr="00684E61">
              <w:rPr>
                <w:spacing w:val="0"/>
                <w:sz w:val="20"/>
              </w:rPr>
              <w:t xml:space="preserve">Test </w:t>
            </w:r>
            <w:r>
              <w:rPr>
                <w:spacing w:val="0"/>
                <w:sz w:val="20"/>
              </w:rPr>
              <w:t>4</w:t>
            </w:r>
          </w:p>
          <w:p w:rsidR="0004285B" w:rsidRPr="00684E61" w:rsidRDefault="0004285B" w:rsidP="0004285B">
            <w:pPr>
              <w:spacing w:before="120" w:after="120"/>
              <w:jc w:val="left"/>
              <w:rPr>
                <w:spacing w:val="0"/>
                <w:sz w:val="20"/>
              </w:rPr>
            </w:pPr>
            <w:r w:rsidRPr="00684E61">
              <w:rPr>
                <w:spacing w:val="0"/>
                <w:sz w:val="20"/>
              </w:rPr>
              <w:t>Voltage = 110% of nominal (253 V)</w:t>
            </w:r>
            <w:r>
              <w:rPr>
                <w:spacing w:val="0"/>
                <w:sz w:val="20"/>
              </w:rPr>
              <w:t>,</w:t>
            </w:r>
            <w:r>
              <w:rPr>
                <w:spacing w:val="0"/>
                <w:sz w:val="20"/>
              </w:rPr>
              <w:br/>
            </w:r>
            <w:r w:rsidRPr="00684E61">
              <w:rPr>
                <w:spacing w:val="0"/>
                <w:sz w:val="20"/>
              </w:rPr>
              <w:t>Frequency = 52.0 Hz</w:t>
            </w:r>
            <w:r>
              <w:rPr>
                <w:spacing w:val="0"/>
                <w:sz w:val="20"/>
              </w:rPr>
              <w:t>,</w:t>
            </w:r>
            <w:r>
              <w:rPr>
                <w:spacing w:val="0"/>
                <w:sz w:val="20"/>
              </w:rPr>
              <w:br/>
            </w:r>
            <w:r w:rsidRPr="004F1C0F">
              <w:rPr>
                <w:b/>
                <w:spacing w:val="0"/>
                <w:sz w:val="20"/>
              </w:rPr>
              <w:t xml:space="preserve">Power </w:t>
            </w:r>
            <w:r>
              <w:rPr>
                <w:b/>
                <w:spacing w:val="0"/>
                <w:sz w:val="20"/>
              </w:rPr>
              <w:t>F</w:t>
            </w:r>
            <w:r w:rsidRPr="004F1C0F">
              <w:rPr>
                <w:b/>
                <w:spacing w:val="0"/>
                <w:sz w:val="20"/>
              </w:rPr>
              <w:t>actor</w:t>
            </w:r>
            <w:r w:rsidRPr="00684E61">
              <w:rPr>
                <w:spacing w:val="0"/>
                <w:sz w:val="20"/>
              </w:rPr>
              <w:t xml:space="preserve"> = 1</w:t>
            </w:r>
            <w:r>
              <w:rPr>
                <w:spacing w:val="0"/>
                <w:sz w:val="20"/>
              </w:rPr>
              <w:t>,</w:t>
            </w:r>
            <w:r>
              <w:rPr>
                <w:spacing w:val="0"/>
                <w:sz w:val="20"/>
              </w:rPr>
              <w:br/>
            </w:r>
            <w:r w:rsidRPr="00684E61">
              <w:rPr>
                <w:spacing w:val="0"/>
                <w:sz w:val="20"/>
              </w:rPr>
              <w:t>Period of test 15 minutes</w:t>
            </w:r>
          </w:p>
        </w:tc>
        <w:tc>
          <w:tcPr>
            <w:tcW w:w="5347" w:type="dxa"/>
            <w:gridSpan w:val="5"/>
            <w:shd w:val="clear" w:color="auto" w:fill="auto"/>
          </w:tcPr>
          <w:p w:rsidR="0004285B" w:rsidRPr="00684E61" w:rsidRDefault="0004285B" w:rsidP="00A71B26">
            <w:pPr>
              <w:spacing w:before="120" w:after="120"/>
              <w:rPr>
                <w:spacing w:val="0"/>
                <w:sz w:val="20"/>
              </w:rPr>
            </w:pPr>
            <w:r w:rsidRPr="0004285B">
              <w:rPr>
                <w:noProof/>
                <w:spacing w:val="0"/>
                <w:sz w:val="20"/>
                <w:lang w:val="en-US"/>
              </w:rPr>
              <w:drawing>
                <wp:inline distT="0" distB="0" distL="0" distR="0">
                  <wp:extent cx="3286125" cy="2419350"/>
                  <wp:effectExtent l="19050" t="0" r="9525"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4285B" w:rsidRPr="00684E61" w:rsidTr="00A71B26">
        <w:tc>
          <w:tcPr>
            <w:tcW w:w="4584" w:type="dxa"/>
            <w:gridSpan w:val="4"/>
            <w:shd w:val="clear" w:color="auto" w:fill="auto"/>
          </w:tcPr>
          <w:p w:rsidR="0004285B" w:rsidRPr="009974B8" w:rsidRDefault="0004285B" w:rsidP="0004285B">
            <w:pPr>
              <w:spacing w:before="120" w:after="120"/>
              <w:rPr>
                <w:spacing w:val="0"/>
                <w:sz w:val="20"/>
              </w:rPr>
            </w:pPr>
            <w:r w:rsidRPr="009974B8">
              <w:rPr>
                <w:spacing w:val="0"/>
                <w:sz w:val="20"/>
              </w:rPr>
              <w:t xml:space="preserve">Test 5 </w:t>
            </w:r>
          </w:p>
          <w:p w:rsidR="0004285B" w:rsidRPr="009974B8" w:rsidRDefault="0004285B" w:rsidP="0004285B">
            <w:pPr>
              <w:spacing w:before="120" w:after="120"/>
              <w:rPr>
                <w:spacing w:val="0"/>
                <w:sz w:val="20"/>
              </w:rPr>
            </w:pPr>
            <w:r w:rsidRPr="009974B8">
              <w:rPr>
                <w:spacing w:val="0"/>
                <w:sz w:val="20"/>
              </w:rPr>
              <w:t>Voltage = 100% of nominal (230 V),</w:t>
            </w:r>
          </w:p>
          <w:p w:rsidR="0004285B" w:rsidRPr="009974B8" w:rsidRDefault="0004285B" w:rsidP="0004285B">
            <w:pPr>
              <w:spacing w:before="120" w:after="120"/>
              <w:rPr>
                <w:spacing w:val="0"/>
                <w:sz w:val="20"/>
              </w:rPr>
            </w:pPr>
            <w:r w:rsidRPr="009974B8">
              <w:rPr>
                <w:spacing w:val="0"/>
                <w:sz w:val="20"/>
              </w:rPr>
              <w:t xml:space="preserve">Frequency = 50.0 Hz, </w:t>
            </w:r>
          </w:p>
          <w:p w:rsidR="0004285B" w:rsidRPr="009974B8" w:rsidRDefault="0004285B" w:rsidP="0004285B">
            <w:pPr>
              <w:spacing w:before="120" w:after="120"/>
              <w:rPr>
                <w:spacing w:val="0"/>
                <w:sz w:val="20"/>
              </w:rPr>
            </w:pPr>
            <w:r w:rsidRPr="009974B8">
              <w:rPr>
                <w:spacing w:val="0"/>
                <w:sz w:val="20"/>
              </w:rPr>
              <w:t xml:space="preserve">Power Factor = 1, </w:t>
            </w:r>
          </w:p>
          <w:p w:rsidR="0004285B" w:rsidRPr="00684E61" w:rsidRDefault="0004285B" w:rsidP="0004285B">
            <w:pPr>
              <w:spacing w:before="120" w:after="120"/>
              <w:rPr>
                <w:spacing w:val="0"/>
                <w:sz w:val="20"/>
              </w:rPr>
            </w:pPr>
            <w:r w:rsidRPr="009974B8">
              <w:rPr>
                <w:spacing w:val="0"/>
                <w:sz w:val="20"/>
              </w:rPr>
              <w:t>Period of test = 90 minutes</w:t>
            </w:r>
          </w:p>
        </w:tc>
        <w:tc>
          <w:tcPr>
            <w:tcW w:w="5347" w:type="dxa"/>
            <w:gridSpan w:val="5"/>
            <w:shd w:val="clear" w:color="auto" w:fill="auto"/>
          </w:tcPr>
          <w:p w:rsidR="0004285B" w:rsidRPr="00684E61" w:rsidRDefault="0004285B" w:rsidP="00A71B26">
            <w:pPr>
              <w:spacing w:before="120" w:after="120"/>
              <w:rPr>
                <w:spacing w:val="0"/>
                <w:sz w:val="20"/>
              </w:rPr>
            </w:pPr>
            <w:r w:rsidRPr="0004285B">
              <w:rPr>
                <w:noProof/>
                <w:spacing w:val="0"/>
                <w:sz w:val="20"/>
                <w:lang w:val="en-US"/>
              </w:rPr>
              <w:drawing>
                <wp:inline distT="0" distB="0" distL="0" distR="0">
                  <wp:extent cx="3286125" cy="2466975"/>
                  <wp:effectExtent l="19050" t="0" r="9525" b="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4285B" w:rsidRPr="00684E61" w:rsidTr="00A71B26">
        <w:tc>
          <w:tcPr>
            <w:tcW w:w="4584" w:type="dxa"/>
            <w:gridSpan w:val="4"/>
            <w:shd w:val="clear" w:color="auto" w:fill="auto"/>
          </w:tcPr>
          <w:p w:rsidR="0004285B" w:rsidRDefault="0004285B" w:rsidP="0004285B">
            <w:pPr>
              <w:spacing w:before="120" w:after="120"/>
              <w:rPr>
                <w:spacing w:val="0"/>
                <w:sz w:val="20"/>
              </w:rPr>
            </w:pPr>
            <w:r>
              <w:rPr>
                <w:spacing w:val="0"/>
                <w:sz w:val="20"/>
              </w:rPr>
              <w:lastRenderedPageBreak/>
              <w:t xml:space="preserve">Test </w:t>
            </w:r>
            <w:r>
              <w:rPr>
                <w:rFonts w:eastAsiaTheme="minorEastAsia" w:hint="eastAsia"/>
                <w:spacing w:val="0"/>
                <w:sz w:val="20"/>
              </w:rPr>
              <w:t>6</w:t>
            </w:r>
            <w:r>
              <w:rPr>
                <w:spacing w:val="0"/>
                <w:sz w:val="20"/>
              </w:rPr>
              <w:t xml:space="preserve"> RoCoF withstand</w:t>
            </w:r>
          </w:p>
          <w:p w:rsidR="0004285B" w:rsidRDefault="0004285B" w:rsidP="0004285B">
            <w:pPr>
              <w:spacing w:before="120" w:after="120"/>
              <w:rPr>
                <w:spacing w:val="0"/>
                <w:sz w:val="20"/>
              </w:rPr>
            </w:pPr>
            <w:r>
              <w:rPr>
                <w:spacing w:val="0"/>
                <w:sz w:val="20"/>
              </w:rPr>
              <w:t>Confirm that the Power Generating Module is</w:t>
            </w:r>
          </w:p>
          <w:p w:rsidR="0004285B" w:rsidRDefault="0004285B" w:rsidP="0004285B">
            <w:pPr>
              <w:spacing w:before="120" w:after="120"/>
              <w:rPr>
                <w:spacing w:val="0"/>
                <w:sz w:val="20"/>
              </w:rPr>
            </w:pPr>
            <w:r>
              <w:rPr>
                <w:spacing w:val="0"/>
                <w:sz w:val="20"/>
              </w:rPr>
              <w:t>capable of staying connected to the Distribution</w:t>
            </w:r>
          </w:p>
          <w:p w:rsidR="0004285B" w:rsidRDefault="0004285B" w:rsidP="0004285B">
            <w:pPr>
              <w:spacing w:before="120" w:after="120"/>
              <w:rPr>
                <w:spacing w:val="0"/>
                <w:sz w:val="20"/>
              </w:rPr>
            </w:pPr>
            <w:r>
              <w:rPr>
                <w:spacing w:val="0"/>
                <w:sz w:val="20"/>
              </w:rPr>
              <w:t>Network and operate at rates of change of</w:t>
            </w:r>
          </w:p>
          <w:p w:rsidR="0004285B" w:rsidRDefault="0004285B" w:rsidP="0004285B">
            <w:pPr>
              <w:spacing w:before="120" w:after="120"/>
              <w:rPr>
                <w:spacing w:val="0"/>
                <w:sz w:val="20"/>
              </w:rPr>
            </w:pPr>
            <w:r>
              <w:rPr>
                <w:spacing w:val="0"/>
                <w:sz w:val="20"/>
              </w:rPr>
              <w:t>frequency up to 1 Hzs-1 as measured over a</w:t>
            </w:r>
          </w:p>
          <w:p w:rsidR="0004285B" w:rsidRPr="00684E61" w:rsidRDefault="0004285B" w:rsidP="0004285B">
            <w:pPr>
              <w:spacing w:before="120" w:after="120"/>
              <w:rPr>
                <w:spacing w:val="0"/>
                <w:sz w:val="20"/>
              </w:rPr>
            </w:pPr>
            <w:r>
              <w:rPr>
                <w:spacing w:val="0"/>
                <w:sz w:val="20"/>
              </w:rPr>
              <w:t>period of 500 ms.</w:t>
            </w:r>
          </w:p>
        </w:tc>
        <w:tc>
          <w:tcPr>
            <w:tcW w:w="5347" w:type="dxa"/>
            <w:gridSpan w:val="5"/>
            <w:shd w:val="clear" w:color="auto" w:fill="auto"/>
          </w:tcPr>
          <w:p w:rsidR="0004285B" w:rsidRPr="00684E61" w:rsidRDefault="0004285B" w:rsidP="00A71B26">
            <w:pPr>
              <w:spacing w:before="120" w:after="120"/>
              <w:rPr>
                <w:spacing w:val="0"/>
                <w:sz w:val="20"/>
              </w:rPr>
            </w:pPr>
            <w:r w:rsidRPr="0004285B">
              <w:rPr>
                <w:noProof/>
                <w:spacing w:val="0"/>
                <w:sz w:val="20"/>
                <w:lang w:val="en-US"/>
              </w:rPr>
              <w:drawing>
                <wp:inline distT="0" distB="0" distL="0" distR="0">
                  <wp:extent cx="3286125" cy="2400300"/>
                  <wp:effectExtent l="19050" t="0" r="9525" b="0"/>
                  <wp:docPr id="10" name="图表 6">
                    <a:extLst xmlns:a="http://schemas.openxmlformats.org/drawingml/2006/main">
                      <a:ext uri="{FF2B5EF4-FFF2-40B4-BE49-F238E27FC236}">
                        <a16:creationId xmlns:a16="http://schemas.microsoft.com/office/drawing/2014/main" id="{66AF4944-E0FB-4A4E-BE9C-005E917F6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D60E3" w:rsidRPr="00684E61" w:rsidTr="00A71B26">
        <w:tc>
          <w:tcPr>
            <w:tcW w:w="9931" w:type="dxa"/>
            <w:gridSpan w:val="9"/>
            <w:shd w:val="clear" w:color="auto" w:fill="D9D9D9"/>
          </w:tcPr>
          <w:p w:rsidR="00CD60E3" w:rsidRDefault="00CD60E3" w:rsidP="00A71B26">
            <w:pPr>
              <w:spacing w:before="120" w:after="120"/>
              <w:rPr>
                <w:spacing w:val="0"/>
                <w:sz w:val="20"/>
              </w:rPr>
            </w:pPr>
            <w:r w:rsidRPr="00684E61">
              <w:rPr>
                <w:b/>
                <w:spacing w:val="0"/>
                <w:sz w:val="20"/>
              </w:rPr>
              <w:t>2. Power Quality – Harmonics</w:t>
            </w:r>
            <w:r w:rsidRPr="00684E61">
              <w:rPr>
                <w:spacing w:val="0"/>
                <w:sz w:val="20"/>
              </w:rPr>
              <w:t xml:space="preserve">: </w:t>
            </w:r>
          </w:p>
          <w:p w:rsidR="00CD60E3" w:rsidRDefault="00CD60E3" w:rsidP="00A71B26">
            <w:pPr>
              <w:spacing w:before="120" w:after="120"/>
              <w:contextualSpacing/>
              <w:rPr>
                <w:spacing w:val="0"/>
                <w:sz w:val="2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0552F9">
              <w:rPr>
                <w:spacing w:val="0"/>
                <w:sz w:val="20"/>
              </w:rPr>
              <w:t xml:space="preserve">he </w:t>
            </w:r>
            <w:r>
              <w:rPr>
                <w:spacing w:val="0"/>
                <w:sz w:val="20"/>
              </w:rPr>
              <w:t>test requirements are specified in Annex A.7.1.5</w:t>
            </w:r>
            <w:r w:rsidRPr="000552F9">
              <w:rPr>
                <w:b/>
                <w:spacing w:val="0"/>
                <w:sz w:val="20"/>
              </w:rPr>
              <w:t>.</w:t>
            </w:r>
            <w:r>
              <w:rPr>
                <w:b/>
                <w:spacing w:val="0"/>
                <w:sz w:val="20"/>
              </w:rPr>
              <w:t xml:space="preserve"> </w:t>
            </w:r>
            <w:r w:rsidRPr="00684E61">
              <w:rPr>
                <w:spacing w:val="0"/>
                <w:sz w:val="20"/>
              </w:rPr>
              <w:t>These tests should be carried out as specified in BS EN 61000-3-</w:t>
            </w:r>
            <w:r>
              <w:rPr>
                <w:spacing w:val="0"/>
                <w:sz w:val="20"/>
              </w:rPr>
              <w:t>1</w:t>
            </w:r>
            <w:r w:rsidRPr="00684E61">
              <w:rPr>
                <w:spacing w:val="0"/>
                <w:sz w:val="20"/>
              </w:rPr>
              <w:t>2</w:t>
            </w:r>
            <w:r>
              <w:rPr>
                <w:spacing w:val="0"/>
                <w:sz w:val="20"/>
              </w:rPr>
              <w:t xml:space="preserve"> </w:t>
            </w:r>
            <w:r w:rsidRPr="00684E61">
              <w:rPr>
                <w:spacing w:val="0"/>
                <w:sz w:val="20"/>
              </w:rPr>
              <w:t xml:space="preserve">The results need to comply with the limits of </w:t>
            </w:r>
            <w:r>
              <w:rPr>
                <w:spacing w:val="0"/>
                <w:sz w:val="20"/>
              </w:rPr>
              <w:t>Table</w:t>
            </w:r>
            <w:r w:rsidRPr="00684E61">
              <w:rPr>
                <w:spacing w:val="0"/>
                <w:sz w:val="20"/>
              </w:rPr>
              <w:t xml:space="preserve"> </w:t>
            </w:r>
            <w:r>
              <w:rPr>
                <w:spacing w:val="0"/>
                <w:sz w:val="20"/>
              </w:rPr>
              <w:t>2</w:t>
            </w:r>
            <w:r w:rsidRPr="00684E61">
              <w:rPr>
                <w:spacing w:val="0"/>
                <w:sz w:val="20"/>
              </w:rPr>
              <w:t xml:space="preserve"> of BS EN 61000-3-</w:t>
            </w:r>
            <w:r>
              <w:rPr>
                <w:spacing w:val="0"/>
                <w:sz w:val="20"/>
              </w:rPr>
              <w:t>1</w:t>
            </w:r>
            <w:r w:rsidRPr="00684E61">
              <w:rPr>
                <w:spacing w:val="0"/>
                <w:sz w:val="20"/>
              </w:rPr>
              <w:t>2</w:t>
            </w:r>
            <w:r>
              <w:rPr>
                <w:spacing w:val="0"/>
                <w:sz w:val="20"/>
              </w:rPr>
              <w:t xml:space="preserve"> for single phase equipment and Table 3 of BS EN 610000-3-12 for three phase equipment</w:t>
            </w:r>
            <w:r w:rsidRPr="00684E61">
              <w:rPr>
                <w:spacing w:val="0"/>
                <w:sz w:val="20"/>
              </w:rPr>
              <w:t>.</w:t>
            </w:r>
          </w:p>
          <w:p w:rsidR="00CD60E3" w:rsidRDefault="00CD60E3" w:rsidP="00A71B26">
            <w:pPr>
              <w:spacing w:before="120" w:after="120"/>
              <w:contextualSpacing/>
              <w:rPr>
                <w:b/>
                <w:spacing w:val="0"/>
                <w:sz w:val="20"/>
              </w:rPr>
            </w:pPr>
            <w:r w:rsidRPr="00566A87">
              <w:rPr>
                <w:b/>
                <w:spacing w:val="0"/>
                <w:sz w:val="20"/>
              </w:rPr>
              <w:t>Power Generating Modules</w:t>
            </w:r>
            <w:r>
              <w:rPr>
                <w:spacing w:val="0"/>
                <w:sz w:val="20"/>
              </w:rPr>
              <w:t xml:space="preserve"> with emissions close to the limits laid down in BS EN 61000-3-12 may require the installation of a transformer between 2 and 4 times the rating of the </w:t>
            </w:r>
            <w:r w:rsidRPr="00566A87">
              <w:rPr>
                <w:b/>
                <w:spacing w:val="0"/>
                <w:sz w:val="20"/>
              </w:rPr>
              <w:t>Power Generating Module</w:t>
            </w:r>
            <w:r>
              <w:rPr>
                <w:spacing w:val="0"/>
                <w:sz w:val="20"/>
              </w:rPr>
              <w:t xml:space="preserve"> in order to accept the connection to a </w:t>
            </w:r>
            <w:r w:rsidRPr="00566A87">
              <w:rPr>
                <w:b/>
                <w:spacing w:val="0"/>
                <w:sz w:val="20"/>
              </w:rPr>
              <w:t>Distribution Network</w:t>
            </w:r>
            <w:r>
              <w:rPr>
                <w:b/>
                <w:spacing w:val="0"/>
                <w:sz w:val="20"/>
              </w:rPr>
              <w:t>.</w:t>
            </w:r>
          </w:p>
          <w:p w:rsidR="00CD60E3" w:rsidRPr="00694363" w:rsidRDefault="00CD60E3" w:rsidP="00A71B26">
            <w:pPr>
              <w:spacing w:before="120" w:after="120"/>
              <w:rPr>
                <w:spacing w:val="0"/>
                <w:sz w:val="20"/>
              </w:rPr>
            </w:pPr>
            <w:r w:rsidRPr="00C16DF7">
              <w:rPr>
                <w:spacing w:val="0"/>
                <w:sz w:val="20"/>
              </w:rPr>
              <w:t>For</w:t>
            </w:r>
            <w:r>
              <w:rPr>
                <w:b/>
                <w:spacing w:val="0"/>
                <w:sz w:val="20"/>
              </w:rPr>
              <w:t xml:space="preserve"> 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566A87">
              <w:rPr>
                <w:spacing w:val="0"/>
                <w:sz w:val="20"/>
              </w:rPr>
              <w:t>he</w:t>
            </w:r>
            <w:r w:rsidRPr="003A66BD">
              <w:rPr>
                <w:spacing w:val="0"/>
                <w:sz w:val="20"/>
              </w:rPr>
              <w:t xml:space="preserve"> installation must be designed in accordance with EREC G5</w:t>
            </w:r>
            <w:r>
              <w:rPr>
                <w:spacing w:val="0"/>
                <w:sz w:val="20"/>
              </w:rPr>
              <w:t>.</w:t>
            </w:r>
          </w:p>
        </w:tc>
      </w:tr>
      <w:tr w:rsidR="00CD60E3" w:rsidRPr="00684E61" w:rsidTr="00A71B26">
        <w:tc>
          <w:tcPr>
            <w:tcW w:w="9931" w:type="dxa"/>
            <w:gridSpan w:val="9"/>
            <w:shd w:val="clear" w:color="auto" w:fill="F2F2F2"/>
          </w:tcPr>
          <w:p w:rsidR="00CD60E3" w:rsidRPr="00684E61" w:rsidRDefault="00CD60E3" w:rsidP="00A71B26">
            <w:pPr>
              <w:spacing w:before="120" w:after="120"/>
              <w:jc w:val="left"/>
              <w:rPr>
                <w:spacing w:val="0"/>
                <w:sz w:val="20"/>
              </w:rPr>
            </w:pPr>
            <w:r w:rsidRPr="00684E61">
              <w:rPr>
                <w:b/>
                <w:spacing w:val="0"/>
                <w:sz w:val="20"/>
              </w:rPr>
              <w:t xml:space="preserve">Power Generating Module </w:t>
            </w:r>
            <w:r w:rsidRPr="00684E61">
              <w:rPr>
                <w:spacing w:val="0"/>
                <w:sz w:val="20"/>
              </w:rPr>
              <w:t>tested to BS EN 61000-3-</w:t>
            </w:r>
            <w:r>
              <w:rPr>
                <w:spacing w:val="0"/>
                <w:sz w:val="20"/>
              </w:rPr>
              <w:t>1</w:t>
            </w:r>
            <w:r w:rsidRPr="00684E61">
              <w:rPr>
                <w:spacing w:val="0"/>
                <w:sz w:val="20"/>
              </w:rPr>
              <w:t>2</w:t>
            </w:r>
          </w:p>
        </w:tc>
      </w:tr>
      <w:tr w:rsidR="00CD60E3" w:rsidRPr="00684E61" w:rsidTr="0026520B">
        <w:tc>
          <w:tcPr>
            <w:tcW w:w="3823" w:type="dxa"/>
            <w:gridSpan w:val="3"/>
          </w:tcPr>
          <w:p w:rsidR="00CD60E3" w:rsidRPr="00684E61" w:rsidRDefault="00CD60E3" w:rsidP="00A71B26">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980" w:type="dxa"/>
            <w:gridSpan w:val="3"/>
          </w:tcPr>
          <w:p w:rsidR="00CD60E3" w:rsidRPr="00684E61" w:rsidRDefault="007F2DB4" w:rsidP="00A71B26">
            <w:pPr>
              <w:spacing w:before="120" w:after="120"/>
              <w:jc w:val="left"/>
              <w:rPr>
                <w:spacing w:val="0"/>
                <w:sz w:val="20"/>
              </w:rPr>
            </w:pPr>
            <w:r>
              <w:rPr>
                <w:rFonts w:eastAsiaTheme="minorEastAsia"/>
                <w:spacing w:val="0"/>
                <w:sz w:val="20"/>
              </w:rPr>
              <w:t>33.33</w:t>
            </w:r>
          </w:p>
        </w:tc>
        <w:tc>
          <w:tcPr>
            <w:tcW w:w="976" w:type="dxa"/>
          </w:tcPr>
          <w:p w:rsidR="00CD60E3" w:rsidRPr="00684E61" w:rsidRDefault="00CD60E3" w:rsidP="00A71B26">
            <w:pPr>
              <w:spacing w:before="120" w:after="120"/>
              <w:jc w:val="left"/>
              <w:rPr>
                <w:spacing w:val="0"/>
                <w:sz w:val="20"/>
              </w:rPr>
            </w:pPr>
            <w:r w:rsidRPr="00684E61">
              <w:rPr>
                <w:spacing w:val="0"/>
                <w:sz w:val="20"/>
              </w:rPr>
              <w:t>k</w:t>
            </w:r>
            <w:r>
              <w:rPr>
                <w:spacing w:val="0"/>
                <w:sz w:val="20"/>
              </w:rPr>
              <w:t>VA</w:t>
            </w:r>
          </w:p>
        </w:tc>
        <w:tc>
          <w:tcPr>
            <w:tcW w:w="3152" w:type="dxa"/>
            <w:gridSpan w:val="2"/>
          </w:tcPr>
          <w:p w:rsidR="00CD60E3" w:rsidRPr="00684E61" w:rsidRDefault="00CD60E3" w:rsidP="00A71B26">
            <w:pPr>
              <w:spacing w:before="120" w:after="120"/>
              <w:jc w:val="left"/>
              <w:rPr>
                <w:spacing w:val="0"/>
                <w:sz w:val="20"/>
              </w:rPr>
            </w:pPr>
            <w:r>
              <w:rPr>
                <w:spacing w:val="0"/>
                <w:sz w:val="20"/>
              </w:rPr>
              <w:t>Harmonic % = Measured Value (A) x 23/rating per phase (kVA)</w:t>
            </w:r>
          </w:p>
        </w:tc>
      </w:tr>
      <w:tr w:rsidR="00CD60E3" w:rsidRPr="00684E61" w:rsidTr="0026520B">
        <w:tc>
          <w:tcPr>
            <w:tcW w:w="1248" w:type="dxa"/>
          </w:tcPr>
          <w:p w:rsidR="00CD60E3" w:rsidRPr="00684E61" w:rsidRDefault="00CD60E3" w:rsidP="00A71B26">
            <w:pPr>
              <w:spacing w:before="120" w:after="120"/>
              <w:jc w:val="left"/>
              <w:rPr>
                <w:spacing w:val="0"/>
                <w:sz w:val="20"/>
              </w:rPr>
            </w:pPr>
            <w:r w:rsidRPr="00684E61">
              <w:rPr>
                <w:spacing w:val="0"/>
                <w:sz w:val="20"/>
              </w:rPr>
              <w:t>Harmonic</w:t>
            </w:r>
          </w:p>
        </w:tc>
        <w:tc>
          <w:tcPr>
            <w:tcW w:w="2575" w:type="dxa"/>
            <w:gridSpan w:val="2"/>
          </w:tcPr>
          <w:p w:rsidR="00CD60E3" w:rsidRPr="00684E61" w:rsidRDefault="00CD60E3" w:rsidP="00A71B26">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956" w:type="dxa"/>
            <w:gridSpan w:val="4"/>
          </w:tcPr>
          <w:p w:rsidR="00CD60E3" w:rsidRPr="00684E61" w:rsidRDefault="00CD60E3" w:rsidP="00A71B26">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CD60E3" w:rsidRPr="00684E61" w:rsidRDefault="00CD60E3" w:rsidP="00A71B26">
            <w:pPr>
              <w:spacing w:before="120" w:after="120"/>
              <w:jc w:val="left"/>
              <w:rPr>
                <w:spacing w:val="0"/>
                <w:sz w:val="20"/>
              </w:rPr>
            </w:pPr>
            <w:r>
              <w:rPr>
                <w:spacing w:val="0"/>
                <w:sz w:val="20"/>
              </w:rPr>
              <w:t>Limit in BS EN 61000-3-12</w:t>
            </w:r>
          </w:p>
        </w:tc>
      </w:tr>
      <w:tr w:rsidR="00CD60E3" w:rsidRPr="00684E61" w:rsidTr="0026520B">
        <w:tc>
          <w:tcPr>
            <w:tcW w:w="1248" w:type="dxa"/>
          </w:tcPr>
          <w:p w:rsidR="00CD60E3" w:rsidRPr="00684E61" w:rsidRDefault="00CD60E3" w:rsidP="00A71B26">
            <w:pPr>
              <w:spacing w:before="120" w:after="120"/>
              <w:jc w:val="left"/>
              <w:rPr>
                <w:spacing w:val="0"/>
                <w:sz w:val="20"/>
              </w:rPr>
            </w:pPr>
          </w:p>
        </w:tc>
        <w:tc>
          <w:tcPr>
            <w:tcW w:w="1724" w:type="dxa"/>
          </w:tcPr>
          <w:p w:rsidR="00CD60E3" w:rsidRPr="00684E61" w:rsidRDefault="00CD60E3" w:rsidP="00A71B26">
            <w:pPr>
              <w:spacing w:before="120" w:after="120"/>
              <w:jc w:val="left"/>
              <w:rPr>
                <w:spacing w:val="0"/>
                <w:sz w:val="20"/>
              </w:rPr>
            </w:pPr>
            <w:r w:rsidRPr="00684E61">
              <w:rPr>
                <w:spacing w:val="0"/>
                <w:sz w:val="20"/>
              </w:rPr>
              <w:t>Measured Value MV in Amps</w:t>
            </w:r>
          </w:p>
        </w:tc>
        <w:tc>
          <w:tcPr>
            <w:tcW w:w="851" w:type="dxa"/>
          </w:tcPr>
          <w:p w:rsidR="00CD60E3" w:rsidRPr="00684E61" w:rsidRDefault="00CD60E3" w:rsidP="00A71B26">
            <w:pPr>
              <w:spacing w:before="120" w:after="120"/>
              <w:jc w:val="left"/>
              <w:rPr>
                <w:spacing w:val="0"/>
                <w:sz w:val="20"/>
              </w:rPr>
            </w:pPr>
            <w:r>
              <w:rPr>
                <w:spacing w:val="0"/>
                <w:sz w:val="20"/>
              </w:rPr>
              <w:t>%</w:t>
            </w:r>
          </w:p>
        </w:tc>
        <w:tc>
          <w:tcPr>
            <w:tcW w:w="1964" w:type="dxa"/>
            <w:gridSpan w:val="2"/>
          </w:tcPr>
          <w:p w:rsidR="00CD60E3" w:rsidRPr="00684E61" w:rsidRDefault="00CD60E3" w:rsidP="00A71B26">
            <w:pPr>
              <w:spacing w:before="120" w:after="120"/>
              <w:jc w:val="left"/>
              <w:rPr>
                <w:spacing w:val="0"/>
                <w:sz w:val="20"/>
              </w:rPr>
            </w:pPr>
            <w:r w:rsidRPr="00684E61">
              <w:rPr>
                <w:spacing w:val="0"/>
                <w:sz w:val="20"/>
              </w:rPr>
              <w:t>Measured Value MV in Amps</w:t>
            </w:r>
          </w:p>
        </w:tc>
        <w:tc>
          <w:tcPr>
            <w:tcW w:w="992" w:type="dxa"/>
            <w:gridSpan w:val="2"/>
          </w:tcPr>
          <w:p w:rsidR="00CD60E3" w:rsidRPr="00684E61" w:rsidRDefault="00CD60E3" w:rsidP="00A71B26">
            <w:pPr>
              <w:spacing w:before="120" w:after="120"/>
              <w:jc w:val="left"/>
              <w:rPr>
                <w:spacing w:val="0"/>
                <w:sz w:val="20"/>
              </w:rPr>
            </w:pPr>
            <w:r>
              <w:rPr>
                <w:spacing w:val="0"/>
                <w:sz w:val="20"/>
              </w:rPr>
              <w:t>%</w:t>
            </w:r>
          </w:p>
        </w:tc>
        <w:tc>
          <w:tcPr>
            <w:tcW w:w="1145" w:type="dxa"/>
          </w:tcPr>
          <w:p w:rsidR="00CD60E3" w:rsidRPr="00684E61" w:rsidRDefault="00CD60E3" w:rsidP="00A71B26">
            <w:pPr>
              <w:spacing w:before="120" w:after="120"/>
              <w:jc w:val="left"/>
              <w:rPr>
                <w:spacing w:val="0"/>
                <w:sz w:val="20"/>
              </w:rPr>
            </w:pPr>
            <w:r>
              <w:rPr>
                <w:spacing w:val="0"/>
                <w:sz w:val="20"/>
              </w:rPr>
              <w:t>1 phase</w:t>
            </w:r>
          </w:p>
        </w:tc>
        <w:tc>
          <w:tcPr>
            <w:tcW w:w="2007" w:type="dxa"/>
          </w:tcPr>
          <w:p w:rsidR="00CD60E3" w:rsidRPr="00684E61" w:rsidRDefault="00CD60E3" w:rsidP="00A71B26">
            <w:pPr>
              <w:spacing w:before="120" w:after="120"/>
              <w:jc w:val="left"/>
              <w:rPr>
                <w:spacing w:val="0"/>
                <w:sz w:val="20"/>
              </w:rPr>
            </w:pPr>
            <w:r>
              <w:rPr>
                <w:spacing w:val="0"/>
                <w:sz w:val="20"/>
              </w:rPr>
              <w:t>3 phase</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2</w:t>
            </w:r>
          </w:p>
        </w:tc>
        <w:tc>
          <w:tcPr>
            <w:tcW w:w="1724" w:type="dxa"/>
            <w:vAlign w:val="center"/>
          </w:tcPr>
          <w:p w:rsidR="00A95B87" w:rsidRDefault="00A95B87" w:rsidP="000B60BB">
            <w:pPr>
              <w:jc w:val="center"/>
              <w:rPr>
                <w:rFonts w:eastAsia="宋体"/>
                <w:color w:val="000000"/>
                <w:sz w:val="20"/>
              </w:rPr>
            </w:pPr>
            <w:r>
              <w:rPr>
                <w:color w:val="000000"/>
                <w:sz w:val="20"/>
              </w:rPr>
              <w:t xml:space="preserve">0.694 </w:t>
            </w:r>
          </w:p>
        </w:tc>
        <w:tc>
          <w:tcPr>
            <w:tcW w:w="851" w:type="dxa"/>
            <w:vAlign w:val="center"/>
          </w:tcPr>
          <w:p w:rsidR="00A95B87" w:rsidRDefault="00A95B87" w:rsidP="000B60BB">
            <w:pPr>
              <w:jc w:val="center"/>
              <w:rPr>
                <w:rFonts w:eastAsia="宋体"/>
                <w:color w:val="000000"/>
                <w:sz w:val="20"/>
              </w:rPr>
            </w:pPr>
            <w:r>
              <w:rPr>
                <w:color w:val="000000"/>
                <w:sz w:val="20"/>
              </w:rPr>
              <w:t>0.957</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0.705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0.974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8%</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3</w:t>
            </w:r>
          </w:p>
        </w:tc>
        <w:tc>
          <w:tcPr>
            <w:tcW w:w="1724" w:type="dxa"/>
            <w:vAlign w:val="center"/>
          </w:tcPr>
          <w:p w:rsidR="00A95B87" w:rsidRDefault="00A95B87" w:rsidP="000B60BB">
            <w:pPr>
              <w:jc w:val="center"/>
              <w:rPr>
                <w:rFonts w:eastAsia="宋体"/>
                <w:color w:val="000000"/>
                <w:sz w:val="20"/>
              </w:rPr>
            </w:pPr>
            <w:r>
              <w:rPr>
                <w:color w:val="000000"/>
                <w:sz w:val="20"/>
              </w:rPr>
              <w:t xml:space="preserve">0.089 </w:t>
            </w:r>
          </w:p>
        </w:tc>
        <w:tc>
          <w:tcPr>
            <w:tcW w:w="851" w:type="dxa"/>
            <w:vAlign w:val="center"/>
          </w:tcPr>
          <w:p w:rsidR="00A95B87" w:rsidRDefault="00A95B87" w:rsidP="000B60BB">
            <w:pPr>
              <w:jc w:val="center"/>
              <w:rPr>
                <w:rFonts w:eastAsia="宋体"/>
                <w:color w:val="000000"/>
                <w:sz w:val="20"/>
              </w:rPr>
            </w:pPr>
            <w:r>
              <w:rPr>
                <w:color w:val="000000"/>
                <w:sz w:val="20"/>
              </w:rPr>
              <w:t>0.123</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0.177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0.244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Not stated</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4</w:t>
            </w:r>
          </w:p>
        </w:tc>
        <w:tc>
          <w:tcPr>
            <w:tcW w:w="1724" w:type="dxa"/>
            <w:vAlign w:val="center"/>
          </w:tcPr>
          <w:p w:rsidR="00A95B87" w:rsidRDefault="00A95B87" w:rsidP="000B60BB">
            <w:pPr>
              <w:jc w:val="center"/>
              <w:rPr>
                <w:rFonts w:eastAsia="宋体"/>
                <w:color w:val="000000"/>
                <w:sz w:val="20"/>
              </w:rPr>
            </w:pPr>
            <w:r>
              <w:rPr>
                <w:color w:val="000000"/>
                <w:sz w:val="20"/>
              </w:rPr>
              <w:t xml:space="preserve">0.553 </w:t>
            </w:r>
          </w:p>
        </w:tc>
        <w:tc>
          <w:tcPr>
            <w:tcW w:w="851" w:type="dxa"/>
            <w:vAlign w:val="center"/>
          </w:tcPr>
          <w:p w:rsidR="00A95B87" w:rsidRDefault="00A95B87" w:rsidP="000B60BB">
            <w:pPr>
              <w:jc w:val="center"/>
              <w:rPr>
                <w:rFonts w:eastAsia="宋体"/>
                <w:color w:val="000000"/>
                <w:sz w:val="20"/>
              </w:rPr>
            </w:pPr>
            <w:r>
              <w:rPr>
                <w:color w:val="000000"/>
                <w:sz w:val="20"/>
              </w:rPr>
              <w:t>0.764</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0.824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1.138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4%</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5</w:t>
            </w:r>
          </w:p>
        </w:tc>
        <w:tc>
          <w:tcPr>
            <w:tcW w:w="1724" w:type="dxa"/>
            <w:vAlign w:val="center"/>
          </w:tcPr>
          <w:p w:rsidR="00A95B87" w:rsidRDefault="00A95B87" w:rsidP="000B60BB">
            <w:pPr>
              <w:jc w:val="center"/>
              <w:rPr>
                <w:rFonts w:eastAsia="宋体"/>
                <w:color w:val="000000"/>
                <w:sz w:val="20"/>
              </w:rPr>
            </w:pPr>
            <w:r>
              <w:rPr>
                <w:color w:val="000000"/>
                <w:sz w:val="20"/>
              </w:rPr>
              <w:t xml:space="preserve">0.880 </w:t>
            </w:r>
          </w:p>
        </w:tc>
        <w:tc>
          <w:tcPr>
            <w:tcW w:w="851" w:type="dxa"/>
            <w:vAlign w:val="center"/>
          </w:tcPr>
          <w:p w:rsidR="00A95B87" w:rsidRDefault="00A95B87" w:rsidP="000B60BB">
            <w:pPr>
              <w:jc w:val="center"/>
              <w:rPr>
                <w:rFonts w:eastAsia="宋体"/>
                <w:color w:val="000000"/>
                <w:sz w:val="20"/>
              </w:rPr>
            </w:pPr>
            <w:r>
              <w:rPr>
                <w:color w:val="000000"/>
                <w:sz w:val="20"/>
              </w:rPr>
              <w:t>1.214</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0.978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1.350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10.7%</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6</w:t>
            </w:r>
          </w:p>
        </w:tc>
        <w:tc>
          <w:tcPr>
            <w:tcW w:w="1724" w:type="dxa"/>
            <w:vAlign w:val="center"/>
          </w:tcPr>
          <w:p w:rsidR="00A95B87" w:rsidRDefault="00A95B87" w:rsidP="000B60BB">
            <w:pPr>
              <w:jc w:val="center"/>
              <w:rPr>
                <w:rFonts w:eastAsia="宋体"/>
                <w:color w:val="000000"/>
                <w:sz w:val="20"/>
              </w:rPr>
            </w:pPr>
            <w:r>
              <w:rPr>
                <w:color w:val="000000"/>
                <w:sz w:val="20"/>
              </w:rPr>
              <w:t xml:space="preserve">0.035 </w:t>
            </w:r>
          </w:p>
        </w:tc>
        <w:tc>
          <w:tcPr>
            <w:tcW w:w="851" w:type="dxa"/>
            <w:vAlign w:val="center"/>
          </w:tcPr>
          <w:p w:rsidR="00A95B87" w:rsidRDefault="00A95B87" w:rsidP="000B60BB">
            <w:pPr>
              <w:jc w:val="center"/>
              <w:rPr>
                <w:rFonts w:eastAsia="宋体"/>
                <w:color w:val="000000"/>
                <w:sz w:val="20"/>
              </w:rPr>
            </w:pPr>
            <w:r>
              <w:rPr>
                <w:color w:val="000000"/>
                <w:sz w:val="20"/>
              </w:rPr>
              <w:t>0.048</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0.029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0.040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2.67%</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7</w:t>
            </w:r>
          </w:p>
        </w:tc>
        <w:tc>
          <w:tcPr>
            <w:tcW w:w="1724" w:type="dxa"/>
            <w:vAlign w:val="center"/>
          </w:tcPr>
          <w:p w:rsidR="00A95B87" w:rsidRDefault="00A95B87" w:rsidP="000B60BB">
            <w:pPr>
              <w:jc w:val="center"/>
              <w:rPr>
                <w:rFonts w:eastAsia="宋体"/>
                <w:color w:val="000000"/>
                <w:sz w:val="20"/>
              </w:rPr>
            </w:pPr>
            <w:r>
              <w:rPr>
                <w:color w:val="000000"/>
                <w:sz w:val="20"/>
              </w:rPr>
              <w:t xml:space="preserve">0.597 </w:t>
            </w:r>
          </w:p>
        </w:tc>
        <w:tc>
          <w:tcPr>
            <w:tcW w:w="851" w:type="dxa"/>
            <w:vAlign w:val="center"/>
          </w:tcPr>
          <w:p w:rsidR="00A95B87" w:rsidRDefault="00A95B87" w:rsidP="000B60BB">
            <w:pPr>
              <w:jc w:val="center"/>
              <w:rPr>
                <w:rFonts w:eastAsia="宋体"/>
                <w:color w:val="000000"/>
                <w:sz w:val="20"/>
              </w:rPr>
            </w:pPr>
            <w:r>
              <w:rPr>
                <w:color w:val="000000"/>
                <w:sz w:val="20"/>
              </w:rPr>
              <w:t>0.824</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0.891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1.230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7.2%</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8</w:t>
            </w:r>
          </w:p>
        </w:tc>
        <w:tc>
          <w:tcPr>
            <w:tcW w:w="1724" w:type="dxa"/>
            <w:vAlign w:val="center"/>
          </w:tcPr>
          <w:p w:rsidR="00A95B87" w:rsidRDefault="00A95B87" w:rsidP="000B60BB">
            <w:pPr>
              <w:jc w:val="center"/>
              <w:rPr>
                <w:rFonts w:eastAsia="宋体"/>
                <w:color w:val="000000"/>
                <w:sz w:val="20"/>
              </w:rPr>
            </w:pPr>
            <w:r>
              <w:rPr>
                <w:color w:val="000000"/>
                <w:sz w:val="20"/>
              </w:rPr>
              <w:t xml:space="preserve">0.212 </w:t>
            </w:r>
          </w:p>
        </w:tc>
        <w:tc>
          <w:tcPr>
            <w:tcW w:w="851" w:type="dxa"/>
            <w:vAlign w:val="center"/>
          </w:tcPr>
          <w:p w:rsidR="00A95B87" w:rsidRDefault="00A95B87" w:rsidP="000B60BB">
            <w:pPr>
              <w:jc w:val="center"/>
              <w:rPr>
                <w:rFonts w:eastAsia="宋体"/>
                <w:color w:val="000000"/>
                <w:sz w:val="20"/>
              </w:rPr>
            </w:pPr>
            <w:r>
              <w:rPr>
                <w:color w:val="000000"/>
                <w:sz w:val="20"/>
              </w:rPr>
              <w:t>0.293</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0.263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0.363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2%</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lastRenderedPageBreak/>
              <w:t>9</w:t>
            </w:r>
          </w:p>
        </w:tc>
        <w:tc>
          <w:tcPr>
            <w:tcW w:w="1724" w:type="dxa"/>
            <w:vAlign w:val="center"/>
          </w:tcPr>
          <w:p w:rsidR="00A95B87" w:rsidRDefault="00A95B87" w:rsidP="000B60BB">
            <w:pPr>
              <w:jc w:val="center"/>
              <w:rPr>
                <w:rFonts w:eastAsia="宋体"/>
                <w:color w:val="000000"/>
                <w:sz w:val="20"/>
              </w:rPr>
            </w:pPr>
            <w:r>
              <w:rPr>
                <w:color w:val="000000"/>
                <w:sz w:val="20"/>
              </w:rPr>
              <w:t xml:space="preserve">0.009 </w:t>
            </w:r>
          </w:p>
        </w:tc>
        <w:tc>
          <w:tcPr>
            <w:tcW w:w="851" w:type="dxa"/>
            <w:vAlign w:val="center"/>
          </w:tcPr>
          <w:p w:rsidR="00A95B87" w:rsidRDefault="00A95B87" w:rsidP="000B60BB">
            <w:pPr>
              <w:jc w:val="center"/>
              <w:rPr>
                <w:rFonts w:eastAsia="宋体"/>
                <w:color w:val="000000"/>
                <w:sz w:val="20"/>
              </w:rPr>
            </w:pPr>
            <w:r>
              <w:rPr>
                <w:color w:val="000000"/>
                <w:sz w:val="20"/>
              </w:rPr>
              <w:t>0.012</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0.094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0.130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Not stated</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10</w:t>
            </w:r>
          </w:p>
        </w:tc>
        <w:tc>
          <w:tcPr>
            <w:tcW w:w="1724" w:type="dxa"/>
            <w:vAlign w:val="center"/>
          </w:tcPr>
          <w:p w:rsidR="00A95B87" w:rsidRDefault="00A95B87" w:rsidP="000B60BB">
            <w:pPr>
              <w:jc w:val="center"/>
              <w:rPr>
                <w:rFonts w:eastAsia="宋体"/>
                <w:color w:val="000000"/>
                <w:sz w:val="20"/>
              </w:rPr>
            </w:pPr>
            <w:r>
              <w:rPr>
                <w:color w:val="000000"/>
                <w:sz w:val="20"/>
              </w:rPr>
              <w:t xml:space="preserve">0.067 </w:t>
            </w:r>
          </w:p>
        </w:tc>
        <w:tc>
          <w:tcPr>
            <w:tcW w:w="851" w:type="dxa"/>
            <w:vAlign w:val="center"/>
          </w:tcPr>
          <w:p w:rsidR="00A95B87" w:rsidRDefault="00A95B87" w:rsidP="000B60BB">
            <w:pPr>
              <w:jc w:val="center"/>
              <w:rPr>
                <w:rFonts w:eastAsia="宋体"/>
                <w:color w:val="000000"/>
                <w:sz w:val="20"/>
              </w:rPr>
            </w:pPr>
            <w:r>
              <w:rPr>
                <w:color w:val="000000"/>
                <w:sz w:val="20"/>
              </w:rPr>
              <w:t>0.092</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0.086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0.119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1.6%</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11</w:t>
            </w:r>
          </w:p>
        </w:tc>
        <w:tc>
          <w:tcPr>
            <w:tcW w:w="1724" w:type="dxa"/>
            <w:vAlign w:val="center"/>
          </w:tcPr>
          <w:p w:rsidR="00A95B87" w:rsidRDefault="00A95B87" w:rsidP="000B60BB">
            <w:pPr>
              <w:jc w:val="center"/>
              <w:rPr>
                <w:rFonts w:eastAsia="宋体"/>
                <w:color w:val="000000"/>
                <w:sz w:val="20"/>
              </w:rPr>
            </w:pPr>
            <w:r>
              <w:rPr>
                <w:color w:val="000000"/>
                <w:sz w:val="20"/>
              </w:rPr>
              <w:t xml:space="preserve">0.252 </w:t>
            </w:r>
          </w:p>
        </w:tc>
        <w:tc>
          <w:tcPr>
            <w:tcW w:w="851" w:type="dxa"/>
            <w:vAlign w:val="center"/>
          </w:tcPr>
          <w:p w:rsidR="00A95B87" w:rsidRDefault="00A95B87" w:rsidP="000B60BB">
            <w:pPr>
              <w:jc w:val="center"/>
              <w:rPr>
                <w:rFonts w:eastAsia="宋体"/>
                <w:color w:val="000000"/>
                <w:sz w:val="20"/>
              </w:rPr>
            </w:pPr>
            <w:r>
              <w:rPr>
                <w:color w:val="000000"/>
                <w:sz w:val="20"/>
              </w:rPr>
              <w:t>0.348</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0.363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0.500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3.1%</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12</w:t>
            </w:r>
          </w:p>
        </w:tc>
        <w:tc>
          <w:tcPr>
            <w:tcW w:w="1724" w:type="dxa"/>
            <w:vAlign w:val="center"/>
          </w:tcPr>
          <w:p w:rsidR="00A95B87" w:rsidRDefault="00A95B87" w:rsidP="000B60BB">
            <w:pPr>
              <w:jc w:val="center"/>
              <w:rPr>
                <w:rFonts w:eastAsia="宋体"/>
                <w:color w:val="000000"/>
                <w:sz w:val="20"/>
              </w:rPr>
            </w:pPr>
            <w:r>
              <w:rPr>
                <w:color w:val="000000"/>
                <w:sz w:val="20"/>
              </w:rPr>
              <w:t xml:space="preserve">0.030 </w:t>
            </w:r>
          </w:p>
        </w:tc>
        <w:tc>
          <w:tcPr>
            <w:tcW w:w="851" w:type="dxa"/>
            <w:vAlign w:val="center"/>
          </w:tcPr>
          <w:p w:rsidR="00A95B87" w:rsidRDefault="00A95B87" w:rsidP="000B60BB">
            <w:pPr>
              <w:jc w:val="center"/>
              <w:rPr>
                <w:rFonts w:eastAsia="宋体"/>
                <w:color w:val="000000"/>
                <w:sz w:val="20"/>
              </w:rPr>
            </w:pPr>
            <w:r>
              <w:rPr>
                <w:color w:val="000000"/>
                <w:sz w:val="20"/>
              </w:rPr>
              <w:t>0.041</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0.029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0.040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1.33%</w:t>
            </w:r>
          </w:p>
        </w:tc>
      </w:tr>
      <w:tr w:rsidR="00A95B87" w:rsidRPr="00684E61" w:rsidTr="00FF791A">
        <w:tc>
          <w:tcPr>
            <w:tcW w:w="1248" w:type="dxa"/>
          </w:tcPr>
          <w:p w:rsidR="00A95B87" w:rsidRPr="00684E61" w:rsidRDefault="00A95B87" w:rsidP="00A71B26">
            <w:pPr>
              <w:spacing w:before="120" w:after="120"/>
              <w:rPr>
                <w:spacing w:val="0"/>
                <w:sz w:val="20"/>
              </w:rPr>
            </w:pPr>
            <w:r w:rsidRPr="00684E61">
              <w:rPr>
                <w:spacing w:val="0"/>
                <w:sz w:val="20"/>
              </w:rPr>
              <w:t>13</w:t>
            </w:r>
          </w:p>
        </w:tc>
        <w:tc>
          <w:tcPr>
            <w:tcW w:w="1724" w:type="dxa"/>
            <w:vAlign w:val="center"/>
          </w:tcPr>
          <w:p w:rsidR="00A95B87" w:rsidRDefault="00A95B87" w:rsidP="000B60BB">
            <w:pPr>
              <w:jc w:val="center"/>
              <w:rPr>
                <w:rFonts w:eastAsia="宋体"/>
                <w:color w:val="000000"/>
                <w:sz w:val="20"/>
              </w:rPr>
            </w:pPr>
            <w:r>
              <w:rPr>
                <w:color w:val="000000"/>
                <w:sz w:val="20"/>
              </w:rPr>
              <w:t xml:space="preserve">0.191 </w:t>
            </w:r>
          </w:p>
        </w:tc>
        <w:tc>
          <w:tcPr>
            <w:tcW w:w="851" w:type="dxa"/>
            <w:vAlign w:val="center"/>
          </w:tcPr>
          <w:p w:rsidR="00A95B87" w:rsidRDefault="00A95B87" w:rsidP="000B60BB">
            <w:pPr>
              <w:jc w:val="center"/>
              <w:rPr>
                <w:rFonts w:eastAsia="宋体"/>
                <w:color w:val="000000"/>
                <w:sz w:val="20"/>
              </w:rPr>
            </w:pPr>
            <w:r>
              <w:rPr>
                <w:color w:val="000000"/>
                <w:sz w:val="20"/>
              </w:rPr>
              <w:t>0.264</w:t>
            </w:r>
          </w:p>
        </w:tc>
        <w:tc>
          <w:tcPr>
            <w:tcW w:w="1964" w:type="dxa"/>
            <w:gridSpan w:val="2"/>
            <w:vAlign w:val="center"/>
          </w:tcPr>
          <w:p w:rsidR="00A95B87" w:rsidRDefault="00A95B87" w:rsidP="000B60BB">
            <w:pPr>
              <w:jc w:val="center"/>
              <w:rPr>
                <w:rFonts w:eastAsia="宋体"/>
                <w:color w:val="000000"/>
                <w:sz w:val="20"/>
              </w:rPr>
            </w:pPr>
            <w:r>
              <w:rPr>
                <w:color w:val="000000"/>
                <w:sz w:val="20"/>
              </w:rPr>
              <w:t xml:space="preserve">0.091 </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0.125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A71B26">
            <w:pPr>
              <w:spacing w:before="120" w:after="120"/>
              <w:jc w:val="center"/>
              <w:rPr>
                <w:spacing w:val="0"/>
                <w:sz w:val="20"/>
              </w:rPr>
            </w:pPr>
            <w:r w:rsidRPr="00566A87">
              <w:rPr>
                <w:spacing w:val="0"/>
                <w:sz w:val="20"/>
              </w:rPr>
              <w:t>2%</w:t>
            </w:r>
          </w:p>
        </w:tc>
      </w:tr>
      <w:tr w:rsidR="00A95B87" w:rsidRPr="00684E61" w:rsidTr="00FF791A">
        <w:tc>
          <w:tcPr>
            <w:tcW w:w="1248" w:type="dxa"/>
          </w:tcPr>
          <w:p w:rsidR="00A95B87" w:rsidRPr="00684E61" w:rsidRDefault="00A95B87" w:rsidP="00A71B26">
            <w:pPr>
              <w:spacing w:before="120" w:after="120"/>
              <w:rPr>
                <w:spacing w:val="0"/>
                <w:sz w:val="20"/>
              </w:rPr>
            </w:pPr>
            <w:r>
              <w:rPr>
                <w:spacing w:val="0"/>
                <w:sz w:val="20"/>
              </w:rPr>
              <w:t>THD</w:t>
            </w:r>
            <w:r>
              <w:rPr>
                <w:rStyle w:val="a9"/>
                <w:spacing w:val="0"/>
              </w:rPr>
              <w:footnoteReference w:id="1"/>
            </w:r>
          </w:p>
        </w:tc>
        <w:tc>
          <w:tcPr>
            <w:tcW w:w="1724"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851" w:type="dxa"/>
            <w:vAlign w:val="center"/>
          </w:tcPr>
          <w:p w:rsidR="00A95B87" w:rsidRDefault="00A95B87" w:rsidP="000B60BB">
            <w:pPr>
              <w:jc w:val="center"/>
              <w:rPr>
                <w:rFonts w:eastAsia="宋体"/>
                <w:color w:val="000000"/>
                <w:sz w:val="20"/>
              </w:rPr>
            </w:pPr>
            <w:r>
              <w:rPr>
                <w:color w:val="000000"/>
                <w:sz w:val="20"/>
              </w:rPr>
              <w:t xml:space="preserve">2.394 </w:t>
            </w:r>
          </w:p>
        </w:tc>
        <w:tc>
          <w:tcPr>
            <w:tcW w:w="1964" w:type="dxa"/>
            <w:gridSpan w:val="2"/>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1.496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A71B26">
            <w:pPr>
              <w:spacing w:before="120" w:after="120"/>
              <w:jc w:val="center"/>
              <w:rPr>
                <w:spacing w:val="0"/>
                <w:sz w:val="20"/>
              </w:rPr>
            </w:pPr>
            <w:r w:rsidRPr="001D0CCF">
              <w:rPr>
                <w:spacing w:val="0"/>
                <w:sz w:val="20"/>
              </w:rPr>
              <w:t>13%</w:t>
            </w:r>
          </w:p>
        </w:tc>
      </w:tr>
      <w:tr w:rsidR="00A95B87" w:rsidRPr="00684E61" w:rsidTr="00FF791A">
        <w:tc>
          <w:tcPr>
            <w:tcW w:w="1248" w:type="dxa"/>
          </w:tcPr>
          <w:p w:rsidR="00A95B87" w:rsidRPr="00684E61" w:rsidRDefault="00A95B87" w:rsidP="00A71B26">
            <w:pPr>
              <w:spacing w:before="120" w:after="120"/>
              <w:rPr>
                <w:spacing w:val="0"/>
                <w:sz w:val="20"/>
              </w:rPr>
            </w:pPr>
            <w:r>
              <w:rPr>
                <w:spacing w:val="0"/>
                <w:sz w:val="20"/>
              </w:rPr>
              <w:t>PWHD</w:t>
            </w:r>
            <w:r>
              <w:rPr>
                <w:rStyle w:val="a9"/>
                <w:spacing w:val="0"/>
              </w:rPr>
              <w:footnoteReference w:id="2"/>
            </w:r>
          </w:p>
        </w:tc>
        <w:tc>
          <w:tcPr>
            <w:tcW w:w="1724"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851" w:type="dxa"/>
            <w:vAlign w:val="center"/>
          </w:tcPr>
          <w:p w:rsidR="00A95B87" w:rsidRDefault="00A95B87" w:rsidP="000B60BB">
            <w:pPr>
              <w:jc w:val="center"/>
              <w:rPr>
                <w:rFonts w:eastAsia="宋体"/>
                <w:color w:val="000000"/>
                <w:sz w:val="20"/>
              </w:rPr>
            </w:pPr>
            <w:r>
              <w:rPr>
                <w:color w:val="000000"/>
                <w:sz w:val="20"/>
              </w:rPr>
              <w:t xml:space="preserve">2.563 </w:t>
            </w:r>
          </w:p>
        </w:tc>
        <w:tc>
          <w:tcPr>
            <w:tcW w:w="1964" w:type="dxa"/>
            <w:gridSpan w:val="2"/>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992" w:type="dxa"/>
            <w:gridSpan w:val="2"/>
            <w:vAlign w:val="center"/>
          </w:tcPr>
          <w:p w:rsidR="00A95B87" w:rsidRDefault="00A95B87" w:rsidP="000B60BB">
            <w:pPr>
              <w:jc w:val="center"/>
              <w:rPr>
                <w:rFonts w:eastAsia="宋体"/>
                <w:color w:val="000000"/>
                <w:sz w:val="20"/>
              </w:rPr>
            </w:pPr>
            <w:r>
              <w:rPr>
                <w:color w:val="000000"/>
                <w:sz w:val="20"/>
              </w:rPr>
              <w:t xml:space="preserve">1.602 </w:t>
            </w:r>
          </w:p>
        </w:tc>
        <w:tc>
          <w:tcPr>
            <w:tcW w:w="1145" w:type="dxa"/>
            <w:vAlign w:val="bottom"/>
          </w:tcPr>
          <w:p w:rsidR="00A95B87" w:rsidRPr="00F341DB" w:rsidRDefault="00A95B87" w:rsidP="00A71B26">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A71B26">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vAlign w:val="center"/>
          </w:tcPr>
          <w:p w:rsidR="00A95B87" w:rsidRDefault="00A95B87" w:rsidP="000B60BB">
            <w:pPr>
              <w:jc w:val="center"/>
              <w:rPr>
                <w:rFonts w:eastAsia="宋体"/>
                <w:color w:val="000000"/>
                <w:sz w:val="20"/>
              </w:rPr>
            </w:pPr>
            <w:r>
              <w:rPr>
                <w:color w:val="000000"/>
                <w:sz w:val="20"/>
              </w:rPr>
              <w:t xml:space="preserve">0.477 </w:t>
            </w:r>
          </w:p>
        </w:tc>
        <w:tc>
          <w:tcPr>
            <w:tcW w:w="1134" w:type="dxa"/>
            <w:vAlign w:val="center"/>
          </w:tcPr>
          <w:p w:rsidR="00A95B87" w:rsidRDefault="00A95B87" w:rsidP="000B60BB">
            <w:pPr>
              <w:jc w:val="center"/>
              <w:rPr>
                <w:rFonts w:eastAsia="宋体"/>
                <w:color w:val="000000"/>
                <w:sz w:val="20"/>
              </w:rPr>
            </w:pPr>
            <w:r>
              <w:rPr>
                <w:color w:val="000000"/>
                <w:sz w:val="20"/>
              </w:rPr>
              <w:t xml:space="preserve">0.658 </w:t>
            </w:r>
          </w:p>
        </w:tc>
        <w:tc>
          <w:tcPr>
            <w:tcW w:w="1559" w:type="dxa"/>
            <w:vAlign w:val="center"/>
          </w:tcPr>
          <w:p w:rsidR="00A95B87" w:rsidRDefault="00A95B87" w:rsidP="000B60BB">
            <w:pPr>
              <w:jc w:val="center"/>
              <w:rPr>
                <w:rFonts w:eastAsia="宋体"/>
                <w:color w:val="000000"/>
                <w:sz w:val="20"/>
              </w:rPr>
            </w:pPr>
            <w:r>
              <w:rPr>
                <w:color w:val="000000"/>
                <w:sz w:val="20"/>
              </w:rPr>
              <w:t xml:space="preserve">0.568 </w:t>
            </w:r>
          </w:p>
        </w:tc>
        <w:tc>
          <w:tcPr>
            <w:tcW w:w="1284" w:type="dxa"/>
            <w:vAlign w:val="center"/>
          </w:tcPr>
          <w:p w:rsidR="00A95B87" w:rsidRDefault="00A95B87" w:rsidP="000B60BB">
            <w:pPr>
              <w:jc w:val="center"/>
              <w:rPr>
                <w:rFonts w:eastAsia="宋体"/>
                <w:color w:val="000000"/>
                <w:sz w:val="20"/>
              </w:rPr>
            </w:pPr>
            <w:r>
              <w:rPr>
                <w:color w:val="000000"/>
                <w:sz w:val="20"/>
              </w:rPr>
              <w:t xml:space="preserve">0.784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vAlign w:val="center"/>
          </w:tcPr>
          <w:p w:rsidR="00A95B87" w:rsidRDefault="00A95B87" w:rsidP="000B60BB">
            <w:pPr>
              <w:jc w:val="center"/>
              <w:rPr>
                <w:rFonts w:eastAsia="宋体"/>
                <w:color w:val="000000"/>
                <w:sz w:val="20"/>
              </w:rPr>
            </w:pPr>
            <w:r>
              <w:rPr>
                <w:color w:val="000000"/>
                <w:sz w:val="20"/>
              </w:rPr>
              <w:t xml:space="preserve">0.123 </w:t>
            </w:r>
          </w:p>
        </w:tc>
        <w:tc>
          <w:tcPr>
            <w:tcW w:w="1134" w:type="dxa"/>
            <w:vAlign w:val="center"/>
          </w:tcPr>
          <w:p w:rsidR="00A95B87" w:rsidRDefault="00A95B87" w:rsidP="000B60BB">
            <w:pPr>
              <w:jc w:val="center"/>
              <w:rPr>
                <w:rFonts w:eastAsia="宋体"/>
                <w:color w:val="000000"/>
                <w:sz w:val="20"/>
              </w:rPr>
            </w:pPr>
            <w:r>
              <w:rPr>
                <w:color w:val="000000"/>
                <w:sz w:val="20"/>
              </w:rPr>
              <w:t xml:space="preserve">0.169 </w:t>
            </w:r>
          </w:p>
        </w:tc>
        <w:tc>
          <w:tcPr>
            <w:tcW w:w="1559" w:type="dxa"/>
            <w:vAlign w:val="center"/>
          </w:tcPr>
          <w:p w:rsidR="00A95B87" w:rsidRDefault="00A95B87" w:rsidP="000B60BB">
            <w:pPr>
              <w:jc w:val="center"/>
              <w:rPr>
                <w:rFonts w:eastAsia="宋体"/>
                <w:color w:val="000000"/>
                <w:sz w:val="20"/>
              </w:rPr>
            </w:pPr>
            <w:r>
              <w:rPr>
                <w:color w:val="000000"/>
                <w:sz w:val="20"/>
              </w:rPr>
              <w:t xml:space="preserve">0.186 </w:t>
            </w:r>
          </w:p>
        </w:tc>
        <w:tc>
          <w:tcPr>
            <w:tcW w:w="1284" w:type="dxa"/>
            <w:vAlign w:val="center"/>
          </w:tcPr>
          <w:p w:rsidR="00A95B87" w:rsidRDefault="00A95B87" w:rsidP="000B60BB">
            <w:pPr>
              <w:jc w:val="center"/>
              <w:rPr>
                <w:rFonts w:eastAsia="宋体"/>
                <w:color w:val="000000"/>
                <w:sz w:val="20"/>
              </w:rPr>
            </w:pPr>
            <w:r>
              <w:rPr>
                <w:color w:val="000000"/>
                <w:sz w:val="20"/>
              </w:rPr>
              <w:t xml:space="preserve">0.256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vAlign w:val="center"/>
          </w:tcPr>
          <w:p w:rsidR="00A95B87" w:rsidRDefault="00A95B87" w:rsidP="000B60BB">
            <w:pPr>
              <w:jc w:val="center"/>
              <w:rPr>
                <w:rFonts w:eastAsia="宋体"/>
                <w:color w:val="000000"/>
                <w:sz w:val="20"/>
              </w:rPr>
            </w:pPr>
            <w:r>
              <w:rPr>
                <w:color w:val="000000"/>
                <w:sz w:val="20"/>
              </w:rPr>
              <w:t xml:space="preserve">0.524 </w:t>
            </w:r>
          </w:p>
        </w:tc>
        <w:tc>
          <w:tcPr>
            <w:tcW w:w="1134" w:type="dxa"/>
            <w:vAlign w:val="center"/>
          </w:tcPr>
          <w:p w:rsidR="00A95B87" w:rsidRDefault="00A95B87" w:rsidP="000B60BB">
            <w:pPr>
              <w:jc w:val="center"/>
              <w:rPr>
                <w:rFonts w:eastAsia="宋体"/>
                <w:color w:val="000000"/>
                <w:sz w:val="20"/>
              </w:rPr>
            </w:pPr>
            <w:r>
              <w:rPr>
                <w:color w:val="000000"/>
                <w:sz w:val="20"/>
              </w:rPr>
              <w:t xml:space="preserve">0.723 </w:t>
            </w:r>
          </w:p>
        </w:tc>
        <w:tc>
          <w:tcPr>
            <w:tcW w:w="1559" w:type="dxa"/>
            <w:vAlign w:val="center"/>
          </w:tcPr>
          <w:p w:rsidR="00A95B87" w:rsidRDefault="00A95B87" w:rsidP="000B60BB">
            <w:pPr>
              <w:jc w:val="center"/>
              <w:rPr>
                <w:rFonts w:eastAsia="宋体"/>
                <w:color w:val="000000"/>
                <w:sz w:val="20"/>
              </w:rPr>
            </w:pPr>
            <w:r>
              <w:rPr>
                <w:color w:val="000000"/>
                <w:sz w:val="20"/>
              </w:rPr>
              <w:t xml:space="preserve">0.739 </w:t>
            </w:r>
          </w:p>
        </w:tc>
        <w:tc>
          <w:tcPr>
            <w:tcW w:w="1284" w:type="dxa"/>
            <w:vAlign w:val="center"/>
          </w:tcPr>
          <w:p w:rsidR="00A95B87" w:rsidRDefault="00A95B87" w:rsidP="000B60BB">
            <w:pPr>
              <w:jc w:val="center"/>
              <w:rPr>
                <w:rFonts w:eastAsia="宋体"/>
                <w:color w:val="000000"/>
                <w:sz w:val="20"/>
              </w:rPr>
            </w:pPr>
            <w:r>
              <w:rPr>
                <w:color w:val="000000"/>
                <w:sz w:val="20"/>
              </w:rPr>
              <w:t xml:space="preserve">1.020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vAlign w:val="center"/>
          </w:tcPr>
          <w:p w:rsidR="00A95B87" w:rsidRDefault="00A95B87" w:rsidP="000B60BB">
            <w:pPr>
              <w:jc w:val="center"/>
              <w:rPr>
                <w:rFonts w:eastAsia="宋体"/>
                <w:color w:val="000000"/>
                <w:sz w:val="20"/>
              </w:rPr>
            </w:pPr>
            <w:r>
              <w:rPr>
                <w:color w:val="000000"/>
                <w:sz w:val="20"/>
              </w:rPr>
              <w:t xml:space="preserve">0.816 </w:t>
            </w:r>
          </w:p>
        </w:tc>
        <w:tc>
          <w:tcPr>
            <w:tcW w:w="1134" w:type="dxa"/>
            <w:vAlign w:val="center"/>
          </w:tcPr>
          <w:p w:rsidR="00A95B87" w:rsidRDefault="00A95B87" w:rsidP="000B60BB">
            <w:pPr>
              <w:jc w:val="center"/>
              <w:rPr>
                <w:rFonts w:eastAsia="宋体"/>
                <w:color w:val="000000"/>
                <w:sz w:val="20"/>
              </w:rPr>
            </w:pPr>
            <w:r>
              <w:rPr>
                <w:color w:val="000000"/>
                <w:sz w:val="20"/>
              </w:rPr>
              <w:t xml:space="preserve">1.126 </w:t>
            </w:r>
          </w:p>
        </w:tc>
        <w:tc>
          <w:tcPr>
            <w:tcW w:w="1559" w:type="dxa"/>
            <w:vAlign w:val="center"/>
          </w:tcPr>
          <w:p w:rsidR="00A95B87" w:rsidRDefault="00A95B87" w:rsidP="000B60BB">
            <w:pPr>
              <w:jc w:val="center"/>
              <w:rPr>
                <w:rFonts w:eastAsia="宋体"/>
                <w:color w:val="000000"/>
                <w:sz w:val="20"/>
              </w:rPr>
            </w:pPr>
            <w:r>
              <w:rPr>
                <w:color w:val="000000"/>
                <w:sz w:val="20"/>
              </w:rPr>
              <w:t xml:space="preserve">0.787 </w:t>
            </w:r>
          </w:p>
        </w:tc>
        <w:tc>
          <w:tcPr>
            <w:tcW w:w="1284" w:type="dxa"/>
            <w:vAlign w:val="center"/>
          </w:tcPr>
          <w:p w:rsidR="00A95B87" w:rsidRDefault="00A95B87" w:rsidP="000B60BB">
            <w:pPr>
              <w:jc w:val="center"/>
              <w:rPr>
                <w:rFonts w:eastAsia="宋体"/>
                <w:color w:val="000000"/>
                <w:sz w:val="20"/>
              </w:rPr>
            </w:pPr>
            <w:r>
              <w:rPr>
                <w:color w:val="000000"/>
                <w:sz w:val="20"/>
              </w:rPr>
              <w:t xml:space="preserve">1.086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vAlign w:val="center"/>
          </w:tcPr>
          <w:p w:rsidR="00A95B87" w:rsidRDefault="00A95B87" w:rsidP="000B60BB">
            <w:pPr>
              <w:jc w:val="center"/>
              <w:rPr>
                <w:rFonts w:eastAsia="宋体"/>
                <w:color w:val="000000"/>
                <w:sz w:val="20"/>
              </w:rPr>
            </w:pPr>
            <w:r>
              <w:rPr>
                <w:color w:val="000000"/>
                <w:sz w:val="20"/>
              </w:rPr>
              <w:t xml:space="preserve">0.012 </w:t>
            </w:r>
          </w:p>
        </w:tc>
        <w:tc>
          <w:tcPr>
            <w:tcW w:w="1134" w:type="dxa"/>
            <w:vAlign w:val="center"/>
          </w:tcPr>
          <w:p w:rsidR="00A95B87" w:rsidRDefault="00A95B87" w:rsidP="000B60BB">
            <w:pPr>
              <w:jc w:val="center"/>
              <w:rPr>
                <w:rFonts w:eastAsia="宋体"/>
                <w:color w:val="000000"/>
                <w:sz w:val="20"/>
              </w:rPr>
            </w:pPr>
            <w:r>
              <w:rPr>
                <w:color w:val="000000"/>
                <w:sz w:val="20"/>
              </w:rPr>
              <w:t xml:space="preserve">0.017 </w:t>
            </w:r>
          </w:p>
        </w:tc>
        <w:tc>
          <w:tcPr>
            <w:tcW w:w="1559" w:type="dxa"/>
            <w:vAlign w:val="center"/>
          </w:tcPr>
          <w:p w:rsidR="00A95B87" w:rsidRDefault="00A95B87" w:rsidP="000B60BB">
            <w:pPr>
              <w:jc w:val="center"/>
              <w:rPr>
                <w:rFonts w:eastAsia="宋体"/>
                <w:color w:val="000000"/>
                <w:sz w:val="20"/>
              </w:rPr>
            </w:pPr>
            <w:r>
              <w:rPr>
                <w:color w:val="000000"/>
                <w:sz w:val="20"/>
              </w:rPr>
              <w:t xml:space="preserve">0.017 </w:t>
            </w:r>
          </w:p>
        </w:tc>
        <w:tc>
          <w:tcPr>
            <w:tcW w:w="1284" w:type="dxa"/>
            <w:vAlign w:val="center"/>
          </w:tcPr>
          <w:p w:rsidR="00A95B87" w:rsidRDefault="00A95B87" w:rsidP="000B60BB">
            <w:pPr>
              <w:jc w:val="center"/>
              <w:rPr>
                <w:rFonts w:eastAsia="宋体"/>
                <w:color w:val="000000"/>
                <w:sz w:val="20"/>
              </w:rPr>
            </w:pPr>
            <w:r>
              <w:rPr>
                <w:color w:val="000000"/>
                <w:sz w:val="20"/>
              </w:rPr>
              <w:t xml:space="preserve">0.023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vAlign w:val="center"/>
          </w:tcPr>
          <w:p w:rsidR="00A95B87" w:rsidRDefault="00A95B87" w:rsidP="000B60BB">
            <w:pPr>
              <w:jc w:val="center"/>
              <w:rPr>
                <w:rFonts w:eastAsia="宋体"/>
                <w:color w:val="000000"/>
                <w:sz w:val="20"/>
              </w:rPr>
            </w:pPr>
            <w:r>
              <w:rPr>
                <w:color w:val="000000"/>
                <w:sz w:val="20"/>
              </w:rPr>
              <w:t xml:space="preserve">0.598 </w:t>
            </w:r>
          </w:p>
        </w:tc>
        <w:tc>
          <w:tcPr>
            <w:tcW w:w="1134" w:type="dxa"/>
            <w:vAlign w:val="center"/>
          </w:tcPr>
          <w:p w:rsidR="00A95B87" w:rsidRDefault="00A95B87" w:rsidP="000B60BB">
            <w:pPr>
              <w:jc w:val="center"/>
              <w:rPr>
                <w:rFonts w:eastAsia="宋体"/>
                <w:color w:val="000000"/>
                <w:sz w:val="20"/>
              </w:rPr>
            </w:pPr>
            <w:r>
              <w:rPr>
                <w:color w:val="000000"/>
                <w:sz w:val="20"/>
              </w:rPr>
              <w:t xml:space="preserve">0.825 </w:t>
            </w:r>
          </w:p>
        </w:tc>
        <w:tc>
          <w:tcPr>
            <w:tcW w:w="1559" w:type="dxa"/>
            <w:vAlign w:val="center"/>
          </w:tcPr>
          <w:p w:rsidR="00A95B87" w:rsidRDefault="00A95B87" w:rsidP="000B60BB">
            <w:pPr>
              <w:jc w:val="center"/>
              <w:rPr>
                <w:rFonts w:eastAsia="宋体"/>
                <w:color w:val="000000"/>
                <w:sz w:val="20"/>
              </w:rPr>
            </w:pPr>
            <w:r>
              <w:rPr>
                <w:color w:val="000000"/>
                <w:sz w:val="20"/>
              </w:rPr>
              <w:t xml:space="preserve">0.926 </w:t>
            </w:r>
          </w:p>
        </w:tc>
        <w:tc>
          <w:tcPr>
            <w:tcW w:w="1284" w:type="dxa"/>
            <w:vAlign w:val="center"/>
          </w:tcPr>
          <w:p w:rsidR="00A95B87" w:rsidRDefault="00A95B87" w:rsidP="000B60BB">
            <w:pPr>
              <w:jc w:val="center"/>
              <w:rPr>
                <w:rFonts w:eastAsia="宋体"/>
                <w:color w:val="000000"/>
                <w:sz w:val="20"/>
              </w:rPr>
            </w:pPr>
            <w:r>
              <w:rPr>
                <w:color w:val="000000"/>
                <w:sz w:val="20"/>
              </w:rPr>
              <w:t xml:space="preserve">1.278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vAlign w:val="center"/>
          </w:tcPr>
          <w:p w:rsidR="00A95B87" w:rsidRDefault="00A95B87" w:rsidP="000B60BB">
            <w:pPr>
              <w:jc w:val="center"/>
              <w:rPr>
                <w:rFonts w:eastAsia="宋体"/>
                <w:color w:val="000000"/>
                <w:sz w:val="20"/>
              </w:rPr>
            </w:pPr>
            <w:r>
              <w:rPr>
                <w:color w:val="000000"/>
                <w:sz w:val="20"/>
              </w:rPr>
              <w:t xml:space="preserve">0.203 </w:t>
            </w:r>
          </w:p>
        </w:tc>
        <w:tc>
          <w:tcPr>
            <w:tcW w:w="1134" w:type="dxa"/>
            <w:vAlign w:val="center"/>
          </w:tcPr>
          <w:p w:rsidR="00A95B87" w:rsidRDefault="00A95B87" w:rsidP="000B60BB">
            <w:pPr>
              <w:jc w:val="center"/>
              <w:rPr>
                <w:rFonts w:eastAsia="宋体"/>
                <w:color w:val="000000"/>
                <w:sz w:val="20"/>
              </w:rPr>
            </w:pPr>
            <w:r>
              <w:rPr>
                <w:color w:val="000000"/>
                <w:sz w:val="20"/>
              </w:rPr>
              <w:t xml:space="preserve">0.280 </w:t>
            </w:r>
          </w:p>
        </w:tc>
        <w:tc>
          <w:tcPr>
            <w:tcW w:w="1559" w:type="dxa"/>
            <w:vAlign w:val="center"/>
          </w:tcPr>
          <w:p w:rsidR="00A95B87" w:rsidRDefault="00A95B87" w:rsidP="000B60BB">
            <w:pPr>
              <w:jc w:val="center"/>
              <w:rPr>
                <w:rFonts w:eastAsia="宋体"/>
                <w:color w:val="000000"/>
                <w:sz w:val="20"/>
              </w:rPr>
            </w:pPr>
            <w:r>
              <w:rPr>
                <w:color w:val="000000"/>
                <w:sz w:val="20"/>
              </w:rPr>
              <w:t xml:space="preserve">0.200 </w:t>
            </w:r>
          </w:p>
        </w:tc>
        <w:tc>
          <w:tcPr>
            <w:tcW w:w="1284" w:type="dxa"/>
            <w:vAlign w:val="center"/>
          </w:tcPr>
          <w:p w:rsidR="00A95B87" w:rsidRDefault="00A95B87" w:rsidP="000B60BB">
            <w:pPr>
              <w:jc w:val="center"/>
              <w:rPr>
                <w:rFonts w:eastAsia="宋体"/>
                <w:color w:val="000000"/>
                <w:sz w:val="20"/>
              </w:rPr>
            </w:pPr>
            <w:r>
              <w:rPr>
                <w:color w:val="000000"/>
                <w:sz w:val="20"/>
              </w:rPr>
              <w:t xml:space="preserve">0.275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vAlign w:val="center"/>
          </w:tcPr>
          <w:p w:rsidR="00A95B87" w:rsidRDefault="00A95B87" w:rsidP="000B60BB">
            <w:pPr>
              <w:jc w:val="center"/>
              <w:rPr>
                <w:rFonts w:eastAsia="宋体"/>
                <w:color w:val="000000"/>
                <w:sz w:val="20"/>
              </w:rPr>
            </w:pPr>
            <w:r>
              <w:rPr>
                <w:color w:val="000000"/>
                <w:sz w:val="20"/>
              </w:rPr>
              <w:t xml:space="preserve">0.049 </w:t>
            </w:r>
          </w:p>
        </w:tc>
        <w:tc>
          <w:tcPr>
            <w:tcW w:w="1134" w:type="dxa"/>
            <w:vAlign w:val="center"/>
          </w:tcPr>
          <w:p w:rsidR="00A95B87" w:rsidRDefault="00A95B87" w:rsidP="000B60BB">
            <w:pPr>
              <w:jc w:val="center"/>
              <w:rPr>
                <w:rFonts w:eastAsia="宋体"/>
                <w:color w:val="000000"/>
                <w:sz w:val="20"/>
              </w:rPr>
            </w:pPr>
            <w:r>
              <w:rPr>
                <w:color w:val="000000"/>
                <w:sz w:val="20"/>
              </w:rPr>
              <w:t xml:space="preserve">0.068 </w:t>
            </w:r>
          </w:p>
        </w:tc>
        <w:tc>
          <w:tcPr>
            <w:tcW w:w="1559" w:type="dxa"/>
            <w:vAlign w:val="center"/>
          </w:tcPr>
          <w:p w:rsidR="00A95B87" w:rsidRDefault="00A95B87" w:rsidP="000B60BB">
            <w:pPr>
              <w:jc w:val="center"/>
              <w:rPr>
                <w:rFonts w:eastAsia="宋体"/>
                <w:color w:val="000000"/>
                <w:sz w:val="20"/>
              </w:rPr>
            </w:pPr>
            <w:r>
              <w:rPr>
                <w:color w:val="000000"/>
                <w:sz w:val="20"/>
              </w:rPr>
              <w:t xml:space="preserve">0.084 </w:t>
            </w:r>
          </w:p>
        </w:tc>
        <w:tc>
          <w:tcPr>
            <w:tcW w:w="1284" w:type="dxa"/>
            <w:vAlign w:val="center"/>
          </w:tcPr>
          <w:p w:rsidR="00A95B87" w:rsidRDefault="00A95B87" w:rsidP="000B60BB">
            <w:pPr>
              <w:jc w:val="center"/>
              <w:rPr>
                <w:rFonts w:eastAsia="宋体"/>
                <w:color w:val="000000"/>
                <w:sz w:val="20"/>
              </w:rPr>
            </w:pPr>
            <w:r>
              <w:rPr>
                <w:color w:val="000000"/>
                <w:sz w:val="20"/>
              </w:rPr>
              <w:t xml:space="preserve">0.115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vAlign w:val="center"/>
          </w:tcPr>
          <w:p w:rsidR="00A95B87" w:rsidRDefault="00A95B87" w:rsidP="000B60BB">
            <w:pPr>
              <w:jc w:val="center"/>
              <w:rPr>
                <w:rFonts w:eastAsia="宋体"/>
                <w:color w:val="000000"/>
                <w:sz w:val="20"/>
              </w:rPr>
            </w:pPr>
            <w:r>
              <w:rPr>
                <w:color w:val="000000"/>
                <w:sz w:val="20"/>
              </w:rPr>
              <w:t xml:space="preserve">0.036 </w:t>
            </w:r>
          </w:p>
        </w:tc>
        <w:tc>
          <w:tcPr>
            <w:tcW w:w="1134" w:type="dxa"/>
            <w:vAlign w:val="center"/>
          </w:tcPr>
          <w:p w:rsidR="00A95B87" w:rsidRDefault="00A95B87" w:rsidP="000B60BB">
            <w:pPr>
              <w:jc w:val="center"/>
              <w:rPr>
                <w:rFonts w:eastAsia="宋体"/>
                <w:color w:val="000000"/>
                <w:sz w:val="20"/>
              </w:rPr>
            </w:pPr>
            <w:r>
              <w:rPr>
                <w:color w:val="000000"/>
                <w:sz w:val="20"/>
              </w:rPr>
              <w:t xml:space="preserve">0.050 </w:t>
            </w:r>
          </w:p>
        </w:tc>
        <w:tc>
          <w:tcPr>
            <w:tcW w:w="1559" w:type="dxa"/>
            <w:vAlign w:val="center"/>
          </w:tcPr>
          <w:p w:rsidR="00A95B87" w:rsidRDefault="00A95B87" w:rsidP="000B60BB">
            <w:pPr>
              <w:jc w:val="center"/>
              <w:rPr>
                <w:rFonts w:eastAsia="宋体"/>
                <w:color w:val="000000"/>
                <w:sz w:val="20"/>
              </w:rPr>
            </w:pPr>
            <w:r>
              <w:rPr>
                <w:color w:val="000000"/>
                <w:sz w:val="20"/>
              </w:rPr>
              <w:t xml:space="preserve">0.089 </w:t>
            </w:r>
          </w:p>
        </w:tc>
        <w:tc>
          <w:tcPr>
            <w:tcW w:w="1284" w:type="dxa"/>
            <w:vAlign w:val="center"/>
          </w:tcPr>
          <w:p w:rsidR="00A95B87" w:rsidRDefault="00A95B87" w:rsidP="000B60BB">
            <w:pPr>
              <w:jc w:val="center"/>
              <w:rPr>
                <w:rFonts w:eastAsia="宋体"/>
                <w:color w:val="000000"/>
                <w:sz w:val="20"/>
              </w:rPr>
            </w:pPr>
            <w:r>
              <w:rPr>
                <w:color w:val="000000"/>
                <w:sz w:val="20"/>
              </w:rPr>
              <w:t xml:space="preserve">0.123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vAlign w:val="center"/>
          </w:tcPr>
          <w:p w:rsidR="00A95B87" w:rsidRDefault="00A95B87" w:rsidP="000B60BB">
            <w:pPr>
              <w:jc w:val="center"/>
              <w:rPr>
                <w:rFonts w:eastAsia="宋体"/>
                <w:color w:val="000000"/>
                <w:sz w:val="20"/>
              </w:rPr>
            </w:pPr>
            <w:r>
              <w:rPr>
                <w:color w:val="000000"/>
                <w:sz w:val="20"/>
              </w:rPr>
              <w:t xml:space="preserve">0.263 </w:t>
            </w:r>
          </w:p>
        </w:tc>
        <w:tc>
          <w:tcPr>
            <w:tcW w:w="1134" w:type="dxa"/>
            <w:vAlign w:val="center"/>
          </w:tcPr>
          <w:p w:rsidR="00A95B87" w:rsidRDefault="00A95B87" w:rsidP="000B60BB">
            <w:pPr>
              <w:jc w:val="center"/>
              <w:rPr>
                <w:rFonts w:eastAsia="宋体"/>
                <w:color w:val="000000"/>
                <w:sz w:val="20"/>
              </w:rPr>
            </w:pPr>
            <w:r>
              <w:rPr>
                <w:color w:val="000000"/>
                <w:sz w:val="20"/>
              </w:rPr>
              <w:t xml:space="preserve">0.364 </w:t>
            </w:r>
          </w:p>
        </w:tc>
        <w:tc>
          <w:tcPr>
            <w:tcW w:w="1559" w:type="dxa"/>
            <w:vAlign w:val="center"/>
          </w:tcPr>
          <w:p w:rsidR="00A95B87" w:rsidRDefault="00A95B87" w:rsidP="000B60BB">
            <w:pPr>
              <w:jc w:val="center"/>
              <w:rPr>
                <w:rFonts w:eastAsia="宋体"/>
                <w:color w:val="000000"/>
                <w:sz w:val="20"/>
              </w:rPr>
            </w:pPr>
            <w:r>
              <w:rPr>
                <w:color w:val="000000"/>
                <w:sz w:val="20"/>
              </w:rPr>
              <w:t xml:space="preserve">0.280 </w:t>
            </w:r>
          </w:p>
        </w:tc>
        <w:tc>
          <w:tcPr>
            <w:tcW w:w="1284" w:type="dxa"/>
            <w:vAlign w:val="center"/>
          </w:tcPr>
          <w:p w:rsidR="00A95B87" w:rsidRDefault="00A95B87" w:rsidP="000B60BB">
            <w:pPr>
              <w:jc w:val="center"/>
              <w:rPr>
                <w:rFonts w:eastAsia="宋体"/>
                <w:color w:val="000000"/>
                <w:sz w:val="20"/>
              </w:rPr>
            </w:pPr>
            <w:r>
              <w:rPr>
                <w:color w:val="000000"/>
                <w:sz w:val="20"/>
              </w:rPr>
              <w:t xml:space="preserve">0.386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vAlign w:val="center"/>
          </w:tcPr>
          <w:p w:rsidR="00A95B87" w:rsidRDefault="00A95B87" w:rsidP="000B60BB">
            <w:pPr>
              <w:jc w:val="center"/>
              <w:rPr>
                <w:rFonts w:eastAsia="宋体"/>
                <w:color w:val="000000"/>
                <w:sz w:val="20"/>
              </w:rPr>
            </w:pPr>
            <w:r>
              <w:rPr>
                <w:color w:val="000000"/>
                <w:sz w:val="20"/>
              </w:rPr>
              <w:t xml:space="preserve">0.023 </w:t>
            </w:r>
          </w:p>
        </w:tc>
        <w:tc>
          <w:tcPr>
            <w:tcW w:w="1134" w:type="dxa"/>
            <w:vAlign w:val="center"/>
          </w:tcPr>
          <w:p w:rsidR="00A95B87" w:rsidRDefault="00A95B87" w:rsidP="000B60BB">
            <w:pPr>
              <w:jc w:val="center"/>
              <w:rPr>
                <w:rFonts w:eastAsia="宋体"/>
                <w:color w:val="000000"/>
                <w:sz w:val="20"/>
              </w:rPr>
            </w:pPr>
            <w:r>
              <w:rPr>
                <w:color w:val="000000"/>
                <w:sz w:val="20"/>
              </w:rPr>
              <w:t xml:space="preserve">0.032 </w:t>
            </w:r>
          </w:p>
        </w:tc>
        <w:tc>
          <w:tcPr>
            <w:tcW w:w="1559" w:type="dxa"/>
            <w:vAlign w:val="center"/>
          </w:tcPr>
          <w:p w:rsidR="00A95B87" w:rsidRDefault="00A95B87" w:rsidP="000B60BB">
            <w:pPr>
              <w:jc w:val="center"/>
              <w:rPr>
                <w:rFonts w:eastAsia="宋体"/>
                <w:color w:val="000000"/>
                <w:sz w:val="20"/>
              </w:rPr>
            </w:pPr>
            <w:r>
              <w:rPr>
                <w:color w:val="000000"/>
                <w:sz w:val="20"/>
              </w:rPr>
              <w:t xml:space="preserve">0.012 </w:t>
            </w:r>
          </w:p>
        </w:tc>
        <w:tc>
          <w:tcPr>
            <w:tcW w:w="1284" w:type="dxa"/>
            <w:vAlign w:val="center"/>
          </w:tcPr>
          <w:p w:rsidR="00A95B87" w:rsidRDefault="00A95B87" w:rsidP="000B60BB">
            <w:pPr>
              <w:jc w:val="center"/>
              <w:rPr>
                <w:rFonts w:eastAsia="宋体"/>
                <w:color w:val="000000"/>
                <w:sz w:val="20"/>
              </w:rPr>
            </w:pPr>
            <w:r>
              <w:rPr>
                <w:color w:val="000000"/>
                <w:sz w:val="20"/>
              </w:rPr>
              <w:t xml:space="preserve">0.016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vAlign w:val="center"/>
          </w:tcPr>
          <w:p w:rsidR="00A95B87" w:rsidRDefault="00A95B87" w:rsidP="000B60BB">
            <w:pPr>
              <w:jc w:val="center"/>
              <w:rPr>
                <w:rFonts w:eastAsia="宋体"/>
                <w:color w:val="000000"/>
                <w:sz w:val="20"/>
              </w:rPr>
            </w:pPr>
            <w:r>
              <w:rPr>
                <w:color w:val="000000"/>
                <w:sz w:val="20"/>
              </w:rPr>
              <w:t xml:space="preserve">0.143 </w:t>
            </w:r>
          </w:p>
        </w:tc>
        <w:tc>
          <w:tcPr>
            <w:tcW w:w="1134" w:type="dxa"/>
            <w:vAlign w:val="center"/>
          </w:tcPr>
          <w:p w:rsidR="00A95B87" w:rsidRDefault="00A95B87" w:rsidP="000B60BB">
            <w:pPr>
              <w:jc w:val="center"/>
              <w:rPr>
                <w:rFonts w:eastAsia="宋体"/>
                <w:color w:val="000000"/>
                <w:sz w:val="20"/>
              </w:rPr>
            </w:pPr>
            <w:r>
              <w:rPr>
                <w:color w:val="000000"/>
                <w:sz w:val="20"/>
              </w:rPr>
              <w:t xml:space="preserve">0.198 </w:t>
            </w:r>
          </w:p>
        </w:tc>
        <w:tc>
          <w:tcPr>
            <w:tcW w:w="1559" w:type="dxa"/>
            <w:vAlign w:val="center"/>
          </w:tcPr>
          <w:p w:rsidR="00A95B87" w:rsidRDefault="00A95B87" w:rsidP="000B60BB">
            <w:pPr>
              <w:jc w:val="center"/>
              <w:rPr>
                <w:rFonts w:eastAsia="宋体"/>
                <w:color w:val="000000"/>
                <w:sz w:val="20"/>
              </w:rPr>
            </w:pPr>
            <w:r>
              <w:rPr>
                <w:color w:val="000000"/>
                <w:sz w:val="20"/>
              </w:rPr>
              <w:t xml:space="preserve">0.106 </w:t>
            </w:r>
          </w:p>
        </w:tc>
        <w:tc>
          <w:tcPr>
            <w:tcW w:w="1284" w:type="dxa"/>
            <w:vAlign w:val="center"/>
          </w:tcPr>
          <w:p w:rsidR="00A95B87" w:rsidRDefault="00A95B87" w:rsidP="000B60BB">
            <w:pPr>
              <w:jc w:val="center"/>
              <w:rPr>
                <w:rFonts w:eastAsia="宋体"/>
                <w:color w:val="000000"/>
                <w:sz w:val="20"/>
              </w:rPr>
            </w:pPr>
            <w:r>
              <w:rPr>
                <w:color w:val="000000"/>
                <w:sz w:val="20"/>
              </w:rPr>
              <w:t xml:space="preserve">0.146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lastRenderedPageBreak/>
              <w:t>THD</w:t>
            </w:r>
          </w:p>
        </w:tc>
        <w:tc>
          <w:tcPr>
            <w:tcW w:w="1560" w:type="dxa"/>
            <w:gridSpan w:val="2"/>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A95B87" w:rsidP="000B60BB">
            <w:pPr>
              <w:jc w:val="center"/>
              <w:rPr>
                <w:rFonts w:eastAsia="宋体"/>
                <w:color w:val="000000"/>
                <w:sz w:val="20"/>
              </w:rPr>
            </w:pPr>
            <w:r>
              <w:rPr>
                <w:color w:val="000000"/>
                <w:sz w:val="20"/>
              </w:rPr>
              <w:t xml:space="preserve">2.178 </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0B60BB">
            <w:pPr>
              <w:jc w:val="center"/>
              <w:rPr>
                <w:rFonts w:eastAsia="宋体"/>
                <w:color w:val="000000"/>
                <w:sz w:val="20"/>
              </w:rPr>
            </w:pPr>
            <w:r>
              <w:rPr>
                <w:color w:val="000000"/>
                <w:sz w:val="20"/>
              </w:rPr>
              <w:t xml:space="preserve">1.361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A95B87" w:rsidP="000B60BB">
            <w:pPr>
              <w:jc w:val="center"/>
              <w:rPr>
                <w:rFonts w:eastAsia="宋体"/>
                <w:color w:val="000000"/>
                <w:sz w:val="20"/>
              </w:rPr>
            </w:pPr>
            <w:r>
              <w:rPr>
                <w:color w:val="000000"/>
                <w:sz w:val="20"/>
              </w:rPr>
              <w:t xml:space="preserve">2.437 </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0B60BB">
            <w:pPr>
              <w:jc w:val="center"/>
              <w:rPr>
                <w:rFonts w:eastAsia="宋体"/>
                <w:color w:val="000000"/>
                <w:sz w:val="20"/>
              </w:rPr>
            </w:pPr>
            <w:r>
              <w:rPr>
                <w:color w:val="000000"/>
                <w:sz w:val="20"/>
              </w:rPr>
              <w:t xml:space="preserve">1.523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vAlign w:val="center"/>
          </w:tcPr>
          <w:p w:rsidR="00A95B87" w:rsidRDefault="00A95B87" w:rsidP="000B60BB">
            <w:pPr>
              <w:jc w:val="center"/>
              <w:rPr>
                <w:rFonts w:eastAsia="宋体"/>
                <w:color w:val="000000"/>
                <w:sz w:val="20"/>
              </w:rPr>
            </w:pPr>
            <w:r>
              <w:rPr>
                <w:color w:val="000000"/>
                <w:sz w:val="20"/>
              </w:rPr>
              <w:t xml:space="preserve">0.668 </w:t>
            </w:r>
          </w:p>
        </w:tc>
        <w:tc>
          <w:tcPr>
            <w:tcW w:w="1134" w:type="dxa"/>
            <w:vAlign w:val="center"/>
          </w:tcPr>
          <w:p w:rsidR="00A95B87" w:rsidRDefault="00A95B87" w:rsidP="000B60BB">
            <w:pPr>
              <w:jc w:val="center"/>
              <w:rPr>
                <w:rFonts w:eastAsia="宋体"/>
                <w:color w:val="000000"/>
                <w:sz w:val="20"/>
              </w:rPr>
            </w:pPr>
            <w:r>
              <w:rPr>
                <w:color w:val="000000"/>
                <w:sz w:val="20"/>
              </w:rPr>
              <w:t xml:space="preserve">0.921 </w:t>
            </w:r>
          </w:p>
        </w:tc>
        <w:tc>
          <w:tcPr>
            <w:tcW w:w="1559" w:type="dxa"/>
            <w:vAlign w:val="center"/>
          </w:tcPr>
          <w:p w:rsidR="00A95B87" w:rsidRDefault="00A95B87" w:rsidP="000B60BB">
            <w:pPr>
              <w:jc w:val="center"/>
              <w:rPr>
                <w:rFonts w:eastAsia="宋体"/>
                <w:color w:val="000000"/>
                <w:sz w:val="20"/>
              </w:rPr>
            </w:pPr>
            <w:r>
              <w:rPr>
                <w:color w:val="000000"/>
                <w:sz w:val="20"/>
              </w:rPr>
              <w:t xml:space="preserve">0.532 </w:t>
            </w:r>
          </w:p>
        </w:tc>
        <w:tc>
          <w:tcPr>
            <w:tcW w:w="1284" w:type="dxa"/>
            <w:vAlign w:val="center"/>
          </w:tcPr>
          <w:p w:rsidR="00A95B87" w:rsidRDefault="00A95B87" w:rsidP="000B60BB">
            <w:pPr>
              <w:jc w:val="center"/>
              <w:rPr>
                <w:rFonts w:eastAsia="宋体"/>
                <w:color w:val="000000"/>
                <w:sz w:val="20"/>
              </w:rPr>
            </w:pPr>
            <w:r>
              <w:rPr>
                <w:color w:val="000000"/>
                <w:sz w:val="20"/>
              </w:rPr>
              <w:t xml:space="preserve">0.734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vAlign w:val="center"/>
          </w:tcPr>
          <w:p w:rsidR="00A95B87" w:rsidRDefault="00A95B87" w:rsidP="000B60BB">
            <w:pPr>
              <w:jc w:val="center"/>
              <w:rPr>
                <w:rFonts w:eastAsia="宋体"/>
                <w:color w:val="000000"/>
                <w:sz w:val="20"/>
              </w:rPr>
            </w:pPr>
            <w:r>
              <w:rPr>
                <w:color w:val="000000"/>
                <w:sz w:val="20"/>
              </w:rPr>
              <w:t xml:space="preserve">0.111 </w:t>
            </w:r>
          </w:p>
        </w:tc>
        <w:tc>
          <w:tcPr>
            <w:tcW w:w="1134" w:type="dxa"/>
            <w:vAlign w:val="center"/>
          </w:tcPr>
          <w:p w:rsidR="00A95B87" w:rsidRDefault="00A95B87" w:rsidP="000B60BB">
            <w:pPr>
              <w:jc w:val="center"/>
              <w:rPr>
                <w:rFonts w:eastAsia="宋体"/>
                <w:color w:val="000000"/>
                <w:sz w:val="20"/>
              </w:rPr>
            </w:pPr>
            <w:r>
              <w:rPr>
                <w:color w:val="000000"/>
                <w:sz w:val="20"/>
              </w:rPr>
              <w:t xml:space="preserve">0.153 </w:t>
            </w:r>
          </w:p>
        </w:tc>
        <w:tc>
          <w:tcPr>
            <w:tcW w:w="1559" w:type="dxa"/>
            <w:vAlign w:val="center"/>
          </w:tcPr>
          <w:p w:rsidR="00A95B87" w:rsidRDefault="00A95B87" w:rsidP="000B60BB">
            <w:pPr>
              <w:jc w:val="center"/>
              <w:rPr>
                <w:rFonts w:eastAsia="宋体"/>
                <w:color w:val="000000"/>
                <w:sz w:val="20"/>
              </w:rPr>
            </w:pPr>
            <w:r>
              <w:rPr>
                <w:color w:val="000000"/>
                <w:sz w:val="20"/>
              </w:rPr>
              <w:t xml:space="preserve">0.071 </w:t>
            </w:r>
          </w:p>
        </w:tc>
        <w:tc>
          <w:tcPr>
            <w:tcW w:w="1284" w:type="dxa"/>
            <w:vAlign w:val="center"/>
          </w:tcPr>
          <w:p w:rsidR="00A95B87" w:rsidRDefault="00A95B87" w:rsidP="000B60BB">
            <w:pPr>
              <w:jc w:val="center"/>
              <w:rPr>
                <w:rFonts w:eastAsia="宋体"/>
                <w:color w:val="000000"/>
                <w:sz w:val="20"/>
              </w:rPr>
            </w:pPr>
            <w:r>
              <w:rPr>
                <w:color w:val="000000"/>
                <w:sz w:val="20"/>
              </w:rPr>
              <w:t xml:space="preserve">0.098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vAlign w:val="center"/>
          </w:tcPr>
          <w:p w:rsidR="00A95B87" w:rsidRDefault="00A95B87" w:rsidP="000B60BB">
            <w:pPr>
              <w:jc w:val="center"/>
              <w:rPr>
                <w:rFonts w:eastAsia="宋体"/>
                <w:color w:val="000000"/>
                <w:sz w:val="20"/>
              </w:rPr>
            </w:pPr>
            <w:r>
              <w:rPr>
                <w:color w:val="000000"/>
                <w:sz w:val="20"/>
              </w:rPr>
              <w:t xml:space="preserve">0.588 </w:t>
            </w:r>
          </w:p>
        </w:tc>
        <w:tc>
          <w:tcPr>
            <w:tcW w:w="1134" w:type="dxa"/>
            <w:vAlign w:val="center"/>
          </w:tcPr>
          <w:p w:rsidR="00A95B87" w:rsidRDefault="00A95B87" w:rsidP="000B60BB">
            <w:pPr>
              <w:jc w:val="center"/>
              <w:rPr>
                <w:rFonts w:eastAsia="宋体"/>
                <w:color w:val="000000"/>
                <w:sz w:val="20"/>
              </w:rPr>
            </w:pPr>
            <w:r>
              <w:rPr>
                <w:color w:val="000000"/>
                <w:sz w:val="20"/>
              </w:rPr>
              <w:t xml:space="preserve">0.812 </w:t>
            </w:r>
          </w:p>
        </w:tc>
        <w:tc>
          <w:tcPr>
            <w:tcW w:w="1559" w:type="dxa"/>
            <w:vAlign w:val="center"/>
          </w:tcPr>
          <w:p w:rsidR="00A95B87" w:rsidRDefault="00A95B87" w:rsidP="000B60BB">
            <w:pPr>
              <w:jc w:val="center"/>
              <w:rPr>
                <w:rFonts w:eastAsia="宋体"/>
                <w:color w:val="000000"/>
                <w:sz w:val="20"/>
              </w:rPr>
            </w:pPr>
            <w:r>
              <w:rPr>
                <w:color w:val="000000"/>
                <w:sz w:val="20"/>
              </w:rPr>
              <w:t xml:space="preserve">0.743 </w:t>
            </w:r>
          </w:p>
        </w:tc>
        <w:tc>
          <w:tcPr>
            <w:tcW w:w="1284" w:type="dxa"/>
            <w:vAlign w:val="center"/>
          </w:tcPr>
          <w:p w:rsidR="00A95B87" w:rsidRDefault="00A95B87" w:rsidP="000B60BB">
            <w:pPr>
              <w:jc w:val="center"/>
              <w:rPr>
                <w:rFonts w:eastAsia="宋体"/>
                <w:color w:val="000000"/>
                <w:sz w:val="20"/>
              </w:rPr>
            </w:pPr>
            <w:r>
              <w:rPr>
                <w:color w:val="000000"/>
                <w:sz w:val="20"/>
              </w:rPr>
              <w:t xml:space="preserve">1.025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vAlign w:val="center"/>
          </w:tcPr>
          <w:p w:rsidR="00A95B87" w:rsidRDefault="00A95B87" w:rsidP="000B60BB">
            <w:pPr>
              <w:jc w:val="center"/>
              <w:rPr>
                <w:rFonts w:eastAsia="宋体"/>
                <w:color w:val="000000"/>
                <w:sz w:val="20"/>
              </w:rPr>
            </w:pPr>
            <w:r>
              <w:rPr>
                <w:color w:val="000000"/>
                <w:sz w:val="20"/>
              </w:rPr>
              <w:t xml:space="preserve">0.930 </w:t>
            </w:r>
          </w:p>
        </w:tc>
        <w:tc>
          <w:tcPr>
            <w:tcW w:w="1134" w:type="dxa"/>
            <w:vAlign w:val="center"/>
          </w:tcPr>
          <w:p w:rsidR="00A95B87" w:rsidRDefault="00A95B87" w:rsidP="000B60BB">
            <w:pPr>
              <w:jc w:val="center"/>
              <w:rPr>
                <w:rFonts w:eastAsia="宋体"/>
                <w:color w:val="000000"/>
                <w:sz w:val="20"/>
              </w:rPr>
            </w:pPr>
            <w:r>
              <w:rPr>
                <w:color w:val="000000"/>
                <w:sz w:val="20"/>
              </w:rPr>
              <w:t xml:space="preserve">1.284 </w:t>
            </w:r>
          </w:p>
        </w:tc>
        <w:tc>
          <w:tcPr>
            <w:tcW w:w="1559" w:type="dxa"/>
            <w:vAlign w:val="center"/>
          </w:tcPr>
          <w:p w:rsidR="00A95B87" w:rsidRDefault="00A95B87" w:rsidP="000B60BB">
            <w:pPr>
              <w:jc w:val="center"/>
              <w:rPr>
                <w:rFonts w:eastAsia="宋体"/>
                <w:color w:val="000000"/>
                <w:sz w:val="20"/>
              </w:rPr>
            </w:pPr>
            <w:r>
              <w:rPr>
                <w:color w:val="000000"/>
                <w:sz w:val="20"/>
              </w:rPr>
              <w:t xml:space="preserve">0.992 </w:t>
            </w:r>
          </w:p>
        </w:tc>
        <w:tc>
          <w:tcPr>
            <w:tcW w:w="1284" w:type="dxa"/>
            <w:vAlign w:val="center"/>
          </w:tcPr>
          <w:p w:rsidR="00A95B87" w:rsidRDefault="00A95B87" w:rsidP="000B60BB">
            <w:pPr>
              <w:jc w:val="center"/>
              <w:rPr>
                <w:rFonts w:eastAsia="宋体"/>
                <w:color w:val="000000"/>
                <w:sz w:val="20"/>
              </w:rPr>
            </w:pPr>
            <w:r>
              <w:rPr>
                <w:color w:val="000000"/>
                <w:sz w:val="20"/>
              </w:rPr>
              <w:t xml:space="preserve">1.369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vAlign w:val="center"/>
          </w:tcPr>
          <w:p w:rsidR="00A95B87" w:rsidRDefault="00A95B87" w:rsidP="000B60BB">
            <w:pPr>
              <w:jc w:val="center"/>
              <w:rPr>
                <w:rFonts w:eastAsia="宋体"/>
                <w:color w:val="000000"/>
                <w:sz w:val="20"/>
              </w:rPr>
            </w:pPr>
            <w:r>
              <w:rPr>
                <w:color w:val="000000"/>
                <w:sz w:val="20"/>
              </w:rPr>
              <w:t xml:space="preserve">0.016 </w:t>
            </w:r>
          </w:p>
        </w:tc>
        <w:tc>
          <w:tcPr>
            <w:tcW w:w="1134" w:type="dxa"/>
            <w:vAlign w:val="center"/>
          </w:tcPr>
          <w:p w:rsidR="00A95B87" w:rsidRDefault="00A95B87" w:rsidP="000B60BB">
            <w:pPr>
              <w:jc w:val="center"/>
              <w:rPr>
                <w:rFonts w:eastAsia="宋体"/>
                <w:color w:val="000000"/>
                <w:sz w:val="20"/>
              </w:rPr>
            </w:pPr>
            <w:r>
              <w:rPr>
                <w:color w:val="000000"/>
                <w:sz w:val="20"/>
              </w:rPr>
              <w:t xml:space="preserve">0.021 </w:t>
            </w:r>
          </w:p>
        </w:tc>
        <w:tc>
          <w:tcPr>
            <w:tcW w:w="1559" w:type="dxa"/>
            <w:vAlign w:val="center"/>
          </w:tcPr>
          <w:p w:rsidR="00A95B87" w:rsidRDefault="00A95B87" w:rsidP="000B60BB">
            <w:pPr>
              <w:jc w:val="center"/>
              <w:rPr>
                <w:rFonts w:eastAsia="宋体"/>
                <w:color w:val="000000"/>
                <w:sz w:val="20"/>
              </w:rPr>
            </w:pPr>
            <w:r>
              <w:rPr>
                <w:color w:val="000000"/>
                <w:sz w:val="20"/>
              </w:rPr>
              <w:t xml:space="preserve">0.015 </w:t>
            </w:r>
          </w:p>
        </w:tc>
        <w:tc>
          <w:tcPr>
            <w:tcW w:w="1284" w:type="dxa"/>
            <w:vAlign w:val="center"/>
          </w:tcPr>
          <w:p w:rsidR="00A95B87" w:rsidRDefault="00A95B87" w:rsidP="000B60BB">
            <w:pPr>
              <w:jc w:val="center"/>
              <w:rPr>
                <w:rFonts w:eastAsia="宋体"/>
                <w:color w:val="000000"/>
                <w:sz w:val="20"/>
              </w:rPr>
            </w:pPr>
            <w:r>
              <w:rPr>
                <w:color w:val="000000"/>
                <w:sz w:val="20"/>
              </w:rPr>
              <w:t xml:space="preserve">0.021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vAlign w:val="center"/>
          </w:tcPr>
          <w:p w:rsidR="00A95B87" w:rsidRDefault="00A95B87" w:rsidP="000B60BB">
            <w:pPr>
              <w:jc w:val="center"/>
              <w:rPr>
                <w:rFonts w:eastAsia="宋体"/>
                <w:color w:val="000000"/>
                <w:sz w:val="20"/>
              </w:rPr>
            </w:pPr>
            <w:r>
              <w:rPr>
                <w:color w:val="000000"/>
                <w:sz w:val="20"/>
              </w:rPr>
              <w:t xml:space="preserve">0.533 </w:t>
            </w:r>
          </w:p>
        </w:tc>
        <w:tc>
          <w:tcPr>
            <w:tcW w:w="1134" w:type="dxa"/>
            <w:vAlign w:val="center"/>
          </w:tcPr>
          <w:p w:rsidR="00A95B87" w:rsidRDefault="00A95B87" w:rsidP="000B60BB">
            <w:pPr>
              <w:jc w:val="center"/>
              <w:rPr>
                <w:rFonts w:eastAsia="宋体"/>
                <w:color w:val="000000"/>
                <w:sz w:val="20"/>
              </w:rPr>
            </w:pPr>
            <w:r>
              <w:rPr>
                <w:color w:val="000000"/>
                <w:sz w:val="20"/>
              </w:rPr>
              <w:t xml:space="preserve">0.736 </w:t>
            </w:r>
          </w:p>
        </w:tc>
        <w:tc>
          <w:tcPr>
            <w:tcW w:w="1559" w:type="dxa"/>
            <w:vAlign w:val="center"/>
          </w:tcPr>
          <w:p w:rsidR="00A95B87" w:rsidRDefault="00A95B87" w:rsidP="000B60BB">
            <w:pPr>
              <w:jc w:val="center"/>
              <w:rPr>
                <w:rFonts w:eastAsia="宋体"/>
                <w:color w:val="000000"/>
                <w:sz w:val="20"/>
              </w:rPr>
            </w:pPr>
            <w:r>
              <w:rPr>
                <w:color w:val="000000"/>
                <w:sz w:val="20"/>
              </w:rPr>
              <w:t xml:space="preserve">0.876 </w:t>
            </w:r>
          </w:p>
        </w:tc>
        <w:tc>
          <w:tcPr>
            <w:tcW w:w="1284" w:type="dxa"/>
            <w:vAlign w:val="center"/>
          </w:tcPr>
          <w:p w:rsidR="00A95B87" w:rsidRDefault="00A95B87" w:rsidP="000B60BB">
            <w:pPr>
              <w:jc w:val="center"/>
              <w:rPr>
                <w:rFonts w:eastAsia="宋体"/>
                <w:color w:val="000000"/>
                <w:sz w:val="20"/>
              </w:rPr>
            </w:pPr>
            <w:r>
              <w:rPr>
                <w:color w:val="000000"/>
                <w:sz w:val="20"/>
              </w:rPr>
              <w:t xml:space="preserve">1.209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vAlign w:val="center"/>
          </w:tcPr>
          <w:p w:rsidR="00A95B87" w:rsidRDefault="00A95B87" w:rsidP="000B60BB">
            <w:pPr>
              <w:jc w:val="center"/>
              <w:rPr>
                <w:rFonts w:eastAsia="宋体"/>
                <w:color w:val="000000"/>
                <w:sz w:val="20"/>
              </w:rPr>
            </w:pPr>
            <w:r>
              <w:rPr>
                <w:color w:val="000000"/>
                <w:sz w:val="20"/>
              </w:rPr>
              <w:t xml:space="preserve">0.219 </w:t>
            </w:r>
          </w:p>
        </w:tc>
        <w:tc>
          <w:tcPr>
            <w:tcW w:w="1134" w:type="dxa"/>
            <w:vAlign w:val="center"/>
          </w:tcPr>
          <w:p w:rsidR="00A95B87" w:rsidRDefault="00A95B87" w:rsidP="000B60BB">
            <w:pPr>
              <w:jc w:val="center"/>
              <w:rPr>
                <w:rFonts w:eastAsia="宋体"/>
                <w:color w:val="000000"/>
                <w:sz w:val="20"/>
              </w:rPr>
            </w:pPr>
            <w:r>
              <w:rPr>
                <w:color w:val="000000"/>
                <w:sz w:val="20"/>
              </w:rPr>
              <w:t xml:space="preserve">0.303 </w:t>
            </w:r>
          </w:p>
        </w:tc>
        <w:tc>
          <w:tcPr>
            <w:tcW w:w="1559" w:type="dxa"/>
            <w:vAlign w:val="center"/>
          </w:tcPr>
          <w:p w:rsidR="00A95B87" w:rsidRDefault="00A95B87" w:rsidP="000B60BB">
            <w:pPr>
              <w:jc w:val="center"/>
              <w:rPr>
                <w:rFonts w:eastAsia="宋体"/>
                <w:color w:val="000000"/>
                <w:sz w:val="20"/>
              </w:rPr>
            </w:pPr>
            <w:r>
              <w:rPr>
                <w:color w:val="000000"/>
                <w:sz w:val="20"/>
              </w:rPr>
              <w:t xml:space="preserve">0.216 </w:t>
            </w:r>
          </w:p>
        </w:tc>
        <w:tc>
          <w:tcPr>
            <w:tcW w:w="1284" w:type="dxa"/>
            <w:vAlign w:val="center"/>
          </w:tcPr>
          <w:p w:rsidR="00A95B87" w:rsidRDefault="00A95B87" w:rsidP="000B60BB">
            <w:pPr>
              <w:jc w:val="center"/>
              <w:rPr>
                <w:rFonts w:eastAsia="宋体"/>
                <w:color w:val="000000"/>
                <w:sz w:val="20"/>
              </w:rPr>
            </w:pPr>
            <w:r>
              <w:rPr>
                <w:color w:val="000000"/>
                <w:sz w:val="20"/>
              </w:rPr>
              <w:t xml:space="preserve">0.298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vAlign w:val="center"/>
          </w:tcPr>
          <w:p w:rsidR="00A95B87" w:rsidRDefault="00A95B87" w:rsidP="000B60BB">
            <w:pPr>
              <w:jc w:val="center"/>
              <w:rPr>
                <w:rFonts w:eastAsia="宋体"/>
                <w:color w:val="000000"/>
                <w:sz w:val="20"/>
              </w:rPr>
            </w:pPr>
            <w:r>
              <w:rPr>
                <w:color w:val="000000"/>
                <w:sz w:val="20"/>
              </w:rPr>
              <w:t xml:space="preserve">0.055 </w:t>
            </w:r>
          </w:p>
        </w:tc>
        <w:tc>
          <w:tcPr>
            <w:tcW w:w="1134" w:type="dxa"/>
            <w:vAlign w:val="center"/>
          </w:tcPr>
          <w:p w:rsidR="00A95B87" w:rsidRDefault="00A95B87" w:rsidP="000B60BB">
            <w:pPr>
              <w:jc w:val="center"/>
              <w:rPr>
                <w:rFonts w:eastAsia="宋体"/>
                <w:color w:val="000000"/>
                <w:sz w:val="20"/>
              </w:rPr>
            </w:pPr>
            <w:r>
              <w:rPr>
                <w:color w:val="000000"/>
                <w:sz w:val="20"/>
              </w:rPr>
              <w:t xml:space="preserve">0.076 </w:t>
            </w:r>
          </w:p>
        </w:tc>
        <w:tc>
          <w:tcPr>
            <w:tcW w:w="1559" w:type="dxa"/>
            <w:vAlign w:val="center"/>
          </w:tcPr>
          <w:p w:rsidR="00A95B87" w:rsidRDefault="00A95B87" w:rsidP="000B60BB">
            <w:pPr>
              <w:jc w:val="center"/>
              <w:rPr>
                <w:rFonts w:eastAsia="宋体"/>
                <w:color w:val="000000"/>
                <w:sz w:val="20"/>
              </w:rPr>
            </w:pPr>
            <w:r>
              <w:rPr>
                <w:color w:val="000000"/>
                <w:sz w:val="20"/>
              </w:rPr>
              <w:t xml:space="preserve">0.040 </w:t>
            </w:r>
          </w:p>
        </w:tc>
        <w:tc>
          <w:tcPr>
            <w:tcW w:w="1284" w:type="dxa"/>
            <w:vAlign w:val="center"/>
          </w:tcPr>
          <w:p w:rsidR="00A95B87" w:rsidRDefault="00A95B87" w:rsidP="000B60BB">
            <w:pPr>
              <w:jc w:val="center"/>
              <w:rPr>
                <w:rFonts w:eastAsia="宋体"/>
                <w:color w:val="000000"/>
                <w:sz w:val="20"/>
              </w:rPr>
            </w:pPr>
            <w:r>
              <w:rPr>
                <w:color w:val="000000"/>
                <w:sz w:val="20"/>
              </w:rPr>
              <w:t xml:space="preserve">0.055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vAlign w:val="center"/>
          </w:tcPr>
          <w:p w:rsidR="00A95B87" w:rsidRDefault="00A95B87" w:rsidP="000B60BB">
            <w:pPr>
              <w:jc w:val="center"/>
              <w:rPr>
                <w:rFonts w:eastAsia="宋体"/>
                <w:color w:val="000000"/>
                <w:sz w:val="20"/>
              </w:rPr>
            </w:pPr>
            <w:r>
              <w:rPr>
                <w:color w:val="000000"/>
                <w:sz w:val="20"/>
              </w:rPr>
              <w:t xml:space="preserve">0.054 </w:t>
            </w:r>
          </w:p>
        </w:tc>
        <w:tc>
          <w:tcPr>
            <w:tcW w:w="1134" w:type="dxa"/>
            <w:vAlign w:val="center"/>
          </w:tcPr>
          <w:p w:rsidR="00A95B87" w:rsidRDefault="00A95B87" w:rsidP="000B60BB">
            <w:pPr>
              <w:jc w:val="center"/>
              <w:rPr>
                <w:rFonts w:eastAsia="宋体"/>
                <w:color w:val="000000"/>
                <w:sz w:val="20"/>
              </w:rPr>
            </w:pPr>
            <w:r>
              <w:rPr>
                <w:color w:val="000000"/>
                <w:sz w:val="20"/>
              </w:rPr>
              <w:t xml:space="preserve">0.074 </w:t>
            </w:r>
          </w:p>
        </w:tc>
        <w:tc>
          <w:tcPr>
            <w:tcW w:w="1559" w:type="dxa"/>
            <w:vAlign w:val="center"/>
          </w:tcPr>
          <w:p w:rsidR="00A95B87" w:rsidRDefault="00A95B87" w:rsidP="000B60BB">
            <w:pPr>
              <w:jc w:val="center"/>
              <w:rPr>
                <w:rFonts w:eastAsia="宋体"/>
                <w:color w:val="000000"/>
                <w:sz w:val="20"/>
              </w:rPr>
            </w:pPr>
            <w:r>
              <w:rPr>
                <w:color w:val="000000"/>
                <w:sz w:val="20"/>
              </w:rPr>
              <w:t xml:space="preserve">0.090 </w:t>
            </w:r>
          </w:p>
        </w:tc>
        <w:tc>
          <w:tcPr>
            <w:tcW w:w="1284" w:type="dxa"/>
            <w:vAlign w:val="center"/>
          </w:tcPr>
          <w:p w:rsidR="00A95B87" w:rsidRDefault="00A95B87" w:rsidP="000B60BB">
            <w:pPr>
              <w:jc w:val="center"/>
              <w:rPr>
                <w:rFonts w:eastAsia="宋体"/>
                <w:color w:val="000000"/>
                <w:sz w:val="20"/>
              </w:rPr>
            </w:pPr>
            <w:r>
              <w:rPr>
                <w:color w:val="000000"/>
                <w:sz w:val="20"/>
              </w:rPr>
              <w:t xml:space="preserve">0.124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vAlign w:val="center"/>
          </w:tcPr>
          <w:p w:rsidR="00A95B87" w:rsidRDefault="00A95B87" w:rsidP="000B60BB">
            <w:pPr>
              <w:jc w:val="center"/>
              <w:rPr>
                <w:rFonts w:eastAsia="宋体"/>
                <w:color w:val="000000"/>
                <w:sz w:val="20"/>
              </w:rPr>
            </w:pPr>
            <w:r>
              <w:rPr>
                <w:color w:val="000000"/>
                <w:sz w:val="20"/>
              </w:rPr>
              <w:t xml:space="preserve">0.253 </w:t>
            </w:r>
          </w:p>
        </w:tc>
        <w:tc>
          <w:tcPr>
            <w:tcW w:w="1134" w:type="dxa"/>
            <w:vAlign w:val="center"/>
          </w:tcPr>
          <w:p w:rsidR="00A95B87" w:rsidRDefault="00A95B87" w:rsidP="000B60BB">
            <w:pPr>
              <w:jc w:val="center"/>
              <w:rPr>
                <w:rFonts w:eastAsia="宋体"/>
                <w:color w:val="000000"/>
                <w:sz w:val="20"/>
              </w:rPr>
            </w:pPr>
            <w:r>
              <w:rPr>
                <w:color w:val="000000"/>
                <w:sz w:val="20"/>
              </w:rPr>
              <w:t xml:space="preserve">0.349 </w:t>
            </w:r>
          </w:p>
        </w:tc>
        <w:tc>
          <w:tcPr>
            <w:tcW w:w="1559" w:type="dxa"/>
            <w:vAlign w:val="center"/>
          </w:tcPr>
          <w:p w:rsidR="00A95B87" w:rsidRDefault="00A95B87" w:rsidP="000B60BB">
            <w:pPr>
              <w:jc w:val="center"/>
              <w:rPr>
                <w:rFonts w:eastAsia="宋体"/>
                <w:color w:val="000000"/>
                <w:sz w:val="20"/>
              </w:rPr>
            </w:pPr>
            <w:r>
              <w:rPr>
                <w:color w:val="000000"/>
                <w:sz w:val="20"/>
              </w:rPr>
              <w:t xml:space="preserve">0.252 </w:t>
            </w:r>
          </w:p>
        </w:tc>
        <w:tc>
          <w:tcPr>
            <w:tcW w:w="1284" w:type="dxa"/>
            <w:vAlign w:val="center"/>
          </w:tcPr>
          <w:p w:rsidR="00A95B87" w:rsidRDefault="00A95B87" w:rsidP="000B60BB">
            <w:pPr>
              <w:jc w:val="center"/>
              <w:rPr>
                <w:rFonts w:eastAsia="宋体"/>
                <w:color w:val="000000"/>
                <w:sz w:val="20"/>
              </w:rPr>
            </w:pPr>
            <w:r>
              <w:rPr>
                <w:color w:val="000000"/>
                <w:sz w:val="20"/>
              </w:rPr>
              <w:t xml:space="preserve">0.348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vAlign w:val="center"/>
          </w:tcPr>
          <w:p w:rsidR="00A95B87" w:rsidRDefault="00A95B87" w:rsidP="000B60BB">
            <w:pPr>
              <w:jc w:val="center"/>
              <w:rPr>
                <w:rFonts w:eastAsia="宋体"/>
                <w:color w:val="000000"/>
                <w:sz w:val="20"/>
              </w:rPr>
            </w:pPr>
            <w:r>
              <w:rPr>
                <w:color w:val="000000"/>
                <w:sz w:val="20"/>
              </w:rPr>
              <w:t xml:space="preserve">0.018 </w:t>
            </w:r>
          </w:p>
        </w:tc>
        <w:tc>
          <w:tcPr>
            <w:tcW w:w="1134" w:type="dxa"/>
            <w:vAlign w:val="center"/>
          </w:tcPr>
          <w:p w:rsidR="00A95B87" w:rsidRDefault="00A95B87" w:rsidP="000B60BB">
            <w:pPr>
              <w:jc w:val="center"/>
              <w:rPr>
                <w:rFonts w:eastAsia="宋体"/>
                <w:color w:val="000000"/>
                <w:sz w:val="20"/>
              </w:rPr>
            </w:pPr>
            <w:r>
              <w:rPr>
                <w:color w:val="000000"/>
                <w:sz w:val="20"/>
              </w:rPr>
              <w:t xml:space="preserve">0.024 </w:t>
            </w:r>
          </w:p>
        </w:tc>
        <w:tc>
          <w:tcPr>
            <w:tcW w:w="1559" w:type="dxa"/>
            <w:vAlign w:val="center"/>
          </w:tcPr>
          <w:p w:rsidR="00A95B87" w:rsidRDefault="00A95B87" w:rsidP="000B60BB">
            <w:pPr>
              <w:jc w:val="center"/>
              <w:rPr>
                <w:rFonts w:eastAsia="宋体"/>
                <w:color w:val="000000"/>
                <w:sz w:val="20"/>
              </w:rPr>
            </w:pPr>
            <w:r>
              <w:rPr>
                <w:color w:val="000000"/>
                <w:sz w:val="20"/>
              </w:rPr>
              <w:t xml:space="preserve">0.003 </w:t>
            </w:r>
          </w:p>
        </w:tc>
        <w:tc>
          <w:tcPr>
            <w:tcW w:w="1284" w:type="dxa"/>
            <w:vAlign w:val="center"/>
          </w:tcPr>
          <w:p w:rsidR="00A95B87" w:rsidRDefault="00A95B87" w:rsidP="000B60BB">
            <w:pPr>
              <w:jc w:val="center"/>
              <w:rPr>
                <w:rFonts w:eastAsia="宋体"/>
                <w:color w:val="000000"/>
                <w:sz w:val="20"/>
              </w:rPr>
            </w:pPr>
            <w:r>
              <w:rPr>
                <w:color w:val="000000"/>
                <w:sz w:val="20"/>
              </w:rPr>
              <w:t xml:space="preserve">0.004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vAlign w:val="center"/>
          </w:tcPr>
          <w:p w:rsidR="00A95B87" w:rsidRDefault="00A95B87" w:rsidP="000B60BB">
            <w:pPr>
              <w:jc w:val="center"/>
              <w:rPr>
                <w:rFonts w:eastAsia="宋体"/>
                <w:color w:val="000000"/>
                <w:sz w:val="20"/>
              </w:rPr>
            </w:pPr>
            <w:r>
              <w:rPr>
                <w:color w:val="000000"/>
                <w:sz w:val="20"/>
              </w:rPr>
              <w:t xml:space="preserve">0.163 </w:t>
            </w:r>
          </w:p>
        </w:tc>
        <w:tc>
          <w:tcPr>
            <w:tcW w:w="1134" w:type="dxa"/>
            <w:vAlign w:val="center"/>
          </w:tcPr>
          <w:p w:rsidR="00A95B87" w:rsidRDefault="00A95B87" w:rsidP="000B60BB">
            <w:pPr>
              <w:jc w:val="center"/>
              <w:rPr>
                <w:rFonts w:eastAsia="宋体"/>
                <w:color w:val="000000"/>
                <w:sz w:val="20"/>
              </w:rPr>
            </w:pPr>
            <w:r>
              <w:rPr>
                <w:color w:val="000000"/>
                <w:sz w:val="20"/>
              </w:rPr>
              <w:t xml:space="preserve">0.224 </w:t>
            </w:r>
          </w:p>
        </w:tc>
        <w:tc>
          <w:tcPr>
            <w:tcW w:w="1559" w:type="dxa"/>
            <w:vAlign w:val="center"/>
          </w:tcPr>
          <w:p w:rsidR="00A95B87" w:rsidRDefault="00A95B87" w:rsidP="000B60BB">
            <w:pPr>
              <w:jc w:val="center"/>
              <w:rPr>
                <w:rFonts w:eastAsia="宋体"/>
                <w:color w:val="000000"/>
                <w:sz w:val="20"/>
              </w:rPr>
            </w:pPr>
            <w:r>
              <w:rPr>
                <w:color w:val="000000"/>
                <w:sz w:val="20"/>
              </w:rPr>
              <w:t xml:space="preserve">0.129 </w:t>
            </w:r>
          </w:p>
        </w:tc>
        <w:tc>
          <w:tcPr>
            <w:tcW w:w="1284" w:type="dxa"/>
            <w:vAlign w:val="center"/>
          </w:tcPr>
          <w:p w:rsidR="00A95B87" w:rsidRDefault="00A95B87" w:rsidP="000B60BB">
            <w:pPr>
              <w:jc w:val="center"/>
              <w:rPr>
                <w:rFonts w:eastAsia="宋体"/>
                <w:color w:val="000000"/>
                <w:sz w:val="20"/>
              </w:rPr>
            </w:pPr>
            <w:r>
              <w:rPr>
                <w:color w:val="000000"/>
                <w:sz w:val="20"/>
              </w:rPr>
              <w:t xml:space="preserve">0.177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3"/>
            </w:r>
          </w:p>
        </w:tc>
        <w:tc>
          <w:tcPr>
            <w:tcW w:w="1560" w:type="dxa"/>
            <w:gridSpan w:val="2"/>
          </w:tcPr>
          <w:p w:rsidR="00A95B87" w:rsidRPr="005A3BA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A95B87" w:rsidP="000B60BB">
            <w:pPr>
              <w:jc w:val="center"/>
              <w:rPr>
                <w:rFonts w:eastAsia="宋体"/>
                <w:color w:val="000000"/>
                <w:sz w:val="20"/>
              </w:rPr>
            </w:pPr>
            <w:r>
              <w:rPr>
                <w:color w:val="000000"/>
                <w:sz w:val="20"/>
              </w:rPr>
              <w:t xml:space="preserve">2.226 </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0B60BB">
            <w:pPr>
              <w:jc w:val="center"/>
              <w:rPr>
                <w:rFonts w:eastAsia="宋体"/>
                <w:color w:val="000000"/>
                <w:sz w:val="20"/>
              </w:rPr>
            </w:pPr>
            <w:r>
              <w:rPr>
                <w:color w:val="000000"/>
                <w:sz w:val="20"/>
              </w:rPr>
              <w:t xml:space="preserve">1.391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4"/>
            </w:r>
          </w:p>
        </w:tc>
        <w:tc>
          <w:tcPr>
            <w:tcW w:w="1560" w:type="dxa"/>
            <w:gridSpan w:val="2"/>
          </w:tcPr>
          <w:p w:rsidR="00A95B87" w:rsidRPr="005A3BA0"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vAlign w:val="center"/>
          </w:tcPr>
          <w:p w:rsidR="00A95B87" w:rsidRDefault="00A95B87" w:rsidP="000B60BB">
            <w:pPr>
              <w:jc w:val="center"/>
              <w:rPr>
                <w:rFonts w:eastAsia="宋体"/>
                <w:color w:val="000000"/>
                <w:sz w:val="20"/>
              </w:rPr>
            </w:pPr>
            <w:r>
              <w:rPr>
                <w:color w:val="000000"/>
                <w:sz w:val="20"/>
              </w:rPr>
              <w:t xml:space="preserve">2.501 </w:t>
            </w:r>
          </w:p>
        </w:tc>
        <w:tc>
          <w:tcPr>
            <w:tcW w:w="1559" w:type="dxa"/>
          </w:tcPr>
          <w:p w:rsidR="00A95B87" w:rsidRPr="003705F3"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vAlign w:val="center"/>
          </w:tcPr>
          <w:p w:rsidR="00A95B87" w:rsidRDefault="00A95B87" w:rsidP="000B60BB">
            <w:pPr>
              <w:jc w:val="center"/>
              <w:rPr>
                <w:rFonts w:eastAsia="宋体"/>
                <w:color w:val="000000"/>
                <w:sz w:val="20"/>
              </w:rPr>
            </w:pPr>
            <w:r>
              <w:rPr>
                <w:color w:val="000000"/>
                <w:sz w:val="20"/>
              </w:rPr>
              <w:t xml:space="preserve">1.563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7F2DB4" w:rsidP="000B60BB">
            <w:pPr>
              <w:spacing w:before="120" w:after="120"/>
              <w:jc w:val="left"/>
              <w:rPr>
                <w:rFonts w:eastAsiaTheme="minorEastAsia"/>
                <w:spacing w:val="0"/>
                <w:sz w:val="20"/>
              </w:rPr>
            </w:pPr>
            <w:r>
              <w:rPr>
                <w:rFonts w:eastAsiaTheme="minorEastAsia"/>
                <w:spacing w:val="0"/>
                <w:sz w:val="20"/>
              </w:rPr>
              <w:t>36.67</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lastRenderedPageBreak/>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spacing w:val="0"/>
                <w:sz w:val="20"/>
              </w:rPr>
            </w:pPr>
            <w:r w:rsidRPr="00154E1B">
              <w:rPr>
                <w:spacing w:val="0"/>
                <w:sz w:val="20"/>
              </w:rPr>
              <w:t>0.0231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0.13</w:t>
            </w:r>
            <w:r>
              <w:rPr>
                <w:rFonts w:eastAsiaTheme="minorEastAsia" w:hint="eastAsia"/>
                <w:spacing w:val="0"/>
                <w:sz w:val="20"/>
              </w:rPr>
              <w:t>3</w:t>
            </w:r>
          </w:p>
        </w:tc>
        <w:tc>
          <w:tcPr>
            <w:tcW w:w="1559" w:type="dxa"/>
          </w:tcPr>
          <w:p w:rsidR="00A95B87" w:rsidRPr="00154E1B" w:rsidRDefault="00A95B87" w:rsidP="000B60BB">
            <w:pPr>
              <w:spacing w:before="120" w:after="120"/>
              <w:jc w:val="center"/>
              <w:rPr>
                <w:spacing w:val="0"/>
                <w:sz w:val="20"/>
              </w:rPr>
            </w:pPr>
            <w:r w:rsidRPr="00154E1B">
              <w:rPr>
                <w:spacing w:val="0"/>
                <w:sz w:val="20"/>
              </w:rPr>
              <w:t>0.0514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0.29</w:t>
            </w:r>
            <w:r>
              <w:rPr>
                <w:rFonts w:eastAsiaTheme="minorEastAsia" w:hint="eastAsia"/>
                <w:spacing w:val="0"/>
                <w:sz w:val="20"/>
              </w:rPr>
              <w:t>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spacing w:val="0"/>
                <w:sz w:val="20"/>
              </w:rPr>
            </w:pPr>
            <w:r w:rsidRPr="00154E1B">
              <w:rPr>
                <w:spacing w:val="0"/>
                <w:sz w:val="20"/>
              </w:rPr>
              <w:t>0.046</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0.26</w:t>
            </w:r>
            <w:r>
              <w:rPr>
                <w:rFonts w:eastAsiaTheme="minorEastAsia" w:hint="eastAsia"/>
                <w:spacing w:val="0"/>
                <w:sz w:val="20"/>
              </w:rPr>
              <w:t>5</w:t>
            </w:r>
          </w:p>
        </w:tc>
        <w:tc>
          <w:tcPr>
            <w:tcW w:w="1559" w:type="dxa"/>
          </w:tcPr>
          <w:p w:rsidR="00A95B87" w:rsidRPr="00154E1B" w:rsidRDefault="00A95B87" w:rsidP="000B60BB">
            <w:pPr>
              <w:spacing w:before="120" w:after="120"/>
              <w:jc w:val="center"/>
              <w:rPr>
                <w:spacing w:val="0"/>
                <w:sz w:val="20"/>
              </w:rPr>
            </w:pPr>
            <w:r w:rsidRPr="00154E1B">
              <w:rPr>
                <w:spacing w:val="0"/>
                <w:sz w:val="20"/>
              </w:rPr>
              <w:t>0.0696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0.400</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spacing w:val="0"/>
                <w:sz w:val="20"/>
              </w:rPr>
            </w:pPr>
            <w:r w:rsidRPr="00154E1B">
              <w:rPr>
                <w:spacing w:val="0"/>
                <w:sz w:val="20"/>
              </w:rPr>
              <w:t>0.0137</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0.07</w:t>
            </w:r>
            <w:r>
              <w:rPr>
                <w:rFonts w:eastAsiaTheme="minorEastAsia" w:hint="eastAsia"/>
                <w:spacing w:val="0"/>
                <w:sz w:val="20"/>
              </w:rPr>
              <w:t>9</w:t>
            </w:r>
          </w:p>
        </w:tc>
        <w:tc>
          <w:tcPr>
            <w:tcW w:w="1559" w:type="dxa"/>
          </w:tcPr>
          <w:p w:rsidR="00A95B87" w:rsidRPr="00154E1B" w:rsidRDefault="00A95B87" w:rsidP="000B60BB">
            <w:pPr>
              <w:spacing w:before="120" w:after="120"/>
              <w:jc w:val="center"/>
              <w:rPr>
                <w:spacing w:val="0"/>
                <w:sz w:val="20"/>
              </w:rPr>
            </w:pPr>
            <w:r w:rsidRPr="00154E1B">
              <w:rPr>
                <w:spacing w:val="0"/>
                <w:sz w:val="20"/>
              </w:rPr>
              <w:t>0.0297</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0.17</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spacing w:val="0"/>
                <w:sz w:val="20"/>
              </w:rPr>
            </w:pPr>
            <w:r w:rsidRPr="00154E1B">
              <w:rPr>
                <w:spacing w:val="0"/>
                <w:sz w:val="20"/>
              </w:rPr>
              <w:t>0.1239</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0.712</w:t>
            </w:r>
          </w:p>
        </w:tc>
        <w:tc>
          <w:tcPr>
            <w:tcW w:w="1559" w:type="dxa"/>
          </w:tcPr>
          <w:p w:rsidR="00A95B87" w:rsidRPr="00154E1B" w:rsidRDefault="00A95B87" w:rsidP="000B60BB">
            <w:pPr>
              <w:spacing w:before="120" w:after="120"/>
              <w:jc w:val="center"/>
              <w:rPr>
                <w:spacing w:val="0"/>
                <w:sz w:val="20"/>
              </w:rPr>
            </w:pPr>
            <w:r w:rsidRPr="00154E1B">
              <w:rPr>
                <w:spacing w:val="0"/>
                <w:sz w:val="20"/>
              </w:rPr>
              <w:t>0.2176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1.25</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spacing w:val="0"/>
                <w:sz w:val="20"/>
              </w:rPr>
            </w:pPr>
            <w:r w:rsidRPr="00154E1B">
              <w:rPr>
                <w:spacing w:val="0"/>
                <w:sz w:val="20"/>
              </w:rPr>
              <w:t>0.0021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0.012</w:t>
            </w:r>
          </w:p>
        </w:tc>
        <w:tc>
          <w:tcPr>
            <w:tcW w:w="1559" w:type="dxa"/>
          </w:tcPr>
          <w:p w:rsidR="00A95B87" w:rsidRPr="00154E1B" w:rsidRDefault="00A95B87" w:rsidP="000B60BB">
            <w:pPr>
              <w:spacing w:before="120" w:after="120"/>
              <w:jc w:val="center"/>
              <w:rPr>
                <w:spacing w:val="0"/>
                <w:sz w:val="20"/>
              </w:rPr>
            </w:pPr>
            <w:r w:rsidRPr="00154E1B">
              <w:rPr>
                <w:spacing w:val="0"/>
                <w:sz w:val="20"/>
              </w:rPr>
              <w:t>0.0021</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spacing w:val="0"/>
                <w:sz w:val="20"/>
              </w:rPr>
            </w:pPr>
            <w:r w:rsidRPr="00154E1B">
              <w:rPr>
                <w:spacing w:val="0"/>
                <w:sz w:val="20"/>
              </w:rPr>
              <w:t>0.0384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0.22</w:t>
            </w:r>
            <w:r>
              <w:rPr>
                <w:rFonts w:eastAsiaTheme="minorEastAsia" w:hint="eastAsia"/>
                <w:spacing w:val="0"/>
                <w:sz w:val="20"/>
              </w:rPr>
              <w:t>1</w:t>
            </w:r>
          </w:p>
        </w:tc>
        <w:tc>
          <w:tcPr>
            <w:tcW w:w="1559" w:type="dxa"/>
          </w:tcPr>
          <w:p w:rsidR="00A95B87" w:rsidRPr="00154E1B" w:rsidRDefault="00A95B87" w:rsidP="000B60BB">
            <w:pPr>
              <w:spacing w:before="120" w:after="120"/>
              <w:jc w:val="center"/>
              <w:rPr>
                <w:spacing w:val="0"/>
                <w:sz w:val="20"/>
              </w:rPr>
            </w:pPr>
            <w:r w:rsidRPr="00154E1B">
              <w:rPr>
                <w:spacing w:val="0"/>
                <w:sz w:val="20"/>
              </w:rPr>
              <w:t>0.1424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0.81</w:t>
            </w:r>
            <w:r>
              <w:rPr>
                <w:rFonts w:eastAsiaTheme="minorEastAsia" w:hint="eastAsia"/>
                <w:spacing w:val="0"/>
                <w:sz w:val="20"/>
              </w:rPr>
              <w:t>9</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spacing w:val="0"/>
                <w:sz w:val="20"/>
              </w:rPr>
            </w:pPr>
            <w:r w:rsidRPr="00154E1B">
              <w:rPr>
                <w:spacing w:val="0"/>
                <w:sz w:val="20"/>
              </w:rPr>
              <w:t>0.0046</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w:t>
            </w:r>
            <w:r>
              <w:rPr>
                <w:rFonts w:eastAsiaTheme="minorEastAsia" w:hint="eastAsia"/>
                <w:spacing w:val="0"/>
                <w:sz w:val="20"/>
              </w:rPr>
              <w:t>7</w:t>
            </w:r>
          </w:p>
        </w:tc>
        <w:tc>
          <w:tcPr>
            <w:tcW w:w="1559" w:type="dxa"/>
          </w:tcPr>
          <w:p w:rsidR="00A95B87" w:rsidRPr="00154E1B" w:rsidRDefault="00A95B87" w:rsidP="000B60BB">
            <w:pPr>
              <w:spacing w:before="120" w:after="120"/>
              <w:jc w:val="center"/>
              <w:rPr>
                <w:spacing w:val="0"/>
                <w:sz w:val="20"/>
              </w:rPr>
            </w:pPr>
            <w:r w:rsidRPr="00154E1B">
              <w:rPr>
                <w:spacing w:val="0"/>
                <w:sz w:val="20"/>
              </w:rPr>
              <w:t>0.0095</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0.05</w:t>
            </w:r>
            <w:r>
              <w:rPr>
                <w:rFonts w:eastAsiaTheme="minorEastAsia" w:hint="eastAsia"/>
                <w:spacing w:val="0"/>
                <w:sz w:val="20"/>
              </w:rPr>
              <w:t>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spacing w:val="0"/>
                <w:sz w:val="20"/>
              </w:rPr>
            </w:pPr>
            <w:r w:rsidRPr="00154E1B">
              <w:rPr>
                <w:spacing w:val="0"/>
                <w:sz w:val="20"/>
              </w:rPr>
              <w:t>0.0144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0.08</w:t>
            </w:r>
            <w:r>
              <w:rPr>
                <w:rFonts w:eastAsiaTheme="minorEastAsia" w:hint="eastAsia"/>
                <w:spacing w:val="0"/>
                <w:sz w:val="20"/>
              </w:rPr>
              <w:t>3</w:t>
            </w:r>
          </w:p>
        </w:tc>
        <w:tc>
          <w:tcPr>
            <w:tcW w:w="1559" w:type="dxa"/>
          </w:tcPr>
          <w:p w:rsidR="00A95B87" w:rsidRPr="00154E1B" w:rsidRDefault="00A95B87" w:rsidP="000B60BB">
            <w:pPr>
              <w:spacing w:before="120" w:after="120"/>
              <w:jc w:val="center"/>
              <w:rPr>
                <w:spacing w:val="0"/>
                <w:sz w:val="20"/>
              </w:rPr>
            </w:pPr>
            <w:r w:rsidRPr="00154E1B">
              <w:rPr>
                <w:spacing w:val="0"/>
                <w:sz w:val="20"/>
              </w:rPr>
              <w:t>0.0176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0.101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spacing w:val="0"/>
                <w:sz w:val="20"/>
              </w:rPr>
            </w:pPr>
            <w:r w:rsidRPr="00154E1B">
              <w:rPr>
                <w:spacing w:val="0"/>
                <w:sz w:val="20"/>
              </w:rPr>
              <w:t>0.0032</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0.018</w:t>
            </w:r>
          </w:p>
        </w:tc>
        <w:tc>
          <w:tcPr>
            <w:tcW w:w="1559" w:type="dxa"/>
          </w:tcPr>
          <w:p w:rsidR="00A95B87" w:rsidRPr="00154E1B" w:rsidRDefault="00A95B87" w:rsidP="000B60BB">
            <w:pPr>
              <w:spacing w:before="120" w:after="120"/>
              <w:jc w:val="center"/>
              <w:rPr>
                <w:spacing w:val="0"/>
                <w:sz w:val="20"/>
              </w:rPr>
            </w:pPr>
            <w:r w:rsidRPr="00154E1B">
              <w:rPr>
                <w:spacing w:val="0"/>
                <w:sz w:val="20"/>
              </w:rPr>
              <w:t>0.0055</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0.03</w:t>
            </w:r>
            <w:r>
              <w:rPr>
                <w:rFonts w:eastAsiaTheme="minorEastAsia" w:hint="eastAsia"/>
                <w:spacing w:val="0"/>
                <w:sz w:val="20"/>
              </w:rPr>
              <w:t>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spacing w:val="0"/>
                <w:sz w:val="20"/>
              </w:rPr>
            </w:pPr>
            <w:r w:rsidRPr="00154E1B">
              <w:rPr>
                <w:spacing w:val="0"/>
                <w:sz w:val="20"/>
              </w:rPr>
              <w:t>0.0245</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0.14</w:t>
            </w:r>
            <w:r>
              <w:rPr>
                <w:rFonts w:eastAsiaTheme="minorEastAsia" w:hint="eastAsia"/>
                <w:spacing w:val="0"/>
                <w:sz w:val="20"/>
              </w:rPr>
              <w:t>1</w:t>
            </w:r>
          </w:p>
        </w:tc>
        <w:tc>
          <w:tcPr>
            <w:tcW w:w="1559" w:type="dxa"/>
          </w:tcPr>
          <w:p w:rsidR="00A95B87" w:rsidRPr="00154E1B" w:rsidRDefault="00A95B87" w:rsidP="000B60BB">
            <w:pPr>
              <w:spacing w:before="120" w:after="120"/>
              <w:jc w:val="center"/>
              <w:rPr>
                <w:spacing w:val="0"/>
                <w:sz w:val="20"/>
              </w:rPr>
            </w:pPr>
            <w:r w:rsidRPr="00154E1B">
              <w:rPr>
                <w:spacing w:val="0"/>
                <w:sz w:val="20"/>
              </w:rPr>
              <w:t>0.0691</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0.397</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spacing w:val="0"/>
                <w:sz w:val="20"/>
              </w:rPr>
            </w:pPr>
            <w:r w:rsidRPr="00154E1B">
              <w:rPr>
                <w:spacing w:val="0"/>
                <w:sz w:val="20"/>
              </w:rPr>
              <w:t>0.0025</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0.014</w:t>
            </w:r>
          </w:p>
        </w:tc>
        <w:tc>
          <w:tcPr>
            <w:tcW w:w="1559" w:type="dxa"/>
          </w:tcPr>
          <w:p w:rsidR="00A95B87" w:rsidRPr="00154E1B" w:rsidRDefault="00A95B87" w:rsidP="000B60BB">
            <w:pPr>
              <w:spacing w:before="120" w:after="120"/>
              <w:jc w:val="center"/>
              <w:rPr>
                <w:spacing w:val="0"/>
                <w:sz w:val="20"/>
              </w:rPr>
            </w:pPr>
            <w:r w:rsidRPr="00154E1B">
              <w:rPr>
                <w:spacing w:val="0"/>
                <w:sz w:val="20"/>
              </w:rPr>
              <w:t>0.0032</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0.018</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spacing w:val="0"/>
                <w:sz w:val="20"/>
              </w:rPr>
            </w:pPr>
            <w:r w:rsidRPr="00154E1B">
              <w:rPr>
                <w:spacing w:val="0"/>
                <w:sz w:val="20"/>
              </w:rPr>
              <w:t>0.0187</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0.10</w:t>
            </w:r>
            <w:r>
              <w:rPr>
                <w:rFonts w:eastAsiaTheme="minorEastAsia" w:hint="eastAsia"/>
                <w:spacing w:val="0"/>
                <w:sz w:val="20"/>
              </w:rPr>
              <w:t>8</w:t>
            </w:r>
          </w:p>
        </w:tc>
        <w:tc>
          <w:tcPr>
            <w:tcW w:w="1559" w:type="dxa"/>
          </w:tcPr>
          <w:p w:rsidR="00A95B87" w:rsidRPr="00154E1B" w:rsidRDefault="00A95B87" w:rsidP="000B60BB">
            <w:pPr>
              <w:spacing w:before="120" w:after="120"/>
              <w:jc w:val="center"/>
              <w:rPr>
                <w:spacing w:val="0"/>
                <w:sz w:val="20"/>
              </w:rPr>
            </w:pPr>
            <w:r w:rsidRPr="00154E1B">
              <w:rPr>
                <w:spacing w:val="0"/>
                <w:sz w:val="20"/>
              </w:rPr>
              <w:t>0.0617</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0.35</w:t>
            </w:r>
            <w:r>
              <w:rPr>
                <w:rFonts w:eastAsiaTheme="minorEastAsia" w:hint="eastAsia"/>
                <w:spacing w:val="0"/>
                <w:sz w:val="20"/>
              </w:rPr>
              <w:t>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A124F0" w:rsidRDefault="00A95B87" w:rsidP="000B60BB">
            <w:pPr>
              <w:spacing w:before="120" w:after="120"/>
              <w:jc w:val="center"/>
              <w:rPr>
                <w:rFonts w:eastAsiaTheme="minorEastAsia"/>
                <w:spacing w:val="0"/>
                <w:sz w:val="20"/>
              </w:rPr>
            </w:pP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8</w:t>
            </w:r>
            <w:r w:rsidRPr="00154E1B">
              <w:rPr>
                <w:rFonts w:eastAsiaTheme="minorEastAsia"/>
                <w:spacing w:val="0"/>
                <w:sz w:val="20"/>
              </w:rPr>
              <w:t>52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.590</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A124F0" w:rsidRDefault="00A95B87" w:rsidP="000B60BB">
            <w:pPr>
              <w:spacing w:before="120" w:after="120"/>
              <w:jc w:val="center"/>
              <w:rPr>
                <w:rFonts w:eastAsiaTheme="minorEastAsia"/>
                <w:spacing w:val="0"/>
                <w:sz w:val="20"/>
              </w:rPr>
            </w:pP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2</w:t>
            </w:r>
            <w:r>
              <w:rPr>
                <w:rFonts w:eastAsiaTheme="minorEastAsia"/>
                <w:spacing w:val="0"/>
                <w:sz w:val="20"/>
              </w:rPr>
              <w:t>.</w:t>
            </w:r>
            <w:r>
              <w:rPr>
                <w:rFonts w:eastAsiaTheme="minorEastAsia" w:hint="eastAsia"/>
                <w:spacing w:val="0"/>
                <w:sz w:val="20"/>
              </w:rPr>
              <w:t>179</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w:t>
            </w:r>
            <w:r>
              <w:rPr>
                <w:rFonts w:eastAsiaTheme="minorEastAsia" w:hint="eastAsia"/>
                <w:spacing w:val="0"/>
                <w:sz w:val="20"/>
              </w:rPr>
              <w:t>796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spacing w:val="0"/>
                <w:sz w:val="20"/>
              </w:rPr>
            </w:pPr>
            <w:r w:rsidRPr="00154E1B">
              <w:rPr>
                <w:spacing w:val="0"/>
                <w:sz w:val="20"/>
              </w:rPr>
              <w:t>0.0254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0.146</w:t>
            </w:r>
          </w:p>
        </w:tc>
        <w:tc>
          <w:tcPr>
            <w:tcW w:w="1559" w:type="dxa"/>
          </w:tcPr>
          <w:p w:rsidR="00A95B87" w:rsidRPr="00154E1B" w:rsidRDefault="00A95B87" w:rsidP="000B60BB">
            <w:pPr>
              <w:spacing w:before="120" w:after="120"/>
              <w:jc w:val="center"/>
              <w:rPr>
                <w:spacing w:val="0"/>
                <w:sz w:val="20"/>
              </w:rPr>
            </w:pPr>
            <w:r w:rsidRPr="00154E1B">
              <w:rPr>
                <w:spacing w:val="0"/>
                <w:sz w:val="20"/>
              </w:rPr>
              <w:t>0.0531</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0.305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spacing w:val="0"/>
                <w:sz w:val="20"/>
              </w:rPr>
            </w:pPr>
            <w:r w:rsidRPr="00154E1B">
              <w:rPr>
                <w:spacing w:val="0"/>
                <w:sz w:val="20"/>
              </w:rPr>
              <w:t>0.0291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0.167</w:t>
            </w:r>
          </w:p>
        </w:tc>
        <w:tc>
          <w:tcPr>
            <w:tcW w:w="1559" w:type="dxa"/>
          </w:tcPr>
          <w:p w:rsidR="00A95B87" w:rsidRPr="00154E1B" w:rsidRDefault="00A95B87" w:rsidP="000B60BB">
            <w:pPr>
              <w:spacing w:before="120" w:after="120"/>
              <w:jc w:val="center"/>
              <w:rPr>
                <w:spacing w:val="0"/>
                <w:sz w:val="20"/>
              </w:rPr>
            </w:pPr>
            <w:r w:rsidRPr="00154E1B">
              <w:rPr>
                <w:spacing w:val="0"/>
                <w:sz w:val="20"/>
              </w:rPr>
              <w:t>0.0472</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0.271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spacing w:val="0"/>
                <w:sz w:val="20"/>
              </w:rPr>
            </w:pPr>
            <w:r w:rsidRPr="00154E1B">
              <w:rPr>
                <w:spacing w:val="0"/>
                <w:sz w:val="20"/>
              </w:rPr>
              <w:t>0.0167</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0.096</w:t>
            </w:r>
          </w:p>
        </w:tc>
        <w:tc>
          <w:tcPr>
            <w:tcW w:w="1559" w:type="dxa"/>
          </w:tcPr>
          <w:p w:rsidR="00A95B87" w:rsidRPr="00154E1B" w:rsidRDefault="00A95B87" w:rsidP="000B60BB">
            <w:pPr>
              <w:spacing w:before="120" w:after="120"/>
              <w:jc w:val="center"/>
              <w:rPr>
                <w:spacing w:val="0"/>
                <w:sz w:val="20"/>
              </w:rPr>
            </w:pPr>
            <w:r w:rsidRPr="00154E1B">
              <w:rPr>
                <w:spacing w:val="0"/>
                <w:sz w:val="20"/>
              </w:rPr>
              <w:t>0.0356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0.20</w:t>
            </w:r>
            <w:r>
              <w:rPr>
                <w:rFonts w:eastAsiaTheme="minorEastAsia" w:hint="eastAsia"/>
                <w:spacing w:val="0"/>
                <w:sz w:val="20"/>
              </w:rPr>
              <w:t>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spacing w:val="0"/>
                <w:sz w:val="20"/>
              </w:rPr>
            </w:pPr>
            <w:r w:rsidRPr="00154E1B">
              <w:rPr>
                <w:spacing w:val="0"/>
                <w:sz w:val="20"/>
              </w:rPr>
              <w:t>0.1212</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0.69</w:t>
            </w:r>
            <w:r>
              <w:rPr>
                <w:rFonts w:eastAsiaTheme="minorEastAsia" w:hint="eastAsia"/>
                <w:spacing w:val="0"/>
                <w:sz w:val="20"/>
              </w:rPr>
              <w:t>7</w:t>
            </w:r>
          </w:p>
        </w:tc>
        <w:tc>
          <w:tcPr>
            <w:tcW w:w="1559" w:type="dxa"/>
          </w:tcPr>
          <w:p w:rsidR="00A95B87" w:rsidRPr="00154E1B" w:rsidRDefault="00A95B87" w:rsidP="000B60BB">
            <w:pPr>
              <w:spacing w:before="120" w:after="120"/>
              <w:jc w:val="center"/>
              <w:rPr>
                <w:spacing w:val="0"/>
                <w:sz w:val="20"/>
              </w:rPr>
            </w:pPr>
            <w:r w:rsidRPr="00154E1B">
              <w:rPr>
                <w:spacing w:val="0"/>
                <w:sz w:val="20"/>
              </w:rPr>
              <w:t>0.2115</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1.216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spacing w:val="0"/>
                <w:sz w:val="20"/>
              </w:rPr>
            </w:pPr>
            <w:r w:rsidRPr="00154E1B">
              <w:rPr>
                <w:spacing w:val="0"/>
                <w:sz w:val="20"/>
              </w:rPr>
              <w:t>0.0034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w:t>
            </w:r>
            <w:r>
              <w:rPr>
                <w:rFonts w:eastAsiaTheme="minorEastAsia" w:hint="eastAsia"/>
                <w:spacing w:val="0"/>
                <w:sz w:val="20"/>
              </w:rPr>
              <w:t>20</w:t>
            </w:r>
          </w:p>
        </w:tc>
        <w:tc>
          <w:tcPr>
            <w:tcW w:w="1559" w:type="dxa"/>
          </w:tcPr>
          <w:p w:rsidR="00A95B87" w:rsidRPr="00154E1B" w:rsidRDefault="00A95B87" w:rsidP="000B60BB">
            <w:pPr>
              <w:spacing w:before="120" w:after="120"/>
              <w:jc w:val="center"/>
              <w:rPr>
                <w:spacing w:val="0"/>
                <w:sz w:val="20"/>
              </w:rPr>
            </w:pPr>
            <w:r w:rsidRPr="00154E1B">
              <w:rPr>
                <w:spacing w:val="0"/>
                <w:sz w:val="20"/>
              </w:rPr>
              <w:t>0.0042</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lastRenderedPageBreak/>
              <w:t>7</w:t>
            </w:r>
          </w:p>
        </w:tc>
        <w:tc>
          <w:tcPr>
            <w:tcW w:w="1554" w:type="dxa"/>
          </w:tcPr>
          <w:p w:rsidR="00A95B87" w:rsidRPr="00154E1B" w:rsidRDefault="00A95B87" w:rsidP="000B60BB">
            <w:pPr>
              <w:spacing w:before="120" w:after="120"/>
              <w:jc w:val="center"/>
              <w:rPr>
                <w:spacing w:val="0"/>
                <w:sz w:val="20"/>
              </w:rPr>
            </w:pPr>
            <w:r w:rsidRPr="00154E1B">
              <w:rPr>
                <w:spacing w:val="0"/>
                <w:sz w:val="20"/>
              </w:rPr>
              <w:t>0.0709</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0.40</w:t>
            </w:r>
            <w:r>
              <w:rPr>
                <w:rFonts w:eastAsiaTheme="minorEastAsia" w:hint="eastAsia"/>
                <w:spacing w:val="0"/>
                <w:sz w:val="20"/>
              </w:rPr>
              <w:t>8</w:t>
            </w:r>
          </w:p>
        </w:tc>
        <w:tc>
          <w:tcPr>
            <w:tcW w:w="1559" w:type="dxa"/>
          </w:tcPr>
          <w:p w:rsidR="00A95B87" w:rsidRPr="00154E1B" w:rsidRDefault="00A95B87" w:rsidP="000B60BB">
            <w:pPr>
              <w:spacing w:before="120" w:after="120"/>
              <w:jc w:val="center"/>
              <w:rPr>
                <w:spacing w:val="0"/>
                <w:sz w:val="20"/>
              </w:rPr>
            </w:pPr>
            <w:r w:rsidRPr="00154E1B">
              <w:rPr>
                <w:spacing w:val="0"/>
                <w:sz w:val="20"/>
              </w:rPr>
              <w:t>0.1424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0.81</w:t>
            </w:r>
            <w:r>
              <w:rPr>
                <w:rFonts w:eastAsiaTheme="minorEastAsia" w:hint="eastAsia"/>
                <w:spacing w:val="0"/>
                <w:sz w:val="20"/>
              </w:rPr>
              <w:t>9</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spacing w:val="0"/>
                <w:sz w:val="20"/>
              </w:rPr>
            </w:pPr>
            <w:r w:rsidRPr="00154E1B">
              <w:rPr>
                <w:spacing w:val="0"/>
                <w:sz w:val="20"/>
              </w:rPr>
              <w:t>0.0041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w:t>
            </w:r>
            <w:r>
              <w:rPr>
                <w:rFonts w:eastAsiaTheme="minorEastAsia" w:hint="eastAsia"/>
                <w:spacing w:val="0"/>
                <w:sz w:val="20"/>
              </w:rPr>
              <w:t>4</w:t>
            </w:r>
          </w:p>
        </w:tc>
        <w:tc>
          <w:tcPr>
            <w:tcW w:w="1559" w:type="dxa"/>
          </w:tcPr>
          <w:p w:rsidR="00A95B87" w:rsidRPr="00154E1B" w:rsidRDefault="00A95B87" w:rsidP="000B60BB">
            <w:pPr>
              <w:spacing w:before="120" w:after="120"/>
              <w:jc w:val="center"/>
              <w:rPr>
                <w:spacing w:val="0"/>
                <w:sz w:val="20"/>
              </w:rPr>
            </w:pPr>
            <w:r w:rsidRPr="00154E1B">
              <w:rPr>
                <w:spacing w:val="0"/>
                <w:sz w:val="20"/>
              </w:rPr>
              <w:t>0.0074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0.04</w:t>
            </w:r>
            <w:r>
              <w:rPr>
                <w:rFonts w:eastAsiaTheme="minorEastAsia" w:hint="eastAsia"/>
                <w:spacing w:val="0"/>
                <w:sz w:val="20"/>
              </w:rPr>
              <w:t>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spacing w:val="0"/>
                <w:sz w:val="20"/>
              </w:rPr>
            </w:pPr>
            <w:r w:rsidRPr="00154E1B">
              <w:rPr>
                <w:spacing w:val="0"/>
                <w:sz w:val="20"/>
              </w:rPr>
              <w:t>0.0072</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0.041</w:t>
            </w:r>
          </w:p>
        </w:tc>
        <w:tc>
          <w:tcPr>
            <w:tcW w:w="1559" w:type="dxa"/>
          </w:tcPr>
          <w:p w:rsidR="00A95B87" w:rsidRPr="00154E1B" w:rsidRDefault="00A95B87" w:rsidP="000B60BB">
            <w:pPr>
              <w:spacing w:before="120" w:after="120"/>
              <w:jc w:val="center"/>
              <w:rPr>
                <w:spacing w:val="0"/>
                <w:sz w:val="20"/>
              </w:rPr>
            </w:pPr>
            <w:r w:rsidRPr="00154E1B">
              <w:rPr>
                <w:spacing w:val="0"/>
                <w:sz w:val="20"/>
              </w:rPr>
              <w:t>0.015</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0.086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spacing w:val="0"/>
                <w:sz w:val="20"/>
              </w:rPr>
            </w:pPr>
            <w:r w:rsidRPr="00154E1B">
              <w:rPr>
                <w:spacing w:val="0"/>
                <w:sz w:val="20"/>
              </w:rPr>
              <w:t>0.0045</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w:t>
            </w:r>
            <w:r>
              <w:rPr>
                <w:rFonts w:eastAsiaTheme="minorEastAsia" w:hint="eastAsia"/>
                <w:spacing w:val="0"/>
                <w:sz w:val="20"/>
              </w:rPr>
              <w:t>6</w:t>
            </w:r>
          </w:p>
        </w:tc>
        <w:tc>
          <w:tcPr>
            <w:tcW w:w="1559" w:type="dxa"/>
          </w:tcPr>
          <w:p w:rsidR="00A95B87" w:rsidRPr="00154E1B" w:rsidRDefault="00A95B87" w:rsidP="000B60BB">
            <w:pPr>
              <w:spacing w:before="120" w:after="120"/>
              <w:jc w:val="center"/>
              <w:rPr>
                <w:spacing w:val="0"/>
                <w:sz w:val="20"/>
              </w:rPr>
            </w:pPr>
            <w:r w:rsidRPr="00154E1B">
              <w:rPr>
                <w:spacing w:val="0"/>
                <w:sz w:val="20"/>
              </w:rPr>
              <w:t>0.0056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0.032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spacing w:val="0"/>
                <w:sz w:val="20"/>
              </w:rPr>
            </w:pPr>
            <w:r w:rsidRPr="00154E1B">
              <w:rPr>
                <w:spacing w:val="0"/>
                <w:sz w:val="20"/>
              </w:rPr>
              <w:t>0.0276</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0.15</w:t>
            </w:r>
            <w:r>
              <w:rPr>
                <w:rFonts w:eastAsiaTheme="minorEastAsia" w:hint="eastAsia"/>
                <w:spacing w:val="0"/>
                <w:sz w:val="20"/>
              </w:rPr>
              <w:t>9</w:t>
            </w:r>
          </w:p>
        </w:tc>
        <w:tc>
          <w:tcPr>
            <w:tcW w:w="1559" w:type="dxa"/>
          </w:tcPr>
          <w:p w:rsidR="00A95B87" w:rsidRPr="00154E1B" w:rsidRDefault="00A95B87" w:rsidP="000B60BB">
            <w:pPr>
              <w:spacing w:before="120" w:after="120"/>
              <w:jc w:val="center"/>
              <w:rPr>
                <w:spacing w:val="0"/>
                <w:sz w:val="20"/>
              </w:rPr>
            </w:pPr>
            <w:r w:rsidRPr="00154E1B">
              <w:rPr>
                <w:spacing w:val="0"/>
                <w:sz w:val="20"/>
              </w:rPr>
              <w:t>0.0718</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0.41</w:t>
            </w:r>
            <w:r>
              <w:rPr>
                <w:rFonts w:eastAsiaTheme="minorEastAsia" w:hint="eastAsia"/>
                <w:spacing w:val="0"/>
                <w:sz w:val="20"/>
              </w:rPr>
              <w:t>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spacing w:val="0"/>
                <w:sz w:val="20"/>
              </w:rPr>
            </w:pPr>
            <w:r w:rsidRPr="00154E1B">
              <w:rPr>
                <w:spacing w:val="0"/>
                <w:sz w:val="20"/>
              </w:rPr>
              <w:t>0.0025</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0.014</w:t>
            </w:r>
          </w:p>
        </w:tc>
        <w:tc>
          <w:tcPr>
            <w:tcW w:w="1559" w:type="dxa"/>
          </w:tcPr>
          <w:p w:rsidR="00A95B87" w:rsidRPr="00154E1B" w:rsidRDefault="00A95B87" w:rsidP="000B60BB">
            <w:pPr>
              <w:spacing w:before="120" w:after="120"/>
              <w:jc w:val="center"/>
              <w:rPr>
                <w:spacing w:val="0"/>
                <w:sz w:val="20"/>
              </w:rPr>
            </w:pPr>
            <w:r w:rsidRPr="00154E1B">
              <w:rPr>
                <w:spacing w:val="0"/>
                <w:sz w:val="20"/>
              </w:rPr>
              <w:t>0.0039</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spacing w:val="0"/>
                <w:sz w:val="20"/>
              </w:rPr>
            </w:pPr>
            <w:r w:rsidRPr="00154E1B">
              <w:rPr>
                <w:spacing w:val="0"/>
                <w:sz w:val="20"/>
              </w:rPr>
              <w:t>0.0201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0.11</w:t>
            </w:r>
            <w:r>
              <w:rPr>
                <w:rFonts w:eastAsiaTheme="minorEastAsia" w:hint="eastAsia"/>
                <w:spacing w:val="0"/>
                <w:sz w:val="20"/>
              </w:rPr>
              <w:t>6</w:t>
            </w:r>
          </w:p>
        </w:tc>
        <w:tc>
          <w:tcPr>
            <w:tcW w:w="1559" w:type="dxa"/>
          </w:tcPr>
          <w:p w:rsidR="00A95B87" w:rsidRPr="00154E1B" w:rsidRDefault="00A95B87" w:rsidP="000B60BB">
            <w:pPr>
              <w:spacing w:before="120" w:after="120"/>
              <w:jc w:val="center"/>
              <w:rPr>
                <w:spacing w:val="0"/>
                <w:sz w:val="20"/>
              </w:rPr>
            </w:pPr>
            <w:r w:rsidRPr="00154E1B">
              <w:rPr>
                <w:spacing w:val="0"/>
                <w:sz w:val="20"/>
              </w:rPr>
              <w:t>0.0646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0.37</w:t>
            </w:r>
            <w:r>
              <w:rPr>
                <w:rFonts w:eastAsiaTheme="minorEastAsia" w:hint="eastAsia"/>
                <w:spacing w:val="0"/>
                <w:sz w:val="20"/>
              </w:rPr>
              <w:t>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2</w:t>
            </w:r>
            <w:r>
              <w:rPr>
                <w:rFonts w:eastAsiaTheme="minorEastAsia"/>
                <w:spacing w:val="0"/>
                <w:sz w:val="20"/>
              </w:rPr>
              <w:t>.</w:t>
            </w:r>
            <w:r>
              <w:rPr>
                <w:rFonts w:eastAsiaTheme="minorEastAsia" w:hint="eastAsia"/>
                <w:spacing w:val="0"/>
                <w:sz w:val="20"/>
              </w:rPr>
              <w:t>0</w:t>
            </w:r>
            <w:r w:rsidRPr="00154E1B">
              <w:rPr>
                <w:rFonts w:eastAsiaTheme="minorEastAsia"/>
                <w:spacing w:val="0"/>
                <w:sz w:val="20"/>
              </w:rPr>
              <w:t>76</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.5</w:t>
            </w:r>
            <w:r>
              <w:rPr>
                <w:rFonts w:eastAsiaTheme="minorEastAsia" w:hint="eastAsia"/>
                <w:spacing w:val="0"/>
                <w:sz w:val="20"/>
              </w:rPr>
              <w:t>8</w:t>
            </w:r>
            <w:r w:rsidRPr="00154E1B">
              <w:rPr>
                <w:rFonts w:eastAsiaTheme="minor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2</w:t>
            </w:r>
            <w:r>
              <w:rPr>
                <w:rFonts w:eastAsiaTheme="minorEastAsia"/>
                <w:spacing w:val="0"/>
                <w:sz w:val="20"/>
              </w:rPr>
              <w:t>.</w:t>
            </w:r>
            <w:r>
              <w:rPr>
                <w:rFonts w:eastAsiaTheme="minorEastAsia" w:hint="eastAsia"/>
                <w:spacing w:val="0"/>
                <w:sz w:val="20"/>
              </w:rPr>
              <w:t>3</w:t>
            </w:r>
            <w:r w:rsidRPr="00154E1B">
              <w:rPr>
                <w:rFonts w:eastAsiaTheme="minorEastAsia"/>
                <w:spacing w:val="0"/>
                <w:sz w:val="20"/>
              </w:rPr>
              <w:t>51</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7</w:t>
            </w:r>
            <w:r w:rsidRPr="00154E1B">
              <w:rPr>
                <w:rFonts w:eastAsiaTheme="minorEastAsia"/>
                <w:spacing w:val="0"/>
                <w:sz w:val="20"/>
              </w:rPr>
              <w:t>79</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spacing w:val="0"/>
                <w:sz w:val="20"/>
              </w:rPr>
            </w:pPr>
            <w:r w:rsidRPr="00154E1B">
              <w:rPr>
                <w:spacing w:val="0"/>
                <w:sz w:val="20"/>
              </w:rPr>
              <w:t>0.0251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0.144</w:t>
            </w:r>
          </w:p>
        </w:tc>
        <w:tc>
          <w:tcPr>
            <w:tcW w:w="1559" w:type="dxa"/>
          </w:tcPr>
          <w:p w:rsidR="00A95B87" w:rsidRPr="00154E1B" w:rsidRDefault="00A95B87" w:rsidP="000B60BB">
            <w:pPr>
              <w:spacing w:before="120" w:after="120"/>
              <w:jc w:val="center"/>
              <w:rPr>
                <w:spacing w:val="0"/>
                <w:sz w:val="20"/>
              </w:rPr>
            </w:pPr>
            <w:r w:rsidRPr="00154E1B">
              <w:rPr>
                <w:spacing w:val="0"/>
                <w:sz w:val="20"/>
              </w:rPr>
              <w:t>0.0592</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0.340</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spacing w:val="0"/>
                <w:sz w:val="20"/>
              </w:rPr>
            </w:pPr>
            <w:r w:rsidRPr="00154E1B">
              <w:rPr>
                <w:spacing w:val="0"/>
                <w:sz w:val="20"/>
              </w:rPr>
              <w:t>0.0074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0.04</w:t>
            </w:r>
            <w:r>
              <w:rPr>
                <w:rFonts w:eastAsiaTheme="minorEastAsia" w:hint="eastAsia"/>
                <w:spacing w:val="0"/>
                <w:sz w:val="20"/>
              </w:rPr>
              <w:t>3</w:t>
            </w:r>
          </w:p>
        </w:tc>
        <w:tc>
          <w:tcPr>
            <w:tcW w:w="1559" w:type="dxa"/>
          </w:tcPr>
          <w:p w:rsidR="00A95B87" w:rsidRPr="00154E1B" w:rsidRDefault="00A95B87" w:rsidP="000B60BB">
            <w:pPr>
              <w:spacing w:before="120" w:after="120"/>
              <w:jc w:val="center"/>
              <w:rPr>
                <w:spacing w:val="0"/>
                <w:sz w:val="20"/>
              </w:rPr>
            </w:pPr>
            <w:r w:rsidRPr="00154E1B">
              <w:rPr>
                <w:spacing w:val="0"/>
                <w:sz w:val="20"/>
              </w:rPr>
              <w:t>0.0196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0.11</w:t>
            </w:r>
            <w:r>
              <w:rPr>
                <w:rFonts w:eastAsiaTheme="minorEastAsia" w:hint="eastAsia"/>
                <w:spacing w:val="0"/>
                <w:sz w:val="20"/>
              </w:rPr>
              <w:t>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spacing w:val="0"/>
                <w:sz w:val="20"/>
              </w:rPr>
            </w:pPr>
            <w:r w:rsidRPr="00154E1B">
              <w:rPr>
                <w:spacing w:val="0"/>
                <w:sz w:val="20"/>
              </w:rPr>
              <w:t>0.0156</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w:t>
            </w:r>
            <w:r>
              <w:rPr>
                <w:rFonts w:eastAsiaTheme="minorEastAsia" w:hint="eastAsia"/>
                <w:spacing w:val="0"/>
                <w:sz w:val="20"/>
              </w:rPr>
              <w:t>90</w:t>
            </w:r>
          </w:p>
        </w:tc>
        <w:tc>
          <w:tcPr>
            <w:tcW w:w="1559" w:type="dxa"/>
          </w:tcPr>
          <w:p w:rsidR="00A95B87" w:rsidRPr="00154E1B" w:rsidRDefault="00A95B87" w:rsidP="000B60BB">
            <w:pPr>
              <w:spacing w:before="120" w:after="120"/>
              <w:jc w:val="center"/>
              <w:rPr>
                <w:spacing w:val="0"/>
                <w:sz w:val="20"/>
              </w:rPr>
            </w:pPr>
            <w:r w:rsidRPr="00154E1B">
              <w:rPr>
                <w:spacing w:val="0"/>
                <w:sz w:val="20"/>
              </w:rPr>
              <w:t>0.0374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0.215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spacing w:val="0"/>
                <w:sz w:val="20"/>
              </w:rPr>
            </w:pPr>
            <w:r w:rsidRPr="00154E1B">
              <w:rPr>
                <w:spacing w:val="0"/>
                <w:sz w:val="20"/>
              </w:rPr>
              <w:t>0.1216</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0.699</w:t>
            </w:r>
          </w:p>
        </w:tc>
        <w:tc>
          <w:tcPr>
            <w:tcW w:w="1559" w:type="dxa"/>
          </w:tcPr>
          <w:p w:rsidR="00A95B87" w:rsidRPr="00154E1B" w:rsidRDefault="00A95B87" w:rsidP="000B60BB">
            <w:pPr>
              <w:spacing w:before="120" w:after="120"/>
              <w:jc w:val="center"/>
              <w:rPr>
                <w:spacing w:val="0"/>
                <w:sz w:val="20"/>
              </w:rPr>
            </w:pPr>
            <w:r w:rsidRPr="00154E1B">
              <w:rPr>
                <w:spacing w:val="0"/>
                <w:sz w:val="20"/>
              </w:rPr>
              <w:t>0.2145</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1.233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spacing w:val="0"/>
                <w:sz w:val="20"/>
              </w:rPr>
            </w:pPr>
            <w:r w:rsidRPr="00154E1B">
              <w:rPr>
                <w:spacing w:val="0"/>
                <w:sz w:val="20"/>
              </w:rPr>
              <w:t>0.0021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0.012</w:t>
            </w:r>
          </w:p>
        </w:tc>
        <w:tc>
          <w:tcPr>
            <w:tcW w:w="1559" w:type="dxa"/>
          </w:tcPr>
          <w:p w:rsidR="00A95B87" w:rsidRPr="00154E1B" w:rsidRDefault="00A95B87" w:rsidP="000B60BB">
            <w:pPr>
              <w:spacing w:before="120" w:after="120"/>
              <w:jc w:val="center"/>
              <w:rPr>
                <w:spacing w:val="0"/>
                <w:sz w:val="20"/>
              </w:rPr>
            </w:pPr>
            <w:r w:rsidRPr="00154E1B">
              <w:rPr>
                <w:spacing w:val="0"/>
                <w:sz w:val="20"/>
              </w:rPr>
              <w:t>0.0021</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0.012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spacing w:val="0"/>
                <w:sz w:val="20"/>
              </w:rPr>
            </w:pPr>
            <w:r w:rsidRPr="00154E1B">
              <w:rPr>
                <w:spacing w:val="0"/>
                <w:sz w:val="20"/>
              </w:rPr>
              <w:t>0.0674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0.38</w:t>
            </w:r>
            <w:r>
              <w:rPr>
                <w:rFonts w:eastAsiaTheme="minorEastAsia" w:hint="eastAsia"/>
                <w:spacing w:val="0"/>
                <w:sz w:val="20"/>
              </w:rPr>
              <w:t>8</w:t>
            </w:r>
          </w:p>
        </w:tc>
        <w:tc>
          <w:tcPr>
            <w:tcW w:w="1559" w:type="dxa"/>
          </w:tcPr>
          <w:p w:rsidR="00A95B87" w:rsidRPr="00154E1B" w:rsidRDefault="00A95B87" w:rsidP="000B60BB">
            <w:pPr>
              <w:spacing w:before="120" w:after="120"/>
              <w:jc w:val="center"/>
              <w:rPr>
                <w:spacing w:val="0"/>
                <w:sz w:val="20"/>
              </w:rPr>
            </w:pPr>
            <w:r w:rsidRPr="00154E1B">
              <w:rPr>
                <w:spacing w:val="0"/>
                <w:sz w:val="20"/>
              </w:rPr>
              <w:t>0.1387</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0.79</w:t>
            </w:r>
            <w:r>
              <w:rPr>
                <w:rFonts w:eastAsiaTheme="minorEastAsia" w:hint="eastAsia"/>
                <w:spacing w:val="0"/>
                <w:sz w:val="20"/>
              </w:rPr>
              <w:t>8</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spacing w:val="0"/>
                <w:sz w:val="20"/>
              </w:rPr>
            </w:pPr>
            <w:r w:rsidRPr="00154E1B">
              <w:rPr>
                <w:spacing w:val="0"/>
                <w:sz w:val="20"/>
              </w:rPr>
              <w:t>0.0042</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0.024</w:t>
            </w:r>
          </w:p>
        </w:tc>
        <w:tc>
          <w:tcPr>
            <w:tcW w:w="1559" w:type="dxa"/>
          </w:tcPr>
          <w:p w:rsidR="00A95B87" w:rsidRPr="00154E1B" w:rsidRDefault="00A95B87" w:rsidP="000B60BB">
            <w:pPr>
              <w:spacing w:before="120" w:after="120"/>
              <w:jc w:val="center"/>
              <w:rPr>
                <w:spacing w:val="0"/>
                <w:sz w:val="20"/>
              </w:rPr>
            </w:pPr>
            <w:r w:rsidRPr="00154E1B">
              <w:rPr>
                <w:spacing w:val="0"/>
                <w:sz w:val="20"/>
              </w:rPr>
              <w:t>0.0071</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0.04</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spacing w:val="0"/>
                <w:sz w:val="20"/>
              </w:rPr>
            </w:pPr>
            <w:r w:rsidRPr="00154E1B">
              <w:rPr>
                <w:spacing w:val="0"/>
                <w:sz w:val="20"/>
              </w:rPr>
              <w:t>0.0054</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0.031</w:t>
            </w:r>
          </w:p>
        </w:tc>
        <w:tc>
          <w:tcPr>
            <w:tcW w:w="1559" w:type="dxa"/>
          </w:tcPr>
          <w:p w:rsidR="00A95B87" w:rsidRPr="00154E1B" w:rsidRDefault="00A95B87" w:rsidP="000B60BB">
            <w:pPr>
              <w:spacing w:before="120" w:after="120"/>
              <w:jc w:val="center"/>
              <w:rPr>
                <w:spacing w:val="0"/>
                <w:sz w:val="20"/>
              </w:rPr>
            </w:pPr>
            <w:r w:rsidRPr="00154E1B">
              <w:rPr>
                <w:spacing w:val="0"/>
                <w:sz w:val="20"/>
              </w:rPr>
              <w:t>0.0053</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0.03</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spacing w:val="0"/>
                <w:sz w:val="20"/>
              </w:rPr>
            </w:pPr>
            <w:r w:rsidRPr="00154E1B">
              <w:rPr>
                <w:spacing w:val="0"/>
                <w:sz w:val="20"/>
              </w:rPr>
              <w:t>0.0041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w:t>
            </w:r>
            <w:r>
              <w:rPr>
                <w:rFonts w:eastAsiaTheme="minorEastAsia" w:hint="eastAsia"/>
                <w:spacing w:val="0"/>
                <w:sz w:val="20"/>
              </w:rPr>
              <w:t>4</w:t>
            </w:r>
          </w:p>
        </w:tc>
        <w:tc>
          <w:tcPr>
            <w:tcW w:w="1559" w:type="dxa"/>
          </w:tcPr>
          <w:p w:rsidR="00A95B87" w:rsidRPr="00154E1B" w:rsidRDefault="00A95B87" w:rsidP="000B60BB">
            <w:pPr>
              <w:spacing w:before="120" w:after="120"/>
              <w:jc w:val="center"/>
              <w:rPr>
                <w:spacing w:val="0"/>
                <w:sz w:val="20"/>
              </w:rPr>
            </w:pPr>
            <w:r w:rsidRPr="00154E1B">
              <w:rPr>
                <w:spacing w:val="0"/>
                <w:sz w:val="20"/>
              </w:rPr>
              <w:t>0.0052</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w:t>
            </w:r>
            <w:r>
              <w:rPr>
                <w:rFonts w:eastAsiaTheme="minorEastAsia" w:hint="eastAsia"/>
                <w:spacing w:val="0"/>
                <w:sz w:val="20"/>
              </w:rPr>
              <w:t>30</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spacing w:val="0"/>
                <w:sz w:val="20"/>
              </w:rPr>
            </w:pPr>
            <w:r w:rsidRPr="00154E1B">
              <w:rPr>
                <w:spacing w:val="0"/>
                <w:sz w:val="20"/>
              </w:rPr>
              <w:t>0.0289</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0.166</w:t>
            </w:r>
          </w:p>
        </w:tc>
        <w:tc>
          <w:tcPr>
            <w:tcW w:w="1559" w:type="dxa"/>
          </w:tcPr>
          <w:p w:rsidR="00A95B87" w:rsidRPr="00154E1B" w:rsidRDefault="00A95B87" w:rsidP="000B60BB">
            <w:pPr>
              <w:spacing w:before="120" w:after="120"/>
              <w:jc w:val="center"/>
              <w:rPr>
                <w:spacing w:val="0"/>
                <w:sz w:val="20"/>
              </w:rPr>
            </w:pPr>
            <w:r w:rsidRPr="00154E1B">
              <w:rPr>
                <w:spacing w:val="0"/>
                <w:sz w:val="20"/>
              </w:rPr>
              <w:t>0.0714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0.41</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spacing w:val="0"/>
                <w:sz w:val="20"/>
              </w:rPr>
            </w:pPr>
            <w:r w:rsidRPr="00154E1B">
              <w:rPr>
                <w:spacing w:val="0"/>
                <w:sz w:val="20"/>
              </w:rPr>
              <w:t>0.0011</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0.006</w:t>
            </w:r>
          </w:p>
        </w:tc>
        <w:tc>
          <w:tcPr>
            <w:tcW w:w="1559" w:type="dxa"/>
          </w:tcPr>
          <w:p w:rsidR="00A95B87" w:rsidRPr="00154E1B" w:rsidRDefault="00A95B87" w:rsidP="000B60BB">
            <w:pPr>
              <w:spacing w:before="120" w:after="120"/>
              <w:jc w:val="center"/>
              <w:rPr>
                <w:spacing w:val="0"/>
                <w:sz w:val="20"/>
              </w:rPr>
            </w:pPr>
            <w:r w:rsidRPr="00154E1B">
              <w:rPr>
                <w:spacing w:val="0"/>
                <w:sz w:val="20"/>
              </w:rPr>
              <w:t>0.0036</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0.02</w:t>
            </w:r>
            <w:r>
              <w:rPr>
                <w:rFonts w:eastAsiaTheme="minorEastAsia" w:hint="eastAsia"/>
                <w:spacing w:val="0"/>
                <w:sz w:val="20"/>
              </w:rPr>
              <w:t>1</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spacing w:val="0"/>
                <w:sz w:val="20"/>
              </w:rPr>
            </w:pPr>
            <w:r w:rsidRPr="00154E1B">
              <w:rPr>
                <w:spacing w:val="0"/>
                <w:sz w:val="20"/>
              </w:rPr>
              <w:t>0.0188</w:t>
            </w:r>
          </w:p>
        </w:tc>
        <w:tc>
          <w:tcPr>
            <w:tcW w:w="113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0.108</w:t>
            </w:r>
          </w:p>
        </w:tc>
        <w:tc>
          <w:tcPr>
            <w:tcW w:w="1559" w:type="dxa"/>
          </w:tcPr>
          <w:p w:rsidR="00A95B87" w:rsidRPr="00154E1B" w:rsidRDefault="00A95B87" w:rsidP="000B60BB">
            <w:pPr>
              <w:spacing w:before="120" w:after="120"/>
              <w:jc w:val="center"/>
              <w:rPr>
                <w:spacing w:val="0"/>
                <w:sz w:val="20"/>
              </w:rPr>
            </w:pPr>
            <w:r w:rsidRPr="00154E1B">
              <w:rPr>
                <w:spacing w:val="0"/>
                <w:sz w:val="20"/>
              </w:rPr>
              <w:t>0.0634</w:t>
            </w:r>
          </w:p>
        </w:tc>
        <w:tc>
          <w:tcPr>
            <w:tcW w:w="1284" w:type="dxa"/>
            <w:vAlign w:val="bottom"/>
          </w:tcPr>
          <w:p w:rsidR="00A95B87" w:rsidRPr="00154E1B" w:rsidRDefault="00A95B87" w:rsidP="000B60BB">
            <w:pPr>
              <w:spacing w:before="120" w:after="120"/>
              <w:jc w:val="center"/>
              <w:rPr>
                <w:rFonts w:eastAsiaTheme="minorEastAsia"/>
                <w:spacing w:val="0"/>
                <w:sz w:val="20"/>
              </w:rPr>
            </w:pPr>
            <w:r w:rsidRPr="00154E1B">
              <w:rPr>
                <w:spacing w:val="0"/>
                <w:sz w:val="20"/>
              </w:rPr>
              <w:t>0.36</w:t>
            </w:r>
            <w:r>
              <w:rPr>
                <w:rFonts w:eastAsiaTheme="minorEastAsia" w:hint="eastAsia"/>
                <w:spacing w:val="0"/>
                <w:sz w:val="20"/>
              </w:rPr>
              <w:t>5</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lastRenderedPageBreak/>
              <w:t>THD</w:t>
            </w:r>
            <w:r>
              <w:rPr>
                <w:rStyle w:val="a9"/>
                <w:spacing w:val="0"/>
              </w:rPr>
              <w:footnoteReference w:id="5"/>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9</w:t>
            </w:r>
            <w:r w:rsidRPr="00154E1B">
              <w:rPr>
                <w:rFonts w:eastAsiaTheme="minorEastAsia"/>
                <w:spacing w:val="0"/>
                <w:sz w:val="20"/>
              </w:rPr>
              <w:t>19</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w:t>
            </w:r>
            <w:r>
              <w:rPr>
                <w:rFonts w:eastAsiaTheme="minorEastAsia" w:hint="eastAsia"/>
                <w:spacing w:val="0"/>
                <w:sz w:val="20"/>
              </w:rPr>
              <w:t>5</w:t>
            </w:r>
            <w:r w:rsidRPr="00154E1B">
              <w:rPr>
                <w:rFonts w:eastAsiaTheme="minorEastAsia"/>
                <w:spacing w:val="0"/>
                <w:sz w:val="20"/>
              </w:rPr>
              <w:t>27</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6"/>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2</w:t>
            </w:r>
            <w:r>
              <w:rPr>
                <w:rFonts w:eastAsiaTheme="minorEastAsia"/>
                <w:spacing w:val="0"/>
                <w:sz w:val="20"/>
              </w:rPr>
              <w:t>.</w:t>
            </w:r>
            <w:r>
              <w:rPr>
                <w:rFonts w:eastAsiaTheme="minorEastAsia" w:hint="eastAsia"/>
                <w:spacing w:val="0"/>
                <w:sz w:val="20"/>
              </w:rPr>
              <w:t>147</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8</w:t>
            </w:r>
            <w:r w:rsidRPr="00154E1B">
              <w:rPr>
                <w:rFonts w:eastAsiaTheme="minorEastAsia"/>
                <w:spacing w:val="0"/>
                <w:sz w:val="20"/>
              </w:rPr>
              <w:t>8</w:t>
            </w:r>
            <w:r>
              <w:rPr>
                <w:rFonts w:eastAsiaTheme="minorEastAsia" w:hint="eastAsia"/>
                <w:spacing w:val="0"/>
                <w:sz w:val="20"/>
              </w:rPr>
              <w:t>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7F2DB4" w:rsidP="000B60BB">
            <w:pPr>
              <w:spacing w:before="120" w:after="120"/>
              <w:jc w:val="left"/>
              <w:rPr>
                <w:rFonts w:eastAsiaTheme="minorEastAsia"/>
                <w:spacing w:val="0"/>
                <w:sz w:val="20"/>
              </w:rPr>
            </w:pPr>
            <w:r>
              <w:rPr>
                <w:rFonts w:eastAsiaTheme="minorEastAsia"/>
                <w:spacing w:val="0"/>
                <w:sz w:val="20"/>
              </w:rPr>
              <w:t>40</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0.0671</w:t>
            </w:r>
          </w:p>
        </w:tc>
        <w:tc>
          <w:tcPr>
            <w:tcW w:w="1134" w:type="dxa"/>
            <w:vAlign w:val="center"/>
          </w:tcPr>
          <w:p w:rsidR="00A95B87" w:rsidRDefault="00A95B87" w:rsidP="000B60BB">
            <w:pPr>
              <w:jc w:val="center"/>
              <w:rPr>
                <w:rFonts w:eastAsia="宋体"/>
                <w:sz w:val="20"/>
              </w:rPr>
            </w:pPr>
            <w:r>
              <w:rPr>
                <w:sz w:val="20"/>
              </w:rPr>
              <w:t xml:space="preserve">0.356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0.1032</w:t>
            </w:r>
          </w:p>
        </w:tc>
        <w:tc>
          <w:tcPr>
            <w:tcW w:w="1284" w:type="dxa"/>
            <w:vAlign w:val="center"/>
          </w:tcPr>
          <w:p w:rsidR="00A95B87" w:rsidRDefault="00A95B87" w:rsidP="000B60BB">
            <w:pPr>
              <w:jc w:val="center"/>
              <w:rPr>
                <w:rFonts w:eastAsia="宋体"/>
                <w:sz w:val="20"/>
              </w:rPr>
            </w:pPr>
            <w:r>
              <w:rPr>
                <w:sz w:val="20"/>
              </w:rPr>
              <w:t xml:space="preserve">0.548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0.1404</w:t>
            </w:r>
          </w:p>
        </w:tc>
        <w:tc>
          <w:tcPr>
            <w:tcW w:w="1134" w:type="dxa"/>
            <w:vAlign w:val="center"/>
          </w:tcPr>
          <w:p w:rsidR="00A95B87" w:rsidRDefault="00A95B87" w:rsidP="000B60BB">
            <w:pPr>
              <w:jc w:val="center"/>
              <w:rPr>
                <w:rFonts w:eastAsia="宋体"/>
                <w:sz w:val="20"/>
              </w:rPr>
            </w:pPr>
            <w:r>
              <w:rPr>
                <w:sz w:val="20"/>
              </w:rPr>
              <w:t xml:space="preserve">0.746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0.2412</w:t>
            </w:r>
          </w:p>
        </w:tc>
        <w:tc>
          <w:tcPr>
            <w:tcW w:w="1284" w:type="dxa"/>
            <w:vAlign w:val="center"/>
          </w:tcPr>
          <w:p w:rsidR="00A95B87" w:rsidRDefault="00A95B87" w:rsidP="000B60BB">
            <w:pPr>
              <w:jc w:val="center"/>
              <w:rPr>
                <w:rFonts w:eastAsia="宋体"/>
                <w:sz w:val="20"/>
              </w:rPr>
            </w:pPr>
            <w:r>
              <w:rPr>
                <w:sz w:val="20"/>
              </w:rPr>
              <w:t xml:space="preserve">1.281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0.0382</w:t>
            </w:r>
          </w:p>
        </w:tc>
        <w:tc>
          <w:tcPr>
            <w:tcW w:w="1134" w:type="dxa"/>
            <w:vAlign w:val="center"/>
          </w:tcPr>
          <w:p w:rsidR="00A95B87" w:rsidRDefault="00A95B87" w:rsidP="000B60BB">
            <w:pPr>
              <w:jc w:val="center"/>
              <w:rPr>
                <w:rFonts w:eastAsia="宋体"/>
                <w:sz w:val="20"/>
              </w:rPr>
            </w:pPr>
            <w:r>
              <w:rPr>
                <w:sz w:val="20"/>
              </w:rPr>
              <w:t xml:space="preserve">0.203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0.0590</w:t>
            </w:r>
          </w:p>
        </w:tc>
        <w:tc>
          <w:tcPr>
            <w:tcW w:w="1284" w:type="dxa"/>
            <w:vAlign w:val="center"/>
          </w:tcPr>
          <w:p w:rsidR="00A95B87" w:rsidRDefault="00A95B87" w:rsidP="000B60BB">
            <w:pPr>
              <w:jc w:val="center"/>
              <w:rPr>
                <w:rFonts w:eastAsia="宋体"/>
                <w:sz w:val="20"/>
              </w:rPr>
            </w:pPr>
            <w:r>
              <w:rPr>
                <w:sz w:val="20"/>
              </w:rPr>
              <w:t xml:space="preserve">0.313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0.2484</w:t>
            </w:r>
          </w:p>
        </w:tc>
        <w:tc>
          <w:tcPr>
            <w:tcW w:w="1134" w:type="dxa"/>
            <w:vAlign w:val="center"/>
          </w:tcPr>
          <w:p w:rsidR="00A95B87" w:rsidRDefault="00A95B87" w:rsidP="000B60BB">
            <w:pPr>
              <w:jc w:val="center"/>
              <w:rPr>
                <w:rFonts w:eastAsia="宋体"/>
                <w:sz w:val="20"/>
              </w:rPr>
            </w:pPr>
            <w:r>
              <w:rPr>
                <w:sz w:val="20"/>
              </w:rPr>
              <w:t xml:space="preserve">1.319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0.2741</w:t>
            </w:r>
          </w:p>
        </w:tc>
        <w:tc>
          <w:tcPr>
            <w:tcW w:w="1284" w:type="dxa"/>
            <w:vAlign w:val="center"/>
          </w:tcPr>
          <w:p w:rsidR="00A95B87" w:rsidRDefault="00A95B87" w:rsidP="000B60BB">
            <w:pPr>
              <w:jc w:val="center"/>
              <w:rPr>
                <w:rFonts w:eastAsia="宋体"/>
                <w:sz w:val="20"/>
              </w:rPr>
            </w:pPr>
            <w:r>
              <w:rPr>
                <w:sz w:val="20"/>
              </w:rPr>
              <w:t xml:space="preserve">1.456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0.0071</w:t>
            </w:r>
          </w:p>
        </w:tc>
        <w:tc>
          <w:tcPr>
            <w:tcW w:w="1134" w:type="dxa"/>
            <w:vAlign w:val="center"/>
          </w:tcPr>
          <w:p w:rsidR="00A95B87" w:rsidRDefault="00A95B87" w:rsidP="000B60BB">
            <w:pPr>
              <w:jc w:val="center"/>
              <w:rPr>
                <w:rFonts w:eastAsia="宋体"/>
                <w:sz w:val="20"/>
              </w:rPr>
            </w:pPr>
            <w:r>
              <w:rPr>
                <w:sz w:val="20"/>
              </w:rPr>
              <w:t xml:space="preserve">0.038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0.0060</w:t>
            </w:r>
          </w:p>
        </w:tc>
        <w:tc>
          <w:tcPr>
            <w:tcW w:w="1284" w:type="dxa"/>
            <w:vAlign w:val="center"/>
          </w:tcPr>
          <w:p w:rsidR="00A95B87" w:rsidRDefault="00A95B87" w:rsidP="000B60BB">
            <w:pPr>
              <w:jc w:val="center"/>
              <w:rPr>
                <w:rFonts w:eastAsia="宋体"/>
                <w:sz w:val="20"/>
              </w:rPr>
            </w:pPr>
            <w:r>
              <w:rPr>
                <w:sz w:val="20"/>
              </w:rPr>
              <w:t xml:space="preserve">0.032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0.1676</w:t>
            </w:r>
          </w:p>
        </w:tc>
        <w:tc>
          <w:tcPr>
            <w:tcW w:w="1134" w:type="dxa"/>
            <w:vAlign w:val="center"/>
          </w:tcPr>
          <w:p w:rsidR="00A95B87" w:rsidRDefault="00A95B87" w:rsidP="000B60BB">
            <w:pPr>
              <w:jc w:val="center"/>
              <w:rPr>
                <w:rFonts w:eastAsia="宋体"/>
                <w:sz w:val="20"/>
              </w:rPr>
            </w:pPr>
            <w:r>
              <w:rPr>
                <w:sz w:val="20"/>
              </w:rPr>
              <w:t xml:space="preserve">0.890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0.1912</w:t>
            </w:r>
          </w:p>
        </w:tc>
        <w:tc>
          <w:tcPr>
            <w:tcW w:w="1284" w:type="dxa"/>
            <w:vAlign w:val="center"/>
          </w:tcPr>
          <w:p w:rsidR="00A95B87" w:rsidRDefault="00A95B87" w:rsidP="000B60BB">
            <w:pPr>
              <w:jc w:val="center"/>
              <w:rPr>
                <w:rFonts w:eastAsia="宋体"/>
                <w:sz w:val="20"/>
              </w:rPr>
            </w:pPr>
            <w:r>
              <w:rPr>
                <w:sz w:val="20"/>
              </w:rPr>
              <w:t xml:space="preserve">1.016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0.0032</w:t>
            </w:r>
          </w:p>
        </w:tc>
        <w:tc>
          <w:tcPr>
            <w:tcW w:w="1134" w:type="dxa"/>
            <w:vAlign w:val="center"/>
          </w:tcPr>
          <w:p w:rsidR="00A95B87" w:rsidRDefault="00A95B87" w:rsidP="000B60BB">
            <w:pPr>
              <w:jc w:val="center"/>
              <w:rPr>
                <w:rFonts w:eastAsia="宋体"/>
                <w:sz w:val="20"/>
              </w:rPr>
            </w:pPr>
            <w:r>
              <w:rPr>
                <w:sz w:val="20"/>
              </w:rPr>
              <w:t xml:space="preserve">0.017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0.0061</w:t>
            </w:r>
          </w:p>
        </w:tc>
        <w:tc>
          <w:tcPr>
            <w:tcW w:w="1284" w:type="dxa"/>
            <w:vAlign w:val="center"/>
          </w:tcPr>
          <w:p w:rsidR="00A95B87" w:rsidRDefault="00A95B87" w:rsidP="000B60BB">
            <w:pPr>
              <w:jc w:val="center"/>
              <w:rPr>
                <w:rFonts w:eastAsia="宋体"/>
                <w:sz w:val="20"/>
              </w:rPr>
            </w:pPr>
            <w:r>
              <w:rPr>
                <w:sz w:val="20"/>
              </w:rPr>
              <w:t xml:space="preserve">0.032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0.0238</w:t>
            </w:r>
          </w:p>
        </w:tc>
        <w:tc>
          <w:tcPr>
            <w:tcW w:w="1134" w:type="dxa"/>
            <w:vAlign w:val="center"/>
          </w:tcPr>
          <w:p w:rsidR="00A95B87" w:rsidRDefault="00A95B87" w:rsidP="000B60BB">
            <w:pPr>
              <w:jc w:val="center"/>
              <w:rPr>
                <w:rFonts w:eastAsia="宋体"/>
                <w:sz w:val="20"/>
              </w:rPr>
            </w:pPr>
            <w:r>
              <w:rPr>
                <w:sz w:val="20"/>
              </w:rPr>
              <w:t xml:space="preserve">0.126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0.0265</w:t>
            </w:r>
          </w:p>
        </w:tc>
        <w:tc>
          <w:tcPr>
            <w:tcW w:w="1284" w:type="dxa"/>
            <w:vAlign w:val="center"/>
          </w:tcPr>
          <w:p w:rsidR="00A95B87" w:rsidRDefault="00A95B87" w:rsidP="000B60BB">
            <w:pPr>
              <w:jc w:val="center"/>
              <w:rPr>
                <w:rFonts w:eastAsia="宋体"/>
                <w:sz w:val="20"/>
              </w:rPr>
            </w:pPr>
            <w:r>
              <w:rPr>
                <w:sz w:val="20"/>
              </w:rPr>
              <w:t xml:space="preserve">0.141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0.0051</w:t>
            </w:r>
          </w:p>
        </w:tc>
        <w:tc>
          <w:tcPr>
            <w:tcW w:w="1134" w:type="dxa"/>
            <w:vAlign w:val="center"/>
          </w:tcPr>
          <w:p w:rsidR="00A95B87" w:rsidRDefault="00A95B87" w:rsidP="000B60BB">
            <w:pPr>
              <w:jc w:val="center"/>
              <w:rPr>
                <w:rFonts w:eastAsia="宋体"/>
                <w:sz w:val="20"/>
              </w:rPr>
            </w:pPr>
            <w:r>
              <w:rPr>
                <w:sz w:val="20"/>
              </w:rPr>
              <w:t xml:space="preserve">0.027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0.0071</w:t>
            </w:r>
          </w:p>
        </w:tc>
        <w:tc>
          <w:tcPr>
            <w:tcW w:w="1284" w:type="dxa"/>
            <w:vAlign w:val="center"/>
          </w:tcPr>
          <w:p w:rsidR="00A95B87" w:rsidRDefault="00A95B87" w:rsidP="000B60BB">
            <w:pPr>
              <w:jc w:val="center"/>
              <w:rPr>
                <w:rFonts w:eastAsia="宋体"/>
                <w:sz w:val="20"/>
              </w:rPr>
            </w:pPr>
            <w:r>
              <w:rPr>
                <w:sz w:val="20"/>
              </w:rPr>
              <w:t xml:space="preserve">0.038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0.0820</w:t>
            </w:r>
          </w:p>
        </w:tc>
        <w:tc>
          <w:tcPr>
            <w:tcW w:w="1134" w:type="dxa"/>
            <w:vAlign w:val="center"/>
          </w:tcPr>
          <w:p w:rsidR="00A95B87" w:rsidRDefault="00A95B87" w:rsidP="000B60BB">
            <w:pPr>
              <w:jc w:val="center"/>
              <w:rPr>
                <w:rFonts w:eastAsia="宋体"/>
                <w:sz w:val="20"/>
              </w:rPr>
            </w:pPr>
            <w:r>
              <w:rPr>
                <w:sz w:val="20"/>
              </w:rPr>
              <w:t xml:space="preserve">0.436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0.0902</w:t>
            </w:r>
          </w:p>
        </w:tc>
        <w:tc>
          <w:tcPr>
            <w:tcW w:w="1284" w:type="dxa"/>
            <w:vAlign w:val="center"/>
          </w:tcPr>
          <w:p w:rsidR="00A95B87" w:rsidRDefault="00A95B87" w:rsidP="000B60BB">
            <w:pPr>
              <w:jc w:val="center"/>
              <w:rPr>
                <w:rFonts w:eastAsia="宋体"/>
                <w:sz w:val="20"/>
              </w:rPr>
            </w:pPr>
            <w:r>
              <w:rPr>
                <w:sz w:val="20"/>
              </w:rPr>
              <w:t xml:space="preserve">0.479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0.0041</w:t>
            </w:r>
          </w:p>
        </w:tc>
        <w:tc>
          <w:tcPr>
            <w:tcW w:w="1134" w:type="dxa"/>
            <w:vAlign w:val="center"/>
          </w:tcPr>
          <w:p w:rsidR="00A95B87" w:rsidRDefault="00A95B87" w:rsidP="000B60BB">
            <w:pPr>
              <w:jc w:val="center"/>
              <w:rPr>
                <w:rFonts w:eastAsia="宋体"/>
                <w:sz w:val="20"/>
              </w:rPr>
            </w:pPr>
            <w:r>
              <w:rPr>
                <w:sz w:val="20"/>
              </w:rPr>
              <w:t xml:space="preserve">0.022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0.0087</w:t>
            </w:r>
          </w:p>
        </w:tc>
        <w:tc>
          <w:tcPr>
            <w:tcW w:w="1284" w:type="dxa"/>
            <w:vAlign w:val="center"/>
          </w:tcPr>
          <w:p w:rsidR="00A95B87" w:rsidRDefault="00A95B87" w:rsidP="000B60BB">
            <w:pPr>
              <w:jc w:val="center"/>
              <w:rPr>
                <w:rFonts w:eastAsia="宋体"/>
                <w:sz w:val="20"/>
              </w:rPr>
            </w:pPr>
            <w:r>
              <w:rPr>
                <w:sz w:val="20"/>
              </w:rPr>
              <w:t xml:space="preserve">0.046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0.0779</w:t>
            </w:r>
          </w:p>
        </w:tc>
        <w:tc>
          <w:tcPr>
            <w:tcW w:w="1134" w:type="dxa"/>
            <w:vAlign w:val="center"/>
          </w:tcPr>
          <w:p w:rsidR="00A95B87" w:rsidRDefault="00A95B87" w:rsidP="000B60BB">
            <w:pPr>
              <w:jc w:val="center"/>
              <w:rPr>
                <w:rFonts w:eastAsia="宋体"/>
                <w:sz w:val="20"/>
              </w:rPr>
            </w:pPr>
            <w:r>
              <w:rPr>
                <w:sz w:val="20"/>
              </w:rPr>
              <w:t xml:space="preserve">0.414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0.0791</w:t>
            </w:r>
          </w:p>
        </w:tc>
        <w:tc>
          <w:tcPr>
            <w:tcW w:w="1284" w:type="dxa"/>
            <w:vAlign w:val="center"/>
          </w:tcPr>
          <w:p w:rsidR="00A95B87" w:rsidRDefault="00A95B87" w:rsidP="000B60BB">
            <w:pPr>
              <w:jc w:val="center"/>
              <w:rPr>
                <w:rFonts w:eastAsia="宋体"/>
                <w:sz w:val="20"/>
              </w:rPr>
            </w:pPr>
            <w:r>
              <w:rPr>
                <w:sz w:val="20"/>
              </w:rPr>
              <w:t xml:space="preserve">0.420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3103BB" w:rsidRDefault="00A95B87" w:rsidP="000B60BB">
            <w:pPr>
              <w:spacing w:before="120" w:after="120"/>
              <w:jc w:val="center"/>
              <w:rPr>
                <w:spacing w:val="0"/>
                <w:sz w:val="20"/>
              </w:rPr>
            </w:pPr>
            <w:r w:rsidRPr="003103BB">
              <w:rPr>
                <w:rFonts w:eastAsiaTheme="minorEastAsia"/>
                <w:spacing w:val="0"/>
                <w:sz w:val="20"/>
              </w:rPr>
              <w:t>1</w:t>
            </w:r>
            <w:r w:rsidRPr="003103BB">
              <w:rPr>
                <w:spacing w:val="0"/>
                <w:sz w:val="20"/>
              </w:rPr>
              <w:t>.</w:t>
            </w:r>
            <w:r w:rsidRPr="003103BB">
              <w:rPr>
                <w:rFonts w:eastAsiaTheme="minorEastAsia"/>
                <w:spacing w:val="0"/>
                <w:sz w:val="20"/>
              </w:rPr>
              <w:t>6</w:t>
            </w:r>
            <w:r w:rsidRPr="003103BB">
              <w:rPr>
                <w:spacing w:val="0"/>
                <w:sz w:val="20"/>
              </w:rPr>
              <w:t>19</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4</w:t>
            </w:r>
            <w:r w:rsidRPr="00154E1B">
              <w:rPr>
                <w:rFonts w:eastAsiaTheme="minorEastAsia"/>
                <w:spacing w:val="0"/>
                <w:sz w:val="20"/>
              </w:rPr>
              <w:t>89</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3103BB" w:rsidRDefault="00A95B87" w:rsidP="000B60BB">
            <w:pPr>
              <w:spacing w:before="120" w:after="120"/>
              <w:jc w:val="center"/>
              <w:rPr>
                <w:rFonts w:eastAsiaTheme="minorEastAsia"/>
                <w:spacing w:val="0"/>
                <w:sz w:val="20"/>
              </w:rPr>
            </w:pPr>
            <w:r>
              <w:rPr>
                <w:rFonts w:eastAsiaTheme="minorEastAsia" w:hint="eastAsia"/>
                <w:spacing w:val="0"/>
                <w:sz w:val="20"/>
              </w:rPr>
              <w:t>1</w:t>
            </w:r>
            <w:r w:rsidRPr="003103BB">
              <w:rPr>
                <w:rFonts w:eastAsiaTheme="minorEastAsia"/>
                <w:spacing w:val="0"/>
                <w:sz w:val="20"/>
              </w:rPr>
              <w:t>.</w:t>
            </w:r>
            <w:r>
              <w:rPr>
                <w:rFonts w:eastAsiaTheme="minorEastAsia" w:hint="eastAsia"/>
                <w:spacing w:val="0"/>
                <w:sz w:val="20"/>
              </w:rPr>
              <w:t>932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67</w:t>
            </w:r>
            <w:r w:rsidRPr="00154E1B">
              <w:rPr>
                <w:rFonts w:eastAsiaTheme="minorEastAsia"/>
                <w:spacing w:val="0"/>
                <w:sz w:val="20"/>
              </w:rPr>
              <w:t>0</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 xml:space="preserve">Registered </w:t>
            </w:r>
            <w:r w:rsidRPr="00684E61">
              <w:rPr>
                <w:b/>
                <w:spacing w:val="0"/>
                <w:sz w:val="20"/>
              </w:rPr>
              <w:lastRenderedPageBreak/>
              <w:t>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lastRenderedPageBreak/>
              <w:t xml:space="preserve">100% of </w:t>
            </w:r>
            <w:r w:rsidRPr="00684E61">
              <w:rPr>
                <w:b/>
                <w:spacing w:val="0"/>
                <w:sz w:val="20"/>
              </w:rPr>
              <w:t xml:space="preserve">Registered </w:t>
            </w:r>
            <w:r w:rsidRPr="00684E61">
              <w:rPr>
                <w:b/>
                <w:spacing w:val="0"/>
                <w:sz w:val="20"/>
              </w:rPr>
              <w:lastRenderedPageBreak/>
              <w:t>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lastRenderedPageBreak/>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0.0642</w:t>
            </w:r>
          </w:p>
        </w:tc>
        <w:tc>
          <w:tcPr>
            <w:tcW w:w="1134" w:type="dxa"/>
            <w:vAlign w:val="center"/>
          </w:tcPr>
          <w:p w:rsidR="00A95B87" w:rsidRDefault="00A95B87" w:rsidP="000B60BB">
            <w:pPr>
              <w:jc w:val="center"/>
              <w:rPr>
                <w:rFonts w:eastAsia="宋体"/>
                <w:sz w:val="20"/>
              </w:rPr>
            </w:pPr>
            <w:r>
              <w:rPr>
                <w:sz w:val="20"/>
              </w:rPr>
              <w:t xml:space="preserve">0.341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0.1234</w:t>
            </w:r>
          </w:p>
        </w:tc>
        <w:tc>
          <w:tcPr>
            <w:tcW w:w="1284" w:type="dxa"/>
            <w:vAlign w:val="center"/>
          </w:tcPr>
          <w:p w:rsidR="00A95B87" w:rsidRDefault="00A95B87" w:rsidP="000B60BB">
            <w:pPr>
              <w:jc w:val="center"/>
              <w:rPr>
                <w:rFonts w:eastAsia="宋体"/>
                <w:sz w:val="20"/>
              </w:rPr>
            </w:pPr>
            <w:r>
              <w:rPr>
                <w:sz w:val="20"/>
              </w:rPr>
              <w:t xml:space="preserve">0.655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0.0856</w:t>
            </w:r>
          </w:p>
        </w:tc>
        <w:tc>
          <w:tcPr>
            <w:tcW w:w="1134" w:type="dxa"/>
            <w:vAlign w:val="center"/>
          </w:tcPr>
          <w:p w:rsidR="00A95B87" w:rsidRDefault="00A95B87" w:rsidP="000B60BB">
            <w:pPr>
              <w:jc w:val="center"/>
              <w:rPr>
                <w:rFonts w:eastAsia="宋体"/>
                <w:sz w:val="20"/>
              </w:rPr>
            </w:pPr>
            <w:r>
              <w:rPr>
                <w:sz w:val="20"/>
              </w:rPr>
              <w:t xml:space="preserve">0.455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0.0996</w:t>
            </w:r>
          </w:p>
        </w:tc>
        <w:tc>
          <w:tcPr>
            <w:tcW w:w="1284" w:type="dxa"/>
            <w:vAlign w:val="center"/>
          </w:tcPr>
          <w:p w:rsidR="00A95B87" w:rsidRDefault="00A95B87" w:rsidP="000B60BB">
            <w:pPr>
              <w:jc w:val="center"/>
              <w:rPr>
                <w:rFonts w:eastAsia="宋体"/>
                <w:sz w:val="20"/>
              </w:rPr>
            </w:pPr>
            <w:r>
              <w:rPr>
                <w:sz w:val="20"/>
              </w:rPr>
              <w:t xml:space="preserve">0.529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0.0497</w:t>
            </w:r>
          </w:p>
        </w:tc>
        <w:tc>
          <w:tcPr>
            <w:tcW w:w="1134" w:type="dxa"/>
            <w:vAlign w:val="center"/>
          </w:tcPr>
          <w:p w:rsidR="00A95B87" w:rsidRDefault="00A95B87" w:rsidP="000B60BB">
            <w:pPr>
              <w:jc w:val="center"/>
              <w:rPr>
                <w:rFonts w:eastAsia="宋体"/>
                <w:sz w:val="20"/>
              </w:rPr>
            </w:pPr>
            <w:r>
              <w:rPr>
                <w:sz w:val="20"/>
              </w:rPr>
              <w:t xml:space="preserve">0.264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0.0814</w:t>
            </w:r>
          </w:p>
        </w:tc>
        <w:tc>
          <w:tcPr>
            <w:tcW w:w="1284" w:type="dxa"/>
            <w:vAlign w:val="center"/>
          </w:tcPr>
          <w:p w:rsidR="00A95B87" w:rsidRDefault="00A95B87" w:rsidP="000B60BB">
            <w:pPr>
              <w:jc w:val="center"/>
              <w:rPr>
                <w:rFonts w:eastAsia="宋体"/>
                <w:sz w:val="20"/>
              </w:rPr>
            </w:pPr>
            <w:r>
              <w:rPr>
                <w:sz w:val="20"/>
              </w:rPr>
              <w:t xml:space="preserve">0.432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0.2372</w:t>
            </w:r>
          </w:p>
        </w:tc>
        <w:tc>
          <w:tcPr>
            <w:tcW w:w="1134" w:type="dxa"/>
            <w:vAlign w:val="center"/>
          </w:tcPr>
          <w:p w:rsidR="00A95B87" w:rsidRDefault="00A95B87" w:rsidP="000B60BB">
            <w:pPr>
              <w:jc w:val="center"/>
              <w:rPr>
                <w:rFonts w:eastAsia="宋体"/>
                <w:sz w:val="20"/>
              </w:rPr>
            </w:pPr>
            <w:r>
              <w:rPr>
                <w:sz w:val="20"/>
              </w:rPr>
              <w:t xml:space="preserve">1.260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0.2697</w:t>
            </w:r>
          </w:p>
        </w:tc>
        <w:tc>
          <w:tcPr>
            <w:tcW w:w="1284" w:type="dxa"/>
            <w:vAlign w:val="center"/>
          </w:tcPr>
          <w:p w:rsidR="00A95B87" w:rsidRDefault="00A95B87" w:rsidP="000B60BB">
            <w:pPr>
              <w:jc w:val="center"/>
              <w:rPr>
                <w:rFonts w:eastAsia="宋体"/>
                <w:sz w:val="20"/>
              </w:rPr>
            </w:pPr>
            <w:r>
              <w:rPr>
                <w:sz w:val="20"/>
              </w:rPr>
              <w:t xml:space="preserve">1.433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0.0056</w:t>
            </w:r>
          </w:p>
        </w:tc>
        <w:tc>
          <w:tcPr>
            <w:tcW w:w="1134" w:type="dxa"/>
            <w:vAlign w:val="center"/>
          </w:tcPr>
          <w:p w:rsidR="00A95B87" w:rsidRDefault="00A95B87" w:rsidP="000B60BB">
            <w:pPr>
              <w:jc w:val="center"/>
              <w:rPr>
                <w:rFonts w:eastAsia="宋体"/>
                <w:sz w:val="20"/>
              </w:rPr>
            </w:pPr>
            <w:r>
              <w:rPr>
                <w:sz w:val="20"/>
              </w:rPr>
              <w:t xml:space="preserve">0.030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0.0081</w:t>
            </w:r>
          </w:p>
        </w:tc>
        <w:tc>
          <w:tcPr>
            <w:tcW w:w="1284" w:type="dxa"/>
            <w:vAlign w:val="center"/>
          </w:tcPr>
          <w:p w:rsidR="00A95B87" w:rsidRDefault="00A95B87" w:rsidP="000B60BB">
            <w:pPr>
              <w:jc w:val="center"/>
              <w:rPr>
                <w:rFonts w:eastAsia="宋体"/>
                <w:sz w:val="20"/>
              </w:rPr>
            </w:pPr>
            <w:r>
              <w:rPr>
                <w:sz w:val="20"/>
              </w:rPr>
              <w:t xml:space="preserve">0.043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0.1581</w:t>
            </w:r>
          </w:p>
        </w:tc>
        <w:tc>
          <w:tcPr>
            <w:tcW w:w="1134" w:type="dxa"/>
            <w:vAlign w:val="center"/>
          </w:tcPr>
          <w:p w:rsidR="00A95B87" w:rsidRDefault="00A95B87" w:rsidP="000B60BB">
            <w:pPr>
              <w:jc w:val="center"/>
              <w:rPr>
                <w:rFonts w:eastAsia="宋体"/>
                <w:sz w:val="20"/>
              </w:rPr>
            </w:pPr>
            <w:r>
              <w:rPr>
                <w:sz w:val="20"/>
              </w:rPr>
              <w:t xml:space="preserve">0.840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0.1801</w:t>
            </w:r>
          </w:p>
        </w:tc>
        <w:tc>
          <w:tcPr>
            <w:tcW w:w="1284" w:type="dxa"/>
            <w:vAlign w:val="center"/>
          </w:tcPr>
          <w:p w:rsidR="00A95B87" w:rsidRDefault="00A95B87" w:rsidP="000B60BB">
            <w:pPr>
              <w:jc w:val="center"/>
              <w:rPr>
                <w:rFonts w:eastAsia="宋体"/>
                <w:sz w:val="20"/>
              </w:rPr>
            </w:pPr>
            <w:r>
              <w:rPr>
                <w:sz w:val="20"/>
              </w:rPr>
              <w:t xml:space="preserve">0.957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0.0074</w:t>
            </w:r>
          </w:p>
        </w:tc>
        <w:tc>
          <w:tcPr>
            <w:tcW w:w="1134" w:type="dxa"/>
            <w:vAlign w:val="center"/>
          </w:tcPr>
          <w:p w:rsidR="00A95B87" w:rsidRDefault="00A95B87" w:rsidP="000B60BB">
            <w:pPr>
              <w:jc w:val="center"/>
              <w:rPr>
                <w:rFonts w:eastAsia="宋体"/>
                <w:sz w:val="20"/>
              </w:rPr>
            </w:pPr>
            <w:r>
              <w:rPr>
                <w:sz w:val="20"/>
              </w:rPr>
              <w:t xml:space="preserve">0.039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0.0132</w:t>
            </w:r>
          </w:p>
        </w:tc>
        <w:tc>
          <w:tcPr>
            <w:tcW w:w="1284" w:type="dxa"/>
            <w:vAlign w:val="center"/>
          </w:tcPr>
          <w:p w:rsidR="00A95B87" w:rsidRDefault="00A95B87" w:rsidP="000B60BB">
            <w:pPr>
              <w:jc w:val="center"/>
              <w:rPr>
                <w:rFonts w:eastAsia="宋体"/>
                <w:sz w:val="20"/>
              </w:rPr>
            </w:pPr>
            <w:r>
              <w:rPr>
                <w:sz w:val="20"/>
              </w:rPr>
              <w:t xml:space="preserve">0.070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0.0147</w:t>
            </w:r>
          </w:p>
        </w:tc>
        <w:tc>
          <w:tcPr>
            <w:tcW w:w="1134" w:type="dxa"/>
            <w:vAlign w:val="center"/>
          </w:tcPr>
          <w:p w:rsidR="00A95B87" w:rsidRDefault="00A95B87" w:rsidP="000B60BB">
            <w:pPr>
              <w:jc w:val="center"/>
              <w:rPr>
                <w:rFonts w:eastAsia="宋体"/>
                <w:sz w:val="20"/>
              </w:rPr>
            </w:pPr>
            <w:r>
              <w:rPr>
                <w:sz w:val="20"/>
              </w:rPr>
              <w:t xml:space="preserve">0.078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0.0125</w:t>
            </w:r>
          </w:p>
        </w:tc>
        <w:tc>
          <w:tcPr>
            <w:tcW w:w="1284" w:type="dxa"/>
            <w:vAlign w:val="center"/>
          </w:tcPr>
          <w:p w:rsidR="00A95B87" w:rsidRDefault="00A95B87" w:rsidP="000B60BB">
            <w:pPr>
              <w:jc w:val="center"/>
              <w:rPr>
                <w:rFonts w:eastAsia="宋体"/>
                <w:sz w:val="20"/>
              </w:rPr>
            </w:pPr>
            <w:r>
              <w:rPr>
                <w:sz w:val="20"/>
              </w:rPr>
              <w:t xml:space="preserve">0.066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0.0072</w:t>
            </w:r>
          </w:p>
        </w:tc>
        <w:tc>
          <w:tcPr>
            <w:tcW w:w="1134" w:type="dxa"/>
            <w:vAlign w:val="center"/>
          </w:tcPr>
          <w:p w:rsidR="00A95B87" w:rsidRDefault="00A95B87" w:rsidP="000B60BB">
            <w:pPr>
              <w:jc w:val="center"/>
              <w:rPr>
                <w:rFonts w:eastAsia="宋体"/>
                <w:sz w:val="20"/>
              </w:rPr>
            </w:pPr>
            <w:r>
              <w:rPr>
                <w:sz w:val="20"/>
              </w:rPr>
              <w:t xml:space="preserve">0.038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0.0091</w:t>
            </w:r>
          </w:p>
        </w:tc>
        <w:tc>
          <w:tcPr>
            <w:tcW w:w="1284" w:type="dxa"/>
            <w:vAlign w:val="center"/>
          </w:tcPr>
          <w:p w:rsidR="00A95B87" w:rsidRDefault="00A95B87" w:rsidP="000B60BB">
            <w:pPr>
              <w:jc w:val="center"/>
              <w:rPr>
                <w:rFonts w:eastAsia="宋体"/>
                <w:sz w:val="20"/>
              </w:rPr>
            </w:pPr>
            <w:r>
              <w:rPr>
                <w:sz w:val="20"/>
              </w:rPr>
              <w:t xml:space="preserve">0.048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0.0901</w:t>
            </w:r>
          </w:p>
        </w:tc>
        <w:tc>
          <w:tcPr>
            <w:tcW w:w="1134" w:type="dxa"/>
            <w:vAlign w:val="center"/>
          </w:tcPr>
          <w:p w:rsidR="00A95B87" w:rsidRDefault="00A95B87" w:rsidP="000B60BB">
            <w:pPr>
              <w:jc w:val="center"/>
              <w:rPr>
                <w:rFonts w:eastAsia="宋体"/>
                <w:sz w:val="20"/>
              </w:rPr>
            </w:pPr>
            <w:r>
              <w:rPr>
                <w:sz w:val="20"/>
              </w:rPr>
              <w:t xml:space="preserve">0.479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0.0746</w:t>
            </w:r>
          </w:p>
        </w:tc>
        <w:tc>
          <w:tcPr>
            <w:tcW w:w="1284" w:type="dxa"/>
            <w:vAlign w:val="center"/>
          </w:tcPr>
          <w:p w:rsidR="00A95B87" w:rsidRDefault="00A95B87" w:rsidP="000B60BB">
            <w:pPr>
              <w:jc w:val="center"/>
              <w:rPr>
                <w:rFonts w:eastAsia="宋体"/>
                <w:sz w:val="20"/>
              </w:rPr>
            </w:pPr>
            <w:r>
              <w:rPr>
                <w:sz w:val="20"/>
              </w:rPr>
              <w:t xml:space="preserve">0.396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0.0022</w:t>
            </w:r>
          </w:p>
        </w:tc>
        <w:tc>
          <w:tcPr>
            <w:tcW w:w="1134" w:type="dxa"/>
            <w:vAlign w:val="center"/>
          </w:tcPr>
          <w:p w:rsidR="00A95B87" w:rsidRDefault="00A95B87" w:rsidP="000B60BB">
            <w:pPr>
              <w:jc w:val="center"/>
              <w:rPr>
                <w:rFonts w:eastAsia="宋体"/>
                <w:sz w:val="20"/>
              </w:rPr>
            </w:pPr>
            <w:r>
              <w:rPr>
                <w:sz w:val="20"/>
              </w:rPr>
              <w:t xml:space="preserve">0.012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0.0035</w:t>
            </w:r>
          </w:p>
        </w:tc>
        <w:tc>
          <w:tcPr>
            <w:tcW w:w="1284" w:type="dxa"/>
            <w:vAlign w:val="center"/>
          </w:tcPr>
          <w:p w:rsidR="00A95B87" w:rsidRDefault="00A95B87" w:rsidP="000B60BB">
            <w:pPr>
              <w:jc w:val="center"/>
              <w:rPr>
                <w:rFonts w:eastAsia="宋体"/>
                <w:sz w:val="20"/>
              </w:rPr>
            </w:pPr>
            <w:r>
              <w:rPr>
                <w:sz w:val="20"/>
              </w:rPr>
              <w:t xml:space="preserve">0.019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0.0786</w:t>
            </w:r>
          </w:p>
        </w:tc>
        <w:tc>
          <w:tcPr>
            <w:tcW w:w="1134" w:type="dxa"/>
            <w:vAlign w:val="center"/>
          </w:tcPr>
          <w:p w:rsidR="00A95B87" w:rsidRDefault="00A95B87" w:rsidP="000B60BB">
            <w:pPr>
              <w:jc w:val="center"/>
              <w:rPr>
                <w:rFonts w:eastAsia="宋体"/>
                <w:sz w:val="20"/>
              </w:rPr>
            </w:pPr>
            <w:r>
              <w:rPr>
                <w:sz w:val="20"/>
              </w:rPr>
              <w:t xml:space="preserve">0.418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0.0914</w:t>
            </w:r>
          </w:p>
        </w:tc>
        <w:tc>
          <w:tcPr>
            <w:tcW w:w="1284" w:type="dxa"/>
            <w:vAlign w:val="center"/>
          </w:tcPr>
          <w:p w:rsidR="00A95B87" w:rsidRDefault="00A95B87" w:rsidP="000B60BB">
            <w:pPr>
              <w:jc w:val="center"/>
              <w:rPr>
                <w:rFonts w:eastAsia="宋体"/>
                <w:sz w:val="20"/>
              </w:rPr>
            </w:pPr>
            <w:r>
              <w:rPr>
                <w:sz w:val="20"/>
              </w:rPr>
              <w:t xml:space="preserve">0.485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1.</w:t>
            </w:r>
            <w:r>
              <w:rPr>
                <w:rFonts w:eastAsiaTheme="minorEastAsia" w:hint="eastAsia"/>
                <w:spacing w:val="0"/>
                <w:sz w:val="20"/>
              </w:rPr>
              <w:t>714</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1.</w:t>
            </w:r>
            <w:r>
              <w:rPr>
                <w:rFonts w:eastAsiaTheme="minorEastAsia" w:hint="eastAsia"/>
                <w:spacing w:val="0"/>
                <w:sz w:val="20"/>
              </w:rPr>
              <w:t>3</w:t>
            </w:r>
            <w:r w:rsidRPr="00154E1B">
              <w:rPr>
                <w:rFonts w:eastAsiaTheme="minorEastAsia"/>
                <w:spacing w:val="0"/>
                <w:sz w:val="20"/>
              </w:rPr>
              <w:t>53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1.940</w:t>
            </w:r>
            <w:r>
              <w:rPr>
                <w:rFonts w:eastAsiaTheme="minorEastAsia"/>
                <w:spacing w:val="0"/>
                <w:sz w:val="20"/>
              </w:rPr>
              <w:t>.</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5</w:t>
            </w:r>
            <w:r w:rsidRPr="00154E1B">
              <w:rPr>
                <w:rFonts w:eastAsiaTheme="minorEastAsia"/>
                <w:spacing w:val="0"/>
                <w:sz w:val="20"/>
              </w:rPr>
              <w:t>56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0.0802</w:t>
            </w:r>
          </w:p>
        </w:tc>
        <w:tc>
          <w:tcPr>
            <w:tcW w:w="1134" w:type="dxa"/>
            <w:vAlign w:val="center"/>
          </w:tcPr>
          <w:p w:rsidR="00A95B87" w:rsidRDefault="00A95B87" w:rsidP="000B60BB">
            <w:pPr>
              <w:jc w:val="center"/>
              <w:rPr>
                <w:rFonts w:eastAsia="宋体"/>
                <w:sz w:val="20"/>
              </w:rPr>
            </w:pPr>
            <w:r>
              <w:rPr>
                <w:sz w:val="20"/>
              </w:rPr>
              <w:t xml:space="preserve">0.426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0.0945</w:t>
            </w:r>
          </w:p>
        </w:tc>
        <w:tc>
          <w:tcPr>
            <w:tcW w:w="1284" w:type="dxa"/>
            <w:vAlign w:val="center"/>
          </w:tcPr>
          <w:p w:rsidR="00A95B87" w:rsidRDefault="00A95B87" w:rsidP="000B60BB">
            <w:pPr>
              <w:jc w:val="center"/>
              <w:rPr>
                <w:rFonts w:eastAsia="宋体"/>
                <w:sz w:val="20"/>
              </w:rPr>
            </w:pPr>
            <w:r>
              <w:rPr>
                <w:sz w:val="20"/>
              </w:rPr>
              <w:t xml:space="preserve">0.502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0.0545</w:t>
            </w:r>
          </w:p>
        </w:tc>
        <w:tc>
          <w:tcPr>
            <w:tcW w:w="1134" w:type="dxa"/>
            <w:vAlign w:val="center"/>
          </w:tcPr>
          <w:p w:rsidR="00A95B87" w:rsidRDefault="00A95B87" w:rsidP="000B60BB">
            <w:pPr>
              <w:jc w:val="center"/>
              <w:rPr>
                <w:rFonts w:eastAsia="宋体"/>
                <w:sz w:val="20"/>
              </w:rPr>
            </w:pPr>
            <w:r>
              <w:rPr>
                <w:sz w:val="20"/>
              </w:rPr>
              <w:t xml:space="preserve">0.289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0.1425</w:t>
            </w:r>
          </w:p>
        </w:tc>
        <w:tc>
          <w:tcPr>
            <w:tcW w:w="1284" w:type="dxa"/>
            <w:vAlign w:val="center"/>
          </w:tcPr>
          <w:p w:rsidR="00A95B87" w:rsidRDefault="00A95B87" w:rsidP="000B60BB">
            <w:pPr>
              <w:jc w:val="center"/>
              <w:rPr>
                <w:rFonts w:eastAsia="宋体"/>
                <w:sz w:val="20"/>
              </w:rPr>
            </w:pPr>
            <w:r>
              <w:rPr>
                <w:sz w:val="20"/>
              </w:rPr>
              <w:t xml:space="preserve">0.757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0.0556</w:t>
            </w:r>
          </w:p>
        </w:tc>
        <w:tc>
          <w:tcPr>
            <w:tcW w:w="1134" w:type="dxa"/>
            <w:vAlign w:val="center"/>
          </w:tcPr>
          <w:p w:rsidR="00A95B87" w:rsidRDefault="00A95B87" w:rsidP="000B60BB">
            <w:pPr>
              <w:jc w:val="center"/>
              <w:rPr>
                <w:rFonts w:eastAsia="宋体"/>
                <w:sz w:val="20"/>
              </w:rPr>
            </w:pPr>
            <w:r>
              <w:rPr>
                <w:sz w:val="20"/>
              </w:rPr>
              <w:t xml:space="preserve">0.295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0.0712</w:t>
            </w:r>
          </w:p>
        </w:tc>
        <w:tc>
          <w:tcPr>
            <w:tcW w:w="1284" w:type="dxa"/>
            <w:vAlign w:val="center"/>
          </w:tcPr>
          <w:p w:rsidR="00A95B87" w:rsidRDefault="00A95B87" w:rsidP="000B60BB">
            <w:pPr>
              <w:jc w:val="center"/>
              <w:rPr>
                <w:rFonts w:eastAsia="宋体"/>
                <w:sz w:val="20"/>
              </w:rPr>
            </w:pPr>
            <w:r>
              <w:rPr>
                <w:sz w:val="20"/>
              </w:rPr>
              <w:t xml:space="preserve">0.378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0.2434</w:t>
            </w:r>
          </w:p>
        </w:tc>
        <w:tc>
          <w:tcPr>
            <w:tcW w:w="1134" w:type="dxa"/>
            <w:vAlign w:val="center"/>
          </w:tcPr>
          <w:p w:rsidR="00A95B87" w:rsidRDefault="00A95B87" w:rsidP="000B60BB">
            <w:pPr>
              <w:jc w:val="center"/>
              <w:rPr>
                <w:rFonts w:eastAsia="宋体"/>
                <w:sz w:val="20"/>
              </w:rPr>
            </w:pPr>
            <w:r>
              <w:rPr>
                <w:sz w:val="20"/>
              </w:rPr>
              <w:t xml:space="preserve">1.293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0.2664</w:t>
            </w:r>
          </w:p>
        </w:tc>
        <w:tc>
          <w:tcPr>
            <w:tcW w:w="1284" w:type="dxa"/>
            <w:vAlign w:val="center"/>
          </w:tcPr>
          <w:p w:rsidR="00A95B87" w:rsidRDefault="00A95B87" w:rsidP="000B60BB">
            <w:pPr>
              <w:jc w:val="center"/>
              <w:rPr>
                <w:rFonts w:eastAsia="宋体"/>
                <w:sz w:val="20"/>
              </w:rPr>
            </w:pPr>
            <w:r>
              <w:rPr>
                <w:sz w:val="20"/>
              </w:rPr>
              <w:t xml:space="preserve">1.415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0.0061</w:t>
            </w:r>
          </w:p>
        </w:tc>
        <w:tc>
          <w:tcPr>
            <w:tcW w:w="1134" w:type="dxa"/>
            <w:vAlign w:val="center"/>
          </w:tcPr>
          <w:p w:rsidR="00A95B87" w:rsidRDefault="00A95B87" w:rsidP="000B60BB">
            <w:pPr>
              <w:jc w:val="center"/>
              <w:rPr>
                <w:rFonts w:eastAsia="宋体"/>
                <w:sz w:val="20"/>
              </w:rPr>
            </w:pPr>
            <w:r>
              <w:rPr>
                <w:sz w:val="20"/>
              </w:rPr>
              <w:t xml:space="preserve">0.032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0.0090</w:t>
            </w:r>
          </w:p>
        </w:tc>
        <w:tc>
          <w:tcPr>
            <w:tcW w:w="1284" w:type="dxa"/>
            <w:vAlign w:val="center"/>
          </w:tcPr>
          <w:p w:rsidR="00A95B87" w:rsidRDefault="00A95B87" w:rsidP="000B60BB">
            <w:pPr>
              <w:jc w:val="center"/>
              <w:rPr>
                <w:rFonts w:eastAsia="宋体"/>
                <w:sz w:val="20"/>
              </w:rPr>
            </w:pPr>
            <w:r>
              <w:rPr>
                <w:sz w:val="20"/>
              </w:rPr>
              <w:t xml:space="preserve">0.048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lastRenderedPageBreak/>
              <w:t>7</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0.1552</w:t>
            </w:r>
          </w:p>
        </w:tc>
        <w:tc>
          <w:tcPr>
            <w:tcW w:w="1134" w:type="dxa"/>
            <w:vAlign w:val="center"/>
          </w:tcPr>
          <w:p w:rsidR="00A95B87" w:rsidRDefault="00A95B87" w:rsidP="000B60BB">
            <w:pPr>
              <w:jc w:val="center"/>
              <w:rPr>
                <w:rFonts w:eastAsia="宋体"/>
                <w:sz w:val="20"/>
              </w:rPr>
            </w:pPr>
            <w:r>
              <w:rPr>
                <w:sz w:val="20"/>
              </w:rPr>
              <w:t xml:space="preserve">0.824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0.1833</w:t>
            </w:r>
          </w:p>
        </w:tc>
        <w:tc>
          <w:tcPr>
            <w:tcW w:w="1284" w:type="dxa"/>
            <w:vAlign w:val="center"/>
          </w:tcPr>
          <w:p w:rsidR="00A95B87" w:rsidRDefault="00A95B87" w:rsidP="000B60BB">
            <w:pPr>
              <w:jc w:val="center"/>
              <w:rPr>
                <w:rFonts w:eastAsia="宋体"/>
                <w:sz w:val="20"/>
              </w:rPr>
            </w:pPr>
            <w:r>
              <w:rPr>
                <w:sz w:val="20"/>
              </w:rPr>
              <w:t xml:space="preserve">0.974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0.0081</w:t>
            </w:r>
          </w:p>
        </w:tc>
        <w:tc>
          <w:tcPr>
            <w:tcW w:w="1134" w:type="dxa"/>
            <w:vAlign w:val="center"/>
          </w:tcPr>
          <w:p w:rsidR="00A95B87" w:rsidRDefault="00A95B87" w:rsidP="000B60BB">
            <w:pPr>
              <w:jc w:val="center"/>
              <w:rPr>
                <w:rFonts w:eastAsia="宋体"/>
                <w:sz w:val="20"/>
              </w:rPr>
            </w:pPr>
            <w:r>
              <w:rPr>
                <w:sz w:val="20"/>
              </w:rPr>
              <w:t xml:space="preserve">0.043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0.0093</w:t>
            </w:r>
          </w:p>
        </w:tc>
        <w:tc>
          <w:tcPr>
            <w:tcW w:w="1284" w:type="dxa"/>
            <w:vAlign w:val="center"/>
          </w:tcPr>
          <w:p w:rsidR="00A95B87" w:rsidRDefault="00A95B87" w:rsidP="000B60BB">
            <w:pPr>
              <w:jc w:val="center"/>
              <w:rPr>
                <w:rFonts w:eastAsia="宋体"/>
                <w:sz w:val="20"/>
              </w:rPr>
            </w:pPr>
            <w:r>
              <w:rPr>
                <w:sz w:val="20"/>
              </w:rPr>
              <w:t xml:space="preserve">0.049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0.0101</w:t>
            </w:r>
          </w:p>
        </w:tc>
        <w:tc>
          <w:tcPr>
            <w:tcW w:w="1134" w:type="dxa"/>
            <w:vAlign w:val="center"/>
          </w:tcPr>
          <w:p w:rsidR="00A95B87" w:rsidRDefault="00A95B87" w:rsidP="000B60BB">
            <w:pPr>
              <w:jc w:val="center"/>
              <w:rPr>
                <w:rFonts w:eastAsia="宋体"/>
                <w:sz w:val="20"/>
              </w:rPr>
            </w:pPr>
            <w:r>
              <w:rPr>
                <w:sz w:val="20"/>
              </w:rPr>
              <w:t xml:space="preserve">0.054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0.0176</w:t>
            </w:r>
          </w:p>
        </w:tc>
        <w:tc>
          <w:tcPr>
            <w:tcW w:w="1284" w:type="dxa"/>
            <w:vAlign w:val="center"/>
          </w:tcPr>
          <w:p w:rsidR="00A95B87" w:rsidRDefault="00A95B87" w:rsidP="000B60BB">
            <w:pPr>
              <w:jc w:val="center"/>
              <w:rPr>
                <w:rFonts w:eastAsia="宋体"/>
                <w:sz w:val="20"/>
              </w:rPr>
            </w:pPr>
            <w:r>
              <w:rPr>
                <w:sz w:val="20"/>
              </w:rPr>
              <w:t xml:space="preserve">0.093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0.0078</w:t>
            </w:r>
          </w:p>
        </w:tc>
        <w:tc>
          <w:tcPr>
            <w:tcW w:w="1134" w:type="dxa"/>
            <w:vAlign w:val="center"/>
          </w:tcPr>
          <w:p w:rsidR="00A95B87" w:rsidRDefault="00A95B87" w:rsidP="000B60BB">
            <w:pPr>
              <w:jc w:val="center"/>
              <w:rPr>
                <w:rFonts w:eastAsia="宋体"/>
                <w:sz w:val="20"/>
              </w:rPr>
            </w:pPr>
            <w:r>
              <w:rPr>
                <w:sz w:val="20"/>
              </w:rPr>
              <w:t xml:space="preserve">0.041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0.0051</w:t>
            </w:r>
          </w:p>
        </w:tc>
        <w:tc>
          <w:tcPr>
            <w:tcW w:w="1284" w:type="dxa"/>
            <w:vAlign w:val="center"/>
          </w:tcPr>
          <w:p w:rsidR="00A95B87" w:rsidRDefault="00A95B87" w:rsidP="000B60BB">
            <w:pPr>
              <w:jc w:val="center"/>
              <w:rPr>
                <w:rFonts w:eastAsia="宋体"/>
                <w:sz w:val="20"/>
              </w:rPr>
            </w:pPr>
            <w:r>
              <w:rPr>
                <w:sz w:val="20"/>
              </w:rPr>
              <w:t xml:space="preserve">0.027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0.0729</w:t>
            </w:r>
          </w:p>
        </w:tc>
        <w:tc>
          <w:tcPr>
            <w:tcW w:w="1134" w:type="dxa"/>
            <w:vAlign w:val="center"/>
          </w:tcPr>
          <w:p w:rsidR="00A95B87" w:rsidRDefault="00A95B87" w:rsidP="000B60BB">
            <w:pPr>
              <w:jc w:val="center"/>
              <w:rPr>
                <w:rFonts w:eastAsia="宋体"/>
                <w:sz w:val="20"/>
              </w:rPr>
            </w:pPr>
            <w:r>
              <w:rPr>
                <w:sz w:val="20"/>
              </w:rPr>
              <w:t xml:space="preserve">0.387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0.0935</w:t>
            </w:r>
          </w:p>
        </w:tc>
        <w:tc>
          <w:tcPr>
            <w:tcW w:w="1284" w:type="dxa"/>
            <w:vAlign w:val="center"/>
          </w:tcPr>
          <w:p w:rsidR="00A95B87" w:rsidRDefault="00A95B87" w:rsidP="000B60BB">
            <w:pPr>
              <w:jc w:val="center"/>
              <w:rPr>
                <w:rFonts w:eastAsia="宋体"/>
                <w:sz w:val="20"/>
              </w:rPr>
            </w:pPr>
            <w:r>
              <w:rPr>
                <w:sz w:val="20"/>
              </w:rPr>
              <w:t xml:space="preserve">0.497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0.0039</w:t>
            </w:r>
          </w:p>
        </w:tc>
        <w:tc>
          <w:tcPr>
            <w:tcW w:w="1134" w:type="dxa"/>
            <w:vAlign w:val="center"/>
          </w:tcPr>
          <w:p w:rsidR="00A95B87" w:rsidRDefault="00A95B87" w:rsidP="000B60BB">
            <w:pPr>
              <w:jc w:val="center"/>
              <w:rPr>
                <w:rFonts w:eastAsia="宋体"/>
                <w:sz w:val="20"/>
              </w:rPr>
            </w:pPr>
            <w:r>
              <w:rPr>
                <w:sz w:val="20"/>
              </w:rPr>
              <w:t xml:space="preserve">0.021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0.0054</w:t>
            </w:r>
          </w:p>
        </w:tc>
        <w:tc>
          <w:tcPr>
            <w:tcW w:w="1284" w:type="dxa"/>
            <w:vAlign w:val="center"/>
          </w:tcPr>
          <w:p w:rsidR="00A95B87" w:rsidRDefault="00A95B87" w:rsidP="000B60BB">
            <w:pPr>
              <w:jc w:val="center"/>
              <w:rPr>
                <w:rFonts w:eastAsia="宋体"/>
                <w:sz w:val="20"/>
              </w:rPr>
            </w:pPr>
            <w:r>
              <w:rPr>
                <w:sz w:val="20"/>
              </w:rPr>
              <w:t xml:space="preserve">0.029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0.0901</w:t>
            </w:r>
          </w:p>
        </w:tc>
        <w:tc>
          <w:tcPr>
            <w:tcW w:w="1134" w:type="dxa"/>
            <w:vAlign w:val="center"/>
          </w:tcPr>
          <w:p w:rsidR="00A95B87" w:rsidRDefault="00A95B87" w:rsidP="000B60BB">
            <w:pPr>
              <w:jc w:val="center"/>
              <w:rPr>
                <w:rFonts w:eastAsia="宋体"/>
                <w:sz w:val="20"/>
              </w:rPr>
            </w:pPr>
            <w:r>
              <w:rPr>
                <w:sz w:val="20"/>
              </w:rPr>
              <w:t xml:space="preserve">0.479 </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0.0721</w:t>
            </w:r>
          </w:p>
        </w:tc>
        <w:tc>
          <w:tcPr>
            <w:tcW w:w="1284" w:type="dxa"/>
            <w:vAlign w:val="center"/>
          </w:tcPr>
          <w:p w:rsidR="00A95B87" w:rsidRDefault="00A95B87" w:rsidP="000B60BB">
            <w:pPr>
              <w:jc w:val="center"/>
              <w:rPr>
                <w:rFonts w:eastAsia="宋体"/>
                <w:sz w:val="20"/>
              </w:rPr>
            </w:pPr>
            <w:r>
              <w:rPr>
                <w:sz w:val="20"/>
              </w:rPr>
              <w:t xml:space="preserve">0.383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7"/>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1.</w:t>
            </w:r>
            <w:r>
              <w:rPr>
                <w:rFonts w:eastAsiaTheme="minorEastAsia" w:hint="eastAsia"/>
                <w:spacing w:val="0"/>
                <w:sz w:val="20"/>
              </w:rPr>
              <w:t>7</w:t>
            </w:r>
            <w:r w:rsidRPr="00154E1B">
              <w:rPr>
                <w:rFonts w:eastAsiaTheme="minorEastAsia"/>
                <w:spacing w:val="0"/>
                <w:sz w:val="20"/>
              </w:rPr>
              <w:t>8</w:t>
            </w:r>
            <w:r>
              <w:rPr>
                <w:rFonts w:eastAsiaTheme="minorEastAsia" w:hint="eastAsia"/>
                <w:spacing w:val="0"/>
                <w:sz w:val="20"/>
              </w:rPr>
              <w:t>8</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1.</w:t>
            </w:r>
            <w:r>
              <w:rPr>
                <w:rFonts w:eastAsiaTheme="minorEastAsia" w:hint="eastAsia"/>
                <w:spacing w:val="0"/>
                <w:sz w:val="20"/>
              </w:rPr>
              <w:t>5</w:t>
            </w:r>
            <w:r w:rsidRPr="00154E1B">
              <w:rPr>
                <w:rFonts w:eastAsiaTheme="minorEastAsia"/>
                <w:spacing w:val="0"/>
                <w:sz w:val="20"/>
              </w:rPr>
              <w:t>62</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8"/>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spacing w:val="0"/>
                <w:sz w:val="20"/>
              </w:rPr>
              <w:t>2.</w:t>
            </w:r>
            <w:r>
              <w:rPr>
                <w:rFonts w:eastAsiaTheme="minorEastAsia" w:hint="eastAsia"/>
                <w:spacing w:val="0"/>
                <w:sz w:val="20"/>
              </w:rPr>
              <w:t>0</w:t>
            </w:r>
            <w:r w:rsidRPr="00154E1B">
              <w:rPr>
                <w:rFonts w:eastAsiaTheme="minorEastAsia"/>
                <w:spacing w:val="0"/>
                <w:sz w:val="20"/>
              </w:rPr>
              <w:t>5</w:t>
            </w:r>
            <w:r>
              <w:rPr>
                <w:rFonts w:eastAsiaTheme="minorEastAsia" w:hint="eastAsia"/>
                <w:spacing w:val="0"/>
                <w:sz w:val="20"/>
              </w:rPr>
              <w:t>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748</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r w:rsidR="00A95B87" w:rsidRPr="00684E61" w:rsidTr="000B60BB">
        <w:tc>
          <w:tcPr>
            <w:tcW w:w="3936" w:type="dxa"/>
            <w:gridSpan w:val="4"/>
          </w:tcPr>
          <w:p w:rsidR="00A95B87" w:rsidRPr="00684E61" w:rsidRDefault="00A95B87" w:rsidP="000B60BB">
            <w:pPr>
              <w:spacing w:before="120" w:after="120"/>
              <w:jc w:val="left"/>
              <w:rPr>
                <w:spacing w:val="0"/>
                <w:sz w:val="20"/>
              </w:rPr>
            </w:pPr>
            <w:r w:rsidRPr="00684E61">
              <w:rPr>
                <w:b/>
                <w:spacing w:val="0"/>
                <w:sz w:val="20"/>
              </w:rPr>
              <w:t>Power Generating Module</w:t>
            </w:r>
            <w:r w:rsidRPr="00684E61">
              <w:rPr>
                <w:spacing w:val="0"/>
                <w:sz w:val="20"/>
              </w:rPr>
              <w:t xml:space="preserve"> rating per phase (rpp)</w:t>
            </w:r>
          </w:p>
        </w:tc>
        <w:tc>
          <w:tcPr>
            <w:tcW w:w="1559" w:type="dxa"/>
          </w:tcPr>
          <w:p w:rsidR="00A95B87" w:rsidRPr="005A3BA0" w:rsidRDefault="007F2DB4" w:rsidP="000B60BB">
            <w:pPr>
              <w:spacing w:before="120" w:after="120"/>
              <w:jc w:val="left"/>
              <w:rPr>
                <w:rFonts w:eastAsiaTheme="minorEastAsia"/>
                <w:spacing w:val="0"/>
                <w:sz w:val="20"/>
              </w:rPr>
            </w:pPr>
            <w:r>
              <w:rPr>
                <w:rFonts w:eastAsiaTheme="minorEastAsia"/>
                <w:spacing w:val="0"/>
                <w:sz w:val="20"/>
              </w:rPr>
              <w:t>41.67</w:t>
            </w:r>
          </w:p>
        </w:tc>
        <w:tc>
          <w:tcPr>
            <w:tcW w:w="1284" w:type="dxa"/>
          </w:tcPr>
          <w:p w:rsidR="00A95B87" w:rsidRPr="00684E61" w:rsidRDefault="00A95B87" w:rsidP="000B60BB">
            <w:pPr>
              <w:spacing w:before="120" w:after="120"/>
              <w:jc w:val="left"/>
              <w:rPr>
                <w:spacing w:val="0"/>
                <w:sz w:val="20"/>
              </w:rPr>
            </w:pPr>
            <w:r w:rsidRPr="00684E61">
              <w:rPr>
                <w:spacing w:val="0"/>
                <w:sz w:val="20"/>
              </w:rPr>
              <w:t>k</w:t>
            </w:r>
            <w:r>
              <w:rPr>
                <w:spacing w:val="0"/>
                <w:sz w:val="20"/>
              </w:rPr>
              <w:t>VA</w:t>
            </w:r>
          </w:p>
        </w:tc>
        <w:tc>
          <w:tcPr>
            <w:tcW w:w="3152" w:type="dxa"/>
            <w:gridSpan w:val="2"/>
          </w:tcPr>
          <w:p w:rsidR="00A95B87" w:rsidRPr="00684E61" w:rsidRDefault="00A95B87" w:rsidP="000B60BB">
            <w:pPr>
              <w:spacing w:before="120" w:after="120"/>
              <w:jc w:val="left"/>
              <w:rPr>
                <w:spacing w:val="0"/>
                <w:sz w:val="20"/>
              </w:rPr>
            </w:pPr>
            <w:r>
              <w:rPr>
                <w:spacing w:val="0"/>
                <w:sz w:val="20"/>
              </w:rPr>
              <w:t>Harmonic % = Measured Value (A) x 23/rating per phase (kVA)</w:t>
            </w:r>
          </w:p>
        </w:tc>
      </w:tr>
      <w:tr w:rsidR="00A95B87" w:rsidRPr="00684E61" w:rsidTr="000B60BB">
        <w:tc>
          <w:tcPr>
            <w:tcW w:w="9931" w:type="dxa"/>
            <w:gridSpan w:val="8"/>
          </w:tcPr>
          <w:p w:rsidR="00A95B87" w:rsidRDefault="00A95B87" w:rsidP="000B60BB">
            <w:pPr>
              <w:spacing w:before="120" w:after="120"/>
              <w:jc w:val="center"/>
              <w:rPr>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1</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0.1788</w:t>
            </w:r>
          </w:p>
        </w:tc>
        <w:tc>
          <w:tcPr>
            <w:tcW w:w="1134" w:type="dxa"/>
            <w:vAlign w:val="center"/>
          </w:tcPr>
          <w:p w:rsidR="00A95B87" w:rsidRDefault="00A95B87" w:rsidP="000B60BB">
            <w:pPr>
              <w:jc w:val="center"/>
              <w:rPr>
                <w:rFonts w:eastAsia="宋体"/>
                <w:sz w:val="20"/>
              </w:rPr>
            </w:pPr>
            <w:r>
              <w:rPr>
                <w:sz w:val="20"/>
              </w:rPr>
              <w:t xml:space="preserve">0.822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0.1825</w:t>
            </w:r>
          </w:p>
        </w:tc>
        <w:tc>
          <w:tcPr>
            <w:tcW w:w="1284" w:type="dxa"/>
            <w:vAlign w:val="center"/>
          </w:tcPr>
          <w:p w:rsidR="00A95B87" w:rsidRDefault="00A95B87" w:rsidP="000B60BB">
            <w:pPr>
              <w:jc w:val="center"/>
              <w:rPr>
                <w:rFonts w:eastAsia="宋体"/>
                <w:sz w:val="20"/>
              </w:rPr>
            </w:pPr>
            <w:r>
              <w:rPr>
                <w:sz w:val="20"/>
              </w:rPr>
              <w:t xml:space="preserve">0.840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0.0361</w:t>
            </w:r>
          </w:p>
        </w:tc>
        <w:tc>
          <w:tcPr>
            <w:tcW w:w="1134" w:type="dxa"/>
            <w:vAlign w:val="center"/>
          </w:tcPr>
          <w:p w:rsidR="00A95B87" w:rsidRDefault="00A95B87" w:rsidP="000B60BB">
            <w:pPr>
              <w:jc w:val="center"/>
              <w:rPr>
                <w:rFonts w:eastAsia="宋体"/>
                <w:sz w:val="20"/>
              </w:rPr>
            </w:pPr>
            <w:r>
              <w:rPr>
                <w:sz w:val="20"/>
              </w:rPr>
              <w:t xml:space="preserve">0.166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0.2068</w:t>
            </w:r>
          </w:p>
        </w:tc>
        <w:tc>
          <w:tcPr>
            <w:tcW w:w="1284" w:type="dxa"/>
            <w:vAlign w:val="center"/>
          </w:tcPr>
          <w:p w:rsidR="00A95B87" w:rsidRDefault="00A95B87" w:rsidP="000B60BB">
            <w:pPr>
              <w:jc w:val="center"/>
              <w:rPr>
                <w:rFonts w:eastAsia="宋体"/>
                <w:sz w:val="20"/>
              </w:rPr>
            </w:pPr>
            <w:r>
              <w:rPr>
                <w:sz w:val="20"/>
              </w:rPr>
              <w:t xml:space="preserve">0.951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0.2241</w:t>
            </w:r>
          </w:p>
        </w:tc>
        <w:tc>
          <w:tcPr>
            <w:tcW w:w="1134" w:type="dxa"/>
            <w:vAlign w:val="center"/>
          </w:tcPr>
          <w:p w:rsidR="00A95B87" w:rsidRDefault="00A95B87" w:rsidP="000B60BB">
            <w:pPr>
              <w:jc w:val="center"/>
              <w:rPr>
                <w:rFonts w:eastAsia="宋体"/>
                <w:sz w:val="20"/>
              </w:rPr>
            </w:pPr>
            <w:r>
              <w:rPr>
                <w:sz w:val="20"/>
              </w:rPr>
              <w:t xml:space="preserve">1.031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0.0844</w:t>
            </w:r>
          </w:p>
        </w:tc>
        <w:tc>
          <w:tcPr>
            <w:tcW w:w="1284" w:type="dxa"/>
            <w:vAlign w:val="center"/>
          </w:tcPr>
          <w:p w:rsidR="00A95B87" w:rsidRDefault="00A95B87" w:rsidP="000B60BB">
            <w:pPr>
              <w:jc w:val="center"/>
              <w:rPr>
                <w:rFonts w:eastAsia="宋体"/>
                <w:sz w:val="20"/>
              </w:rPr>
            </w:pPr>
            <w:r>
              <w:rPr>
                <w:sz w:val="20"/>
              </w:rPr>
              <w:t xml:space="preserve">0.388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0.3280</w:t>
            </w:r>
          </w:p>
        </w:tc>
        <w:tc>
          <w:tcPr>
            <w:tcW w:w="1134" w:type="dxa"/>
            <w:vAlign w:val="center"/>
          </w:tcPr>
          <w:p w:rsidR="00A95B87" w:rsidRDefault="00A95B87" w:rsidP="000B60BB">
            <w:pPr>
              <w:jc w:val="center"/>
              <w:rPr>
                <w:rFonts w:eastAsia="宋体"/>
                <w:sz w:val="20"/>
              </w:rPr>
            </w:pPr>
            <w:r>
              <w:rPr>
                <w:sz w:val="20"/>
              </w:rPr>
              <w:t xml:space="preserve">1.509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0.0062</w:t>
            </w:r>
          </w:p>
        </w:tc>
        <w:tc>
          <w:tcPr>
            <w:tcW w:w="1284" w:type="dxa"/>
            <w:vAlign w:val="center"/>
          </w:tcPr>
          <w:p w:rsidR="00A95B87" w:rsidRDefault="00A95B87" w:rsidP="000B60BB">
            <w:pPr>
              <w:jc w:val="center"/>
              <w:rPr>
                <w:rFonts w:eastAsia="宋体"/>
                <w:sz w:val="20"/>
              </w:rPr>
            </w:pPr>
            <w:r>
              <w:rPr>
                <w:sz w:val="20"/>
              </w:rPr>
              <w:t xml:space="preserve">0.029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0.0117</w:t>
            </w:r>
          </w:p>
        </w:tc>
        <w:tc>
          <w:tcPr>
            <w:tcW w:w="1134" w:type="dxa"/>
            <w:vAlign w:val="center"/>
          </w:tcPr>
          <w:p w:rsidR="00A95B87" w:rsidRDefault="00A95B87" w:rsidP="000B60BB">
            <w:pPr>
              <w:jc w:val="center"/>
              <w:rPr>
                <w:rFonts w:eastAsia="宋体"/>
                <w:sz w:val="20"/>
              </w:rPr>
            </w:pPr>
            <w:r>
              <w:rPr>
                <w:sz w:val="20"/>
              </w:rPr>
              <w:t xml:space="preserve">0.054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0.0208</w:t>
            </w:r>
          </w:p>
        </w:tc>
        <w:tc>
          <w:tcPr>
            <w:tcW w:w="1284" w:type="dxa"/>
            <w:vAlign w:val="center"/>
          </w:tcPr>
          <w:p w:rsidR="00A95B87" w:rsidRDefault="00A95B87" w:rsidP="000B60BB">
            <w:pPr>
              <w:jc w:val="center"/>
              <w:rPr>
                <w:rFonts w:eastAsia="宋体"/>
                <w:sz w:val="20"/>
              </w:rPr>
            </w:pPr>
            <w:r>
              <w:rPr>
                <w:sz w:val="20"/>
              </w:rPr>
              <w:t xml:space="preserve">0.096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0.2000</w:t>
            </w:r>
          </w:p>
        </w:tc>
        <w:tc>
          <w:tcPr>
            <w:tcW w:w="1134" w:type="dxa"/>
            <w:vAlign w:val="center"/>
          </w:tcPr>
          <w:p w:rsidR="00A95B87" w:rsidRDefault="00A95B87" w:rsidP="000B60BB">
            <w:pPr>
              <w:jc w:val="center"/>
              <w:rPr>
                <w:rFonts w:eastAsia="宋体"/>
                <w:sz w:val="20"/>
              </w:rPr>
            </w:pPr>
            <w:r>
              <w:rPr>
                <w:sz w:val="20"/>
              </w:rPr>
              <w:t xml:space="preserve">0.920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0.0470</w:t>
            </w:r>
          </w:p>
        </w:tc>
        <w:tc>
          <w:tcPr>
            <w:tcW w:w="1284" w:type="dxa"/>
            <w:vAlign w:val="center"/>
          </w:tcPr>
          <w:p w:rsidR="00A95B87" w:rsidRDefault="00A95B87" w:rsidP="000B60BB">
            <w:pPr>
              <w:jc w:val="center"/>
              <w:rPr>
                <w:rFonts w:eastAsia="宋体"/>
                <w:sz w:val="20"/>
              </w:rPr>
            </w:pPr>
            <w:r>
              <w:rPr>
                <w:sz w:val="20"/>
              </w:rPr>
              <w:t xml:space="preserve">0.216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0.0861</w:t>
            </w:r>
          </w:p>
        </w:tc>
        <w:tc>
          <w:tcPr>
            <w:tcW w:w="1134" w:type="dxa"/>
            <w:vAlign w:val="center"/>
          </w:tcPr>
          <w:p w:rsidR="00A95B87" w:rsidRDefault="00A95B87" w:rsidP="000B60BB">
            <w:pPr>
              <w:jc w:val="center"/>
              <w:rPr>
                <w:rFonts w:eastAsia="宋体"/>
                <w:sz w:val="20"/>
              </w:rPr>
            </w:pPr>
            <w:r>
              <w:rPr>
                <w:sz w:val="20"/>
              </w:rPr>
              <w:t xml:space="preserve">0.396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0.0072</w:t>
            </w:r>
          </w:p>
        </w:tc>
        <w:tc>
          <w:tcPr>
            <w:tcW w:w="1284" w:type="dxa"/>
            <w:vAlign w:val="center"/>
          </w:tcPr>
          <w:p w:rsidR="00A95B87" w:rsidRDefault="00A95B87" w:rsidP="000B60BB">
            <w:pPr>
              <w:jc w:val="center"/>
              <w:rPr>
                <w:rFonts w:eastAsia="宋体"/>
                <w:sz w:val="20"/>
              </w:rPr>
            </w:pPr>
            <w:r>
              <w:rPr>
                <w:sz w:val="20"/>
              </w:rPr>
              <w:t xml:space="preserve">0.033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0.0070</w:t>
            </w:r>
          </w:p>
        </w:tc>
        <w:tc>
          <w:tcPr>
            <w:tcW w:w="1134" w:type="dxa"/>
            <w:vAlign w:val="center"/>
          </w:tcPr>
          <w:p w:rsidR="00A95B87" w:rsidRDefault="00A95B87" w:rsidP="000B60BB">
            <w:pPr>
              <w:jc w:val="center"/>
              <w:rPr>
                <w:rFonts w:eastAsia="宋体"/>
                <w:sz w:val="20"/>
              </w:rPr>
            </w:pPr>
            <w:r>
              <w:rPr>
                <w:sz w:val="20"/>
              </w:rPr>
              <w:t xml:space="preserve">0.032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0.0313</w:t>
            </w:r>
          </w:p>
        </w:tc>
        <w:tc>
          <w:tcPr>
            <w:tcW w:w="1284" w:type="dxa"/>
            <w:vAlign w:val="center"/>
          </w:tcPr>
          <w:p w:rsidR="00A95B87" w:rsidRDefault="00A95B87" w:rsidP="000B60BB">
            <w:pPr>
              <w:jc w:val="center"/>
              <w:rPr>
                <w:rFonts w:eastAsia="宋体"/>
                <w:sz w:val="20"/>
              </w:rPr>
            </w:pPr>
            <w:r>
              <w:rPr>
                <w:sz w:val="20"/>
              </w:rPr>
              <w:t xml:space="preserve">0.144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0.0202</w:t>
            </w:r>
          </w:p>
        </w:tc>
        <w:tc>
          <w:tcPr>
            <w:tcW w:w="1134" w:type="dxa"/>
            <w:vAlign w:val="center"/>
          </w:tcPr>
          <w:p w:rsidR="00A95B87" w:rsidRDefault="00A95B87" w:rsidP="000B60BB">
            <w:pPr>
              <w:jc w:val="center"/>
              <w:rPr>
                <w:rFonts w:eastAsia="宋体"/>
                <w:sz w:val="20"/>
              </w:rPr>
            </w:pPr>
            <w:r>
              <w:rPr>
                <w:sz w:val="20"/>
              </w:rPr>
              <w:t xml:space="preserve">0.093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0.0223</w:t>
            </w:r>
          </w:p>
        </w:tc>
        <w:tc>
          <w:tcPr>
            <w:tcW w:w="1284" w:type="dxa"/>
            <w:vAlign w:val="center"/>
          </w:tcPr>
          <w:p w:rsidR="00A95B87" w:rsidRDefault="00A95B87" w:rsidP="000B60BB">
            <w:pPr>
              <w:jc w:val="center"/>
              <w:rPr>
                <w:rFonts w:eastAsia="宋体"/>
                <w:sz w:val="20"/>
              </w:rPr>
            </w:pPr>
            <w:r>
              <w:rPr>
                <w:sz w:val="20"/>
              </w:rPr>
              <w:t xml:space="preserve">0.103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0.0474</w:t>
            </w:r>
          </w:p>
        </w:tc>
        <w:tc>
          <w:tcPr>
            <w:tcW w:w="1134" w:type="dxa"/>
            <w:vAlign w:val="center"/>
          </w:tcPr>
          <w:p w:rsidR="00A95B87" w:rsidRDefault="00A95B87" w:rsidP="000B60BB">
            <w:pPr>
              <w:jc w:val="center"/>
              <w:rPr>
                <w:rFonts w:eastAsia="宋体"/>
                <w:sz w:val="20"/>
              </w:rPr>
            </w:pPr>
            <w:r>
              <w:rPr>
                <w:sz w:val="20"/>
              </w:rPr>
              <w:t xml:space="preserve">0.218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0.0813</w:t>
            </w:r>
          </w:p>
        </w:tc>
        <w:tc>
          <w:tcPr>
            <w:tcW w:w="1284" w:type="dxa"/>
            <w:vAlign w:val="center"/>
          </w:tcPr>
          <w:p w:rsidR="00A95B87" w:rsidRDefault="00A95B87" w:rsidP="000B60BB">
            <w:pPr>
              <w:jc w:val="center"/>
              <w:rPr>
                <w:rFonts w:eastAsia="宋体"/>
                <w:sz w:val="20"/>
              </w:rPr>
            </w:pPr>
            <w:r>
              <w:rPr>
                <w:sz w:val="20"/>
              </w:rPr>
              <w:t xml:space="preserve">0.374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lastRenderedPageBreak/>
              <w:t>12</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0.0065</w:t>
            </w:r>
          </w:p>
        </w:tc>
        <w:tc>
          <w:tcPr>
            <w:tcW w:w="1134" w:type="dxa"/>
            <w:vAlign w:val="center"/>
          </w:tcPr>
          <w:p w:rsidR="00A95B87" w:rsidRDefault="00A95B87" w:rsidP="000B60BB">
            <w:pPr>
              <w:jc w:val="center"/>
              <w:rPr>
                <w:rFonts w:eastAsia="宋体"/>
                <w:sz w:val="20"/>
              </w:rPr>
            </w:pPr>
            <w:r>
              <w:rPr>
                <w:sz w:val="20"/>
              </w:rPr>
              <w:t xml:space="preserve">0.030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0.0057</w:t>
            </w:r>
          </w:p>
        </w:tc>
        <w:tc>
          <w:tcPr>
            <w:tcW w:w="1284" w:type="dxa"/>
            <w:vAlign w:val="center"/>
          </w:tcPr>
          <w:p w:rsidR="00A95B87" w:rsidRDefault="00A95B87" w:rsidP="000B60BB">
            <w:pPr>
              <w:jc w:val="center"/>
              <w:rPr>
                <w:rFonts w:eastAsia="宋体"/>
                <w:sz w:val="20"/>
              </w:rPr>
            </w:pPr>
            <w:r>
              <w:rPr>
                <w:sz w:val="20"/>
              </w:rPr>
              <w:t xml:space="preserve">0.026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BC5CFC" w:rsidRDefault="00A95B87" w:rsidP="000B60BB">
            <w:pPr>
              <w:spacing w:before="120" w:after="120"/>
              <w:jc w:val="center"/>
              <w:rPr>
                <w:spacing w:val="0"/>
                <w:sz w:val="20"/>
              </w:rPr>
            </w:pPr>
            <w:r w:rsidRPr="00BC5CFC">
              <w:rPr>
                <w:rFonts w:hint="eastAsia"/>
                <w:spacing w:val="0"/>
                <w:sz w:val="20"/>
              </w:rPr>
              <w:t>0.0324</w:t>
            </w:r>
          </w:p>
        </w:tc>
        <w:tc>
          <w:tcPr>
            <w:tcW w:w="1134" w:type="dxa"/>
            <w:vAlign w:val="center"/>
          </w:tcPr>
          <w:p w:rsidR="00A95B87" w:rsidRDefault="00A95B87" w:rsidP="000B60BB">
            <w:pPr>
              <w:jc w:val="center"/>
              <w:rPr>
                <w:rFonts w:eastAsia="宋体"/>
                <w:sz w:val="20"/>
              </w:rPr>
            </w:pPr>
            <w:r>
              <w:rPr>
                <w:sz w:val="20"/>
              </w:rPr>
              <w:t xml:space="preserve">0.149 </w:t>
            </w:r>
          </w:p>
        </w:tc>
        <w:tc>
          <w:tcPr>
            <w:tcW w:w="1559" w:type="dxa"/>
          </w:tcPr>
          <w:p w:rsidR="00A95B87" w:rsidRPr="00BC5CFC" w:rsidRDefault="00A95B87" w:rsidP="000B60BB">
            <w:pPr>
              <w:spacing w:before="120" w:after="120"/>
              <w:jc w:val="center"/>
              <w:rPr>
                <w:spacing w:val="0"/>
                <w:sz w:val="20"/>
              </w:rPr>
            </w:pPr>
            <w:r w:rsidRPr="00BC5CFC">
              <w:rPr>
                <w:rFonts w:hint="eastAsia"/>
                <w:spacing w:val="0"/>
                <w:sz w:val="20"/>
              </w:rPr>
              <w:t>0.0384</w:t>
            </w:r>
          </w:p>
        </w:tc>
        <w:tc>
          <w:tcPr>
            <w:tcW w:w="1284" w:type="dxa"/>
            <w:vAlign w:val="center"/>
          </w:tcPr>
          <w:p w:rsidR="00A95B87" w:rsidRDefault="00A95B87" w:rsidP="000B60BB">
            <w:pPr>
              <w:jc w:val="center"/>
              <w:rPr>
                <w:rFonts w:eastAsia="宋体"/>
                <w:sz w:val="20"/>
              </w:rPr>
            </w:pPr>
            <w:r>
              <w:rPr>
                <w:sz w:val="20"/>
              </w:rPr>
              <w:t xml:space="preserve">0.177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1.543</w:t>
            </w:r>
          </w:p>
        </w:tc>
        <w:tc>
          <w:tcPr>
            <w:tcW w:w="1559"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1.259</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134"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1.746</w:t>
            </w:r>
          </w:p>
        </w:tc>
        <w:tc>
          <w:tcPr>
            <w:tcW w:w="1559"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w:t>
            </w:r>
          </w:p>
        </w:tc>
        <w:tc>
          <w:tcPr>
            <w:tcW w:w="1284" w:type="dxa"/>
          </w:tcPr>
          <w:p w:rsidR="00A95B87" w:rsidRPr="00BC5CFC" w:rsidRDefault="00A95B87" w:rsidP="000B60BB">
            <w:pPr>
              <w:spacing w:before="120" w:after="120"/>
              <w:jc w:val="center"/>
              <w:rPr>
                <w:rFonts w:eastAsiaTheme="minorEastAsia"/>
                <w:spacing w:val="0"/>
                <w:sz w:val="20"/>
              </w:rPr>
            </w:pPr>
            <w:r>
              <w:rPr>
                <w:rFonts w:eastAsiaTheme="minorEastAsia" w:hint="eastAsia"/>
                <w:spacing w:val="0"/>
                <w:sz w:val="20"/>
              </w:rPr>
              <w:t>1.460</w:t>
            </w:r>
          </w:p>
        </w:tc>
        <w:tc>
          <w:tcPr>
            <w:tcW w:w="1145" w:type="dxa"/>
          </w:tcPr>
          <w:p w:rsidR="00A95B87" w:rsidRPr="00A124F0" w:rsidRDefault="00A95B87" w:rsidP="000B60BB">
            <w:pPr>
              <w:spacing w:before="120" w:after="120"/>
              <w:jc w:val="center"/>
              <w:rPr>
                <w:rFonts w:eastAsiaTheme="minorEastAsia"/>
                <w:spacing w:val="0"/>
                <w:sz w:val="20"/>
              </w:rPr>
            </w:pPr>
            <w:r>
              <w:rPr>
                <w:rFonts w:eastAsiaTheme="minorEastAsia" w:hint="eastAsia"/>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spacing w:val="0"/>
                <w:sz w:val="20"/>
              </w:rPr>
            </w:pPr>
            <w:r w:rsidRPr="00154E1B">
              <w:rPr>
                <w:spacing w:val="0"/>
                <w:sz w:val="20"/>
              </w:rPr>
              <w:t>0.0922</w:t>
            </w:r>
          </w:p>
        </w:tc>
        <w:tc>
          <w:tcPr>
            <w:tcW w:w="1134" w:type="dxa"/>
            <w:vAlign w:val="center"/>
          </w:tcPr>
          <w:p w:rsidR="00A95B87" w:rsidRDefault="00A95B87" w:rsidP="000B60BB">
            <w:pPr>
              <w:jc w:val="center"/>
              <w:rPr>
                <w:rFonts w:eastAsia="宋体"/>
                <w:sz w:val="20"/>
              </w:rPr>
            </w:pPr>
            <w:r>
              <w:rPr>
                <w:sz w:val="20"/>
              </w:rPr>
              <w:t xml:space="preserve">0.424 </w:t>
            </w:r>
          </w:p>
        </w:tc>
        <w:tc>
          <w:tcPr>
            <w:tcW w:w="1559" w:type="dxa"/>
          </w:tcPr>
          <w:p w:rsidR="00A95B87" w:rsidRPr="00154E1B" w:rsidRDefault="00A95B87" w:rsidP="000B60BB">
            <w:pPr>
              <w:spacing w:before="120" w:after="120"/>
              <w:jc w:val="center"/>
              <w:rPr>
                <w:spacing w:val="0"/>
                <w:sz w:val="20"/>
              </w:rPr>
            </w:pPr>
            <w:r w:rsidRPr="00154E1B">
              <w:rPr>
                <w:spacing w:val="0"/>
                <w:sz w:val="20"/>
              </w:rPr>
              <w:t>0.1000</w:t>
            </w:r>
          </w:p>
        </w:tc>
        <w:tc>
          <w:tcPr>
            <w:tcW w:w="1284" w:type="dxa"/>
            <w:vAlign w:val="center"/>
          </w:tcPr>
          <w:p w:rsidR="00A95B87" w:rsidRDefault="00A95B87" w:rsidP="000B60BB">
            <w:pPr>
              <w:jc w:val="center"/>
              <w:rPr>
                <w:rFonts w:eastAsia="宋体"/>
                <w:sz w:val="20"/>
              </w:rPr>
            </w:pPr>
            <w:r>
              <w:rPr>
                <w:sz w:val="20"/>
              </w:rPr>
              <w:t xml:space="preserve">0.460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spacing w:val="0"/>
                <w:sz w:val="20"/>
              </w:rPr>
            </w:pPr>
            <w:r w:rsidRPr="00154E1B">
              <w:rPr>
                <w:spacing w:val="0"/>
                <w:sz w:val="20"/>
              </w:rPr>
              <w:t>0.0158</w:t>
            </w:r>
          </w:p>
        </w:tc>
        <w:tc>
          <w:tcPr>
            <w:tcW w:w="1134" w:type="dxa"/>
            <w:vAlign w:val="center"/>
          </w:tcPr>
          <w:p w:rsidR="00A95B87" w:rsidRDefault="00A95B87" w:rsidP="000B60BB">
            <w:pPr>
              <w:jc w:val="center"/>
              <w:rPr>
                <w:rFonts w:eastAsia="宋体"/>
                <w:sz w:val="20"/>
              </w:rPr>
            </w:pPr>
            <w:r>
              <w:rPr>
                <w:sz w:val="20"/>
              </w:rPr>
              <w:t xml:space="preserve">0.073 </w:t>
            </w:r>
          </w:p>
        </w:tc>
        <w:tc>
          <w:tcPr>
            <w:tcW w:w="1559" w:type="dxa"/>
          </w:tcPr>
          <w:p w:rsidR="00A95B87" w:rsidRPr="00154E1B" w:rsidRDefault="00A95B87" w:rsidP="000B60BB">
            <w:pPr>
              <w:spacing w:before="120" w:after="120"/>
              <w:jc w:val="center"/>
              <w:rPr>
                <w:spacing w:val="0"/>
                <w:sz w:val="20"/>
              </w:rPr>
            </w:pPr>
            <w:r w:rsidRPr="00154E1B">
              <w:rPr>
                <w:spacing w:val="0"/>
                <w:sz w:val="20"/>
              </w:rPr>
              <w:t>0.0157</w:t>
            </w:r>
          </w:p>
        </w:tc>
        <w:tc>
          <w:tcPr>
            <w:tcW w:w="1284" w:type="dxa"/>
            <w:vAlign w:val="center"/>
          </w:tcPr>
          <w:p w:rsidR="00A95B87" w:rsidRDefault="00A95B87" w:rsidP="000B60BB">
            <w:pPr>
              <w:jc w:val="center"/>
              <w:rPr>
                <w:rFonts w:eastAsia="宋体"/>
                <w:sz w:val="20"/>
              </w:rPr>
            </w:pPr>
            <w:r>
              <w:rPr>
                <w:sz w:val="20"/>
              </w:rPr>
              <w:t xml:space="preserve">0.072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spacing w:val="0"/>
                <w:sz w:val="20"/>
              </w:rPr>
            </w:pPr>
            <w:r w:rsidRPr="00154E1B">
              <w:rPr>
                <w:spacing w:val="0"/>
                <w:sz w:val="20"/>
              </w:rPr>
              <w:t>0.2190</w:t>
            </w:r>
          </w:p>
        </w:tc>
        <w:tc>
          <w:tcPr>
            <w:tcW w:w="1134" w:type="dxa"/>
            <w:vAlign w:val="center"/>
          </w:tcPr>
          <w:p w:rsidR="00A95B87" w:rsidRDefault="00A95B87" w:rsidP="000B60BB">
            <w:pPr>
              <w:jc w:val="center"/>
              <w:rPr>
                <w:rFonts w:eastAsia="宋体"/>
                <w:sz w:val="20"/>
              </w:rPr>
            </w:pPr>
            <w:r>
              <w:rPr>
                <w:sz w:val="20"/>
              </w:rPr>
              <w:t xml:space="preserve">1.007 </w:t>
            </w:r>
          </w:p>
        </w:tc>
        <w:tc>
          <w:tcPr>
            <w:tcW w:w="1559" w:type="dxa"/>
          </w:tcPr>
          <w:p w:rsidR="00A95B87" w:rsidRPr="00154E1B" w:rsidRDefault="00A95B87" w:rsidP="000B60BB">
            <w:pPr>
              <w:spacing w:before="120" w:after="120"/>
              <w:jc w:val="center"/>
              <w:rPr>
                <w:spacing w:val="0"/>
                <w:sz w:val="20"/>
              </w:rPr>
            </w:pPr>
            <w:r w:rsidRPr="00154E1B">
              <w:rPr>
                <w:spacing w:val="0"/>
                <w:sz w:val="20"/>
              </w:rPr>
              <w:t>0.2257</w:t>
            </w:r>
          </w:p>
        </w:tc>
        <w:tc>
          <w:tcPr>
            <w:tcW w:w="1284" w:type="dxa"/>
            <w:vAlign w:val="center"/>
          </w:tcPr>
          <w:p w:rsidR="00A95B87" w:rsidRDefault="00A95B87" w:rsidP="000B60BB">
            <w:pPr>
              <w:jc w:val="center"/>
              <w:rPr>
                <w:rFonts w:eastAsia="宋体"/>
                <w:sz w:val="20"/>
              </w:rPr>
            </w:pPr>
            <w:r>
              <w:rPr>
                <w:sz w:val="20"/>
              </w:rPr>
              <w:t xml:space="preserve">1.038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spacing w:val="0"/>
                <w:sz w:val="20"/>
              </w:rPr>
            </w:pPr>
            <w:r w:rsidRPr="00154E1B">
              <w:rPr>
                <w:spacing w:val="0"/>
                <w:sz w:val="20"/>
              </w:rPr>
              <w:t>0.4945</w:t>
            </w:r>
          </w:p>
        </w:tc>
        <w:tc>
          <w:tcPr>
            <w:tcW w:w="1134" w:type="dxa"/>
            <w:vAlign w:val="center"/>
          </w:tcPr>
          <w:p w:rsidR="00A95B87" w:rsidRDefault="00A95B87" w:rsidP="000B60BB">
            <w:pPr>
              <w:jc w:val="center"/>
              <w:rPr>
                <w:rFonts w:eastAsia="宋体"/>
                <w:sz w:val="20"/>
              </w:rPr>
            </w:pPr>
            <w:r>
              <w:rPr>
                <w:sz w:val="20"/>
              </w:rPr>
              <w:t xml:space="preserve">2.275 </w:t>
            </w:r>
          </w:p>
        </w:tc>
        <w:tc>
          <w:tcPr>
            <w:tcW w:w="1559" w:type="dxa"/>
          </w:tcPr>
          <w:p w:rsidR="00A95B87" w:rsidRPr="00154E1B" w:rsidRDefault="00A95B87" w:rsidP="000B60BB">
            <w:pPr>
              <w:spacing w:before="120" w:after="120"/>
              <w:jc w:val="center"/>
              <w:rPr>
                <w:spacing w:val="0"/>
                <w:sz w:val="20"/>
              </w:rPr>
            </w:pPr>
            <w:r w:rsidRPr="00154E1B">
              <w:rPr>
                <w:spacing w:val="0"/>
                <w:sz w:val="20"/>
              </w:rPr>
              <w:t>0.5101</w:t>
            </w:r>
          </w:p>
        </w:tc>
        <w:tc>
          <w:tcPr>
            <w:tcW w:w="1284" w:type="dxa"/>
            <w:vAlign w:val="center"/>
          </w:tcPr>
          <w:p w:rsidR="00A95B87" w:rsidRDefault="00A95B87" w:rsidP="000B60BB">
            <w:pPr>
              <w:jc w:val="center"/>
              <w:rPr>
                <w:rFonts w:eastAsia="宋体"/>
                <w:sz w:val="20"/>
              </w:rPr>
            </w:pPr>
            <w:r>
              <w:rPr>
                <w:sz w:val="20"/>
              </w:rPr>
              <w:t xml:space="preserve">2.346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spacing w:val="0"/>
                <w:sz w:val="20"/>
              </w:rPr>
            </w:pPr>
            <w:r w:rsidRPr="00154E1B">
              <w:rPr>
                <w:spacing w:val="0"/>
                <w:sz w:val="20"/>
              </w:rPr>
              <w:t>0.0088</w:t>
            </w:r>
          </w:p>
        </w:tc>
        <w:tc>
          <w:tcPr>
            <w:tcW w:w="1134" w:type="dxa"/>
            <w:vAlign w:val="center"/>
          </w:tcPr>
          <w:p w:rsidR="00A95B87" w:rsidRDefault="00A95B87" w:rsidP="000B60BB">
            <w:pPr>
              <w:jc w:val="center"/>
              <w:rPr>
                <w:rFonts w:eastAsia="宋体"/>
                <w:sz w:val="20"/>
              </w:rPr>
            </w:pPr>
            <w:r>
              <w:rPr>
                <w:sz w:val="20"/>
              </w:rPr>
              <w:t xml:space="preserve">0.040 </w:t>
            </w:r>
          </w:p>
        </w:tc>
        <w:tc>
          <w:tcPr>
            <w:tcW w:w="1559" w:type="dxa"/>
          </w:tcPr>
          <w:p w:rsidR="00A95B87" w:rsidRPr="00154E1B" w:rsidRDefault="00A95B87" w:rsidP="000B60BB">
            <w:pPr>
              <w:spacing w:before="120" w:after="120"/>
              <w:jc w:val="center"/>
              <w:rPr>
                <w:spacing w:val="0"/>
                <w:sz w:val="20"/>
              </w:rPr>
            </w:pPr>
            <w:r w:rsidRPr="00154E1B">
              <w:rPr>
                <w:spacing w:val="0"/>
                <w:sz w:val="20"/>
              </w:rPr>
              <w:t>0.0083</w:t>
            </w:r>
          </w:p>
        </w:tc>
        <w:tc>
          <w:tcPr>
            <w:tcW w:w="1284" w:type="dxa"/>
            <w:vAlign w:val="center"/>
          </w:tcPr>
          <w:p w:rsidR="00A95B87" w:rsidRDefault="00A95B87" w:rsidP="000B60BB">
            <w:pPr>
              <w:jc w:val="center"/>
              <w:rPr>
                <w:rFonts w:eastAsia="宋体"/>
                <w:sz w:val="20"/>
              </w:rPr>
            </w:pPr>
            <w:r>
              <w:rPr>
                <w:sz w:val="20"/>
              </w:rPr>
              <w:t xml:space="preserve">0.038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spacing w:val="0"/>
                <w:sz w:val="20"/>
              </w:rPr>
            </w:pPr>
            <w:r w:rsidRPr="00154E1B">
              <w:rPr>
                <w:spacing w:val="0"/>
                <w:sz w:val="20"/>
              </w:rPr>
              <w:t>0.3183</w:t>
            </w:r>
          </w:p>
        </w:tc>
        <w:tc>
          <w:tcPr>
            <w:tcW w:w="1134" w:type="dxa"/>
            <w:vAlign w:val="center"/>
          </w:tcPr>
          <w:p w:rsidR="00A95B87" w:rsidRDefault="00A95B87" w:rsidP="000B60BB">
            <w:pPr>
              <w:jc w:val="center"/>
              <w:rPr>
                <w:rFonts w:eastAsia="宋体"/>
                <w:sz w:val="20"/>
              </w:rPr>
            </w:pPr>
            <w:r>
              <w:rPr>
                <w:sz w:val="20"/>
              </w:rPr>
              <w:t xml:space="preserve">1.464 </w:t>
            </w:r>
          </w:p>
        </w:tc>
        <w:tc>
          <w:tcPr>
            <w:tcW w:w="1559" w:type="dxa"/>
          </w:tcPr>
          <w:p w:rsidR="00A95B87" w:rsidRPr="00154E1B" w:rsidRDefault="00A95B87" w:rsidP="000B60BB">
            <w:pPr>
              <w:spacing w:before="120" w:after="120"/>
              <w:jc w:val="center"/>
              <w:rPr>
                <w:spacing w:val="0"/>
                <w:sz w:val="20"/>
              </w:rPr>
            </w:pPr>
            <w:r w:rsidRPr="00154E1B">
              <w:rPr>
                <w:spacing w:val="0"/>
                <w:sz w:val="20"/>
              </w:rPr>
              <w:t>0.3098</w:t>
            </w:r>
          </w:p>
        </w:tc>
        <w:tc>
          <w:tcPr>
            <w:tcW w:w="1284" w:type="dxa"/>
            <w:vAlign w:val="center"/>
          </w:tcPr>
          <w:p w:rsidR="00A95B87" w:rsidRDefault="00A95B87" w:rsidP="000B60BB">
            <w:pPr>
              <w:jc w:val="center"/>
              <w:rPr>
                <w:rFonts w:eastAsia="宋体"/>
                <w:sz w:val="20"/>
              </w:rPr>
            </w:pPr>
            <w:r>
              <w:rPr>
                <w:sz w:val="20"/>
              </w:rPr>
              <w:t xml:space="preserve">1.425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spacing w:val="0"/>
                <w:sz w:val="20"/>
              </w:rPr>
            </w:pPr>
            <w:r w:rsidRPr="00154E1B">
              <w:rPr>
                <w:spacing w:val="0"/>
                <w:sz w:val="20"/>
              </w:rPr>
              <w:t>0.0900</w:t>
            </w:r>
          </w:p>
        </w:tc>
        <w:tc>
          <w:tcPr>
            <w:tcW w:w="1134" w:type="dxa"/>
            <w:vAlign w:val="center"/>
          </w:tcPr>
          <w:p w:rsidR="00A95B87" w:rsidRDefault="00A95B87" w:rsidP="000B60BB">
            <w:pPr>
              <w:jc w:val="center"/>
              <w:rPr>
                <w:rFonts w:eastAsia="宋体"/>
                <w:sz w:val="20"/>
              </w:rPr>
            </w:pPr>
            <w:r>
              <w:rPr>
                <w:sz w:val="20"/>
              </w:rPr>
              <w:t xml:space="preserve">0.414 </w:t>
            </w:r>
          </w:p>
        </w:tc>
        <w:tc>
          <w:tcPr>
            <w:tcW w:w="1559" w:type="dxa"/>
          </w:tcPr>
          <w:p w:rsidR="00A95B87" w:rsidRPr="00154E1B" w:rsidRDefault="00A95B87" w:rsidP="000B60BB">
            <w:pPr>
              <w:spacing w:before="120" w:after="120"/>
              <w:jc w:val="center"/>
              <w:rPr>
                <w:spacing w:val="0"/>
                <w:sz w:val="20"/>
              </w:rPr>
            </w:pPr>
            <w:r w:rsidRPr="00154E1B">
              <w:rPr>
                <w:spacing w:val="0"/>
                <w:sz w:val="20"/>
              </w:rPr>
              <w:t>0.0964</w:t>
            </w:r>
          </w:p>
        </w:tc>
        <w:tc>
          <w:tcPr>
            <w:tcW w:w="1284" w:type="dxa"/>
            <w:vAlign w:val="center"/>
          </w:tcPr>
          <w:p w:rsidR="00A95B87" w:rsidRDefault="00A95B87" w:rsidP="000B60BB">
            <w:pPr>
              <w:jc w:val="center"/>
              <w:rPr>
                <w:rFonts w:eastAsia="宋体"/>
                <w:sz w:val="20"/>
              </w:rPr>
            </w:pPr>
            <w:r>
              <w:rPr>
                <w:sz w:val="20"/>
              </w:rPr>
              <w:t xml:space="preserve">0.443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spacing w:val="0"/>
                <w:sz w:val="20"/>
              </w:rPr>
            </w:pPr>
            <w:r w:rsidRPr="00154E1B">
              <w:rPr>
                <w:spacing w:val="0"/>
                <w:sz w:val="20"/>
              </w:rPr>
              <w:t>0.0056</w:t>
            </w:r>
          </w:p>
        </w:tc>
        <w:tc>
          <w:tcPr>
            <w:tcW w:w="1134" w:type="dxa"/>
            <w:vAlign w:val="center"/>
          </w:tcPr>
          <w:p w:rsidR="00A95B87" w:rsidRDefault="00A95B87" w:rsidP="000B60BB">
            <w:pPr>
              <w:jc w:val="center"/>
              <w:rPr>
                <w:rFonts w:eastAsia="宋体"/>
                <w:sz w:val="20"/>
              </w:rPr>
            </w:pPr>
            <w:r>
              <w:rPr>
                <w:sz w:val="20"/>
              </w:rPr>
              <w:t xml:space="preserve">0.026 </w:t>
            </w:r>
          </w:p>
        </w:tc>
        <w:tc>
          <w:tcPr>
            <w:tcW w:w="1559" w:type="dxa"/>
          </w:tcPr>
          <w:p w:rsidR="00A95B87" w:rsidRPr="00154E1B" w:rsidRDefault="00A95B87" w:rsidP="000B60BB">
            <w:pPr>
              <w:spacing w:before="120" w:after="120"/>
              <w:jc w:val="center"/>
              <w:rPr>
                <w:spacing w:val="0"/>
                <w:sz w:val="20"/>
              </w:rPr>
            </w:pPr>
            <w:r w:rsidRPr="00154E1B">
              <w:rPr>
                <w:spacing w:val="0"/>
                <w:sz w:val="20"/>
              </w:rPr>
              <w:t>0.0101</w:t>
            </w:r>
          </w:p>
        </w:tc>
        <w:tc>
          <w:tcPr>
            <w:tcW w:w="1284" w:type="dxa"/>
            <w:vAlign w:val="center"/>
          </w:tcPr>
          <w:p w:rsidR="00A95B87" w:rsidRDefault="00A95B87" w:rsidP="000B60BB">
            <w:pPr>
              <w:jc w:val="center"/>
              <w:rPr>
                <w:rFonts w:eastAsia="宋体"/>
                <w:sz w:val="20"/>
              </w:rPr>
            </w:pPr>
            <w:r>
              <w:rPr>
                <w:sz w:val="20"/>
              </w:rPr>
              <w:t xml:space="preserve">0.046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spacing w:val="0"/>
                <w:sz w:val="20"/>
              </w:rPr>
            </w:pPr>
            <w:r w:rsidRPr="00154E1B">
              <w:rPr>
                <w:spacing w:val="0"/>
                <w:sz w:val="20"/>
              </w:rPr>
              <w:t>0.0236</w:t>
            </w:r>
          </w:p>
        </w:tc>
        <w:tc>
          <w:tcPr>
            <w:tcW w:w="1134" w:type="dxa"/>
            <w:vAlign w:val="center"/>
          </w:tcPr>
          <w:p w:rsidR="00A95B87" w:rsidRDefault="00A95B87" w:rsidP="000B60BB">
            <w:pPr>
              <w:jc w:val="center"/>
              <w:rPr>
                <w:rFonts w:eastAsia="宋体"/>
                <w:sz w:val="20"/>
              </w:rPr>
            </w:pPr>
            <w:r>
              <w:rPr>
                <w:sz w:val="20"/>
              </w:rPr>
              <w:t xml:space="preserve">0.109 </w:t>
            </w:r>
          </w:p>
        </w:tc>
        <w:tc>
          <w:tcPr>
            <w:tcW w:w="1559" w:type="dxa"/>
          </w:tcPr>
          <w:p w:rsidR="00A95B87" w:rsidRPr="00154E1B" w:rsidRDefault="00A95B87" w:rsidP="000B60BB">
            <w:pPr>
              <w:spacing w:before="120" w:after="120"/>
              <w:jc w:val="center"/>
              <w:rPr>
                <w:spacing w:val="0"/>
                <w:sz w:val="20"/>
              </w:rPr>
            </w:pPr>
            <w:r w:rsidRPr="00154E1B">
              <w:rPr>
                <w:spacing w:val="0"/>
                <w:sz w:val="20"/>
              </w:rPr>
              <w:t>0.0213</w:t>
            </w:r>
          </w:p>
        </w:tc>
        <w:tc>
          <w:tcPr>
            <w:tcW w:w="1284" w:type="dxa"/>
            <w:vAlign w:val="center"/>
          </w:tcPr>
          <w:p w:rsidR="00A95B87" w:rsidRDefault="00A95B87" w:rsidP="000B60BB">
            <w:pPr>
              <w:jc w:val="center"/>
              <w:rPr>
                <w:rFonts w:eastAsia="宋体"/>
                <w:sz w:val="20"/>
              </w:rPr>
            </w:pPr>
            <w:r>
              <w:rPr>
                <w:sz w:val="20"/>
              </w:rPr>
              <w:t xml:space="preserve">0.098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spacing w:val="0"/>
                <w:sz w:val="20"/>
              </w:rPr>
            </w:pPr>
            <w:r w:rsidRPr="00154E1B">
              <w:rPr>
                <w:spacing w:val="0"/>
                <w:sz w:val="20"/>
              </w:rPr>
              <w:t>0.0480</w:t>
            </w:r>
          </w:p>
        </w:tc>
        <w:tc>
          <w:tcPr>
            <w:tcW w:w="1134" w:type="dxa"/>
            <w:vAlign w:val="center"/>
          </w:tcPr>
          <w:p w:rsidR="00A95B87" w:rsidRDefault="00A95B87" w:rsidP="000B60BB">
            <w:pPr>
              <w:jc w:val="center"/>
              <w:rPr>
                <w:rFonts w:eastAsia="宋体"/>
                <w:sz w:val="20"/>
              </w:rPr>
            </w:pPr>
            <w:r>
              <w:rPr>
                <w:sz w:val="20"/>
              </w:rPr>
              <w:t xml:space="preserve">0.221 </w:t>
            </w:r>
          </w:p>
        </w:tc>
        <w:tc>
          <w:tcPr>
            <w:tcW w:w="1559" w:type="dxa"/>
          </w:tcPr>
          <w:p w:rsidR="00A95B87" w:rsidRPr="00154E1B" w:rsidRDefault="00A95B87" w:rsidP="000B60BB">
            <w:pPr>
              <w:spacing w:before="120" w:after="120"/>
              <w:jc w:val="center"/>
              <w:rPr>
                <w:spacing w:val="0"/>
                <w:sz w:val="20"/>
              </w:rPr>
            </w:pPr>
            <w:r w:rsidRPr="00154E1B">
              <w:rPr>
                <w:spacing w:val="0"/>
                <w:sz w:val="20"/>
              </w:rPr>
              <w:t>0.0828</w:t>
            </w:r>
          </w:p>
        </w:tc>
        <w:tc>
          <w:tcPr>
            <w:tcW w:w="1284" w:type="dxa"/>
            <w:vAlign w:val="center"/>
          </w:tcPr>
          <w:p w:rsidR="00A95B87" w:rsidRDefault="00A95B87" w:rsidP="000B60BB">
            <w:pPr>
              <w:jc w:val="center"/>
              <w:rPr>
                <w:rFonts w:eastAsia="宋体"/>
                <w:sz w:val="20"/>
              </w:rPr>
            </w:pPr>
            <w:r>
              <w:rPr>
                <w:sz w:val="20"/>
              </w:rPr>
              <w:t xml:space="preserve">0.381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spacing w:val="0"/>
                <w:sz w:val="20"/>
              </w:rPr>
            </w:pPr>
            <w:r w:rsidRPr="00154E1B">
              <w:rPr>
                <w:spacing w:val="0"/>
                <w:sz w:val="20"/>
              </w:rPr>
              <w:t>0.0058</w:t>
            </w:r>
          </w:p>
        </w:tc>
        <w:tc>
          <w:tcPr>
            <w:tcW w:w="1134" w:type="dxa"/>
            <w:vAlign w:val="center"/>
          </w:tcPr>
          <w:p w:rsidR="00A95B87" w:rsidRDefault="00A95B87" w:rsidP="000B60BB">
            <w:pPr>
              <w:jc w:val="center"/>
              <w:rPr>
                <w:rFonts w:eastAsia="宋体"/>
                <w:sz w:val="20"/>
              </w:rPr>
            </w:pPr>
            <w:r>
              <w:rPr>
                <w:sz w:val="20"/>
              </w:rPr>
              <w:t xml:space="preserve">0.027 </w:t>
            </w:r>
          </w:p>
        </w:tc>
        <w:tc>
          <w:tcPr>
            <w:tcW w:w="1559" w:type="dxa"/>
          </w:tcPr>
          <w:p w:rsidR="00A95B87" w:rsidRPr="00154E1B" w:rsidRDefault="00A95B87" w:rsidP="000B60BB">
            <w:pPr>
              <w:spacing w:before="120" w:after="120"/>
              <w:jc w:val="center"/>
              <w:rPr>
                <w:spacing w:val="0"/>
                <w:sz w:val="20"/>
              </w:rPr>
            </w:pPr>
            <w:r w:rsidRPr="00154E1B">
              <w:rPr>
                <w:spacing w:val="0"/>
                <w:sz w:val="20"/>
              </w:rPr>
              <w:t>0.0062</w:t>
            </w:r>
          </w:p>
        </w:tc>
        <w:tc>
          <w:tcPr>
            <w:tcW w:w="1284" w:type="dxa"/>
            <w:vAlign w:val="center"/>
          </w:tcPr>
          <w:p w:rsidR="00A95B87" w:rsidRDefault="00A95B87" w:rsidP="000B60BB">
            <w:pPr>
              <w:jc w:val="center"/>
              <w:rPr>
                <w:rFonts w:eastAsia="宋体"/>
                <w:sz w:val="20"/>
              </w:rPr>
            </w:pPr>
            <w:r>
              <w:rPr>
                <w:sz w:val="20"/>
              </w:rPr>
              <w:t xml:space="preserve">0.029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spacing w:val="0"/>
                <w:sz w:val="20"/>
              </w:rPr>
            </w:pPr>
            <w:r w:rsidRPr="00154E1B">
              <w:rPr>
                <w:spacing w:val="0"/>
                <w:sz w:val="20"/>
              </w:rPr>
              <w:t>0.0323</w:t>
            </w:r>
          </w:p>
        </w:tc>
        <w:tc>
          <w:tcPr>
            <w:tcW w:w="1134" w:type="dxa"/>
            <w:vAlign w:val="center"/>
          </w:tcPr>
          <w:p w:rsidR="00A95B87" w:rsidRDefault="00A95B87" w:rsidP="000B60BB">
            <w:pPr>
              <w:jc w:val="center"/>
              <w:rPr>
                <w:rFonts w:eastAsia="宋体"/>
                <w:sz w:val="20"/>
              </w:rPr>
            </w:pPr>
            <w:r>
              <w:rPr>
                <w:sz w:val="20"/>
              </w:rPr>
              <w:t xml:space="preserve">0.149 </w:t>
            </w:r>
          </w:p>
        </w:tc>
        <w:tc>
          <w:tcPr>
            <w:tcW w:w="1559" w:type="dxa"/>
          </w:tcPr>
          <w:p w:rsidR="00A95B87" w:rsidRPr="00154E1B" w:rsidRDefault="00A95B87" w:rsidP="000B60BB">
            <w:pPr>
              <w:spacing w:before="120" w:after="120"/>
              <w:jc w:val="center"/>
              <w:rPr>
                <w:spacing w:val="0"/>
                <w:sz w:val="20"/>
              </w:rPr>
            </w:pPr>
            <w:r w:rsidRPr="00154E1B">
              <w:rPr>
                <w:spacing w:val="0"/>
                <w:sz w:val="20"/>
              </w:rPr>
              <w:t>0.0408</w:t>
            </w:r>
          </w:p>
        </w:tc>
        <w:tc>
          <w:tcPr>
            <w:tcW w:w="1284" w:type="dxa"/>
            <w:vAlign w:val="center"/>
          </w:tcPr>
          <w:p w:rsidR="00A95B87" w:rsidRDefault="00A95B87" w:rsidP="000B60BB">
            <w:pPr>
              <w:jc w:val="center"/>
              <w:rPr>
                <w:rFonts w:eastAsia="宋体"/>
                <w:sz w:val="20"/>
              </w:rPr>
            </w:pPr>
            <w:r>
              <w:rPr>
                <w:sz w:val="20"/>
              </w:rPr>
              <w:t xml:space="preserve">0.188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THD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.52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2</w:t>
            </w:r>
            <w:r w:rsidRPr="00154E1B">
              <w:rPr>
                <w:rFonts w:eastAsiaTheme="minorEastAsia"/>
                <w:spacing w:val="0"/>
                <w:sz w:val="20"/>
              </w:rPr>
              <w:t>73</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A124F0" w:rsidRDefault="00A95B87" w:rsidP="000B60BB">
            <w:pPr>
              <w:spacing w:before="120" w:after="120"/>
              <w:rPr>
                <w:rFonts w:eastAsiaTheme="minorEastAsia"/>
                <w:spacing w:val="0"/>
                <w:sz w:val="20"/>
              </w:rPr>
            </w:pPr>
            <w:r>
              <w:rPr>
                <w:spacing w:val="0"/>
                <w:sz w:val="20"/>
              </w:rPr>
              <w:t>PWHD</w:t>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74</w:t>
            </w:r>
            <w:r w:rsidRPr="00154E1B">
              <w:rPr>
                <w:rFonts w:eastAsiaTheme="minorEastAsia"/>
                <w:spacing w:val="0"/>
                <w:sz w:val="20"/>
              </w:rPr>
              <w:t>1</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56</w:t>
            </w:r>
            <w:r w:rsidRPr="00154E1B">
              <w:rPr>
                <w:rFonts w:eastAsiaTheme="minorEastAsia"/>
                <w:spacing w:val="0"/>
                <w:sz w:val="20"/>
              </w:rPr>
              <w:t>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A95B87" w:rsidRPr="00A124F0" w:rsidRDefault="00A95B87" w:rsidP="00A95B87">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
        <w:gridCol w:w="1554"/>
        <w:gridCol w:w="1134"/>
        <w:gridCol w:w="1559"/>
        <w:gridCol w:w="1284"/>
        <w:gridCol w:w="1145"/>
        <w:gridCol w:w="2007"/>
      </w:tblGrid>
      <w:tr w:rsidR="00A95B87" w:rsidRPr="00684E61" w:rsidTr="000B60BB">
        <w:tc>
          <w:tcPr>
            <w:tcW w:w="9931" w:type="dxa"/>
            <w:gridSpan w:val="8"/>
          </w:tcPr>
          <w:p w:rsidR="00A95B87" w:rsidRPr="001715A6" w:rsidRDefault="00A95B87" w:rsidP="000B60BB">
            <w:pPr>
              <w:spacing w:before="120" w:after="120"/>
              <w:jc w:val="center"/>
              <w:rPr>
                <w:rFonts w:eastAsiaTheme="minorEastAsia"/>
                <w:spacing w:val="0"/>
                <w:sz w:val="20"/>
              </w:rPr>
            </w:pPr>
            <w:r w:rsidRPr="00B545B6">
              <w:rPr>
                <w:rFonts w:asciiTheme="minorHAnsi" w:hAnsiTheme="minorHAnsi" w:cstheme="minorHAnsi" w:hint="eastAsia"/>
                <w:b/>
                <w:sz w:val="21"/>
                <w:szCs w:val="21"/>
              </w:rPr>
              <w:t xml:space="preserve">Average harmonic current results </w:t>
            </w:r>
            <w:r w:rsidRPr="00B545B6">
              <w:rPr>
                <w:rFonts w:asciiTheme="minorHAnsi" w:hAnsiTheme="minorHAnsi" w:cstheme="minorHAnsi"/>
                <w:b/>
                <w:sz w:val="21"/>
                <w:szCs w:val="21"/>
              </w:rPr>
              <w:t>–</w:t>
            </w:r>
            <w:r w:rsidRPr="00B545B6">
              <w:rPr>
                <w:rFonts w:asciiTheme="minorHAnsi" w:hAnsiTheme="minorHAnsi" w:cstheme="minorHAnsi" w:hint="eastAsia"/>
                <w:b/>
                <w:sz w:val="21"/>
                <w:szCs w:val="21"/>
              </w:rPr>
              <w:t xml:space="preserve"> Phase </w:t>
            </w:r>
            <w:r>
              <w:rPr>
                <w:rFonts w:asciiTheme="minorHAnsi" w:eastAsiaTheme="minorEastAsia" w:hAnsiTheme="minorHAnsi" w:cstheme="minorHAnsi" w:hint="eastAsia"/>
                <w:b/>
                <w:sz w:val="21"/>
                <w:szCs w:val="21"/>
              </w:rPr>
              <w:t>3</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r w:rsidRPr="00684E61">
              <w:rPr>
                <w:spacing w:val="0"/>
                <w:sz w:val="20"/>
              </w:rPr>
              <w:t>Harmonic</w:t>
            </w:r>
          </w:p>
        </w:tc>
        <w:tc>
          <w:tcPr>
            <w:tcW w:w="2688" w:type="dxa"/>
            <w:gridSpan w:val="2"/>
          </w:tcPr>
          <w:p w:rsidR="00A95B87" w:rsidRPr="00684E61" w:rsidRDefault="00A95B87" w:rsidP="000B60BB">
            <w:pPr>
              <w:spacing w:before="120" w:after="120"/>
              <w:jc w:val="left"/>
              <w:rPr>
                <w:spacing w:val="0"/>
                <w:sz w:val="20"/>
              </w:rPr>
            </w:pPr>
            <w:r w:rsidRPr="00684E61">
              <w:rPr>
                <w:spacing w:val="0"/>
                <w:sz w:val="20"/>
              </w:rPr>
              <w:t xml:space="preserve">At 45-55% of </w:t>
            </w:r>
            <w:r w:rsidRPr="00684E61">
              <w:rPr>
                <w:b/>
                <w:spacing w:val="0"/>
                <w:sz w:val="20"/>
              </w:rPr>
              <w:t>Registered Capacity</w:t>
            </w:r>
          </w:p>
        </w:tc>
        <w:tc>
          <w:tcPr>
            <w:tcW w:w="2843" w:type="dxa"/>
            <w:gridSpan w:val="2"/>
          </w:tcPr>
          <w:p w:rsidR="00A95B87" w:rsidRPr="00684E61" w:rsidRDefault="00A95B87" w:rsidP="000B60BB">
            <w:pPr>
              <w:spacing w:before="120" w:after="120"/>
              <w:jc w:val="left"/>
              <w:rPr>
                <w:spacing w:val="0"/>
                <w:sz w:val="20"/>
              </w:rPr>
            </w:pPr>
            <w:r w:rsidRPr="00684E61">
              <w:rPr>
                <w:spacing w:val="0"/>
                <w:sz w:val="20"/>
              </w:rPr>
              <w:t xml:space="preserve">100% of </w:t>
            </w:r>
            <w:r w:rsidRPr="00684E61">
              <w:rPr>
                <w:b/>
                <w:spacing w:val="0"/>
                <w:sz w:val="20"/>
              </w:rPr>
              <w:t>Registered Capacity</w:t>
            </w:r>
          </w:p>
        </w:tc>
        <w:tc>
          <w:tcPr>
            <w:tcW w:w="3152" w:type="dxa"/>
            <w:gridSpan w:val="2"/>
            <w:vAlign w:val="center"/>
          </w:tcPr>
          <w:p w:rsidR="00A95B87" w:rsidRPr="00684E61" w:rsidRDefault="00A95B87" w:rsidP="000B60BB">
            <w:pPr>
              <w:spacing w:before="120" w:after="120"/>
              <w:jc w:val="left"/>
              <w:rPr>
                <w:spacing w:val="0"/>
                <w:sz w:val="20"/>
              </w:rPr>
            </w:pPr>
            <w:r>
              <w:rPr>
                <w:spacing w:val="0"/>
                <w:sz w:val="20"/>
              </w:rPr>
              <w:t>Limit in BS EN 61000-3-12</w:t>
            </w:r>
          </w:p>
        </w:tc>
      </w:tr>
      <w:tr w:rsidR="00A95B87" w:rsidRPr="00684E61" w:rsidTr="000B60BB">
        <w:tc>
          <w:tcPr>
            <w:tcW w:w="1248" w:type="dxa"/>
            <w:gridSpan w:val="2"/>
          </w:tcPr>
          <w:p w:rsidR="00A95B87" w:rsidRPr="00684E61" w:rsidRDefault="00A95B87" w:rsidP="000B60BB">
            <w:pPr>
              <w:spacing w:before="120" w:after="120"/>
              <w:jc w:val="left"/>
              <w:rPr>
                <w:spacing w:val="0"/>
                <w:sz w:val="20"/>
              </w:rPr>
            </w:pPr>
          </w:p>
        </w:tc>
        <w:tc>
          <w:tcPr>
            <w:tcW w:w="1554"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134" w:type="dxa"/>
          </w:tcPr>
          <w:p w:rsidR="00A95B87" w:rsidRPr="00684E61" w:rsidRDefault="00A95B87" w:rsidP="000B60BB">
            <w:pPr>
              <w:spacing w:before="120" w:after="120"/>
              <w:jc w:val="left"/>
              <w:rPr>
                <w:spacing w:val="0"/>
                <w:sz w:val="20"/>
              </w:rPr>
            </w:pPr>
            <w:r>
              <w:rPr>
                <w:spacing w:val="0"/>
                <w:sz w:val="20"/>
              </w:rPr>
              <w:t>%</w:t>
            </w:r>
          </w:p>
        </w:tc>
        <w:tc>
          <w:tcPr>
            <w:tcW w:w="1559" w:type="dxa"/>
          </w:tcPr>
          <w:p w:rsidR="00A95B87" w:rsidRPr="00684E61" w:rsidRDefault="00A95B87" w:rsidP="000B60BB">
            <w:pPr>
              <w:spacing w:before="120" w:after="120"/>
              <w:jc w:val="left"/>
              <w:rPr>
                <w:spacing w:val="0"/>
                <w:sz w:val="20"/>
              </w:rPr>
            </w:pPr>
            <w:r w:rsidRPr="00684E61">
              <w:rPr>
                <w:spacing w:val="0"/>
                <w:sz w:val="20"/>
              </w:rPr>
              <w:t>Measured Value MV in Amps</w:t>
            </w:r>
          </w:p>
        </w:tc>
        <w:tc>
          <w:tcPr>
            <w:tcW w:w="1284" w:type="dxa"/>
          </w:tcPr>
          <w:p w:rsidR="00A95B87" w:rsidRPr="00684E61" w:rsidRDefault="00A95B87" w:rsidP="000B60BB">
            <w:pPr>
              <w:spacing w:before="120" w:after="120"/>
              <w:jc w:val="left"/>
              <w:rPr>
                <w:spacing w:val="0"/>
                <w:sz w:val="20"/>
              </w:rPr>
            </w:pPr>
            <w:r>
              <w:rPr>
                <w:spacing w:val="0"/>
                <w:sz w:val="20"/>
              </w:rPr>
              <w:t>%</w:t>
            </w:r>
          </w:p>
        </w:tc>
        <w:tc>
          <w:tcPr>
            <w:tcW w:w="1145" w:type="dxa"/>
          </w:tcPr>
          <w:p w:rsidR="00A95B87" w:rsidRPr="00684E61" w:rsidRDefault="00A95B87" w:rsidP="000B60BB">
            <w:pPr>
              <w:spacing w:before="120" w:after="120"/>
              <w:jc w:val="left"/>
              <w:rPr>
                <w:spacing w:val="0"/>
                <w:sz w:val="20"/>
              </w:rPr>
            </w:pPr>
            <w:r>
              <w:rPr>
                <w:spacing w:val="0"/>
                <w:sz w:val="20"/>
              </w:rPr>
              <w:t>1 phase</w:t>
            </w:r>
          </w:p>
        </w:tc>
        <w:tc>
          <w:tcPr>
            <w:tcW w:w="2007" w:type="dxa"/>
          </w:tcPr>
          <w:p w:rsidR="00A95B87" w:rsidRPr="00684E61" w:rsidRDefault="00A95B87" w:rsidP="000B60BB">
            <w:pPr>
              <w:spacing w:before="120" w:after="120"/>
              <w:jc w:val="left"/>
              <w:rPr>
                <w:spacing w:val="0"/>
                <w:sz w:val="20"/>
              </w:rPr>
            </w:pPr>
            <w:r>
              <w:rPr>
                <w:spacing w:val="0"/>
                <w:sz w:val="20"/>
              </w:rPr>
              <w:t>3 phase</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2</w:t>
            </w:r>
          </w:p>
        </w:tc>
        <w:tc>
          <w:tcPr>
            <w:tcW w:w="1554" w:type="dxa"/>
          </w:tcPr>
          <w:p w:rsidR="00A95B87" w:rsidRPr="00154E1B" w:rsidRDefault="00A95B87" w:rsidP="000B60BB">
            <w:pPr>
              <w:spacing w:before="120" w:after="120"/>
              <w:jc w:val="center"/>
              <w:rPr>
                <w:spacing w:val="0"/>
                <w:sz w:val="20"/>
              </w:rPr>
            </w:pPr>
            <w:r w:rsidRPr="00154E1B">
              <w:rPr>
                <w:spacing w:val="0"/>
                <w:sz w:val="20"/>
              </w:rPr>
              <w:t>0.2025</w:t>
            </w:r>
          </w:p>
        </w:tc>
        <w:tc>
          <w:tcPr>
            <w:tcW w:w="1134" w:type="dxa"/>
            <w:vAlign w:val="center"/>
          </w:tcPr>
          <w:p w:rsidR="00A95B87" w:rsidRDefault="00A95B87" w:rsidP="000B60BB">
            <w:pPr>
              <w:jc w:val="center"/>
              <w:rPr>
                <w:rFonts w:eastAsia="宋体"/>
                <w:sz w:val="20"/>
              </w:rPr>
            </w:pPr>
            <w:r>
              <w:rPr>
                <w:sz w:val="20"/>
              </w:rPr>
              <w:t xml:space="preserve">0.932 </w:t>
            </w:r>
          </w:p>
        </w:tc>
        <w:tc>
          <w:tcPr>
            <w:tcW w:w="1559" w:type="dxa"/>
          </w:tcPr>
          <w:p w:rsidR="00A95B87" w:rsidRPr="00154E1B" w:rsidRDefault="00A95B87" w:rsidP="000B60BB">
            <w:pPr>
              <w:spacing w:before="120" w:after="120"/>
              <w:jc w:val="center"/>
              <w:rPr>
                <w:spacing w:val="0"/>
                <w:sz w:val="20"/>
              </w:rPr>
            </w:pPr>
            <w:r w:rsidRPr="00154E1B">
              <w:rPr>
                <w:spacing w:val="0"/>
                <w:sz w:val="20"/>
              </w:rPr>
              <w:t>0.2209</w:t>
            </w:r>
          </w:p>
        </w:tc>
        <w:tc>
          <w:tcPr>
            <w:tcW w:w="1284" w:type="dxa"/>
            <w:vAlign w:val="center"/>
          </w:tcPr>
          <w:p w:rsidR="00A95B87" w:rsidRDefault="00A95B87" w:rsidP="000B60BB">
            <w:pPr>
              <w:jc w:val="center"/>
              <w:rPr>
                <w:rFonts w:eastAsia="宋体"/>
                <w:sz w:val="20"/>
              </w:rPr>
            </w:pPr>
            <w:r>
              <w:rPr>
                <w:sz w:val="20"/>
              </w:rPr>
              <w:t xml:space="preserve">1.016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8%</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3</w:t>
            </w:r>
          </w:p>
        </w:tc>
        <w:tc>
          <w:tcPr>
            <w:tcW w:w="1554" w:type="dxa"/>
          </w:tcPr>
          <w:p w:rsidR="00A95B87" w:rsidRPr="00154E1B" w:rsidRDefault="00A95B87" w:rsidP="000B60BB">
            <w:pPr>
              <w:spacing w:before="120" w:after="120"/>
              <w:jc w:val="center"/>
              <w:rPr>
                <w:spacing w:val="0"/>
                <w:sz w:val="20"/>
              </w:rPr>
            </w:pPr>
            <w:r w:rsidRPr="00154E1B">
              <w:rPr>
                <w:spacing w:val="0"/>
                <w:sz w:val="20"/>
              </w:rPr>
              <w:t>0.0154</w:t>
            </w:r>
          </w:p>
        </w:tc>
        <w:tc>
          <w:tcPr>
            <w:tcW w:w="1134" w:type="dxa"/>
            <w:vAlign w:val="center"/>
          </w:tcPr>
          <w:p w:rsidR="00A95B87" w:rsidRDefault="00A95B87" w:rsidP="000B60BB">
            <w:pPr>
              <w:jc w:val="center"/>
              <w:rPr>
                <w:rFonts w:eastAsia="宋体"/>
                <w:sz w:val="20"/>
              </w:rPr>
            </w:pPr>
            <w:r>
              <w:rPr>
                <w:sz w:val="20"/>
              </w:rPr>
              <w:t xml:space="preserve">0.071 </w:t>
            </w:r>
          </w:p>
        </w:tc>
        <w:tc>
          <w:tcPr>
            <w:tcW w:w="1559" w:type="dxa"/>
          </w:tcPr>
          <w:p w:rsidR="00A95B87" w:rsidRPr="00154E1B" w:rsidRDefault="00A95B87" w:rsidP="000B60BB">
            <w:pPr>
              <w:spacing w:before="120" w:after="120"/>
              <w:jc w:val="center"/>
              <w:rPr>
                <w:spacing w:val="0"/>
                <w:sz w:val="20"/>
              </w:rPr>
            </w:pPr>
            <w:r w:rsidRPr="00154E1B">
              <w:rPr>
                <w:spacing w:val="0"/>
                <w:sz w:val="20"/>
              </w:rPr>
              <w:t>0.0122</w:t>
            </w:r>
          </w:p>
        </w:tc>
        <w:tc>
          <w:tcPr>
            <w:tcW w:w="1284" w:type="dxa"/>
            <w:vAlign w:val="center"/>
          </w:tcPr>
          <w:p w:rsidR="00A95B87" w:rsidRDefault="00A95B87" w:rsidP="000B60BB">
            <w:pPr>
              <w:jc w:val="center"/>
              <w:rPr>
                <w:rFonts w:eastAsia="宋体"/>
                <w:sz w:val="20"/>
              </w:rPr>
            </w:pPr>
            <w:r>
              <w:rPr>
                <w:sz w:val="20"/>
              </w:rPr>
              <w:t xml:space="preserve">0.056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4</w:t>
            </w:r>
          </w:p>
        </w:tc>
        <w:tc>
          <w:tcPr>
            <w:tcW w:w="1554" w:type="dxa"/>
          </w:tcPr>
          <w:p w:rsidR="00A95B87" w:rsidRPr="00154E1B" w:rsidRDefault="00A95B87" w:rsidP="000B60BB">
            <w:pPr>
              <w:spacing w:before="120" w:after="120"/>
              <w:jc w:val="center"/>
              <w:rPr>
                <w:spacing w:val="0"/>
                <w:sz w:val="20"/>
              </w:rPr>
            </w:pPr>
            <w:r w:rsidRPr="00154E1B">
              <w:rPr>
                <w:spacing w:val="0"/>
                <w:sz w:val="20"/>
              </w:rPr>
              <w:t>0.2379</w:t>
            </w:r>
          </w:p>
        </w:tc>
        <w:tc>
          <w:tcPr>
            <w:tcW w:w="1134" w:type="dxa"/>
            <w:vAlign w:val="center"/>
          </w:tcPr>
          <w:p w:rsidR="00A95B87" w:rsidRDefault="00A95B87" w:rsidP="000B60BB">
            <w:pPr>
              <w:jc w:val="center"/>
              <w:rPr>
                <w:rFonts w:eastAsia="宋体"/>
                <w:sz w:val="20"/>
              </w:rPr>
            </w:pPr>
            <w:r>
              <w:rPr>
                <w:sz w:val="20"/>
              </w:rPr>
              <w:t xml:space="preserve">1.094 </w:t>
            </w:r>
          </w:p>
        </w:tc>
        <w:tc>
          <w:tcPr>
            <w:tcW w:w="1559" w:type="dxa"/>
          </w:tcPr>
          <w:p w:rsidR="00A95B87" w:rsidRPr="00154E1B" w:rsidRDefault="00A95B87" w:rsidP="000B60BB">
            <w:pPr>
              <w:spacing w:before="120" w:after="120"/>
              <w:jc w:val="center"/>
              <w:rPr>
                <w:spacing w:val="0"/>
                <w:sz w:val="20"/>
              </w:rPr>
            </w:pPr>
            <w:r w:rsidRPr="00154E1B">
              <w:rPr>
                <w:spacing w:val="0"/>
                <w:sz w:val="20"/>
              </w:rPr>
              <w:t>0.2417</w:t>
            </w:r>
          </w:p>
        </w:tc>
        <w:tc>
          <w:tcPr>
            <w:tcW w:w="1284" w:type="dxa"/>
            <w:vAlign w:val="center"/>
          </w:tcPr>
          <w:p w:rsidR="00A95B87" w:rsidRDefault="00A95B87" w:rsidP="000B60BB">
            <w:pPr>
              <w:jc w:val="center"/>
              <w:rPr>
                <w:rFonts w:eastAsia="宋体"/>
                <w:sz w:val="20"/>
              </w:rPr>
            </w:pPr>
            <w:r>
              <w:rPr>
                <w:sz w:val="20"/>
              </w:rPr>
              <w:t xml:space="preserve">1.112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4%</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4%</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5</w:t>
            </w:r>
          </w:p>
        </w:tc>
        <w:tc>
          <w:tcPr>
            <w:tcW w:w="1554" w:type="dxa"/>
          </w:tcPr>
          <w:p w:rsidR="00A95B87" w:rsidRPr="00154E1B" w:rsidRDefault="00A95B87" w:rsidP="000B60BB">
            <w:pPr>
              <w:spacing w:before="120" w:after="120"/>
              <w:jc w:val="center"/>
              <w:rPr>
                <w:spacing w:val="0"/>
                <w:sz w:val="20"/>
              </w:rPr>
            </w:pPr>
            <w:r w:rsidRPr="00154E1B">
              <w:rPr>
                <w:spacing w:val="0"/>
                <w:sz w:val="20"/>
              </w:rPr>
              <w:t>0.3367</w:t>
            </w:r>
          </w:p>
        </w:tc>
        <w:tc>
          <w:tcPr>
            <w:tcW w:w="1134" w:type="dxa"/>
            <w:vAlign w:val="center"/>
          </w:tcPr>
          <w:p w:rsidR="00A95B87" w:rsidRDefault="00A95B87" w:rsidP="000B60BB">
            <w:pPr>
              <w:jc w:val="center"/>
              <w:rPr>
                <w:rFonts w:eastAsia="宋体"/>
                <w:sz w:val="20"/>
              </w:rPr>
            </w:pPr>
            <w:r>
              <w:rPr>
                <w:sz w:val="20"/>
              </w:rPr>
              <w:t xml:space="preserve">1.549 </w:t>
            </w:r>
          </w:p>
        </w:tc>
        <w:tc>
          <w:tcPr>
            <w:tcW w:w="1559" w:type="dxa"/>
          </w:tcPr>
          <w:p w:rsidR="00A95B87" w:rsidRPr="00154E1B" w:rsidRDefault="00A95B87" w:rsidP="000B60BB">
            <w:pPr>
              <w:spacing w:before="120" w:after="120"/>
              <w:jc w:val="center"/>
              <w:rPr>
                <w:spacing w:val="0"/>
                <w:sz w:val="20"/>
              </w:rPr>
            </w:pPr>
            <w:r w:rsidRPr="00154E1B">
              <w:rPr>
                <w:spacing w:val="0"/>
                <w:sz w:val="20"/>
              </w:rPr>
              <w:t>0.4945</w:t>
            </w:r>
          </w:p>
        </w:tc>
        <w:tc>
          <w:tcPr>
            <w:tcW w:w="1284" w:type="dxa"/>
            <w:vAlign w:val="center"/>
          </w:tcPr>
          <w:p w:rsidR="00A95B87" w:rsidRDefault="00A95B87" w:rsidP="000B60BB">
            <w:pPr>
              <w:jc w:val="center"/>
              <w:rPr>
                <w:rFonts w:eastAsia="宋体"/>
                <w:sz w:val="20"/>
              </w:rPr>
            </w:pPr>
            <w:r>
              <w:rPr>
                <w:sz w:val="20"/>
              </w:rPr>
              <w:t xml:space="preserve">2.275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10.7%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10.7%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6</w:t>
            </w:r>
          </w:p>
        </w:tc>
        <w:tc>
          <w:tcPr>
            <w:tcW w:w="1554" w:type="dxa"/>
          </w:tcPr>
          <w:p w:rsidR="00A95B87" w:rsidRPr="00154E1B" w:rsidRDefault="00A95B87" w:rsidP="000B60BB">
            <w:pPr>
              <w:spacing w:before="120" w:after="120"/>
              <w:jc w:val="center"/>
              <w:rPr>
                <w:spacing w:val="0"/>
                <w:sz w:val="20"/>
              </w:rPr>
            </w:pPr>
            <w:r w:rsidRPr="00154E1B">
              <w:rPr>
                <w:spacing w:val="0"/>
                <w:sz w:val="20"/>
              </w:rPr>
              <w:t>0.0088</w:t>
            </w:r>
          </w:p>
        </w:tc>
        <w:tc>
          <w:tcPr>
            <w:tcW w:w="1134" w:type="dxa"/>
            <w:vAlign w:val="center"/>
          </w:tcPr>
          <w:p w:rsidR="00A95B87" w:rsidRDefault="00A95B87" w:rsidP="000B60BB">
            <w:pPr>
              <w:jc w:val="center"/>
              <w:rPr>
                <w:rFonts w:eastAsia="宋体"/>
                <w:sz w:val="20"/>
              </w:rPr>
            </w:pPr>
            <w:r>
              <w:rPr>
                <w:sz w:val="20"/>
              </w:rPr>
              <w:t xml:space="preserve">0.040 </w:t>
            </w:r>
          </w:p>
        </w:tc>
        <w:tc>
          <w:tcPr>
            <w:tcW w:w="1559" w:type="dxa"/>
          </w:tcPr>
          <w:p w:rsidR="00A95B87" w:rsidRPr="00154E1B" w:rsidRDefault="00A95B87" w:rsidP="000B60BB">
            <w:pPr>
              <w:spacing w:before="120" w:after="120"/>
              <w:jc w:val="center"/>
              <w:rPr>
                <w:spacing w:val="0"/>
                <w:sz w:val="20"/>
              </w:rPr>
            </w:pPr>
            <w:r w:rsidRPr="00154E1B">
              <w:rPr>
                <w:spacing w:val="0"/>
                <w:sz w:val="20"/>
              </w:rPr>
              <w:t>0.0088</w:t>
            </w:r>
          </w:p>
        </w:tc>
        <w:tc>
          <w:tcPr>
            <w:tcW w:w="1284" w:type="dxa"/>
            <w:vAlign w:val="center"/>
          </w:tcPr>
          <w:p w:rsidR="00A95B87" w:rsidRDefault="00A95B87" w:rsidP="000B60BB">
            <w:pPr>
              <w:jc w:val="center"/>
              <w:rPr>
                <w:rFonts w:eastAsia="宋体"/>
                <w:sz w:val="20"/>
              </w:rPr>
            </w:pPr>
            <w:r>
              <w:rPr>
                <w:sz w:val="20"/>
              </w:rPr>
              <w:t xml:space="preserve">0.040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2.67%</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2.67%</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7</w:t>
            </w:r>
          </w:p>
        </w:tc>
        <w:tc>
          <w:tcPr>
            <w:tcW w:w="1554" w:type="dxa"/>
          </w:tcPr>
          <w:p w:rsidR="00A95B87" w:rsidRPr="00154E1B" w:rsidRDefault="00A95B87" w:rsidP="000B60BB">
            <w:pPr>
              <w:spacing w:before="120" w:after="120"/>
              <w:jc w:val="center"/>
              <w:rPr>
                <w:spacing w:val="0"/>
                <w:sz w:val="20"/>
              </w:rPr>
            </w:pPr>
            <w:r w:rsidRPr="00154E1B">
              <w:rPr>
                <w:spacing w:val="0"/>
                <w:sz w:val="20"/>
              </w:rPr>
              <w:t>0.2068</w:t>
            </w:r>
          </w:p>
        </w:tc>
        <w:tc>
          <w:tcPr>
            <w:tcW w:w="1134" w:type="dxa"/>
            <w:vAlign w:val="center"/>
          </w:tcPr>
          <w:p w:rsidR="00A95B87" w:rsidRDefault="00A95B87" w:rsidP="000B60BB">
            <w:pPr>
              <w:jc w:val="center"/>
              <w:rPr>
                <w:rFonts w:eastAsia="宋体"/>
                <w:sz w:val="20"/>
              </w:rPr>
            </w:pPr>
            <w:r>
              <w:rPr>
                <w:sz w:val="20"/>
              </w:rPr>
              <w:t xml:space="preserve">0.951 </w:t>
            </w:r>
          </w:p>
        </w:tc>
        <w:tc>
          <w:tcPr>
            <w:tcW w:w="1559" w:type="dxa"/>
          </w:tcPr>
          <w:p w:rsidR="00A95B87" w:rsidRPr="00154E1B" w:rsidRDefault="00A95B87" w:rsidP="000B60BB">
            <w:pPr>
              <w:spacing w:before="120" w:after="120"/>
              <w:jc w:val="center"/>
              <w:rPr>
                <w:spacing w:val="0"/>
                <w:sz w:val="20"/>
              </w:rPr>
            </w:pPr>
            <w:r w:rsidRPr="00154E1B">
              <w:rPr>
                <w:spacing w:val="0"/>
                <w:sz w:val="20"/>
              </w:rPr>
              <w:t>0.3183</w:t>
            </w:r>
          </w:p>
        </w:tc>
        <w:tc>
          <w:tcPr>
            <w:tcW w:w="1284" w:type="dxa"/>
            <w:vAlign w:val="center"/>
          </w:tcPr>
          <w:p w:rsidR="00A95B87" w:rsidRDefault="00A95B87" w:rsidP="000B60BB">
            <w:pPr>
              <w:jc w:val="center"/>
              <w:rPr>
                <w:rFonts w:eastAsia="宋体"/>
                <w:sz w:val="20"/>
              </w:rPr>
            </w:pPr>
            <w:r>
              <w:rPr>
                <w:sz w:val="20"/>
              </w:rPr>
              <w:t xml:space="preserve">1.464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7.2%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7.2%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8</w:t>
            </w:r>
          </w:p>
        </w:tc>
        <w:tc>
          <w:tcPr>
            <w:tcW w:w="1554" w:type="dxa"/>
          </w:tcPr>
          <w:p w:rsidR="00A95B87" w:rsidRPr="00154E1B" w:rsidRDefault="00A95B87" w:rsidP="000B60BB">
            <w:pPr>
              <w:spacing w:before="120" w:after="120"/>
              <w:jc w:val="center"/>
              <w:rPr>
                <w:spacing w:val="0"/>
                <w:sz w:val="20"/>
              </w:rPr>
            </w:pPr>
            <w:r w:rsidRPr="00154E1B">
              <w:rPr>
                <w:spacing w:val="0"/>
                <w:sz w:val="20"/>
              </w:rPr>
              <w:t>0.0844</w:t>
            </w:r>
          </w:p>
        </w:tc>
        <w:tc>
          <w:tcPr>
            <w:tcW w:w="1134" w:type="dxa"/>
            <w:vAlign w:val="center"/>
          </w:tcPr>
          <w:p w:rsidR="00A95B87" w:rsidRDefault="00A95B87" w:rsidP="000B60BB">
            <w:pPr>
              <w:jc w:val="center"/>
              <w:rPr>
                <w:rFonts w:eastAsia="宋体"/>
                <w:sz w:val="20"/>
              </w:rPr>
            </w:pPr>
            <w:r>
              <w:rPr>
                <w:sz w:val="20"/>
              </w:rPr>
              <w:t xml:space="preserve">0.388 </w:t>
            </w:r>
          </w:p>
        </w:tc>
        <w:tc>
          <w:tcPr>
            <w:tcW w:w="1559" w:type="dxa"/>
          </w:tcPr>
          <w:p w:rsidR="00A95B87" w:rsidRPr="00154E1B" w:rsidRDefault="00A95B87" w:rsidP="000B60BB">
            <w:pPr>
              <w:spacing w:before="120" w:after="120"/>
              <w:jc w:val="center"/>
              <w:rPr>
                <w:spacing w:val="0"/>
                <w:sz w:val="20"/>
              </w:rPr>
            </w:pPr>
            <w:r w:rsidRPr="00154E1B">
              <w:rPr>
                <w:spacing w:val="0"/>
                <w:sz w:val="20"/>
              </w:rPr>
              <w:t>0.0828</w:t>
            </w:r>
          </w:p>
        </w:tc>
        <w:tc>
          <w:tcPr>
            <w:tcW w:w="1284" w:type="dxa"/>
            <w:vAlign w:val="center"/>
          </w:tcPr>
          <w:p w:rsidR="00A95B87" w:rsidRDefault="00A95B87" w:rsidP="000B60BB">
            <w:pPr>
              <w:jc w:val="center"/>
              <w:rPr>
                <w:rFonts w:eastAsia="宋体"/>
                <w:sz w:val="20"/>
              </w:rPr>
            </w:pPr>
            <w:r>
              <w:rPr>
                <w:sz w:val="20"/>
              </w:rPr>
              <w:t xml:space="preserve">0.381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9</w:t>
            </w:r>
          </w:p>
        </w:tc>
        <w:tc>
          <w:tcPr>
            <w:tcW w:w="1554" w:type="dxa"/>
          </w:tcPr>
          <w:p w:rsidR="00A95B87" w:rsidRPr="00154E1B" w:rsidRDefault="00A95B87" w:rsidP="000B60BB">
            <w:pPr>
              <w:spacing w:before="120" w:after="120"/>
              <w:jc w:val="center"/>
              <w:rPr>
                <w:spacing w:val="0"/>
                <w:sz w:val="20"/>
              </w:rPr>
            </w:pPr>
            <w:r w:rsidRPr="00154E1B">
              <w:rPr>
                <w:spacing w:val="0"/>
                <w:sz w:val="20"/>
              </w:rPr>
              <w:t>0.0062</w:t>
            </w:r>
          </w:p>
        </w:tc>
        <w:tc>
          <w:tcPr>
            <w:tcW w:w="1134" w:type="dxa"/>
            <w:vAlign w:val="center"/>
          </w:tcPr>
          <w:p w:rsidR="00A95B87" w:rsidRDefault="00A95B87" w:rsidP="000B60BB">
            <w:pPr>
              <w:jc w:val="center"/>
              <w:rPr>
                <w:rFonts w:eastAsia="宋体"/>
                <w:sz w:val="20"/>
              </w:rPr>
            </w:pPr>
            <w:r>
              <w:rPr>
                <w:sz w:val="20"/>
              </w:rPr>
              <w:t xml:space="preserve">0.029 </w:t>
            </w:r>
          </w:p>
        </w:tc>
        <w:tc>
          <w:tcPr>
            <w:tcW w:w="1559" w:type="dxa"/>
          </w:tcPr>
          <w:p w:rsidR="00A95B87" w:rsidRPr="00154E1B" w:rsidRDefault="00A95B87" w:rsidP="000B60BB">
            <w:pPr>
              <w:spacing w:before="120" w:after="120"/>
              <w:jc w:val="center"/>
              <w:rPr>
                <w:spacing w:val="0"/>
                <w:sz w:val="20"/>
              </w:rPr>
            </w:pPr>
            <w:r w:rsidRPr="00154E1B">
              <w:rPr>
                <w:spacing w:val="0"/>
                <w:sz w:val="20"/>
              </w:rPr>
              <w:t>0.0062</w:t>
            </w:r>
          </w:p>
        </w:tc>
        <w:tc>
          <w:tcPr>
            <w:tcW w:w="1284" w:type="dxa"/>
            <w:vAlign w:val="center"/>
          </w:tcPr>
          <w:p w:rsidR="00A95B87" w:rsidRDefault="00A95B87" w:rsidP="000B60BB">
            <w:pPr>
              <w:jc w:val="center"/>
              <w:rPr>
                <w:rFonts w:eastAsia="宋体"/>
                <w:sz w:val="20"/>
              </w:rPr>
            </w:pPr>
            <w:r>
              <w:rPr>
                <w:sz w:val="20"/>
              </w:rPr>
              <w:t xml:space="preserve">0.029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3.8%</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Not stated</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10</w:t>
            </w:r>
          </w:p>
        </w:tc>
        <w:tc>
          <w:tcPr>
            <w:tcW w:w="1554" w:type="dxa"/>
          </w:tcPr>
          <w:p w:rsidR="00A95B87" w:rsidRPr="00154E1B" w:rsidRDefault="00A95B87" w:rsidP="000B60BB">
            <w:pPr>
              <w:spacing w:before="120" w:after="120"/>
              <w:jc w:val="center"/>
              <w:rPr>
                <w:spacing w:val="0"/>
                <w:sz w:val="20"/>
              </w:rPr>
            </w:pPr>
            <w:r w:rsidRPr="00154E1B">
              <w:rPr>
                <w:spacing w:val="0"/>
                <w:sz w:val="20"/>
              </w:rPr>
              <w:t>0.0208</w:t>
            </w:r>
          </w:p>
        </w:tc>
        <w:tc>
          <w:tcPr>
            <w:tcW w:w="1134" w:type="dxa"/>
            <w:vAlign w:val="center"/>
          </w:tcPr>
          <w:p w:rsidR="00A95B87" w:rsidRDefault="00A95B87" w:rsidP="000B60BB">
            <w:pPr>
              <w:jc w:val="center"/>
              <w:rPr>
                <w:rFonts w:eastAsia="宋体"/>
                <w:sz w:val="20"/>
              </w:rPr>
            </w:pPr>
            <w:r>
              <w:rPr>
                <w:sz w:val="20"/>
              </w:rPr>
              <w:t xml:space="preserve">0.096 </w:t>
            </w:r>
          </w:p>
        </w:tc>
        <w:tc>
          <w:tcPr>
            <w:tcW w:w="1559" w:type="dxa"/>
          </w:tcPr>
          <w:p w:rsidR="00A95B87" w:rsidRPr="00154E1B" w:rsidRDefault="00A95B87" w:rsidP="000B60BB">
            <w:pPr>
              <w:spacing w:before="120" w:after="120"/>
              <w:jc w:val="center"/>
              <w:rPr>
                <w:spacing w:val="0"/>
                <w:sz w:val="20"/>
              </w:rPr>
            </w:pPr>
            <w:r w:rsidRPr="00154E1B">
              <w:rPr>
                <w:spacing w:val="0"/>
                <w:sz w:val="20"/>
              </w:rPr>
              <w:t>0.0408</w:t>
            </w:r>
          </w:p>
        </w:tc>
        <w:tc>
          <w:tcPr>
            <w:tcW w:w="1284" w:type="dxa"/>
            <w:vAlign w:val="center"/>
          </w:tcPr>
          <w:p w:rsidR="00A95B87" w:rsidRDefault="00A95B87" w:rsidP="000B60BB">
            <w:pPr>
              <w:jc w:val="center"/>
              <w:rPr>
                <w:rFonts w:eastAsia="宋体"/>
                <w:sz w:val="20"/>
              </w:rPr>
            </w:pPr>
            <w:r>
              <w:rPr>
                <w:sz w:val="20"/>
              </w:rPr>
              <w:t xml:space="preserve">0.188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1.6%</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1.6%</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11</w:t>
            </w:r>
          </w:p>
        </w:tc>
        <w:tc>
          <w:tcPr>
            <w:tcW w:w="1554" w:type="dxa"/>
          </w:tcPr>
          <w:p w:rsidR="00A95B87" w:rsidRPr="00154E1B" w:rsidRDefault="00A95B87" w:rsidP="000B60BB">
            <w:pPr>
              <w:spacing w:before="120" w:after="120"/>
              <w:jc w:val="center"/>
              <w:rPr>
                <w:spacing w:val="0"/>
                <w:sz w:val="20"/>
              </w:rPr>
            </w:pPr>
            <w:r w:rsidRPr="00154E1B">
              <w:rPr>
                <w:spacing w:val="0"/>
                <w:sz w:val="20"/>
              </w:rPr>
              <w:t>0.0470</w:t>
            </w:r>
          </w:p>
        </w:tc>
        <w:tc>
          <w:tcPr>
            <w:tcW w:w="1134" w:type="dxa"/>
            <w:vAlign w:val="center"/>
          </w:tcPr>
          <w:p w:rsidR="00A95B87" w:rsidRDefault="00A95B87" w:rsidP="000B60BB">
            <w:pPr>
              <w:jc w:val="center"/>
              <w:rPr>
                <w:rFonts w:eastAsia="宋体"/>
                <w:sz w:val="20"/>
              </w:rPr>
            </w:pPr>
            <w:r>
              <w:rPr>
                <w:sz w:val="20"/>
              </w:rPr>
              <w:t xml:space="preserve">0.216 </w:t>
            </w:r>
          </w:p>
        </w:tc>
        <w:tc>
          <w:tcPr>
            <w:tcW w:w="1559" w:type="dxa"/>
          </w:tcPr>
          <w:p w:rsidR="00A95B87" w:rsidRPr="00154E1B" w:rsidRDefault="00A95B87" w:rsidP="000B60BB">
            <w:pPr>
              <w:spacing w:before="120" w:after="120"/>
              <w:jc w:val="center"/>
              <w:rPr>
                <w:spacing w:val="0"/>
                <w:sz w:val="20"/>
              </w:rPr>
            </w:pPr>
            <w:r w:rsidRPr="00154E1B">
              <w:rPr>
                <w:spacing w:val="0"/>
                <w:sz w:val="20"/>
              </w:rPr>
              <w:t>0.0820</w:t>
            </w:r>
          </w:p>
        </w:tc>
        <w:tc>
          <w:tcPr>
            <w:tcW w:w="1284" w:type="dxa"/>
            <w:vAlign w:val="center"/>
          </w:tcPr>
          <w:p w:rsidR="00A95B87" w:rsidRDefault="00A95B87" w:rsidP="000B60BB">
            <w:pPr>
              <w:jc w:val="center"/>
              <w:rPr>
                <w:rFonts w:eastAsia="宋体"/>
                <w:sz w:val="20"/>
              </w:rPr>
            </w:pPr>
            <w:r>
              <w:rPr>
                <w:sz w:val="20"/>
              </w:rPr>
              <w:t xml:space="preserve">0.377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3.1%</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3.1%</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12</w:t>
            </w:r>
          </w:p>
        </w:tc>
        <w:tc>
          <w:tcPr>
            <w:tcW w:w="1554" w:type="dxa"/>
          </w:tcPr>
          <w:p w:rsidR="00A95B87" w:rsidRPr="00154E1B" w:rsidRDefault="00A95B87" w:rsidP="000B60BB">
            <w:pPr>
              <w:spacing w:before="120" w:after="120"/>
              <w:jc w:val="center"/>
              <w:rPr>
                <w:spacing w:val="0"/>
                <w:sz w:val="20"/>
              </w:rPr>
            </w:pPr>
            <w:r w:rsidRPr="00154E1B">
              <w:rPr>
                <w:spacing w:val="0"/>
                <w:sz w:val="20"/>
              </w:rPr>
              <w:t>0.0072</w:t>
            </w:r>
          </w:p>
        </w:tc>
        <w:tc>
          <w:tcPr>
            <w:tcW w:w="1134" w:type="dxa"/>
            <w:vAlign w:val="center"/>
          </w:tcPr>
          <w:p w:rsidR="00A95B87" w:rsidRDefault="00A95B87" w:rsidP="000B60BB">
            <w:pPr>
              <w:jc w:val="center"/>
              <w:rPr>
                <w:rFonts w:eastAsia="宋体"/>
                <w:sz w:val="20"/>
              </w:rPr>
            </w:pPr>
            <w:r>
              <w:rPr>
                <w:sz w:val="20"/>
              </w:rPr>
              <w:t xml:space="preserve">0.033 </w:t>
            </w:r>
          </w:p>
        </w:tc>
        <w:tc>
          <w:tcPr>
            <w:tcW w:w="1559" w:type="dxa"/>
          </w:tcPr>
          <w:p w:rsidR="00A95B87" w:rsidRPr="00154E1B" w:rsidRDefault="00A95B87" w:rsidP="000B60BB">
            <w:pPr>
              <w:spacing w:before="120" w:after="120"/>
              <w:jc w:val="center"/>
              <w:rPr>
                <w:spacing w:val="0"/>
                <w:sz w:val="20"/>
              </w:rPr>
            </w:pPr>
            <w:r w:rsidRPr="00154E1B">
              <w:rPr>
                <w:spacing w:val="0"/>
                <w:sz w:val="20"/>
              </w:rPr>
              <w:t>0.0075</w:t>
            </w:r>
          </w:p>
        </w:tc>
        <w:tc>
          <w:tcPr>
            <w:tcW w:w="1284" w:type="dxa"/>
            <w:vAlign w:val="center"/>
          </w:tcPr>
          <w:p w:rsidR="00A95B87" w:rsidRDefault="00A95B87" w:rsidP="000B60BB">
            <w:pPr>
              <w:jc w:val="center"/>
              <w:rPr>
                <w:rFonts w:eastAsia="宋体"/>
                <w:sz w:val="20"/>
              </w:rPr>
            </w:pPr>
            <w:r>
              <w:rPr>
                <w:sz w:val="20"/>
              </w:rPr>
              <w:t xml:space="preserve">0.035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1.33%</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1.33%</w:t>
            </w:r>
          </w:p>
        </w:tc>
      </w:tr>
      <w:tr w:rsidR="00A95B87" w:rsidRPr="00684E61" w:rsidTr="000B60BB">
        <w:tc>
          <w:tcPr>
            <w:tcW w:w="1248" w:type="dxa"/>
            <w:gridSpan w:val="2"/>
          </w:tcPr>
          <w:p w:rsidR="00A95B87" w:rsidRPr="00684E61" w:rsidRDefault="00A95B87" w:rsidP="000B60BB">
            <w:pPr>
              <w:spacing w:before="120" w:after="120"/>
              <w:rPr>
                <w:spacing w:val="0"/>
                <w:sz w:val="20"/>
              </w:rPr>
            </w:pPr>
            <w:r w:rsidRPr="00684E61">
              <w:rPr>
                <w:spacing w:val="0"/>
                <w:sz w:val="20"/>
              </w:rPr>
              <w:t>13</w:t>
            </w:r>
          </w:p>
        </w:tc>
        <w:tc>
          <w:tcPr>
            <w:tcW w:w="1554" w:type="dxa"/>
          </w:tcPr>
          <w:p w:rsidR="00A95B87" w:rsidRPr="00154E1B" w:rsidRDefault="00A95B87" w:rsidP="000B60BB">
            <w:pPr>
              <w:spacing w:before="120" w:after="120"/>
              <w:jc w:val="center"/>
              <w:rPr>
                <w:spacing w:val="0"/>
                <w:sz w:val="20"/>
              </w:rPr>
            </w:pPr>
            <w:r w:rsidRPr="00154E1B">
              <w:rPr>
                <w:spacing w:val="0"/>
                <w:sz w:val="20"/>
              </w:rPr>
              <w:t>0.0313</w:t>
            </w:r>
          </w:p>
        </w:tc>
        <w:tc>
          <w:tcPr>
            <w:tcW w:w="1134" w:type="dxa"/>
            <w:vAlign w:val="center"/>
          </w:tcPr>
          <w:p w:rsidR="00A95B87" w:rsidRDefault="00A95B87" w:rsidP="000B60BB">
            <w:pPr>
              <w:jc w:val="center"/>
              <w:rPr>
                <w:rFonts w:eastAsia="宋体"/>
                <w:sz w:val="20"/>
              </w:rPr>
            </w:pPr>
            <w:r>
              <w:rPr>
                <w:sz w:val="20"/>
              </w:rPr>
              <w:t xml:space="preserve">0.144 </w:t>
            </w:r>
          </w:p>
        </w:tc>
        <w:tc>
          <w:tcPr>
            <w:tcW w:w="1559" w:type="dxa"/>
          </w:tcPr>
          <w:p w:rsidR="00A95B87" w:rsidRPr="00154E1B" w:rsidRDefault="00A95B87" w:rsidP="000B60BB">
            <w:pPr>
              <w:spacing w:before="120" w:after="120"/>
              <w:jc w:val="center"/>
              <w:rPr>
                <w:spacing w:val="0"/>
                <w:sz w:val="20"/>
              </w:rPr>
            </w:pPr>
            <w:r w:rsidRPr="00154E1B">
              <w:rPr>
                <w:spacing w:val="0"/>
                <w:sz w:val="20"/>
              </w:rPr>
              <w:t>0.0403</w:t>
            </w:r>
          </w:p>
        </w:tc>
        <w:tc>
          <w:tcPr>
            <w:tcW w:w="1284" w:type="dxa"/>
            <w:vAlign w:val="center"/>
          </w:tcPr>
          <w:p w:rsidR="00A95B87" w:rsidRDefault="00A95B87" w:rsidP="000B60BB">
            <w:pPr>
              <w:jc w:val="center"/>
              <w:rPr>
                <w:rFonts w:eastAsia="宋体"/>
                <w:sz w:val="20"/>
              </w:rPr>
            </w:pPr>
            <w:r>
              <w:rPr>
                <w:sz w:val="20"/>
              </w:rPr>
              <w:t xml:space="preserve">0.185 </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w:t>
            </w:r>
          </w:p>
        </w:tc>
        <w:tc>
          <w:tcPr>
            <w:tcW w:w="2007" w:type="dxa"/>
            <w:shd w:val="clear" w:color="auto" w:fill="auto"/>
          </w:tcPr>
          <w:p w:rsidR="00A95B87" w:rsidRPr="00566A87" w:rsidRDefault="00A95B87" w:rsidP="000B60BB">
            <w:pPr>
              <w:spacing w:before="120" w:after="120"/>
              <w:jc w:val="center"/>
              <w:rPr>
                <w:spacing w:val="0"/>
                <w:sz w:val="20"/>
              </w:rPr>
            </w:pPr>
            <w:r w:rsidRPr="00566A87">
              <w:rPr>
                <w:spacing w:val="0"/>
                <w:sz w:val="20"/>
              </w:rPr>
              <w:t>2%</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THD</w:t>
            </w:r>
            <w:r>
              <w:rPr>
                <w:rStyle w:val="a9"/>
                <w:spacing w:val="0"/>
              </w:rPr>
              <w:footnoteReference w:id="9"/>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sidRPr="00154E1B">
              <w:rPr>
                <w:rFonts w:eastAsiaTheme="minorEastAsia"/>
                <w:spacing w:val="0"/>
                <w:sz w:val="20"/>
              </w:rPr>
              <w:t>.474</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3</w:t>
            </w:r>
            <w:r w:rsidRPr="00154E1B">
              <w:rPr>
                <w:rFonts w:eastAsiaTheme="minorEastAsia"/>
                <w:spacing w:val="0"/>
                <w:sz w:val="20"/>
              </w:rPr>
              <w:t>44</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13%</w:t>
            </w:r>
          </w:p>
        </w:tc>
      </w:tr>
      <w:tr w:rsidR="00A95B87" w:rsidRPr="00684E61" w:rsidTr="000B60BB">
        <w:tc>
          <w:tcPr>
            <w:tcW w:w="1242" w:type="dxa"/>
          </w:tcPr>
          <w:p w:rsidR="00A95B87" w:rsidRPr="005A3BA0" w:rsidRDefault="00A95B87" w:rsidP="000B60BB">
            <w:pPr>
              <w:spacing w:before="120" w:after="120"/>
              <w:rPr>
                <w:rFonts w:eastAsiaTheme="minorEastAsia"/>
                <w:spacing w:val="0"/>
                <w:sz w:val="20"/>
              </w:rPr>
            </w:pPr>
            <w:r>
              <w:rPr>
                <w:spacing w:val="0"/>
                <w:sz w:val="20"/>
              </w:rPr>
              <w:t>PWHD</w:t>
            </w:r>
            <w:r>
              <w:rPr>
                <w:rStyle w:val="a9"/>
                <w:spacing w:val="0"/>
              </w:rPr>
              <w:footnoteReference w:id="10"/>
            </w:r>
          </w:p>
        </w:tc>
        <w:tc>
          <w:tcPr>
            <w:tcW w:w="1560" w:type="dxa"/>
            <w:gridSpan w:val="2"/>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13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6</w:t>
            </w:r>
            <w:r w:rsidRPr="00154E1B">
              <w:rPr>
                <w:rFonts w:eastAsiaTheme="minorEastAsia"/>
                <w:spacing w:val="0"/>
                <w:sz w:val="20"/>
              </w:rPr>
              <w:t>82</w:t>
            </w:r>
          </w:p>
        </w:tc>
        <w:tc>
          <w:tcPr>
            <w:tcW w:w="1559" w:type="dxa"/>
          </w:tcPr>
          <w:p w:rsidR="00A95B87" w:rsidRPr="00154E1B" w:rsidRDefault="00A95B87" w:rsidP="000B60BB">
            <w:pPr>
              <w:spacing w:before="120" w:after="120"/>
              <w:jc w:val="center"/>
              <w:rPr>
                <w:rFonts w:eastAsiaTheme="minorEastAsia"/>
                <w:spacing w:val="0"/>
                <w:sz w:val="20"/>
              </w:rPr>
            </w:pPr>
            <w:r w:rsidRPr="00154E1B">
              <w:rPr>
                <w:rFonts w:eastAsiaTheme="minorEastAsia"/>
                <w:spacing w:val="0"/>
                <w:sz w:val="20"/>
              </w:rPr>
              <w:t>-</w:t>
            </w:r>
          </w:p>
        </w:tc>
        <w:tc>
          <w:tcPr>
            <w:tcW w:w="1284" w:type="dxa"/>
          </w:tcPr>
          <w:p w:rsidR="00A95B87" w:rsidRPr="00154E1B" w:rsidRDefault="00A95B87" w:rsidP="000B60BB">
            <w:pPr>
              <w:spacing w:before="120" w:after="120"/>
              <w:jc w:val="center"/>
              <w:rPr>
                <w:rFonts w:eastAsiaTheme="minorEastAsia"/>
                <w:spacing w:val="0"/>
                <w:sz w:val="20"/>
              </w:rPr>
            </w:pPr>
            <w:r>
              <w:rPr>
                <w:rFonts w:eastAsiaTheme="minorEastAsia" w:hint="eastAsia"/>
                <w:spacing w:val="0"/>
                <w:sz w:val="20"/>
              </w:rPr>
              <w:t>1</w:t>
            </w:r>
            <w:r>
              <w:rPr>
                <w:rFonts w:eastAsiaTheme="minorEastAsia"/>
                <w:spacing w:val="0"/>
                <w:sz w:val="20"/>
              </w:rPr>
              <w:t>.</w:t>
            </w:r>
            <w:r>
              <w:rPr>
                <w:rFonts w:eastAsiaTheme="minorEastAsia" w:hint="eastAsia"/>
                <w:spacing w:val="0"/>
                <w:sz w:val="20"/>
              </w:rPr>
              <w:t>5</w:t>
            </w:r>
            <w:r w:rsidRPr="00154E1B">
              <w:rPr>
                <w:rFonts w:eastAsiaTheme="minorEastAsia"/>
                <w:spacing w:val="0"/>
                <w:sz w:val="20"/>
              </w:rPr>
              <w:t>5</w:t>
            </w:r>
            <w:r>
              <w:rPr>
                <w:rFonts w:eastAsiaTheme="minorEastAsia" w:hint="eastAsia"/>
                <w:spacing w:val="0"/>
                <w:sz w:val="20"/>
              </w:rPr>
              <w:t>6</w:t>
            </w:r>
          </w:p>
        </w:tc>
        <w:tc>
          <w:tcPr>
            <w:tcW w:w="1145" w:type="dxa"/>
            <w:vAlign w:val="bottom"/>
          </w:tcPr>
          <w:p w:rsidR="00A95B87" w:rsidRPr="00F341DB" w:rsidRDefault="00A95B87" w:rsidP="000B60BB">
            <w:pPr>
              <w:spacing w:before="120" w:after="120"/>
              <w:jc w:val="center"/>
              <w:rPr>
                <w:spacing w:val="0"/>
                <w:sz w:val="20"/>
              </w:rPr>
            </w:pPr>
            <w:r w:rsidRPr="00F341DB">
              <w:rPr>
                <w:spacing w:val="0"/>
                <w:sz w:val="20"/>
              </w:rPr>
              <w:t>23%</w:t>
            </w:r>
          </w:p>
        </w:tc>
        <w:tc>
          <w:tcPr>
            <w:tcW w:w="2007" w:type="dxa"/>
            <w:shd w:val="clear" w:color="auto" w:fill="auto"/>
          </w:tcPr>
          <w:p w:rsidR="00A95B87" w:rsidRPr="001D0CCF" w:rsidRDefault="00A95B87" w:rsidP="000B60BB">
            <w:pPr>
              <w:spacing w:before="120" w:after="120"/>
              <w:jc w:val="center"/>
              <w:rPr>
                <w:spacing w:val="0"/>
                <w:sz w:val="20"/>
              </w:rPr>
            </w:pPr>
            <w:r w:rsidRPr="001D0CCF">
              <w:rPr>
                <w:spacing w:val="0"/>
                <w:sz w:val="20"/>
              </w:rPr>
              <w:t>22%</w:t>
            </w:r>
          </w:p>
        </w:tc>
      </w:tr>
    </w:tbl>
    <w:p w:rsidR="0004285B" w:rsidRPr="0004285B" w:rsidRDefault="0004285B">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99"/>
        <w:gridCol w:w="441"/>
        <w:gridCol w:w="415"/>
        <w:gridCol w:w="286"/>
        <w:gridCol w:w="433"/>
        <w:gridCol w:w="131"/>
        <w:gridCol w:w="733"/>
        <w:gridCol w:w="145"/>
        <w:gridCol w:w="125"/>
        <w:gridCol w:w="1122"/>
        <w:gridCol w:w="24"/>
        <w:gridCol w:w="117"/>
        <w:gridCol w:w="454"/>
        <w:gridCol w:w="422"/>
        <w:gridCol w:w="98"/>
        <w:gridCol w:w="594"/>
        <w:gridCol w:w="259"/>
        <w:gridCol w:w="187"/>
        <w:gridCol w:w="254"/>
        <w:gridCol w:w="284"/>
        <w:gridCol w:w="161"/>
        <w:gridCol w:w="442"/>
        <w:gridCol w:w="139"/>
        <w:gridCol w:w="93"/>
        <w:gridCol w:w="465"/>
        <w:gridCol w:w="855"/>
        <w:gridCol w:w="13"/>
      </w:tblGrid>
      <w:tr w:rsidR="00CD60E3" w:rsidRPr="00684E61" w:rsidTr="00A71B26">
        <w:tc>
          <w:tcPr>
            <w:tcW w:w="9931" w:type="dxa"/>
            <w:gridSpan w:val="28"/>
            <w:shd w:val="clear" w:color="auto" w:fill="D9D9D9"/>
          </w:tcPr>
          <w:p w:rsidR="00CD60E3" w:rsidRPr="00123BB3" w:rsidRDefault="00CD60E3" w:rsidP="0004285B">
            <w:pPr>
              <w:spacing w:before="120" w:after="120"/>
              <w:jc w:val="left"/>
              <w:rPr>
                <w:spacing w:val="0"/>
                <w:sz w:val="20"/>
              </w:rPr>
            </w:pPr>
            <w:r w:rsidRPr="00684E61">
              <w:rPr>
                <w:spacing w:val="0"/>
              </w:rPr>
              <w:br w:type="page"/>
            </w:r>
            <w:r w:rsidRPr="00684E61">
              <w:rPr>
                <w:b/>
                <w:spacing w:val="0"/>
                <w:sz w:val="20"/>
              </w:rPr>
              <w:t>3. Power Quality – Voltage fluctuations and Flicker</w:t>
            </w:r>
            <w:r w:rsidRPr="00684E61">
              <w:rPr>
                <w:spacing w:val="0"/>
                <w:sz w:val="20"/>
              </w:rPr>
              <w:t xml:space="preserve">: </w:t>
            </w: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less than 75 A per phase (ie 50 kW) t</w:t>
            </w:r>
            <w:r w:rsidRPr="00684E61">
              <w:rPr>
                <w:spacing w:val="0"/>
                <w:sz w:val="20"/>
              </w:rPr>
              <w:t xml:space="preserve">hese tests should be undertaken in accordance </w:t>
            </w:r>
            <w:r w:rsidRPr="00123BB3">
              <w:rPr>
                <w:spacing w:val="0"/>
                <w:sz w:val="20"/>
              </w:rPr>
              <w:t xml:space="preserve">with Annex A.7.1.4.3. Results should be normalised to a standard source impedance, or if this results in figures above the limits set in BS EN 61000-3-11 to a suitable Maximum Impedance. </w:t>
            </w:r>
          </w:p>
          <w:p w:rsidR="00CD60E3" w:rsidRPr="00684E61" w:rsidRDefault="00CD60E3" w:rsidP="0004285B">
            <w:pPr>
              <w:spacing w:before="120" w:after="120"/>
              <w:jc w:val="left"/>
              <w:rPr>
                <w:spacing w:val="0"/>
              </w:rPr>
            </w:pPr>
            <w:r>
              <w:rPr>
                <w:spacing w:val="0"/>
                <w:sz w:val="20"/>
              </w:rPr>
              <w:t xml:space="preserve">For </w:t>
            </w:r>
            <w:r>
              <w:rPr>
                <w:b/>
                <w:spacing w:val="0"/>
                <w:sz w:val="20"/>
              </w:rPr>
              <w:t xml:space="preserve">Power Generating Modules </w:t>
            </w:r>
            <w:r>
              <w:rPr>
                <w:spacing w:val="0"/>
                <w:sz w:val="20"/>
              </w:rPr>
              <w:t xml:space="preserve">of </w:t>
            </w:r>
            <w:r>
              <w:rPr>
                <w:b/>
                <w:spacing w:val="0"/>
                <w:sz w:val="20"/>
              </w:rPr>
              <w:t>Registered Capacity</w:t>
            </w:r>
            <w:r>
              <w:rPr>
                <w:spacing w:val="0"/>
                <w:sz w:val="20"/>
              </w:rPr>
              <w:t xml:space="preserve"> of greater than 75 A per phase (ie 50 kW) t</w:t>
            </w:r>
            <w:r w:rsidRPr="00D04050">
              <w:rPr>
                <w:spacing w:val="0"/>
                <w:sz w:val="20"/>
              </w:rPr>
              <w:t xml:space="preserve">he installation must be designed in accordance with EREC </w:t>
            </w:r>
            <w:r>
              <w:rPr>
                <w:spacing w:val="0"/>
                <w:sz w:val="20"/>
              </w:rPr>
              <w:t>P28</w:t>
            </w:r>
            <w:r w:rsidRPr="00D04050">
              <w:rPr>
                <w:spacing w:val="0"/>
                <w:sz w:val="20"/>
              </w:rPr>
              <w:t>.</w:t>
            </w:r>
          </w:p>
        </w:tc>
      </w:tr>
      <w:tr w:rsidR="00CD60E3" w:rsidRPr="00684E61" w:rsidTr="0026520B">
        <w:tc>
          <w:tcPr>
            <w:tcW w:w="1239" w:type="dxa"/>
            <w:gridSpan w:val="2"/>
          </w:tcPr>
          <w:p w:rsidR="00CD60E3" w:rsidRPr="00684E61" w:rsidRDefault="00CD60E3" w:rsidP="00A71B26">
            <w:pPr>
              <w:spacing w:before="120" w:after="120"/>
              <w:rPr>
                <w:spacing w:val="0"/>
              </w:rPr>
            </w:pPr>
          </w:p>
        </w:tc>
        <w:tc>
          <w:tcPr>
            <w:tcW w:w="2584" w:type="dxa"/>
            <w:gridSpan w:val="7"/>
          </w:tcPr>
          <w:p w:rsidR="00CD60E3" w:rsidRPr="00684E61" w:rsidRDefault="00CD60E3" w:rsidP="00A71B26">
            <w:pPr>
              <w:spacing w:before="120" w:after="120"/>
              <w:rPr>
                <w:spacing w:val="0"/>
                <w:sz w:val="20"/>
              </w:rPr>
            </w:pPr>
            <w:r w:rsidRPr="00684E61">
              <w:rPr>
                <w:spacing w:val="0"/>
                <w:sz w:val="20"/>
              </w:rPr>
              <w:t>Starting</w:t>
            </w:r>
          </w:p>
        </w:tc>
        <w:tc>
          <w:tcPr>
            <w:tcW w:w="2956" w:type="dxa"/>
            <w:gridSpan w:val="8"/>
          </w:tcPr>
          <w:p w:rsidR="00CD60E3" w:rsidRPr="00684E61" w:rsidRDefault="00CD60E3" w:rsidP="00A71B26">
            <w:pPr>
              <w:spacing w:before="120" w:after="120"/>
              <w:rPr>
                <w:spacing w:val="0"/>
                <w:sz w:val="20"/>
              </w:rPr>
            </w:pPr>
            <w:r w:rsidRPr="00684E61">
              <w:rPr>
                <w:spacing w:val="0"/>
                <w:sz w:val="20"/>
              </w:rPr>
              <w:t>Stopping</w:t>
            </w:r>
          </w:p>
        </w:tc>
        <w:tc>
          <w:tcPr>
            <w:tcW w:w="3152" w:type="dxa"/>
            <w:gridSpan w:val="11"/>
          </w:tcPr>
          <w:p w:rsidR="00CD60E3" w:rsidRPr="00684E61" w:rsidRDefault="00CD60E3" w:rsidP="00A71B26">
            <w:pPr>
              <w:spacing w:before="120" w:after="120"/>
              <w:rPr>
                <w:spacing w:val="0"/>
                <w:sz w:val="20"/>
              </w:rPr>
            </w:pPr>
            <w:r w:rsidRPr="00684E61">
              <w:rPr>
                <w:spacing w:val="0"/>
                <w:sz w:val="20"/>
              </w:rPr>
              <w:t>Running</w:t>
            </w:r>
          </w:p>
        </w:tc>
      </w:tr>
      <w:tr w:rsidR="00CD60E3" w:rsidRPr="00684E61" w:rsidTr="0004285B">
        <w:trPr>
          <w:gridAfter w:val="1"/>
          <w:wAfter w:w="13" w:type="dxa"/>
        </w:trPr>
        <w:tc>
          <w:tcPr>
            <w:tcW w:w="1239" w:type="dxa"/>
            <w:gridSpan w:val="2"/>
          </w:tcPr>
          <w:p w:rsidR="00CD60E3" w:rsidRPr="00684E61" w:rsidRDefault="00CD60E3" w:rsidP="00A71B26">
            <w:pPr>
              <w:spacing w:before="120" w:after="120"/>
              <w:rPr>
                <w:spacing w:val="0"/>
              </w:rPr>
            </w:pPr>
          </w:p>
        </w:tc>
        <w:tc>
          <w:tcPr>
            <w:tcW w:w="856" w:type="dxa"/>
            <w:gridSpan w:val="2"/>
          </w:tcPr>
          <w:p w:rsidR="00CD60E3" w:rsidRPr="00684E61" w:rsidRDefault="00CD60E3" w:rsidP="00A71B26">
            <w:pPr>
              <w:spacing w:before="120" w:after="120"/>
              <w:rPr>
                <w:spacing w:val="0"/>
                <w:sz w:val="20"/>
              </w:rPr>
            </w:pPr>
            <w:r w:rsidRPr="00684E61">
              <w:rPr>
                <w:spacing w:val="0"/>
                <w:sz w:val="20"/>
              </w:rPr>
              <w:t>d max</w:t>
            </w:r>
          </w:p>
        </w:tc>
        <w:tc>
          <w:tcPr>
            <w:tcW w:w="850"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878" w:type="dxa"/>
            <w:gridSpan w:val="2"/>
          </w:tcPr>
          <w:p w:rsidR="00CD60E3" w:rsidRPr="00684E61" w:rsidRDefault="00CD60E3" w:rsidP="00A71B26">
            <w:pPr>
              <w:spacing w:before="120" w:after="120"/>
              <w:rPr>
                <w:spacing w:val="0"/>
                <w:sz w:val="20"/>
              </w:rPr>
            </w:pPr>
            <w:r w:rsidRPr="00684E61">
              <w:rPr>
                <w:spacing w:val="0"/>
                <w:sz w:val="20"/>
              </w:rPr>
              <w:t>d(t)</w:t>
            </w:r>
          </w:p>
        </w:tc>
        <w:tc>
          <w:tcPr>
            <w:tcW w:w="1388" w:type="dxa"/>
            <w:gridSpan w:val="4"/>
          </w:tcPr>
          <w:p w:rsidR="00CD60E3" w:rsidRPr="00684E61" w:rsidRDefault="00CD60E3" w:rsidP="00A71B26">
            <w:pPr>
              <w:spacing w:before="120" w:after="120"/>
              <w:rPr>
                <w:spacing w:val="0"/>
                <w:sz w:val="20"/>
              </w:rPr>
            </w:pPr>
            <w:r w:rsidRPr="00684E61">
              <w:rPr>
                <w:spacing w:val="0"/>
                <w:sz w:val="20"/>
              </w:rPr>
              <w:t>d max</w:t>
            </w:r>
          </w:p>
        </w:tc>
        <w:tc>
          <w:tcPr>
            <w:tcW w:w="974" w:type="dxa"/>
            <w:gridSpan w:val="3"/>
          </w:tcPr>
          <w:p w:rsidR="00CD60E3" w:rsidRPr="00684E61" w:rsidRDefault="00CD60E3" w:rsidP="00A71B26">
            <w:pPr>
              <w:spacing w:before="120" w:after="120"/>
              <w:rPr>
                <w:spacing w:val="0"/>
                <w:sz w:val="20"/>
              </w:rPr>
            </w:pPr>
            <w:r w:rsidRPr="00684E61">
              <w:rPr>
                <w:spacing w:val="0"/>
                <w:sz w:val="20"/>
              </w:rPr>
              <w:t xml:space="preserve">d c </w:t>
            </w:r>
          </w:p>
        </w:tc>
        <w:tc>
          <w:tcPr>
            <w:tcW w:w="853" w:type="dxa"/>
            <w:gridSpan w:val="2"/>
          </w:tcPr>
          <w:p w:rsidR="00CD60E3" w:rsidRPr="00684E61" w:rsidRDefault="00CD60E3" w:rsidP="00A71B26">
            <w:pPr>
              <w:spacing w:before="120" w:after="120"/>
              <w:rPr>
                <w:spacing w:val="0"/>
                <w:sz w:val="20"/>
              </w:rPr>
            </w:pPr>
            <w:r w:rsidRPr="00684E61">
              <w:rPr>
                <w:spacing w:val="0"/>
                <w:sz w:val="20"/>
              </w:rPr>
              <w:t>d(t)</w:t>
            </w:r>
          </w:p>
        </w:tc>
        <w:tc>
          <w:tcPr>
            <w:tcW w:w="1560" w:type="dxa"/>
            <w:gridSpan w:val="7"/>
          </w:tcPr>
          <w:p w:rsidR="00CD60E3" w:rsidRPr="00684E61" w:rsidRDefault="00CD60E3" w:rsidP="00A71B26">
            <w:pPr>
              <w:spacing w:before="120" w:after="120"/>
              <w:rPr>
                <w:spacing w:val="0"/>
                <w:sz w:val="20"/>
              </w:rPr>
            </w:pPr>
            <w:r w:rsidRPr="00684E61">
              <w:rPr>
                <w:spacing w:val="0"/>
                <w:sz w:val="20"/>
              </w:rPr>
              <w:t>P st</w:t>
            </w:r>
          </w:p>
        </w:tc>
        <w:tc>
          <w:tcPr>
            <w:tcW w:w="1320" w:type="dxa"/>
            <w:gridSpan w:val="2"/>
          </w:tcPr>
          <w:p w:rsidR="00CD60E3" w:rsidRPr="00684E61" w:rsidRDefault="00CD60E3" w:rsidP="00A71B26">
            <w:pPr>
              <w:spacing w:before="120" w:after="120"/>
              <w:rPr>
                <w:spacing w:val="0"/>
                <w:sz w:val="20"/>
              </w:rPr>
            </w:pPr>
            <w:r w:rsidRPr="00684E61">
              <w:rPr>
                <w:spacing w:val="0"/>
                <w:sz w:val="20"/>
              </w:rPr>
              <w:t>P lt 2 hours</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t>Measured Values at test impedance</w:t>
            </w:r>
          </w:p>
        </w:tc>
        <w:tc>
          <w:tcPr>
            <w:tcW w:w="856" w:type="dxa"/>
            <w:gridSpan w:val="2"/>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Pr>
                <w:rFonts w:hint="eastAsia"/>
                <w:spacing w:val="0"/>
                <w:sz w:val="20"/>
              </w:rPr>
              <w:t>.</w:t>
            </w:r>
            <w:r w:rsidR="00237418">
              <w:rPr>
                <w:rFonts w:eastAsiaTheme="minorEastAsia"/>
                <w:spacing w:val="0"/>
                <w:sz w:val="20"/>
              </w:rPr>
              <w:t>6</w:t>
            </w:r>
            <w:r>
              <w:rPr>
                <w:rFonts w:eastAsiaTheme="minorEastAsia" w:hint="eastAsia"/>
                <w:spacing w:val="0"/>
                <w:sz w:val="20"/>
              </w:rPr>
              <w:t>5</w:t>
            </w:r>
          </w:p>
        </w:tc>
        <w:tc>
          <w:tcPr>
            <w:tcW w:w="850" w:type="dxa"/>
            <w:gridSpan w:val="3"/>
          </w:tcPr>
          <w:p w:rsidR="00A95B87" w:rsidRPr="005A3BA0" w:rsidRDefault="00237418" w:rsidP="000B60BB">
            <w:pPr>
              <w:spacing w:before="120" w:after="120"/>
              <w:jc w:val="left"/>
              <w:rPr>
                <w:spacing w:val="0"/>
                <w:sz w:val="20"/>
              </w:rPr>
            </w:pPr>
            <w:r>
              <w:rPr>
                <w:spacing w:val="0"/>
                <w:sz w:val="20"/>
              </w:rPr>
              <w:t>1</w:t>
            </w:r>
            <w:r w:rsidR="0004285B">
              <w:rPr>
                <w:rFonts w:hint="eastAsia"/>
                <w:spacing w:val="0"/>
                <w:sz w:val="20"/>
              </w:rPr>
              <w:t>.</w:t>
            </w:r>
            <w:r>
              <w:rPr>
                <w:rFonts w:eastAsiaTheme="minorEastAsia"/>
                <w:spacing w:val="0"/>
                <w:sz w:val="20"/>
              </w:rPr>
              <w:t>0</w:t>
            </w:r>
            <w:r w:rsidR="00A95B87" w:rsidRPr="005A3BA0">
              <w:rPr>
                <w:rFonts w:hint="eastAsia"/>
                <w:spacing w:val="0"/>
                <w:sz w:val="20"/>
              </w:rPr>
              <w:t>6</w:t>
            </w:r>
          </w:p>
        </w:tc>
        <w:tc>
          <w:tcPr>
            <w:tcW w:w="878"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388" w:type="dxa"/>
            <w:gridSpan w:val="4"/>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Pr>
                <w:rFonts w:hint="eastAsia"/>
                <w:spacing w:val="0"/>
                <w:sz w:val="20"/>
              </w:rPr>
              <w:t>.</w:t>
            </w:r>
            <w:r w:rsidR="00237418">
              <w:rPr>
                <w:rFonts w:eastAsiaTheme="minorEastAsia"/>
                <w:spacing w:val="0"/>
                <w:sz w:val="20"/>
              </w:rPr>
              <w:t>6</w:t>
            </w:r>
            <w:r>
              <w:rPr>
                <w:rFonts w:eastAsiaTheme="minorEastAsia" w:hint="eastAsia"/>
                <w:spacing w:val="0"/>
                <w:sz w:val="20"/>
              </w:rPr>
              <w:t>8</w:t>
            </w:r>
          </w:p>
        </w:tc>
        <w:tc>
          <w:tcPr>
            <w:tcW w:w="974" w:type="dxa"/>
            <w:gridSpan w:val="3"/>
          </w:tcPr>
          <w:p w:rsidR="00A95B87" w:rsidRPr="0004285B" w:rsidRDefault="00237418" w:rsidP="000B60BB">
            <w:pPr>
              <w:spacing w:before="120" w:after="120"/>
              <w:jc w:val="left"/>
              <w:rPr>
                <w:rFonts w:eastAsiaTheme="minorEastAsia"/>
                <w:spacing w:val="0"/>
                <w:sz w:val="20"/>
              </w:rPr>
            </w:pPr>
            <w:r>
              <w:rPr>
                <w:spacing w:val="0"/>
                <w:sz w:val="20"/>
              </w:rPr>
              <w:t>1</w:t>
            </w:r>
            <w:r w:rsidR="00A95B87" w:rsidRPr="005A3BA0">
              <w:rPr>
                <w:rFonts w:hint="eastAsia"/>
                <w:spacing w:val="0"/>
                <w:sz w:val="20"/>
              </w:rPr>
              <w:t>.</w:t>
            </w:r>
            <w:r>
              <w:rPr>
                <w:rFonts w:eastAsiaTheme="minorEastAsia"/>
                <w:spacing w:val="0"/>
                <w:sz w:val="20"/>
              </w:rPr>
              <w:t>0</w:t>
            </w:r>
            <w:r w:rsidR="0004285B">
              <w:rPr>
                <w:rFonts w:eastAsiaTheme="minorEastAsia" w:hint="eastAsia"/>
                <w:spacing w:val="0"/>
                <w:sz w:val="20"/>
              </w:rPr>
              <w:t>3</w:t>
            </w:r>
          </w:p>
        </w:tc>
        <w:tc>
          <w:tcPr>
            <w:tcW w:w="853"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560" w:type="dxa"/>
            <w:gridSpan w:val="7"/>
          </w:tcPr>
          <w:p w:rsidR="00A95B87" w:rsidRPr="0004285B" w:rsidRDefault="0004285B" w:rsidP="000B60BB">
            <w:pPr>
              <w:spacing w:before="120" w:after="120"/>
              <w:jc w:val="left"/>
              <w:rPr>
                <w:rFonts w:eastAsiaTheme="minorEastAsia"/>
                <w:spacing w:val="0"/>
                <w:sz w:val="20"/>
              </w:rPr>
            </w:pPr>
            <w:r>
              <w:rPr>
                <w:rFonts w:hint="eastAsia"/>
                <w:spacing w:val="0"/>
                <w:sz w:val="20"/>
              </w:rPr>
              <w:t>0.</w:t>
            </w:r>
            <w:r w:rsidR="00237418">
              <w:rPr>
                <w:rFonts w:eastAsiaTheme="minorEastAsia"/>
                <w:spacing w:val="0"/>
                <w:sz w:val="20"/>
              </w:rPr>
              <w:t>62</w:t>
            </w:r>
          </w:p>
          <w:p w:rsidR="00A95B87" w:rsidRPr="005A3BA0" w:rsidRDefault="00A95B87" w:rsidP="000B60BB">
            <w:pPr>
              <w:spacing w:before="120" w:after="120"/>
              <w:jc w:val="left"/>
              <w:rPr>
                <w:spacing w:val="0"/>
                <w:sz w:val="20"/>
              </w:rPr>
            </w:pPr>
          </w:p>
        </w:tc>
        <w:tc>
          <w:tcPr>
            <w:tcW w:w="1320" w:type="dxa"/>
            <w:gridSpan w:val="2"/>
          </w:tcPr>
          <w:p w:rsidR="00A95B87" w:rsidRPr="0004285B" w:rsidRDefault="00A95B87" w:rsidP="000B60BB">
            <w:pPr>
              <w:spacing w:before="120" w:after="120"/>
              <w:jc w:val="left"/>
              <w:rPr>
                <w:rFonts w:eastAsiaTheme="minorEastAsia"/>
                <w:spacing w:val="0"/>
                <w:sz w:val="20"/>
              </w:rPr>
            </w:pPr>
            <w:r w:rsidRPr="005A3BA0">
              <w:rPr>
                <w:rFonts w:hint="eastAsia"/>
                <w:spacing w:val="0"/>
                <w:sz w:val="20"/>
              </w:rPr>
              <w:t>0.</w:t>
            </w:r>
            <w:r w:rsidR="00237418">
              <w:rPr>
                <w:rFonts w:eastAsiaTheme="minorEastAsia"/>
                <w:spacing w:val="0"/>
                <w:sz w:val="20"/>
              </w:rPr>
              <w:t>62</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lastRenderedPageBreak/>
              <w:t xml:space="preserve">Normalised to standard impedance </w:t>
            </w:r>
          </w:p>
        </w:tc>
        <w:tc>
          <w:tcPr>
            <w:tcW w:w="856" w:type="dxa"/>
            <w:gridSpan w:val="2"/>
          </w:tcPr>
          <w:p w:rsidR="00A95B87" w:rsidRPr="0004285B" w:rsidRDefault="0004285B" w:rsidP="000B60BB">
            <w:pPr>
              <w:spacing w:before="120" w:after="120"/>
              <w:jc w:val="left"/>
              <w:rPr>
                <w:rFonts w:eastAsiaTheme="minorEastAsia"/>
                <w:spacing w:val="0"/>
                <w:sz w:val="20"/>
              </w:rPr>
            </w:pPr>
            <w:r>
              <w:rPr>
                <w:rFonts w:eastAsiaTheme="minorEastAsia" w:hint="eastAsia"/>
                <w:spacing w:val="0"/>
                <w:sz w:val="20"/>
              </w:rPr>
              <w:t>1</w:t>
            </w:r>
            <w:r w:rsidR="00237418">
              <w:rPr>
                <w:rFonts w:hint="eastAsia"/>
                <w:spacing w:val="0"/>
                <w:sz w:val="20"/>
              </w:rPr>
              <w:t>.</w:t>
            </w:r>
            <w:r w:rsidR="00237418">
              <w:rPr>
                <w:spacing w:val="0"/>
                <w:sz w:val="20"/>
              </w:rPr>
              <w:t>6</w:t>
            </w:r>
            <w:r>
              <w:rPr>
                <w:rFonts w:eastAsiaTheme="minorEastAsia" w:hint="eastAsia"/>
                <w:spacing w:val="0"/>
                <w:sz w:val="20"/>
              </w:rPr>
              <w:t>5</w:t>
            </w:r>
          </w:p>
        </w:tc>
        <w:tc>
          <w:tcPr>
            <w:tcW w:w="850" w:type="dxa"/>
            <w:gridSpan w:val="3"/>
          </w:tcPr>
          <w:p w:rsidR="00A95B87" w:rsidRPr="005A3BA0" w:rsidRDefault="00237418" w:rsidP="000B60BB">
            <w:pPr>
              <w:spacing w:before="120" w:after="120"/>
              <w:jc w:val="left"/>
              <w:rPr>
                <w:spacing w:val="0"/>
                <w:sz w:val="20"/>
              </w:rPr>
            </w:pPr>
            <w:r>
              <w:rPr>
                <w:spacing w:val="0"/>
                <w:sz w:val="20"/>
              </w:rPr>
              <w:t>1</w:t>
            </w:r>
            <w:r w:rsidR="0004285B">
              <w:rPr>
                <w:rFonts w:hint="eastAsia"/>
                <w:spacing w:val="0"/>
                <w:sz w:val="20"/>
              </w:rPr>
              <w:t>.</w:t>
            </w:r>
            <w:r>
              <w:rPr>
                <w:rFonts w:eastAsiaTheme="minorEastAsia"/>
                <w:spacing w:val="0"/>
                <w:sz w:val="20"/>
              </w:rPr>
              <w:t>0</w:t>
            </w:r>
            <w:r w:rsidR="00A95B87" w:rsidRPr="005A3BA0">
              <w:rPr>
                <w:rFonts w:hint="eastAsia"/>
                <w:spacing w:val="0"/>
                <w:sz w:val="20"/>
              </w:rPr>
              <w:t>6</w:t>
            </w:r>
          </w:p>
        </w:tc>
        <w:tc>
          <w:tcPr>
            <w:tcW w:w="878"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388" w:type="dxa"/>
            <w:gridSpan w:val="4"/>
          </w:tcPr>
          <w:p w:rsidR="00A95B87" w:rsidRPr="0004285B" w:rsidRDefault="00237418" w:rsidP="000B60BB">
            <w:pPr>
              <w:spacing w:before="120" w:after="120"/>
              <w:jc w:val="left"/>
              <w:rPr>
                <w:rFonts w:eastAsiaTheme="minorEastAsia"/>
                <w:spacing w:val="0"/>
                <w:sz w:val="20"/>
              </w:rPr>
            </w:pPr>
            <w:r>
              <w:rPr>
                <w:rFonts w:eastAsiaTheme="minorEastAsia" w:hint="eastAsia"/>
                <w:spacing w:val="0"/>
                <w:sz w:val="20"/>
              </w:rPr>
              <w:t>1.</w:t>
            </w:r>
            <w:r>
              <w:rPr>
                <w:rFonts w:eastAsiaTheme="minorEastAsia"/>
                <w:spacing w:val="0"/>
                <w:sz w:val="20"/>
              </w:rPr>
              <w:t>6</w:t>
            </w:r>
            <w:r w:rsidR="0004285B">
              <w:rPr>
                <w:rFonts w:eastAsiaTheme="minorEastAsia" w:hint="eastAsia"/>
                <w:spacing w:val="0"/>
                <w:sz w:val="20"/>
              </w:rPr>
              <w:t>8</w:t>
            </w:r>
          </w:p>
        </w:tc>
        <w:tc>
          <w:tcPr>
            <w:tcW w:w="974" w:type="dxa"/>
            <w:gridSpan w:val="3"/>
          </w:tcPr>
          <w:p w:rsidR="00A95B87" w:rsidRPr="0004285B" w:rsidRDefault="00237418" w:rsidP="000B60BB">
            <w:pPr>
              <w:spacing w:before="120" w:after="120"/>
              <w:jc w:val="left"/>
              <w:rPr>
                <w:rFonts w:eastAsiaTheme="minorEastAsia"/>
                <w:spacing w:val="0"/>
                <w:sz w:val="20"/>
              </w:rPr>
            </w:pPr>
            <w:r>
              <w:rPr>
                <w:spacing w:val="0"/>
                <w:sz w:val="20"/>
              </w:rPr>
              <w:t>1</w:t>
            </w:r>
            <w:r w:rsidR="00A95B87" w:rsidRPr="005A3BA0">
              <w:rPr>
                <w:rFonts w:hint="eastAsia"/>
                <w:spacing w:val="0"/>
                <w:sz w:val="20"/>
              </w:rPr>
              <w:t>.</w:t>
            </w:r>
            <w:r>
              <w:rPr>
                <w:rFonts w:eastAsiaTheme="minorEastAsia"/>
                <w:spacing w:val="0"/>
                <w:sz w:val="20"/>
              </w:rPr>
              <w:t>0</w:t>
            </w:r>
            <w:r w:rsidR="0004285B">
              <w:rPr>
                <w:rFonts w:eastAsiaTheme="minorEastAsia" w:hint="eastAsia"/>
                <w:spacing w:val="0"/>
                <w:sz w:val="20"/>
              </w:rPr>
              <w:t>3</w:t>
            </w:r>
          </w:p>
        </w:tc>
        <w:tc>
          <w:tcPr>
            <w:tcW w:w="853" w:type="dxa"/>
            <w:gridSpan w:val="2"/>
          </w:tcPr>
          <w:p w:rsidR="00A95B87" w:rsidRPr="005A3BA0" w:rsidRDefault="00A95B87" w:rsidP="000B60BB">
            <w:pPr>
              <w:spacing w:before="120" w:after="120"/>
              <w:jc w:val="left"/>
              <w:rPr>
                <w:spacing w:val="0"/>
                <w:sz w:val="20"/>
              </w:rPr>
            </w:pPr>
            <w:r w:rsidRPr="005A3BA0">
              <w:rPr>
                <w:rFonts w:hint="eastAsia"/>
                <w:spacing w:val="0"/>
                <w:sz w:val="20"/>
              </w:rPr>
              <w:t>0</w:t>
            </w:r>
          </w:p>
        </w:tc>
        <w:tc>
          <w:tcPr>
            <w:tcW w:w="1560" w:type="dxa"/>
            <w:gridSpan w:val="7"/>
          </w:tcPr>
          <w:p w:rsidR="00A95B87" w:rsidRPr="0004285B" w:rsidRDefault="0004285B" w:rsidP="000B60BB">
            <w:pPr>
              <w:spacing w:before="120" w:after="120"/>
              <w:jc w:val="left"/>
              <w:rPr>
                <w:rFonts w:eastAsiaTheme="minorEastAsia"/>
                <w:spacing w:val="0"/>
                <w:sz w:val="20"/>
              </w:rPr>
            </w:pPr>
            <w:r>
              <w:rPr>
                <w:rFonts w:hint="eastAsia"/>
                <w:spacing w:val="0"/>
                <w:sz w:val="20"/>
              </w:rPr>
              <w:t>0.</w:t>
            </w:r>
            <w:r w:rsidR="00237418">
              <w:rPr>
                <w:rFonts w:eastAsiaTheme="minorEastAsia"/>
                <w:spacing w:val="0"/>
                <w:sz w:val="20"/>
              </w:rPr>
              <w:t>62</w:t>
            </w:r>
          </w:p>
          <w:p w:rsidR="00A95B87" w:rsidRPr="005A3BA0" w:rsidRDefault="00A95B87" w:rsidP="000B60BB">
            <w:pPr>
              <w:spacing w:before="120" w:after="120"/>
              <w:jc w:val="left"/>
              <w:rPr>
                <w:spacing w:val="0"/>
                <w:sz w:val="20"/>
              </w:rPr>
            </w:pPr>
          </w:p>
        </w:tc>
        <w:tc>
          <w:tcPr>
            <w:tcW w:w="1320" w:type="dxa"/>
            <w:gridSpan w:val="2"/>
          </w:tcPr>
          <w:p w:rsidR="00A95B87" w:rsidRPr="0004285B" w:rsidRDefault="00A95B87" w:rsidP="000B60BB">
            <w:pPr>
              <w:spacing w:before="120" w:after="120"/>
              <w:jc w:val="left"/>
              <w:rPr>
                <w:rFonts w:eastAsiaTheme="minorEastAsia"/>
                <w:spacing w:val="0"/>
                <w:sz w:val="20"/>
              </w:rPr>
            </w:pPr>
            <w:r w:rsidRPr="005A3BA0">
              <w:rPr>
                <w:rFonts w:hint="eastAsia"/>
                <w:spacing w:val="0"/>
                <w:sz w:val="20"/>
              </w:rPr>
              <w:t>0.</w:t>
            </w:r>
            <w:r w:rsidR="00237418">
              <w:rPr>
                <w:rFonts w:eastAsiaTheme="minorEastAsia"/>
                <w:spacing w:val="0"/>
                <w:sz w:val="20"/>
              </w:rPr>
              <w:t>62</w:t>
            </w:r>
          </w:p>
        </w:tc>
      </w:tr>
      <w:tr w:rsidR="00A95B87" w:rsidRPr="00684E61" w:rsidTr="0004285B">
        <w:trPr>
          <w:gridAfter w:val="1"/>
          <w:wAfter w:w="13" w:type="dxa"/>
        </w:trPr>
        <w:tc>
          <w:tcPr>
            <w:tcW w:w="1239" w:type="dxa"/>
            <w:gridSpan w:val="2"/>
          </w:tcPr>
          <w:p w:rsidR="00A95B87" w:rsidRPr="00684E61" w:rsidRDefault="00A95B87" w:rsidP="00A71B26">
            <w:pPr>
              <w:spacing w:before="120" w:after="120"/>
              <w:jc w:val="left"/>
              <w:rPr>
                <w:spacing w:val="0"/>
                <w:sz w:val="20"/>
              </w:rPr>
            </w:pPr>
            <w:r w:rsidRPr="00684E61">
              <w:rPr>
                <w:spacing w:val="0"/>
                <w:sz w:val="20"/>
              </w:rPr>
              <w:t>Normalised to required maximum impedance</w:t>
            </w:r>
          </w:p>
        </w:tc>
        <w:tc>
          <w:tcPr>
            <w:tcW w:w="856"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50" w:type="dxa"/>
            <w:gridSpan w:val="3"/>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78"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388" w:type="dxa"/>
            <w:gridSpan w:val="4"/>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974" w:type="dxa"/>
            <w:gridSpan w:val="3"/>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853"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560" w:type="dxa"/>
            <w:gridSpan w:val="7"/>
          </w:tcPr>
          <w:p w:rsidR="00A95B87" w:rsidRPr="00973C2A" w:rsidRDefault="00A95B87" w:rsidP="000B60BB">
            <w:pPr>
              <w:rPr>
                <w:rFonts w:eastAsiaTheme="minorEastAsia"/>
                <w:spacing w:val="0"/>
                <w:sz w:val="20"/>
              </w:rPr>
            </w:pPr>
            <w:r>
              <w:rPr>
                <w:rFonts w:eastAsiaTheme="minorEastAsia" w:hint="eastAsia"/>
                <w:spacing w:val="0"/>
                <w:sz w:val="20"/>
              </w:rPr>
              <w:t>-</w:t>
            </w:r>
          </w:p>
        </w:tc>
        <w:tc>
          <w:tcPr>
            <w:tcW w:w="1320" w:type="dxa"/>
            <w:gridSpan w:val="2"/>
          </w:tcPr>
          <w:p w:rsidR="00A95B87" w:rsidRPr="00973C2A" w:rsidRDefault="00A95B87" w:rsidP="000B60BB">
            <w:pPr>
              <w:rPr>
                <w:rFonts w:eastAsiaTheme="minorEastAsia"/>
                <w:spacing w:val="0"/>
                <w:sz w:val="20"/>
              </w:rPr>
            </w:pPr>
            <w:r>
              <w:rPr>
                <w:rFonts w:eastAsiaTheme="minorEastAsia" w:hint="eastAsia"/>
                <w:spacing w:val="0"/>
                <w:sz w:val="20"/>
              </w:rPr>
              <w:t>-</w:t>
            </w:r>
          </w:p>
        </w:tc>
      </w:tr>
      <w:tr w:rsidR="00A95B87" w:rsidRPr="00684E61" w:rsidTr="0004285B">
        <w:trPr>
          <w:gridAfter w:val="1"/>
          <w:wAfter w:w="13" w:type="dxa"/>
        </w:trPr>
        <w:tc>
          <w:tcPr>
            <w:tcW w:w="1239" w:type="dxa"/>
            <w:gridSpan w:val="2"/>
            <w:tcBorders>
              <w:bottom w:val="single" w:sz="4" w:space="0" w:color="auto"/>
            </w:tcBorders>
          </w:tcPr>
          <w:p w:rsidR="00A95B87" w:rsidRPr="00684E61" w:rsidRDefault="00A95B87" w:rsidP="00A71B26">
            <w:pPr>
              <w:spacing w:before="120" w:after="120"/>
              <w:jc w:val="left"/>
              <w:rPr>
                <w:spacing w:val="0"/>
                <w:sz w:val="20"/>
              </w:rPr>
            </w:pPr>
            <w:r w:rsidRPr="00684E61">
              <w:rPr>
                <w:spacing w:val="0"/>
                <w:sz w:val="20"/>
              </w:rPr>
              <w:t>Limits set under BS EN 61000-3-11</w:t>
            </w:r>
          </w:p>
        </w:tc>
        <w:tc>
          <w:tcPr>
            <w:tcW w:w="856"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4%</w:t>
            </w:r>
          </w:p>
        </w:tc>
        <w:tc>
          <w:tcPr>
            <w:tcW w:w="850" w:type="dxa"/>
            <w:gridSpan w:val="3"/>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878"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1388" w:type="dxa"/>
            <w:gridSpan w:val="4"/>
            <w:tcBorders>
              <w:bottom w:val="single" w:sz="4" w:space="0" w:color="auto"/>
            </w:tcBorders>
          </w:tcPr>
          <w:p w:rsidR="00A95B87" w:rsidRPr="00684E61" w:rsidRDefault="00A95B87" w:rsidP="000B60BB">
            <w:pPr>
              <w:spacing w:before="120" w:after="120"/>
              <w:rPr>
                <w:spacing w:val="0"/>
                <w:sz w:val="20"/>
              </w:rPr>
            </w:pPr>
            <w:r w:rsidRPr="00684E61">
              <w:rPr>
                <w:spacing w:val="0"/>
                <w:sz w:val="20"/>
              </w:rPr>
              <w:t>4%</w:t>
            </w:r>
          </w:p>
        </w:tc>
        <w:tc>
          <w:tcPr>
            <w:tcW w:w="974" w:type="dxa"/>
            <w:gridSpan w:val="3"/>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853"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3.3%</w:t>
            </w:r>
          </w:p>
        </w:tc>
        <w:tc>
          <w:tcPr>
            <w:tcW w:w="1560" w:type="dxa"/>
            <w:gridSpan w:val="7"/>
            <w:tcBorders>
              <w:bottom w:val="single" w:sz="4" w:space="0" w:color="auto"/>
            </w:tcBorders>
          </w:tcPr>
          <w:p w:rsidR="00A95B87" w:rsidRPr="00684E61" w:rsidRDefault="00A95B87" w:rsidP="000B60BB">
            <w:pPr>
              <w:spacing w:before="120" w:after="120"/>
              <w:rPr>
                <w:spacing w:val="0"/>
                <w:sz w:val="20"/>
              </w:rPr>
            </w:pPr>
            <w:r w:rsidRPr="00684E61">
              <w:rPr>
                <w:spacing w:val="0"/>
                <w:sz w:val="20"/>
              </w:rPr>
              <w:t>1.0</w:t>
            </w:r>
          </w:p>
        </w:tc>
        <w:tc>
          <w:tcPr>
            <w:tcW w:w="1320" w:type="dxa"/>
            <w:gridSpan w:val="2"/>
            <w:tcBorders>
              <w:bottom w:val="single" w:sz="4" w:space="0" w:color="auto"/>
            </w:tcBorders>
          </w:tcPr>
          <w:p w:rsidR="00A95B87" w:rsidRPr="00684E61" w:rsidRDefault="00A95B87" w:rsidP="000B60BB">
            <w:pPr>
              <w:spacing w:before="120" w:after="120"/>
              <w:rPr>
                <w:spacing w:val="0"/>
                <w:sz w:val="20"/>
              </w:rPr>
            </w:pPr>
            <w:r w:rsidRPr="00684E61">
              <w:rPr>
                <w:spacing w:val="0"/>
                <w:sz w:val="20"/>
              </w:rPr>
              <w:t>0.65</w:t>
            </w:r>
          </w:p>
        </w:tc>
      </w:tr>
      <w:tr w:rsidR="00A95B87" w:rsidRPr="00684E61" w:rsidTr="00A71B26">
        <w:trPr>
          <w:trHeight w:val="175"/>
        </w:trPr>
        <w:tc>
          <w:tcPr>
            <w:tcW w:w="9931" w:type="dxa"/>
            <w:gridSpan w:val="28"/>
            <w:shd w:val="clear" w:color="auto" w:fill="BFBFBF"/>
          </w:tcPr>
          <w:p w:rsidR="00A95B87" w:rsidRPr="00684E61" w:rsidRDefault="00A95B87" w:rsidP="00A71B26">
            <w:pPr>
              <w:spacing w:before="120" w:after="120"/>
              <w:rPr>
                <w:spacing w:val="0"/>
              </w:rPr>
            </w:pPr>
          </w:p>
        </w:tc>
      </w:tr>
      <w:tr w:rsidR="0004285B" w:rsidRPr="00684E61" w:rsidTr="00A71B26">
        <w:tc>
          <w:tcPr>
            <w:tcW w:w="1239" w:type="dxa"/>
            <w:gridSpan w:val="2"/>
          </w:tcPr>
          <w:p w:rsidR="0004285B" w:rsidRPr="00684E61" w:rsidRDefault="0004285B" w:rsidP="00A71B26">
            <w:pPr>
              <w:spacing w:before="120" w:after="120"/>
              <w:jc w:val="left"/>
              <w:rPr>
                <w:spacing w:val="0"/>
                <w:sz w:val="20"/>
              </w:rPr>
            </w:pPr>
            <w:r w:rsidRPr="00684E61">
              <w:rPr>
                <w:spacing w:val="0"/>
                <w:sz w:val="20"/>
              </w:rPr>
              <w:t>Test Impedance</w:t>
            </w:r>
          </w:p>
        </w:tc>
        <w:tc>
          <w:tcPr>
            <w:tcW w:w="856" w:type="dxa"/>
            <w:gridSpan w:val="2"/>
          </w:tcPr>
          <w:p w:rsidR="0004285B" w:rsidRPr="00684E61" w:rsidRDefault="0004285B" w:rsidP="000B60BB">
            <w:pPr>
              <w:spacing w:before="120" w:after="120"/>
              <w:rPr>
                <w:spacing w:val="0"/>
                <w:sz w:val="20"/>
              </w:rPr>
            </w:pPr>
            <w:r w:rsidRPr="00684E61">
              <w:rPr>
                <w:spacing w:val="0"/>
                <w:sz w:val="20"/>
              </w:rPr>
              <w:t>R</w:t>
            </w:r>
          </w:p>
        </w:tc>
        <w:tc>
          <w:tcPr>
            <w:tcW w:w="1583" w:type="dxa"/>
            <w:gridSpan w:val="4"/>
          </w:tcPr>
          <w:p w:rsidR="0004285B" w:rsidRPr="005A3BA0" w:rsidRDefault="0004285B" w:rsidP="000B60BB">
            <w:pPr>
              <w:spacing w:before="120" w:after="120"/>
              <w:rPr>
                <w:rFonts w:eastAsiaTheme="minorEastAsia"/>
                <w:spacing w:val="0"/>
                <w:sz w:val="20"/>
              </w:rPr>
            </w:pPr>
            <w:r>
              <w:rPr>
                <w:rFonts w:eastAsiaTheme="minorEastAsia" w:hint="eastAsia"/>
                <w:spacing w:val="0"/>
                <w:sz w:val="20"/>
              </w:rPr>
              <w:t>0.24</w:t>
            </w:r>
          </w:p>
        </w:tc>
        <w:tc>
          <w:tcPr>
            <w:tcW w:w="1416" w:type="dxa"/>
            <w:gridSpan w:val="4"/>
          </w:tcPr>
          <w:p w:rsidR="0004285B" w:rsidRPr="00684E61" w:rsidRDefault="0004285B" w:rsidP="000B60BB">
            <w:pPr>
              <w:spacing w:before="120" w:after="120"/>
              <w:rPr>
                <w:spacing w:val="0"/>
                <w:sz w:val="20"/>
              </w:rPr>
            </w:pPr>
            <w:r w:rsidRPr="00684E61">
              <w:rPr>
                <w:spacing w:val="0"/>
                <w:sz w:val="20"/>
              </w:rPr>
              <w:t>Ω</w:t>
            </w:r>
          </w:p>
        </w:tc>
        <w:tc>
          <w:tcPr>
            <w:tcW w:w="993" w:type="dxa"/>
            <w:gridSpan w:val="3"/>
          </w:tcPr>
          <w:p w:rsidR="0004285B" w:rsidRPr="00684E61" w:rsidRDefault="0004285B" w:rsidP="000B60BB">
            <w:pPr>
              <w:spacing w:before="120" w:after="120"/>
              <w:rPr>
                <w:spacing w:val="0"/>
                <w:sz w:val="20"/>
              </w:rPr>
            </w:pPr>
            <w:r w:rsidRPr="00684E61">
              <w:rPr>
                <w:spacing w:val="0"/>
                <w:sz w:val="20"/>
              </w:rPr>
              <w:t>Xl</w:t>
            </w:r>
          </w:p>
        </w:tc>
        <w:tc>
          <w:tcPr>
            <w:tcW w:w="2976" w:type="dxa"/>
            <w:gridSpan w:val="11"/>
          </w:tcPr>
          <w:p w:rsidR="0004285B" w:rsidRPr="005A3BA0" w:rsidRDefault="0004285B" w:rsidP="004B5424">
            <w:pPr>
              <w:spacing w:before="120" w:after="120"/>
              <w:rPr>
                <w:rFonts w:eastAsiaTheme="minorEastAsia"/>
                <w:spacing w:val="0"/>
                <w:sz w:val="20"/>
              </w:rPr>
            </w:pPr>
            <w:r>
              <w:rPr>
                <w:rFonts w:eastAsiaTheme="minorEastAsia" w:hint="eastAsia"/>
                <w:spacing w:val="0"/>
                <w:sz w:val="20"/>
              </w:rPr>
              <w:t>0.15</w:t>
            </w:r>
          </w:p>
        </w:tc>
        <w:tc>
          <w:tcPr>
            <w:tcW w:w="868" w:type="dxa"/>
            <w:gridSpan w:val="2"/>
          </w:tcPr>
          <w:p w:rsidR="0004285B" w:rsidRPr="00684E61" w:rsidRDefault="0004285B" w:rsidP="000B60BB">
            <w:pPr>
              <w:spacing w:before="120" w:after="120"/>
              <w:rPr>
                <w:spacing w:val="0"/>
                <w:sz w:val="20"/>
              </w:rPr>
            </w:pPr>
            <w:r w:rsidRPr="00684E61">
              <w:rPr>
                <w:spacing w:val="0"/>
                <w:sz w:val="20"/>
              </w:rPr>
              <w:t>Ω</w:t>
            </w:r>
          </w:p>
        </w:tc>
      </w:tr>
      <w:tr w:rsidR="0004285B" w:rsidRPr="00684E61" w:rsidTr="00A71B26">
        <w:tc>
          <w:tcPr>
            <w:tcW w:w="1239" w:type="dxa"/>
            <w:gridSpan w:val="2"/>
          </w:tcPr>
          <w:p w:rsidR="0004285B" w:rsidRPr="00684E61" w:rsidRDefault="0004285B" w:rsidP="00A71B26">
            <w:pPr>
              <w:spacing w:before="120" w:after="120"/>
              <w:jc w:val="left"/>
              <w:rPr>
                <w:spacing w:val="0"/>
                <w:sz w:val="20"/>
              </w:rPr>
            </w:pPr>
            <w:r w:rsidRPr="00684E61">
              <w:rPr>
                <w:spacing w:val="0"/>
                <w:sz w:val="20"/>
              </w:rPr>
              <w:t>Standard Impedance</w:t>
            </w:r>
          </w:p>
        </w:tc>
        <w:tc>
          <w:tcPr>
            <w:tcW w:w="856" w:type="dxa"/>
            <w:gridSpan w:val="2"/>
          </w:tcPr>
          <w:p w:rsidR="0004285B" w:rsidRPr="00684E61" w:rsidRDefault="0004285B" w:rsidP="000B60BB">
            <w:pPr>
              <w:spacing w:before="120" w:after="120"/>
              <w:rPr>
                <w:spacing w:val="0"/>
                <w:sz w:val="20"/>
              </w:rPr>
            </w:pPr>
            <w:r w:rsidRPr="00684E61">
              <w:rPr>
                <w:spacing w:val="0"/>
                <w:sz w:val="20"/>
              </w:rPr>
              <w:t>R</w:t>
            </w:r>
          </w:p>
        </w:tc>
        <w:tc>
          <w:tcPr>
            <w:tcW w:w="1583" w:type="dxa"/>
            <w:gridSpan w:val="4"/>
          </w:tcPr>
          <w:p w:rsidR="0004285B" w:rsidRDefault="0004285B" w:rsidP="0004285B">
            <w:pPr>
              <w:spacing w:before="120" w:after="120"/>
              <w:rPr>
                <w:spacing w:val="0"/>
                <w:sz w:val="20"/>
              </w:rPr>
            </w:pPr>
            <w:r w:rsidRPr="00684E61">
              <w:rPr>
                <w:spacing w:val="0"/>
                <w:sz w:val="20"/>
              </w:rPr>
              <w:t>0.24 *</w:t>
            </w:r>
          </w:p>
          <w:p w:rsidR="0004285B" w:rsidRPr="00A124F0" w:rsidRDefault="0004285B" w:rsidP="0004285B">
            <w:pPr>
              <w:spacing w:before="120" w:after="120"/>
              <w:rPr>
                <w:rFonts w:eastAsiaTheme="minorEastAsia"/>
                <w:spacing w:val="0"/>
                <w:sz w:val="20"/>
              </w:rPr>
            </w:pPr>
            <w:r w:rsidRPr="009974B8">
              <w:rPr>
                <w:rFonts w:eastAsiaTheme="minorEastAsia"/>
                <w:spacing w:val="0"/>
                <w:sz w:val="20"/>
              </w:rPr>
              <w:t>0.4 ^</w:t>
            </w:r>
          </w:p>
        </w:tc>
        <w:tc>
          <w:tcPr>
            <w:tcW w:w="1416" w:type="dxa"/>
            <w:gridSpan w:val="4"/>
          </w:tcPr>
          <w:p w:rsidR="0004285B" w:rsidRPr="00684E61" w:rsidRDefault="0004285B" w:rsidP="000B60BB">
            <w:pPr>
              <w:spacing w:before="120" w:after="120"/>
              <w:rPr>
                <w:spacing w:val="0"/>
                <w:sz w:val="20"/>
              </w:rPr>
            </w:pPr>
            <w:r w:rsidRPr="00684E61">
              <w:rPr>
                <w:spacing w:val="0"/>
                <w:sz w:val="20"/>
              </w:rPr>
              <w:t>Ω</w:t>
            </w:r>
          </w:p>
        </w:tc>
        <w:tc>
          <w:tcPr>
            <w:tcW w:w="993" w:type="dxa"/>
            <w:gridSpan w:val="3"/>
          </w:tcPr>
          <w:p w:rsidR="0004285B" w:rsidRPr="00684E61" w:rsidRDefault="0004285B" w:rsidP="000B60BB">
            <w:pPr>
              <w:spacing w:before="120" w:after="120"/>
              <w:rPr>
                <w:spacing w:val="0"/>
                <w:sz w:val="20"/>
              </w:rPr>
            </w:pPr>
            <w:r w:rsidRPr="00684E61">
              <w:rPr>
                <w:spacing w:val="0"/>
                <w:sz w:val="20"/>
              </w:rPr>
              <w:t>Xl</w:t>
            </w:r>
          </w:p>
        </w:tc>
        <w:tc>
          <w:tcPr>
            <w:tcW w:w="2976" w:type="dxa"/>
            <w:gridSpan w:val="11"/>
          </w:tcPr>
          <w:p w:rsidR="0004285B" w:rsidRDefault="0004285B" w:rsidP="004B5424">
            <w:pPr>
              <w:spacing w:before="120" w:after="120"/>
              <w:rPr>
                <w:spacing w:val="0"/>
                <w:sz w:val="20"/>
              </w:rPr>
            </w:pPr>
            <w:r w:rsidRPr="00684E61">
              <w:rPr>
                <w:spacing w:val="0"/>
                <w:sz w:val="20"/>
              </w:rPr>
              <w:t>0.15 *</w:t>
            </w:r>
          </w:p>
          <w:p w:rsidR="0004285B" w:rsidRPr="00A124F0" w:rsidRDefault="0004285B" w:rsidP="004B5424">
            <w:pPr>
              <w:spacing w:before="120" w:after="120"/>
              <w:rPr>
                <w:rFonts w:eastAsiaTheme="minorEastAsia"/>
                <w:spacing w:val="0"/>
                <w:sz w:val="20"/>
              </w:rPr>
            </w:pPr>
            <w:r w:rsidRPr="009974B8">
              <w:rPr>
                <w:rFonts w:eastAsiaTheme="minorEastAsia"/>
                <w:spacing w:val="0"/>
                <w:sz w:val="20"/>
              </w:rPr>
              <w:t>0.25 ^</w:t>
            </w:r>
          </w:p>
        </w:tc>
        <w:tc>
          <w:tcPr>
            <w:tcW w:w="868" w:type="dxa"/>
            <w:gridSpan w:val="2"/>
          </w:tcPr>
          <w:p w:rsidR="0004285B" w:rsidRPr="00684E61" w:rsidRDefault="0004285B" w:rsidP="000B60BB">
            <w:pPr>
              <w:spacing w:before="120" w:after="120"/>
              <w:rPr>
                <w:spacing w:val="0"/>
                <w:sz w:val="20"/>
              </w:rPr>
            </w:pPr>
            <w:r w:rsidRPr="00684E61">
              <w:rPr>
                <w:spacing w:val="0"/>
                <w:sz w:val="20"/>
              </w:rPr>
              <w:t>Ω</w:t>
            </w:r>
          </w:p>
        </w:tc>
      </w:tr>
      <w:tr w:rsidR="00A95B87" w:rsidRPr="00684E61" w:rsidTr="00A71B26">
        <w:tc>
          <w:tcPr>
            <w:tcW w:w="1239" w:type="dxa"/>
            <w:gridSpan w:val="2"/>
          </w:tcPr>
          <w:p w:rsidR="00A95B87" w:rsidRPr="00684E61" w:rsidRDefault="00A95B87" w:rsidP="00A71B26">
            <w:pPr>
              <w:spacing w:before="120" w:after="120"/>
              <w:jc w:val="left"/>
              <w:rPr>
                <w:spacing w:val="0"/>
                <w:sz w:val="20"/>
              </w:rPr>
            </w:pPr>
            <w:r w:rsidRPr="00684E61">
              <w:rPr>
                <w:spacing w:val="0"/>
                <w:sz w:val="20"/>
              </w:rPr>
              <w:t>Maximum Impedance</w:t>
            </w:r>
          </w:p>
        </w:tc>
        <w:tc>
          <w:tcPr>
            <w:tcW w:w="856" w:type="dxa"/>
            <w:gridSpan w:val="2"/>
          </w:tcPr>
          <w:p w:rsidR="00A95B87" w:rsidRPr="00684E61" w:rsidRDefault="00A95B87" w:rsidP="000B60BB">
            <w:pPr>
              <w:spacing w:before="120" w:after="120"/>
              <w:rPr>
                <w:spacing w:val="0"/>
                <w:sz w:val="20"/>
              </w:rPr>
            </w:pPr>
            <w:r w:rsidRPr="00684E61">
              <w:rPr>
                <w:spacing w:val="0"/>
                <w:sz w:val="20"/>
              </w:rPr>
              <w:t>R</w:t>
            </w:r>
          </w:p>
        </w:tc>
        <w:tc>
          <w:tcPr>
            <w:tcW w:w="1583" w:type="dxa"/>
            <w:gridSpan w:val="4"/>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w:t>
            </w:r>
          </w:p>
        </w:tc>
        <w:tc>
          <w:tcPr>
            <w:tcW w:w="1416" w:type="dxa"/>
            <w:gridSpan w:val="4"/>
          </w:tcPr>
          <w:p w:rsidR="00A95B87" w:rsidRPr="00684E61" w:rsidRDefault="00A95B87" w:rsidP="000B60BB">
            <w:pPr>
              <w:spacing w:before="120" w:after="120"/>
              <w:rPr>
                <w:spacing w:val="0"/>
                <w:sz w:val="20"/>
              </w:rPr>
            </w:pPr>
            <w:r w:rsidRPr="00684E61">
              <w:rPr>
                <w:spacing w:val="0"/>
                <w:sz w:val="20"/>
              </w:rPr>
              <w:t>Ω</w:t>
            </w:r>
          </w:p>
        </w:tc>
        <w:tc>
          <w:tcPr>
            <w:tcW w:w="993" w:type="dxa"/>
            <w:gridSpan w:val="3"/>
          </w:tcPr>
          <w:p w:rsidR="00A95B87" w:rsidRPr="00684E61" w:rsidRDefault="00A95B87" w:rsidP="000B60BB">
            <w:pPr>
              <w:spacing w:before="120" w:after="120"/>
              <w:rPr>
                <w:spacing w:val="0"/>
                <w:sz w:val="20"/>
              </w:rPr>
            </w:pPr>
            <w:r w:rsidRPr="00684E61">
              <w:rPr>
                <w:spacing w:val="0"/>
                <w:sz w:val="20"/>
              </w:rPr>
              <w:t>Xl</w:t>
            </w:r>
          </w:p>
        </w:tc>
        <w:tc>
          <w:tcPr>
            <w:tcW w:w="2976" w:type="dxa"/>
            <w:gridSpan w:val="11"/>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w:t>
            </w:r>
          </w:p>
        </w:tc>
        <w:tc>
          <w:tcPr>
            <w:tcW w:w="868" w:type="dxa"/>
            <w:gridSpan w:val="2"/>
          </w:tcPr>
          <w:p w:rsidR="00A95B87" w:rsidRPr="00684E61" w:rsidRDefault="00A95B87" w:rsidP="000B60BB">
            <w:pPr>
              <w:spacing w:before="120" w:after="120"/>
              <w:rPr>
                <w:spacing w:val="0"/>
                <w:sz w:val="20"/>
              </w:rPr>
            </w:pPr>
            <w:r w:rsidRPr="00684E61">
              <w:rPr>
                <w:spacing w:val="0"/>
                <w:sz w:val="20"/>
              </w:rPr>
              <w:t>Ω</w:t>
            </w:r>
          </w:p>
        </w:tc>
      </w:tr>
      <w:tr w:rsidR="00A95B87" w:rsidRPr="00684E61" w:rsidTr="00A71B26">
        <w:tc>
          <w:tcPr>
            <w:tcW w:w="9931" w:type="dxa"/>
            <w:gridSpan w:val="28"/>
          </w:tcPr>
          <w:p w:rsidR="00A95B87" w:rsidRPr="00684E61" w:rsidRDefault="00A95B87" w:rsidP="00A71B26">
            <w:pPr>
              <w:spacing w:before="120" w:after="120"/>
              <w:rPr>
                <w:spacing w:val="0"/>
                <w:sz w:val="20"/>
              </w:rPr>
            </w:pPr>
            <w:r>
              <w:rPr>
                <w:spacing w:val="0"/>
                <w:sz w:val="20"/>
              </w:rPr>
              <w:t xml:space="preserve">* </w:t>
            </w:r>
            <w:r w:rsidRPr="00684E61">
              <w:rPr>
                <w:spacing w:val="0"/>
                <w:sz w:val="20"/>
              </w:rPr>
              <w:t xml:space="preserve">Applies to three phase and split single phase </w:t>
            </w:r>
            <w:r w:rsidRPr="00684E61">
              <w:rPr>
                <w:b/>
                <w:spacing w:val="0"/>
                <w:sz w:val="20"/>
              </w:rPr>
              <w:t>Power Generating Modules.</w:t>
            </w:r>
          </w:p>
          <w:p w:rsidR="00A95B87" w:rsidRPr="00684E61" w:rsidRDefault="00A95B87" w:rsidP="00A71B26">
            <w:pPr>
              <w:spacing w:before="120" w:after="120"/>
              <w:rPr>
                <w:spacing w:val="0"/>
                <w:sz w:val="20"/>
              </w:rPr>
            </w:pPr>
            <w:r w:rsidRPr="00684E61">
              <w:rPr>
                <w:spacing w:val="0"/>
                <w:sz w:val="20"/>
              </w:rPr>
              <w:t xml:space="preserve">^ Applies to single phase </w:t>
            </w:r>
            <w:r w:rsidRPr="00684E61">
              <w:rPr>
                <w:b/>
                <w:spacing w:val="0"/>
                <w:sz w:val="20"/>
              </w:rPr>
              <w:t>Power Generating Module</w:t>
            </w:r>
            <w:r w:rsidRPr="00684E61">
              <w:rPr>
                <w:spacing w:val="0"/>
                <w:sz w:val="20"/>
              </w:rPr>
              <w:t xml:space="preserve"> and </w:t>
            </w:r>
            <w:r w:rsidRPr="00684E61">
              <w:rPr>
                <w:b/>
                <w:spacing w:val="0"/>
                <w:sz w:val="20"/>
              </w:rPr>
              <w:t>Power Generating Modules</w:t>
            </w:r>
            <w:r w:rsidRPr="00684E61">
              <w:rPr>
                <w:spacing w:val="0"/>
                <w:sz w:val="20"/>
              </w:rPr>
              <w:t xml:space="preserve"> using two phases on a three phase system</w:t>
            </w:r>
          </w:p>
          <w:p w:rsidR="00A95B87" w:rsidRPr="00684E61" w:rsidRDefault="00A95B87" w:rsidP="00A71B26">
            <w:pPr>
              <w:spacing w:before="120" w:after="120"/>
              <w:rPr>
                <w:spacing w:val="0"/>
                <w:sz w:val="20"/>
              </w:rPr>
            </w:pPr>
            <w:r w:rsidRPr="00684E61">
              <w:rPr>
                <w:spacing w:val="0"/>
                <w:sz w:val="20"/>
              </w:rPr>
              <w:t xml:space="preserve">For voltage change and flicker measurements the following formula is to be used to convert the measured values to the normalised values 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generation output is 0.98 or above.</w:t>
            </w:r>
          </w:p>
          <w:p w:rsidR="00A95B87" w:rsidRPr="00684E61" w:rsidRDefault="00A95B87" w:rsidP="00A71B26">
            <w:pPr>
              <w:spacing w:before="120" w:after="120"/>
              <w:rPr>
                <w:spacing w:val="0"/>
                <w:sz w:val="20"/>
              </w:rPr>
            </w:pPr>
            <w:r w:rsidRPr="00684E61">
              <w:rPr>
                <w:spacing w:val="0"/>
                <w:sz w:val="20"/>
              </w:rPr>
              <w:t>Normalised value = Measured value</w:t>
            </w:r>
            <w:r>
              <w:rPr>
                <w:spacing w:val="0"/>
                <w:sz w:val="20"/>
              </w:rPr>
              <w:t xml:space="preserve"> x </w:t>
            </w:r>
            <w:r w:rsidRPr="00684E61">
              <w:rPr>
                <w:spacing w:val="0"/>
                <w:sz w:val="20"/>
              </w:rPr>
              <w:t>reference source resistance/measured source resistance at test point</w:t>
            </w:r>
          </w:p>
          <w:p w:rsidR="00A95B87" w:rsidRPr="00684E61" w:rsidRDefault="00A95B87" w:rsidP="00A71B26">
            <w:pPr>
              <w:spacing w:before="120" w:after="120"/>
              <w:rPr>
                <w:spacing w:val="0"/>
                <w:sz w:val="20"/>
              </w:rPr>
            </w:pPr>
            <w:r w:rsidRPr="00684E61">
              <w:rPr>
                <w:spacing w:val="0"/>
                <w:sz w:val="20"/>
              </w:rPr>
              <w:t>Single phase units reference source resistance is 0.4 Ω</w:t>
            </w:r>
          </w:p>
          <w:p w:rsidR="00A95B87" w:rsidRPr="00684E61" w:rsidRDefault="00A95B87" w:rsidP="00A71B26">
            <w:pPr>
              <w:spacing w:before="120" w:after="120"/>
              <w:rPr>
                <w:spacing w:val="0"/>
                <w:sz w:val="20"/>
              </w:rPr>
            </w:pPr>
            <w:r w:rsidRPr="00684E61">
              <w:rPr>
                <w:spacing w:val="0"/>
                <w:sz w:val="20"/>
              </w:rPr>
              <w:t>Two phase units in a three phase system reference source resistance is 0.4 Ω</w:t>
            </w:r>
          </w:p>
          <w:p w:rsidR="00A95B87" w:rsidRPr="00684E61" w:rsidRDefault="00A95B87" w:rsidP="00A71B26">
            <w:pPr>
              <w:spacing w:before="120" w:after="120"/>
              <w:rPr>
                <w:spacing w:val="0"/>
                <w:sz w:val="20"/>
              </w:rPr>
            </w:pPr>
            <w:r w:rsidRPr="00684E61">
              <w:rPr>
                <w:spacing w:val="0"/>
                <w:sz w:val="20"/>
              </w:rPr>
              <w:t>Two phase units in a split phase system</w:t>
            </w:r>
            <w:r>
              <w:rPr>
                <w:spacing w:val="0"/>
                <w:sz w:val="20"/>
              </w:rPr>
              <w:t xml:space="preserve"> </w:t>
            </w:r>
            <w:r w:rsidRPr="00684E61">
              <w:rPr>
                <w:spacing w:val="0"/>
                <w:sz w:val="20"/>
              </w:rPr>
              <w:t>reference source resistance is 0.24 Ω</w:t>
            </w:r>
          </w:p>
          <w:p w:rsidR="00A95B87" w:rsidRPr="00684E61" w:rsidRDefault="00A95B87" w:rsidP="00A71B26">
            <w:pPr>
              <w:spacing w:before="120" w:after="120"/>
              <w:rPr>
                <w:spacing w:val="0"/>
                <w:sz w:val="20"/>
              </w:rPr>
            </w:pPr>
            <w:r w:rsidRPr="00684E61">
              <w:rPr>
                <w:spacing w:val="0"/>
                <w:sz w:val="20"/>
              </w:rPr>
              <w:t>Three phase units reference source resistance is 0.24 Ω</w:t>
            </w:r>
          </w:p>
          <w:p w:rsidR="00A95B87" w:rsidRPr="00684E61" w:rsidRDefault="00A95B87" w:rsidP="00A71B26">
            <w:pPr>
              <w:spacing w:before="120" w:after="120"/>
              <w:rPr>
                <w:spacing w:val="0"/>
                <w:sz w:val="20"/>
              </w:rPr>
            </w:pPr>
            <w:r w:rsidRPr="00684E61">
              <w:rPr>
                <w:spacing w:val="0"/>
                <w:sz w:val="20"/>
              </w:rPr>
              <w:t xml:space="preserve">Where the </w:t>
            </w:r>
            <w:r>
              <w:rPr>
                <w:b/>
                <w:spacing w:val="0"/>
                <w:sz w:val="20"/>
              </w:rPr>
              <w:t>P</w:t>
            </w:r>
            <w:r w:rsidRPr="004F1C0F">
              <w:rPr>
                <w:b/>
                <w:spacing w:val="0"/>
                <w:sz w:val="20"/>
              </w:rPr>
              <w:t xml:space="preserve">ower </w:t>
            </w:r>
            <w:r>
              <w:rPr>
                <w:b/>
                <w:spacing w:val="0"/>
                <w:sz w:val="20"/>
              </w:rPr>
              <w:t>F</w:t>
            </w:r>
            <w:r w:rsidRPr="004F1C0F">
              <w:rPr>
                <w:b/>
                <w:spacing w:val="0"/>
                <w:sz w:val="20"/>
              </w:rPr>
              <w:t>actor</w:t>
            </w:r>
            <w:r w:rsidRPr="00684E61">
              <w:rPr>
                <w:spacing w:val="0"/>
                <w:sz w:val="20"/>
              </w:rPr>
              <w:t xml:space="preserve"> of the output is under 0.98 then the Xl to R ratio of the test impedance should be close to that of the Standard Impedance.</w:t>
            </w:r>
          </w:p>
          <w:p w:rsidR="00A95B87" w:rsidRPr="00684E61" w:rsidRDefault="00A95B87" w:rsidP="00A71B26">
            <w:pPr>
              <w:spacing w:before="120" w:after="120"/>
              <w:rPr>
                <w:spacing w:val="0"/>
                <w:sz w:val="20"/>
              </w:rPr>
            </w:pPr>
            <w:r w:rsidRPr="00684E61">
              <w:rPr>
                <w:spacing w:val="0"/>
                <w:sz w:val="20"/>
              </w:rPr>
              <w:t>The stopping test should be a trip from full load operation.</w:t>
            </w:r>
          </w:p>
          <w:p w:rsidR="00A95B87" w:rsidRPr="00684E61" w:rsidRDefault="00A95B87" w:rsidP="00A71B26">
            <w:pPr>
              <w:spacing w:before="120" w:after="120"/>
              <w:rPr>
                <w:spacing w:val="0"/>
                <w:sz w:val="20"/>
              </w:rPr>
            </w:pPr>
            <w:r w:rsidRPr="00684E61">
              <w:rPr>
                <w:spacing w:val="0"/>
                <w:sz w:val="20"/>
              </w:rPr>
              <w:t>The duration of these tests need to comply with the particular requirements set out in the testing notes for the technology under test.</w:t>
            </w:r>
            <w:r>
              <w:rPr>
                <w:spacing w:val="0"/>
                <w:sz w:val="20"/>
              </w:rPr>
              <w:t xml:space="preserve"> </w:t>
            </w:r>
            <w:r w:rsidRPr="00684E61">
              <w:rPr>
                <w:spacing w:val="0"/>
                <w:sz w:val="20"/>
              </w:rPr>
              <w:t>Dates and location of the test need to be noted below</w:t>
            </w:r>
          </w:p>
        </w:tc>
      </w:tr>
      <w:tr w:rsidR="00A95B87" w:rsidRPr="00684E61" w:rsidTr="00A71B26">
        <w:tc>
          <w:tcPr>
            <w:tcW w:w="2095" w:type="dxa"/>
            <w:gridSpan w:val="4"/>
          </w:tcPr>
          <w:p w:rsidR="00A95B87" w:rsidRPr="00684E61" w:rsidRDefault="00A95B87" w:rsidP="00A71B26">
            <w:pPr>
              <w:spacing w:before="120" w:after="120"/>
              <w:rPr>
                <w:spacing w:val="0"/>
                <w:sz w:val="20"/>
              </w:rPr>
            </w:pPr>
            <w:r w:rsidRPr="00684E61">
              <w:rPr>
                <w:spacing w:val="0"/>
                <w:sz w:val="20"/>
              </w:rPr>
              <w:t>Test start date</w:t>
            </w:r>
          </w:p>
        </w:tc>
        <w:tc>
          <w:tcPr>
            <w:tcW w:w="2999" w:type="dxa"/>
            <w:gridSpan w:val="8"/>
          </w:tcPr>
          <w:p w:rsidR="00A95B87" w:rsidRPr="005A3BA0" w:rsidRDefault="0004285B" w:rsidP="00237418">
            <w:pPr>
              <w:spacing w:before="120" w:after="120"/>
              <w:rPr>
                <w:rFonts w:eastAsiaTheme="minorEastAsia"/>
                <w:spacing w:val="0"/>
                <w:sz w:val="20"/>
              </w:rPr>
            </w:pPr>
            <w:r>
              <w:rPr>
                <w:rFonts w:eastAsiaTheme="minorEastAsia" w:hint="eastAsia"/>
                <w:spacing w:val="0"/>
                <w:sz w:val="20"/>
              </w:rPr>
              <w:t>15.</w:t>
            </w:r>
            <w:r w:rsidR="00237418">
              <w:rPr>
                <w:rFonts w:eastAsiaTheme="minorEastAsia"/>
                <w:spacing w:val="0"/>
                <w:sz w:val="20"/>
              </w:rPr>
              <w:t>O</w:t>
            </w:r>
            <w:r w:rsidR="00237418">
              <w:rPr>
                <w:rFonts w:eastAsiaTheme="minorEastAsia" w:hint="eastAsia"/>
                <w:spacing w:val="0"/>
                <w:sz w:val="20"/>
              </w:rPr>
              <w:t>ct</w:t>
            </w:r>
            <w:r w:rsidR="00A95B87">
              <w:rPr>
                <w:rFonts w:eastAsiaTheme="minorEastAsia" w:hint="eastAsia"/>
                <w:spacing w:val="0"/>
                <w:sz w:val="20"/>
              </w:rPr>
              <w:t>.20</w:t>
            </w:r>
            <w:r>
              <w:rPr>
                <w:rFonts w:eastAsiaTheme="minorEastAsia" w:hint="eastAsia"/>
                <w:spacing w:val="0"/>
                <w:sz w:val="20"/>
              </w:rPr>
              <w:t>22</w:t>
            </w:r>
          </w:p>
        </w:tc>
        <w:tc>
          <w:tcPr>
            <w:tcW w:w="2830" w:type="dxa"/>
            <w:gridSpan w:val="10"/>
          </w:tcPr>
          <w:p w:rsidR="00A95B87" w:rsidRPr="00684E61" w:rsidRDefault="00A95B87" w:rsidP="000B60BB">
            <w:pPr>
              <w:spacing w:before="120" w:after="120"/>
              <w:rPr>
                <w:spacing w:val="0"/>
                <w:sz w:val="20"/>
              </w:rPr>
            </w:pPr>
            <w:r w:rsidRPr="00684E61">
              <w:rPr>
                <w:spacing w:val="0"/>
                <w:sz w:val="20"/>
              </w:rPr>
              <w:t>Test end date</w:t>
            </w:r>
          </w:p>
        </w:tc>
        <w:tc>
          <w:tcPr>
            <w:tcW w:w="2007" w:type="dxa"/>
            <w:gridSpan w:val="6"/>
          </w:tcPr>
          <w:p w:rsidR="00A95B87" w:rsidRPr="005A3BA0" w:rsidRDefault="0004285B" w:rsidP="00237418">
            <w:pPr>
              <w:spacing w:before="120" w:after="120"/>
              <w:rPr>
                <w:rFonts w:eastAsiaTheme="minorEastAsia"/>
                <w:spacing w:val="0"/>
                <w:sz w:val="20"/>
              </w:rPr>
            </w:pPr>
            <w:r>
              <w:rPr>
                <w:rFonts w:eastAsiaTheme="minorEastAsia" w:hint="eastAsia"/>
                <w:spacing w:val="0"/>
                <w:sz w:val="20"/>
              </w:rPr>
              <w:t>15.</w:t>
            </w:r>
            <w:r w:rsidR="00237418">
              <w:rPr>
                <w:rFonts w:eastAsiaTheme="minorEastAsia"/>
                <w:spacing w:val="0"/>
                <w:sz w:val="20"/>
              </w:rPr>
              <w:t>O</w:t>
            </w:r>
            <w:r w:rsidR="00237418">
              <w:rPr>
                <w:rFonts w:eastAsiaTheme="minorEastAsia" w:hint="eastAsia"/>
                <w:spacing w:val="0"/>
                <w:sz w:val="20"/>
              </w:rPr>
              <w:t>ct</w:t>
            </w:r>
            <w:r>
              <w:rPr>
                <w:rFonts w:eastAsiaTheme="minorEastAsia" w:hint="eastAsia"/>
                <w:spacing w:val="0"/>
                <w:sz w:val="20"/>
              </w:rPr>
              <w:t>.2022</w:t>
            </w:r>
          </w:p>
        </w:tc>
      </w:tr>
      <w:tr w:rsidR="00A95B87" w:rsidRPr="00684E61" w:rsidTr="00A71B26">
        <w:tc>
          <w:tcPr>
            <w:tcW w:w="2095" w:type="dxa"/>
            <w:gridSpan w:val="4"/>
          </w:tcPr>
          <w:p w:rsidR="00A95B87" w:rsidRPr="00684E61" w:rsidRDefault="00A95B87" w:rsidP="00A71B26">
            <w:pPr>
              <w:spacing w:before="120" w:after="120"/>
              <w:rPr>
                <w:spacing w:val="0"/>
                <w:sz w:val="20"/>
              </w:rPr>
            </w:pPr>
            <w:r w:rsidRPr="00684E61">
              <w:rPr>
                <w:spacing w:val="0"/>
                <w:sz w:val="20"/>
              </w:rPr>
              <w:t>Test location</w:t>
            </w:r>
          </w:p>
        </w:tc>
        <w:tc>
          <w:tcPr>
            <w:tcW w:w="7836" w:type="dxa"/>
            <w:gridSpan w:val="24"/>
          </w:tcPr>
          <w:p w:rsidR="00A95B87" w:rsidRPr="00684E61" w:rsidRDefault="0004285B" w:rsidP="000B60BB">
            <w:pPr>
              <w:spacing w:before="120" w:after="120"/>
              <w:rPr>
                <w:spacing w:val="0"/>
                <w:sz w:val="20"/>
              </w:rPr>
            </w:pPr>
            <w:r w:rsidRPr="00FF390E">
              <w:rPr>
                <w:rFonts w:eastAsiaTheme="minorEastAsia"/>
                <w:spacing w:val="0"/>
                <w:sz w:val="20"/>
              </w:rPr>
              <w:t xml:space="preserve">Growatt </w:t>
            </w:r>
            <w:r>
              <w:rPr>
                <w:rFonts w:eastAsiaTheme="minorEastAsia" w:hint="eastAsia"/>
                <w:spacing w:val="0"/>
                <w:sz w:val="20"/>
              </w:rPr>
              <w:t>certified testing laboratory</w:t>
            </w:r>
          </w:p>
        </w:tc>
      </w:tr>
      <w:tr w:rsidR="00A95B87" w:rsidRPr="00684E61" w:rsidTr="00A71B26">
        <w:tc>
          <w:tcPr>
            <w:tcW w:w="9931" w:type="dxa"/>
            <w:gridSpan w:val="28"/>
            <w:shd w:val="clear" w:color="auto" w:fill="D9D9D9"/>
          </w:tcPr>
          <w:p w:rsidR="0004285B" w:rsidRPr="0004285B" w:rsidRDefault="00A95B87" w:rsidP="00A71B26">
            <w:pPr>
              <w:spacing w:before="120" w:after="120"/>
              <w:rPr>
                <w:rFonts w:eastAsiaTheme="minorEastAsia"/>
                <w:spacing w:val="0"/>
                <w:sz w:val="20"/>
              </w:rPr>
            </w:pPr>
            <w:r w:rsidRPr="00123BB3">
              <w:rPr>
                <w:spacing w:val="0"/>
                <w:sz w:val="20"/>
              </w:rPr>
              <w:br w:type="page"/>
            </w:r>
            <w:r w:rsidRPr="00123BB3">
              <w:rPr>
                <w:b/>
                <w:spacing w:val="0"/>
                <w:sz w:val="20"/>
              </w:rPr>
              <w:t xml:space="preserve">4. Power quality – DC injection: </w:t>
            </w:r>
            <w:r w:rsidRPr="00123BB3">
              <w:rPr>
                <w:spacing w:val="0"/>
                <w:sz w:val="20"/>
              </w:rPr>
              <w:t xml:space="preserve">The tests should be carried out on a single </w:t>
            </w:r>
            <w:r w:rsidRPr="00123BB3">
              <w:rPr>
                <w:b/>
                <w:spacing w:val="0"/>
                <w:sz w:val="20"/>
              </w:rPr>
              <w:t>Generating Unit</w:t>
            </w:r>
            <w:r w:rsidRPr="00123BB3">
              <w:rPr>
                <w:spacing w:val="0"/>
                <w:sz w:val="20"/>
              </w:rPr>
              <w:t xml:space="preserve">. Tests are to be carried out at three defined power levels ±5%. At 230 V a </w:t>
            </w:r>
            <w:r w:rsidR="00647B8E">
              <w:rPr>
                <w:spacing w:val="0"/>
                <w:sz w:val="20"/>
              </w:rPr>
              <w:t>125</w:t>
            </w:r>
            <w:r w:rsidRPr="00123BB3">
              <w:rPr>
                <w:spacing w:val="0"/>
                <w:sz w:val="20"/>
              </w:rPr>
              <w:t xml:space="preserve"> kW three phase </w:t>
            </w:r>
            <w:r w:rsidRPr="00123BB3">
              <w:rPr>
                <w:b/>
                <w:spacing w:val="0"/>
                <w:sz w:val="20"/>
              </w:rPr>
              <w:t>Inverter</w:t>
            </w:r>
            <w:r w:rsidRPr="00123BB3">
              <w:rPr>
                <w:spacing w:val="0"/>
                <w:sz w:val="20"/>
              </w:rPr>
              <w:t xml:space="preserve"> has a current output of </w:t>
            </w:r>
            <w:r w:rsidR="00647B8E">
              <w:rPr>
                <w:spacing w:val="0"/>
                <w:sz w:val="20"/>
              </w:rPr>
              <w:t>181.16</w:t>
            </w:r>
            <w:r w:rsidRPr="00123BB3">
              <w:rPr>
                <w:spacing w:val="0"/>
                <w:sz w:val="20"/>
              </w:rPr>
              <w:t xml:space="preserve"> A so DC limit is </w:t>
            </w:r>
            <w:r w:rsidR="00647B8E">
              <w:rPr>
                <w:spacing w:val="0"/>
                <w:sz w:val="20"/>
              </w:rPr>
              <w:t>452</w:t>
            </w:r>
            <w:r w:rsidRPr="00123BB3">
              <w:rPr>
                <w:spacing w:val="0"/>
                <w:sz w:val="20"/>
              </w:rPr>
              <w:t xml:space="preserve"> mA. These tests should be undertaken in accordance with Annex </w:t>
            </w:r>
            <w:r w:rsidRPr="00123BB3">
              <w:rPr>
                <w:spacing w:val="0"/>
                <w:sz w:val="20"/>
              </w:rPr>
              <w:lastRenderedPageBreak/>
              <w:t>A.7.1.4.4.</w:t>
            </w:r>
            <w:r w:rsidR="0004285B">
              <w:rPr>
                <w:rFonts w:eastAsiaTheme="minorEastAsia" w:hint="eastAsia"/>
                <w:spacing w:val="0"/>
                <w:sz w:val="20"/>
              </w:rPr>
              <w:t xml:space="preserve">                </w:t>
            </w:r>
          </w:p>
          <w:p w:rsidR="0004285B" w:rsidRDefault="0004285B" w:rsidP="0004285B">
            <w:pPr>
              <w:pStyle w:val="Default"/>
              <w:jc w:val="both"/>
              <w:rPr>
                <w:sz w:val="20"/>
                <w:szCs w:val="20"/>
              </w:rPr>
            </w:pPr>
            <w:r>
              <w:rPr>
                <w:sz w:val="20"/>
                <w:szCs w:val="20"/>
              </w:rPr>
              <w:t xml:space="preserve">The % DC injection (“as % of rated AC current” below) is calculated as follows: </w:t>
            </w:r>
          </w:p>
          <w:p w:rsidR="0004285B" w:rsidRDefault="0004285B" w:rsidP="0004285B">
            <w:pPr>
              <w:pStyle w:val="Default"/>
              <w:jc w:val="both"/>
              <w:rPr>
                <w:sz w:val="20"/>
                <w:szCs w:val="20"/>
              </w:rPr>
            </w:pPr>
            <w:r>
              <w:rPr>
                <w:sz w:val="20"/>
                <w:szCs w:val="20"/>
              </w:rPr>
              <w:t xml:space="preserve">% DC injection = Recorded DC value in Amps / Base current </w:t>
            </w:r>
          </w:p>
          <w:p w:rsidR="00A95B87" w:rsidRPr="0004285B" w:rsidRDefault="0004285B" w:rsidP="0004285B">
            <w:pPr>
              <w:spacing w:before="120" w:after="120"/>
              <w:rPr>
                <w:rFonts w:eastAsiaTheme="minorEastAsia"/>
                <w:spacing w:val="0"/>
                <w:sz w:val="20"/>
              </w:rPr>
            </w:pPr>
            <w:r>
              <w:rPr>
                <w:sz w:val="20"/>
              </w:rPr>
              <w:t xml:space="preserve">where the base current is the </w:t>
            </w:r>
            <w:r>
              <w:rPr>
                <w:b/>
                <w:bCs/>
                <w:sz w:val="20"/>
              </w:rPr>
              <w:t xml:space="preserve">Registered Capacity </w:t>
            </w:r>
            <w:r>
              <w:rPr>
                <w:sz w:val="20"/>
              </w:rPr>
              <w:t xml:space="preserve">(W) / Vphase. The % DC injection should not be greater than 0.25%. </w:t>
            </w:r>
          </w:p>
        </w:tc>
      </w:tr>
      <w:tr w:rsidR="00A95B87" w:rsidRPr="00684E61" w:rsidTr="00237418">
        <w:tc>
          <w:tcPr>
            <w:tcW w:w="2814" w:type="dxa"/>
            <w:gridSpan w:val="6"/>
          </w:tcPr>
          <w:p w:rsidR="00A95B87" w:rsidRPr="007A16A9" w:rsidRDefault="00A95B87" w:rsidP="000B60BB">
            <w:pPr>
              <w:spacing w:before="120" w:after="120"/>
              <w:rPr>
                <w:rFonts w:eastAsiaTheme="minorEastAsia"/>
                <w:spacing w:val="0"/>
                <w:sz w:val="20"/>
              </w:rPr>
            </w:pPr>
            <w:r w:rsidRPr="00684E61">
              <w:rPr>
                <w:spacing w:val="0"/>
                <w:sz w:val="20"/>
              </w:rPr>
              <w:lastRenderedPageBreak/>
              <w:t>Test power level</w:t>
            </w:r>
            <w:r>
              <w:rPr>
                <w:rFonts w:eastAsiaTheme="minorEastAsia" w:hint="eastAsia"/>
                <w:spacing w:val="0"/>
                <w:sz w:val="20"/>
              </w:rPr>
              <w:t>（</w:t>
            </w:r>
            <w:r w:rsidR="007F2DB4">
              <w:rPr>
                <w:rFonts w:eastAsiaTheme="minorEastAsia"/>
                <w:spacing w:val="0"/>
                <w:sz w:val="20"/>
              </w:rPr>
              <w:t>10</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766560" w:rsidP="00237418">
            <w:pPr>
              <w:spacing w:before="120" w:after="120"/>
              <w:rPr>
                <w:spacing w:val="0"/>
                <w:sz w:val="20"/>
              </w:rPr>
            </w:pPr>
            <w:r>
              <w:rPr>
                <w:rFonts w:eastAsiaTheme="minorEastAsia"/>
                <w:spacing w:val="0"/>
                <w:sz w:val="20"/>
              </w:rPr>
              <w:t>632</w:t>
            </w:r>
            <w:r w:rsidR="00A95B87" w:rsidRPr="005A3BA0">
              <w:rPr>
                <w:rFonts w:hint="eastAsia"/>
                <w:spacing w:val="0"/>
                <w:sz w:val="20"/>
              </w:rPr>
              <w:t>mA</w:t>
            </w:r>
          </w:p>
        </w:tc>
        <w:tc>
          <w:tcPr>
            <w:tcW w:w="2552" w:type="dxa"/>
            <w:gridSpan w:val="8"/>
          </w:tcPr>
          <w:p w:rsidR="00A95B87" w:rsidRPr="005A3BA0" w:rsidRDefault="00766560" w:rsidP="00237418">
            <w:pPr>
              <w:spacing w:before="120" w:after="120"/>
              <w:rPr>
                <w:spacing w:val="0"/>
                <w:sz w:val="20"/>
              </w:rPr>
            </w:pPr>
            <w:r>
              <w:rPr>
                <w:rFonts w:eastAsiaTheme="minorEastAsia"/>
                <w:spacing w:val="0"/>
                <w:sz w:val="20"/>
              </w:rPr>
              <w:t>667</w:t>
            </w:r>
            <w:r w:rsidR="00A95B87" w:rsidRPr="005A3BA0">
              <w:rPr>
                <w:rFonts w:hint="eastAsia"/>
                <w:spacing w:val="0"/>
                <w:sz w:val="20"/>
              </w:rPr>
              <w:t>mA</w:t>
            </w:r>
          </w:p>
        </w:tc>
        <w:tc>
          <w:tcPr>
            <w:tcW w:w="2168" w:type="dxa"/>
            <w:gridSpan w:val="7"/>
          </w:tcPr>
          <w:p w:rsidR="00A95B87" w:rsidRPr="005A3BA0" w:rsidRDefault="00766560" w:rsidP="000B60BB">
            <w:pPr>
              <w:spacing w:before="120" w:after="120"/>
              <w:rPr>
                <w:spacing w:val="0"/>
                <w:sz w:val="20"/>
              </w:rPr>
            </w:pPr>
            <w:r>
              <w:rPr>
                <w:rFonts w:eastAsiaTheme="minorEastAsia"/>
                <w:spacing w:val="0"/>
                <w:sz w:val="20"/>
              </w:rPr>
              <w:t>708</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766560">
            <w:pPr>
              <w:spacing w:before="120" w:after="120"/>
              <w:rPr>
                <w:spacing w:val="0"/>
                <w:sz w:val="20"/>
              </w:rPr>
            </w:pPr>
            <w:r>
              <w:rPr>
                <w:rFonts w:hint="eastAsia"/>
                <w:spacing w:val="0"/>
                <w:sz w:val="20"/>
              </w:rPr>
              <w:t>0.</w:t>
            </w:r>
            <w:r w:rsidR="00237418">
              <w:rPr>
                <w:rFonts w:eastAsiaTheme="minorEastAsia" w:hint="eastAsia"/>
                <w:spacing w:val="0"/>
                <w:sz w:val="20"/>
              </w:rPr>
              <w:t>1</w:t>
            </w:r>
            <w:r w:rsidR="00766560">
              <w:rPr>
                <w:rFonts w:eastAsiaTheme="minorEastAsia"/>
                <w:spacing w:val="0"/>
                <w:sz w:val="20"/>
              </w:rPr>
              <w:t>5</w:t>
            </w:r>
            <w:r w:rsidRPr="005A3BA0">
              <w:rPr>
                <w:rFonts w:hint="eastAsia"/>
                <w:spacing w:val="0"/>
                <w:sz w:val="20"/>
              </w:rPr>
              <w:t>%</w:t>
            </w:r>
          </w:p>
        </w:tc>
        <w:tc>
          <w:tcPr>
            <w:tcW w:w="2552" w:type="dxa"/>
            <w:gridSpan w:val="8"/>
          </w:tcPr>
          <w:p w:rsidR="00A95B87" w:rsidRPr="005A3BA0" w:rsidRDefault="00A95B87" w:rsidP="00766560">
            <w:pPr>
              <w:spacing w:before="120" w:after="120"/>
              <w:rPr>
                <w:spacing w:val="0"/>
                <w:sz w:val="20"/>
              </w:rPr>
            </w:pPr>
            <w:r>
              <w:rPr>
                <w:rFonts w:hint="eastAsia"/>
                <w:spacing w:val="0"/>
                <w:sz w:val="20"/>
              </w:rPr>
              <w:t>0.</w:t>
            </w:r>
            <w:r w:rsidR="00237418">
              <w:rPr>
                <w:rFonts w:eastAsiaTheme="minorEastAsia" w:hint="eastAsia"/>
                <w:spacing w:val="0"/>
                <w:sz w:val="20"/>
              </w:rPr>
              <w:t>1</w:t>
            </w:r>
            <w:r w:rsidR="00766560">
              <w:rPr>
                <w:rFonts w:eastAsiaTheme="minorEastAsia"/>
                <w:spacing w:val="0"/>
                <w:sz w:val="20"/>
              </w:rPr>
              <w:t>5</w:t>
            </w:r>
            <w:r w:rsidRPr="005A3BA0">
              <w:rPr>
                <w:rFonts w:hint="eastAsia"/>
                <w:spacing w:val="0"/>
                <w:sz w:val="20"/>
              </w:rPr>
              <w:t>%</w:t>
            </w:r>
          </w:p>
        </w:tc>
        <w:tc>
          <w:tcPr>
            <w:tcW w:w="2168" w:type="dxa"/>
            <w:gridSpan w:val="7"/>
          </w:tcPr>
          <w:p w:rsidR="00A95B87" w:rsidRPr="005A3BA0" w:rsidRDefault="00A95B87" w:rsidP="00766560">
            <w:pPr>
              <w:spacing w:before="120" w:after="120"/>
              <w:rPr>
                <w:spacing w:val="0"/>
                <w:sz w:val="20"/>
              </w:rPr>
            </w:pPr>
            <w:r>
              <w:rPr>
                <w:rFonts w:hint="eastAsia"/>
                <w:spacing w:val="0"/>
                <w:sz w:val="20"/>
              </w:rPr>
              <w:t>0.</w:t>
            </w:r>
            <w:r w:rsidR="007F2DB4">
              <w:rPr>
                <w:rFonts w:eastAsiaTheme="minorEastAsia" w:hint="eastAsia"/>
                <w:spacing w:val="0"/>
                <w:sz w:val="20"/>
              </w:rPr>
              <w:t>1</w:t>
            </w:r>
            <w:r w:rsidR="00766560">
              <w:rPr>
                <w:rFonts w:eastAsiaTheme="minorEastAsia"/>
                <w:spacing w:val="0"/>
                <w:sz w:val="20"/>
              </w:rPr>
              <w:t>6</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0B60BB">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7F2DB4">
              <w:rPr>
                <w:rFonts w:eastAsiaTheme="minorEastAsia" w:hint="eastAsia"/>
                <w:spacing w:val="0"/>
                <w:sz w:val="20"/>
              </w:rPr>
              <w:t>1</w:t>
            </w:r>
            <w:r w:rsidR="007F2DB4">
              <w:rPr>
                <w:rFonts w:eastAsiaTheme="minorEastAsia"/>
                <w:spacing w:val="0"/>
                <w:sz w:val="20"/>
              </w:rPr>
              <w:t>1</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766560" w:rsidP="000B60BB">
            <w:pPr>
              <w:spacing w:before="120" w:after="120"/>
              <w:rPr>
                <w:spacing w:val="0"/>
                <w:sz w:val="20"/>
              </w:rPr>
            </w:pPr>
            <w:r>
              <w:rPr>
                <w:rFonts w:eastAsiaTheme="minorEastAsia"/>
                <w:spacing w:val="0"/>
                <w:sz w:val="20"/>
              </w:rPr>
              <w:t>646</w:t>
            </w:r>
            <w:r w:rsidR="00A95B87" w:rsidRPr="005A3BA0">
              <w:rPr>
                <w:rFonts w:hint="eastAsia"/>
                <w:spacing w:val="0"/>
                <w:sz w:val="20"/>
              </w:rPr>
              <w:t>mA</w:t>
            </w:r>
          </w:p>
        </w:tc>
        <w:tc>
          <w:tcPr>
            <w:tcW w:w="2552" w:type="dxa"/>
            <w:gridSpan w:val="8"/>
          </w:tcPr>
          <w:p w:rsidR="00A95B87" w:rsidRPr="005A3BA0" w:rsidRDefault="00766560" w:rsidP="000B60BB">
            <w:pPr>
              <w:spacing w:before="120" w:after="120"/>
              <w:rPr>
                <w:spacing w:val="0"/>
                <w:sz w:val="20"/>
              </w:rPr>
            </w:pPr>
            <w:r>
              <w:rPr>
                <w:rFonts w:eastAsiaTheme="minorEastAsia"/>
                <w:spacing w:val="0"/>
                <w:sz w:val="20"/>
              </w:rPr>
              <w:t>716</w:t>
            </w:r>
            <w:r w:rsidR="00A95B87" w:rsidRPr="005A3BA0">
              <w:rPr>
                <w:rFonts w:hint="eastAsia"/>
                <w:spacing w:val="0"/>
                <w:sz w:val="20"/>
              </w:rPr>
              <w:t>mA</w:t>
            </w:r>
          </w:p>
        </w:tc>
        <w:tc>
          <w:tcPr>
            <w:tcW w:w="2168" w:type="dxa"/>
            <w:gridSpan w:val="7"/>
          </w:tcPr>
          <w:p w:rsidR="00A95B87" w:rsidRPr="005A3BA0" w:rsidRDefault="00766560" w:rsidP="000B60BB">
            <w:pPr>
              <w:spacing w:before="120" w:after="120"/>
              <w:rPr>
                <w:spacing w:val="0"/>
                <w:sz w:val="20"/>
              </w:rPr>
            </w:pPr>
            <w:r>
              <w:rPr>
                <w:rFonts w:eastAsiaTheme="minorEastAsia"/>
                <w:spacing w:val="0"/>
                <w:sz w:val="20"/>
              </w:rPr>
              <w:t>720</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766560">
            <w:pPr>
              <w:spacing w:before="120" w:after="120"/>
              <w:rPr>
                <w:spacing w:val="0"/>
                <w:sz w:val="20"/>
              </w:rPr>
            </w:pPr>
            <w:r>
              <w:rPr>
                <w:rFonts w:hint="eastAsia"/>
                <w:spacing w:val="0"/>
                <w:sz w:val="20"/>
              </w:rPr>
              <w:t>0.</w:t>
            </w:r>
            <w:r>
              <w:rPr>
                <w:rFonts w:eastAsiaTheme="minorEastAsia" w:hint="eastAsia"/>
                <w:spacing w:val="0"/>
                <w:sz w:val="20"/>
              </w:rPr>
              <w:t>1</w:t>
            </w:r>
            <w:r w:rsidR="00766560">
              <w:rPr>
                <w:rFonts w:eastAsiaTheme="minorEastAsia"/>
                <w:spacing w:val="0"/>
                <w:sz w:val="20"/>
              </w:rPr>
              <w:t>4</w:t>
            </w:r>
            <w:r w:rsidRPr="005A3BA0">
              <w:rPr>
                <w:rFonts w:hint="eastAsia"/>
                <w:spacing w:val="0"/>
                <w:sz w:val="20"/>
              </w:rPr>
              <w:t>%</w:t>
            </w:r>
          </w:p>
        </w:tc>
        <w:tc>
          <w:tcPr>
            <w:tcW w:w="2552" w:type="dxa"/>
            <w:gridSpan w:val="8"/>
          </w:tcPr>
          <w:p w:rsidR="00A95B87" w:rsidRPr="005A3BA0" w:rsidRDefault="00A95B87" w:rsidP="00766560">
            <w:pPr>
              <w:spacing w:before="120" w:after="120"/>
              <w:rPr>
                <w:spacing w:val="0"/>
                <w:sz w:val="20"/>
              </w:rPr>
            </w:pPr>
            <w:r>
              <w:rPr>
                <w:rFonts w:hint="eastAsia"/>
                <w:spacing w:val="0"/>
                <w:sz w:val="20"/>
              </w:rPr>
              <w:t>0.</w:t>
            </w:r>
            <w:r w:rsidR="00204A72">
              <w:rPr>
                <w:rFonts w:eastAsiaTheme="minorEastAsia" w:hint="eastAsia"/>
                <w:spacing w:val="0"/>
                <w:sz w:val="20"/>
              </w:rPr>
              <w:t>1</w:t>
            </w:r>
            <w:r w:rsidR="00766560">
              <w:rPr>
                <w:rFonts w:eastAsiaTheme="minorEastAsia"/>
                <w:spacing w:val="0"/>
                <w:sz w:val="20"/>
              </w:rPr>
              <w:t>5</w:t>
            </w:r>
            <w:r w:rsidRPr="005A3BA0">
              <w:rPr>
                <w:rFonts w:hint="eastAsia"/>
                <w:spacing w:val="0"/>
                <w:sz w:val="20"/>
              </w:rPr>
              <w:t>%</w:t>
            </w:r>
          </w:p>
        </w:tc>
        <w:tc>
          <w:tcPr>
            <w:tcW w:w="2168" w:type="dxa"/>
            <w:gridSpan w:val="7"/>
          </w:tcPr>
          <w:p w:rsidR="00A95B87" w:rsidRPr="005A3BA0" w:rsidRDefault="00A95B87" w:rsidP="00766560">
            <w:pPr>
              <w:spacing w:before="120" w:after="120"/>
              <w:rPr>
                <w:spacing w:val="0"/>
                <w:sz w:val="20"/>
              </w:rPr>
            </w:pPr>
            <w:r>
              <w:rPr>
                <w:rFonts w:hint="eastAsia"/>
                <w:spacing w:val="0"/>
                <w:sz w:val="20"/>
              </w:rPr>
              <w:t>0.</w:t>
            </w:r>
            <w:r w:rsidR="00766560">
              <w:rPr>
                <w:rFonts w:eastAsiaTheme="minorEastAsia"/>
                <w:spacing w:val="0"/>
                <w:sz w:val="20"/>
              </w:rPr>
              <w:t>15</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0B60BB">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7F2DB4">
              <w:rPr>
                <w:rFonts w:eastAsiaTheme="minorEastAsia"/>
                <w:spacing w:val="0"/>
                <w:sz w:val="20"/>
              </w:rPr>
              <w:t>12</w:t>
            </w:r>
            <w:r>
              <w:rPr>
                <w:rFonts w:eastAsiaTheme="minorEastAsia" w:hint="eastAsia"/>
                <w:spacing w:val="0"/>
                <w:sz w:val="20"/>
              </w:rPr>
              <w:t>0K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766560" w:rsidP="005E09CE">
            <w:pPr>
              <w:spacing w:before="120" w:after="120"/>
              <w:rPr>
                <w:spacing w:val="0"/>
                <w:sz w:val="20"/>
              </w:rPr>
            </w:pPr>
            <w:r>
              <w:rPr>
                <w:rFonts w:eastAsiaTheme="minorEastAsia"/>
                <w:spacing w:val="0"/>
                <w:sz w:val="20"/>
              </w:rPr>
              <w:t>677</w:t>
            </w:r>
            <w:r w:rsidR="00A95B87" w:rsidRPr="005A3BA0">
              <w:rPr>
                <w:rFonts w:hint="eastAsia"/>
                <w:spacing w:val="0"/>
                <w:sz w:val="20"/>
              </w:rPr>
              <w:t>mA</w:t>
            </w:r>
          </w:p>
        </w:tc>
        <w:tc>
          <w:tcPr>
            <w:tcW w:w="2552" w:type="dxa"/>
            <w:gridSpan w:val="8"/>
          </w:tcPr>
          <w:p w:rsidR="00A95B87" w:rsidRPr="005A3BA0" w:rsidRDefault="00766560" w:rsidP="005E09CE">
            <w:pPr>
              <w:spacing w:before="120" w:after="120"/>
              <w:rPr>
                <w:spacing w:val="0"/>
                <w:sz w:val="20"/>
              </w:rPr>
            </w:pPr>
            <w:r>
              <w:rPr>
                <w:rFonts w:eastAsiaTheme="minorEastAsia"/>
                <w:spacing w:val="0"/>
                <w:sz w:val="20"/>
              </w:rPr>
              <w:t>706</w:t>
            </w:r>
            <w:r w:rsidR="00A95B87" w:rsidRPr="005A3BA0">
              <w:rPr>
                <w:rFonts w:hint="eastAsia"/>
                <w:spacing w:val="0"/>
                <w:sz w:val="20"/>
              </w:rPr>
              <w:t>mA</w:t>
            </w:r>
          </w:p>
        </w:tc>
        <w:tc>
          <w:tcPr>
            <w:tcW w:w="2168" w:type="dxa"/>
            <w:gridSpan w:val="7"/>
          </w:tcPr>
          <w:p w:rsidR="00A95B87" w:rsidRPr="005A3BA0" w:rsidRDefault="00766560" w:rsidP="005E09CE">
            <w:pPr>
              <w:spacing w:before="120" w:after="120"/>
              <w:rPr>
                <w:spacing w:val="0"/>
                <w:sz w:val="20"/>
              </w:rPr>
            </w:pPr>
            <w:r>
              <w:rPr>
                <w:rFonts w:eastAsiaTheme="minorEastAsia"/>
                <w:spacing w:val="0"/>
                <w:sz w:val="20"/>
              </w:rPr>
              <w:t>769</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766560">
            <w:pPr>
              <w:spacing w:before="120" w:after="120"/>
              <w:rPr>
                <w:spacing w:val="0"/>
                <w:sz w:val="20"/>
              </w:rPr>
            </w:pPr>
            <w:r>
              <w:rPr>
                <w:rFonts w:hint="eastAsia"/>
                <w:spacing w:val="0"/>
                <w:sz w:val="20"/>
              </w:rPr>
              <w:t>0.</w:t>
            </w:r>
            <w:r w:rsidR="005E09CE">
              <w:rPr>
                <w:rFonts w:eastAsiaTheme="minorEastAsia" w:hint="eastAsia"/>
                <w:spacing w:val="0"/>
                <w:sz w:val="20"/>
              </w:rPr>
              <w:t>1</w:t>
            </w:r>
            <w:r w:rsidR="00766560">
              <w:rPr>
                <w:rFonts w:eastAsiaTheme="minorEastAsia"/>
                <w:spacing w:val="0"/>
                <w:sz w:val="20"/>
              </w:rPr>
              <w:t>3</w:t>
            </w:r>
            <w:r w:rsidRPr="005A3BA0">
              <w:rPr>
                <w:rFonts w:hint="eastAsia"/>
                <w:spacing w:val="0"/>
                <w:sz w:val="20"/>
              </w:rPr>
              <w:t>%</w:t>
            </w:r>
          </w:p>
        </w:tc>
        <w:tc>
          <w:tcPr>
            <w:tcW w:w="2552" w:type="dxa"/>
            <w:gridSpan w:val="8"/>
          </w:tcPr>
          <w:p w:rsidR="00A95B87" w:rsidRPr="005A3BA0" w:rsidRDefault="00A95B87" w:rsidP="00766560">
            <w:pPr>
              <w:spacing w:before="120" w:after="120"/>
              <w:rPr>
                <w:spacing w:val="0"/>
                <w:sz w:val="20"/>
              </w:rPr>
            </w:pPr>
            <w:r>
              <w:rPr>
                <w:rFonts w:hint="eastAsia"/>
                <w:spacing w:val="0"/>
                <w:sz w:val="20"/>
              </w:rPr>
              <w:t>0.</w:t>
            </w:r>
            <w:r>
              <w:rPr>
                <w:rFonts w:eastAsiaTheme="minorEastAsia" w:hint="eastAsia"/>
                <w:spacing w:val="0"/>
                <w:sz w:val="20"/>
              </w:rPr>
              <w:t>1</w:t>
            </w:r>
            <w:r w:rsidR="00766560">
              <w:rPr>
                <w:rFonts w:eastAsiaTheme="minorEastAsia"/>
                <w:spacing w:val="0"/>
                <w:sz w:val="20"/>
              </w:rPr>
              <w:t>4</w:t>
            </w:r>
            <w:r w:rsidRPr="005A3BA0">
              <w:rPr>
                <w:rFonts w:hint="eastAsia"/>
                <w:spacing w:val="0"/>
                <w:sz w:val="20"/>
              </w:rPr>
              <w:t>%</w:t>
            </w:r>
          </w:p>
        </w:tc>
        <w:tc>
          <w:tcPr>
            <w:tcW w:w="2168" w:type="dxa"/>
            <w:gridSpan w:val="7"/>
          </w:tcPr>
          <w:p w:rsidR="00A95B87" w:rsidRPr="005A3BA0" w:rsidRDefault="00A95B87" w:rsidP="00766560">
            <w:pPr>
              <w:spacing w:before="120" w:after="120"/>
              <w:rPr>
                <w:spacing w:val="0"/>
                <w:sz w:val="20"/>
              </w:rPr>
            </w:pPr>
            <w:r>
              <w:rPr>
                <w:rFonts w:hint="eastAsia"/>
                <w:spacing w:val="0"/>
                <w:sz w:val="20"/>
              </w:rPr>
              <w:t>0.</w:t>
            </w:r>
            <w:r w:rsidR="00766560">
              <w:rPr>
                <w:rFonts w:eastAsiaTheme="minorEastAsia"/>
                <w:spacing w:val="0"/>
                <w:sz w:val="20"/>
              </w:rPr>
              <w:t>15</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237418">
        <w:tc>
          <w:tcPr>
            <w:tcW w:w="2814" w:type="dxa"/>
            <w:gridSpan w:val="6"/>
          </w:tcPr>
          <w:p w:rsidR="00A95B87" w:rsidRPr="007A16A9" w:rsidRDefault="00A95B87" w:rsidP="000B60BB">
            <w:pPr>
              <w:spacing w:before="120" w:after="120"/>
              <w:rPr>
                <w:rFonts w:eastAsiaTheme="minorEastAsia"/>
                <w:spacing w:val="0"/>
                <w:sz w:val="20"/>
              </w:rPr>
            </w:pPr>
            <w:r w:rsidRPr="00684E61">
              <w:rPr>
                <w:spacing w:val="0"/>
                <w:sz w:val="20"/>
              </w:rPr>
              <w:t>Test power level</w:t>
            </w:r>
            <w:r>
              <w:rPr>
                <w:rFonts w:eastAsiaTheme="minorEastAsia" w:hint="eastAsia"/>
                <w:spacing w:val="0"/>
                <w:sz w:val="20"/>
              </w:rPr>
              <w:t>（</w:t>
            </w:r>
            <w:r w:rsidR="007F2DB4">
              <w:rPr>
                <w:rFonts w:eastAsiaTheme="minorEastAsia"/>
                <w:spacing w:val="0"/>
                <w:sz w:val="20"/>
              </w:rPr>
              <w:t>125</w:t>
            </w:r>
            <w:r>
              <w:rPr>
                <w:rFonts w:eastAsiaTheme="minorEastAsia" w:hint="eastAsia"/>
                <w:spacing w:val="0"/>
                <w:sz w:val="20"/>
              </w:rPr>
              <w:t>K</w:t>
            </w:r>
            <w:r>
              <w:rPr>
                <w:rFonts w:eastAsiaTheme="minorEastAsia" w:hint="eastAsia"/>
                <w:spacing w:val="0"/>
                <w:sz w:val="20"/>
              </w:rPr>
              <w:t>）</w:t>
            </w:r>
          </w:p>
        </w:tc>
        <w:tc>
          <w:tcPr>
            <w:tcW w:w="2397" w:type="dxa"/>
            <w:gridSpan w:val="7"/>
          </w:tcPr>
          <w:p w:rsidR="00A95B87" w:rsidRPr="0006421F" w:rsidRDefault="00A95B87" w:rsidP="000B60BB">
            <w:pPr>
              <w:spacing w:before="120" w:after="120"/>
              <w:rPr>
                <w:spacing w:val="0"/>
                <w:sz w:val="20"/>
              </w:rPr>
            </w:pPr>
            <w:r w:rsidRPr="0006421F">
              <w:rPr>
                <w:spacing w:val="0"/>
                <w:sz w:val="20"/>
              </w:rPr>
              <w:t>10%</w:t>
            </w:r>
          </w:p>
        </w:tc>
        <w:tc>
          <w:tcPr>
            <w:tcW w:w="2552" w:type="dxa"/>
            <w:gridSpan w:val="8"/>
          </w:tcPr>
          <w:p w:rsidR="00A95B87" w:rsidRPr="00123BB3" w:rsidRDefault="00A95B87" w:rsidP="000B60BB">
            <w:pPr>
              <w:spacing w:before="120" w:after="120"/>
              <w:rPr>
                <w:spacing w:val="0"/>
                <w:sz w:val="20"/>
              </w:rPr>
            </w:pPr>
            <w:r w:rsidRPr="00123BB3">
              <w:rPr>
                <w:spacing w:val="0"/>
                <w:sz w:val="20"/>
              </w:rPr>
              <w:t>55%</w:t>
            </w:r>
          </w:p>
        </w:tc>
        <w:tc>
          <w:tcPr>
            <w:tcW w:w="2168" w:type="dxa"/>
            <w:gridSpan w:val="7"/>
          </w:tcPr>
          <w:p w:rsidR="00A95B87" w:rsidRPr="00123BB3" w:rsidRDefault="00A95B87" w:rsidP="000B60BB">
            <w:pPr>
              <w:spacing w:before="120" w:after="120"/>
              <w:rPr>
                <w:spacing w:val="0"/>
                <w:sz w:val="20"/>
              </w:rPr>
            </w:pPr>
            <w:r w:rsidRPr="00123BB3">
              <w:rPr>
                <w:spacing w:val="0"/>
                <w:sz w:val="20"/>
              </w:rPr>
              <w:t>100%</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Recorded value in Amps</w:t>
            </w:r>
          </w:p>
        </w:tc>
        <w:tc>
          <w:tcPr>
            <w:tcW w:w="2397" w:type="dxa"/>
            <w:gridSpan w:val="7"/>
          </w:tcPr>
          <w:p w:rsidR="00A95B87" w:rsidRPr="005A3BA0" w:rsidRDefault="00766560" w:rsidP="000B60BB">
            <w:pPr>
              <w:spacing w:before="120" w:after="120"/>
              <w:rPr>
                <w:spacing w:val="0"/>
                <w:sz w:val="20"/>
              </w:rPr>
            </w:pPr>
            <w:r>
              <w:rPr>
                <w:rFonts w:eastAsiaTheme="minorEastAsia"/>
                <w:spacing w:val="0"/>
                <w:sz w:val="20"/>
              </w:rPr>
              <w:t>711</w:t>
            </w:r>
            <w:r w:rsidR="00A95B87" w:rsidRPr="005A3BA0">
              <w:rPr>
                <w:rFonts w:hint="eastAsia"/>
                <w:spacing w:val="0"/>
                <w:sz w:val="20"/>
              </w:rPr>
              <w:t>mA</w:t>
            </w:r>
          </w:p>
        </w:tc>
        <w:tc>
          <w:tcPr>
            <w:tcW w:w="2552" w:type="dxa"/>
            <w:gridSpan w:val="8"/>
          </w:tcPr>
          <w:p w:rsidR="00A95B87" w:rsidRPr="005A3BA0" w:rsidRDefault="00766560" w:rsidP="005E09CE">
            <w:pPr>
              <w:spacing w:before="120" w:after="120"/>
              <w:rPr>
                <w:spacing w:val="0"/>
                <w:sz w:val="20"/>
              </w:rPr>
            </w:pPr>
            <w:r>
              <w:rPr>
                <w:rFonts w:eastAsiaTheme="minorEastAsia"/>
                <w:spacing w:val="0"/>
                <w:sz w:val="20"/>
              </w:rPr>
              <w:t>726</w:t>
            </w:r>
            <w:r w:rsidR="00A95B87" w:rsidRPr="005A3BA0">
              <w:rPr>
                <w:rFonts w:hint="eastAsia"/>
                <w:spacing w:val="0"/>
                <w:sz w:val="20"/>
              </w:rPr>
              <w:t>mA</w:t>
            </w:r>
          </w:p>
        </w:tc>
        <w:tc>
          <w:tcPr>
            <w:tcW w:w="2168" w:type="dxa"/>
            <w:gridSpan w:val="7"/>
          </w:tcPr>
          <w:p w:rsidR="00A95B87" w:rsidRPr="005A3BA0" w:rsidRDefault="00766560" w:rsidP="000B60BB">
            <w:pPr>
              <w:spacing w:before="120" w:after="120"/>
              <w:rPr>
                <w:spacing w:val="0"/>
                <w:sz w:val="20"/>
              </w:rPr>
            </w:pPr>
            <w:r>
              <w:rPr>
                <w:rFonts w:eastAsiaTheme="minorEastAsia"/>
                <w:spacing w:val="0"/>
                <w:sz w:val="20"/>
              </w:rPr>
              <w:t>810</w:t>
            </w:r>
            <w:r w:rsidR="00A95B87" w:rsidRPr="005A3BA0">
              <w:rPr>
                <w:rFonts w:hint="eastAsia"/>
                <w:spacing w:val="0"/>
                <w:sz w:val="20"/>
              </w:rPr>
              <w:t>mA</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as % of rated AC current</w:t>
            </w:r>
          </w:p>
        </w:tc>
        <w:tc>
          <w:tcPr>
            <w:tcW w:w="2397" w:type="dxa"/>
            <w:gridSpan w:val="7"/>
          </w:tcPr>
          <w:p w:rsidR="00A95B87" w:rsidRPr="005A3BA0" w:rsidRDefault="00A95B87" w:rsidP="00766560">
            <w:pPr>
              <w:spacing w:before="120" w:after="120"/>
              <w:rPr>
                <w:spacing w:val="0"/>
                <w:sz w:val="20"/>
              </w:rPr>
            </w:pPr>
            <w:r>
              <w:rPr>
                <w:rFonts w:hint="eastAsia"/>
                <w:spacing w:val="0"/>
                <w:sz w:val="20"/>
              </w:rPr>
              <w:t>0.</w:t>
            </w:r>
            <w:r w:rsidR="005E09CE">
              <w:rPr>
                <w:rFonts w:eastAsiaTheme="minorEastAsia" w:hint="eastAsia"/>
                <w:spacing w:val="0"/>
                <w:sz w:val="20"/>
              </w:rPr>
              <w:t>1</w:t>
            </w:r>
            <w:r w:rsidR="00766560">
              <w:rPr>
                <w:rFonts w:eastAsiaTheme="minorEastAsia"/>
                <w:spacing w:val="0"/>
                <w:sz w:val="20"/>
              </w:rPr>
              <w:t>3</w:t>
            </w:r>
            <w:r w:rsidRPr="005A3BA0">
              <w:rPr>
                <w:rFonts w:hint="eastAsia"/>
                <w:spacing w:val="0"/>
                <w:sz w:val="20"/>
              </w:rPr>
              <w:t>%</w:t>
            </w:r>
          </w:p>
        </w:tc>
        <w:tc>
          <w:tcPr>
            <w:tcW w:w="2552" w:type="dxa"/>
            <w:gridSpan w:val="8"/>
          </w:tcPr>
          <w:p w:rsidR="00A95B87" w:rsidRPr="00536770" w:rsidRDefault="00A95B87" w:rsidP="00766560">
            <w:pPr>
              <w:spacing w:before="120" w:after="120"/>
              <w:rPr>
                <w:rFonts w:eastAsiaTheme="minorEastAsia"/>
                <w:spacing w:val="0"/>
                <w:sz w:val="20"/>
              </w:rPr>
            </w:pPr>
            <w:r>
              <w:rPr>
                <w:rFonts w:hint="eastAsia"/>
                <w:spacing w:val="0"/>
                <w:sz w:val="20"/>
              </w:rPr>
              <w:t>0.</w:t>
            </w:r>
            <w:r w:rsidR="005E09CE">
              <w:rPr>
                <w:rFonts w:eastAsiaTheme="minorEastAsia" w:hint="eastAsia"/>
                <w:spacing w:val="0"/>
                <w:sz w:val="20"/>
              </w:rPr>
              <w:t>1</w:t>
            </w:r>
            <w:r w:rsidR="00766560">
              <w:rPr>
                <w:rFonts w:eastAsiaTheme="minorEastAsia"/>
                <w:spacing w:val="0"/>
                <w:sz w:val="20"/>
              </w:rPr>
              <w:t>4</w:t>
            </w:r>
            <w:r w:rsidRPr="005A3BA0">
              <w:rPr>
                <w:rFonts w:hint="eastAsia"/>
                <w:spacing w:val="0"/>
                <w:sz w:val="20"/>
              </w:rPr>
              <w:t>%</w:t>
            </w:r>
          </w:p>
        </w:tc>
        <w:tc>
          <w:tcPr>
            <w:tcW w:w="2168" w:type="dxa"/>
            <w:gridSpan w:val="7"/>
          </w:tcPr>
          <w:p w:rsidR="00A95B87" w:rsidRPr="005A3BA0" w:rsidRDefault="00A95B87" w:rsidP="00766560">
            <w:pPr>
              <w:spacing w:before="120" w:after="120"/>
              <w:rPr>
                <w:spacing w:val="0"/>
                <w:sz w:val="20"/>
              </w:rPr>
            </w:pPr>
            <w:r>
              <w:rPr>
                <w:rFonts w:hint="eastAsia"/>
                <w:spacing w:val="0"/>
                <w:sz w:val="20"/>
              </w:rPr>
              <w:t>0.</w:t>
            </w:r>
            <w:r w:rsidR="00766560">
              <w:rPr>
                <w:rFonts w:eastAsiaTheme="minorEastAsia"/>
                <w:spacing w:val="0"/>
                <w:sz w:val="20"/>
              </w:rPr>
              <w:t>15</w:t>
            </w:r>
            <w:r w:rsidRPr="005A3BA0">
              <w:rPr>
                <w:rFonts w:hint="eastAsia"/>
                <w:spacing w:val="0"/>
                <w:sz w:val="20"/>
              </w:rPr>
              <w:t>%</w:t>
            </w:r>
          </w:p>
        </w:tc>
      </w:tr>
      <w:tr w:rsidR="00A95B87" w:rsidRPr="00684E61" w:rsidTr="00237418">
        <w:tc>
          <w:tcPr>
            <w:tcW w:w="2814" w:type="dxa"/>
            <w:gridSpan w:val="6"/>
          </w:tcPr>
          <w:p w:rsidR="00A95B87" w:rsidRPr="00684E61" w:rsidRDefault="00A95B87" w:rsidP="000B60BB">
            <w:pPr>
              <w:spacing w:before="120" w:after="120"/>
              <w:rPr>
                <w:spacing w:val="0"/>
                <w:sz w:val="20"/>
              </w:rPr>
            </w:pPr>
            <w:r w:rsidRPr="00684E61">
              <w:rPr>
                <w:spacing w:val="0"/>
                <w:sz w:val="20"/>
              </w:rPr>
              <w:t>Limit</w:t>
            </w:r>
          </w:p>
        </w:tc>
        <w:tc>
          <w:tcPr>
            <w:tcW w:w="2397" w:type="dxa"/>
            <w:gridSpan w:val="7"/>
          </w:tcPr>
          <w:p w:rsidR="00A95B87" w:rsidRPr="00684E61" w:rsidRDefault="00A95B87" w:rsidP="000B60BB">
            <w:pPr>
              <w:spacing w:before="120" w:after="120"/>
              <w:rPr>
                <w:spacing w:val="0"/>
                <w:sz w:val="20"/>
              </w:rPr>
            </w:pPr>
            <w:r w:rsidRPr="00684E61">
              <w:rPr>
                <w:spacing w:val="0"/>
                <w:sz w:val="20"/>
              </w:rPr>
              <w:t>0.25%</w:t>
            </w:r>
          </w:p>
        </w:tc>
        <w:tc>
          <w:tcPr>
            <w:tcW w:w="2552" w:type="dxa"/>
            <w:gridSpan w:val="8"/>
          </w:tcPr>
          <w:p w:rsidR="00A95B87" w:rsidRPr="00123BB3" w:rsidRDefault="00A95B87" w:rsidP="000B60BB">
            <w:pPr>
              <w:spacing w:before="120" w:after="120"/>
              <w:rPr>
                <w:spacing w:val="0"/>
                <w:sz w:val="20"/>
              </w:rPr>
            </w:pPr>
            <w:r w:rsidRPr="00123BB3">
              <w:rPr>
                <w:spacing w:val="0"/>
                <w:sz w:val="20"/>
              </w:rPr>
              <w:t>0.25%</w:t>
            </w:r>
          </w:p>
        </w:tc>
        <w:tc>
          <w:tcPr>
            <w:tcW w:w="2168" w:type="dxa"/>
            <w:gridSpan w:val="7"/>
          </w:tcPr>
          <w:p w:rsidR="00A95B87" w:rsidRPr="00123BB3" w:rsidRDefault="00A95B87" w:rsidP="000B60BB">
            <w:pPr>
              <w:spacing w:before="120" w:after="120"/>
              <w:rPr>
                <w:spacing w:val="0"/>
                <w:sz w:val="20"/>
              </w:rPr>
            </w:pPr>
            <w:r w:rsidRPr="00123BB3">
              <w:rPr>
                <w:spacing w:val="0"/>
                <w:sz w:val="20"/>
              </w:rPr>
              <w:t>0.25%</w:t>
            </w:r>
          </w:p>
        </w:tc>
      </w:tr>
      <w:tr w:rsidR="00A95B87" w:rsidRPr="00684E61" w:rsidTr="00A71B26">
        <w:tc>
          <w:tcPr>
            <w:tcW w:w="9931" w:type="dxa"/>
            <w:gridSpan w:val="28"/>
            <w:shd w:val="clear" w:color="auto" w:fill="D9D9D9"/>
          </w:tcPr>
          <w:p w:rsidR="00A95B87" w:rsidRPr="0004285B" w:rsidRDefault="00A95B87" w:rsidP="0004285B">
            <w:pPr>
              <w:spacing w:before="120" w:after="120"/>
              <w:jc w:val="left"/>
              <w:rPr>
                <w:spacing w:val="0"/>
                <w:sz w:val="20"/>
                <w:lang w:eastAsia="en-GB"/>
              </w:rPr>
            </w:pPr>
            <w:r w:rsidRPr="00123BB3">
              <w:rPr>
                <w:b/>
                <w:spacing w:val="0"/>
                <w:sz w:val="20"/>
                <w:lang w:eastAsia="en-GB"/>
              </w:rPr>
              <w:t>5. Power Factor</w:t>
            </w:r>
            <w:r w:rsidR="0004285B">
              <w:rPr>
                <w:rFonts w:eastAsiaTheme="minorEastAsia" w:hint="eastAsia"/>
                <w:spacing w:val="0"/>
                <w:sz w:val="20"/>
              </w:rPr>
              <w:t>：</w:t>
            </w:r>
            <w:r w:rsidR="0004285B">
              <w:rPr>
                <w:sz w:val="20"/>
              </w:rPr>
              <w:t xml:space="preserve">The tests should be carried out on a single </w:t>
            </w:r>
            <w:r w:rsidR="0004285B">
              <w:rPr>
                <w:b/>
                <w:bCs/>
                <w:sz w:val="20"/>
              </w:rPr>
              <w:t>Power Generating Module</w:t>
            </w:r>
            <w:r w:rsidR="0004285B">
              <w:rPr>
                <w:sz w:val="20"/>
              </w:rPr>
              <w:t xml:space="preserve">. Tests are to be carried out at three voltage levels and at </w:t>
            </w:r>
            <w:r w:rsidR="0004285B">
              <w:rPr>
                <w:b/>
                <w:bCs/>
                <w:sz w:val="20"/>
              </w:rPr>
              <w:t xml:space="preserve">Registered Capacity </w:t>
            </w:r>
            <w:r w:rsidR="0004285B">
              <w:rPr>
                <w:sz w:val="20"/>
              </w:rPr>
              <w:t xml:space="preserve">and the measured </w:t>
            </w:r>
            <w:r w:rsidR="0004285B">
              <w:rPr>
                <w:b/>
                <w:bCs/>
                <w:sz w:val="20"/>
              </w:rPr>
              <w:t xml:space="preserve">Power Factor </w:t>
            </w:r>
            <w:r w:rsidR="0004285B">
              <w:rPr>
                <w:sz w:val="20"/>
              </w:rPr>
              <w:t xml:space="preserve">must be greater than 0.95 to pass. Voltage to be maintained within ±1.5% of the stated level during the test. These tests should be undertaken in accordance with Annex A.7.1.4.2. </w:t>
            </w:r>
          </w:p>
        </w:tc>
      </w:tr>
      <w:tr w:rsidR="00A95B87" w:rsidRPr="00684E61" w:rsidTr="0004285B">
        <w:tc>
          <w:tcPr>
            <w:tcW w:w="2814" w:type="dxa"/>
            <w:gridSpan w:val="6"/>
          </w:tcPr>
          <w:p w:rsidR="00A95B87" w:rsidRPr="00684E61" w:rsidRDefault="00A95B87" w:rsidP="00A71B26">
            <w:pPr>
              <w:spacing w:before="120" w:after="120"/>
              <w:rPr>
                <w:spacing w:val="0"/>
                <w:sz w:val="20"/>
                <w:lang w:eastAsia="en-GB"/>
              </w:rPr>
            </w:pPr>
            <w:r>
              <w:rPr>
                <w:spacing w:val="0"/>
                <w:sz w:val="20"/>
                <w:lang w:eastAsia="en-GB"/>
              </w:rPr>
              <w:t>Voltage</w:t>
            </w:r>
          </w:p>
        </w:tc>
        <w:tc>
          <w:tcPr>
            <w:tcW w:w="2256" w:type="dxa"/>
            <w:gridSpan w:val="5"/>
          </w:tcPr>
          <w:p w:rsidR="00A95B87" w:rsidRPr="00684E61" w:rsidRDefault="00A95B87" w:rsidP="00A71B26">
            <w:pPr>
              <w:spacing w:before="120" w:after="120"/>
              <w:rPr>
                <w:spacing w:val="0"/>
                <w:sz w:val="20"/>
                <w:lang w:eastAsia="en-GB"/>
              </w:rPr>
            </w:pPr>
            <w:r>
              <w:rPr>
                <w:spacing w:val="0"/>
                <w:sz w:val="20"/>
                <w:lang w:eastAsia="en-GB"/>
              </w:rPr>
              <w:t>0.94 pu (</w:t>
            </w:r>
            <w:r w:rsidRPr="00684E61">
              <w:rPr>
                <w:spacing w:val="0"/>
                <w:sz w:val="20"/>
                <w:lang w:eastAsia="en-GB"/>
              </w:rPr>
              <w:t>216.2</w:t>
            </w:r>
            <w:r>
              <w:rPr>
                <w:spacing w:val="0"/>
                <w:sz w:val="20"/>
                <w:lang w:eastAsia="en-GB"/>
              </w:rPr>
              <w:t> </w:t>
            </w:r>
            <w:r w:rsidRPr="00684E61">
              <w:rPr>
                <w:spacing w:val="0"/>
                <w:sz w:val="20"/>
                <w:lang w:eastAsia="en-GB"/>
              </w:rPr>
              <w:t>V</w:t>
            </w:r>
            <w:r>
              <w:rPr>
                <w:spacing w:val="0"/>
                <w:sz w:val="20"/>
                <w:lang w:eastAsia="en-GB"/>
              </w:rPr>
              <w:t>)</w:t>
            </w:r>
          </w:p>
        </w:tc>
        <w:tc>
          <w:tcPr>
            <w:tcW w:w="2409" w:type="dxa"/>
            <w:gridSpan w:val="9"/>
          </w:tcPr>
          <w:p w:rsidR="00A95B87" w:rsidRPr="00123BB3" w:rsidRDefault="00A95B87" w:rsidP="00A71B26">
            <w:pPr>
              <w:spacing w:before="120" w:after="120"/>
              <w:rPr>
                <w:spacing w:val="0"/>
                <w:sz w:val="20"/>
                <w:lang w:eastAsia="en-GB"/>
              </w:rPr>
            </w:pPr>
            <w:r w:rsidRPr="00123BB3">
              <w:rPr>
                <w:spacing w:val="0"/>
                <w:sz w:val="20"/>
                <w:lang w:eastAsia="en-GB"/>
              </w:rPr>
              <w:t xml:space="preserve">1 pu (230 V) </w:t>
            </w:r>
          </w:p>
        </w:tc>
        <w:tc>
          <w:tcPr>
            <w:tcW w:w="2452" w:type="dxa"/>
            <w:gridSpan w:val="8"/>
          </w:tcPr>
          <w:p w:rsidR="00A95B87" w:rsidRPr="00123BB3" w:rsidRDefault="00A95B87" w:rsidP="00A71B26">
            <w:pPr>
              <w:spacing w:before="120" w:after="120"/>
              <w:jc w:val="left"/>
              <w:rPr>
                <w:spacing w:val="0"/>
                <w:sz w:val="20"/>
                <w:lang w:eastAsia="en-GB"/>
              </w:rPr>
            </w:pPr>
            <w:r w:rsidRPr="00123BB3">
              <w:rPr>
                <w:spacing w:val="0"/>
                <w:sz w:val="20"/>
                <w:lang w:eastAsia="en-GB"/>
              </w:rPr>
              <w:t>1.1 pu (253 V)</w:t>
            </w:r>
          </w:p>
        </w:tc>
      </w:tr>
      <w:tr w:rsidR="00A95B87" w:rsidRPr="00684E61" w:rsidTr="0004285B">
        <w:tc>
          <w:tcPr>
            <w:tcW w:w="2814" w:type="dxa"/>
            <w:gridSpan w:val="6"/>
          </w:tcPr>
          <w:p w:rsidR="00A95B87" w:rsidRPr="00684E61" w:rsidRDefault="00A95B87" w:rsidP="00A71B26">
            <w:pPr>
              <w:spacing w:before="120" w:after="120"/>
              <w:rPr>
                <w:spacing w:val="0"/>
                <w:sz w:val="20"/>
                <w:lang w:eastAsia="en-GB"/>
              </w:rPr>
            </w:pPr>
            <w:r w:rsidRPr="00684E61">
              <w:rPr>
                <w:spacing w:val="0"/>
                <w:sz w:val="20"/>
                <w:lang w:eastAsia="en-GB"/>
              </w:rPr>
              <w:t>Measured value</w:t>
            </w:r>
          </w:p>
        </w:tc>
        <w:tc>
          <w:tcPr>
            <w:tcW w:w="2256" w:type="dxa"/>
            <w:gridSpan w:val="5"/>
          </w:tcPr>
          <w:p w:rsidR="00A95B87" w:rsidRPr="0004285B" w:rsidRDefault="00A95B87" w:rsidP="000B60BB">
            <w:pPr>
              <w:spacing w:before="120" w:after="120"/>
              <w:rPr>
                <w:rFonts w:eastAsiaTheme="minorEastAsia"/>
                <w:spacing w:val="0"/>
                <w:sz w:val="20"/>
              </w:rPr>
            </w:pPr>
            <w:r w:rsidRPr="005A3BA0">
              <w:rPr>
                <w:rFonts w:hint="eastAsia"/>
                <w:spacing w:val="0"/>
                <w:sz w:val="20"/>
                <w:lang w:eastAsia="en-GB"/>
              </w:rPr>
              <w:t>0.998</w:t>
            </w:r>
            <w:r w:rsidR="0004285B">
              <w:rPr>
                <w:rFonts w:eastAsiaTheme="minorEastAsia" w:hint="eastAsia"/>
                <w:spacing w:val="0"/>
                <w:sz w:val="20"/>
              </w:rPr>
              <w:t>9</w:t>
            </w:r>
            <w:r w:rsidR="0004285B">
              <w:rPr>
                <w:rFonts w:hint="eastAsia"/>
                <w:spacing w:val="0"/>
                <w:sz w:val="20"/>
                <w:lang w:eastAsia="en-GB"/>
              </w:rPr>
              <w:t>/0.99</w:t>
            </w:r>
            <w:r w:rsidR="0004285B">
              <w:rPr>
                <w:rFonts w:eastAsiaTheme="minorEastAsia" w:hint="eastAsia"/>
                <w:spacing w:val="0"/>
                <w:sz w:val="20"/>
              </w:rPr>
              <w:t>90</w:t>
            </w:r>
            <w:r w:rsidRPr="005A3BA0">
              <w:rPr>
                <w:rFonts w:hint="eastAsia"/>
                <w:spacing w:val="0"/>
                <w:sz w:val="20"/>
                <w:lang w:eastAsia="en-GB"/>
              </w:rPr>
              <w:t>/0.998</w:t>
            </w:r>
            <w:r w:rsidR="0004285B">
              <w:rPr>
                <w:rFonts w:eastAsiaTheme="minorEastAsia" w:hint="eastAsia"/>
                <w:spacing w:val="0"/>
                <w:sz w:val="20"/>
              </w:rPr>
              <w:t>9</w:t>
            </w:r>
          </w:p>
        </w:tc>
        <w:tc>
          <w:tcPr>
            <w:tcW w:w="2409" w:type="dxa"/>
            <w:gridSpan w:val="9"/>
          </w:tcPr>
          <w:p w:rsidR="00A95B87" w:rsidRPr="0004285B" w:rsidRDefault="0004285B" w:rsidP="000B60BB">
            <w:pPr>
              <w:spacing w:before="120" w:after="120"/>
              <w:rPr>
                <w:rFonts w:eastAsiaTheme="minorEastAsia"/>
                <w:spacing w:val="0"/>
                <w:sz w:val="20"/>
              </w:rPr>
            </w:pPr>
            <w:r>
              <w:rPr>
                <w:rFonts w:hint="eastAsia"/>
                <w:spacing w:val="0"/>
                <w:sz w:val="20"/>
                <w:lang w:eastAsia="en-GB"/>
              </w:rPr>
              <w:t>0.99</w:t>
            </w:r>
            <w:r>
              <w:rPr>
                <w:rFonts w:eastAsiaTheme="minorEastAsia" w:hint="eastAsia"/>
                <w:spacing w:val="0"/>
                <w:sz w:val="20"/>
              </w:rPr>
              <w:t>95</w:t>
            </w:r>
            <w:r>
              <w:rPr>
                <w:rFonts w:hint="eastAsia"/>
                <w:spacing w:val="0"/>
                <w:sz w:val="20"/>
                <w:lang w:eastAsia="en-GB"/>
              </w:rPr>
              <w:t>/0.99</w:t>
            </w:r>
            <w:r>
              <w:rPr>
                <w:rFonts w:eastAsiaTheme="minorEastAsia" w:hint="eastAsia"/>
                <w:spacing w:val="0"/>
                <w:sz w:val="20"/>
              </w:rPr>
              <w:t>95</w:t>
            </w:r>
            <w:r w:rsidR="00A95B87" w:rsidRPr="005A3BA0">
              <w:rPr>
                <w:rFonts w:hint="eastAsia"/>
                <w:spacing w:val="0"/>
                <w:sz w:val="20"/>
                <w:lang w:eastAsia="en-GB"/>
              </w:rPr>
              <w:t>/0.999</w:t>
            </w:r>
            <w:r>
              <w:rPr>
                <w:rFonts w:eastAsiaTheme="minorEastAsia" w:hint="eastAsia"/>
                <w:spacing w:val="0"/>
                <w:sz w:val="20"/>
              </w:rPr>
              <w:t>5</w:t>
            </w:r>
          </w:p>
        </w:tc>
        <w:tc>
          <w:tcPr>
            <w:tcW w:w="2452" w:type="dxa"/>
            <w:gridSpan w:val="8"/>
          </w:tcPr>
          <w:p w:rsidR="00A95B87" w:rsidRPr="0004285B" w:rsidRDefault="0004285B" w:rsidP="000B60BB">
            <w:pPr>
              <w:spacing w:before="120" w:after="120"/>
              <w:rPr>
                <w:rFonts w:eastAsiaTheme="minorEastAsia"/>
                <w:spacing w:val="0"/>
                <w:sz w:val="20"/>
              </w:rPr>
            </w:pPr>
            <w:r>
              <w:rPr>
                <w:rFonts w:hint="eastAsia"/>
                <w:spacing w:val="0"/>
                <w:sz w:val="20"/>
                <w:lang w:eastAsia="en-GB"/>
              </w:rPr>
              <w:t>0.99</w:t>
            </w:r>
            <w:r>
              <w:rPr>
                <w:rFonts w:eastAsiaTheme="minorEastAsia" w:hint="eastAsia"/>
                <w:spacing w:val="0"/>
                <w:sz w:val="20"/>
              </w:rPr>
              <w:t>94</w:t>
            </w:r>
            <w:r>
              <w:rPr>
                <w:rFonts w:hint="eastAsia"/>
                <w:spacing w:val="0"/>
                <w:sz w:val="20"/>
                <w:lang w:eastAsia="en-GB"/>
              </w:rPr>
              <w:t>/0.99</w:t>
            </w:r>
            <w:r>
              <w:rPr>
                <w:rFonts w:eastAsiaTheme="minorEastAsia" w:hint="eastAsia"/>
                <w:spacing w:val="0"/>
                <w:sz w:val="20"/>
              </w:rPr>
              <w:t>94</w:t>
            </w:r>
            <w:r w:rsidR="00A95B87" w:rsidRPr="005A3BA0">
              <w:rPr>
                <w:rFonts w:hint="eastAsia"/>
                <w:spacing w:val="0"/>
                <w:sz w:val="20"/>
                <w:lang w:eastAsia="en-GB"/>
              </w:rPr>
              <w:t>/0.99</w:t>
            </w:r>
            <w:r>
              <w:rPr>
                <w:rFonts w:eastAsiaTheme="minorEastAsia" w:hint="eastAsia"/>
                <w:spacing w:val="0"/>
                <w:sz w:val="20"/>
              </w:rPr>
              <w:t>93</w:t>
            </w:r>
          </w:p>
        </w:tc>
      </w:tr>
      <w:tr w:rsidR="00A95B87" w:rsidRPr="00684E61" w:rsidTr="0004285B">
        <w:tc>
          <w:tcPr>
            <w:tcW w:w="2814" w:type="dxa"/>
            <w:gridSpan w:val="6"/>
          </w:tcPr>
          <w:p w:rsidR="00A95B87" w:rsidRPr="002B1DB2" w:rsidRDefault="00A95B87" w:rsidP="00A71B26">
            <w:pPr>
              <w:spacing w:before="120" w:after="120"/>
              <w:rPr>
                <w:rFonts w:eastAsiaTheme="minorEastAsia"/>
                <w:spacing w:val="0"/>
                <w:sz w:val="20"/>
              </w:rPr>
            </w:pPr>
            <w:r w:rsidRPr="004F1C0F">
              <w:rPr>
                <w:b/>
                <w:spacing w:val="0"/>
                <w:sz w:val="20"/>
                <w:lang w:eastAsia="en-GB"/>
              </w:rPr>
              <w:t>Power Factor</w:t>
            </w:r>
            <w:r>
              <w:rPr>
                <w:spacing w:val="0"/>
                <w:sz w:val="20"/>
                <w:lang w:eastAsia="en-GB"/>
              </w:rPr>
              <w:t xml:space="preserve"> </w:t>
            </w:r>
            <w:r w:rsidRPr="00684E61">
              <w:rPr>
                <w:spacing w:val="0"/>
                <w:sz w:val="20"/>
                <w:lang w:eastAsia="en-GB"/>
              </w:rPr>
              <w:t xml:space="preserve">Limit </w:t>
            </w:r>
            <w:r>
              <w:rPr>
                <w:rFonts w:eastAsiaTheme="minorEastAsia"/>
                <w:spacing w:val="0"/>
                <w:sz w:val="20"/>
              </w:rPr>
              <w:t>–</w:t>
            </w:r>
            <w:r>
              <w:rPr>
                <w:rFonts w:eastAsiaTheme="minorEastAsia" w:hint="eastAsia"/>
                <w:spacing w:val="0"/>
                <w:sz w:val="20"/>
              </w:rPr>
              <w:t>leading</w:t>
            </w:r>
          </w:p>
        </w:tc>
        <w:tc>
          <w:tcPr>
            <w:tcW w:w="2256" w:type="dxa"/>
            <w:gridSpan w:val="5"/>
          </w:tcPr>
          <w:p w:rsidR="00A95B87" w:rsidRPr="00684E61" w:rsidRDefault="00A95B87" w:rsidP="00A71B26">
            <w:pPr>
              <w:spacing w:before="120" w:after="120"/>
              <w:rPr>
                <w:spacing w:val="0"/>
                <w:sz w:val="20"/>
                <w:lang w:eastAsia="en-GB"/>
              </w:rPr>
            </w:pPr>
            <w:r w:rsidRPr="00684E61">
              <w:rPr>
                <w:spacing w:val="0"/>
                <w:sz w:val="20"/>
                <w:lang w:eastAsia="en-GB"/>
              </w:rPr>
              <w:t>&gt;0.95</w:t>
            </w:r>
          </w:p>
        </w:tc>
        <w:tc>
          <w:tcPr>
            <w:tcW w:w="2409" w:type="dxa"/>
            <w:gridSpan w:val="9"/>
          </w:tcPr>
          <w:p w:rsidR="00A95B87" w:rsidRPr="00123BB3" w:rsidRDefault="00A95B87" w:rsidP="00A71B26">
            <w:pPr>
              <w:spacing w:before="120" w:after="120"/>
              <w:rPr>
                <w:spacing w:val="0"/>
                <w:sz w:val="20"/>
                <w:lang w:eastAsia="en-GB"/>
              </w:rPr>
            </w:pPr>
            <w:r w:rsidRPr="00123BB3">
              <w:rPr>
                <w:spacing w:val="0"/>
                <w:sz w:val="20"/>
                <w:lang w:eastAsia="en-GB"/>
              </w:rPr>
              <w:t>&gt;0.95</w:t>
            </w:r>
          </w:p>
        </w:tc>
        <w:tc>
          <w:tcPr>
            <w:tcW w:w="2452" w:type="dxa"/>
            <w:gridSpan w:val="8"/>
          </w:tcPr>
          <w:p w:rsidR="00A95B87" w:rsidRPr="00123BB3" w:rsidRDefault="00A95B87" w:rsidP="00A71B26">
            <w:pPr>
              <w:spacing w:before="120" w:after="120"/>
              <w:rPr>
                <w:spacing w:val="0"/>
                <w:sz w:val="20"/>
                <w:lang w:eastAsia="en-GB"/>
              </w:rPr>
            </w:pPr>
            <w:r w:rsidRPr="00123BB3">
              <w:rPr>
                <w:spacing w:val="0"/>
                <w:sz w:val="20"/>
                <w:lang w:eastAsia="en-GB"/>
              </w:rPr>
              <w:t>&gt;0.95</w:t>
            </w:r>
          </w:p>
        </w:tc>
      </w:tr>
      <w:tr w:rsidR="00A95B87" w:rsidRPr="00684E61" w:rsidTr="0004285B">
        <w:tc>
          <w:tcPr>
            <w:tcW w:w="2814" w:type="dxa"/>
            <w:gridSpan w:val="6"/>
          </w:tcPr>
          <w:p w:rsidR="00A95B87" w:rsidRPr="004F1C0F" w:rsidRDefault="00A95B87" w:rsidP="002B1DB2">
            <w:pPr>
              <w:spacing w:before="120" w:after="120"/>
              <w:rPr>
                <w:b/>
                <w:spacing w:val="0"/>
                <w:sz w:val="20"/>
                <w:lang w:eastAsia="en-GB"/>
              </w:rPr>
            </w:pPr>
            <w:r w:rsidRPr="004F1C0F">
              <w:rPr>
                <w:b/>
                <w:spacing w:val="0"/>
                <w:sz w:val="20"/>
                <w:lang w:eastAsia="en-GB"/>
              </w:rPr>
              <w:t>Power Factor</w:t>
            </w:r>
            <w:r>
              <w:rPr>
                <w:spacing w:val="0"/>
                <w:sz w:val="20"/>
                <w:lang w:eastAsia="en-GB"/>
              </w:rPr>
              <w:t xml:space="preserve"> </w:t>
            </w:r>
            <w:r w:rsidRPr="00684E61">
              <w:rPr>
                <w:spacing w:val="0"/>
                <w:sz w:val="20"/>
                <w:lang w:eastAsia="en-GB"/>
              </w:rPr>
              <w:t xml:space="preserve">Limit </w:t>
            </w:r>
            <w:r>
              <w:rPr>
                <w:rFonts w:eastAsiaTheme="minorEastAsia"/>
                <w:spacing w:val="0"/>
                <w:sz w:val="20"/>
              </w:rPr>
              <w:t>–</w:t>
            </w:r>
            <w:r>
              <w:rPr>
                <w:rFonts w:eastAsiaTheme="minorEastAsia" w:hint="eastAsia"/>
                <w:spacing w:val="0"/>
                <w:sz w:val="20"/>
              </w:rPr>
              <w:t>lagging</w:t>
            </w:r>
          </w:p>
        </w:tc>
        <w:tc>
          <w:tcPr>
            <w:tcW w:w="2256" w:type="dxa"/>
            <w:gridSpan w:val="5"/>
          </w:tcPr>
          <w:p w:rsidR="00A95B87" w:rsidRPr="002B1DB2" w:rsidRDefault="00A95B87" w:rsidP="00925B5E">
            <w:pPr>
              <w:spacing w:before="120" w:after="120"/>
              <w:rPr>
                <w:rFonts w:eastAsiaTheme="minorEastAsia"/>
                <w:spacing w:val="0"/>
                <w:sz w:val="20"/>
              </w:rPr>
            </w:pPr>
            <w:r w:rsidRPr="00684E61">
              <w:rPr>
                <w:spacing w:val="0"/>
                <w:sz w:val="20"/>
                <w:lang w:eastAsia="en-GB"/>
              </w:rPr>
              <w:t>&gt;0.9</w:t>
            </w:r>
            <w:r>
              <w:rPr>
                <w:rFonts w:eastAsiaTheme="minorEastAsia" w:hint="eastAsia"/>
                <w:spacing w:val="0"/>
                <w:sz w:val="20"/>
              </w:rPr>
              <w:t>8</w:t>
            </w:r>
          </w:p>
        </w:tc>
        <w:tc>
          <w:tcPr>
            <w:tcW w:w="2409" w:type="dxa"/>
            <w:gridSpan w:val="9"/>
          </w:tcPr>
          <w:p w:rsidR="00A95B87" w:rsidRPr="002B1DB2" w:rsidRDefault="00A95B87" w:rsidP="00925B5E">
            <w:pPr>
              <w:spacing w:before="120" w:after="120"/>
              <w:rPr>
                <w:rFonts w:eastAsiaTheme="minorEastAsia"/>
                <w:spacing w:val="0"/>
                <w:sz w:val="20"/>
              </w:rPr>
            </w:pPr>
            <w:r w:rsidRPr="00123BB3">
              <w:rPr>
                <w:spacing w:val="0"/>
                <w:sz w:val="20"/>
                <w:lang w:eastAsia="en-GB"/>
              </w:rPr>
              <w:t>&gt;0.9</w:t>
            </w:r>
            <w:r>
              <w:rPr>
                <w:rFonts w:eastAsiaTheme="minorEastAsia" w:hint="eastAsia"/>
                <w:spacing w:val="0"/>
                <w:sz w:val="20"/>
              </w:rPr>
              <w:t>8</w:t>
            </w:r>
          </w:p>
        </w:tc>
        <w:tc>
          <w:tcPr>
            <w:tcW w:w="2452" w:type="dxa"/>
            <w:gridSpan w:val="8"/>
          </w:tcPr>
          <w:p w:rsidR="00A95B87" w:rsidRPr="002B1DB2" w:rsidRDefault="00A95B87" w:rsidP="00925B5E">
            <w:pPr>
              <w:spacing w:before="120" w:after="120"/>
              <w:rPr>
                <w:rFonts w:eastAsiaTheme="minorEastAsia"/>
                <w:spacing w:val="0"/>
                <w:sz w:val="20"/>
              </w:rPr>
            </w:pPr>
            <w:r w:rsidRPr="00123BB3">
              <w:rPr>
                <w:spacing w:val="0"/>
                <w:sz w:val="20"/>
                <w:lang w:eastAsia="en-GB"/>
              </w:rPr>
              <w:t>&gt;0.9</w:t>
            </w:r>
            <w:r>
              <w:rPr>
                <w:rFonts w:eastAsiaTheme="minorEastAsia" w:hint="eastAsia"/>
                <w:spacing w:val="0"/>
                <w:sz w:val="20"/>
              </w:rPr>
              <w:t>8</w:t>
            </w:r>
          </w:p>
        </w:tc>
      </w:tr>
      <w:tr w:rsidR="00A95B87" w:rsidRPr="00684E61" w:rsidTr="00A71B26">
        <w:tc>
          <w:tcPr>
            <w:tcW w:w="9931" w:type="dxa"/>
            <w:gridSpan w:val="28"/>
            <w:shd w:val="clear" w:color="auto" w:fill="D9D9D9"/>
          </w:tcPr>
          <w:p w:rsidR="00A95B87" w:rsidRPr="0004285B" w:rsidRDefault="00A95B87" w:rsidP="0004285B">
            <w:pPr>
              <w:spacing w:before="120" w:after="120"/>
              <w:jc w:val="left"/>
              <w:rPr>
                <w:rFonts w:eastAsiaTheme="minorEastAsia"/>
                <w:spacing w:val="0"/>
                <w:sz w:val="20"/>
              </w:rPr>
            </w:pPr>
            <w:r w:rsidRPr="00123BB3">
              <w:rPr>
                <w:b/>
                <w:spacing w:val="0"/>
                <w:sz w:val="20"/>
              </w:rPr>
              <w:t>6. P</w:t>
            </w:r>
            <w:r w:rsidRPr="00123BB3">
              <w:rPr>
                <w:b/>
                <w:spacing w:val="0"/>
                <w:sz w:val="20"/>
                <w:lang w:eastAsia="en-GB"/>
              </w:rPr>
              <w:t>rotection – Frequency tests:</w:t>
            </w:r>
            <w:r w:rsidRPr="00123BB3">
              <w:rPr>
                <w:spacing w:val="0"/>
                <w:sz w:val="20"/>
              </w:rPr>
              <w:t xml:space="preserve"> </w:t>
            </w:r>
            <w:r w:rsidR="0004285B">
              <w:rPr>
                <w:sz w:val="20"/>
              </w:rPr>
              <w:t xml:space="preserve">These tests should be carried out in accordance with the Annex </w:t>
            </w:r>
            <w:r w:rsidR="0004285B">
              <w:rPr>
                <w:sz w:val="20"/>
              </w:rPr>
              <w:lastRenderedPageBreak/>
              <w:t xml:space="preserve">A.7.1.2.3. For trip tests, frequency and time delay should be stated. For “no trip tests”, “no trip” can be stated. </w:t>
            </w:r>
          </w:p>
        </w:tc>
      </w:tr>
      <w:tr w:rsidR="00A95B87" w:rsidRPr="00684E61" w:rsidTr="00A71B26">
        <w:tc>
          <w:tcPr>
            <w:tcW w:w="1040" w:type="dxa"/>
          </w:tcPr>
          <w:p w:rsidR="00A95B87" w:rsidRPr="00684E61" w:rsidRDefault="00A95B87" w:rsidP="00A71B26">
            <w:pPr>
              <w:spacing w:before="120" w:after="120"/>
              <w:rPr>
                <w:spacing w:val="0"/>
                <w:sz w:val="20"/>
                <w:lang w:eastAsia="en-GB"/>
              </w:rPr>
            </w:pPr>
            <w:r w:rsidRPr="00684E61">
              <w:rPr>
                <w:spacing w:val="0"/>
                <w:sz w:val="20"/>
                <w:lang w:eastAsia="en-GB"/>
              </w:rPr>
              <w:lastRenderedPageBreak/>
              <w:t>Function</w:t>
            </w:r>
          </w:p>
        </w:tc>
        <w:tc>
          <w:tcPr>
            <w:tcW w:w="2638" w:type="dxa"/>
            <w:gridSpan w:val="7"/>
          </w:tcPr>
          <w:p w:rsidR="00A95B87" w:rsidRPr="00684E61" w:rsidRDefault="00A95B87" w:rsidP="00A71B26">
            <w:pPr>
              <w:spacing w:before="120" w:after="120"/>
              <w:rPr>
                <w:spacing w:val="0"/>
                <w:sz w:val="20"/>
                <w:lang w:eastAsia="en-GB"/>
              </w:rPr>
            </w:pPr>
            <w:r w:rsidRPr="00684E61">
              <w:rPr>
                <w:spacing w:val="0"/>
                <w:sz w:val="20"/>
                <w:lang w:eastAsia="en-GB"/>
              </w:rPr>
              <w:t>Setting</w:t>
            </w:r>
          </w:p>
        </w:tc>
        <w:tc>
          <w:tcPr>
            <w:tcW w:w="2409" w:type="dxa"/>
            <w:gridSpan w:val="7"/>
          </w:tcPr>
          <w:p w:rsidR="00A95B87" w:rsidRPr="00684E61" w:rsidRDefault="00A95B87" w:rsidP="00A71B26">
            <w:pPr>
              <w:spacing w:before="120" w:after="120"/>
              <w:rPr>
                <w:spacing w:val="0"/>
                <w:sz w:val="20"/>
                <w:lang w:eastAsia="en-GB"/>
              </w:rPr>
            </w:pPr>
            <w:r w:rsidRPr="00684E61">
              <w:rPr>
                <w:spacing w:val="0"/>
                <w:sz w:val="20"/>
                <w:lang w:eastAsia="en-GB"/>
              </w:rPr>
              <w:t>Trip test</w:t>
            </w:r>
          </w:p>
        </w:tc>
        <w:tc>
          <w:tcPr>
            <w:tcW w:w="3844" w:type="dxa"/>
            <w:gridSpan w:val="13"/>
          </w:tcPr>
          <w:p w:rsidR="00A95B87" w:rsidRPr="00684E61" w:rsidRDefault="00A95B87" w:rsidP="00A71B26">
            <w:pPr>
              <w:spacing w:before="120" w:after="120"/>
              <w:rPr>
                <w:spacing w:val="0"/>
                <w:sz w:val="20"/>
                <w:lang w:eastAsia="en-GB"/>
              </w:rPr>
            </w:pPr>
            <w:r w:rsidRPr="00684E61">
              <w:rPr>
                <w:spacing w:val="0"/>
                <w:sz w:val="20"/>
                <w:lang w:eastAsia="en-GB"/>
              </w:rPr>
              <w:t>“No trip tests”</w:t>
            </w:r>
          </w:p>
        </w:tc>
      </w:tr>
      <w:tr w:rsidR="00A95B87" w:rsidRPr="00684E61" w:rsidTr="00A71B26">
        <w:tc>
          <w:tcPr>
            <w:tcW w:w="1040" w:type="dxa"/>
          </w:tcPr>
          <w:p w:rsidR="00A95B87" w:rsidRPr="00684E61" w:rsidRDefault="00A95B87" w:rsidP="00A71B26">
            <w:pPr>
              <w:spacing w:before="120" w:after="120"/>
              <w:rPr>
                <w:spacing w:val="0"/>
                <w:sz w:val="20"/>
                <w:lang w:eastAsia="en-GB"/>
              </w:rPr>
            </w:pPr>
          </w:p>
        </w:tc>
        <w:tc>
          <w:tcPr>
            <w:tcW w:w="1341" w:type="dxa"/>
            <w:gridSpan w:val="4"/>
          </w:tcPr>
          <w:p w:rsidR="00A95B87" w:rsidRPr="00684E61" w:rsidRDefault="00A95B87" w:rsidP="00A71B26">
            <w:pPr>
              <w:spacing w:before="120" w:after="120"/>
              <w:rPr>
                <w:spacing w:val="0"/>
                <w:sz w:val="20"/>
                <w:lang w:eastAsia="en-GB"/>
              </w:rPr>
            </w:pPr>
            <w:r w:rsidRPr="00684E61">
              <w:rPr>
                <w:spacing w:val="0"/>
                <w:sz w:val="20"/>
                <w:lang w:eastAsia="en-GB"/>
              </w:rPr>
              <w:t>Frequency</w:t>
            </w:r>
          </w:p>
        </w:tc>
        <w:tc>
          <w:tcPr>
            <w:tcW w:w="1297"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1416" w:type="dxa"/>
            <w:gridSpan w:val="4"/>
          </w:tcPr>
          <w:p w:rsidR="00A95B87" w:rsidRPr="00684E61" w:rsidRDefault="00A95B87" w:rsidP="00A71B26">
            <w:pPr>
              <w:spacing w:before="120" w:after="120"/>
              <w:rPr>
                <w:spacing w:val="0"/>
                <w:sz w:val="20"/>
                <w:lang w:eastAsia="en-GB"/>
              </w:rPr>
            </w:pPr>
            <w:r w:rsidRPr="00684E61">
              <w:rPr>
                <w:spacing w:val="0"/>
                <w:sz w:val="20"/>
                <w:lang w:eastAsia="en-GB"/>
              </w:rPr>
              <w:t>Frequency</w:t>
            </w:r>
          </w:p>
        </w:tc>
        <w:tc>
          <w:tcPr>
            <w:tcW w:w="993" w:type="dxa"/>
            <w:gridSpan w:val="3"/>
          </w:tcPr>
          <w:p w:rsidR="00A95B87" w:rsidRPr="00684E61" w:rsidRDefault="00A95B87" w:rsidP="00A71B26">
            <w:pPr>
              <w:spacing w:before="120" w:after="120"/>
              <w:rPr>
                <w:spacing w:val="0"/>
                <w:sz w:val="20"/>
                <w:lang w:eastAsia="en-GB"/>
              </w:rPr>
            </w:pPr>
            <w:r w:rsidRPr="00684E61">
              <w:rPr>
                <w:spacing w:val="0"/>
                <w:sz w:val="20"/>
                <w:lang w:eastAsia="en-GB"/>
              </w:rPr>
              <w:t xml:space="preserve">Time </w:t>
            </w:r>
          </w:p>
          <w:p w:rsidR="00A95B87" w:rsidRPr="00684E61" w:rsidRDefault="00A95B87" w:rsidP="00A71B26">
            <w:pPr>
              <w:spacing w:before="120" w:after="120"/>
              <w:rPr>
                <w:spacing w:val="0"/>
                <w:sz w:val="20"/>
                <w:lang w:eastAsia="en-GB"/>
              </w:rPr>
            </w:pPr>
            <w:r w:rsidRPr="00684E61">
              <w:rPr>
                <w:spacing w:val="0"/>
                <w:sz w:val="20"/>
                <w:lang w:eastAsia="en-GB"/>
              </w:rPr>
              <w:t>delay</w:t>
            </w:r>
          </w:p>
        </w:tc>
        <w:tc>
          <w:tcPr>
            <w:tcW w:w="2418" w:type="dxa"/>
            <w:gridSpan w:val="9"/>
          </w:tcPr>
          <w:p w:rsidR="00A95B87" w:rsidRPr="00684E61" w:rsidRDefault="00A95B87" w:rsidP="00A71B26">
            <w:pPr>
              <w:spacing w:before="120" w:after="120"/>
              <w:rPr>
                <w:spacing w:val="0"/>
                <w:sz w:val="20"/>
                <w:lang w:eastAsia="en-GB"/>
              </w:rPr>
            </w:pPr>
            <w:r w:rsidRPr="00684E61">
              <w:rPr>
                <w:spacing w:val="0"/>
                <w:sz w:val="20"/>
                <w:lang w:eastAsia="en-GB"/>
              </w:rPr>
              <w:t>Frequency /time</w:t>
            </w:r>
          </w:p>
        </w:tc>
        <w:tc>
          <w:tcPr>
            <w:tcW w:w="1426" w:type="dxa"/>
            <w:gridSpan w:val="4"/>
          </w:tcPr>
          <w:p w:rsidR="00A95B87" w:rsidRPr="00684E61" w:rsidRDefault="00A95B87" w:rsidP="00A71B26">
            <w:pPr>
              <w:spacing w:before="120" w:after="120"/>
              <w:jc w:val="left"/>
              <w:rPr>
                <w:spacing w:val="0"/>
                <w:sz w:val="20"/>
                <w:lang w:eastAsia="en-GB"/>
              </w:rPr>
            </w:pPr>
            <w:r w:rsidRPr="00684E61">
              <w:rPr>
                <w:spacing w:val="0"/>
                <w:sz w:val="20"/>
                <w:lang w:eastAsia="en-GB"/>
              </w:rPr>
              <w:t>Confirm 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U/F stage 1</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47.5</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20</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4</w:t>
            </w:r>
            <w:r>
              <w:rPr>
                <w:rFonts w:eastAsiaTheme="minorEastAsia" w:hint="eastAsia"/>
                <w:spacing w:val="0"/>
                <w:sz w:val="20"/>
              </w:rPr>
              <w:t>7.49</w:t>
            </w:r>
            <w:r w:rsidRPr="00A068B0">
              <w:rPr>
                <w:spacing w:val="0"/>
                <w:sz w:val="20"/>
              </w:rPr>
              <w:t>Hz</w:t>
            </w:r>
          </w:p>
        </w:tc>
        <w:tc>
          <w:tcPr>
            <w:tcW w:w="993" w:type="dxa"/>
            <w:gridSpan w:val="3"/>
          </w:tcPr>
          <w:p w:rsidR="0004285B" w:rsidRPr="00A068B0" w:rsidRDefault="0004285B" w:rsidP="000B60BB">
            <w:pPr>
              <w:spacing w:before="120" w:after="120"/>
              <w:rPr>
                <w:spacing w:val="0"/>
                <w:sz w:val="20"/>
              </w:rPr>
            </w:pPr>
            <w:r>
              <w:rPr>
                <w:rFonts w:eastAsiaTheme="minorEastAsia" w:hint="eastAsia"/>
                <w:spacing w:val="0"/>
                <w:sz w:val="20"/>
              </w:rPr>
              <w:t>20.022</w:t>
            </w:r>
            <w:r w:rsidRPr="000A522F">
              <w:rPr>
                <w:rFonts w:eastAsiaTheme="minorEastAsia"/>
                <w:spacing w:val="0"/>
                <w:sz w:val="20"/>
              </w:rPr>
              <w:t>s</w:t>
            </w:r>
          </w:p>
        </w:tc>
        <w:tc>
          <w:tcPr>
            <w:tcW w:w="2418" w:type="dxa"/>
            <w:gridSpan w:val="9"/>
          </w:tcPr>
          <w:p w:rsidR="0004285B" w:rsidRPr="00684E61" w:rsidRDefault="0004285B" w:rsidP="004B5424">
            <w:pPr>
              <w:spacing w:before="120" w:after="120"/>
              <w:rPr>
                <w:spacing w:val="0"/>
                <w:sz w:val="20"/>
                <w:lang w:eastAsia="en-GB"/>
              </w:rPr>
            </w:pPr>
            <w:r w:rsidRPr="00684E61">
              <w:rPr>
                <w:spacing w:val="0"/>
                <w:sz w:val="20"/>
                <w:lang w:eastAsia="en-GB"/>
              </w:rPr>
              <w:t>47.7</w:t>
            </w:r>
            <w:r>
              <w:rPr>
                <w:spacing w:val="0"/>
                <w:sz w:val="20"/>
                <w:lang w:eastAsia="en-GB"/>
              </w:rPr>
              <w:t> </w:t>
            </w:r>
            <w:r w:rsidRPr="00684E61">
              <w:rPr>
                <w:spacing w:val="0"/>
                <w:sz w:val="20"/>
                <w:lang w:eastAsia="en-GB"/>
              </w:rPr>
              <w:t>Hz</w:t>
            </w:r>
            <w:r>
              <w:rPr>
                <w:spacing w:val="0"/>
                <w:sz w:val="20"/>
                <w:lang w:eastAsia="en-GB"/>
              </w:rPr>
              <w:br/>
            </w:r>
            <w:r>
              <w:rPr>
                <w:rFonts w:eastAsiaTheme="minorEastAsia" w:hint="eastAsia"/>
                <w:spacing w:val="0"/>
                <w:sz w:val="20"/>
              </w:rPr>
              <w:t>30</w:t>
            </w:r>
            <w:r>
              <w:rPr>
                <w:spacing w:val="0"/>
                <w:sz w:val="20"/>
                <w:lang w:eastAsia="en-GB"/>
              </w:rPr>
              <w:t> </w:t>
            </w:r>
            <w:r w:rsidRPr="00684E61">
              <w:rPr>
                <w:spacing w:val="0"/>
                <w:sz w:val="20"/>
                <w:lang w:eastAsia="en-GB"/>
              </w:rPr>
              <w:t>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U/F stage 2</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47</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04285B" w:rsidRDefault="0004285B" w:rsidP="000B60BB">
            <w:pPr>
              <w:spacing w:before="120" w:after="120"/>
              <w:rPr>
                <w:rFonts w:eastAsiaTheme="minorEastAsia"/>
                <w:spacing w:val="0"/>
                <w:sz w:val="20"/>
              </w:rPr>
            </w:pPr>
            <w:r>
              <w:rPr>
                <w:rFonts w:eastAsiaTheme="minorEastAsia" w:hint="eastAsia"/>
                <w:spacing w:val="0"/>
                <w:sz w:val="20"/>
              </w:rPr>
              <w:t>46.99Hz</w:t>
            </w:r>
          </w:p>
        </w:tc>
        <w:tc>
          <w:tcPr>
            <w:tcW w:w="993" w:type="dxa"/>
            <w:gridSpan w:val="3"/>
          </w:tcPr>
          <w:p w:rsidR="0004285B" w:rsidRPr="0004285B" w:rsidRDefault="0004285B" w:rsidP="000B60BB">
            <w:pPr>
              <w:spacing w:before="120" w:after="120"/>
              <w:rPr>
                <w:rFonts w:eastAsiaTheme="minorEastAsia"/>
                <w:spacing w:val="0"/>
                <w:sz w:val="20"/>
              </w:rPr>
            </w:pPr>
            <w:r>
              <w:rPr>
                <w:rFonts w:eastAsiaTheme="minorEastAsia" w:hint="eastAsia"/>
                <w:spacing w:val="0"/>
                <w:sz w:val="20"/>
              </w:rPr>
              <w:t>0.519s</w:t>
            </w:r>
          </w:p>
        </w:tc>
        <w:tc>
          <w:tcPr>
            <w:tcW w:w="2418" w:type="dxa"/>
            <w:gridSpan w:val="9"/>
          </w:tcPr>
          <w:p w:rsidR="0004285B" w:rsidRPr="00684E61" w:rsidRDefault="0004285B" w:rsidP="004B5424">
            <w:pPr>
              <w:spacing w:before="120" w:after="120"/>
              <w:rPr>
                <w:spacing w:val="0"/>
                <w:sz w:val="20"/>
                <w:lang w:eastAsia="en-GB"/>
              </w:rPr>
            </w:pPr>
            <w:r w:rsidRPr="00684E61">
              <w:rPr>
                <w:spacing w:val="0"/>
                <w:sz w:val="20"/>
                <w:lang w:eastAsia="en-GB"/>
              </w:rPr>
              <w:t>47.2</w:t>
            </w:r>
            <w:r>
              <w:rPr>
                <w:spacing w:val="0"/>
                <w:sz w:val="20"/>
                <w:lang w:eastAsia="en-GB"/>
              </w:rPr>
              <w:t> </w:t>
            </w:r>
            <w:r w:rsidRPr="00684E61">
              <w:rPr>
                <w:spacing w:val="0"/>
                <w:sz w:val="20"/>
                <w:lang w:eastAsia="en-GB"/>
              </w:rPr>
              <w:t>Hz</w:t>
            </w:r>
            <w:r>
              <w:rPr>
                <w:spacing w:val="0"/>
                <w:sz w:val="20"/>
                <w:lang w:eastAsia="en-GB"/>
              </w:rPr>
              <w:br/>
            </w:r>
            <w:r w:rsidRPr="00684E61">
              <w:rPr>
                <w:spacing w:val="0"/>
                <w:sz w:val="20"/>
                <w:lang w:eastAsia="en-GB"/>
              </w:rPr>
              <w:t>19.</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Default="00647B8E" w:rsidP="000B60BB">
            <w:pPr>
              <w:spacing w:before="120" w:after="120"/>
              <w:rPr>
                <w:rFonts w:eastAsiaTheme="minorEastAsia"/>
                <w:spacing w:val="0"/>
                <w:sz w:val="20"/>
              </w:rPr>
            </w:pPr>
            <w:r>
              <w:rPr>
                <w:rFonts w:eastAsiaTheme="minorEastAsia" w:hint="eastAsia"/>
                <w:spacing w:val="0"/>
                <w:sz w:val="20"/>
              </w:rPr>
              <w:t>No trip</w:t>
            </w:r>
          </w:p>
        </w:tc>
      </w:tr>
      <w:tr w:rsidR="0004285B" w:rsidRPr="00684E61" w:rsidTr="00A71B26">
        <w:tc>
          <w:tcPr>
            <w:tcW w:w="1040" w:type="dxa"/>
            <w:shd w:val="clear" w:color="auto" w:fill="CCCCCC"/>
          </w:tcPr>
          <w:p w:rsidR="0004285B" w:rsidRPr="00684E61" w:rsidRDefault="0004285B" w:rsidP="004B5424">
            <w:pPr>
              <w:spacing w:before="120" w:after="120"/>
              <w:rPr>
                <w:spacing w:val="0"/>
                <w:sz w:val="20"/>
                <w:lang w:eastAsia="en-GB"/>
              </w:rPr>
            </w:pPr>
          </w:p>
        </w:tc>
        <w:tc>
          <w:tcPr>
            <w:tcW w:w="1341" w:type="dxa"/>
            <w:gridSpan w:val="4"/>
            <w:shd w:val="clear" w:color="auto" w:fill="CCCCCC"/>
          </w:tcPr>
          <w:p w:rsidR="0004285B" w:rsidRPr="00684E61" w:rsidRDefault="0004285B" w:rsidP="004B5424">
            <w:pPr>
              <w:spacing w:before="120" w:after="120"/>
              <w:rPr>
                <w:spacing w:val="0"/>
                <w:sz w:val="20"/>
                <w:lang w:eastAsia="en-GB"/>
              </w:rPr>
            </w:pPr>
          </w:p>
        </w:tc>
        <w:tc>
          <w:tcPr>
            <w:tcW w:w="1297" w:type="dxa"/>
            <w:gridSpan w:val="3"/>
            <w:shd w:val="clear" w:color="auto" w:fill="CCCCCC"/>
          </w:tcPr>
          <w:p w:rsidR="0004285B" w:rsidRPr="00684E61" w:rsidRDefault="0004285B" w:rsidP="004B5424">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0B60BB">
            <w:pPr>
              <w:spacing w:before="120" w:after="120"/>
              <w:rPr>
                <w:spacing w:val="0"/>
                <w:sz w:val="20"/>
                <w:lang w:eastAsia="en-GB"/>
              </w:rPr>
            </w:pPr>
          </w:p>
        </w:tc>
        <w:tc>
          <w:tcPr>
            <w:tcW w:w="2418" w:type="dxa"/>
            <w:gridSpan w:val="9"/>
          </w:tcPr>
          <w:p w:rsidR="0004285B" w:rsidRPr="00684E61" w:rsidRDefault="0004285B" w:rsidP="004B5424">
            <w:pPr>
              <w:spacing w:before="120" w:after="120"/>
              <w:rPr>
                <w:spacing w:val="0"/>
                <w:sz w:val="20"/>
                <w:lang w:eastAsia="en-GB"/>
              </w:rPr>
            </w:pPr>
            <w:r w:rsidRPr="00820EFA">
              <w:rPr>
                <w:spacing w:val="0"/>
                <w:sz w:val="20"/>
                <w:lang w:eastAsia="en-GB"/>
              </w:rPr>
              <w:t>46.8</w:t>
            </w:r>
            <w:r>
              <w:rPr>
                <w:spacing w:val="0"/>
                <w:sz w:val="20"/>
                <w:lang w:eastAsia="en-GB"/>
              </w:rPr>
              <w:t> </w:t>
            </w:r>
            <w:r w:rsidRPr="00684E61">
              <w:rPr>
                <w:spacing w:val="0"/>
                <w:sz w:val="20"/>
                <w:lang w:eastAsia="en-GB"/>
              </w:rPr>
              <w:t xml:space="preserve">Hz </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04285B" w:rsidRPr="00684E61" w:rsidTr="00A71B26">
        <w:tc>
          <w:tcPr>
            <w:tcW w:w="1040" w:type="dxa"/>
          </w:tcPr>
          <w:p w:rsidR="0004285B" w:rsidRPr="00684E61" w:rsidRDefault="0004285B" w:rsidP="004B5424">
            <w:pPr>
              <w:spacing w:before="120" w:after="120"/>
              <w:rPr>
                <w:spacing w:val="0"/>
                <w:sz w:val="20"/>
                <w:lang w:eastAsia="en-GB"/>
              </w:rPr>
            </w:pPr>
            <w:r w:rsidRPr="00684E61">
              <w:rPr>
                <w:spacing w:val="0"/>
                <w:sz w:val="20"/>
                <w:lang w:eastAsia="en-GB"/>
              </w:rPr>
              <w:t>O/F</w:t>
            </w:r>
          </w:p>
        </w:tc>
        <w:tc>
          <w:tcPr>
            <w:tcW w:w="1341" w:type="dxa"/>
            <w:gridSpan w:val="4"/>
          </w:tcPr>
          <w:p w:rsidR="0004285B" w:rsidRPr="00684E61" w:rsidRDefault="0004285B" w:rsidP="004B5424">
            <w:pPr>
              <w:spacing w:before="120" w:after="120"/>
              <w:rPr>
                <w:spacing w:val="0"/>
                <w:sz w:val="20"/>
                <w:lang w:eastAsia="en-GB"/>
              </w:rPr>
            </w:pPr>
            <w:r w:rsidRPr="00684E61">
              <w:rPr>
                <w:spacing w:val="0"/>
                <w:sz w:val="20"/>
                <w:lang w:eastAsia="en-GB"/>
              </w:rPr>
              <w:t>52</w:t>
            </w:r>
            <w:r>
              <w:rPr>
                <w:spacing w:val="0"/>
                <w:sz w:val="20"/>
                <w:lang w:eastAsia="en-GB"/>
              </w:rPr>
              <w:t> </w:t>
            </w:r>
            <w:r w:rsidRPr="00684E61">
              <w:rPr>
                <w:spacing w:val="0"/>
                <w:sz w:val="20"/>
                <w:lang w:eastAsia="en-GB"/>
              </w:rPr>
              <w:t>Hz</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5</w:t>
            </w:r>
            <w:r w:rsidRPr="000A522F">
              <w:rPr>
                <w:rFonts w:eastAsiaTheme="minorEastAsia"/>
                <w:spacing w:val="0"/>
                <w:sz w:val="20"/>
              </w:rPr>
              <w:t>2</w:t>
            </w:r>
            <w:r>
              <w:rPr>
                <w:rFonts w:eastAsiaTheme="minorEastAsia" w:hint="eastAsia"/>
                <w:spacing w:val="0"/>
                <w:sz w:val="20"/>
              </w:rPr>
              <w:t>.01</w:t>
            </w:r>
            <w:r w:rsidRPr="000A522F">
              <w:rPr>
                <w:rFonts w:eastAsiaTheme="minorEastAsia"/>
                <w:spacing w:val="0"/>
                <w:sz w:val="20"/>
              </w:rPr>
              <w:t xml:space="preserve"> Hz</w:t>
            </w:r>
          </w:p>
        </w:tc>
        <w:tc>
          <w:tcPr>
            <w:tcW w:w="993" w:type="dxa"/>
            <w:gridSpan w:val="3"/>
          </w:tcPr>
          <w:p w:rsidR="0004285B" w:rsidRPr="00A068B0" w:rsidRDefault="0004285B" w:rsidP="000B60BB">
            <w:pPr>
              <w:spacing w:before="120" w:after="120"/>
              <w:rPr>
                <w:spacing w:val="0"/>
                <w:sz w:val="20"/>
              </w:rPr>
            </w:pPr>
            <w:r>
              <w:rPr>
                <w:rFonts w:eastAsiaTheme="minorEastAsia" w:hint="eastAsia"/>
                <w:spacing w:val="0"/>
                <w:sz w:val="20"/>
              </w:rPr>
              <w:t>1.021</w:t>
            </w:r>
            <w:r w:rsidRPr="00A068B0">
              <w:rPr>
                <w:spacing w:val="0"/>
                <w:sz w:val="20"/>
              </w:rPr>
              <w:t xml:space="preserve"> s</w:t>
            </w:r>
          </w:p>
        </w:tc>
        <w:tc>
          <w:tcPr>
            <w:tcW w:w="2418" w:type="dxa"/>
            <w:gridSpan w:val="9"/>
          </w:tcPr>
          <w:p w:rsidR="0004285B" w:rsidRPr="00DE6758" w:rsidRDefault="0004285B" w:rsidP="004B5424">
            <w:pPr>
              <w:spacing w:before="120" w:after="120"/>
              <w:rPr>
                <w:spacing w:val="0"/>
                <w:sz w:val="20"/>
                <w:lang w:eastAsia="en-GB"/>
              </w:rPr>
            </w:pPr>
            <w:r w:rsidRPr="00820EFA">
              <w:rPr>
                <w:spacing w:val="0"/>
                <w:sz w:val="20"/>
                <w:lang w:eastAsia="en-GB"/>
              </w:rPr>
              <w:t>51.8</w:t>
            </w:r>
            <w:r w:rsidRPr="00DF451A">
              <w:rPr>
                <w:spacing w:val="0"/>
                <w:sz w:val="20"/>
                <w:lang w:eastAsia="en-GB"/>
              </w:rPr>
              <w:t> Hz</w:t>
            </w:r>
            <w:r w:rsidRPr="00DF451A">
              <w:rPr>
                <w:spacing w:val="0"/>
                <w:sz w:val="20"/>
                <w:lang w:eastAsia="en-GB"/>
              </w:rPr>
              <w:br/>
            </w:r>
            <w:r>
              <w:rPr>
                <w:rFonts w:eastAsiaTheme="minorEastAsia" w:hint="eastAsia"/>
                <w:spacing w:val="0"/>
                <w:sz w:val="20"/>
              </w:rPr>
              <w:t>120</w:t>
            </w:r>
            <w:r w:rsidRPr="00DE6758">
              <w:rPr>
                <w:spacing w:val="0"/>
                <w:sz w:val="20"/>
                <w:lang w:eastAsia="en-GB"/>
              </w:rPr>
              <w:t> 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04285B" w:rsidRPr="00684E61" w:rsidTr="00A71B26">
        <w:tc>
          <w:tcPr>
            <w:tcW w:w="1040" w:type="dxa"/>
            <w:shd w:val="clear" w:color="auto" w:fill="CCCCCC"/>
          </w:tcPr>
          <w:p w:rsidR="0004285B" w:rsidRPr="00684E61" w:rsidRDefault="0004285B" w:rsidP="00A71B26">
            <w:pPr>
              <w:spacing w:before="120" w:after="120"/>
              <w:rPr>
                <w:spacing w:val="0"/>
                <w:sz w:val="20"/>
                <w:lang w:eastAsia="en-GB"/>
              </w:rPr>
            </w:pPr>
          </w:p>
        </w:tc>
        <w:tc>
          <w:tcPr>
            <w:tcW w:w="1341" w:type="dxa"/>
            <w:gridSpan w:val="4"/>
            <w:shd w:val="clear" w:color="auto" w:fill="CCCCCC"/>
          </w:tcPr>
          <w:p w:rsidR="0004285B" w:rsidRPr="00684E61" w:rsidRDefault="0004285B" w:rsidP="00A71B26">
            <w:pPr>
              <w:spacing w:before="120" w:after="120"/>
              <w:rPr>
                <w:spacing w:val="0"/>
                <w:sz w:val="20"/>
                <w:lang w:eastAsia="en-GB"/>
              </w:rPr>
            </w:pPr>
          </w:p>
        </w:tc>
        <w:tc>
          <w:tcPr>
            <w:tcW w:w="1297" w:type="dxa"/>
            <w:gridSpan w:val="3"/>
            <w:shd w:val="clear" w:color="auto" w:fill="CCCCCC"/>
          </w:tcPr>
          <w:p w:rsidR="0004285B" w:rsidRPr="00684E61" w:rsidRDefault="0004285B" w:rsidP="00A71B26">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0B60BB">
            <w:pPr>
              <w:spacing w:before="120" w:after="120"/>
              <w:rPr>
                <w:spacing w:val="0"/>
                <w:sz w:val="20"/>
                <w:lang w:eastAsia="en-GB"/>
              </w:rPr>
            </w:pPr>
          </w:p>
        </w:tc>
        <w:tc>
          <w:tcPr>
            <w:tcW w:w="2418" w:type="dxa"/>
            <w:gridSpan w:val="9"/>
          </w:tcPr>
          <w:p w:rsidR="0004285B" w:rsidRPr="00DF451A" w:rsidRDefault="0004285B" w:rsidP="004B5424">
            <w:pPr>
              <w:spacing w:before="120" w:after="120"/>
              <w:rPr>
                <w:spacing w:val="0"/>
                <w:sz w:val="20"/>
                <w:lang w:eastAsia="en-GB"/>
              </w:rPr>
            </w:pPr>
            <w:r w:rsidRPr="00DF451A">
              <w:rPr>
                <w:spacing w:val="0"/>
                <w:sz w:val="20"/>
                <w:lang w:eastAsia="en-GB"/>
              </w:rPr>
              <w:t>52.2 Hz</w:t>
            </w:r>
            <w:r w:rsidRPr="00DF451A">
              <w:rPr>
                <w:spacing w:val="0"/>
                <w:sz w:val="20"/>
                <w:lang w:eastAsia="en-GB"/>
              </w:rPr>
              <w:br/>
            </w:r>
            <w:r w:rsidRPr="00820EFA">
              <w:rPr>
                <w:spacing w:val="0"/>
                <w:sz w:val="20"/>
                <w:lang w:eastAsia="en-GB"/>
              </w:rPr>
              <w:t>0.4</w:t>
            </w:r>
            <w:r>
              <w:rPr>
                <w:rFonts w:eastAsiaTheme="minorEastAsia" w:hint="eastAsia"/>
                <w:spacing w:val="0"/>
                <w:sz w:val="20"/>
              </w:rPr>
              <w:t>5</w:t>
            </w:r>
            <w:r w:rsidRPr="00DF451A">
              <w:rPr>
                <w:spacing w:val="0"/>
                <w:sz w:val="20"/>
                <w:lang w:eastAsia="en-GB"/>
              </w:rPr>
              <w:t> s</w:t>
            </w:r>
          </w:p>
        </w:tc>
        <w:tc>
          <w:tcPr>
            <w:tcW w:w="1426" w:type="dxa"/>
            <w:gridSpan w:val="4"/>
          </w:tcPr>
          <w:p w:rsidR="0004285B" w:rsidRPr="00684E61" w:rsidRDefault="0004285B" w:rsidP="000B60BB">
            <w:pPr>
              <w:spacing w:before="120" w:after="120"/>
              <w:rPr>
                <w:spacing w:val="0"/>
                <w:sz w:val="20"/>
                <w:lang w:eastAsia="en-GB"/>
              </w:rPr>
            </w:pPr>
            <w:r>
              <w:rPr>
                <w:rFonts w:eastAsiaTheme="minorEastAsia" w:hint="eastAsia"/>
                <w:spacing w:val="0"/>
                <w:sz w:val="20"/>
              </w:rPr>
              <w:t>No trip</w:t>
            </w:r>
          </w:p>
        </w:tc>
      </w:tr>
      <w:tr w:rsidR="00A95B87" w:rsidRPr="00684E61" w:rsidTr="00A71B26">
        <w:tc>
          <w:tcPr>
            <w:tcW w:w="9931" w:type="dxa"/>
            <w:gridSpan w:val="28"/>
            <w:shd w:val="clear" w:color="auto" w:fill="D9D9D9"/>
          </w:tcPr>
          <w:p w:rsidR="0004285B" w:rsidRPr="0004285B" w:rsidRDefault="00A95B87" w:rsidP="0004285B">
            <w:pPr>
              <w:spacing w:before="120" w:after="120"/>
              <w:ind w:firstLine="22"/>
              <w:rPr>
                <w:rFonts w:eastAsiaTheme="minorEastAsia"/>
                <w:spacing w:val="0"/>
                <w:sz w:val="20"/>
              </w:rPr>
            </w:pPr>
            <w:r>
              <w:rPr>
                <w:spacing w:val="0"/>
                <w:sz w:val="20"/>
                <w:lang w:eastAsia="en-GB"/>
              </w:rPr>
              <w:t>Note.</w:t>
            </w:r>
            <w:r w:rsidRPr="00762238">
              <w:rPr>
                <w:spacing w:val="0"/>
                <w:sz w:val="20"/>
                <w:lang w:eastAsia="en-GB"/>
              </w:rPr>
              <w:t xml:space="preserve"> For frequency </w:t>
            </w:r>
            <w:r>
              <w:rPr>
                <w:spacing w:val="0"/>
                <w:sz w:val="20"/>
                <w:lang w:eastAsia="en-GB"/>
              </w:rPr>
              <w:t>t</w:t>
            </w:r>
            <w:r w:rsidRPr="00762238">
              <w:rPr>
                <w:spacing w:val="0"/>
                <w:sz w:val="20"/>
                <w:lang w:eastAsia="en-GB"/>
              </w:rPr>
              <w:t xml:space="preserve">rip tests the </w:t>
            </w:r>
            <w:r>
              <w:rPr>
                <w:spacing w:val="0"/>
                <w:sz w:val="20"/>
                <w:lang w:eastAsia="en-GB"/>
              </w:rPr>
              <w:t>f</w:t>
            </w:r>
            <w:r w:rsidRPr="00762238">
              <w:rPr>
                <w:spacing w:val="0"/>
                <w:sz w:val="20"/>
                <w:lang w:eastAsia="en-GB"/>
              </w:rPr>
              <w:t xml:space="preserve">requency required </w:t>
            </w:r>
            <w:r>
              <w:rPr>
                <w:spacing w:val="0"/>
                <w:sz w:val="20"/>
                <w:lang w:eastAsia="en-GB"/>
              </w:rPr>
              <w:t>to trip is the setting ± 0.1 Hz.</w:t>
            </w:r>
            <w:r w:rsidRPr="00762238">
              <w:rPr>
                <w:spacing w:val="0"/>
                <w:sz w:val="20"/>
                <w:lang w:eastAsia="en-GB"/>
              </w:rPr>
              <w:t xml:space="preserve"> In order to measure the time delay a larger deviation than the minimum required to oper</w:t>
            </w:r>
            <w:r>
              <w:rPr>
                <w:spacing w:val="0"/>
                <w:sz w:val="20"/>
                <w:lang w:eastAsia="en-GB"/>
              </w:rPr>
              <w:t xml:space="preserve">ate the projection can be used. The “No </w:t>
            </w:r>
            <w:r w:rsidRPr="00762238">
              <w:rPr>
                <w:spacing w:val="0"/>
                <w:sz w:val="20"/>
                <w:lang w:eastAsia="en-GB"/>
              </w:rPr>
              <w:t xml:space="preserve">trip tests” need to be </w:t>
            </w:r>
            <w:r>
              <w:rPr>
                <w:spacing w:val="0"/>
                <w:sz w:val="20"/>
                <w:lang w:eastAsia="en-GB"/>
              </w:rPr>
              <w:t>carried out at the setting ± 0.2 </w:t>
            </w:r>
            <w:r w:rsidRPr="00762238">
              <w:rPr>
                <w:spacing w:val="0"/>
                <w:sz w:val="20"/>
                <w:lang w:eastAsia="en-GB"/>
              </w:rPr>
              <w:t>Hz and for the relevant times as shown in the table above to ensure that the protection will not trip in error.</w:t>
            </w:r>
          </w:p>
        </w:tc>
      </w:tr>
      <w:tr w:rsidR="00A95B87" w:rsidRPr="00684E61" w:rsidTr="00A71B26">
        <w:tc>
          <w:tcPr>
            <w:tcW w:w="9931" w:type="dxa"/>
            <w:gridSpan w:val="28"/>
            <w:shd w:val="clear" w:color="auto" w:fill="D9D9D9"/>
          </w:tcPr>
          <w:p w:rsidR="0004285B" w:rsidRPr="0004285B" w:rsidRDefault="00A95B87" w:rsidP="0004285B">
            <w:pPr>
              <w:spacing w:before="120" w:after="120"/>
              <w:jc w:val="left"/>
              <w:rPr>
                <w:rFonts w:eastAsiaTheme="minorEastAsia"/>
                <w:sz w:val="20"/>
              </w:rPr>
            </w:pPr>
            <w:r w:rsidRPr="00684E61">
              <w:rPr>
                <w:b/>
                <w:spacing w:val="0"/>
                <w:sz w:val="20"/>
                <w:lang w:eastAsia="en-GB"/>
              </w:rPr>
              <w:t>7. Protection – Voltage tests:</w:t>
            </w:r>
            <w:r w:rsidRPr="00684E61">
              <w:rPr>
                <w:color w:val="FF0000"/>
                <w:spacing w:val="0"/>
                <w:sz w:val="20"/>
              </w:rPr>
              <w:t xml:space="preserve"> </w:t>
            </w:r>
            <w:r w:rsidR="0004285B">
              <w:rPr>
                <w:sz w:val="20"/>
              </w:rPr>
              <w:t xml:space="preserve">These tests should be carried out in accordance with Annex A.7.1.2.2. For trip tests, voltage and time delay should be stated. For “no trip tests”, “no trip” can be stated. </w:t>
            </w:r>
          </w:p>
        </w:tc>
      </w:tr>
      <w:tr w:rsidR="00A95B87" w:rsidRPr="00684E61" w:rsidTr="00A71B26">
        <w:tc>
          <w:tcPr>
            <w:tcW w:w="1239" w:type="dxa"/>
            <w:gridSpan w:val="2"/>
          </w:tcPr>
          <w:p w:rsidR="00A95B87" w:rsidRPr="00684E61" w:rsidRDefault="00A95B87" w:rsidP="00A71B26">
            <w:pPr>
              <w:spacing w:before="120" w:after="120"/>
              <w:rPr>
                <w:spacing w:val="0"/>
                <w:sz w:val="20"/>
                <w:lang w:eastAsia="en-GB"/>
              </w:rPr>
            </w:pPr>
            <w:r w:rsidRPr="00684E61">
              <w:rPr>
                <w:spacing w:val="0"/>
                <w:sz w:val="20"/>
                <w:lang w:eastAsia="en-GB"/>
              </w:rPr>
              <w:t>Function</w:t>
            </w:r>
          </w:p>
        </w:tc>
        <w:tc>
          <w:tcPr>
            <w:tcW w:w="2439" w:type="dxa"/>
            <w:gridSpan w:val="6"/>
          </w:tcPr>
          <w:p w:rsidR="00A95B87" w:rsidRPr="00684E61" w:rsidRDefault="00A95B87" w:rsidP="00A71B26">
            <w:pPr>
              <w:spacing w:before="120" w:after="120"/>
              <w:rPr>
                <w:spacing w:val="0"/>
                <w:sz w:val="20"/>
                <w:lang w:eastAsia="en-GB"/>
              </w:rPr>
            </w:pPr>
            <w:r w:rsidRPr="00684E61">
              <w:rPr>
                <w:spacing w:val="0"/>
                <w:sz w:val="20"/>
                <w:lang w:eastAsia="en-GB"/>
              </w:rPr>
              <w:t>Setting</w:t>
            </w:r>
          </w:p>
        </w:tc>
        <w:tc>
          <w:tcPr>
            <w:tcW w:w="2409" w:type="dxa"/>
            <w:gridSpan w:val="7"/>
          </w:tcPr>
          <w:p w:rsidR="00A95B87" w:rsidRPr="00684E61" w:rsidRDefault="00A95B87" w:rsidP="00A71B26">
            <w:pPr>
              <w:spacing w:before="120" w:after="120"/>
              <w:rPr>
                <w:spacing w:val="0"/>
                <w:sz w:val="20"/>
                <w:lang w:eastAsia="en-GB"/>
              </w:rPr>
            </w:pPr>
            <w:r w:rsidRPr="00684E61">
              <w:rPr>
                <w:spacing w:val="0"/>
                <w:sz w:val="20"/>
                <w:lang w:eastAsia="en-GB"/>
              </w:rPr>
              <w:t>Trip test</w:t>
            </w:r>
          </w:p>
        </w:tc>
        <w:tc>
          <w:tcPr>
            <w:tcW w:w="3844" w:type="dxa"/>
            <w:gridSpan w:val="13"/>
          </w:tcPr>
          <w:p w:rsidR="00A95B87" w:rsidRPr="00684E61" w:rsidRDefault="00A95B87" w:rsidP="00A71B26">
            <w:pPr>
              <w:spacing w:before="120" w:after="120"/>
              <w:rPr>
                <w:spacing w:val="0"/>
                <w:sz w:val="20"/>
                <w:lang w:eastAsia="en-GB"/>
              </w:rPr>
            </w:pPr>
            <w:r w:rsidRPr="00684E61">
              <w:rPr>
                <w:spacing w:val="0"/>
                <w:sz w:val="20"/>
                <w:lang w:eastAsia="en-GB"/>
              </w:rPr>
              <w:t>“No trip tests”</w:t>
            </w:r>
          </w:p>
        </w:tc>
      </w:tr>
      <w:tr w:rsidR="00A95B87" w:rsidRPr="00684E61" w:rsidTr="00A71B26">
        <w:tc>
          <w:tcPr>
            <w:tcW w:w="1239" w:type="dxa"/>
            <w:gridSpan w:val="2"/>
          </w:tcPr>
          <w:p w:rsidR="00A95B87" w:rsidRPr="00684E61" w:rsidRDefault="00A95B87" w:rsidP="00A71B26">
            <w:pPr>
              <w:spacing w:before="120" w:after="120"/>
              <w:rPr>
                <w:spacing w:val="0"/>
                <w:sz w:val="20"/>
                <w:lang w:eastAsia="en-GB"/>
              </w:rPr>
            </w:pPr>
          </w:p>
        </w:tc>
        <w:tc>
          <w:tcPr>
            <w:tcW w:w="1142" w:type="dxa"/>
            <w:gridSpan w:val="3"/>
          </w:tcPr>
          <w:p w:rsidR="00A95B87" w:rsidRPr="00684E61" w:rsidRDefault="00A95B87" w:rsidP="00A71B26">
            <w:pPr>
              <w:spacing w:before="120" w:after="120"/>
              <w:rPr>
                <w:spacing w:val="0"/>
                <w:sz w:val="20"/>
                <w:lang w:eastAsia="en-GB"/>
              </w:rPr>
            </w:pPr>
            <w:r w:rsidRPr="00684E61">
              <w:rPr>
                <w:spacing w:val="0"/>
                <w:sz w:val="20"/>
                <w:lang w:eastAsia="en-GB"/>
              </w:rPr>
              <w:t>Voltage</w:t>
            </w:r>
          </w:p>
        </w:tc>
        <w:tc>
          <w:tcPr>
            <w:tcW w:w="1297"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1416" w:type="dxa"/>
            <w:gridSpan w:val="4"/>
          </w:tcPr>
          <w:p w:rsidR="00A95B87" w:rsidRPr="00684E61" w:rsidRDefault="00A95B87" w:rsidP="00A71B26">
            <w:pPr>
              <w:spacing w:before="120" w:after="120"/>
              <w:rPr>
                <w:spacing w:val="0"/>
                <w:sz w:val="20"/>
                <w:lang w:eastAsia="en-GB"/>
              </w:rPr>
            </w:pPr>
            <w:r w:rsidRPr="00684E61">
              <w:rPr>
                <w:spacing w:val="0"/>
                <w:sz w:val="20"/>
                <w:lang w:eastAsia="en-GB"/>
              </w:rPr>
              <w:t>Voltage</w:t>
            </w:r>
          </w:p>
        </w:tc>
        <w:tc>
          <w:tcPr>
            <w:tcW w:w="993" w:type="dxa"/>
            <w:gridSpan w:val="3"/>
          </w:tcPr>
          <w:p w:rsidR="00A95B87" w:rsidRPr="00684E61" w:rsidRDefault="00A95B87" w:rsidP="00A71B26">
            <w:pPr>
              <w:spacing w:before="120" w:after="120"/>
              <w:rPr>
                <w:spacing w:val="0"/>
                <w:sz w:val="20"/>
                <w:lang w:eastAsia="en-GB"/>
              </w:rPr>
            </w:pPr>
            <w:r w:rsidRPr="00684E61">
              <w:rPr>
                <w:spacing w:val="0"/>
                <w:sz w:val="20"/>
                <w:lang w:eastAsia="en-GB"/>
              </w:rPr>
              <w:t>Time delay</w:t>
            </w:r>
          </w:p>
        </w:tc>
        <w:tc>
          <w:tcPr>
            <w:tcW w:w="2418" w:type="dxa"/>
            <w:gridSpan w:val="9"/>
          </w:tcPr>
          <w:p w:rsidR="00A95B87" w:rsidRPr="00684E61" w:rsidRDefault="00A95B87" w:rsidP="00A71B26">
            <w:pPr>
              <w:spacing w:before="120" w:after="120"/>
              <w:rPr>
                <w:spacing w:val="0"/>
                <w:sz w:val="20"/>
                <w:lang w:eastAsia="en-GB"/>
              </w:rPr>
            </w:pPr>
            <w:r w:rsidRPr="00684E61">
              <w:rPr>
                <w:spacing w:val="0"/>
                <w:sz w:val="20"/>
                <w:lang w:eastAsia="en-GB"/>
              </w:rPr>
              <w:t>Voltage /time</w:t>
            </w:r>
          </w:p>
        </w:tc>
        <w:tc>
          <w:tcPr>
            <w:tcW w:w="1426" w:type="dxa"/>
            <w:gridSpan w:val="4"/>
          </w:tcPr>
          <w:p w:rsidR="00A95B87" w:rsidRPr="00684E61" w:rsidRDefault="00A95B87" w:rsidP="00A71B26">
            <w:pPr>
              <w:spacing w:before="120" w:after="120"/>
              <w:jc w:val="left"/>
              <w:rPr>
                <w:spacing w:val="0"/>
                <w:sz w:val="20"/>
                <w:lang w:eastAsia="en-GB"/>
              </w:rPr>
            </w:pPr>
            <w:r w:rsidRPr="00684E61">
              <w:rPr>
                <w:spacing w:val="0"/>
                <w:sz w:val="20"/>
                <w:lang w:eastAsia="en-GB"/>
              </w:rPr>
              <w:t>Confirm no trip</w:t>
            </w:r>
          </w:p>
        </w:tc>
      </w:tr>
      <w:tr w:rsidR="0004285B" w:rsidRPr="00684E61" w:rsidTr="00A71B26">
        <w:tc>
          <w:tcPr>
            <w:tcW w:w="1239" w:type="dxa"/>
            <w:gridSpan w:val="2"/>
          </w:tcPr>
          <w:p w:rsidR="0004285B" w:rsidRPr="00684E61" w:rsidRDefault="0004285B" w:rsidP="004B5424">
            <w:pPr>
              <w:spacing w:before="120" w:after="120"/>
              <w:rPr>
                <w:spacing w:val="0"/>
                <w:sz w:val="20"/>
                <w:lang w:eastAsia="en-GB"/>
              </w:rPr>
            </w:pPr>
            <w:r w:rsidRPr="00684E61">
              <w:rPr>
                <w:spacing w:val="0"/>
                <w:sz w:val="20"/>
                <w:lang w:eastAsia="en-GB"/>
              </w:rPr>
              <w:t>U/V</w:t>
            </w:r>
          </w:p>
        </w:tc>
        <w:tc>
          <w:tcPr>
            <w:tcW w:w="1142" w:type="dxa"/>
            <w:gridSpan w:val="3"/>
          </w:tcPr>
          <w:p w:rsidR="0004285B" w:rsidRPr="00684E61" w:rsidRDefault="0004285B" w:rsidP="004B5424">
            <w:pPr>
              <w:spacing w:before="120" w:after="120"/>
              <w:jc w:val="left"/>
              <w:rPr>
                <w:spacing w:val="0"/>
                <w:sz w:val="20"/>
                <w:lang w:eastAsia="en-GB"/>
              </w:rPr>
            </w:pPr>
            <w:r>
              <w:rPr>
                <w:spacing w:val="0"/>
                <w:sz w:val="20"/>
                <w:lang w:eastAsia="en-GB"/>
              </w:rPr>
              <w:t>0.8 pu (</w:t>
            </w:r>
            <w:r>
              <w:rPr>
                <w:rFonts w:eastAsiaTheme="minorEastAsia" w:hint="eastAsia"/>
                <w:spacing w:val="0"/>
                <w:sz w:val="20"/>
              </w:rPr>
              <w:t>184</w:t>
            </w:r>
            <w:r>
              <w:rPr>
                <w:spacing w:val="0"/>
                <w:sz w:val="20"/>
                <w:lang w:eastAsia="en-GB"/>
              </w:rPr>
              <w:t> </w:t>
            </w:r>
            <w:r w:rsidRPr="00684E61">
              <w:rPr>
                <w:spacing w:val="0"/>
                <w:sz w:val="20"/>
                <w:lang w:eastAsia="en-GB"/>
              </w:rPr>
              <w:t>V</w:t>
            </w:r>
            <w:r>
              <w:rPr>
                <w:spacing w:val="0"/>
                <w:sz w:val="20"/>
                <w:lang w:eastAsia="en-GB"/>
              </w:rPr>
              <w:t>)</w:t>
            </w:r>
          </w:p>
        </w:tc>
        <w:tc>
          <w:tcPr>
            <w:tcW w:w="1297" w:type="dxa"/>
            <w:gridSpan w:val="3"/>
          </w:tcPr>
          <w:p w:rsidR="0004285B" w:rsidRPr="005A3BA0" w:rsidRDefault="0004285B" w:rsidP="004B5424">
            <w:pPr>
              <w:spacing w:before="120" w:after="120"/>
              <w:rPr>
                <w:rFonts w:eastAsiaTheme="minorEastAsia"/>
                <w:color w:val="000000" w:themeColor="text1"/>
                <w:spacing w:val="0"/>
                <w:sz w:val="20"/>
              </w:rPr>
            </w:pPr>
            <w:r w:rsidRPr="005A3BA0">
              <w:rPr>
                <w:color w:val="000000" w:themeColor="text1"/>
                <w:spacing w:val="0"/>
                <w:sz w:val="20"/>
                <w:lang w:eastAsia="en-GB"/>
              </w:rPr>
              <w:t>2.5 s</w:t>
            </w:r>
          </w:p>
        </w:tc>
        <w:tc>
          <w:tcPr>
            <w:tcW w:w="1416" w:type="dxa"/>
            <w:gridSpan w:val="4"/>
          </w:tcPr>
          <w:p w:rsidR="0004285B" w:rsidRPr="00A068B0" w:rsidRDefault="0004285B" w:rsidP="000B60BB">
            <w:pPr>
              <w:spacing w:before="120" w:after="120"/>
              <w:rPr>
                <w:spacing w:val="0"/>
                <w:sz w:val="20"/>
              </w:rPr>
            </w:pPr>
            <w:r>
              <w:rPr>
                <w:rFonts w:eastAsiaTheme="minorEastAsia" w:hint="eastAsia"/>
                <w:spacing w:val="0"/>
                <w:sz w:val="20"/>
              </w:rPr>
              <w:t>184.53</w:t>
            </w:r>
            <w:r w:rsidRPr="00A068B0">
              <w:rPr>
                <w:spacing w:val="0"/>
                <w:sz w:val="20"/>
              </w:rPr>
              <w:t>V</w:t>
            </w:r>
          </w:p>
        </w:tc>
        <w:tc>
          <w:tcPr>
            <w:tcW w:w="993" w:type="dxa"/>
            <w:gridSpan w:val="3"/>
          </w:tcPr>
          <w:p w:rsidR="0004285B" w:rsidRPr="005A3BA0" w:rsidRDefault="0004285B" w:rsidP="004B5424">
            <w:pPr>
              <w:spacing w:before="120" w:after="120"/>
              <w:rPr>
                <w:rFonts w:eastAsiaTheme="minorEastAsia"/>
                <w:spacing w:val="0"/>
                <w:sz w:val="20"/>
              </w:rPr>
            </w:pPr>
            <w:r>
              <w:rPr>
                <w:rFonts w:eastAsiaTheme="minorEastAsia" w:hint="eastAsia"/>
                <w:spacing w:val="0"/>
                <w:sz w:val="20"/>
              </w:rPr>
              <w:t>2.517s</w:t>
            </w:r>
          </w:p>
        </w:tc>
        <w:tc>
          <w:tcPr>
            <w:tcW w:w="2418" w:type="dxa"/>
            <w:gridSpan w:val="9"/>
          </w:tcPr>
          <w:p w:rsidR="0004285B" w:rsidRPr="00CB10AD" w:rsidRDefault="0004285B" w:rsidP="004B5424">
            <w:pPr>
              <w:spacing w:before="120" w:after="120"/>
              <w:rPr>
                <w:rFonts w:eastAsiaTheme="minorEastAsia"/>
                <w:spacing w:val="0"/>
                <w:sz w:val="20"/>
              </w:rPr>
            </w:pPr>
            <w:r>
              <w:rPr>
                <w:rFonts w:eastAsiaTheme="minorEastAsia" w:hint="eastAsia"/>
                <w:spacing w:val="0"/>
                <w:sz w:val="20"/>
              </w:rPr>
              <w:t>188</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color w:val="000000" w:themeColor="text1"/>
                <w:spacing w:val="0"/>
                <w:sz w:val="20"/>
              </w:rPr>
              <w:t>5.</w:t>
            </w:r>
            <w:r w:rsidRPr="005A3BA0">
              <w:rPr>
                <w:color w:val="000000" w:themeColor="text1"/>
                <w:spacing w:val="0"/>
                <w:sz w:val="20"/>
                <w:lang w:eastAsia="en-GB"/>
              </w:rPr>
              <w:t>0 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04285B">
        <w:tc>
          <w:tcPr>
            <w:tcW w:w="1239" w:type="dxa"/>
            <w:gridSpan w:val="2"/>
            <w:shd w:val="clear" w:color="auto" w:fill="D9D9D9" w:themeFill="background1" w:themeFillShade="D9"/>
          </w:tcPr>
          <w:p w:rsidR="0004285B" w:rsidRPr="00684E61" w:rsidRDefault="0004285B" w:rsidP="004B5424">
            <w:pPr>
              <w:spacing w:before="120" w:after="120"/>
              <w:rPr>
                <w:spacing w:val="0"/>
                <w:sz w:val="20"/>
                <w:lang w:eastAsia="en-GB"/>
              </w:rPr>
            </w:pPr>
          </w:p>
        </w:tc>
        <w:tc>
          <w:tcPr>
            <w:tcW w:w="1142" w:type="dxa"/>
            <w:gridSpan w:val="3"/>
            <w:shd w:val="clear" w:color="auto" w:fill="D9D9D9" w:themeFill="background1" w:themeFillShade="D9"/>
          </w:tcPr>
          <w:p w:rsidR="0004285B" w:rsidRPr="00684E61" w:rsidRDefault="0004285B" w:rsidP="004B5424">
            <w:pPr>
              <w:spacing w:before="120" w:after="120"/>
              <w:jc w:val="left"/>
              <w:rPr>
                <w:spacing w:val="0"/>
                <w:sz w:val="20"/>
                <w:lang w:eastAsia="en-GB"/>
              </w:rPr>
            </w:pPr>
          </w:p>
        </w:tc>
        <w:tc>
          <w:tcPr>
            <w:tcW w:w="1297" w:type="dxa"/>
            <w:gridSpan w:val="3"/>
            <w:shd w:val="clear" w:color="auto" w:fill="D9D9D9" w:themeFill="background1" w:themeFillShade="D9"/>
          </w:tcPr>
          <w:p w:rsidR="0004285B" w:rsidRPr="00684E61" w:rsidRDefault="0004285B" w:rsidP="004B5424">
            <w:pPr>
              <w:spacing w:before="120" w:after="120"/>
              <w:rPr>
                <w:spacing w:val="0"/>
                <w:sz w:val="20"/>
                <w:lang w:eastAsia="en-GB"/>
              </w:rPr>
            </w:pPr>
          </w:p>
        </w:tc>
        <w:tc>
          <w:tcPr>
            <w:tcW w:w="1416" w:type="dxa"/>
            <w:gridSpan w:val="4"/>
            <w:shd w:val="clear" w:color="auto" w:fill="D9D9D9" w:themeFill="background1" w:themeFillShade="D9"/>
          </w:tcPr>
          <w:p w:rsidR="0004285B" w:rsidRPr="00D41C05" w:rsidRDefault="0004285B" w:rsidP="000B60BB">
            <w:pPr>
              <w:spacing w:before="120" w:after="120"/>
              <w:rPr>
                <w:rFonts w:eastAsiaTheme="minorEastAsia"/>
                <w:spacing w:val="0"/>
                <w:sz w:val="20"/>
              </w:rPr>
            </w:pPr>
          </w:p>
        </w:tc>
        <w:tc>
          <w:tcPr>
            <w:tcW w:w="993" w:type="dxa"/>
            <w:gridSpan w:val="3"/>
            <w:shd w:val="clear" w:color="auto" w:fill="D9D9D9" w:themeFill="background1" w:themeFillShade="D9"/>
          </w:tcPr>
          <w:p w:rsidR="0004285B" w:rsidRPr="00684E61" w:rsidRDefault="0004285B" w:rsidP="004B5424">
            <w:pPr>
              <w:spacing w:before="120" w:after="120"/>
              <w:rPr>
                <w:spacing w:val="0"/>
                <w:sz w:val="20"/>
                <w:lang w:eastAsia="en-GB"/>
              </w:rPr>
            </w:pPr>
          </w:p>
        </w:tc>
        <w:tc>
          <w:tcPr>
            <w:tcW w:w="2418" w:type="dxa"/>
            <w:gridSpan w:val="9"/>
          </w:tcPr>
          <w:p w:rsidR="0004285B" w:rsidRPr="00CB10AD" w:rsidRDefault="0004285B" w:rsidP="004B5424">
            <w:pPr>
              <w:spacing w:before="120" w:after="120"/>
              <w:rPr>
                <w:rFonts w:eastAsiaTheme="minorEastAsia"/>
                <w:spacing w:val="0"/>
                <w:sz w:val="20"/>
              </w:rPr>
            </w:pPr>
            <w:r>
              <w:rPr>
                <w:rFonts w:eastAsiaTheme="minorEastAsia" w:hint="eastAsia"/>
                <w:spacing w:val="0"/>
                <w:sz w:val="20"/>
              </w:rPr>
              <w:t>180</w:t>
            </w:r>
            <w:r>
              <w:rPr>
                <w:spacing w:val="0"/>
                <w:sz w:val="20"/>
                <w:lang w:eastAsia="en-GB"/>
              </w:rPr>
              <w:t> </w:t>
            </w:r>
            <w:r w:rsidRPr="00684E61">
              <w:rPr>
                <w:spacing w:val="0"/>
                <w:sz w:val="20"/>
                <w:lang w:eastAsia="en-GB"/>
              </w:rPr>
              <w:t>V</w:t>
            </w:r>
            <w:r>
              <w:rPr>
                <w:spacing w:val="0"/>
                <w:sz w:val="20"/>
                <w:lang w:eastAsia="en-GB"/>
              </w:rPr>
              <w:br/>
            </w:r>
            <w:r w:rsidRPr="005A3BA0">
              <w:rPr>
                <w:color w:val="000000" w:themeColor="text1"/>
                <w:spacing w:val="0"/>
                <w:sz w:val="20"/>
                <w:lang w:eastAsia="en-GB"/>
              </w:rPr>
              <w:t>2.4</w:t>
            </w:r>
            <w:r>
              <w:rPr>
                <w:rFonts w:eastAsiaTheme="minorEastAsia" w:hint="eastAsia"/>
                <w:color w:val="000000" w:themeColor="text1"/>
                <w:spacing w:val="0"/>
                <w:sz w:val="20"/>
              </w:rPr>
              <w:t>5</w:t>
            </w:r>
            <w:r w:rsidRPr="005A3BA0">
              <w:rPr>
                <w:color w:val="000000" w:themeColor="text1"/>
                <w:spacing w:val="0"/>
                <w:sz w:val="20"/>
                <w:lang w:eastAsia="en-GB"/>
              </w:rPr>
              <w:t> 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04285B">
        <w:tc>
          <w:tcPr>
            <w:tcW w:w="1239" w:type="dxa"/>
            <w:gridSpan w:val="2"/>
            <w:shd w:val="clear" w:color="auto" w:fill="FFFFFF" w:themeFill="background1"/>
          </w:tcPr>
          <w:p w:rsidR="0004285B" w:rsidRPr="00684E61" w:rsidRDefault="0004285B" w:rsidP="004B5424">
            <w:pPr>
              <w:spacing w:before="120" w:after="120"/>
              <w:rPr>
                <w:spacing w:val="0"/>
                <w:sz w:val="20"/>
                <w:lang w:eastAsia="en-GB"/>
              </w:rPr>
            </w:pPr>
            <w:r w:rsidRPr="00684E61">
              <w:rPr>
                <w:spacing w:val="0"/>
                <w:sz w:val="20"/>
                <w:lang w:eastAsia="en-GB"/>
              </w:rPr>
              <w:t>O/V stage 1</w:t>
            </w:r>
          </w:p>
        </w:tc>
        <w:tc>
          <w:tcPr>
            <w:tcW w:w="1142" w:type="dxa"/>
            <w:gridSpan w:val="3"/>
            <w:shd w:val="clear" w:color="auto" w:fill="FFFFFF" w:themeFill="background1"/>
          </w:tcPr>
          <w:p w:rsidR="0004285B" w:rsidRPr="00684E61" w:rsidRDefault="0004285B" w:rsidP="004B5424">
            <w:pPr>
              <w:spacing w:before="120" w:after="120"/>
              <w:jc w:val="left"/>
              <w:rPr>
                <w:spacing w:val="0"/>
                <w:sz w:val="20"/>
                <w:lang w:eastAsia="en-GB"/>
              </w:rPr>
            </w:pPr>
            <w:r>
              <w:rPr>
                <w:spacing w:val="0"/>
                <w:sz w:val="20"/>
                <w:lang w:eastAsia="en-GB"/>
              </w:rPr>
              <w:t>1.14 pu (</w:t>
            </w:r>
            <w:r>
              <w:rPr>
                <w:rFonts w:eastAsiaTheme="minorEastAsia" w:hint="eastAsia"/>
                <w:spacing w:val="0"/>
                <w:sz w:val="20"/>
              </w:rPr>
              <w:t>262.2</w:t>
            </w:r>
            <w:r w:rsidRPr="00684E61">
              <w:rPr>
                <w:spacing w:val="0"/>
                <w:sz w:val="20"/>
                <w:lang w:eastAsia="en-GB"/>
              </w:rPr>
              <w:t>V</w:t>
            </w:r>
            <w:r>
              <w:rPr>
                <w:spacing w:val="0"/>
                <w:sz w:val="20"/>
                <w:lang w:eastAsia="en-GB"/>
              </w:rPr>
              <w:t>)</w:t>
            </w:r>
          </w:p>
        </w:tc>
        <w:tc>
          <w:tcPr>
            <w:tcW w:w="1297" w:type="dxa"/>
            <w:gridSpan w:val="3"/>
            <w:shd w:val="clear" w:color="auto" w:fill="FFFFFF" w:themeFill="background1"/>
          </w:tcPr>
          <w:p w:rsidR="0004285B" w:rsidRPr="00684E61" w:rsidRDefault="0004285B" w:rsidP="004B5424">
            <w:pPr>
              <w:spacing w:before="120" w:after="120"/>
              <w:rPr>
                <w:spacing w:val="0"/>
                <w:sz w:val="20"/>
                <w:lang w:eastAsia="en-GB"/>
              </w:rPr>
            </w:pPr>
            <w:r w:rsidRPr="00684E61">
              <w:rPr>
                <w:spacing w:val="0"/>
                <w:sz w:val="20"/>
                <w:lang w:eastAsia="en-GB"/>
              </w:rPr>
              <w:t>1.0</w:t>
            </w:r>
            <w:r>
              <w:rPr>
                <w:spacing w:val="0"/>
                <w:sz w:val="20"/>
                <w:lang w:eastAsia="en-GB"/>
              </w:rPr>
              <w:t> </w:t>
            </w:r>
            <w:r w:rsidRPr="00684E61">
              <w:rPr>
                <w:spacing w:val="0"/>
                <w:sz w:val="20"/>
                <w:lang w:eastAsia="en-GB"/>
              </w:rPr>
              <w:t>s</w:t>
            </w:r>
          </w:p>
        </w:tc>
        <w:tc>
          <w:tcPr>
            <w:tcW w:w="1416" w:type="dxa"/>
            <w:gridSpan w:val="4"/>
            <w:shd w:val="clear" w:color="auto" w:fill="FFFFFF" w:themeFill="background1"/>
          </w:tcPr>
          <w:p w:rsidR="0004285B" w:rsidRPr="0004285B" w:rsidRDefault="0004285B" w:rsidP="000B60BB">
            <w:pPr>
              <w:spacing w:before="120" w:after="120"/>
              <w:rPr>
                <w:rFonts w:eastAsiaTheme="minorEastAsia"/>
                <w:spacing w:val="0"/>
                <w:sz w:val="20"/>
              </w:rPr>
            </w:pPr>
            <w:r>
              <w:rPr>
                <w:rFonts w:eastAsiaTheme="minorEastAsia" w:hint="eastAsia"/>
                <w:spacing w:val="0"/>
                <w:sz w:val="20"/>
              </w:rPr>
              <w:t>262.78V</w:t>
            </w:r>
          </w:p>
        </w:tc>
        <w:tc>
          <w:tcPr>
            <w:tcW w:w="993" w:type="dxa"/>
            <w:gridSpan w:val="3"/>
            <w:shd w:val="clear" w:color="auto" w:fill="FFFFFF" w:themeFill="background1"/>
          </w:tcPr>
          <w:p w:rsidR="0004285B" w:rsidRPr="005A3BA0" w:rsidRDefault="0004285B" w:rsidP="004B5424">
            <w:pPr>
              <w:spacing w:before="120" w:after="120"/>
              <w:rPr>
                <w:spacing w:val="0"/>
                <w:sz w:val="20"/>
                <w:lang w:eastAsia="en-GB"/>
              </w:rPr>
            </w:pPr>
            <w:r>
              <w:rPr>
                <w:rFonts w:hint="eastAsia"/>
                <w:spacing w:val="0"/>
                <w:sz w:val="20"/>
                <w:lang w:eastAsia="en-GB"/>
              </w:rPr>
              <w:t>1.0</w:t>
            </w:r>
            <w:r>
              <w:rPr>
                <w:rFonts w:eastAsiaTheme="minorEastAsia" w:hint="eastAsia"/>
                <w:spacing w:val="0"/>
                <w:sz w:val="20"/>
              </w:rPr>
              <w:t>23</w:t>
            </w:r>
            <w:r w:rsidRPr="005A3BA0">
              <w:rPr>
                <w:rFonts w:hint="eastAsia"/>
                <w:spacing w:val="0"/>
                <w:sz w:val="20"/>
                <w:lang w:eastAsia="en-GB"/>
              </w:rPr>
              <w:t>s</w:t>
            </w: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258.2</w:t>
            </w:r>
            <w:r>
              <w:rPr>
                <w:spacing w:val="0"/>
                <w:sz w:val="20"/>
                <w:lang w:eastAsia="en-GB"/>
              </w:rPr>
              <w:t> </w:t>
            </w:r>
            <w:r w:rsidRPr="00684E61">
              <w:rPr>
                <w:spacing w:val="0"/>
                <w:sz w:val="20"/>
                <w:lang w:eastAsia="en-GB"/>
              </w:rPr>
              <w:t>V</w:t>
            </w:r>
            <w:r>
              <w:rPr>
                <w:spacing w:val="0"/>
                <w:sz w:val="20"/>
                <w:lang w:eastAsia="en-GB"/>
              </w:rPr>
              <w:br/>
            </w:r>
            <w:r>
              <w:rPr>
                <w:rFonts w:eastAsiaTheme="minorEastAsia" w:hint="eastAsia"/>
                <w:spacing w:val="0"/>
                <w:sz w:val="20"/>
              </w:rPr>
              <w:t>5</w:t>
            </w:r>
            <w:r w:rsidRPr="00684E61">
              <w:rPr>
                <w:spacing w:val="0"/>
                <w:sz w:val="20"/>
                <w:lang w:eastAsia="en-GB"/>
              </w:rPr>
              <w:t>.0</w:t>
            </w:r>
            <w:r>
              <w:rPr>
                <w:spacing w:val="0"/>
                <w:sz w:val="20"/>
                <w:lang w:eastAsia="en-GB"/>
              </w:rPr>
              <w:t> </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A71B26">
        <w:tc>
          <w:tcPr>
            <w:tcW w:w="1239" w:type="dxa"/>
            <w:gridSpan w:val="2"/>
          </w:tcPr>
          <w:p w:rsidR="0004285B" w:rsidRPr="00684E61" w:rsidRDefault="0004285B" w:rsidP="004B5424">
            <w:pPr>
              <w:spacing w:before="120" w:after="120"/>
              <w:rPr>
                <w:spacing w:val="0"/>
                <w:sz w:val="20"/>
                <w:lang w:eastAsia="en-GB"/>
              </w:rPr>
            </w:pPr>
            <w:r w:rsidRPr="00684E61">
              <w:rPr>
                <w:spacing w:val="0"/>
                <w:sz w:val="20"/>
                <w:lang w:eastAsia="en-GB"/>
              </w:rPr>
              <w:t>O/V stage 2</w:t>
            </w:r>
          </w:p>
        </w:tc>
        <w:tc>
          <w:tcPr>
            <w:tcW w:w="1142" w:type="dxa"/>
            <w:gridSpan w:val="3"/>
          </w:tcPr>
          <w:p w:rsidR="0004285B" w:rsidRPr="00684E61" w:rsidRDefault="0004285B" w:rsidP="004B5424">
            <w:pPr>
              <w:spacing w:before="120" w:after="120"/>
              <w:jc w:val="left"/>
              <w:rPr>
                <w:spacing w:val="0"/>
                <w:sz w:val="20"/>
                <w:lang w:eastAsia="en-GB"/>
              </w:rPr>
            </w:pPr>
            <w:r>
              <w:rPr>
                <w:spacing w:val="0"/>
                <w:sz w:val="20"/>
                <w:lang w:eastAsia="en-GB"/>
              </w:rPr>
              <w:t>1.19 pu (</w:t>
            </w:r>
            <w:r>
              <w:rPr>
                <w:rFonts w:eastAsiaTheme="minorEastAsia" w:hint="eastAsia"/>
                <w:spacing w:val="0"/>
                <w:sz w:val="20"/>
              </w:rPr>
              <w:t>273.7</w:t>
            </w:r>
            <w:r w:rsidRPr="00684E61">
              <w:rPr>
                <w:spacing w:val="0"/>
                <w:sz w:val="20"/>
                <w:lang w:eastAsia="en-GB"/>
              </w:rPr>
              <w:t>V</w:t>
            </w:r>
            <w:r>
              <w:rPr>
                <w:spacing w:val="0"/>
                <w:sz w:val="20"/>
                <w:lang w:eastAsia="en-GB"/>
              </w:rPr>
              <w:t>)</w:t>
            </w:r>
          </w:p>
        </w:tc>
        <w:tc>
          <w:tcPr>
            <w:tcW w:w="1297" w:type="dxa"/>
            <w:gridSpan w:val="3"/>
          </w:tcPr>
          <w:p w:rsidR="0004285B" w:rsidRPr="00684E61" w:rsidRDefault="0004285B" w:rsidP="004B5424">
            <w:pPr>
              <w:spacing w:before="120" w:after="120"/>
              <w:rPr>
                <w:spacing w:val="0"/>
                <w:sz w:val="20"/>
                <w:lang w:eastAsia="en-GB"/>
              </w:rPr>
            </w:pPr>
            <w:r w:rsidRPr="00684E61">
              <w:rPr>
                <w:spacing w:val="0"/>
                <w:sz w:val="20"/>
                <w:lang w:eastAsia="en-GB"/>
              </w:rPr>
              <w:t>0.5</w:t>
            </w:r>
            <w:r>
              <w:rPr>
                <w:spacing w:val="0"/>
                <w:sz w:val="20"/>
                <w:lang w:eastAsia="en-GB"/>
              </w:rPr>
              <w:t> </w:t>
            </w:r>
            <w:r w:rsidRPr="00684E61">
              <w:rPr>
                <w:spacing w:val="0"/>
                <w:sz w:val="20"/>
                <w:lang w:eastAsia="en-GB"/>
              </w:rPr>
              <w:t>s</w:t>
            </w:r>
          </w:p>
        </w:tc>
        <w:tc>
          <w:tcPr>
            <w:tcW w:w="1416" w:type="dxa"/>
            <w:gridSpan w:val="4"/>
          </w:tcPr>
          <w:p w:rsidR="0004285B" w:rsidRPr="00A068B0" w:rsidRDefault="0004285B" w:rsidP="000B60BB">
            <w:pPr>
              <w:spacing w:before="120" w:after="120"/>
              <w:rPr>
                <w:spacing w:val="0"/>
                <w:sz w:val="20"/>
              </w:rPr>
            </w:pPr>
            <w:r w:rsidRPr="00A068B0">
              <w:rPr>
                <w:spacing w:val="0"/>
                <w:sz w:val="20"/>
              </w:rPr>
              <w:t>2</w:t>
            </w:r>
            <w:r>
              <w:rPr>
                <w:rFonts w:eastAsiaTheme="minorEastAsia" w:hint="eastAsia"/>
                <w:spacing w:val="0"/>
                <w:sz w:val="20"/>
              </w:rPr>
              <w:t>74.25</w:t>
            </w:r>
            <w:r w:rsidRPr="00A068B0">
              <w:rPr>
                <w:spacing w:val="0"/>
                <w:sz w:val="20"/>
              </w:rPr>
              <w:t>V</w:t>
            </w:r>
          </w:p>
        </w:tc>
        <w:tc>
          <w:tcPr>
            <w:tcW w:w="993" w:type="dxa"/>
            <w:gridSpan w:val="3"/>
          </w:tcPr>
          <w:p w:rsidR="0004285B" w:rsidRPr="005A3BA0" w:rsidRDefault="0004285B" w:rsidP="004B5424">
            <w:pPr>
              <w:spacing w:before="120" w:after="120"/>
              <w:rPr>
                <w:spacing w:val="0"/>
                <w:sz w:val="20"/>
                <w:lang w:eastAsia="en-GB"/>
              </w:rPr>
            </w:pPr>
            <w:r>
              <w:rPr>
                <w:rFonts w:hint="eastAsia"/>
                <w:spacing w:val="0"/>
                <w:sz w:val="20"/>
                <w:lang w:eastAsia="en-GB"/>
              </w:rPr>
              <w:t>0.5</w:t>
            </w:r>
            <w:r>
              <w:rPr>
                <w:rFonts w:eastAsiaTheme="minorEastAsia" w:hint="eastAsia"/>
                <w:spacing w:val="0"/>
                <w:sz w:val="20"/>
              </w:rPr>
              <w:t>19</w:t>
            </w:r>
            <w:r w:rsidRPr="005A3BA0">
              <w:rPr>
                <w:rFonts w:hint="eastAsia"/>
                <w:spacing w:val="0"/>
                <w:sz w:val="20"/>
                <w:lang w:eastAsia="en-GB"/>
              </w:rPr>
              <w:t>s</w:t>
            </w: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269.7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0.9</w:t>
            </w:r>
            <w:r>
              <w:rPr>
                <w:rFonts w:eastAsiaTheme="minorEastAsia" w:hint="eastAsia"/>
                <w:spacing w:val="0"/>
                <w:sz w:val="20"/>
              </w:rPr>
              <w:t>5</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04285B" w:rsidRPr="00684E61" w:rsidTr="00A71B26">
        <w:tc>
          <w:tcPr>
            <w:tcW w:w="1239" w:type="dxa"/>
            <w:gridSpan w:val="2"/>
            <w:shd w:val="clear" w:color="auto" w:fill="CCCCCC"/>
          </w:tcPr>
          <w:p w:rsidR="0004285B" w:rsidRPr="00684E61" w:rsidRDefault="0004285B" w:rsidP="00A71B26">
            <w:pPr>
              <w:spacing w:before="120" w:after="120"/>
              <w:rPr>
                <w:spacing w:val="0"/>
                <w:sz w:val="20"/>
                <w:lang w:eastAsia="en-GB"/>
              </w:rPr>
            </w:pPr>
          </w:p>
        </w:tc>
        <w:tc>
          <w:tcPr>
            <w:tcW w:w="1142" w:type="dxa"/>
            <w:gridSpan w:val="3"/>
            <w:shd w:val="clear" w:color="auto" w:fill="CCCCCC"/>
          </w:tcPr>
          <w:p w:rsidR="0004285B" w:rsidRPr="00684E61" w:rsidRDefault="0004285B" w:rsidP="00A71B26">
            <w:pPr>
              <w:spacing w:before="120" w:after="120"/>
              <w:rPr>
                <w:spacing w:val="0"/>
                <w:sz w:val="20"/>
                <w:lang w:eastAsia="en-GB"/>
              </w:rPr>
            </w:pPr>
          </w:p>
        </w:tc>
        <w:tc>
          <w:tcPr>
            <w:tcW w:w="1297" w:type="dxa"/>
            <w:gridSpan w:val="3"/>
            <w:shd w:val="clear" w:color="auto" w:fill="CCCCCC"/>
          </w:tcPr>
          <w:p w:rsidR="0004285B" w:rsidRPr="00684E61" w:rsidRDefault="0004285B" w:rsidP="00A71B26">
            <w:pPr>
              <w:spacing w:before="120" w:after="120"/>
              <w:rPr>
                <w:spacing w:val="0"/>
                <w:sz w:val="20"/>
                <w:lang w:eastAsia="en-GB"/>
              </w:rPr>
            </w:pPr>
          </w:p>
        </w:tc>
        <w:tc>
          <w:tcPr>
            <w:tcW w:w="1416" w:type="dxa"/>
            <w:gridSpan w:val="4"/>
            <w:shd w:val="clear" w:color="auto" w:fill="CCCCCC"/>
          </w:tcPr>
          <w:p w:rsidR="0004285B" w:rsidRPr="00684E61" w:rsidRDefault="0004285B" w:rsidP="000B60BB">
            <w:pPr>
              <w:spacing w:before="120" w:after="120"/>
              <w:rPr>
                <w:spacing w:val="0"/>
                <w:sz w:val="20"/>
                <w:lang w:eastAsia="en-GB"/>
              </w:rPr>
            </w:pPr>
          </w:p>
        </w:tc>
        <w:tc>
          <w:tcPr>
            <w:tcW w:w="993" w:type="dxa"/>
            <w:gridSpan w:val="3"/>
            <w:shd w:val="clear" w:color="auto" w:fill="CCCCCC"/>
          </w:tcPr>
          <w:p w:rsidR="0004285B" w:rsidRPr="00684E61" w:rsidRDefault="0004285B" w:rsidP="004B5424">
            <w:pPr>
              <w:spacing w:before="120" w:after="120"/>
              <w:rPr>
                <w:spacing w:val="0"/>
                <w:sz w:val="20"/>
                <w:lang w:eastAsia="en-GB"/>
              </w:rPr>
            </w:pPr>
          </w:p>
        </w:tc>
        <w:tc>
          <w:tcPr>
            <w:tcW w:w="2418" w:type="dxa"/>
            <w:gridSpan w:val="9"/>
          </w:tcPr>
          <w:p w:rsidR="0004285B" w:rsidRPr="00684E61" w:rsidRDefault="0004285B" w:rsidP="004B5424">
            <w:pPr>
              <w:spacing w:before="120" w:after="120"/>
              <w:rPr>
                <w:spacing w:val="0"/>
                <w:sz w:val="20"/>
                <w:lang w:eastAsia="en-GB"/>
              </w:rPr>
            </w:pPr>
            <w:r>
              <w:rPr>
                <w:rFonts w:eastAsiaTheme="minorEastAsia" w:hint="eastAsia"/>
                <w:spacing w:val="0"/>
                <w:sz w:val="20"/>
              </w:rPr>
              <w:t>277.7</w:t>
            </w:r>
            <w:r>
              <w:rPr>
                <w:spacing w:val="0"/>
                <w:sz w:val="20"/>
                <w:lang w:eastAsia="en-GB"/>
              </w:rPr>
              <w:t> </w:t>
            </w:r>
            <w:r w:rsidRPr="00684E61">
              <w:rPr>
                <w:spacing w:val="0"/>
                <w:sz w:val="20"/>
                <w:lang w:eastAsia="en-GB"/>
              </w:rPr>
              <w:t>V</w:t>
            </w:r>
            <w:r>
              <w:rPr>
                <w:spacing w:val="0"/>
                <w:sz w:val="20"/>
                <w:lang w:eastAsia="en-GB"/>
              </w:rPr>
              <w:br/>
            </w:r>
            <w:r w:rsidRPr="00684E61">
              <w:rPr>
                <w:spacing w:val="0"/>
                <w:sz w:val="20"/>
                <w:lang w:eastAsia="en-GB"/>
              </w:rPr>
              <w:t>0.4</w:t>
            </w:r>
            <w:r>
              <w:rPr>
                <w:rFonts w:eastAsiaTheme="minorEastAsia" w:hint="eastAsia"/>
                <w:spacing w:val="0"/>
                <w:sz w:val="20"/>
              </w:rPr>
              <w:t>5</w:t>
            </w:r>
            <w:r>
              <w:rPr>
                <w:spacing w:val="0"/>
                <w:sz w:val="20"/>
                <w:lang w:eastAsia="en-GB"/>
              </w:rPr>
              <w:t> </w:t>
            </w:r>
            <w:r w:rsidRPr="00684E61">
              <w:rPr>
                <w:spacing w:val="0"/>
                <w:sz w:val="20"/>
                <w:lang w:eastAsia="en-GB"/>
              </w:rPr>
              <w:t>s</w:t>
            </w:r>
          </w:p>
        </w:tc>
        <w:tc>
          <w:tcPr>
            <w:tcW w:w="1426" w:type="dxa"/>
            <w:gridSpan w:val="4"/>
          </w:tcPr>
          <w:p w:rsidR="0004285B" w:rsidRPr="00A068B0" w:rsidRDefault="0004285B" w:rsidP="000B60BB">
            <w:pPr>
              <w:spacing w:before="120" w:after="120"/>
              <w:rPr>
                <w:spacing w:val="0"/>
                <w:sz w:val="20"/>
              </w:rPr>
            </w:pPr>
            <w:r>
              <w:rPr>
                <w:rFonts w:eastAsiaTheme="minorEastAsia" w:hint="eastAsia"/>
                <w:spacing w:val="0"/>
                <w:sz w:val="20"/>
              </w:rPr>
              <w:t>No trip</w:t>
            </w:r>
          </w:p>
        </w:tc>
      </w:tr>
      <w:tr w:rsidR="00A95B87" w:rsidRPr="00684E61" w:rsidTr="00A71B26">
        <w:tc>
          <w:tcPr>
            <w:tcW w:w="9931" w:type="dxa"/>
            <w:gridSpan w:val="28"/>
          </w:tcPr>
          <w:p w:rsidR="00A95B87" w:rsidRPr="00684E61" w:rsidRDefault="00A95B87" w:rsidP="00A71B26">
            <w:pPr>
              <w:spacing w:before="120" w:after="120"/>
              <w:rPr>
                <w:spacing w:val="0"/>
                <w:sz w:val="20"/>
                <w:lang w:eastAsia="en-GB"/>
              </w:rPr>
            </w:pPr>
            <w:r w:rsidRPr="00684E61">
              <w:rPr>
                <w:spacing w:val="0"/>
                <w:sz w:val="20"/>
                <w:lang w:eastAsia="en-GB"/>
              </w:rPr>
              <w:t>Note for Voltage tests the Voltage required to trip is the setting ±3.45</w:t>
            </w:r>
            <w:r>
              <w:rPr>
                <w:spacing w:val="0"/>
                <w:sz w:val="20"/>
                <w:lang w:eastAsia="en-GB"/>
              </w:rPr>
              <w:t> </w:t>
            </w:r>
            <w:r w:rsidRPr="00684E61">
              <w:rPr>
                <w:spacing w:val="0"/>
                <w:sz w:val="20"/>
                <w:lang w:eastAsia="en-GB"/>
              </w:rPr>
              <w:t>V. The time delay can be measured at a larger deviation than the minimum required to operate the protection.</w:t>
            </w:r>
            <w:r>
              <w:rPr>
                <w:spacing w:val="0"/>
                <w:sz w:val="20"/>
                <w:lang w:eastAsia="en-GB"/>
              </w:rPr>
              <w:t xml:space="preserve"> </w:t>
            </w:r>
            <w:r w:rsidRPr="00684E61">
              <w:rPr>
                <w:spacing w:val="0"/>
                <w:sz w:val="20"/>
                <w:lang w:eastAsia="en-GB"/>
              </w:rPr>
              <w:t>The No trip tests need to be carried out at the setting ±4</w:t>
            </w:r>
            <w:r>
              <w:rPr>
                <w:spacing w:val="0"/>
                <w:sz w:val="20"/>
                <w:lang w:eastAsia="en-GB"/>
              </w:rPr>
              <w:t> </w:t>
            </w:r>
            <w:r w:rsidRPr="00684E61">
              <w:rPr>
                <w:spacing w:val="0"/>
                <w:sz w:val="20"/>
                <w:lang w:eastAsia="en-GB"/>
              </w:rPr>
              <w:t xml:space="preserve">V and for the relevant times as shown in the table above to ensure that the protection will not </w:t>
            </w:r>
            <w:r w:rsidRPr="00684E61">
              <w:rPr>
                <w:spacing w:val="0"/>
                <w:sz w:val="20"/>
                <w:lang w:eastAsia="en-GB"/>
              </w:rPr>
              <w:lastRenderedPageBreak/>
              <w:t>trip in error.</w:t>
            </w:r>
          </w:p>
        </w:tc>
      </w:tr>
      <w:tr w:rsidR="00A95B87" w:rsidRPr="00684E61" w:rsidTr="00A71B26">
        <w:tc>
          <w:tcPr>
            <w:tcW w:w="9931" w:type="dxa"/>
            <w:gridSpan w:val="28"/>
            <w:shd w:val="clear" w:color="auto" w:fill="D9D9D9" w:themeFill="background1" w:themeFillShade="D9"/>
          </w:tcPr>
          <w:p w:rsidR="00A95B87" w:rsidRPr="00123BB3" w:rsidRDefault="00A95B87" w:rsidP="00A71B26">
            <w:pPr>
              <w:spacing w:before="120" w:after="120"/>
              <w:rPr>
                <w:spacing w:val="0"/>
                <w:sz w:val="18"/>
                <w:lang w:eastAsia="en-GB"/>
              </w:rPr>
            </w:pPr>
            <w:r w:rsidRPr="00123BB3">
              <w:rPr>
                <w:b/>
                <w:spacing w:val="0"/>
                <w:sz w:val="20"/>
                <w:lang w:eastAsia="en-GB"/>
              </w:rPr>
              <w:lastRenderedPageBreak/>
              <w:t xml:space="preserve">8.Protection – Loss of Mains test: </w:t>
            </w:r>
            <w:r w:rsidRPr="00123BB3">
              <w:rPr>
                <w:spacing w:val="0"/>
                <w:sz w:val="20"/>
                <w:lang w:eastAsia="en-GB"/>
              </w:rPr>
              <w:t>These tests should be carried out in accordance with BS EN 62116. Annex A.7.1.2.4</w:t>
            </w:r>
            <w:r>
              <w:rPr>
                <w:spacing w:val="0"/>
                <w:sz w:val="20"/>
                <w:lang w:eastAsia="en-GB"/>
              </w:rPr>
              <w:t>.</w:t>
            </w:r>
          </w:p>
        </w:tc>
      </w:tr>
      <w:tr w:rsidR="00A95B87" w:rsidRPr="00684E61" w:rsidTr="00A71B26">
        <w:tc>
          <w:tcPr>
            <w:tcW w:w="9931" w:type="dxa"/>
            <w:gridSpan w:val="28"/>
          </w:tcPr>
          <w:p w:rsidR="00A95B87" w:rsidRPr="00123BB3" w:rsidRDefault="00A95B87" w:rsidP="00A71B26">
            <w:pPr>
              <w:spacing w:before="120" w:after="120"/>
              <w:rPr>
                <w:spacing w:val="0"/>
                <w:sz w:val="20"/>
                <w:lang w:eastAsia="en-GB"/>
              </w:rPr>
            </w:pPr>
            <w:r w:rsidRPr="00123BB3">
              <w:rPr>
                <w:spacing w:val="0"/>
                <w:sz w:val="20"/>
                <w:lang w:eastAsia="en-GB"/>
              </w:rPr>
              <w:t>The following sub set of tests should be recorded in the following table.</w:t>
            </w:r>
          </w:p>
        </w:tc>
      </w:tr>
      <w:tr w:rsidR="00A95B87" w:rsidRPr="00684E61" w:rsidTr="00A71B26">
        <w:tc>
          <w:tcPr>
            <w:tcW w:w="1680"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Test Power and imbalance</w:t>
            </w:r>
          </w:p>
        </w:tc>
        <w:tc>
          <w:tcPr>
            <w:tcW w:w="1134"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22</w:t>
            </w:r>
          </w:p>
        </w:tc>
        <w:tc>
          <w:tcPr>
            <w:tcW w:w="1134"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12</w:t>
            </w:r>
          </w:p>
        </w:tc>
        <w:tc>
          <w:tcPr>
            <w:tcW w:w="1717"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5</w:t>
            </w:r>
          </w:p>
        </w:tc>
        <w:tc>
          <w:tcPr>
            <w:tcW w:w="1560" w:type="dxa"/>
            <w:gridSpan w:val="5"/>
          </w:tcPr>
          <w:p w:rsidR="00A95B87" w:rsidRPr="00123BB3" w:rsidRDefault="00A95B87" w:rsidP="00A71B26">
            <w:pPr>
              <w:spacing w:before="120" w:after="120"/>
              <w:jc w:val="left"/>
              <w:rPr>
                <w:spacing w:val="0"/>
                <w:sz w:val="20"/>
                <w:lang w:eastAsia="en-GB"/>
              </w:rPr>
            </w:pPr>
            <w:r w:rsidRPr="00123BB3">
              <w:rPr>
                <w:spacing w:val="0"/>
                <w:sz w:val="20"/>
                <w:lang w:eastAsia="en-GB"/>
              </w:rPr>
              <w:t>33%</w:t>
            </w:r>
            <w:r w:rsidRPr="00123BB3">
              <w:rPr>
                <w:spacing w:val="0"/>
                <w:sz w:val="20"/>
                <w:lang w:eastAsia="en-GB"/>
              </w:rPr>
              <w:br/>
              <w:t>+5% Q</w:t>
            </w:r>
            <w:r w:rsidRPr="00123BB3">
              <w:rPr>
                <w:spacing w:val="0"/>
                <w:sz w:val="20"/>
                <w:lang w:eastAsia="en-GB"/>
              </w:rPr>
              <w:br/>
              <w:t>Test 31</w:t>
            </w:r>
          </w:p>
        </w:tc>
        <w:tc>
          <w:tcPr>
            <w:tcW w:w="1141"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66%</w:t>
            </w:r>
            <w:r w:rsidRPr="00123BB3">
              <w:rPr>
                <w:spacing w:val="0"/>
                <w:sz w:val="20"/>
                <w:lang w:eastAsia="en-GB"/>
              </w:rPr>
              <w:br/>
              <w:t>+5% Q</w:t>
            </w:r>
            <w:r w:rsidRPr="00123BB3">
              <w:rPr>
                <w:spacing w:val="0"/>
                <w:sz w:val="20"/>
                <w:lang w:eastAsia="en-GB"/>
              </w:rPr>
              <w:br/>
              <w:t>Test 21</w:t>
            </w:r>
          </w:p>
        </w:tc>
        <w:tc>
          <w:tcPr>
            <w:tcW w:w="1565" w:type="dxa"/>
            <w:gridSpan w:val="5"/>
          </w:tcPr>
          <w:p w:rsidR="00A95B87" w:rsidRPr="00123BB3" w:rsidRDefault="00A95B87" w:rsidP="00A71B26">
            <w:pPr>
              <w:spacing w:before="120" w:after="120"/>
              <w:jc w:val="left"/>
              <w:rPr>
                <w:spacing w:val="0"/>
                <w:sz w:val="20"/>
                <w:lang w:eastAsia="en-GB"/>
              </w:rPr>
            </w:pPr>
            <w:r w:rsidRPr="00123BB3">
              <w:rPr>
                <w:spacing w:val="0"/>
                <w:sz w:val="20"/>
                <w:lang w:eastAsia="en-GB"/>
              </w:rPr>
              <w:t>100%</w:t>
            </w:r>
            <w:r w:rsidRPr="00123BB3">
              <w:rPr>
                <w:spacing w:val="0"/>
                <w:sz w:val="20"/>
                <w:lang w:eastAsia="en-GB"/>
              </w:rPr>
              <w:br/>
              <w:t>+5% P</w:t>
            </w:r>
            <w:r w:rsidRPr="00123BB3">
              <w:rPr>
                <w:spacing w:val="0"/>
                <w:sz w:val="20"/>
                <w:lang w:eastAsia="en-GB"/>
              </w:rPr>
              <w:br/>
              <w:t>Test 10</w:t>
            </w:r>
          </w:p>
        </w:tc>
      </w:tr>
      <w:tr w:rsidR="00A95B87" w:rsidRPr="00684E61" w:rsidTr="00A71B26">
        <w:tc>
          <w:tcPr>
            <w:tcW w:w="1680" w:type="dxa"/>
            <w:gridSpan w:val="3"/>
          </w:tcPr>
          <w:p w:rsidR="00A95B87" w:rsidRPr="00123BB3" w:rsidRDefault="00A95B87" w:rsidP="00A71B26">
            <w:pPr>
              <w:spacing w:before="120" w:after="120"/>
              <w:jc w:val="left"/>
              <w:rPr>
                <w:spacing w:val="0"/>
                <w:sz w:val="20"/>
                <w:lang w:eastAsia="en-GB"/>
              </w:rPr>
            </w:pPr>
            <w:r w:rsidRPr="00123BB3">
              <w:rPr>
                <w:spacing w:val="0"/>
                <w:sz w:val="20"/>
                <w:lang w:eastAsia="en-GB"/>
              </w:rPr>
              <w:t>Trip time.</w:t>
            </w:r>
            <w:r w:rsidRPr="00123BB3">
              <w:rPr>
                <w:spacing w:val="0"/>
                <w:sz w:val="20"/>
                <w:lang w:eastAsia="en-GB"/>
              </w:rPr>
              <w:br/>
              <w:t>Limit is 0.5s</w:t>
            </w:r>
          </w:p>
        </w:tc>
        <w:tc>
          <w:tcPr>
            <w:tcW w:w="1134" w:type="dxa"/>
            <w:gridSpan w:val="3"/>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0.370s</w:t>
            </w:r>
          </w:p>
        </w:tc>
        <w:tc>
          <w:tcPr>
            <w:tcW w:w="1134" w:type="dxa"/>
            <w:gridSpan w:val="4"/>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0.385s</w:t>
            </w:r>
          </w:p>
        </w:tc>
        <w:tc>
          <w:tcPr>
            <w:tcW w:w="1717" w:type="dxa"/>
            <w:gridSpan w:val="4"/>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0.402s</w:t>
            </w:r>
          </w:p>
        </w:tc>
        <w:tc>
          <w:tcPr>
            <w:tcW w:w="1560" w:type="dxa"/>
            <w:gridSpan w:val="5"/>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0.355s</w:t>
            </w:r>
          </w:p>
        </w:tc>
        <w:tc>
          <w:tcPr>
            <w:tcW w:w="1141" w:type="dxa"/>
            <w:gridSpan w:val="4"/>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0.362s</w:t>
            </w:r>
          </w:p>
        </w:tc>
        <w:tc>
          <w:tcPr>
            <w:tcW w:w="1565" w:type="dxa"/>
            <w:gridSpan w:val="5"/>
          </w:tcPr>
          <w:p w:rsidR="00A95B87" w:rsidRPr="005A3BA0" w:rsidRDefault="00A95B87" w:rsidP="000B60BB">
            <w:pPr>
              <w:spacing w:before="120" w:after="120"/>
              <w:jc w:val="left"/>
              <w:rPr>
                <w:spacing w:val="0"/>
                <w:sz w:val="20"/>
                <w:lang w:eastAsia="en-GB"/>
              </w:rPr>
            </w:pPr>
            <w:r w:rsidRPr="005A3BA0">
              <w:rPr>
                <w:rFonts w:hint="eastAsia"/>
                <w:spacing w:val="0"/>
                <w:sz w:val="20"/>
                <w:lang w:eastAsia="en-GB"/>
              </w:rPr>
              <w:t>0.390s</w:t>
            </w:r>
          </w:p>
        </w:tc>
      </w:tr>
    </w:tbl>
    <w:p w:rsidR="0026520B" w:rsidRPr="00A95B87" w:rsidRDefault="0026520B">
      <w:pPr>
        <w:rPr>
          <w:rFonts w:eastAsiaTheme="minorEastAsi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432"/>
        <w:gridCol w:w="1418"/>
        <w:gridCol w:w="146"/>
        <w:gridCol w:w="434"/>
        <w:gridCol w:w="1416"/>
        <w:gridCol w:w="278"/>
        <w:gridCol w:w="293"/>
        <w:gridCol w:w="138"/>
        <w:gridCol w:w="1128"/>
        <w:gridCol w:w="857"/>
        <w:gridCol w:w="578"/>
        <w:gridCol w:w="128"/>
        <w:gridCol w:w="283"/>
        <w:gridCol w:w="1135"/>
        <w:gridCol w:w="19"/>
      </w:tblGrid>
      <w:tr w:rsidR="00CD60E3" w:rsidRPr="00684E61" w:rsidTr="00A71B26">
        <w:tc>
          <w:tcPr>
            <w:tcW w:w="9931" w:type="dxa"/>
            <w:gridSpan w:val="16"/>
            <w:shd w:val="clear" w:color="auto" w:fill="D9D9D9"/>
          </w:tcPr>
          <w:p w:rsidR="00CD60E3" w:rsidRPr="00123BB3" w:rsidRDefault="00CD60E3" w:rsidP="00A71B26">
            <w:pPr>
              <w:spacing w:before="120" w:after="120"/>
              <w:rPr>
                <w:b/>
                <w:spacing w:val="0"/>
                <w:sz w:val="20"/>
                <w:lang w:eastAsia="en-GB"/>
              </w:rPr>
            </w:pPr>
            <w:r w:rsidRPr="00123BB3">
              <w:rPr>
                <w:b/>
                <w:spacing w:val="0"/>
                <w:sz w:val="20"/>
                <w:lang w:eastAsia="en-GB"/>
              </w:rPr>
              <w:t>Loss of Mains Protection, Vector Shift Stability test.</w:t>
            </w:r>
            <w:r w:rsidRPr="00123BB3">
              <w:rPr>
                <w:spacing w:val="0"/>
                <w:sz w:val="20"/>
                <w:lang w:eastAsia="en-GB"/>
              </w:rPr>
              <w:t xml:space="preserve"> This test should be carried out in accordance with Annex A.7.1.2.6.</w:t>
            </w:r>
          </w:p>
        </w:tc>
      </w:tr>
      <w:tr w:rsidR="00CD60E3" w:rsidRPr="00684E61" w:rsidTr="00A71B26">
        <w:tc>
          <w:tcPr>
            <w:tcW w:w="1680" w:type="dxa"/>
            <w:gridSpan w:val="2"/>
          </w:tcPr>
          <w:p w:rsidR="00CD60E3" w:rsidRPr="00123BB3" w:rsidRDefault="00CD60E3" w:rsidP="00A71B26">
            <w:pPr>
              <w:spacing w:before="120" w:after="120"/>
              <w:rPr>
                <w:spacing w:val="0"/>
                <w:sz w:val="20"/>
                <w:lang w:eastAsia="en-GB"/>
              </w:rPr>
            </w:pPr>
          </w:p>
        </w:tc>
        <w:tc>
          <w:tcPr>
            <w:tcW w:w="1418" w:type="dxa"/>
          </w:tcPr>
          <w:p w:rsidR="00CD60E3" w:rsidRPr="00123BB3" w:rsidRDefault="00CD60E3" w:rsidP="00A71B26">
            <w:pPr>
              <w:spacing w:before="120" w:after="120"/>
              <w:rPr>
                <w:spacing w:val="0"/>
                <w:sz w:val="20"/>
                <w:lang w:eastAsia="en-GB"/>
              </w:rPr>
            </w:pPr>
            <w:r w:rsidRPr="00123BB3">
              <w:rPr>
                <w:spacing w:val="0"/>
                <w:sz w:val="20"/>
                <w:lang w:eastAsia="en-GB"/>
              </w:rPr>
              <w:t xml:space="preserve">Start Frequency </w:t>
            </w:r>
          </w:p>
        </w:tc>
        <w:tc>
          <w:tcPr>
            <w:tcW w:w="2567" w:type="dxa"/>
            <w:gridSpan w:val="5"/>
          </w:tcPr>
          <w:p w:rsidR="00CD60E3" w:rsidRPr="00123BB3" w:rsidRDefault="00CD60E3" w:rsidP="00A71B26">
            <w:pPr>
              <w:spacing w:before="120" w:after="120"/>
              <w:rPr>
                <w:spacing w:val="0"/>
                <w:sz w:val="20"/>
                <w:lang w:eastAsia="en-GB"/>
              </w:rPr>
            </w:pPr>
            <w:r w:rsidRPr="00123BB3">
              <w:rPr>
                <w:spacing w:val="0"/>
                <w:sz w:val="20"/>
                <w:lang w:eastAsia="en-GB"/>
              </w:rPr>
              <w:t>Change</w:t>
            </w:r>
          </w:p>
        </w:tc>
        <w:tc>
          <w:tcPr>
            <w:tcW w:w="4266" w:type="dxa"/>
            <w:gridSpan w:val="8"/>
          </w:tcPr>
          <w:p w:rsidR="00CD60E3" w:rsidRPr="00123BB3" w:rsidRDefault="00CD60E3" w:rsidP="00A71B26">
            <w:pPr>
              <w:spacing w:before="120" w:after="120"/>
              <w:rPr>
                <w:spacing w:val="0"/>
                <w:sz w:val="20"/>
                <w:lang w:eastAsia="en-GB"/>
              </w:rPr>
            </w:pPr>
            <w:r w:rsidRPr="00123BB3">
              <w:rPr>
                <w:spacing w:val="0"/>
                <w:sz w:val="20"/>
                <w:lang w:eastAsia="en-GB"/>
              </w:rPr>
              <w:t xml:space="preserve">Confirm no trip </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Positive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49.5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w:t>
            </w:r>
            <w:r w:rsidR="00E01607">
              <w:rPr>
                <w:spacing w:val="0"/>
                <w:sz w:val="20"/>
                <w:lang w:eastAsia="en-GB"/>
              </w:rPr>
              <w:t>50</w:t>
            </w:r>
            <w:r w:rsidRPr="00123BB3">
              <w:rPr>
                <w:spacing w:val="0"/>
                <w:sz w:val="20"/>
                <w:lang w:eastAsia="en-GB"/>
              </w:rPr>
              <w:t xml:space="preserve"> degrees</w:t>
            </w:r>
          </w:p>
        </w:tc>
        <w:tc>
          <w:tcPr>
            <w:tcW w:w="4266" w:type="dxa"/>
            <w:gridSpan w:val="8"/>
            <w:shd w:val="clear" w:color="auto" w:fill="auto"/>
          </w:tcPr>
          <w:p w:rsidR="00CD60E3" w:rsidRPr="00123BB3" w:rsidRDefault="00A95B87" w:rsidP="00A71B26">
            <w:pPr>
              <w:spacing w:before="120" w:after="120"/>
              <w:jc w:val="left"/>
              <w:rPr>
                <w:spacing w:val="0"/>
                <w:sz w:val="20"/>
                <w:lang w:eastAsia="en-GB"/>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lang w:eastAsia="en-GB"/>
              </w:rPr>
            </w:pPr>
            <w:r w:rsidRPr="00123BB3">
              <w:rPr>
                <w:spacing w:val="0"/>
                <w:sz w:val="20"/>
                <w:lang w:eastAsia="en-GB"/>
              </w:rPr>
              <w:t>Negative Vector Shift</w:t>
            </w:r>
          </w:p>
        </w:tc>
        <w:tc>
          <w:tcPr>
            <w:tcW w:w="1418" w:type="dxa"/>
          </w:tcPr>
          <w:p w:rsidR="00CD60E3" w:rsidRPr="00123BB3" w:rsidRDefault="00CD60E3" w:rsidP="00A71B26">
            <w:pPr>
              <w:spacing w:before="120" w:after="120"/>
              <w:jc w:val="left"/>
              <w:rPr>
                <w:spacing w:val="0"/>
                <w:sz w:val="20"/>
                <w:lang w:eastAsia="en-GB"/>
              </w:rPr>
            </w:pPr>
            <w:r w:rsidRPr="00123BB3">
              <w:rPr>
                <w:spacing w:val="0"/>
                <w:sz w:val="20"/>
                <w:lang w:eastAsia="en-GB"/>
              </w:rPr>
              <w:t>50.5 Hz</w:t>
            </w:r>
          </w:p>
        </w:tc>
        <w:tc>
          <w:tcPr>
            <w:tcW w:w="2567" w:type="dxa"/>
            <w:gridSpan w:val="5"/>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 </w:t>
            </w:r>
            <w:r w:rsidR="00E01607">
              <w:rPr>
                <w:spacing w:val="0"/>
                <w:sz w:val="20"/>
                <w:lang w:eastAsia="en-GB"/>
              </w:rPr>
              <w:t>50</w:t>
            </w:r>
            <w:r w:rsidRPr="00123BB3">
              <w:rPr>
                <w:spacing w:val="0"/>
                <w:sz w:val="20"/>
                <w:lang w:eastAsia="en-GB"/>
              </w:rPr>
              <w:t xml:space="preserve"> degrees</w:t>
            </w:r>
          </w:p>
        </w:tc>
        <w:tc>
          <w:tcPr>
            <w:tcW w:w="4266" w:type="dxa"/>
            <w:gridSpan w:val="8"/>
            <w:shd w:val="clear" w:color="auto" w:fill="auto"/>
          </w:tcPr>
          <w:p w:rsidR="00CD60E3" w:rsidRPr="00123BB3" w:rsidRDefault="00A95B87" w:rsidP="00A71B26">
            <w:pPr>
              <w:spacing w:before="120" w:after="120"/>
              <w:jc w:val="left"/>
              <w:rPr>
                <w:spacing w:val="0"/>
                <w:sz w:val="20"/>
                <w:lang w:eastAsia="en-GB"/>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6"/>
            <w:shd w:val="clear" w:color="auto" w:fill="D9D9D9"/>
          </w:tcPr>
          <w:p w:rsidR="00CD60E3" w:rsidRPr="00123BB3" w:rsidRDefault="00CD60E3" w:rsidP="00A71B26">
            <w:pPr>
              <w:spacing w:before="120" w:after="120"/>
              <w:rPr>
                <w:b/>
                <w:spacing w:val="0"/>
                <w:sz w:val="20"/>
              </w:rPr>
            </w:pPr>
            <w:r w:rsidRPr="00123BB3">
              <w:rPr>
                <w:b/>
                <w:spacing w:val="0"/>
                <w:sz w:val="20"/>
              </w:rPr>
              <w:t>Loss of Mains Protection, RoCoF Stability test:</w:t>
            </w:r>
            <w:r w:rsidRPr="00123BB3">
              <w:rPr>
                <w:spacing w:val="0"/>
                <w:sz w:val="20"/>
              </w:rPr>
              <w:t xml:space="preserve"> This test should be carried out in accordance with </w:t>
            </w:r>
            <w:r w:rsidRPr="00123BB3">
              <w:rPr>
                <w:spacing w:val="0"/>
                <w:sz w:val="20"/>
                <w:lang w:eastAsia="en-GB"/>
              </w:rPr>
              <w:t>Annex A.7.1.2.6.</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 xml:space="preserve">Ramp range </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 xml:space="preserve">Test frequency ramp: </w:t>
            </w:r>
          </w:p>
        </w:tc>
        <w:tc>
          <w:tcPr>
            <w:tcW w:w="2701" w:type="dxa"/>
            <w:gridSpan w:val="4"/>
          </w:tcPr>
          <w:p w:rsidR="00CD60E3" w:rsidRPr="00B603E3" w:rsidRDefault="00CD60E3" w:rsidP="00B603E3">
            <w:pPr>
              <w:spacing w:before="120" w:after="120"/>
              <w:jc w:val="left"/>
              <w:rPr>
                <w:rFonts w:eastAsiaTheme="minorEastAsia"/>
                <w:color w:val="000000" w:themeColor="text1"/>
                <w:spacing w:val="0"/>
                <w:sz w:val="20"/>
              </w:rPr>
            </w:pPr>
            <w:r w:rsidRPr="00B603E3">
              <w:rPr>
                <w:color w:val="000000" w:themeColor="text1"/>
                <w:spacing w:val="0"/>
                <w:sz w:val="20"/>
              </w:rPr>
              <w:t>Test Duration</w:t>
            </w:r>
          </w:p>
        </w:tc>
        <w:tc>
          <w:tcPr>
            <w:tcW w:w="1565" w:type="dxa"/>
            <w:gridSpan w:val="4"/>
          </w:tcPr>
          <w:p w:rsidR="00CD60E3" w:rsidRPr="00123BB3" w:rsidRDefault="00CD60E3" w:rsidP="00A71B26">
            <w:pPr>
              <w:spacing w:before="120" w:after="120"/>
              <w:jc w:val="left"/>
              <w:rPr>
                <w:spacing w:val="0"/>
                <w:sz w:val="20"/>
              </w:rPr>
            </w:pPr>
            <w:r w:rsidRPr="00123BB3">
              <w:rPr>
                <w:spacing w:val="0"/>
                <w:sz w:val="20"/>
              </w:rPr>
              <w:t>Confirm no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49.0 Hz to 51.0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B603E3" w:rsidRDefault="00CD60E3" w:rsidP="00A71B26">
            <w:pPr>
              <w:spacing w:before="120" w:after="120"/>
              <w:jc w:val="left"/>
              <w:rPr>
                <w:color w:val="000000" w:themeColor="text1"/>
                <w:spacing w:val="0"/>
                <w:sz w:val="20"/>
              </w:rPr>
            </w:pPr>
            <w:r w:rsidRPr="00B603E3">
              <w:rPr>
                <w:color w:val="000000" w:themeColor="text1"/>
                <w:spacing w:val="0"/>
                <w:sz w:val="20"/>
              </w:rPr>
              <w:t>2.1 s</w:t>
            </w:r>
          </w:p>
        </w:tc>
        <w:tc>
          <w:tcPr>
            <w:tcW w:w="1565" w:type="dxa"/>
            <w:gridSpan w:val="4"/>
          </w:tcPr>
          <w:p w:rsidR="00CD60E3" w:rsidRPr="00123BB3" w:rsidRDefault="00A95B87"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1680" w:type="dxa"/>
            <w:gridSpan w:val="2"/>
          </w:tcPr>
          <w:p w:rsidR="00CD60E3" w:rsidRPr="00123BB3" w:rsidRDefault="00CD60E3" w:rsidP="00A71B26">
            <w:pPr>
              <w:spacing w:before="120" w:after="120"/>
              <w:jc w:val="left"/>
              <w:rPr>
                <w:spacing w:val="0"/>
                <w:sz w:val="20"/>
              </w:rPr>
            </w:pPr>
            <w:r w:rsidRPr="00123BB3">
              <w:rPr>
                <w:spacing w:val="0"/>
                <w:sz w:val="20"/>
              </w:rPr>
              <w:t>51.0 Hz to 49.0 Hz</w:t>
            </w:r>
          </w:p>
        </w:tc>
        <w:tc>
          <w:tcPr>
            <w:tcW w:w="3985" w:type="dxa"/>
            <w:gridSpan w:val="6"/>
          </w:tcPr>
          <w:p w:rsidR="00CD60E3" w:rsidRPr="00123BB3" w:rsidRDefault="00CD60E3" w:rsidP="00A71B26">
            <w:pPr>
              <w:spacing w:before="120" w:after="120"/>
              <w:jc w:val="left"/>
              <w:rPr>
                <w:spacing w:val="0"/>
                <w:sz w:val="20"/>
              </w:rPr>
            </w:pPr>
            <w:r w:rsidRPr="00123BB3">
              <w:rPr>
                <w:spacing w:val="0"/>
                <w:sz w:val="20"/>
              </w:rPr>
              <w:t>-0.</w:t>
            </w:r>
            <w:r w:rsidR="00E01607">
              <w:rPr>
                <w:spacing w:val="0"/>
                <w:sz w:val="20"/>
              </w:rPr>
              <w:t>95</w:t>
            </w:r>
            <w:r w:rsidRPr="00123BB3">
              <w:rPr>
                <w:spacing w:val="0"/>
                <w:sz w:val="20"/>
              </w:rPr>
              <w:t> Hzs</w:t>
            </w:r>
            <w:r w:rsidRPr="00123BB3">
              <w:rPr>
                <w:spacing w:val="0"/>
                <w:sz w:val="20"/>
                <w:vertAlign w:val="superscript"/>
              </w:rPr>
              <w:t>-1</w:t>
            </w:r>
          </w:p>
        </w:tc>
        <w:tc>
          <w:tcPr>
            <w:tcW w:w="2701" w:type="dxa"/>
            <w:gridSpan w:val="4"/>
          </w:tcPr>
          <w:p w:rsidR="00CD60E3" w:rsidRPr="00B603E3" w:rsidRDefault="00CD60E3" w:rsidP="00A71B26">
            <w:pPr>
              <w:spacing w:before="120" w:after="120"/>
              <w:jc w:val="left"/>
              <w:rPr>
                <w:color w:val="000000" w:themeColor="text1"/>
                <w:spacing w:val="0"/>
                <w:sz w:val="20"/>
              </w:rPr>
            </w:pPr>
            <w:r w:rsidRPr="00B603E3">
              <w:rPr>
                <w:color w:val="000000" w:themeColor="text1"/>
                <w:spacing w:val="0"/>
                <w:sz w:val="20"/>
              </w:rPr>
              <w:t>2.1 s</w:t>
            </w:r>
          </w:p>
        </w:tc>
        <w:tc>
          <w:tcPr>
            <w:tcW w:w="1565" w:type="dxa"/>
            <w:gridSpan w:val="4"/>
          </w:tcPr>
          <w:p w:rsidR="00CD60E3" w:rsidRPr="00123BB3" w:rsidRDefault="00A95B87" w:rsidP="00A71B26">
            <w:pPr>
              <w:spacing w:before="120" w:after="120"/>
              <w:rPr>
                <w:spacing w:val="0"/>
                <w:sz w:val="20"/>
              </w:rPr>
            </w:pPr>
            <w:r>
              <w:rPr>
                <w:rFonts w:eastAsiaTheme="minorEastAsia"/>
                <w:spacing w:val="0"/>
                <w:sz w:val="20"/>
              </w:rPr>
              <w:t>N</w:t>
            </w:r>
            <w:r>
              <w:rPr>
                <w:rFonts w:eastAsiaTheme="minorEastAsia" w:hint="eastAsia"/>
                <w:spacing w:val="0"/>
                <w:sz w:val="20"/>
              </w:rPr>
              <w:t>o trip</w:t>
            </w:r>
          </w:p>
        </w:tc>
      </w:tr>
      <w:tr w:rsidR="00CD60E3" w:rsidRPr="00684E61" w:rsidTr="00A71B26">
        <w:tc>
          <w:tcPr>
            <w:tcW w:w="9931" w:type="dxa"/>
            <w:gridSpan w:val="16"/>
            <w:shd w:val="clear" w:color="auto" w:fill="D9D9D9"/>
          </w:tcPr>
          <w:p w:rsidR="00CD60E3" w:rsidRPr="00123BB3" w:rsidRDefault="00CD60E3" w:rsidP="00A71B26">
            <w:pPr>
              <w:spacing w:before="120" w:after="120"/>
              <w:rPr>
                <w:spacing w:val="0"/>
                <w:sz w:val="20"/>
                <w:lang w:eastAsia="en-GB"/>
              </w:rPr>
            </w:pPr>
            <w:r>
              <w:rPr>
                <w:b/>
                <w:spacing w:val="0"/>
                <w:sz w:val="20"/>
                <w:lang w:eastAsia="en-GB"/>
              </w:rPr>
              <w:t>9</w:t>
            </w:r>
            <w:r w:rsidRPr="00123BB3">
              <w:rPr>
                <w:b/>
                <w:spacing w:val="0"/>
                <w:sz w:val="20"/>
                <w:lang w:eastAsia="en-GB"/>
              </w:rPr>
              <w:t xml:space="preserve">. Limited Frequency Sensitive Mode – Over frequency </w:t>
            </w:r>
            <w:r w:rsidRPr="00123BB3">
              <w:rPr>
                <w:b/>
                <w:spacing w:val="0"/>
                <w:sz w:val="20"/>
              </w:rPr>
              <w:t>test</w:t>
            </w:r>
            <w:r w:rsidRPr="00123BB3">
              <w:rPr>
                <w:b/>
                <w:spacing w:val="0"/>
                <w:sz w:val="20"/>
                <w:lang w:eastAsia="en-GB"/>
              </w:rPr>
              <w:t>:</w:t>
            </w:r>
            <w:r w:rsidRPr="00123BB3">
              <w:rPr>
                <w:b/>
                <w:spacing w:val="0"/>
                <w:sz w:val="20"/>
              </w:rPr>
              <w:t xml:space="preserve"> </w:t>
            </w:r>
            <w:r w:rsidRPr="00123BB3">
              <w:rPr>
                <w:spacing w:val="0"/>
                <w:sz w:val="20"/>
                <w:lang w:eastAsia="en-GB"/>
              </w:rPr>
              <w:t>The test should be carried out using the specific threshold frequency of 50.</w:t>
            </w:r>
            <w:r w:rsidR="0004285B">
              <w:rPr>
                <w:rFonts w:eastAsiaTheme="minorEastAsia" w:hint="eastAsia"/>
                <w:spacing w:val="0"/>
                <w:sz w:val="20"/>
              </w:rPr>
              <w:t>4</w:t>
            </w:r>
            <w:r w:rsidRPr="00123BB3">
              <w:rPr>
                <w:spacing w:val="0"/>
                <w:sz w:val="20"/>
                <w:lang w:eastAsia="en-GB"/>
              </w:rPr>
              <w:t xml:space="preserve"> Hz and </w:t>
            </w:r>
            <w:r w:rsidRPr="00123BB3">
              <w:rPr>
                <w:b/>
                <w:spacing w:val="0"/>
                <w:sz w:val="20"/>
                <w:lang w:eastAsia="en-GB"/>
              </w:rPr>
              <w:t>Droop</w:t>
            </w:r>
            <w:r w:rsidRPr="00123BB3">
              <w:rPr>
                <w:spacing w:val="0"/>
                <w:sz w:val="20"/>
                <w:lang w:eastAsia="en-GB"/>
              </w:rPr>
              <w:t xml:space="preserve"> of </w:t>
            </w:r>
            <w:r w:rsidR="0004285B">
              <w:rPr>
                <w:rFonts w:eastAsiaTheme="minorEastAsia" w:hint="eastAsia"/>
                <w:spacing w:val="0"/>
                <w:sz w:val="20"/>
              </w:rPr>
              <w:t>10</w:t>
            </w:r>
            <w:r w:rsidRPr="00123BB3">
              <w:rPr>
                <w:spacing w:val="0"/>
                <w:sz w:val="20"/>
                <w:lang w:eastAsia="en-GB"/>
              </w:rPr>
              <w:t>%.</w:t>
            </w:r>
          </w:p>
          <w:p w:rsidR="00CD60E3" w:rsidRPr="00123BB3" w:rsidRDefault="00CD60E3" w:rsidP="00A71B26">
            <w:pPr>
              <w:spacing w:after="160" w:line="259" w:lineRule="auto"/>
              <w:rPr>
                <w:spacing w:val="0"/>
                <w:sz w:val="20"/>
                <w:highlight w:val="yellow"/>
              </w:rPr>
            </w:pPr>
            <w:r w:rsidRPr="00123BB3">
              <w:rPr>
                <w:spacing w:val="0"/>
                <w:sz w:val="20"/>
              </w:rPr>
              <w:t xml:space="preserve">This test should be carried out in accordance with </w:t>
            </w:r>
            <w:r w:rsidRPr="00123BB3">
              <w:rPr>
                <w:spacing w:val="0"/>
                <w:sz w:val="20"/>
                <w:lang w:eastAsia="en-GB"/>
              </w:rPr>
              <w:t>Annex A.7.1.3.</w:t>
            </w:r>
          </w:p>
        </w:tc>
      </w:tr>
      <w:tr w:rsidR="00CD60E3" w:rsidRPr="00684E61" w:rsidTr="00A71B26">
        <w:tc>
          <w:tcPr>
            <w:tcW w:w="7788" w:type="dxa"/>
            <w:gridSpan w:val="11"/>
            <w:shd w:val="clear" w:color="auto" w:fill="F2F2F2"/>
          </w:tcPr>
          <w:p w:rsidR="00CD60E3" w:rsidRPr="00123BB3" w:rsidRDefault="00CD60E3" w:rsidP="00A71B26">
            <w:pPr>
              <w:spacing w:before="120" w:after="120"/>
              <w:jc w:val="left"/>
              <w:rPr>
                <w:spacing w:val="0"/>
                <w:sz w:val="20"/>
                <w:lang w:eastAsia="en-GB"/>
              </w:rPr>
            </w:pPr>
            <w:r w:rsidRPr="00C53610">
              <w:rPr>
                <w:b/>
                <w:spacing w:val="0"/>
                <w:sz w:val="20"/>
                <w:lang w:eastAsia="en-GB"/>
              </w:rPr>
              <w:t>Active Power</w:t>
            </w:r>
            <w:r w:rsidRPr="00123BB3">
              <w:rPr>
                <w:spacing w:val="0"/>
                <w:sz w:val="20"/>
                <w:lang w:eastAsia="en-GB"/>
              </w:rPr>
              <w:t xml:space="preserve"> response to rising frequency/time plots are attached if frequency injection tests are undertaken in accordance with Annex A.7.2.4</w:t>
            </w:r>
            <w:r>
              <w:rPr>
                <w:spacing w:val="0"/>
                <w:sz w:val="20"/>
                <w:lang w:eastAsia="en-GB"/>
              </w:rPr>
              <w:t>.</w:t>
            </w:r>
          </w:p>
        </w:tc>
        <w:tc>
          <w:tcPr>
            <w:tcW w:w="2143" w:type="dxa"/>
            <w:gridSpan w:val="5"/>
            <w:shd w:val="clear" w:color="auto" w:fill="F2F2F2"/>
          </w:tcPr>
          <w:p w:rsidR="00CD60E3" w:rsidRPr="00123BB3" w:rsidRDefault="00CD60E3" w:rsidP="00A71B26">
            <w:pPr>
              <w:spacing w:before="120" w:after="120"/>
              <w:jc w:val="left"/>
              <w:rPr>
                <w:b/>
                <w:spacing w:val="0"/>
                <w:sz w:val="20"/>
              </w:rPr>
            </w:pPr>
            <w:r w:rsidRPr="00123BB3">
              <w:rPr>
                <w:b/>
                <w:spacing w:val="0"/>
                <w:sz w:val="20"/>
              </w:rPr>
              <w:t>Y/N</w:t>
            </w:r>
          </w:p>
        </w:tc>
      </w:tr>
      <w:tr w:rsidR="00CD60E3" w:rsidRPr="00684E61" w:rsidTr="00A71B26">
        <w:tc>
          <w:tcPr>
            <w:tcW w:w="9931" w:type="dxa"/>
            <w:gridSpan w:val="16"/>
            <w:shd w:val="clear" w:color="auto" w:fill="F2F2F2"/>
          </w:tcPr>
          <w:p w:rsidR="00CD60E3" w:rsidRPr="00123BB3" w:rsidRDefault="00CD60E3" w:rsidP="00A71B26">
            <w:pPr>
              <w:spacing w:before="120" w:after="120"/>
              <w:jc w:val="left"/>
              <w:rPr>
                <w:b/>
                <w:spacing w:val="0"/>
                <w:sz w:val="20"/>
              </w:rPr>
            </w:pPr>
            <w:r w:rsidRPr="00123BB3">
              <w:rPr>
                <w:spacing w:val="0"/>
                <w:sz w:val="20"/>
                <w:lang w:eastAsia="en-GB"/>
              </w:rPr>
              <w:t>Alternatively, simulation results should be noted below</w:t>
            </w:r>
            <w:r>
              <w:rPr>
                <w:spacing w:val="0"/>
                <w:sz w:val="20"/>
                <w:lang w:eastAsia="en-GB"/>
              </w:rPr>
              <w:t>:</w:t>
            </w:r>
          </w:p>
        </w:tc>
      </w:tr>
      <w:tr w:rsidR="00CD60E3" w:rsidRPr="00684E61" w:rsidTr="00A71B26">
        <w:tc>
          <w:tcPr>
            <w:tcW w:w="1680" w:type="dxa"/>
            <w:gridSpan w:val="2"/>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&gt;80%</w:t>
            </w:r>
          </w:p>
        </w:tc>
        <w:tc>
          <w:tcPr>
            <w:tcW w:w="1998"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CD60E3" w:rsidRPr="00123BB3" w:rsidRDefault="00CD60E3" w:rsidP="00A71B26">
            <w:pPr>
              <w:spacing w:before="120" w:after="120"/>
              <w:rPr>
                <w:spacing w:val="0"/>
                <w:sz w:val="20"/>
                <w:lang w:eastAsia="en-GB"/>
              </w:rPr>
            </w:pPr>
            <w:r w:rsidRPr="00123BB3">
              <w:rPr>
                <w:spacing w:val="0"/>
                <w:sz w:val="20"/>
                <w:lang w:eastAsia="en-GB"/>
              </w:rPr>
              <w:t>Frequency</w:t>
            </w:r>
          </w:p>
        </w:tc>
        <w:tc>
          <w:tcPr>
            <w:tcW w:w="2563" w:type="dxa"/>
            <w:gridSpan w:val="3"/>
            <w:shd w:val="clear" w:color="auto" w:fill="F2F2F2"/>
          </w:tcPr>
          <w:p w:rsidR="00CD60E3" w:rsidRPr="00123BB3" w:rsidRDefault="00CD60E3"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4"/>
            <w:shd w:val="clear" w:color="auto" w:fill="F2F2F2"/>
          </w:tcPr>
          <w:p w:rsidR="00CD60E3" w:rsidRPr="00123BB3" w:rsidRDefault="00CD60E3"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123BB3" w:rsidRDefault="0004285B" w:rsidP="00A71B26">
            <w:pPr>
              <w:spacing w:before="120" w:after="120"/>
              <w:rPr>
                <w:spacing w:val="0"/>
                <w:sz w:val="20"/>
                <w:lang w:eastAsia="en-GB"/>
              </w:rPr>
            </w:pPr>
            <w:r>
              <w:rPr>
                <w:rFonts w:eastAsiaTheme="minorEastAsia"/>
                <w:spacing w:val="0"/>
                <w:sz w:val="20"/>
              </w:rPr>
              <w:t>125</w:t>
            </w:r>
            <w:r>
              <w:rPr>
                <w:rFonts w:eastAsiaTheme="minorEastAsia" w:hint="eastAsia"/>
                <w:spacing w:val="0"/>
                <w:sz w:val="20"/>
              </w:rPr>
              <w:t>2</w:t>
            </w:r>
            <w:r>
              <w:rPr>
                <w:rFonts w:eastAsiaTheme="minorEastAsia"/>
                <w:spacing w:val="0"/>
                <w:sz w:val="20"/>
              </w:rPr>
              <w:t>9</w:t>
            </w:r>
            <w:r>
              <w:rPr>
                <w:rFonts w:eastAsiaTheme="minorEastAsia" w:hint="eastAsia"/>
                <w:spacing w:val="0"/>
                <w:sz w:val="20"/>
              </w:rPr>
              <w:t>8</w:t>
            </w:r>
            <w:r w:rsidR="007F2DB4">
              <w:rPr>
                <w:rFonts w:eastAsiaTheme="minorEastAsia" w:hint="eastAsia"/>
                <w:spacing w:val="0"/>
                <w:sz w:val="20"/>
              </w:rPr>
              <w:t>.</w:t>
            </w:r>
            <w:r>
              <w:rPr>
                <w:rFonts w:eastAsiaTheme="minorEastAsia" w:hint="eastAsia"/>
                <w:spacing w:val="0"/>
                <w:sz w:val="20"/>
              </w:rPr>
              <w:t>63</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50.01</w:t>
            </w:r>
            <w:r w:rsidR="00A95B87">
              <w:rPr>
                <w:rFonts w:eastAsiaTheme="minorEastAsia" w:hint="eastAsia"/>
                <w:spacing w:val="0"/>
                <w:sz w:val="20"/>
              </w:rPr>
              <w:t>Hz</w:t>
            </w:r>
          </w:p>
        </w:tc>
        <w:tc>
          <w:tcPr>
            <w:tcW w:w="2563" w:type="dxa"/>
            <w:gridSpan w:val="3"/>
            <w:vMerge w:val="restart"/>
          </w:tcPr>
          <w:p w:rsidR="00A95B87" w:rsidRPr="00123BB3" w:rsidRDefault="007F2DB4" w:rsidP="0004285B">
            <w:pPr>
              <w:spacing w:before="120" w:after="120"/>
              <w:rPr>
                <w:spacing w:val="0"/>
                <w:sz w:val="20"/>
                <w:lang w:eastAsia="en-GB"/>
              </w:rPr>
            </w:pPr>
            <w:r>
              <w:rPr>
                <w:rFonts w:eastAsiaTheme="minorEastAsia" w:hint="eastAsia"/>
                <w:spacing w:val="0"/>
                <w:sz w:val="20"/>
              </w:rPr>
              <w:t>1</w:t>
            </w:r>
            <w:r>
              <w:rPr>
                <w:rFonts w:eastAsiaTheme="minorEastAsia"/>
                <w:spacing w:val="0"/>
                <w:sz w:val="20"/>
              </w:rPr>
              <w:t>2</w:t>
            </w:r>
            <w:r w:rsidR="0004285B">
              <w:rPr>
                <w:rFonts w:eastAsiaTheme="minorEastAsia" w:hint="eastAsia"/>
                <w:spacing w:val="0"/>
                <w:sz w:val="20"/>
              </w:rPr>
              <w:t>9013.32</w:t>
            </w:r>
            <w:r w:rsidR="00A95B87">
              <w:rPr>
                <w:rFonts w:eastAsiaTheme="minorEastAsia" w:hint="eastAsia"/>
                <w:spacing w:val="0"/>
                <w:sz w:val="20"/>
              </w:rPr>
              <w:t>W</w:t>
            </w: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lastRenderedPageBreak/>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04285B" w:rsidP="00A71B26">
            <w:pPr>
              <w:spacing w:before="120" w:after="120"/>
              <w:rPr>
                <w:rFonts w:eastAsiaTheme="minorEastAsia"/>
                <w:spacing w:val="0"/>
                <w:sz w:val="20"/>
              </w:rPr>
            </w:pPr>
            <w:r w:rsidRPr="0004285B">
              <w:rPr>
                <w:rFonts w:eastAsiaTheme="minorEastAsia"/>
                <w:spacing w:val="0"/>
                <w:sz w:val="20"/>
              </w:rPr>
              <w:t>124093.48</w:t>
            </w:r>
            <w:r w:rsidR="00A95B87">
              <w:rPr>
                <w:rFonts w:eastAsiaTheme="minorEastAsia" w:hint="eastAsia"/>
                <w:spacing w:val="0"/>
                <w:sz w:val="20"/>
              </w:rPr>
              <w:t>W</w:t>
            </w:r>
          </w:p>
        </w:tc>
        <w:tc>
          <w:tcPr>
            <w:tcW w:w="2125" w:type="dxa"/>
            <w:gridSpan w:val="4"/>
          </w:tcPr>
          <w:p w:rsidR="00A95B87" w:rsidRPr="005A3BA0" w:rsidRDefault="007F2DB4" w:rsidP="000B60BB">
            <w:pPr>
              <w:spacing w:before="120" w:after="120"/>
              <w:rPr>
                <w:rFonts w:eastAsiaTheme="minorEastAsia"/>
                <w:spacing w:val="0"/>
                <w:sz w:val="20"/>
              </w:rPr>
            </w:pPr>
            <w:r>
              <w:rPr>
                <w:rFonts w:eastAsiaTheme="minorEastAsia" w:hint="eastAsia"/>
                <w:spacing w:val="0"/>
                <w:sz w:val="20"/>
              </w:rPr>
              <w:t>50.</w:t>
            </w:r>
            <w:r w:rsidR="0004285B">
              <w:rPr>
                <w:rFonts w:eastAsiaTheme="minorEastAsia" w:hint="eastAsia"/>
                <w:spacing w:val="0"/>
                <w:sz w:val="20"/>
              </w:rPr>
              <w:t>45</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c) 50.70Hz ±0.10Hz</w:t>
            </w:r>
          </w:p>
        </w:tc>
        <w:tc>
          <w:tcPr>
            <w:tcW w:w="1998" w:type="dxa"/>
            <w:gridSpan w:val="3"/>
          </w:tcPr>
          <w:p w:rsidR="00A95B87" w:rsidRPr="00A95B87" w:rsidRDefault="0004285B" w:rsidP="00A71B26">
            <w:pPr>
              <w:spacing w:before="120" w:after="120"/>
              <w:rPr>
                <w:rFonts w:eastAsiaTheme="minorEastAsia"/>
                <w:spacing w:val="0"/>
                <w:sz w:val="20"/>
              </w:rPr>
            </w:pPr>
            <w:r w:rsidRPr="0004285B">
              <w:rPr>
                <w:rFonts w:eastAsiaTheme="minorEastAsia"/>
                <w:spacing w:val="0"/>
                <w:sz w:val="20"/>
              </w:rPr>
              <w:t>117893.56</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50.69</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d) 51.15Hz ±0.05Hz</w:t>
            </w:r>
          </w:p>
        </w:tc>
        <w:tc>
          <w:tcPr>
            <w:tcW w:w="1998" w:type="dxa"/>
            <w:gridSpan w:val="3"/>
          </w:tcPr>
          <w:p w:rsidR="00A95B87" w:rsidRPr="00A95B87" w:rsidRDefault="0004285B" w:rsidP="00A71B26">
            <w:pPr>
              <w:spacing w:before="120" w:after="120"/>
              <w:rPr>
                <w:rFonts w:eastAsiaTheme="minorEastAsia"/>
                <w:spacing w:val="0"/>
                <w:sz w:val="20"/>
              </w:rPr>
            </w:pPr>
            <w:r w:rsidRPr="0004285B">
              <w:rPr>
                <w:rFonts w:eastAsiaTheme="minorEastAsia"/>
                <w:spacing w:val="0"/>
                <w:sz w:val="20"/>
              </w:rPr>
              <w:t>106265.19</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51.15</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e) 50.70Hz ±0.10Hz</w:t>
            </w:r>
          </w:p>
        </w:tc>
        <w:tc>
          <w:tcPr>
            <w:tcW w:w="1998" w:type="dxa"/>
            <w:gridSpan w:val="3"/>
          </w:tcPr>
          <w:p w:rsidR="00A95B87" w:rsidRPr="00123BB3" w:rsidRDefault="0004285B" w:rsidP="00A95B87">
            <w:pPr>
              <w:spacing w:before="120" w:after="120"/>
              <w:rPr>
                <w:spacing w:val="0"/>
                <w:sz w:val="20"/>
                <w:lang w:eastAsia="en-GB"/>
              </w:rPr>
            </w:pPr>
            <w:r w:rsidRPr="0004285B">
              <w:rPr>
                <w:rFonts w:eastAsiaTheme="minorEastAsia"/>
                <w:spacing w:val="0"/>
                <w:sz w:val="20"/>
              </w:rPr>
              <w:t>117825.28</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50.71</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t>Step f)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123BB3" w:rsidRDefault="0004285B" w:rsidP="00A95B87">
            <w:pPr>
              <w:spacing w:before="120" w:after="120"/>
              <w:rPr>
                <w:spacing w:val="0"/>
                <w:sz w:val="20"/>
                <w:lang w:eastAsia="en-GB"/>
              </w:rPr>
            </w:pPr>
            <w:r w:rsidRPr="0004285B">
              <w:rPr>
                <w:rFonts w:eastAsiaTheme="minorEastAsia"/>
                <w:spacing w:val="0"/>
                <w:sz w:val="20"/>
              </w:rPr>
              <w:t>124068.24</w:t>
            </w:r>
            <w:r w:rsidR="00A95B87">
              <w:rPr>
                <w:rFonts w:eastAsiaTheme="minorEastAsia" w:hint="eastAsia"/>
                <w:spacing w:val="0"/>
                <w:sz w:val="20"/>
              </w:rPr>
              <w:t>W</w:t>
            </w:r>
          </w:p>
        </w:tc>
        <w:tc>
          <w:tcPr>
            <w:tcW w:w="2125" w:type="dxa"/>
            <w:gridSpan w:val="4"/>
          </w:tcPr>
          <w:p w:rsidR="00A95B87" w:rsidRPr="005A3BA0" w:rsidRDefault="007F2DB4" w:rsidP="000B60BB">
            <w:pPr>
              <w:spacing w:before="120" w:after="120"/>
              <w:rPr>
                <w:rFonts w:eastAsiaTheme="minorEastAsia"/>
                <w:spacing w:val="0"/>
                <w:sz w:val="20"/>
              </w:rPr>
            </w:pPr>
            <w:r>
              <w:rPr>
                <w:rFonts w:eastAsiaTheme="minorEastAsia" w:hint="eastAsia"/>
                <w:spacing w:val="0"/>
                <w:sz w:val="20"/>
              </w:rPr>
              <w:t>50.</w:t>
            </w:r>
            <w:r w:rsidR="0004285B">
              <w:rPr>
                <w:rFonts w:eastAsiaTheme="minorEastAsia" w:hint="eastAsia"/>
                <w:spacing w:val="0"/>
                <w:sz w:val="20"/>
              </w:rPr>
              <w:t>44</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g) 50.00Hz ±0.01Hz</w:t>
            </w:r>
          </w:p>
        </w:tc>
        <w:tc>
          <w:tcPr>
            <w:tcW w:w="1998" w:type="dxa"/>
            <w:gridSpan w:val="3"/>
          </w:tcPr>
          <w:p w:rsidR="00A95B87" w:rsidRPr="00123BB3" w:rsidRDefault="007F2DB4" w:rsidP="0004285B">
            <w:pPr>
              <w:spacing w:before="120" w:after="120"/>
              <w:rPr>
                <w:spacing w:val="0"/>
                <w:sz w:val="20"/>
                <w:lang w:eastAsia="en-GB"/>
              </w:rPr>
            </w:pPr>
            <w:r>
              <w:rPr>
                <w:rFonts w:eastAsiaTheme="minorEastAsia"/>
                <w:spacing w:val="0"/>
                <w:sz w:val="20"/>
              </w:rPr>
              <w:t>125</w:t>
            </w:r>
            <w:r w:rsidR="0004285B">
              <w:rPr>
                <w:rFonts w:eastAsiaTheme="minorEastAsia" w:hint="eastAsia"/>
                <w:spacing w:val="0"/>
                <w:sz w:val="20"/>
              </w:rPr>
              <w:t>25</w:t>
            </w:r>
            <w:r>
              <w:rPr>
                <w:rFonts w:eastAsiaTheme="minorEastAsia"/>
                <w:spacing w:val="0"/>
                <w:sz w:val="20"/>
              </w:rPr>
              <w:t>7</w:t>
            </w:r>
            <w:r w:rsidR="0004285B">
              <w:rPr>
                <w:rFonts w:eastAsiaTheme="minorEastAsia" w:hint="eastAsia"/>
                <w:spacing w:val="0"/>
                <w:sz w:val="20"/>
              </w:rPr>
              <w:t>.37</w:t>
            </w:r>
            <w:r w:rsidR="00A95B87">
              <w:rPr>
                <w:rFonts w:eastAsiaTheme="minorEastAsia" w:hint="eastAsia"/>
                <w:spacing w:val="0"/>
                <w:sz w:val="20"/>
              </w:rPr>
              <w:t>W</w:t>
            </w:r>
          </w:p>
        </w:tc>
        <w:tc>
          <w:tcPr>
            <w:tcW w:w="2125" w:type="dxa"/>
            <w:gridSpan w:val="4"/>
          </w:tcPr>
          <w:p w:rsidR="00A95B87" w:rsidRPr="005A3BA0" w:rsidRDefault="0004285B" w:rsidP="000B60BB">
            <w:pPr>
              <w:spacing w:before="120" w:after="120"/>
              <w:rPr>
                <w:rFonts w:eastAsiaTheme="minorEastAsia"/>
                <w:spacing w:val="0"/>
                <w:sz w:val="20"/>
              </w:rPr>
            </w:pPr>
            <w:r>
              <w:rPr>
                <w:rFonts w:eastAsiaTheme="minorEastAsia" w:hint="eastAsia"/>
                <w:spacing w:val="0"/>
                <w:sz w:val="20"/>
              </w:rPr>
              <w:t>49.99</w:t>
            </w:r>
            <w:r w:rsid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1680" w:type="dxa"/>
            <w:gridSpan w:val="2"/>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Test sequence at </w:t>
            </w:r>
            <w:r w:rsidRPr="00123BB3">
              <w:rPr>
                <w:b/>
                <w:spacing w:val="0"/>
                <w:sz w:val="20"/>
                <w:lang w:eastAsia="en-GB"/>
              </w:rPr>
              <w:t>Registered Capacity</w:t>
            </w:r>
            <w:r w:rsidRPr="00123BB3">
              <w:rPr>
                <w:spacing w:val="0"/>
                <w:sz w:val="20"/>
                <w:lang w:eastAsia="en-GB"/>
              </w:rPr>
              <w:t xml:space="preserve"> 40% - 60%</w:t>
            </w:r>
          </w:p>
        </w:tc>
        <w:tc>
          <w:tcPr>
            <w:tcW w:w="1998" w:type="dxa"/>
            <w:gridSpan w:val="3"/>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Measured </w:t>
            </w:r>
            <w:r w:rsidRPr="00123BB3">
              <w:rPr>
                <w:b/>
                <w:spacing w:val="0"/>
                <w:sz w:val="20"/>
              </w:rPr>
              <w:t xml:space="preserve">Active </w:t>
            </w:r>
            <w:r w:rsidRPr="00123BB3">
              <w:rPr>
                <w:b/>
                <w:spacing w:val="0"/>
                <w:sz w:val="20"/>
                <w:lang w:eastAsia="en-GB"/>
              </w:rPr>
              <w:t>Power</w:t>
            </w:r>
            <w:r w:rsidRPr="00123BB3">
              <w:rPr>
                <w:spacing w:val="0"/>
                <w:sz w:val="20"/>
                <w:lang w:eastAsia="en-GB"/>
              </w:rPr>
              <w:t xml:space="preserve"> Output</w:t>
            </w:r>
          </w:p>
        </w:tc>
        <w:tc>
          <w:tcPr>
            <w:tcW w:w="2125" w:type="dxa"/>
            <w:gridSpan w:val="4"/>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Frequency</w:t>
            </w:r>
          </w:p>
        </w:tc>
        <w:tc>
          <w:tcPr>
            <w:tcW w:w="2563" w:type="dxa"/>
            <w:gridSpan w:val="3"/>
            <w:shd w:val="clear" w:color="auto" w:fill="F2F2F2"/>
          </w:tcPr>
          <w:p w:rsidR="00A95B87" w:rsidRPr="00123BB3" w:rsidRDefault="00A95B87" w:rsidP="00A71B26">
            <w:pPr>
              <w:spacing w:before="120" w:after="120"/>
              <w:jc w:val="left"/>
              <w:rPr>
                <w:spacing w:val="0"/>
                <w:sz w:val="20"/>
                <w:lang w:eastAsia="en-GB"/>
              </w:rPr>
            </w:pPr>
            <w:r w:rsidRPr="00123BB3">
              <w:rPr>
                <w:spacing w:val="0"/>
                <w:sz w:val="20"/>
                <w:lang w:eastAsia="en-GB"/>
              </w:rPr>
              <w:t>Primary Power Source</w:t>
            </w:r>
          </w:p>
        </w:tc>
        <w:tc>
          <w:tcPr>
            <w:tcW w:w="1565" w:type="dxa"/>
            <w:gridSpan w:val="4"/>
            <w:shd w:val="clear" w:color="auto" w:fill="F2F2F2"/>
          </w:tcPr>
          <w:p w:rsidR="00A95B87" w:rsidRPr="00123BB3" w:rsidRDefault="00A95B87" w:rsidP="00A71B26">
            <w:pPr>
              <w:spacing w:before="120" w:after="120"/>
              <w:jc w:val="left"/>
              <w:rPr>
                <w:spacing w:val="0"/>
                <w:sz w:val="20"/>
                <w:lang w:eastAsia="en-GB"/>
              </w:rPr>
            </w:pPr>
            <w:r w:rsidRPr="00123BB3">
              <w:rPr>
                <w:b/>
                <w:spacing w:val="0"/>
                <w:sz w:val="20"/>
              </w:rPr>
              <w:t>Active Power</w:t>
            </w:r>
            <w:r w:rsidRPr="00123BB3">
              <w:rPr>
                <w:spacing w:val="0"/>
                <w:sz w:val="20"/>
                <w:lang w:eastAsia="en-GB"/>
              </w:rPr>
              <w:t xml:space="preserve"> Gradient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A95B87" w:rsidRDefault="0004285B" w:rsidP="00A71B26">
            <w:pPr>
              <w:spacing w:before="120" w:after="120"/>
              <w:rPr>
                <w:rFonts w:eastAsiaTheme="minorEastAsia"/>
                <w:spacing w:val="0"/>
                <w:sz w:val="20"/>
              </w:rPr>
            </w:pPr>
            <w:r>
              <w:rPr>
                <w:rFonts w:eastAsiaTheme="minorEastAsia"/>
                <w:spacing w:val="0"/>
                <w:sz w:val="20"/>
              </w:rPr>
              <w:t>6</w:t>
            </w:r>
            <w:r>
              <w:rPr>
                <w:rFonts w:eastAsiaTheme="minorEastAsia" w:hint="eastAsia"/>
                <w:spacing w:val="0"/>
                <w:sz w:val="20"/>
              </w:rPr>
              <w:t>30</w:t>
            </w:r>
            <w:r w:rsidR="007F2DB4">
              <w:rPr>
                <w:rFonts w:eastAsiaTheme="minorEastAsia"/>
                <w:spacing w:val="0"/>
                <w:sz w:val="20"/>
              </w:rPr>
              <w:t>26</w:t>
            </w:r>
            <w:r>
              <w:rPr>
                <w:rFonts w:eastAsiaTheme="minorEastAsia" w:hint="eastAsia"/>
                <w:spacing w:val="0"/>
                <w:sz w:val="20"/>
              </w:rPr>
              <w:t>.57</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49.99</w:t>
            </w:r>
            <w:r w:rsidR="00A95B87" w:rsidRPr="00A95B87">
              <w:rPr>
                <w:rFonts w:eastAsiaTheme="minorEastAsia" w:hint="eastAsia"/>
                <w:spacing w:val="0"/>
                <w:sz w:val="20"/>
              </w:rPr>
              <w:t>Hz</w:t>
            </w:r>
          </w:p>
        </w:tc>
        <w:tc>
          <w:tcPr>
            <w:tcW w:w="2563" w:type="dxa"/>
            <w:gridSpan w:val="3"/>
            <w:vMerge w:val="restart"/>
          </w:tcPr>
          <w:p w:rsidR="00A95B87" w:rsidRPr="00A95B87" w:rsidRDefault="0004285B" w:rsidP="00A71B26">
            <w:pPr>
              <w:spacing w:before="120" w:after="120"/>
              <w:rPr>
                <w:rFonts w:eastAsiaTheme="minorEastAsia"/>
                <w:spacing w:val="0"/>
                <w:sz w:val="20"/>
                <w:highlight w:val="yellow"/>
              </w:rPr>
            </w:pPr>
            <w:r>
              <w:rPr>
                <w:rFonts w:eastAsiaTheme="minorEastAsia"/>
                <w:spacing w:val="0"/>
                <w:sz w:val="20"/>
              </w:rPr>
              <w:t>6</w:t>
            </w:r>
            <w:r>
              <w:rPr>
                <w:rFonts w:eastAsiaTheme="minorEastAsia" w:hint="eastAsia"/>
                <w:spacing w:val="0"/>
                <w:sz w:val="20"/>
              </w:rPr>
              <w:t>4675</w:t>
            </w:r>
            <w:r w:rsidR="007F2DB4">
              <w:rPr>
                <w:rFonts w:eastAsiaTheme="minorEastAsia" w:hint="eastAsia"/>
                <w:spacing w:val="0"/>
                <w:sz w:val="20"/>
              </w:rPr>
              <w:t>.</w:t>
            </w:r>
            <w:r>
              <w:rPr>
                <w:rFonts w:eastAsiaTheme="minorEastAsia" w:hint="eastAsia"/>
                <w:spacing w:val="0"/>
                <w:sz w:val="20"/>
              </w:rPr>
              <w:t>29</w:t>
            </w:r>
            <w:r w:rsidR="00A95B87" w:rsidRPr="00A95B87">
              <w:rPr>
                <w:rFonts w:eastAsiaTheme="minorEastAsia" w:hint="eastAsia"/>
                <w:spacing w:val="0"/>
                <w:sz w:val="20"/>
              </w:rPr>
              <w:t>W</w:t>
            </w: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B603E3">
            <w:pPr>
              <w:spacing w:before="120" w:after="120"/>
              <w:rPr>
                <w:spacing w:val="0"/>
                <w:sz w:val="20"/>
                <w:lang w:eastAsia="en-GB"/>
              </w:rPr>
            </w:pPr>
            <w:r w:rsidRPr="00123BB3">
              <w:rPr>
                <w:spacing w:val="0"/>
                <w:sz w:val="20"/>
                <w:lang w:eastAsia="en-GB"/>
              </w:rPr>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6951C5" w:rsidP="00A71B26">
            <w:pPr>
              <w:spacing w:before="120" w:after="120"/>
              <w:rPr>
                <w:rFonts w:eastAsiaTheme="minorEastAsia"/>
                <w:spacing w:val="0"/>
                <w:sz w:val="20"/>
              </w:rPr>
            </w:pPr>
            <w:r w:rsidRPr="006951C5">
              <w:rPr>
                <w:rFonts w:eastAsiaTheme="minorEastAsia"/>
                <w:spacing w:val="0"/>
                <w:sz w:val="20"/>
              </w:rPr>
              <w:t>61765.48</w:t>
            </w:r>
            <w:r w:rsidR="00A95B87" w:rsidRPr="00A95B87">
              <w:rPr>
                <w:rFonts w:eastAsiaTheme="minorEastAsia" w:hint="eastAsia"/>
                <w:spacing w:val="0"/>
                <w:sz w:val="20"/>
              </w:rPr>
              <w:t>W</w:t>
            </w:r>
          </w:p>
        </w:tc>
        <w:tc>
          <w:tcPr>
            <w:tcW w:w="2125" w:type="dxa"/>
            <w:gridSpan w:val="4"/>
          </w:tcPr>
          <w:p w:rsidR="00A95B87" w:rsidRPr="00A95B87" w:rsidRDefault="007F2DB4" w:rsidP="000B60BB">
            <w:pPr>
              <w:spacing w:before="120" w:after="120"/>
              <w:rPr>
                <w:rFonts w:eastAsiaTheme="minorEastAsia"/>
                <w:spacing w:val="0"/>
                <w:sz w:val="20"/>
              </w:rPr>
            </w:pPr>
            <w:r>
              <w:rPr>
                <w:rFonts w:eastAsiaTheme="minorEastAsia" w:hint="eastAsia"/>
                <w:spacing w:val="0"/>
                <w:sz w:val="20"/>
              </w:rPr>
              <w:t>50.</w:t>
            </w:r>
            <w:r w:rsidR="006951C5">
              <w:rPr>
                <w:rFonts w:eastAsiaTheme="minorEastAsia"/>
                <w:spacing w:val="0"/>
                <w:sz w:val="20"/>
              </w:rPr>
              <w:t>46</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c) 50.70Hz ±0.10Hz</w:t>
            </w:r>
          </w:p>
        </w:tc>
        <w:tc>
          <w:tcPr>
            <w:tcW w:w="1998" w:type="dxa"/>
            <w:gridSpan w:val="3"/>
          </w:tcPr>
          <w:p w:rsidR="00A95B87" w:rsidRPr="00A95B87" w:rsidRDefault="006951C5" w:rsidP="00A71B26">
            <w:pPr>
              <w:spacing w:before="120" w:after="120"/>
              <w:rPr>
                <w:rFonts w:eastAsiaTheme="minorEastAsia"/>
                <w:spacing w:val="0"/>
                <w:sz w:val="20"/>
              </w:rPr>
            </w:pPr>
            <w:r w:rsidRPr="006951C5">
              <w:rPr>
                <w:rFonts w:eastAsiaTheme="minorEastAsia"/>
                <w:spacing w:val="0"/>
                <w:sz w:val="20"/>
              </w:rPr>
              <w:t>55640.08</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50.70</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d) 51.15Hz ±0.05Hz</w:t>
            </w:r>
          </w:p>
        </w:tc>
        <w:tc>
          <w:tcPr>
            <w:tcW w:w="1998" w:type="dxa"/>
            <w:gridSpan w:val="3"/>
          </w:tcPr>
          <w:p w:rsidR="00A95B87" w:rsidRPr="00A95B87" w:rsidRDefault="006951C5" w:rsidP="00A71B26">
            <w:pPr>
              <w:spacing w:before="120" w:after="120"/>
              <w:rPr>
                <w:rFonts w:eastAsiaTheme="minorEastAsia"/>
                <w:spacing w:val="0"/>
                <w:sz w:val="20"/>
              </w:rPr>
            </w:pPr>
            <w:r w:rsidRPr="006951C5">
              <w:rPr>
                <w:rFonts w:eastAsiaTheme="minorEastAsia"/>
                <w:spacing w:val="0"/>
                <w:sz w:val="20"/>
              </w:rPr>
              <w:t>44155.89</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51.14</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e) 50.70Hz ±0.10Hz</w:t>
            </w:r>
          </w:p>
        </w:tc>
        <w:tc>
          <w:tcPr>
            <w:tcW w:w="1998" w:type="dxa"/>
            <w:gridSpan w:val="3"/>
          </w:tcPr>
          <w:p w:rsidR="00A95B87" w:rsidRPr="00A95B87" w:rsidRDefault="006951C5" w:rsidP="00A95B87">
            <w:pPr>
              <w:spacing w:before="120" w:after="120"/>
              <w:rPr>
                <w:spacing w:val="0"/>
                <w:sz w:val="20"/>
                <w:lang w:eastAsia="en-GB"/>
              </w:rPr>
            </w:pPr>
            <w:r w:rsidRPr="006951C5">
              <w:rPr>
                <w:rFonts w:eastAsiaTheme="minorEastAsia"/>
                <w:spacing w:val="0"/>
                <w:sz w:val="20"/>
              </w:rPr>
              <w:t>55525.45</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50.71</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r w:rsidRPr="00123BB3">
              <w:rPr>
                <w:rStyle w:val="aa"/>
                <w:spacing w:val="0"/>
                <w:sz w:val="20"/>
              </w:rPr>
              <w:t>-</w:t>
            </w: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b) 50.</w:t>
            </w:r>
            <w:r w:rsidR="0004285B">
              <w:rPr>
                <w:rFonts w:eastAsiaTheme="minorEastAsia" w:hint="eastAsia"/>
                <w:spacing w:val="0"/>
                <w:sz w:val="20"/>
              </w:rPr>
              <w:t>4</w:t>
            </w:r>
            <w:r w:rsidRPr="00123BB3">
              <w:rPr>
                <w:spacing w:val="0"/>
                <w:sz w:val="20"/>
                <w:lang w:eastAsia="en-GB"/>
              </w:rPr>
              <w:t>5Hz ±0.05Hz</w:t>
            </w:r>
          </w:p>
        </w:tc>
        <w:tc>
          <w:tcPr>
            <w:tcW w:w="1998" w:type="dxa"/>
            <w:gridSpan w:val="3"/>
          </w:tcPr>
          <w:p w:rsidR="00A95B87" w:rsidRPr="00A95B87" w:rsidRDefault="006951C5" w:rsidP="00A95B87">
            <w:pPr>
              <w:spacing w:before="120" w:after="120"/>
              <w:rPr>
                <w:spacing w:val="0"/>
                <w:sz w:val="20"/>
                <w:lang w:eastAsia="en-GB"/>
              </w:rPr>
            </w:pPr>
            <w:r w:rsidRPr="006951C5">
              <w:rPr>
                <w:rFonts w:eastAsiaTheme="minorEastAsia"/>
                <w:spacing w:val="0"/>
                <w:sz w:val="20"/>
              </w:rPr>
              <w:t>61738.65</w:t>
            </w:r>
            <w:r w:rsidR="00A95B87" w:rsidRPr="00A95B87">
              <w:rPr>
                <w:rFonts w:eastAsiaTheme="minorEastAsia" w:hint="eastAsia"/>
                <w:spacing w:val="0"/>
                <w:sz w:val="20"/>
              </w:rPr>
              <w:t>W</w:t>
            </w:r>
          </w:p>
        </w:tc>
        <w:tc>
          <w:tcPr>
            <w:tcW w:w="2125" w:type="dxa"/>
            <w:gridSpan w:val="4"/>
          </w:tcPr>
          <w:p w:rsidR="00A95B87" w:rsidRPr="00A95B87" w:rsidRDefault="007F2DB4" w:rsidP="000B60BB">
            <w:pPr>
              <w:spacing w:before="120" w:after="120"/>
              <w:rPr>
                <w:rFonts w:eastAsiaTheme="minorEastAsia"/>
                <w:spacing w:val="0"/>
                <w:sz w:val="20"/>
              </w:rPr>
            </w:pPr>
            <w:r>
              <w:rPr>
                <w:rFonts w:eastAsiaTheme="minorEastAsia" w:hint="eastAsia"/>
                <w:spacing w:val="0"/>
                <w:sz w:val="20"/>
              </w:rPr>
              <w:t>50.</w:t>
            </w:r>
            <w:r w:rsidR="006951C5">
              <w:rPr>
                <w:rFonts w:eastAsiaTheme="minorEastAsia"/>
                <w:spacing w:val="0"/>
                <w:sz w:val="20"/>
              </w:rPr>
              <w:t>45</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1680" w:type="dxa"/>
            <w:gridSpan w:val="2"/>
          </w:tcPr>
          <w:p w:rsidR="00A95B87" w:rsidRPr="00123BB3" w:rsidRDefault="00A95B87" w:rsidP="00A71B26">
            <w:pPr>
              <w:spacing w:before="120" w:after="120"/>
              <w:rPr>
                <w:spacing w:val="0"/>
                <w:sz w:val="20"/>
                <w:lang w:eastAsia="en-GB"/>
              </w:rPr>
            </w:pPr>
            <w:r w:rsidRPr="00123BB3">
              <w:rPr>
                <w:spacing w:val="0"/>
                <w:sz w:val="20"/>
                <w:lang w:eastAsia="en-GB"/>
              </w:rPr>
              <w:t>Step a) 50.00Hz ±0.01Hz</w:t>
            </w:r>
          </w:p>
        </w:tc>
        <w:tc>
          <w:tcPr>
            <w:tcW w:w="1998" w:type="dxa"/>
            <w:gridSpan w:val="3"/>
          </w:tcPr>
          <w:p w:rsidR="00A95B87" w:rsidRPr="00A95B87" w:rsidRDefault="0004285B" w:rsidP="00A95B87">
            <w:pPr>
              <w:spacing w:before="120" w:after="120"/>
              <w:rPr>
                <w:spacing w:val="0"/>
                <w:sz w:val="20"/>
                <w:lang w:eastAsia="en-GB"/>
              </w:rPr>
            </w:pPr>
            <w:r>
              <w:rPr>
                <w:rFonts w:eastAsiaTheme="minorEastAsia"/>
                <w:spacing w:val="0"/>
                <w:sz w:val="20"/>
              </w:rPr>
              <w:t>6</w:t>
            </w:r>
            <w:r>
              <w:rPr>
                <w:rFonts w:eastAsiaTheme="minorEastAsia" w:hint="eastAsia"/>
                <w:spacing w:val="0"/>
                <w:sz w:val="20"/>
              </w:rPr>
              <w:t>298</w:t>
            </w:r>
            <w:r w:rsidR="007F2DB4">
              <w:rPr>
                <w:rFonts w:eastAsiaTheme="minorEastAsia"/>
                <w:spacing w:val="0"/>
                <w:sz w:val="20"/>
              </w:rPr>
              <w:t>8</w:t>
            </w:r>
            <w:r>
              <w:rPr>
                <w:rFonts w:eastAsiaTheme="minorEastAsia" w:hint="eastAsia"/>
                <w:spacing w:val="0"/>
                <w:sz w:val="20"/>
              </w:rPr>
              <w:t>.54</w:t>
            </w:r>
            <w:r w:rsidR="00A95B87" w:rsidRPr="00A95B87">
              <w:rPr>
                <w:rFonts w:eastAsiaTheme="minorEastAsia" w:hint="eastAsia"/>
                <w:spacing w:val="0"/>
                <w:sz w:val="20"/>
              </w:rPr>
              <w:t>W</w:t>
            </w:r>
          </w:p>
        </w:tc>
        <w:tc>
          <w:tcPr>
            <w:tcW w:w="2125" w:type="dxa"/>
            <w:gridSpan w:val="4"/>
          </w:tcPr>
          <w:p w:rsidR="00A95B87" w:rsidRPr="00A95B87" w:rsidRDefault="0004285B" w:rsidP="000B60BB">
            <w:pPr>
              <w:spacing w:before="120" w:after="120"/>
              <w:rPr>
                <w:rFonts w:eastAsiaTheme="minorEastAsia"/>
                <w:spacing w:val="0"/>
                <w:sz w:val="20"/>
              </w:rPr>
            </w:pPr>
            <w:r>
              <w:rPr>
                <w:rFonts w:eastAsiaTheme="minorEastAsia" w:hint="eastAsia"/>
                <w:spacing w:val="0"/>
                <w:sz w:val="20"/>
              </w:rPr>
              <w:t>50.00</w:t>
            </w:r>
            <w:r w:rsidR="00A95B87" w:rsidRPr="00A95B87">
              <w:rPr>
                <w:rFonts w:eastAsiaTheme="minorEastAsia" w:hint="eastAsia"/>
                <w:spacing w:val="0"/>
                <w:sz w:val="20"/>
              </w:rPr>
              <w:t>Hz</w:t>
            </w:r>
          </w:p>
        </w:tc>
        <w:tc>
          <w:tcPr>
            <w:tcW w:w="2563" w:type="dxa"/>
            <w:gridSpan w:val="3"/>
            <w:vMerge/>
          </w:tcPr>
          <w:p w:rsidR="00A95B87" w:rsidRPr="00123BB3" w:rsidRDefault="00A95B87" w:rsidP="00A71B26">
            <w:pPr>
              <w:spacing w:before="120" w:after="120"/>
              <w:rPr>
                <w:spacing w:val="0"/>
                <w:sz w:val="20"/>
                <w:highlight w:val="yellow"/>
                <w:lang w:eastAsia="en-GB"/>
              </w:rPr>
            </w:pPr>
          </w:p>
        </w:tc>
        <w:tc>
          <w:tcPr>
            <w:tcW w:w="1565" w:type="dxa"/>
            <w:gridSpan w:val="4"/>
          </w:tcPr>
          <w:p w:rsidR="00A95B87" w:rsidRPr="00123BB3" w:rsidRDefault="00A95B87" w:rsidP="00A71B26">
            <w:pPr>
              <w:spacing w:before="120" w:after="120"/>
              <w:rPr>
                <w:rStyle w:val="aa"/>
                <w:spacing w:val="0"/>
                <w:sz w:val="20"/>
              </w:rPr>
            </w:pPr>
          </w:p>
        </w:tc>
      </w:tr>
      <w:tr w:rsidR="00A95B87" w:rsidRPr="00684E61" w:rsidTr="00A71B26">
        <w:tc>
          <w:tcPr>
            <w:tcW w:w="9931" w:type="dxa"/>
            <w:gridSpan w:val="16"/>
            <w:shd w:val="clear" w:color="auto" w:fill="D9D9D9"/>
          </w:tcPr>
          <w:p w:rsidR="00A95B87" w:rsidRPr="00123BB3" w:rsidRDefault="00A95B87" w:rsidP="00A71B26">
            <w:pPr>
              <w:spacing w:before="120" w:after="120"/>
              <w:rPr>
                <w:spacing w:val="0"/>
                <w:sz w:val="20"/>
                <w:lang w:eastAsia="en-GB"/>
              </w:rPr>
            </w:pPr>
            <w:r w:rsidRPr="00123BB3">
              <w:rPr>
                <w:b/>
                <w:spacing w:val="0"/>
                <w:sz w:val="20"/>
                <w:lang w:eastAsia="en-GB"/>
              </w:rPr>
              <w:t>1</w:t>
            </w:r>
            <w:r>
              <w:rPr>
                <w:b/>
                <w:spacing w:val="0"/>
                <w:sz w:val="20"/>
                <w:lang w:eastAsia="en-GB"/>
              </w:rPr>
              <w:t>0</w:t>
            </w:r>
            <w:r w:rsidRPr="00123BB3">
              <w:rPr>
                <w:b/>
                <w:spacing w:val="0"/>
                <w:sz w:val="20"/>
                <w:lang w:eastAsia="en-GB"/>
              </w:rPr>
              <w:t>. Protection – Re-connection timer</w:t>
            </w:r>
            <w:r w:rsidRPr="00123BB3">
              <w:rPr>
                <w:spacing w:val="0"/>
                <w:sz w:val="20"/>
                <w:lang w:eastAsia="en-GB"/>
              </w:rPr>
              <w:t xml:space="preserve">. </w:t>
            </w:r>
          </w:p>
        </w:tc>
      </w:tr>
      <w:tr w:rsidR="00A95B87" w:rsidRPr="00684E61" w:rsidTr="00A71B26">
        <w:tc>
          <w:tcPr>
            <w:tcW w:w="9931" w:type="dxa"/>
            <w:gridSpan w:val="16"/>
          </w:tcPr>
          <w:p w:rsidR="00A95B87" w:rsidRPr="0004285B" w:rsidRDefault="0004285B" w:rsidP="0004285B">
            <w:pPr>
              <w:pStyle w:val="Default"/>
              <w:jc w:val="both"/>
              <w:rPr>
                <w:sz w:val="20"/>
                <w:szCs w:val="20"/>
                <w:lang w:eastAsia="zh-CN"/>
              </w:rPr>
            </w:pPr>
            <w:r>
              <w:rPr>
                <w:sz w:val="20"/>
                <w:szCs w:val="20"/>
              </w:rPr>
              <w:t xml:space="preserve">Test should prove that the reconnection sequence starts after a minimum delay of 20 s for restoration of voltage and frequency to within the stage 1 settings of Table 10.1. Both the time delay setting and the measured delay should be provided in this form; both should be greater than 20 s to pass. Confirmation should be provided that the </w:t>
            </w:r>
            <w:r>
              <w:rPr>
                <w:b/>
                <w:bCs/>
                <w:sz w:val="20"/>
                <w:szCs w:val="20"/>
              </w:rPr>
              <w:t xml:space="preserve">Power Generating Module </w:t>
            </w:r>
            <w:r>
              <w:rPr>
                <w:sz w:val="20"/>
                <w:szCs w:val="20"/>
              </w:rPr>
              <w:t xml:space="preserve">does not reconnect at the voltage and frequency settings below; a statement of “no reconnection” can be made. </w:t>
            </w:r>
          </w:p>
        </w:tc>
      </w:tr>
      <w:tr w:rsidR="00A95B87" w:rsidRPr="00684E61" w:rsidTr="00A71B26">
        <w:tc>
          <w:tcPr>
            <w:tcW w:w="1248" w:type="dxa"/>
          </w:tcPr>
          <w:p w:rsidR="00A95B87" w:rsidRPr="00123BB3" w:rsidRDefault="00A95B87" w:rsidP="00A71B26">
            <w:pPr>
              <w:spacing w:before="120" w:after="120"/>
              <w:rPr>
                <w:spacing w:val="0"/>
                <w:sz w:val="20"/>
                <w:lang w:eastAsia="en-GB"/>
              </w:rPr>
            </w:pPr>
            <w:r w:rsidRPr="00123BB3">
              <w:rPr>
                <w:spacing w:val="0"/>
                <w:sz w:val="20"/>
                <w:lang w:eastAsia="en-GB"/>
              </w:rPr>
              <w:t>Time delay setting</w:t>
            </w:r>
          </w:p>
        </w:tc>
        <w:tc>
          <w:tcPr>
            <w:tcW w:w="1996" w:type="dxa"/>
            <w:gridSpan w:val="3"/>
          </w:tcPr>
          <w:p w:rsidR="00A95B87" w:rsidRPr="00123BB3" w:rsidRDefault="00A95B87" w:rsidP="00A71B26">
            <w:pPr>
              <w:spacing w:before="120" w:after="120"/>
              <w:rPr>
                <w:spacing w:val="0"/>
                <w:sz w:val="20"/>
                <w:lang w:eastAsia="en-GB"/>
              </w:rPr>
            </w:pPr>
            <w:r w:rsidRPr="00123BB3">
              <w:rPr>
                <w:spacing w:val="0"/>
                <w:sz w:val="20"/>
                <w:lang w:eastAsia="en-GB"/>
              </w:rPr>
              <w:t>Measured delay</w:t>
            </w:r>
          </w:p>
        </w:tc>
        <w:tc>
          <w:tcPr>
            <w:tcW w:w="6687" w:type="dxa"/>
            <w:gridSpan w:val="12"/>
          </w:tcPr>
          <w:p w:rsidR="00A95B87" w:rsidRPr="00123BB3" w:rsidRDefault="00A95B87" w:rsidP="00A71B26">
            <w:pPr>
              <w:spacing w:before="120" w:after="120"/>
              <w:rPr>
                <w:spacing w:val="0"/>
                <w:sz w:val="20"/>
                <w:lang w:eastAsia="en-GB"/>
              </w:rPr>
            </w:pPr>
            <w:r w:rsidRPr="00123BB3">
              <w:rPr>
                <w:spacing w:val="0"/>
                <w:sz w:val="20"/>
                <w:lang w:eastAsia="en-GB"/>
              </w:rPr>
              <w:t>Checks on no reconnection when voltage or frequency is brought to just outside stage 1 limits of Table 10.1.</w:t>
            </w:r>
          </w:p>
        </w:tc>
      </w:tr>
      <w:tr w:rsidR="0004285B" w:rsidRPr="00684E61" w:rsidTr="00A71B26">
        <w:trPr>
          <w:gridAfter w:val="1"/>
          <w:wAfter w:w="19" w:type="dxa"/>
        </w:trPr>
        <w:tc>
          <w:tcPr>
            <w:tcW w:w="1248" w:type="dxa"/>
          </w:tcPr>
          <w:p w:rsidR="0004285B" w:rsidRPr="0003015A" w:rsidRDefault="004A2E64" w:rsidP="000B60BB">
            <w:pPr>
              <w:spacing w:before="120" w:after="120"/>
              <w:rPr>
                <w:rFonts w:eastAsiaTheme="minorEastAsia"/>
                <w:spacing w:val="0"/>
                <w:sz w:val="20"/>
              </w:rPr>
            </w:pPr>
            <w:r>
              <w:rPr>
                <w:rFonts w:eastAsiaTheme="minorEastAsia"/>
                <w:spacing w:val="0"/>
                <w:sz w:val="20"/>
              </w:rPr>
              <w:lastRenderedPageBreak/>
              <w:t>3</w:t>
            </w:r>
            <w:r w:rsidR="0004285B">
              <w:rPr>
                <w:rFonts w:eastAsiaTheme="minorEastAsia" w:hint="eastAsia"/>
                <w:spacing w:val="0"/>
                <w:sz w:val="20"/>
              </w:rPr>
              <w:t>0S</w:t>
            </w:r>
          </w:p>
        </w:tc>
        <w:tc>
          <w:tcPr>
            <w:tcW w:w="1996" w:type="dxa"/>
            <w:gridSpan w:val="3"/>
          </w:tcPr>
          <w:p w:rsidR="0004285B" w:rsidRPr="0003015A" w:rsidRDefault="004A2E64" w:rsidP="000B60BB">
            <w:pPr>
              <w:spacing w:before="120" w:after="120"/>
              <w:rPr>
                <w:rFonts w:eastAsiaTheme="minorEastAsia"/>
                <w:spacing w:val="0"/>
                <w:sz w:val="20"/>
              </w:rPr>
            </w:pPr>
            <w:r>
              <w:rPr>
                <w:rFonts w:eastAsiaTheme="minorEastAsia"/>
                <w:spacing w:val="0"/>
                <w:sz w:val="20"/>
              </w:rPr>
              <w:t>3</w:t>
            </w:r>
            <w:bookmarkStart w:id="3" w:name="_GoBack"/>
            <w:bookmarkEnd w:id="3"/>
            <w:r w:rsidR="0004285B">
              <w:rPr>
                <w:rFonts w:eastAsiaTheme="minorEastAsia" w:hint="eastAsia"/>
                <w:spacing w:val="0"/>
                <w:sz w:val="20"/>
              </w:rPr>
              <w:t>0S</w:t>
            </w:r>
          </w:p>
        </w:tc>
        <w:tc>
          <w:tcPr>
            <w:tcW w:w="2128" w:type="dxa"/>
            <w:gridSpan w:val="3"/>
          </w:tcPr>
          <w:p w:rsidR="0004285B" w:rsidRPr="00123BB3" w:rsidRDefault="0004285B" w:rsidP="004B5424">
            <w:pPr>
              <w:spacing w:before="120" w:after="120"/>
              <w:jc w:val="left"/>
              <w:rPr>
                <w:spacing w:val="0"/>
                <w:sz w:val="20"/>
                <w:lang w:eastAsia="en-GB"/>
              </w:rPr>
            </w:pPr>
            <w:r w:rsidRPr="00123BB3">
              <w:rPr>
                <w:spacing w:val="0"/>
                <w:sz w:val="20"/>
                <w:lang w:eastAsia="en-GB"/>
              </w:rPr>
              <w:t>At 1.16 pu (</w:t>
            </w:r>
            <w:r>
              <w:rPr>
                <w:rFonts w:eastAsiaTheme="minorEastAsia" w:hint="eastAsia"/>
                <w:spacing w:val="0"/>
                <w:sz w:val="20"/>
              </w:rPr>
              <w:t>266.2</w:t>
            </w:r>
            <w:r w:rsidRPr="00123BB3">
              <w:rPr>
                <w:spacing w:val="0"/>
                <w:sz w:val="20"/>
                <w:lang w:eastAsia="en-GB"/>
              </w:rPr>
              <w:t>V)</w:t>
            </w:r>
          </w:p>
        </w:tc>
        <w:tc>
          <w:tcPr>
            <w:tcW w:w="1559" w:type="dxa"/>
            <w:gridSpan w:val="3"/>
          </w:tcPr>
          <w:p w:rsidR="0004285B" w:rsidRPr="00123BB3" w:rsidRDefault="0004285B" w:rsidP="004B5424">
            <w:pPr>
              <w:spacing w:before="120" w:after="120"/>
              <w:jc w:val="left"/>
              <w:rPr>
                <w:spacing w:val="0"/>
                <w:sz w:val="20"/>
                <w:lang w:eastAsia="en-GB"/>
              </w:rPr>
            </w:pPr>
            <w:r>
              <w:rPr>
                <w:spacing w:val="0"/>
                <w:sz w:val="20"/>
                <w:lang w:eastAsia="en-GB"/>
              </w:rPr>
              <w:t>At 0.</w:t>
            </w:r>
            <w:r>
              <w:rPr>
                <w:rFonts w:eastAsiaTheme="minorEastAsia"/>
                <w:spacing w:val="0"/>
                <w:sz w:val="20"/>
              </w:rPr>
              <w:t>78</w:t>
            </w:r>
            <w:r>
              <w:rPr>
                <w:spacing w:val="0"/>
                <w:sz w:val="20"/>
                <w:lang w:eastAsia="en-GB"/>
              </w:rPr>
              <w:t>pu (</w:t>
            </w:r>
            <w:r>
              <w:rPr>
                <w:rFonts w:eastAsiaTheme="minorEastAsia"/>
                <w:spacing w:val="0"/>
                <w:sz w:val="20"/>
              </w:rPr>
              <w:t>180</w:t>
            </w:r>
            <w:r>
              <w:rPr>
                <w:spacing w:val="0"/>
                <w:sz w:val="20"/>
                <w:lang w:eastAsia="en-GB"/>
              </w:rPr>
              <w:t> V)</w:t>
            </w:r>
          </w:p>
        </w:tc>
        <w:tc>
          <w:tcPr>
            <w:tcW w:w="1563" w:type="dxa"/>
            <w:gridSpan w:val="3"/>
          </w:tcPr>
          <w:p w:rsidR="0004285B" w:rsidRPr="00123BB3" w:rsidRDefault="0004285B" w:rsidP="004B5424">
            <w:pPr>
              <w:spacing w:before="120" w:after="120"/>
              <w:jc w:val="left"/>
              <w:rPr>
                <w:spacing w:val="0"/>
                <w:sz w:val="20"/>
                <w:lang w:eastAsia="en-GB"/>
              </w:rPr>
            </w:pPr>
            <w:r w:rsidRPr="00123BB3">
              <w:rPr>
                <w:spacing w:val="0"/>
                <w:sz w:val="20"/>
                <w:lang w:eastAsia="en-GB"/>
              </w:rPr>
              <w:t>At 47.4 Hz</w:t>
            </w:r>
          </w:p>
        </w:tc>
        <w:tc>
          <w:tcPr>
            <w:tcW w:w="1418" w:type="dxa"/>
            <w:gridSpan w:val="2"/>
          </w:tcPr>
          <w:p w:rsidR="0004285B" w:rsidRPr="005A3BA0" w:rsidRDefault="0004285B" w:rsidP="004B5424">
            <w:pPr>
              <w:spacing w:before="120" w:after="120"/>
              <w:jc w:val="left"/>
              <w:rPr>
                <w:rFonts w:eastAsiaTheme="minorEastAsia"/>
                <w:color w:val="000000" w:themeColor="text1"/>
                <w:spacing w:val="0"/>
                <w:sz w:val="20"/>
              </w:rPr>
            </w:pPr>
            <w:r w:rsidRPr="005A3BA0">
              <w:rPr>
                <w:color w:val="000000" w:themeColor="text1"/>
                <w:spacing w:val="0"/>
                <w:sz w:val="20"/>
                <w:lang w:eastAsia="en-GB"/>
              </w:rPr>
              <w:t>At 52.1 Hz</w:t>
            </w:r>
          </w:p>
        </w:tc>
      </w:tr>
      <w:tr w:rsidR="00A95B87" w:rsidRPr="00684E61" w:rsidTr="00A71B26">
        <w:trPr>
          <w:gridAfter w:val="1"/>
          <w:wAfter w:w="19" w:type="dxa"/>
        </w:trPr>
        <w:tc>
          <w:tcPr>
            <w:tcW w:w="3244" w:type="dxa"/>
            <w:gridSpan w:val="4"/>
          </w:tcPr>
          <w:p w:rsidR="00A95B87" w:rsidRPr="00123BB3" w:rsidRDefault="00A95B87" w:rsidP="00A71B26">
            <w:pPr>
              <w:spacing w:before="120" w:after="120"/>
              <w:jc w:val="left"/>
              <w:rPr>
                <w:spacing w:val="0"/>
                <w:sz w:val="20"/>
                <w:lang w:eastAsia="en-GB"/>
              </w:rPr>
            </w:pPr>
            <w:r w:rsidRPr="00123BB3">
              <w:rPr>
                <w:spacing w:val="0"/>
                <w:sz w:val="20"/>
                <w:lang w:eastAsia="en-GB"/>
              </w:rPr>
              <w:t xml:space="preserve">Confirmation that the </w:t>
            </w:r>
            <w:r w:rsidRPr="00123BB3">
              <w:rPr>
                <w:b/>
                <w:spacing w:val="0"/>
                <w:sz w:val="20"/>
                <w:lang w:eastAsia="en-GB"/>
              </w:rPr>
              <w:t>Power Generating Module</w:t>
            </w:r>
            <w:r w:rsidRPr="00123BB3">
              <w:rPr>
                <w:spacing w:val="0"/>
                <w:sz w:val="20"/>
                <w:lang w:eastAsia="en-GB"/>
              </w:rPr>
              <w:t xml:space="preserve"> does not re-connect.</w:t>
            </w:r>
          </w:p>
        </w:tc>
        <w:tc>
          <w:tcPr>
            <w:tcW w:w="2128"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559"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563" w:type="dxa"/>
            <w:gridSpan w:val="3"/>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c>
          <w:tcPr>
            <w:tcW w:w="1418" w:type="dxa"/>
            <w:gridSpan w:val="2"/>
          </w:tcPr>
          <w:p w:rsidR="00A95B87" w:rsidRPr="00123BB3" w:rsidRDefault="00A95B87" w:rsidP="000B60BB">
            <w:pPr>
              <w:spacing w:before="120" w:after="120"/>
              <w:rPr>
                <w:spacing w:val="0"/>
                <w:sz w:val="20"/>
                <w:lang w:eastAsia="en-GB"/>
              </w:rPr>
            </w:pPr>
            <w:r>
              <w:rPr>
                <w:rFonts w:eastAsiaTheme="minorEastAsia" w:hint="eastAsia"/>
                <w:spacing w:val="0"/>
                <w:sz w:val="20"/>
              </w:rPr>
              <w:t>Yes</w:t>
            </w:r>
          </w:p>
        </w:tc>
      </w:tr>
      <w:tr w:rsidR="00A95B87" w:rsidRPr="00684E61" w:rsidTr="00A71B26">
        <w:tc>
          <w:tcPr>
            <w:tcW w:w="9931" w:type="dxa"/>
            <w:gridSpan w:val="16"/>
            <w:shd w:val="clear" w:color="auto" w:fill="D9D9D9"/>
          </w:tcPr>
          <w:p w:rsidR="0004285B" w:rsidRPr="00123BB3" w:rsidRDefault="00A95B87" w:rsidP="00A71B26">
            <w:pPr>
              <w:spacing w:before="120" w:after="120"/>
              <w:rPr>
                <w:spacing w:val="0"/>
                <w:sz w:val="20"/>
              </w:rPr>
            </w:pPr>
            <w:r w:rsidRPr="00123BB3">
              <w:rPr>
                <w:b/>
                <w:spacing w:val="0"/>
                <w:sz w:val="20"/>
              </w:rPr>
              <w:t>1</w:t>
            </w:r>
            <w:r>
              <w:rPr>
                <w:b/>
                <w:spacing w:val="0"/>
                <w:sz w:val="20"/>
              </w:rPr>
              <w:t>1</w:t>
            </w:r>
            <w:r w:rsidRPr="00123BB3">
              <w:rPr>
                <w:b/>
                <w:spacing w:val="0"/>
                <w:sz w:val="20"/>
              </w:rPr>
              <w:t>. Fault level contribution</w:t>
            </w:r>
            <w:r w:rsidRPr="00123BB3">
              <w:rPr>
                <w:spacing w:val="0"/>
                <w:sz w:val="20"/>
              </w:rPr>
              <w:t xml:space="preserve">: </w:t>
            </w:r>
          </w:p>
          <w:p w:rsidR="00A95B87" w:rsidRPr="0004285B" w:rsidRDefault="0004285B" w:rsidP="0004285B">
            <w:pPr>
              <w:pStyle w:val="Default"/>
              <w:rPr>
                <w:sz w:val="20"/>
                <w:szCs w:val="20"/>
                <w:lang w:eastAsia="zh-CN"/>
              </w:rPr>
            </w:pPr>
            <w:r>
              <w:rPr>
                <w:sz w:val="20"/>
                <w:szCs w:val="20"/>
              </w:rPr>
              <w:t xml:space="preserve">These tests shall be carried out in accordance with EREC G99 Annex A.7.1.5. Please complete each entry, even if the contribution to the fault level is zero. </w:t>
            </w:r>
          </w:p>
        </w:tc>
      </w:tr>
      <w:tr w:rsidR="00A95B87" w:rsidRPr="00684E61" w:rsidTr="00A71B26">
        <w:trPr>
          <w:gridAfter w:val="1"/>
          <w:wAfter w:w="19" w:type="dxa"/>
          <w:trHeight w:val="487"/>
        </w:trPr>
        <w:tc>
          <w:tcPr>
            <w:tcW w:w="9912" w:type="dxa"/>
            <w:gridSpan w:val="15"/>
          </w:tcPr>
          <w:p w:rsidR="00A95B87" w:rsidRPr="00123BB3" w:rsidRDefault="00A95B87" w:rsidP="00A71B26">
            <w:pPr>
              <w:spacing w:before="120" w:after="120"/>
              <w:rPr>
                <w:spacing w:val="0"/>
                <w:sz w:val="20"/>
              </w:rPr>
            </w:pPr>
            <w:r w:rsidRPr="00123BB3">
              <w:rPr>
                <w:spacing w:val="0"/>
                <w:sz w:val="20"/>
              </w:rPr>
              <w:t xml:space="preserve">For </w:t>
            </w:r>
            <w:r w:rsidRPr="00123BB3">
              <w:rPr>
                <w:b/>
                <w:spacing w:val="0"/>
                <w:sz w:val="20"/>
              </w:rPr>
              <w:t>Inverter</w:t>
            </w:r>
            <w:r w:rsidRPr="00123BB3">
              <w:rPr>
                <w:spacing w:val="0"/>
                <w:sz w:val="20"/>
              </w:rPr>
              <w:t xml:space="preserve"> output</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Time after fault</w:t>
            </w:r>
          </w:p>
        </w:tc>
        <w:tc>
          <w:tcPr>
            <w:tcW w:w="1850" w:type="dxa"/>
            <w:gridSpan w:val="2"/>
          </w:tcPr>
          <w:p w:rsidR="00A95B87" w:rsidRPr="00684E61" w:rsidRDefault="00A95B87" w:rsidP="00A71B26">
            <w:pPr>
              <w:spacing w:before="120" w:after="120"/>
              <w:rPr>
                <w:spacing w:val="0"/>
                <w:sz w:val="20"/>
              </w:rPr>
            </w:pPr>
            <w:r w:rsidRPr="00684E61">
              <w:rPr>
                <w:spacing w:val="0"/>
                <w:sz w:val="20"/>
              </w:rPr>
              <w:t>Volts</w:t>
            </w:r>
          </w:p>
        </w:tc>
        <w:tc>
          <w:tcPr>
            <w:tcW w:w="4818" w:type="dxa"/>
            <w:gridSpan w:val="9"/>
          </w:tcPr>
          <w:p w:rsidR="00A95B87" w:rsidRPr="00684E61" w:rsidRDefault="00A95B87" w:rsidP="00A71B26">
            <w:pPr>
              <w:spacing w:before="120" w:after="120"/>
              <w:rPr>
                <w:spacing w:val="0"/>
                <w:sz w:val="20"/>
              </w:rPr>
            </w:pPr>
            <w:r w:rsidRPr="00684E61">
              <w:rPr>
                <w:spacing w:val="0"/>
                <w:sz w:val="20"/>
              </w:rPr>
              <w:t>Amps</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20ms</w:t>
            </w:r>
          </w:p>
        </w:tc>
        <w:tc>
          <w:tcPr>
            <w:tcW w:w="1850" w:type="dxa"/>
            <w:gridSpan w:val="2"/>
          </w:tcPr>
          <w:p w:rsidR="00A95B87" w:rsidRPr="005A3BA0" w:rsidRDefault="0004285B" w:rsidP="000B60BB">
            <w:pPr>
              <w:spacing w:before="120" w:after="120"/>
              <w:rPr>
                <w:spacing w:val="0"/>
                <w:sz w:val="20"/>
              </w:rPr>
            </w:pPr>
            <w:r>
              <w:rPr>
                <w:rFonts w:eastAsiaTheme="minorEastAsia" w:hint="eastAsia"/>
                <w:spacing w:val="0"/>
                <w:sz w:val="20"/>
              </w:rPr>
              <w:t>139</w:t>
            </w:r>
            <w:r>
              <w:rPr>
                <w:rFonts w:hint="eastAsia"/>
                <w:spacing w:val="0"/>
                <w:sz w:val="20"/>
              </w:rPr>
              <w:t>.</w:t>
            </w:r>
            <w:r>
              <w:rPr>
                <w:rFonts w:eastAsiaTheme="minorEastAsia" w:hint="eastAsia"/>
                <w:spacing w:val="0"/>
                <w:sz w:val="20"/>
              </w:rPr>
              <w:t>2</w:t>
            </w:r>
            <w:r w:rsidR="00A95B87" w:rsidRPr="005A3BA0">
              <w:rPr>
                <w:rFonts w:hint="eastAsia"/>
                <w:spacing w:val="0"/>
                <w:sz w:val="20"/>
              </w:rPr>
              <w:t>V</w:t>
            </w:r>
          </w:p>
        </w:tc>
        <w:tc>
          <w:tcPr>
            <w:tcW w:w="4818" w:type="dxa"/>
            <w:gridSpan w:val="9"/>
          </w:tcPr>
          <w:p w:rsidR="00A95B87" w:rsidRPr="005A3BA0" w:rsidRDefault="006503F5" w:rsidP="000B60BB">
            <w:pPr>
              <w:spacing w:before="120" w:after="120"/>
              <w:rPr>
                <w:spacing w:val="0"/>
                <w:sz w:val="20"/>
              </w:rPr>
            </w:pPr>
            <w:r>
              <w:rPr>
                <w:rFonts w:eastAsiaTheme="minorEastAsia"/>
                <w:spacing w:val="0"/>
                <w:sz w:val="20"/>
              </w:rPr>
              <w:t>18</w:t>
            </w:r>
            <w:r w:rsidR="0004285B">
              <w:rPr>
                <w:rFonts w:eastAsiaTheme="minorEastAsia" w:hint="eastAsia"/>
                <w:spacing w:val="0"/>
                <w:sz w:val="20"/>
              </w:rPr>
              <w:t>3</w:t>
            </w:r>
            <w:r w:rsidR="0004285B">
              <w:rPr>
                <w:rFonts w:hint="eastAsia"/>
                <w:spacing w:val="0"/>
                <w:sz w:val="20"/>
              </w:rPr>
              <w:t>.</w:t>
            </w:r>
            <w:r w:rsidR="0004285B">
              <w:rPr>
                <w:rFonts w:eastAsiaTheme="minorEastAsia" w:hint="eastAsia"/>
                <w:spacing w:val="0"/>
                <w:sz w:val="20"/>
              </w:rPr>
              <w:t>3</w:t>
            </w:r>
            <w:r w:rsidR="00A95B87" w:rsidRPr="005A3BA0">
              <w:rPr>
                <w:rFonts w:hint="eastAsia"/>
                <w:spacing w:val="0"/>
                <w:sz w:val="20"/>
              </w:rPr>
              <w:t>2A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100ms</w:t>
            </w:r>
          </w:p>
        </w:tc>
        <w:tc>
          <w:tcPr>
            <w:tcW w:w="1850" w:type="dxa"/>
            <w:gridSpan w:val="2"/>
          </w:tcPr>
          <w:p w:rsidR="00A95B87" w:rsidRPr="005A3BA0" w:rsidRDefault="0004285B" w:rsidP="000B60BB">
            <w:pPr>
              <w:spacing w:before="120" w:after="120"/>
              <w:rPr>
                <w:spacing w:val="0"/>
                <w:sz w:val="20"/>
              </w:rPr>
            </w:pPr>
            <w:r>
              <w:rPr>
                <w:rFonts w:eastAsiaTheme="minorEastAsia" w:hint="eastAsia"/>
                <w:spacing w:val="0"/>
                <w:sz w:val="20"/>
              </w:rPr>
              <w:t>103</w:t>
            </w:r>
            <w:r>
              <w:rPr>
                <w:rFonts w:hint="eastAsia"/>
                <w:spacing w:val="0"/>
                <w:sz w:val="20"/>
              </w:rPr>
              <w:t>.</w:t>
            </w:r>
            <w:r>
              <w:rPr>
                <w:rFonts w:eastAsiaTheme="minorEastAsia" w:hint="eastAsia"/>
                <w:spacing w:val="0"/>
                <w:sz w:val="20"/>
              </w:rPr>
              <w:t>6</w:t>
            </w:r>
            <w:r w:rsidR="00A95B87" w:rsidRPr="005A3BA0">
              <w:rPr>
                <w:rFonts w:hint="eastAsia"/>
                <w:spacing w:val="0"/>
                <w:sz w:val="20"/>
              </w:rPr>
              <w:t>V</w:t>
            </w:r>
          </w:p>
        </w:tc>
        <w:tc>
          <w:tcPr>
            <w:tcW w:w="4818" w:type="dxa"/>
            <w:gridSpan w:val="9"/>
          </w:tcPr>
          <w:p w:rsidR="00A95B87" w:rsidRPr="005A3BA0" w:rsidRDefault="0004285B" w:rsidP="000B60BB">
            <w:pPr>
              <w:spacing w:before="120" w:after="120"/>
              <w:rPr>
                <w:spacing w:val="0"/>
                <w:sz w:val="20"/>
              </w:rPr>
            </w:pPr>
            <w:r>
              <w:rPr>
                <w:rFonts w:eastAsiaTheme="minorEastAsia" w:hint="eastAsia"/>
                <w:spacing w:val="0"/>
                <w:sz w:val="20"/>
              </w:rPr>
              <w:t>56</w:t>
            </w:r>
            <w:r>
              <w:rPr>
                <w:rFonts w:hint="eastAsia"/>
                <w:spacing w:val="0"/>
                <w:sz w:val="20"/>
              </w:rPr>
              <w:t>.</w:t>
            </w:r>
            <w:r>
              <w:rPr>
                <w:rFonts w:eastAsiaTheme="minorEastAsia" w:hint="eastAsia"/>
                <w:spacing w:val="0"/>
                <w:sz w:val="20"/>
              </w:rPr>
              <w:t>43</w:t>
            </w:r>
            <w:r w:rsidR="00A95B87" w:rsidRPr="005A3BA0">
              <w:rPr>
                <w:rFonts w:hint="eastAsia"/>
                <w:spacing w:val="0"/>
                <w:sz w:val="20"/>
              </w:rPr>
              <w:t>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250ms</w:t>
            </w:r>
          </w:p>
        </w:tc>
        <w:tc>
          <w:tcPr>
            <w:tcW w:w="1850" w:type="dxa"/>
            <w:gridSpan w:val="2"/>
          </w:tcPr>
          <w:p w:rsidR="00A95B87" w:rsidRPr="005A3BA0" w:rsidRDefault="0004285B" w:rsidP="000B60BB">
            <w:pPr>
              <w:spacing w:before="120" w:after="120"/>
              <w:rPr>
                <w:spacing w:val="0"/>
                <w:sz w:val="20"/>
              </w:rPr>
            </w:pPr>
            <w:r>
              <w:rPr>
                <w:rFonts w:eastAsiaTheme="minorEastAsia" w:hint="eastAsia"/>
                <w:spacing w:val="0"/>
                <w:sz w:val="20"/>
              </w:rPr>
              <w:t>8</w:t>
            </w:r>
            <w:r>
              <w:rPr>
                <w:rFonts w:hint="eastAsia"/>
                <w:spacing w:val="0"/>
                <w:sz w:val="20"/>
              </w:rPr>
              <w:t>5.</w:t>
            </w:r>
            <w:r>
              <w:rPr>
                <w:rFonts w:eastAsiaTheme="minorEastAsia" w:hint="eastAsia"/>
                <w:spacing w:val="0"/>
                <w:sz w:val="20"/>
              </w:rPr>
              <w:t>8</w:t>
            </w:r>
            <w:r w:rsidR="00A95B87" w:rsidRPr="005A3BA0">
              <w:rPr>
                <w:rFonts w:hint="eastAsia"/>
                <w:spacing w:val="0"/>
                <w:sz w:val="20"/>
              </w:rPr>
              <w:t>V</w:t>
            </w:r>
          </w:p>
        </w:tc>
        <w:tc>
          <w:tcPr>
            <w:tcW w:w="4818" w:type="dxa"/>
            <w:gridSpan w:val="9"/>
          </w:tcPr>
          <w:p w:rsidR="00A95B87" w:rsidRPr="005A3BA0" w:rsidRDefault="0004285B" w:rsidP="000B60BB">
            <w:pPr>
              <w:spacing w:before="120" w:after="120"/>
              <w:rPr>
                <w:spacing w:val="0"/>
                <w:sz w:val="20"/>
              </w:rPr>
            </w:pPr>
            <w:r>
              <w:rPr>
                <w:rFonts w:eastAsiaTheme="minorEastAsia" w:hint="eastAsia"/>
                <w:spacing w:val="0"/>
                <w:sz w:val="20"/>
              </w:rPr>
              <w:t>20</w:t>
            </w:r>
            <w:r>
              <w:rPr>
                <w:rFonts w:hint="eastAsia"/>
                <w:spacing w:val="0"/>
                <w:sz w:val="20"/>
              </w:rPr>
              <w:t>.</w:t>
            </w:r>
            <w:r>
              <w:rPr>
                <w:rFonts w:eastAsiaTheme="minorEastAsia" w:hint="eastAsia"/>
                <w:spacing w:val="0"/>
                <w:sz w:val="20"/>
              </w:rPr>
              <w:t>1</w:t>
            </w:r>
            <w:r w:rsidR="00A95B87" w:rsidRPr="005A3BA0">
              <w:rPr>
                <w:rFonts w:hint="eastAsia"/>
                <w:spacing w:val="0"/>
                <w:sz w:val="20"/>
              </w:rPr>
              <w:t>6A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500ms</w:t>
            </w:r>
          </w:p>
        </w:tc>
        <w:tc>
          <w:tcPr>
            <w:tcW w:w="1850" w:type="dxa"/>
            <w:gridSpan w:val="2"/>
          </w:tcPr>
          <w:p w:rsidR="00A95B87" w:rsidRPr="005A3BA0" w:rsidRDefault="0004285B" w:rsidP="000B60BB">
            <w:pPr>
              <w:spacing w:before="120" w:after="120"/>
              <w:rPr>
                <w:spacing w:val="0"/>
                <w:sz w:val="20"/>
              </w:rPr>
            </w:pPr>
            <w:r>
              <w:rPr>
                <w:rFonts w:eastAsiaTheme="minorEastAsia" w:hint="eastAsia"/>
                <w:spacing w:val="0"/>
                <w:sz w:val="20"/>
              </w:rPr>
              <w:t>67</w:t>
            </w:r>
            <w:r>
              <w:rPr>
                <w:rFonts w:hint="eastAsia"/>
                <w:spacing w:val="0"/>
                <w:sz w:val="20"/>
              </w:rPr>
              <w:t>.</w:t>
            </w:r>
            <w:r>
              <w:rPr>
                <w:rFonts w:eastAsiaTheme="minorEastAsia" w:hint="eastAsia"/>
                <w:spacing w:val="0"/>
                <w:sz w:val="20"/>
              </w:rPr>
              <w:t>9</w:t>
            </w:r>
            <w:r w:rsidR="00A95B87" w:rsidRPr="005A3BA0">
              <w:rPr>
                <w:rFonts w:hint="eastAsia"/>
                <w:spacing w:val="0"/>
                <w:sz w:val="20"/>
              </w:rPr>
              <w:t>V</w:t>
            </w:r>
          </w:p>
        </w:tc>
        <w:tc>
          <w:tcPr>
            <w:tcW w:w="4818" w:type="dxa"/>
            <w:gridSpan w:val="9"/>
          </w:tcPr>
          <w:p w:rsidR="00A95B87" w:rsidRPr="005A3BA0" w:rsidRDefault="0004285B" w:rsidP="000B60BB">
            <w:pPr>
              <w:spacing w:before="120" w:after="120"/>
              <w:rPr>
                <w:spacing w:val="0"/>
                <w:sz w:val="20"/>
              </w:rPr>
            </w:pPr>
            <w:r>
              <w:rPr>
                <w:rFonts w:eastAsiaTheme="minorEastAsia" w:hint="eastAsia"/>
                <w:spacing w:val="0"/>
                <w:sz w:val="20"/>
              </w:rPr>
              <w:t>15</w:t>
            </w:r>
            <w:r w:rsidR="00A95B87" w:rsidRPr="005A3BA0">
              <w:rPr>
                <w:rFonts w:hint="eastAsia"/>
                <w:spacing w:val="0"/>
                <w:sz w:val="20"/>
              </w:rPr>
              <w:t>.94A</w:t>
            </w:r>
          </w:p>
        </w:tc>
      </w:tr>
      <w:tr w:rsidR="00A95B87" w:rsidRPr="00684E61" w:rsidTr="00A71B26">
        <w:trPr>
          <w:gridAfter w:val="1"/>
          <w:wAfter w:w="19" w:type="dxa"/>
        </w:trPr>
        <w:tc>
          <w:tcPr>
            <w:tcW w:w="3244" w:type="dxa"/>
            <w:gridSpan w:val="4"/>
          </w:tcPr>
          <w:p w:rsidR="00A95B87" w:rsidRPr="00684E61" w:rsidRDefault="00A95B87" w:rsidP="00A71B26">
            <w:pPr>
              <w:spacing w:before="120" w:after="120"/>
              <w:rPr>
                <w:spacing w:val="0"/>
                <w:sz w:val="20"/>
              </w:rPr>
            </w:pPr>
            <w:r w:rsidRPr="00684E61">
              <w:rPr>
                <w:spacing w:val="0"/>
                <w:sz w:val="20"/>
              </w:rPr>
              <w:t>Time to trip</w:t>
            </w:r>
          </w:p>
        </w:tc>
        <w:tc>
          <w:tcPr>
            <w:tcW w:w="1850" w:type="dxa"/>
            <w:gridSpan w:val="2"/>
          </w:tcPr>
          <w:p w:rsidR="00A95B87" w:rsidRPr="005A3BA0" w:rsidRDefault="00A95B87" w:rsidP="000B60BB">
            <w:pPr>
              <w:spacing w:before="120" w:after="120"/>
              <w:rPr>
                <w:rFonts w:eastAsiaTheme="minorEastAsia"/>
                <w:spacing w:val="0"/>
                <w:sz w:val="20"/>
              </w:rPr>
            </w:pPr>
            <w:r>
              <w:rPr>
                <w:rFonts w:eastAsiaTheme="minorEastAsia" w:hint="eastAsia"/>
                <w:spacing w:val="0"/>
                <w:sz w:val="20"/>
              </w:rPr>
              <w:t>0.</w:t>
            </w:r>
            <w:r w:rsidR="006951C5">
              <w:rPr>
                <w:rFonts w:eastAsiaTheme="minorEastAsia"/>
                <w:spacing w:val="0"/>
                <w:sz w:val="20"/>
              </w:rPr>
              <w:t>3</w:t>
            </w:r>
            <w:r w:rsidR="0004285B">
              <w:rPr>
                <w:rFonts w:eastAsiaTheme="minorEastAsia" w:hint="eastAsia"/>
                <w:spacing w:val="0"/>
                <w:sz w:val="20"/>
              </w:rPr>
              <w:t>08</w:t>
            </w:r>
          </w:p>
        </w:tc>
        <w:tc>
          <w:tcPr>
            <w:tcW w:w="4818" w:type="dxa"/>
            <w:gridSpan w:val="9"/>
          </w:tcPr>
          <w:p w:rsidR="00A95B87" w:rsidRPr="00684E61" w:rsidRDefault="00A95B87" w:rsidP="000B60BB">
            <w:pPr>
              <w:spacing w:before="120" w:after="120"/>
              <w:rPr>
                <w:spacing w:val="0"/>
                <w:sz w:val="20"/>
              </w:rPr>
            </w:pPr>
            <w:r w:rsidRPr="00684E61">
              <w:rPr>
                <w:spacing w:val="0"/>
                <w:sz w:val="20"/>
              </w:rPr>
              <w:t>In seconds</w:t>
            </w:r>
          </w:p>
        </w:tc>
      </w:tr>
      <w:tr w:rsidR="00A95B87" w:rsidRPr="00684E61" w:rsidTr="00A71B26">
        <w:trPr>
          <w:gridAfter w:val="1"/>
          <w:wAfter w:w="19" w:type="dxa"/>
          <w:trHeight w:val="555"/>
        </w:trPr>
        <w:tc>
          <w:tcPr>
            <w:tcW w:w="9912" w:type="dxa"/>
            <w:gridSpan w:val="15"/>
            <w:shd w:val="clear" w:color="auto" w:fill="D9D9D9"/>
          </w:tcPr>
          <w:p w:rsidR="00A95B87" w:rsidRPr="00684E61" w:rsidRDefault="00A95B87" w:rsidP="00A71B26">
            <w:pPr>
              <w:spacing w:before="120" w:after="120"/>
              <w:rPr>
                <w:spacing w:val="0"/>
                <w:sz w:val="20"/>
                <w:lang w:eastAsia="en-GB"/>
              </w:rPr>
            </w:pPr>
            <w:r w:rsidRPr="00684E61">
              <w:rPr>
                <w:b/>
                <w:spacing w:val="0"/>
                <w:sz w:val="20"/>
                <w:lang w:eastAsia="en-GB"/>
              </w:rPr>
              <w:t>1</w:t>
            </w:r>
            <w:r>
              <w:rPr>
                <w:b/>
                <w:spacing w:val="0"/>
                <w:sz w:val="20"/>
                <w:lang w:eastAsia="en-GB"/>
              </w:rPr>
              <w:t>2</w:t>
            </w:r>
            <w:r w:rsidRPr="00684E61">
              <w:rPr>
                <w:b/>
                <w:spacing w:val="0"/>
                <w:sz w:val="20"/>
                <w:lang w:eastAsia="en-GB"/>
              </w:rPr>
              <w:t>. Self-Monitoring solid state switching:</w:t>
            </w:r>
            <w:r w:rsidRPr="00684E61">
              <w:rPr>
                <w:spacing w:val="0"/>
                <w:sz w:val="20"/>
                <w:lang w:eastAsia="en-GB"/>
              </w:rPr>
              <w:t xml:space="preserve"> No specified test requirements.</w:t>
            </w:r>
            <w:r>
              <w:rPr>
                <w:spacing w:val="0"/>
                <w:sz w:val="20"/>
                <w:lang w:eastAsia="en-GB"/>
              </w:rPr>
              <w:t xml:space="preserve"> </w:t>
            </w:r>
            <w:r w:rsidRPr="00684E61">
              <w:rPr>
                <w:spacing w:val="0"/>
                <w:sz w:val="20"/>
                <w:lang w:eastAsia="en-GB"/>
              </w:rPr>
              <w:t xml:space="preserve">Refer </w:t>
            </w:r>
            <w:r w:rsidRPr="00123BB3">
              <w:rPr>
                <w:spacing w:val="0"/>
                <w:sz w:val="20"/>
                <w:lang w:eastAsia="en-GB"/>
              </w:rPr>
              <w:t>to Annex A.7.1.7.</w:t>
            </w:r>
          </w:p>
        </w:tc>
      </w:tr>
      <w:tr w:rsidR="00A95B87" w:rsidRPr="00684E61" w:rsidTr="00A71B26">
        <w:trPr>
          <w:gridAfter w:val="1"/>
          <w:wAfter w:w="19" w:type="dxa"/>
          <w:trHeight w:val="555"/>
        </w:trPr>
        <w:tc>
          <w:tcPr>
            <w:tcW w:w="8777" w:type="dxa"/>
            <w:gridSpan w:val="14"/>
          </w:tcPr>
          <w:p w:rsidR="00A95B87" w:rsidRPr="00684E61" w:rsidRDefault="00A95B87" w:rsidP="00A71B26">
            <w:pPr>
              <w:spacing w:before="120" w:after="120"/>
              <w:rPr>
                <w:spacing w:val="0"/>
                <w:sz w:val="20"/>
                <w:lang w:eastAsia="en-GB"/>
              </w:rPr>
            </w:pPr>
            <w:r w:rsidRPr="00566A87">
              <w:rPr>
                <w:spacing w:val="0"/>
                <w:sz w:val="20"/>
                <w:lang w:eastAsia="en-GB"/>
              </w:rPr>
              <w:t xml:space="preserve">It has been verified that in the event of the solid state switching device failing to disconnect the </w:t>
            </w:r>
            <w:r w:rsidRPr="00566A87">
              <w:rPr>
                <w:b/>
                <w:spacing w:val="0"/>
                <w:sz w:val="20"/>
              </w:rPr>
              <w:t xml:space="preserve">Power </w:t>
            </w:r>
            <w:r>
              <w:rPr>
                <w:b/>
                <w:spacing w:val="0"/>
                <w:sz w:val="20"/>
              </w:rPr>
              <w:t>Park</w:t>
            </w:r>
            <w:r w:rsidRPr="00566A87">
              <w:rPr>
                <w:b/>
                <w:spacing w:val="0"/>
                <w:sz w:val="20"/>
              </w:rPr>
              <w:t xml:space="preserve"> Module</w:t>
            </w:r>
            <w:r w:rsidRPr="00566A87">
              <w:rPr>
                <w:spacing w:val="0"/>
                <w:sz w:val="20"/>
                <w:lang w:eastAsia="en-GB"/>
              </w:rPr>
              <w:t>, the voltage on the output side of the switching device is reduced to a value below 50 volts within 0.5 s.</w:t>
            </w:r>
          </w:p>
        </w:tc>
        <w:tc>
          <w:tcPr>
            <w:tcW w:w="1135" w:type="dxa"/>
          </w:tcPr>
          <w:p w:rsidR="00A95B87" w:rsidRPr="00684E61" w:rsidRDefault="00A95B87" w:rsidP="00A71B26">
            <w:pPr>
              <w:spacing w:before="120" w:after="120"/>
              <w:rPr>
                <w:spacing w:val="0"/>
                <w:sz w:val="20"/>
                <w:lang w:eastAsia="en-GB"/>
              </w:rPr>
            </w:pPr>
            <w:r w:rsidRPr="00684E61">
              <w:rPr>
                <w:spacing w:val="0"/>
                <w:sz w:val="20"/>
                <w:lang w:eastAsia="en-GB"/>
              </w:rPr>
              <w:t>NA</w:t>
            </w:r>
          </w:p>
        </w:tc>
      </w:tr>
      <w:tr w:rsidR="00A95B87" w:rsidRPr="00684E61" w:rsidTr="00A71B26">
        <w:trPr>
          <w:gridAfter w:val="1"/>
          <w:wAfter w:w="19" w:type="dxa"/>
          <w:trHeight w:val="555"/>
        </w:trPr>
        <w:tc>
          <w:tcPr>
            <w:tcW w:w="9912" w:type="dxa"/>
            <w:gridSpan w:val="15"/>
            <w:shd w:val="clear" w:color="auto" w:fill="D9D9D9" w:themeFill="background1" w:themeFillShade="D9"/>
          </w:tcPr>
          <w:p w:rsidR="00A95B87" w:rsidRPr="0007268D" w:rsidRDefault="00A95B87" w:rsidP="00A71B26">
            <w:pPr>
              <w:spacing w:before="120" w:after="120"/>
              <w:rPr>
                <w:spacing w:val="0"/>
                <w:sz w:val="20"/>
                <w:lang w:eastAsia="en-GB"/>
              </w:rPr>
            </w:pPr>
            <w:r w:rsidRPr="0035575A">
              <w:rPr>
                <w:b/>
                <w:spacing w:val="0"/>
                <w:sz w:val="20"/>
                <w:lang w:eastAsia="en-GB"/>
              </w:rPr>
              <w:t>1</w:t>
            </w:r>
            <w:r>
              <w:rPr>
                <w:b/>
                <w:spacing w:val="0"/>
                <w:sz w:val="20"/>
                <w:lang w:eastAsia="en-GB"/>
              </w:rPr>
              <w:t>3</w:t>
            </w:r>
            <w:r w:rsidRPr="0035575A">
              <w:rPr>
                <w:b/>
                <w:spacing w:val="0"/>
                <w:sz w:val="20"/>
                <w:lang w:eastAsia="en-GB"/>
              </w:rPr>
              <w:t xml:space="preserve">. </w:t>
            </w:r>
            <w:r>
              <w:rPr>
                <w:b/>
                <w:spacing w:val="0"/>
                <w:sz w:val="20"/>
                <w:lang w:eastAsia="en-GB"/>
              </w:rPr>
              <w:t xml:space="preserve">Wiring functional tests: </w:t>
            </w:r>
            <w:r>
              <w:rPr>
                <w:spacing w:val="0"/>
                <w:sz w:val="20"/>
                <w:lang w:eastAsia="en-GB"/>
              </w:rPr>
              <w:t xml:space="preserve">If required by para 15.2.1. </w:t>
            </w:r>
          </w:p>
        </w:tc>
      </w:tr>
      <w:tr w:rsidR="00A95B87" w:rsidRPr="00684E61" w:rsidTr="00A71B26">
        <w:trPr>
          <w:gridAfter w:val="1"/>
          <w:wAfter w:w="19" w:type="dxa"/>
          <w:trHeight w:val="555"/>
        </w:trPr>
        <w:tc>
          <w:tcPr>
            <w:tcW w:w="8777" w:type="dxa"/>
            <w:gridSpan w:val="14"/>
          </w:tcPr>
          <w:p w:rsidR="00A95B87" w:rsidRPr="002110CC" w:rsidRDefault="00A95B87" w:rsidP="00A71B26">
            <w:pPr>
              <w:spacing w:before="120" w:after="120"/>
              <w:rPr>
                <w:spacing w:val="0"/>
                <w:sz w:val="20"/>
                <w:highlight w:val="green"/>
                <w:lang w:eastAsia="en-GB"/>
              </w:rPr>
            </w:pPr>
            <w:r>
              <w:rPr>
                <w:spacing w:val="0"/>
                <w:sz w:val="20"/>
                <w:lang w:eastAsia="en-GB"/>
              </w:rPr>
              <w:t>Confirm that the relevant test schedule is attached (tests to be undertaken at time of commissioning)</w:t>
            </w:r>
          </w:p>
        </w:tc>
        <w:tc>
          <w:tcPr>
            <w:tcW w:w="1135" w:type="dxa"/>
          </w:tcPr>
          <w:p w:rsidR="00A95B87" w:rsidRPr="00684E61" w:rsidRDefault="00A95B87" w:rsidP="00A71B26">
            <w:pPr>
              <w:spacing w:before="120" w:after="120"/>
              <w:rPr>
                <w:spacing w:val="0"/>
                <w:sz w:val="20"/>
                <w:lang w:eastAsia="en-GB"/>
              </w:rPr>
            </w:pPr>
            <w:r>
              <w:rPr>
                <w:spacing w:val="0"/>
                <w:sz w:val="20"/>
                <w:lang w:eastAsia="en-GB"/>
              </w:rPr>
              <w:t>NA</w:t>
            </w:r>
          </w:p>
        </w:tc>
      </w:tr>
      <w:tr w:rsidR="00A95B87" w:rsidRPr="00684E61" w:rsidTr="00A71B26">
        <w:trPr>
          <w:gridAfter w:val="1"/>
          <w:wAfter w:w="19" w:type="dxa"/>
          <w:trHeight w:val="555"/>
        </w:trPr>
        <w:tc>
          <w:tcPr>
            <w:tcW w:w="9912" w:type="dxa"/>
            <w:gridSpan w:val="15"/>
            <w:shd w:val="clear" w:color="auto" w:fill="D9D9D9" w:themeFill="background1" w:themeFillShade="D9"/>
          </w:tcPr>
          <w:p w:rsidR="00A95B87" w:rsidRPr="0007268D" w:rsidRDefault="00A95B87" w:rsidP="00A71B26">
            <w:pPr>
              <w:spacing w:before="120" w:after="120"/>
              <w:rPr>
                <w:spacing w:val="0"/>
                <w:sz w:val="20"/>
                <w:lang w:eastAsia="en-GB"/>
              </w:rPr>
            </w:pPr>
            <w:r>
              <w:rPr>
                <w:b/>
                <w:spacing w:val="0"/>
                <w:sz w:val="20"/>
                <w:lang w:eastAsia="en-GB"/>
              </w:rPr>
              <w:t>14. Logic interface (input port).</w:t>
            </w:r>
          </w:p>
        </w:tc>
      </w:tr>
      <w:tr w:rsidR="00A95B87" w:rsidRPr="00684E61" w:rsidTr="00A71B26">
        <w:trPr>
          <w:gridAfter w:val="1"/>
          <w:wAfter w:w="19" w:type="dxa"/>
          <w:trHeight w:val="555"/>
        </w:trPr>
        <w:tc>
          <w:tcPr>
            <w:tcW w:w="8777" w:type="dxa"/>
            <w:gridSpan w:val="14"/>
          </w:tcPr>
          <w:p w:rsidR="0004285B" w:rsidRPr="0004285B" w:rsidRDefault="00766560" w:rsidP="0004285B">
            <w:pPr>
              <w:rPr>
                <w:rFonts w:eastAsiaTheme="minorEastAsia"/>
              </w:rPr>
            </w:pPr>
            <w:r>
              <w:t>the DNO logic interface will take the form of a simple binary output that can be operated by the circuit breaker.When the circuit breaker is opened the Power Generating Module can operate normally. When the circuitbreaker is closed the Power Generating Module will reduce its Active Power to zero within 5 s. The signal fromthe Power Generating Module that is being switched is DC (maximum value 110 V).</w:t>
            </w:r>
          </w:p>
        </w:tc>
        <w:tc>
          <w:tcPr>
            <w:tcW w:w="1135" w:type="dxa"/>
          </w:tcPr>
          <w:p w:rsidR="0004285B" w:rsidRDefault="0004285B" w:rsidP="00A71B26">
            <w:pPr>
              <w:rPr>
                <w:rFonts w:eastAsiaTheme="minorEastAsia"/>
                <w:spacing w:val="0"/>
                <w:sz w:val="20"/>
              </w:rPr>
            </w:pPr>
          </w:p>
          <w:p w:rsidR="00A95B87" w:rsidRPr="00A95B87" w:rsidRDefault="00A95B87" w:rsidP="00A71B26">
            <w:pPr>
              <w:rPr>
                <w:rFonts w:eastAsiaTheme="minorEastAsia"/>
                <w:spacing w:val="0"/>
                <w:sz w:val="20"/>
              </w:rPr>
            </w:pPr>
            <w:r>
              <w:rPr>
                <w:spacing w:val="0"/>
                <w:sz w:val="20"/>
                <w:lang w:eastAsia="en-GB"/>
              </w:rPr>
              <w:t xml:space="preserve">Yes </w:t>
            </w:r>
          </w:p>
        </w:tc>
      </w:tr>
      <w:tr w:rsidR="0004285B" w:rsidRPr="00684E61" w:rsidTr="0004285B">
        <w:trPr>
          <w:gridAfter w:val="1"/>
          <w:wAfter w:w="19" w:type="dxa"/>
          <w:trHeight w:val="555"/>
        </w:trPr>
        <w:tc>
          <w:tcPr>
            <w:tcW w:w="9912" w:type="dxa"/>
            <w:gridSpan w:val="15"/>
            <w:shd w:val="clear" w:color="auto" w:fill="D9D9D9" w:themeFill="background1" w:themeFillShade="D9"/>
            <w:vAlign w:val="center"/>
          </w:tcPr>
          <w:p w:rsidR="0004285B" w:rsidRPr="0004285B" w:rsidRDefault="0004285B" w:rsidP="0004285B">
            <w:pPr>
              <w:pStyle w:val="Default"/>
              <w:jc w:val="both"/>
              <w:rPr>
                <w:sz w:val="20"/>
                <w:szCs w:val="20"/>
                <w:lang w:eastAsia="zh-CN"/>
              </w:rPr>
            </w:pPr>
            <w:r>
              <w:rPr>
                <w:b/>
                <w:bCs/>
                <w:sz w:val="20"/>
                <w:szCs w:val="20"/>
              </w:rPr>
              <w:t xml:space="preserve">15. Cyber security </w:t>
            </w:r>
          </w:p>
        </w:tc>
      </w:tr>
      <w:tr w:rsidR="0004285B" w:rsidRPr="00684E61" w:rsidTr="0004285B">
        <w:trPr>
          <w:gridAfter w:val="1"/>
          <w:wAfter w:w="19" w:type="dxa"/>
          <w:trHeight w:val="835"/>
        </w:trPr>
        <w:tc>
          <w:tcPr>
            <w:tcW w:w="8777" w:type="dxa"/>
            <w:gridSpan w:val="14"/>
            <w:vAlign w:val="center"/>
          </w:tcPr>
          <w:p w:rsidR="0004285B" w:rsidRPr="0004285B" w:rsidRDefault="0004285B">
            <w:pPr>
              <w:pStyle w:val="Default"/>
              <w:rPr>
                <w:sz w:val="20"/>
                <w:szCs w:val="20"/>
                <w:lang w:eastAsia="zh-CN"/>
              </w:rPr>
            </w:pPr>
            <w:r>
              <w:rPr>
                <w:sz w:val="20"/>
                <w:szCs w:val="20"/>
              </w:rPr>
              <w:t xml:space="preserve">Confirm that the </w:t>
            </w:r>
            <w:r>
              <w:rPr>
                <w:b/>
                <w:bCs/>
                <w:sz w:val="20"/>
                <w:szCs w:val="20"/>
              </w:rPr>
              <w:t xml:space="preserve">Power Generating Module </w:t>
            </w:r>
            <w:r>
              <w:rPr>
                <w:sz w:val="20"/>
                <w:szCs w:val="20"/>
              </w:rPr>
              <w:t xml:space="preserve">has been designed to comply with cyber security requirements, as detailed in 9.1.7. </w:t>
            </w:r>
          </w:p>
        </w:tc>
        <w:tc>
          <w:tcPr>
            <w:tcW w:w="1135" w:type="dxa"/>
          </w:tcPr>
          <w:p w:rsidR="0004285B" w:rsidRDefault="0004285B" w:rsidP="0004285B">
            <w:pPr>
              <w:pStyle w:val="Default"/>
              <w:rPr>
                <w:sz w:val="20"/>
                <w:szCs w:val="20"/>
                <w:lang w:eastAsia="zh-CN"/>
              </w:rPr>
            </w:pPr>
          </w:p>
          <w:p w:rsidR="0004285B" w:rsidRDefault="0004285B" w:rsidP="0004285B">
            <w:pPr>
              <w:pStyle w:val="Default"/>
              <w:rPr>
                <w:sz w:val="20"/>
                <w:szCs w:val="20"/>
              </w:rPr>
            </w:pPr>
            <w:r>
              <w:rPr>
                <w:sz w:val="20"/>
                <w:szCs w:val="20"/>
              </w:rPr>
              <w:t xml:space="preserve">Yes </w:t>
            </w:r>
          </w:p>
        </w:tc>
      </w:tr>
      <w:tr w:rsidR="00A95B87" w:rsidRPr="00684E61" w:rsidTr="00A71B26">
        <w:trPr>
          <w:gridAfter w:val="1"/>
          <w:wAfter w:w="19" w:type="dxa"/>
        </w:trPr>
        <w:tc>
          <w:tcPr>
            <w:tcW w:w="9912" w:type="dxa"/>
            <w:gridSpan w:val="15"/>
            <w:shd w:val="clear" w:color="auto" w:fill="D9D9D9"/>
          </w:tcPr>
          <w:p w:rsidR="00A95B87" w:rsidRPr="00684E61" w:rsidRDefault="00A95B87" w:rsidP="00A71B26">
            <w:pPr>
              <w:spacing w:before="120" w:after="120"/>
              <w:rPr>
                <w:spacing w:val="0"/>
                <w:sz w:val="20"/>
                <w:lang w:eastAsia="en-GB"/>
              </w:rPr>
            </w:pPr>
            <w:r w:rsidRPr="00684E61">
              <w:rPr>
                <w:spacing w:val="0"/>
                <w:sz w:val="20"/>
                <w:lang w:eastAsia="en-GB"/>
              </w:rPr>
              <w:t>Additional comments</w:t>
            </w:r>
            <w:r>
              <w:rPr>
                <w:spacing w:val="0"/>
                <w:sz w:val="20"/>
                <w:lang w:eastAsia="en-GB"/>
              </w:rPr>
              <w:t>.</w:t>
            </w:r>
            <w:r w:rsidRPr="00684E61">
              <w:rPr>
                <w:spacing w:val="0"/>
                <w:sz w:val="20"/>
                <w:lang w:eastAsia="en-GB"/>
              </w:rPr>
              <w:t xml:space="preserve"> </w:t>
            </w:r>
          </w:p>
        </w:tc>
      </w:tr>
      <w:tr w:rsidR="00A95B87" w:rsidRPr="00684E61" w:rsidTr="00A71B26">
        <w:trPr>
          <w:gridAfter w:val="1"/>
          <w:wAfter w:w="19" w:type="dxa"/>
        </w:trPr>
        <w:tc>
          <w:tcPr>
            <w:tcW w:w="9912" w:type="dxa"/>
            <w:gridSpan w:val="15"/>
          </w:tcPr>
          <w:p w:rsidR="00A95B87" w:rsidRDefault="00A95B87" w:rsidP="00A71B26">
            <w:pPr>
              <w:spacing w:before="120" w:after="120"/>
              <w:rPr>
                <w:rFonts w:eastAsiaTheme="minorEastAsia"/>
                <w:spacing w:val="0"/>
              </w:rPr>
            </w:pPr>
          </w:p>
          <w:p w:rsidR="00237418" w:rsidRPr="00237418" w:rsidRDefault="00237418" w:rsidP="00A71B26">
            <w:pPr>
              <w:spacing w:before="120" w:after="120"/>
              <w:rPr>
                <w:rFonts w:eastAsiaTheme="minorEastAsia"/>
                <w:spacing w:val="0"/>
              </w:rPr>
            </w:pPr>
          </w:p>
        </w:tc>
      </w:tr>
    </w:tbl>
    <w:p w:rsidR="00237418" w:rsidRDefault="00237418" w:rsidP="00237418">
      <w:pPr>
        <w:jc w:val="center"/>
        <w:rPr>
          <w:sz w:val="24"/>
          <w:szCs w:val="24"/>
        </w:rPr>
      </w:pPr>
      <w:r>
        <w:rPr>
          <w:rFonts w:eastAsia="Calibri-Bold"/>
          <w:b/>
          <w:bCs/>
          <w:color w:val="000000"/>
          <w:sz w:val="24"/>
          <w:szCs w:val="24"/>
          <w:lang w:val="en-US" w:bidi="ar"/>
        </w:rPr>
        <w:t>Manufacturer's declaration in accordance with the requirements of</w:t>
      </w:r>
    </w:p>
    <w:p w:rsidR="00237418" w:rsidRDefault="00237418" w:rsidP="00237418">
      <w:pPr>
        <w:jc w:val="center"/>
      </w:pPr>
      <w:r>
        <w:rPr>
          <w:rFonts w:eastAsia="Calibri-Bold"/>
          <w:b/>
          <w:bCs/>
          <w:color w:val="000000"/>
          <w:sz w:val="24"/>
          <w:szCs w:val="24"/>
          <w:lang w:val="en-US" w:bidi="ar"/>
        </w:rPr>
        <w:t>G98-Amd. 6 (2021-09) standard Sec.s 9.7.1, 9.7.2, and G99-Amd. 8 (2021-09) standard Sec.s 9.1.7, 9.1.8</w:t>
      </w:r>
      <w:r>
        <w:rPr>
          <w:rFonts w:eastAsia="Calibri-Bold" w:hint="eastAsia"/>
          <w:b/>
          <w:bCs/>
          <w:color w:val="000000"/>
          <w:sz w:val="24"/>
          <w:szCs w:val="24"/>
          <w:lang w:val="en-US" w:bidi="ar"/>
        </w:rPr>
        <w:t xml:space="preserve"> </w:t>
      </w:r>
      <w:r>
        <w:rPr>
          <w:rFonts w:eastAsia="Calibri-Bold"/>
          <w:b/>
          <w:bCs/>
          <w:color w:val="000000"/>
          <w:sz w:val="24"/>
          <w:szCs w:val="24"/>
          <w:lang w:val="en-US" w:bidi="ar"/>
        </w:rPr>
        <w:t>regarding "Cyber Security"</w:t>
      </w:r>
    </w:p>
    <w:p w:rsidR="00237418" w:rsidRDefault="00237418" w:rsidP="00237418">
      <w:pPr>
        <w:jc w:val="center"/>
        <w:rPr>
          <w:sz w:val="48"/>
          <w:szCs w:val="48"/>
        </w:rPr>
      </w:pPr>
    </w:p>
    <w:p w:rsidR="00237418" w:rsidRDefault="00237418" w:rsidP="00237418">
      <w:pPr>
        <w:spacing w:line="360" w:lineRule="auto"/>
        <w:jc w:val="left"/>
      </w:pPr>
      <w:r>
        <w:rPr>
          <w:rFonts w:eastAsia="Calibri-Bold"/>
          <w:b/>
          <w:bCs/>
          <w:color w:val="000000"/>
          <w:szCs w:val="22"/>
          <w:lang w:val="en-US" w:bidi="ar"/>
        </w:rPr>
        <w:t xml:space="preserve">The undersigned </w:t>
      </w:r>
      <w:r>
        <w:rPr>
          <w:rFonts w:eastAsia="Calibri-Bold" w:hint="eastAsia"/>
          <w:b/>
          <w:bCs/>
          <w:color w:val="000000"/>
          <w:szCs w:val="22"/>
          <w:lang w:val="en-US" w:bidi="ar"/>
        </w:rPr>
        <w:t>*****</w:t>
      </w:r>
      <w:r>
        <w:rPr>
          <w:rFonts w:eastAsia="宋体"/>
          <w:color w:val="000000"/>
          <w:szCs w:val="22"/>
          <w:lang w:val="en-US" w:bidi="ar"/>
        </w:rPr>
        <w:t xml:space="preserve">,  </w:t>
      </w:r>
    </w:p>
    <w:p w:rsidR="00237418" w:rsidRDefault="00237418" w:rsidP="00237418">
      <w:pPr>
        <w:spacing w:line="360" w:lineRule="auto"/>
        <w:jc w:val="left"/>
      </w:pPr>
      <w:r>
        <w:rPr>
          <w:rFonts w:eastAsia="Calibri-Bold"/>
          <w:b/>
          <w:bCs/>
          <w:color w:val="000000"/>
          <w:szCs w:val="22"/>
          <w:lang w:val="en-US" w:bidi="ar"/>
        </w:rPr>
        <w:t xml:space="preserve">as </w:t>
      </w:r>
      <w:r>
        <w:rPr>
          <w:rFonts w:eastAsia="Calibri-Bold" w:hint="eastAsia"/>
          <w:b/>
          <w:bCs/>
          <w:color w:val="000000"/>
          <w:szCs w:val="22"/>
          <w:lang w:val="en-US" w:bidi="ar"/>
        </w:rPr>
        <w:t>Marketing</w:t>
      </w:r>
      <w:r>
        <w:rPr>
          <w:rFonts w:eastAsia="Calibri-Bold"/>
          <w:b/>
          <w:bCs/>
          <w:color w:val="000000"/>
          <w:szCs w:val="22"/>
          <w:lang w:val="en-US" w:bidi="ar"/>
        </w:rPr>
        <w:t xml:space="preserve"> </w:t>
      </w:r>
      <w:r>
        <w:rPr>
          <w:rFonts w:eastAsia="Calibri-Bold" w:hint="eastAsia"/>
          <w:b/>
          <w:bCs/>
          <w:color w:val="000000"/>
          <w:szCs w:val="22"/>
          <w:lang w:val="en-US" w:bidi="ar"/>
        </w:rPr>
        <w:t>department</w:t>
      </w:r>
      <w:r>
        <w:rPr>
          <w:rFonts w:eastAsia="宋体"/>
          <w:color w:val="000000"/>
          <w:szCs w:val="22"/>
          <w:lang w:val="en-US" w:bidi="ar"/>
        </w:rPr>
        <w:t xml:space="preserve"> of the Company</w:t>
      </w:r>
      <w:r>
        <w:rPr>
          <w:rFonts w:eastAsia="宋体" w:hint="eastAsia"/>
          <w:color w:val="000000"/>
          <w:szCs w:val="22"/>
          <w:lang w:val="en-US" w:bidi="ar"/>
        </w:rPr>
        <w:t xml:space="preserve"> </w:t>
      </w:r>
      <w:r>
        <w:rPr>
          <w:rFonts w:eastAsia="微软雅黑"/>
          <w:b/>
          <w:bCs/>
          <w:lang w:eastAsia="en-IN"/>
        </w:rPr>
        <w:t>ShenZhen Growatt New Energy Co.,Ltd.</w:t>
      </w:r>
      <w:r>
        <w:rPr>
          <w:rFonts w:eastAsia="宋体"/>
          <w:color w:val="000000"/>
          <w:szCs w:val="22"/>
          <w:lang w:val="en-US" w:bidi="ar"/>
        </w:rPr>
        <w:t xml:space="preserve"> , </w:t>
      </w:r>
    </w:p>
    <w:p w:rsidR="00237418" w:rsidRDefault="00237418" w:rsidP="00237418">
      <w:pPr>
        <w:shd w:val="clear" w:color="auto" w:fill="FFFFFF"/>
        <w:spacing w:line="360" w:lineRule="auto"/>
        <w:ind w:left="210"/>
        <w:jc w:val="left"/>
      </w:pPr>
      <w:r>
        <w:rPr>
          <w:rFonts w:eastAsia="宋体"/>
          <w:color w:val="000000"/>
          <w:szCs w:val="22"/>
          <w:lang w:val="en-US" w:bidi="ar"/>
        </w:rPr>
        <w:t>based in</w:t>
      </w:r>
      <w:r>
        <w:rPr>
          <w:rFonts w:eastAsia="宋体" w:hint="eastAsia"/>
          <w:color w:val="000000"/>
          <w:szCs w:val="22"/>
          <w:lang w:val="en-US" w:bidi="ar"/>
        </w:rPr>
        <w:t xml:space="preserve"> </w:t>
      </w:r>
      <w:r>
        <w:rPr>
          <w:rFonts w:eastAsia="宋体" w:hint="eastAsia"/>
          <w:color w:val="000000"/>
          <w:szCs w:val="22"/>
          <w:lang w:val="en-IN" w:eastAsia="en-IN" w:bidi="ar"/>
        </w:rPr>
        <w:t>4-13/F, Building A, Sino- German(Europe) Industrial Park,</w:t>
      </w:r>
      <w:r>
        <w:rPr>
          <w:rFonts w:eastAsia="宋体" w:hint="eastAsia"/>
          <w:color w:val="000000"/>
          <w:szCs w:val="22"/>
          <w:lang w:val="en-US" w:bidi="ar"/>
        </w:rPr>
        <w:t xml:space="preserve"> </w:t>
      </w:r>
      <w:r>
        <w:rPr>
          <w:rFonts w:eastAsia="宋体" w:hint="eastAsia"/>
          <w:color w:val="000000"/>
          <w:szCs w:val="22"/>
          <w:lang w:val="en-IN" w:eastAsia="en-IN" w:bidi="ar"/>
        </w:rPr>
        <w:t>Hangcheng Ave, Guxing Community, Xixiang Subdistrict,</w:t>
      </w:r>
      <w:r>
        <w:rPr>
          <w:rFonts w:eastAsia="宋体" w:hint="eastAsia"/>
          <w:color w:val="000000"/>
          <w:szCs w:val="22"/>
          <w:lang w:val="en-US" w:bidi="ar"/>
        </w:rPr>
        <w:t xml:space="preserve"> </w:t>
      </w:r>
      <w:r>
        <w:rPr>
          <w:rFonts w:eastAsia="宋体" w:hint="eastAsia"/>
          <w:color w:val="000000"/>
          <w:szCs w:val="22"/>
          <w:lang w:val="en-IN" w:eastAsia="en-IN" w:bidi="ar"/>
        </w:rPr>
        <w:t>Bao'an District, Shenzhen, China</w:t>
      </w:r>
    </w:p>
    <w:p w:rsidR="00237418" w:rsidRDefault="00237418" w:rsidP="00237418">
      <w:pPr>
        <w:spacing w:line="360" w:lineRule="auto"/>
        <w:jc w:val="left"/>
        <w:rPr>
          <w:rFonts w:eastAsia="Calibri-Bold"/>
          <w:b/>
          <w:bCs/>
          <w:color w:val="000000"/>
          <w:lang w:bidi="ar"/>
        </w:rPr>
      </w:pPr>
      <w:r>
        <w:rPr>
          <w:rFonts w:eastAsia="Calibri-Bold"/>
          <w:b/>
          <w:bCs/>
          <w:color w:val="000000"/>
          <w:szCs w:val="22"/>
          <w:lang w:val="en-US" w:bidi="ar"/>
        </w:rPr>
        <w:t xml:space="preserve">on behalf of the same Company declares the following: </w:t>
      </w:r>
    </w:p>
    <w:p w:rsidR="00237418" w:rsidRDefault="00237418" w:rsidP="00237418">
      <w:pPr>
        <w:spacing w:line="360" w:lineRule="auto"/>
        <w:jc w:val="left"/>
      </w:pPr>
      <w:r>
        <w:rPr>
          <w:rFonts w:eastAsia="宋体"/>
          <w:color w:val="000000"/>
          <w:szCs w:val="22"/>
          <w:lang w:val="en-US" w:bidi="ar"/>
        </w:rPr>
        <w:t>1) The</w:t>
      </w:r>
      <w:r>
        <w:rPr>
          <w:rFonts w:eastAsia="宋体" w:hint="eastAsia"/>
          <w:color w:val="000000"/>
          <w:szCs w:val="22"/>
          <w:lang w:val="en-US" w:bidi="ar"/>
        </w:rPr>
        <w:t xml:space="preserve"> </w:t>
      </w:r>
      <w:r>
        <w:rPr>
          <w:rFonts w:eastAsia="宋体"/>
          <w:color w:val="000000"/>
          <w:szCs w:val="22"/>
          <w:lang w:val="en-US" w:eastAsia="en-IN" w:bidi="ar"/>
        </w:rPr>
        <w:t>ShenZhen Growatt New Energy Co.,Ltd</w:t>
      </w:r>
      <w:r>
        <w:rPr>
          <w:rFonts w:eastAsia="宋体" w:hint="eastAsia"/>
          <w:color w:val="000000"/>
          <w:szCs w:val="22"/>
          <w:lang w:val="en-US" w:bidi="ar"/>
        </w:rPr>
        <w:t xml:space="preserve"> company</w:t>
      </w:r>
      <w:r>
        <w:rPr>
          <w:rFonts w:eastAsia="宋体"/>
          <w:color w:val="000000"/>
          <w:szCs w:val="22"/>
          <w:lang w:val="en-US" w:bidi="ar"/>
        </w:rPr>
        <w:t>’</w:t>
      </w:r>
      <w:r>
        <w:rPr>
          <w:rFonts w:eastAsia="宋体" w:hint="eastAsia"/>
          <w:color w:val="000000"/>
          <w:szCs w:val="22"/>
          <w:lang w:val="en-US" w:bidi="ar"/>
        </w:rPr>
        <w:t>s inverters</w:t>
      </w:r>
      <w:r>
        <w:rPr>
          <w:rFonts w:eastAsia="宋体"/>
          <w:color w:val="000000"/>
          <w:szCs w:val="22"/>
          <w:lang w:val="en-US" w:bidi="ar"/>
        </w:rPr>
        <w:t xml:space="preserve"> include a system of internal and </w:t>
      </w:r>
    </w:p>
    <w:p w:rsidR="00237418" w:rsidRDefault="00237418" w:rsidP="00237418">
      <w:pPr>
        <w:spacing w:line="360" w:lineRule="auto"/>
        <w:jc w:val="left"/>
        <w:rPr>
          <w:rFonts w:eastAsia="宋体"/>
          <w:color w:val="000000"/>
          <w:lang w:bidi="ar"/>
        </w:rPr>
      </w:pPr>
      <w:r>
        <w:rPr>
          <w:rFonts w:eastAsia="宋体"/>
          <w:color w:val="000000"/>
          <w:szCs w:val="22"/>
          <w:lang w:val="en-US" w:bidi="ar"/>
        </w:rPr>
        <w:t xml:space="preserve">external logic communications as summarized in the following scheme: </w:t>
      </w:r>
    </w:p>
    <w:p w:rsidR="00237418" w:rsidRDefault="00237418" w:rsidP="00237418">
      <w:pPr>
        <w:spacing w:line="360" w:lineRule="auto"/>
        <w:jc w:val="left"/>
        <w:rPr>
          <w:rFonts w:eastAsia="宋体"/>
          <w:color w:val="000000"/>
          <w:lang w:bidi="ar"/>
        </w:rPr>
      </w:pPr>
      <w:r>
        <w:rPr>
          <w:noProof/>
          <w:lang w:val="en-US"/>
        </w:rPr>
        <w:drawing>
          <wp:inline distT="0" distB="0" distL="0" distR="0">
            <wp:extent cx="5731510" cy="2423755"/>
            <wp:effectExtent l="0" t="0" r="0" b="0"/>
            <wp:docPr id="4" name="图片 4" descr="C:\Users\grt-fanwenbin\Documents\WXWork\1688850050644159\Cache\Image\2022-11\企业微信截图_16687550682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t-fanwenbin\Documents\WXWork\1688850050644159\Cache\Image\2022-11\企业微信截图_166875506827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23755"/>
                    </a:xfrm>
                    <a:prstGeom prst="rect">
                      <a:avLst/>
                    </a:prstGeom>
                    <a:noFill/>
                    <a:ln>
                      <a:noFill/>
                    </a:ln>
                  </pic:spPr>
                </pic:pic>
              </a:graphicData>
            </a:graphic>
          </wp:inline>
        </w:drawing>
      </w:r>
    </w:p>
    <w:p w:rsidR="00237418" w:rsidRDefault="00237418" w:rsidP="00237418">
      <w:pPr>
        <w:jc w:val="left"/>
      </w:pPr>
      <w:r>
        <w:rPr>
          <w:rFonts w:eastAsia="宋体"/>
          <w:color w:val="000000"/>
          <w:szCs w:val="22"/>
          <w:lang w:val="en-US" w:bidi="ar"/>
        </w:rPr>
        <w:t xml:space="preserve">where the main components involved and their main functions are explained in the following table: </w:t>
      </w:r>
    </w:p>
    <w:p w:rsidR="00237418" w:rsidRDefault="00237418" w:rsidP="00237418">
      <w:pPr>
        <w:jc w:val="left"/>
        <w:rPr>
          <w:rFonts w:eastAsia="宋体"/>
          <w:color w:val="000000"/>
          <w:lang w:bidi="ar"/>
        </w:rPr>
      </w:pPr>
    </w:p>
    <w:tbl>
      <w:tblPr>
        <w:tblStyle w:val="ae"/>
        <w:tblW w:w="0" w:type="auto"/>
        <w:tblLook w:val="04A0" w:firstRow="1" w:lastRow="0" w:firstColumn="1" w:lastColumn="0" w:noHBand="0" w:noVBand="1"/>
      </w:tblPr>
      <w:tblGrid>
        <w:gridCol w:w="1444"/>
        <w:gridCol w:w="1949"/>
        <w:gridCol w:w="3921"/>
        <w:gridCol w:w="1928"/>
      </w:tblGrid>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Name</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Meaning</w:t>
            </w:r>
          </w:p>
        </w:tc>
        <w:tc>
          <w:tcPr>
            <w:tcW w:w="4977"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Function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Location</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lastRenderedPageBreak/>
              <w:t>PMS</w:t>
            </w:r>
          </w:p>
        </w:tc>
        <w:tc>
          <w:tcPr>
            <w:tcW w:w="2182"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Power Management System </w:t>
            </w:r>
          </w:p>
          <w:p w:rsidR="00237418" w:rsidRDefault="00237418" w:rsidP="00645F4B">
            <w:pPr>
              <w:jc w:val="left"/>
              <w:rPr>
                <w:rFonts w:eastAsia="宋体"/>
                <w:color w:val="000000"/>
                <w:sz w:val="22"/>
                <w:lang w:bidi="ar"/>
              </w:rPr>
            </w:pPr>
          </w:p>
        </w:tc>
        <w:tc>
          <w:tcPr>
            <w:tcW w:w="4977"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monitoring and management of power fluxes through </w:t>
            </w:r>
            <w:r>
              <w:rPr>
                <w:rFonts w:eastAsia="宋体"/>
                <w:color w:val="000000"/>
                <w:sz w:val="22"/>
                <w:szCs w:val="22"/>
                <w:lang w:bidi="ar"/>
              </w:rPr>
              <w:t xml:space="preserve">the inverter, execution of  local logic functions depending on grid parameters values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Inverter</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 xml:space="preserve">Monitoring </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WIFI/GPRS</w:t>
            </w:r>
          </w:p>
        </w:tc>
        <w:tc>
          <w:tcPr>
            <w:tcW w:w="4977" w:type="dxa"/>
          </w:tcPr>
          <w:p w:rsidR="00237418" w:rsidRDefault="00237418" w:rsidP="00645F4B">
            <w:pPr>
              <w:jc w:val="left"/>
              <w:rPr>
                <w:rFonts w:eastAsia="宋体"/>
                <w:color w:val="000000"/>
                <w:sz w:val="22"/>
                <w:lang w:bidi="ar"/>
              </w:rPr>
            </w:pPr>
            <w:bookmarkStart w:id="4" w:name="OLE_LINK3"/>
            <w:r>
              <w:rPr>
                <w:rFonts w:eastAsia="宋体" w:hint="eastAsia"/>
                <w:color w:val="000000"/>
                <w:sz w:val="22"/>
                <w:szCs w:val="22"/>
                <w:lang w:bidi="ar"/>
              </w:rPr>
              <w:t xml:space="preserve">Monitoring device to realize remote monitoring function </w:t>
            </w:r>
            <w:bookmarkEnd w:id="4"/>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Monitoring device</w:t>
            </w:r>
          </w:p>
        </w:tc>
      </w:tr>
      <w:tr w:rsidR="00237418" w:rsidTr="00645F4B">
        <w:tc>
          <w:tcPr>
            <w:tcW w:w="1519"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Router</w:t>
            </w:r>
            <w:r>
              <w:rPr>
                <w:rFonts w:eastAsia="宋体"/>
                <w:color w:val="000000"/>
                <w:sz w:val="22"/>
                <w:szCs w:val="22"/>
                <w:lang w:bidi="ar"/>
              </w:rPr>
              <w:t xml:space="preserve"> </w:t>
            </w:r>
          </w:p>
        </w:tc>
        <w:tc>
          <w:tcPr>
            <w:tcW w:w="2182"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Router device</w:t>
            </w:r>
          </w:p>
        </w:tc>
        <w:tc>
          <w:tcPr>
            <w:tcW w:w="4977"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transmission of data to cloud server, reception of </w:t>
            </w:r>
          </w:p>
          <w:p w:rsidR="00237418" w:rsidRDefault="00237418" w:rsidP="00645F4B">
            <w:pPr>
              <w:jc w:val="left"/>
              <w:rPr>
                <w:rFonts w:eastAsia="宋体"/>
                <w:color w:val="000000"/>
                <w:sz w:val="22"/>
                <w:lang w:bidi="ar"/>
              </w:rPr>
            </w:pPr>
            <w:r>
              <w:rPr>
                <w:rFonts w:eastAsia="宋体"/>
                <w:color w:val="000000"/>
                <w:sz w:val="22"/>
                <w:szCs w:val="22"/>
                <w:lang w:bidi="ar"/>
              </w:rPr>
              <w:t xml:space="preserve">commands/settings from external stakeholder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237418" w:rsidRDefault="00237418" w:rsidP="00645F4B">
            <w:pPr>
              <w:jc w:val="left"/>
              <w:rPr>
                <w:rFonts w:eastAsia="宋体"/>
                <w:color w:val="000000"/>
                <w:sz w:val="22"/>
                <w:lang w:bidi="ar"/>
              </w:rPr>
            </w:pPr>
          </w:p>
        </w:tc>
      </w:tr>
      <w:tr w:rsidR="00237418" w:rsidTr="00645F4B">
        <w:tc>
          <w:tcPr>
            <w:tcW w:w="1519"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Meter </w:t>
            </w:r>
          </w:p>
          <w:p w:rsidR="00237418" w:rsidRDefault="00237418" w:rsidP="00645F4B">
            <w:pPr>
              <w:jc w:val="left"/>
              <w:rPr>
                <w:rFonts w:eastAsia="宋体"/>
                <w:color w:val="000000"/>
                <w:sz w:val="22"/>
                <w:lang w:bidi="ar"/>
              </w:rPr>
            </w:pPr>
          </w:p>
        </w:tc>
        <w:tc>
          <w:tcPr>
            <w:tcW w:w="2182" w:type="dxa"/>
          </w:tcPr>
          <w:p w:rsidR="00237418" w:rsidRDefault="00237418" w:rsidP="00645F4B">
            <w:pPr>
              <w:jc w:val="left"/>
              <w:rPr>
                <w:rFonts w:eastAsia="宋体"/>
                <w:color w:val="000000"/>
                <w:sz w:val="22"/>
                <w:lang w:bidi="ar"/>
              </w:rPr>
            </w:pPr>
            <w:r>
              <w:rPr>
                <w:rFonts w:eastAsia="宋体"/>
                <w:color w:val="000000"/>
                <w:sz w:val="22"/>
                <w:szCs w:val="22"/>
                <w:lang w:bidi="ar"/>
              </w:rPr>
              <w:t>External Power Meter</w:t>
            </w:r>
          </w:p>
          <w:p w:rsidR="00237418" w:rsidRDefault="00237418" w:rsidP="00645F4B">
            <w:pPr>
              <w:jc w:val="left"/>
              <w:rPr>
                <w:rFonts w:eastAsia="宋体"/>
                <w:color w:val="000000"/>
                <w:sz w:val="22"/>
                <w:lang w:bidi="ar"/>
              </w:rPr>
            </w:pPr>
          </w:p>
        </w:tc>
        <w:tc>
          <w:tcPr>
            <w:tcW w:w="4977"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meter at the </w:t>
            </w:r>
            <w:r>
              <w:rPr>
                <w:rFonts w:eastAsia="宋体" w:hint="eastAsia"/>
                <w:color w:val="000000"/>
                <w:sz w:val="22"/>
                <w:szCs w:val="22"/>
                <w:lang w:bidi="ar"/>
              </w:rPr>
              <w:t>AC input site</w:t>
            </w:r>
            <w:r>
              <w:rPr>
                <w:rFonts w:eastAsia="宋体"/>
                <w:color w:val="000000"/>
                <w:sz w:val="22"/>
                <w:szCs w:val="22"/>
                <w:lang w:bidi="ar"/>
              </w:rPr>
              <w:t xml:space="preserve">, and possible </w:t>
            </w:r>
          </w:p>
          <w:p w:rsidR="00237418" w:rsidRDefault="00237418" w:rsidP="00645F4B">
            <w:pPr>
              <w:jc w:val="left"/>
              <w:rPr>
                <w:rFonts w:eastAsia="宋体"/>
                <w:color w:val="000000"/>
                <w:sz w:val="22"/>
                <w:lang w:bidi="ar"/>
              </w:rPr>
            </w:pPr>
            <w:r>
              <w:rPr>
                <w:rFonts w:eastAsia="宋体"/>
                <w:color w:val="000000"/>
                <w:sz w:val="22"/>
                <w:szCs w:val="22"/>
                <w:lang w:bidi="ar"/>
              </w:rPr>
              <w:t xml:space="preserve">meter at AC port of third party generator/inverter, for power measures </w:t>
            </w:r>
          </w:p>
        </w:tc>
        <w:tc>
          <w:tcPr>
            <w:tcW w:w="231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Third-</w:t>
            </w:r>
            <w:r>
              <w:rPr>
                <w:rFonts w:eastAsia="宋体"/>
                <w:color w:val="000000"/>
                <w:sz w:val="22"/>
                <w:szCs w:val="22"/>
                <w:lang w:bidi="ar"/>
              </w:rPr>
              <w:t>party</w:t>
            </w:r>
            <w:r>
              <w:rPr>
                <w:rFonts w:eastAsia="宋体" w:hint="eastAsia"/>
                <w:color w:val="000000"/>
                <w:sz w:val="22"/>
                <w:szCs w:val="22"/>
                <w:lang w:bidi="ar"/>
              </w:rPr>
              <w:t xml:space="preserve"> device</w:t>
            </w:r>
          </w:p>
          <w:p w:rsidR="00237418" w:rsidRDefault="00237418" w:rsidP="00645F4B">
            <w:pPr>
              <w:jc w:val="left"/>
              <w:rPr>
                <w:rFonts w:eastAsia="宋体"/>
                <w:color w:val="000000"/>
                <w:sz w:val="22"/>
                <w:lang w:bidi="ar"/>
              </w:rPr>
            </w:pPr>
          </w:p>
        </w:tc>
      </w:tr>
    </w:tbl>
    <w:p w:rsidR="00237418" w:rsidRDefault="00237418" w:rsidP="00237418">
      <w:pPr>
        <w:jc w:val="left"/>
        <w:rPr>
          <w:color w:val="231F20"/>
          <w:sz w:val="20"/>
          <w:lang w:val="en-IN" w:eastAsia="en-IN"/>
        </w:rPr>
      </w:pPr>
    </w:p>
    <w:p w:rsidR="00237418" w:rsidRDefault="00237418" w:rsidP="00237418">
      <w:pPr>
        <w:jc w:val="left"/>
      </w:pPr>
      <w:r>
        <w:rPr>
          <w:rFonts w:eastAsia="宋体"/>
          <w:color w:val="000000"/>
          <w:szCs w:val="22"/>
          <w:lang w:val="en-US" w:bidi="ar"/>
        </w:rPr>
        <w:t xml:space="preserve">and the subjects/parties involved in communications with the </w:t>
      </w:r>
      <w:r>
        <w:rPr>
          <w:rFonts w:eastAsia="宋体"/>
          <w:color w:val="000000"/>
          <w:szCs w:val="22"/>
          <w:lang w:val="en-US" w:eastAsia="en-IN" w:bidi="ar"/>
        </w:rPr>
        <w:t>Growatt</w:t>
      </w:r>
      <w:r>
        <w:rPr>
          <w:rFonts w:eastAsia="宋体" w:hint="eastAsia"/>
          <w:color w:val="000000"/>
          <w:szCs w:val="22"/>
          <w:lang w:val="en-US" w:bidi="ar"/>
        </w:rPr>
        <w:t xml:space="preserve"> inverters</w:t>
      </w:r>
      <w:r>
        <w:rPr>
          <w:rFonts w:eastAsia="宋体"/>
          <w:color w:val="000000"/>
          <w:szCs w:val="22"/>
          <w:lang w:val="en-US" w:bidi="ar"/>
        </w:rPr>
        <w:t xml:space="preserve"> are listed in the </w:t>
      </w:r>
    </w:p>
    <w:p w:rsidR="00237418" w:rsidRDefault="00237418" w:rsidP="00237418">
      <w:pPr>
        <w:jc w:val="left"/>
        <w:rPr>
          <w:rFonts w:eastAsia="宋体"/>
          <w:color w:val="000000"/>
          <w:lang w:bidi="ar"/>
        </w:rPr>
      </w:pPr>
      <w:r>
        <w:rPr>
          <w:rFonts w:eastAsia="宋体"/>
          <w:color w:val="000000"/>
          <w:szCs w:val="22"/>
          <w:lang w:val="en-US" w:bidi="ar"/>
        </w:rPr>
        <w:t xml:space="preserve">following table, together with the purposes of the respective communications: </w:t>
      </w:r>
    </w:p>
    <w:p w:rsidR="00237418" w:rsidRDefault="00237418" w:rsidP="00237418">
      <w:pPr>
        <w:jc w:val="left"/>
        <w:rPr>
          <w:rFonts w:eastAsia="宋体"/>
          <w:color w:val="000000"/>
          <w:lang w:bidi="ar"/>
        </w:rPr>
      </w:pPr>
    </w:p>
    <w:tbl>
      <w:tblPr>
        <w:tblStyle w:val="ae"/>
        <w:tblW w:w="0" w:type="auto"/>
        <w:tblLook w:val="04A0" w:firstRow="1" w:lastRow="0" w:firstColumn="1" w:lastColumn="0" w:noHBand="0" w:noVBand="1"/>
      </w:tblPr>
      <w:tblGrid>
        <w:gridCol w:w="1410"/>
        <w:gridCol w:w="2131"/>
        <w:gridCol w:w="5701"/>
      </w:tblGrid>
      <w:tr w:rsidR="00237418" w:rsidTr="00645F4B">
        <w:tc>
          <w:tcPr>
            <w:tcW w:w="1533"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Subject</w:t>
            </w:r>
          </w:p>
        </w:tc>
        <w:tc>
          <w:tcPr>
            <w:tcW w:w="2440"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Meaning</w:t>
            </w:r>
          </w:p>
        </w:tc>
        <w:tc>
          <w:tcPr>
            <w:tcW w:w="7015"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Operations</w:t>
            </w:r>
          </w:p>
        </w:tc>
      </w:tr>
      <w:tr w:rsidR="00237418" w:rsidTr="00645F4B">
        <w:tc>
          <w:tcPr>
            <w:tcW w:w="1533" w:type="dxa"/>
          </w:tcPr>
          <w:p w:rsidR="00237418" w:rsidRDefault="00237418" w:rsidP="00645F4B">
            <w:pPr>
              <w:jc w:val="left"/>
              <w:rPr>
                <w:rFonts w:eastAsia="宋体"/>
                <w:color w:val="000000"/>
                <w:sz w:val="22"/>
                <w:lang w:bidi="ar"/>
              </w:rPr>
            </w:pPr>
            <w:r>
              <w:rPr>
                <w:rFonts w:eastAsia="宋体" w:hint="eastAsia"/>
                <w:color w:val="000000"/>
                <w:sz w:val="22"/>
                <w:szCs w:val="22"/>
                <w:lang w:bidi="ar"/>
              </w:rPr>
              <w:t>End-user</w:t>
            </w:r>
          </w:p>
        </w:tc>
        <w:tc>
          <w:tcPr>
            <w:tcW w:w="2440" w:type="dxa"/>
          </w:tcPr>
          <w:p w:rsidR="00237418" w:rsidRDefault="00237418" w:rsidP="00645F4B">
            <w:pPr>
              <w:jc w:val="left"/>
              <w:rPr>
                <w:rFonts w:eastAsia="宋体"/>
                <w:color w:val="000000"/>
                <w:sz w:val="22"/>
                <w:lang w:bidi="ar"/>
              </w:rPr>
            </w:pPr>
            <w:r>
              <w:rPr>
                <w:rFonts w:eastAsia="宋体"/>
                <w:color w:val="000000"/>
                <w:sz w:val="22"/>
                <w:szCs w:val="22"/>
                <w:lang w:bidi="ar"/>
              </w:rPr>
              <w:t>mobile device (App), PC ( web portal)</w:t>
            </w:r>
          </w:p>
        </w:tc>
        <w:tc>
          <w:tcPr>
            <w:tcW w:w="7015" w:type="dxa"/>
          </w:tcPr>
          <w:p w:rsidR="00237418" w:rsidRDefault="00237418" w:rsidP="00645F4B">
            <w:pPr>
              <w:jc w:val="left"/>
              <w:rPr>
                <w:rFonts w:eastAsia="宋体"/>
                <w:color w:val="000000"/>
                <w:sz w:val="22"/>
                <w:lang w:bidi="ar"/>
              </w:rPr>
            </w:pPr>
            <w:r>
              <w:rPr>
                <w:rFonts w:eastAsia="宋体"/>
                <w:color w:val="000000"/>
                <w:sz w:val="22"/>
                <w:szCs w:val="22"/>
                <w:lang w:bidi="ar"/>
              </w:rPr>
              <w:t xml:space="preserve">monitoring of historical data, settings for special functions </w:t>
            </w:r>
          </w:p>
        </w:tc>
      </w:tr>
      <w:tr w:rsidR="00237418" w:rsidTr="00645F4B">
        <w:trPr>
          <w:trHeight w:val="289"/>
        </w:trPr>
        <w:tc>
          <w:tcPr>
            <w:tcW w:w="1533" w:type="dxa"/>
          </w:tcPr>
          <w:p w:rsidR="00237418" w:rsidRDefault="00237418" w:rsidP="00645F4B">
            <w:pPr>
              <w:jc w:val="left"/>
              <w:rPr>
                <w:rFonts w:eastAsia="宋体"/>
                <w:color w:val="000000"/>
                <w:sz w:val="22"/>
                <w:lang w:bidi="ar"/>
              </w:rPr>
            </w:pPr>
            <w:r>
              <w:rPr>
                <w:rFonts w:eastAsia="宋体"/>
                <w:color w:val="000000"/>
                <w:sz w:val="22"/>
                <w:szCs w:val="22"/>
                <w:lang w:bidi="ar"/>
              </w:rPr>
              <w:t>Service</w:t>
            </w:r>
          </w:p>
          <w:p w:rsidR="00237418" w:rsidRDefault="00237418" w:rsidP="00645F4B">
            <w:pPr>
              <w:jc w:val="left"/>
              <w:rPr>
                <w:rFonts w:eastAsia="宋体"/>
                <w:color w:val="000000"/>
                <w:sz w:val="22"/>
                <w:lang w:bidi="ar"/>
              </w:rPr>
            </w:pPr>
          </w:p>
        </w:tc>
        <w:tc>
          <w:tcPr>
            <w:tcW w:w="2440" w:type="dxa"/>
          </w:tcPr>
          <w:p w:rsidR="00237418" w:rsidRDefault="00237418" w:rsidP="00645F4B">
            <w:pPr>
              <w:jc w:val="left"/>
              <w:rPr>
                <w:rFonts w:eastAsia="宋体"/>
                <w:color w:val="000000"/>
                <w:sz w:val="22"/>
                <w:lang w:bidi="ar"/>
              </w:rPr>
            </w:pPr>
            <w:r>
              <w:rPr>
                <w:rFonts w:eastAsia="宋体"/>
                <w:color w:val="000000"/>
                <w:sz w:val="22"/>
                <w:szCs w:val="22"/>
                <w:lang w:bidi="ar"/>
              </w:rPr>
              <w:t>PC (via web portal)</w:t>
            </w:r>
          </w:p>
          <w:p w:rsidR="00237418" w:rsidRDefault="00237418" w:rsidP="00645F4B">
            <w:pPr>
              <w:jc w:val="left"/>
              <w:rPr>
                <w:rFonts w:eastAsia="宋体"/>
                <w:color w:val="000000"/>
                <w:sz w:val="22"/>
                <w:lang w:bidi="ar"/>
              </w:rPr>
            </w:pPr>
          </w:p>
        </w:tc>
        <w:tc>
          <w:tcPr>
            <w:tcW w:w="7015" w:type="dxa"/>
          </w:tcPr>
          <w:p w:rsidR="00237418" w:rsidRDefault="00237418" w:rsidP="00645F4B">
            <w:pPr>
              <w:jc w:val="left"/>
              <w:rPr>
                <w:rFonts w:eastAsia="宋体"/>
                <w:color w:val="000000"/>
                <w:sz w:val="22"/>
                <w:lang w:bidi="ar"/>
              </w:rPr>
            </w:pPr>
            <w:r>
              <w:rPr>
                <w:rFonts w:eastAsia="宋体"/>
                <w:color w:val="000000"/>
                <w:sz w:val="22"/>
                <w:szCs w:val="22"/>
                <w:lang w:bidi="ar"/>
              </w:rPr>
              <w:t>remote diagnos</w:t>
            </w:r>
            <w:r>
              <w:rPr>
                <w:rFonts w:eastAsia="宋体" w:hint="eastAsia"/>
                <w:color w:val="000000"/>
                <w:sz w:val="22"/>
                <w:szCs w:val="22"/>
                <w:lang w:bidi="ar"/>
              </w:rPr>
              <w:t>i</w:t>
            </w:r>
            <w:r>
              <w:rPr>
                <w:rFonts w:eastAsia="宋体"/>
                <w:color w:val="000000"/>
                <w:sz w:val="22"/>
                <w:szCs w:val="22"/>
                <w:lang w:bidi="ar"/>
              </w:rPr>
              <w:t xml:space="preserve">s, system behaviour monitoring, remote updates, remote settings </w:t>
            </w:r>
          </w:p>
        </w:tc>
      </w:tr>
    </w:tbl>
    <w:p w:rsidR="00237418" w:rsidRDefault="00237418" w:rsidP="00237418">
      <w:pPr>
        <w:jc w:val="left"/>
        <w:rPr>
          <w:color w:val="231F20"/>
          <w:sz w:val="20"/>
          <w:lang w:val="en-IN" w:eastAsia="en-IN"/>
        </w:rPr>
      </w:pP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2) All communications between internal components of the</w:t>
      </w:r>
      <w:r>
        <w:rPr>
          <w:rFonts w:eastAsia="宋体" w:hint="eastAsia"/>
          <w:color w:val="000000"/>
          <w:szCs w:val="22"/>
          <w:lang w:val="en-US" w:bidi="ar"/>
        </w:rPr>
        <w:t xml:space="preserve"> inverter</w:t>
      </w:r>
      <w:r>
        <w:rPr>
          <w:rFonts w:eastAsia="宋体"/>
          <w:color w:val="000000"/>
          <w:szCs w:val="22"/>
          <w:lang w:val="en-US" w:bidi="ar"/>
        </w:rPr>
        <w:t xml:space="preserve">, and supplied External Power Meter(s), take place via appropriate serial lines (RS485, CanBus) . </w:t>
      </w: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 xml:space="preserve">3) The only communication port between the </w:t>
      </w:r>
      <w:r>
        <w:rPr>
          <w:rFonts w:eastAsia="宋体" w:hint="eastAsia"/>
          <w:color w:val="000000"/>
          <w:szCs w:val="22"/>
          <w:lang w:val="en-US" w:bidi="ar"/>
        </w:rPr>
        <w:t>inverter</w:t>
      </w:r>
      <w:r>
        <w:rPr>
          <w:rFonts w:eastAsia="宋体"/>
          <w:color w:val="000000"/>
          <w:szCs w:val="22"/>
          <w:lang w:val="en-US" w:bidi="ar"/>
        </w:rPr>
        <w:t xml:space="preserve"> and the outside is constituted by the</w:t>
      </w:r>
      <w:r>
        <w:rPr>
          <w:rFonts w:eastAsia="宋体" w:hint="eastAsia"/>
          <w:color w:val="000000"/>
          <w:szCs w:val="22"/>
          <w:lang w:val="en-US" w:bidi="ar"/>
        </w:rPr>
        <w:t xml:space="preserve"> monitoring device</w:t>
      </w:r>
      <w:r>
        <w:rPr>
          <w:rFonts w:eastAsia="宋体"/>
          <w:color w:val="000000"/>
          <w:szCs w:val="22"/>
          <w:lang w:val="en-US" w:bidi="ar"/>
        </w:rPr>
        <w:t xml:space="preserve"> on the </w:t>
      </w:r>
      <w:r>
        <w:rPr>
          <w:rFonts w:eastAsia="宋体" w:hint="eastAsia"/>
          <w:color w:val="000000"/>
          <w:szCs w:val="22"/>
          <w:lang w:val="en-US" w:bidi="ar"/>
        </w:rPr>
        <w:t>system</w:t>
      </w:r>
      <w:r>
        <w:rPr>
          <w:rFonts w:eastAsia="宋体"/>
          <w:color w:val="000000"/>
          <w:szCs w:val="22"/>
          <w:lang w:val="en-US" w:bidi="ar"/>
        </w:rPr>
        <w:t xml:space="preserve">; the communication between </w:t>
      </w:r>
      <w:r>
        <w:rPr>
          <w:rFonts w:eastAsia="宋体" w:hint="eastAsia"/>
          <w:color w:val="000000"/>
          <w:szCs w:val="22"/>
          <w:lang w:val="en-US" w:bidi="ar"/>
        </w:rPr>
        <w:t>inverter</w:t>
      </w:r>
      <w:r>
        <w:rPr>
          <w:rFonts w:eastAsia="宋体"/>
          <w:color w:val="000000"/>
          <w:szCs w:val="22"/>
          <w:lang w:val="en-US" w:bidi="ar"/>
        </w:rPr>
        <w:t xml:space="preserve"> and the outside world can take place via an Ethernet line, WiFi or GPRS router according to the customer's request.  </w:t>
      </w:r>
    </w:p>
    <w:p w:rsidR="00237418" w:rsidRDefault="00237418" w:rsidP="00237418">
      <w:pPr>
        <w:spacing w:line="360" w:lineRule="auto"/>
        <w:jc w:val="left"/>
        <w:rPr>
          <w:rFonts w:eastAsia="宋体"/>
          <w:color w:val="000000"/>
          <w:lang w:eastAsia="en-IN" w:bidi="ar"/>
        </w:rPr>
      </w:pPr>
      <w:r>
        <w:rPr>
          <w:rFonts w:eastAsia="宋体" w:hint="eastAsia"/>
          <w:color w:val="000000"/>
          <w:szCs w:val="22"/>
          <w:lang w:val="en-US" w:bidi="ar"/>
        </w:rPr>
        <w:t>4</w:t>
      </w:r>
      <w:r>
        <w:rPr>
          <w:rFonts w:eastAsia="宋体"/>
          <w:color w:val="000000"/>
          <w:szCs w:val="22"/>
          <w:lang w:val="en-US" w:bidi="ar"/>
        </w:rPr>
        <w:t xml:space="preserve">) All communications between the </w:t>
      </w:r>
      <w:r>
        <w:rPr>
          <w:rFonts w:eastAsia="宋体" w:hint="eastAsia"/>
          <w:color w:val="000000"/>
          <w:szCs w:val="22"/>
          <w:lang w:val="en-US" w:bidi="ar"/>
        </w:rPr>
        <w:t>Growatt</w:t>
      </w:r>
      <w:r>
        <w:rPr>
          <w:rFonts w:eastAsia="宋体"/>
          <w:color w:val="000000"/>
          <w:szCs w:val="22"/>
          <w:lang w:val="en-US" w:bidi="ar"/>
        </w:rPr>
        <w:t xml:space="preserve"> server and the subjects/parties are cyber-protected by SSL </w:t>
      </w:r>
    </w:p>
    <w:p w:rsidR="00237418" w:rsidRDefault="00237418" w:rsidP="00237418">
      <w:pPr>
        <w:spacing w:line="360" w:lineRule="auto"/>
        <w:jc w:val="left"/>
        <w:rPr>
          <w:rFonts w:eastAsia="宋体"/>
          <w:color w:val="000000"/>
          <w:lang w:eastAsia="en-IN" w:bidi="ar"/>
        </w:rPr>
      </w:pPr>
      <w:r>
        <w:rPr>
          <w:rFonts w:eastAsia="宋体"/>
          <w:color w:val="000000"/>
          <w:szCs w:val="22"/>
          <w:lang w:val="en-US" w:bidi="ar"/>
        </w:rPr>
        <w:t xml:space="preserve">technology. </w:t>
      </w:r>
    </w:p>
    <w:p w:rsidR="00237418" w:rsidRDefault="00237418" w:rsidP="00237418">
      <w:pPr>
        <w:spacing w:line="360" w:lineRule="auto"/>
        <w:jc w:val="left"/>
        <w:rPr>
          <w:rFonts w:eastAsia="宋体"/>
          <w:color w:val="000000"/>
          <w:lang w:eastAsia="en-IN" w:bidi="ar"/>
        </w:rPr>
      </w:pPr>
      <w:bookmarkStart w:id="5" w:name="OLE_LINK4"/>
      <w:r>
        <w:rPr>
          <w:rFonts w:eastAsia="宋体" w:hint="eastAsia"/>
          <w:color w:val="000000"/>
          <w:szCs w:val="22"/>
          <w:lang w:val="en-US" w:bidi="ar"/>
        </w:rPr>
        <w:lastRenderedPageBreak/>
        <w:t>5</w:t>
      </w:r>
      <w:r>
        <w:rPr>
          <w:rFonts w:eastAsia="宋体"/>
          <w:color w:val="000000"/>
          <w:szCs w:val="22"/>
          <w:lang w:val="en-US" w:bidi="ar"/>
        </w:rPr>
        <w:t xml:space="preserve">) </w:t>
      </w:r>
      <w:bookmarkEnd w:id="5"/>
      <w:r>
        <w:rPr>
          <w:rFonts w:eastAsia="宋体"/>
          <w:color w:val="000000"/>
          <w:szCs w:val="22"/>
          <w:lang w:val="en-US" w:bidi="ar"/>
        </w:rPr>
        <w:t xml:space="preserve">The cyber-security assessment of the </w:t>
      </w:r>
      <w:r>
        <w:rPr>
          <w:rFonts w:eastAsia="宋体" w:hint="eastAsia"/>
          <w:color w:val="000000"/>
          <w:szCs w:val="22"/>
          <w:lang w:val="en-US" w:bidi="ar"/>
        </w:rPr>
        <w:t>Growatt</w:t>
      </w:r>
      <w:r>
        <w:rPr>
          <w:rFonts w:eastAsia="宋体"/>
          <w:color w:val="000000"/>
          <w:szCs w:val="22"/>
          <w:lang w:val="en-US" w:bidi="ar"/>
        </w:rPr>
        <w:t xml:space="preserve"> was performed according to the ETSI EN 303 645 </w:t>
      </w:r>
    </w:p>
    <w:p w:rsidR="00237418" w:rsidRPr="003D4255" w:rsidRDefault="00237418" w:rsidP="00237418">
      <w:pPr>
        <w:spacing w:line="360" w:lineRule="auto"/>
        <w:jc w:val="left"/>
        <w:rPr>
          <w:rFonts w:eastAsia="宋体"/>
          <w:color w:val="000000"/>
          <w:lang w:bidi="ar"/>
        </w:rPr>
      </w:pPr>
      <w:r>
        <w:rPr>
          <w:rFonts w:eastAsia="宋体"/>
          <w:color w:val="000000"/>
          <w:szCs w:val="22"/>
          <w:lang w:val="en-US" w:bidi="ar"/>
        </w:rPr>
        <w:t xml:space="preserve">standard, and it is reported according to the Table B.1 form of the same standard: </w:t>
      </w:r>
    </w:p>
    <w:tbl>
      <w:tblPr>
        <w:tblStyle w:val="ae"/>
        <w:tblW w:w="0" w:type="auto"/>
        <w:tblLook w:val="04A0" w:firstRow="1" w:lastRow="0" w:firstColumn="1" w:lastColumn="0" w:noHBand="0" w:noVBand="1"/>
      </w:tblPr>
      <w:tblGrid>
        <w:gridCol w:w="2255"/>
        <w:gridCol w:w="1719"/>
        <w:gridCol w:w="1600"/>
        <w:gridCol w:w="3668"/>
      </w:tblGrid>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EN 303 645 v2.1.1 (2020-06) Table B.1: Implementation of provisions for consumer IoT security</w:t>
            </w:r>
          </w:p>
        </w:tc>
      </w:tr>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Clause number and title </w:t>
            </w:r>
          </w:p>
        </w:tc>
      </w:tr>
      <w:tr w:rsidR="00237418" w:rsidTr="00645F4B">
        <w:tc>
          <w:tcPr>
            <w:tcW w:w="2747"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Reference </w:t>
            </w:r>
          </w:p>
        </w:tc>
        <w:tc>
          <w:tcPr>
            <w:tcW w:w="2086"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Status </w:t>
            </w:r>
          </w:p>
        </w:tc>
        <w:tc>
          <w:tcPr>
            <w:tcW w:w="1895" w:type="dxa"/>
          </w:tcPr>
          <w:p w:rsidR="00237418" w:rsidRDefault="00237418" w:rsidP="00645F4B">
            <w:pPr>
              <w:spacing w:line="360" w:lineRule="auto"/>
              <w:jc w:val="left"/>
              <w:rPr>
                <w:rFonts w:ascii="Calibri" w:eastAsia="宋体" w:hAnsi="Calibri" w:cs="Calibri"/>
                <w:color w:val="000000"/>
                <w:sz w:val="22"/>
                <w:lang w:bidi="ar"/>
              </w:rPr>
            </w:pPr>
            <w:r>
              <w:rPr>
                <w:rFonts w:ascii="Calibri" w:eastAsia="宋体" w:hAnsi="Calibri" w:cs="Calibri"/>
                <w:color w:val="000000"/>
                <w:sz w:val="19"/>
                <w:szCs w:val="19"/>
                <w:lang w:bidi="ar"/>
              </w:rPr>
              <w:t>Support</w:t>
            </w:r>
          </w:p>
        </w:tc>
        <w:tc>
          <w:tcPr>
            <w:tcW w:w="4260" w:type="dxa"/>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 Detail </w:t>
            </w:r>
          </w:p>
        </w:tc>
      </w:tr>
      <w:tr w:rsidR="00237418" w:rsidTr="00645F4B">
        <w:tc>
          <w:tcPr>
            <w:tcW w:w="10988" w:type="dxa"/>
            <w:gridSpan w:val="4"/>
          </w:tcPr>
          <w:p w:rsidR="00237418" w:rsidRDefault="00237418" w:rsidP="00645F4B">
            <w:pPr>
              <w:jc w:val="left"/>
              <w:rPr>
                <w:rFonts w:ascii="Calibri" w:eastAsia="宋体" w:hAnsi="Calibri" w:cs="Calibri"/>
                <w:color w:val="000000"/>
                <w:sz w:val="22"/>
                <w:lang w:bidi="ar"/>
              </w:rPr>
            </w:pPr>
            <w:r>
              <w:rPr>
                <w:rFonts w:ascii="Calibri" w:eastAsia="宋体" w:hAnsi="Calibri" w:cs="Calibri"/>
                <w:color w:val="000000"/>
                <w:sz w:val="19"/>
                <w:szCs w:val="19"/>
                <w:lang w:bidi="ar"/>
              </w:rPr>
              <w:t xml:space="preserve">5.1 No universal default passwords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1</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237418" w:rsidRDefault="00237418" w:rsidP="00645F4B">
            <w:pPr>
              <w:rPr>
                <w:rFonts w:ascii="Calibri" w:eastAsia="宋体" w:hAnsi="Calibri" w:cs="Calibri"/>
                <w:color w:val="000000"/>
                <w:sz w:val="19"/>
                <w:szCs w:val="19"/>
                <w:lang w:bidi="ar"/>
              </w:rPr>
            </w:pPr>
            <w:r>
              <w:rPr>
                <w:rFonts w:hint="eastAsia"/>
              </w:rPr>
              <w:t>N/A</w:t>
            </w:r>
          </w:p>
        </w:tc>
        <w:tc>
          <w:tcPr>
            <w:tcW w:w="4260" w:type="dxa"/>
            <w:vMerge w:val="restart"/>
          </w:tcPr>
          <w:p w:rsidR="00237418" w:rsidRDefault="00237418" w:rsidP="00645F4B">
            <w:pPr>
              <w:rPr>
                <w:rFonts w:ascii="Calibri" w:eastAsia="宋体" w:hAnsi="Calibri" w:cs="Calibri"/>
                <w:color w:val="000000"/>
                <w:sz w:val="19"/>
                <w:szCs w:val="19"/>
                <w:lang w:bidi="ar"/>
              </w:rPr>
            </w:pPr>
          </w:p>
          <w:p w:rsidR="00237418" w:rsidRDefault="00237418" w:rsidP="00645F4B"/>
          <w:p w:rsidR="00237418" w:rsidRDefault="00237418" w:rsidP="00645F4B">
            <w:pPr>
              <w:tabs>
                <w:tab w:val="left" w:pos="1007"/>
              </w:tabs>
            </w:pPr>
            <w:r>
              <w:rPr>
                <w:rFonts w:hint="eastAsia"/>
              </w:rPr>
              <w:t>There is no default passwords for users</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C (1)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hint="eastAsia"/>
              </w:rPr>
              <w:t>N/A</w:t>
            </w:r>
          </w:p>
        </w:tc>
        <w:tc>
          <w:tcPr>
            <w:tcW w:w="4260" w:type="dxa"/>
            <w:vMerge/>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5.2 Implement a means to manage reports of vulnerabilities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28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5.2-2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5.2-</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90"/>
        </w:trPr>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5.3 Keep software updated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5.3-1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MC (5)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316"/>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pPr>
            <w:r>
              <w:rPr>
                <w:rFonts w:ascii="Calibri" w:eastAsia="宋体" w:hAnsi="Calibri" w:cs="Calibri"/>
                <w:color w:val="000000"/>
                <w:sz w:val="19"/>
                <w:szCs w:val="19"/>
                <w:lang w:bidi="ar"/>
              </w:rPr>
              <w:t>The manufacturer manages the updates of the systems by means of remote automati</w:t>
            </w:r>
            <w:r>
              <w:rPr>
                <w:rFonts w:ascii="Calibri" w:eastAsia="宋体" w:hAnsi="Calibri" w:cs="Calibri" w:hint="eastAsia"/>
                <w:color w:val="000000"/>
                <w:sz w:val="19"/>
                <w:szCs w:val="19"/>
                <w:lang w:bidi="ar"/>
              </w:rPr>
              <w:t>c</w:t>
            </w:r>
            <w:r>
              <w:rPr>
                <w:rFonts w:ascii="Calibri" w:eastAsia="宋体" w:hAnsi="Calibri" w:cs="Calibri"/>
                <w:color w:val="000000"/>
                <w:sz w:val="19"/>
                <w:szCs w:val="19"/>
                <w:lang w:bidi="ar"/>
              </w:rPr>
              <w:t xml:space="preserve">, selectively by type of machine or by activating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special functions at the request of the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9,12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 xml:space="preserve">Check </w:t>
            </w: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8</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note at 5.3-4</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9</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10</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w:t>
            </w:r>
            <w:r>
              <w:rPr>
                <w:rFonts w:ascii="Calibri" w:eastAsia="宋体" w:hAnsi="Calibri" w:cs="Calibri" w:hint="eastAsia"/>
                <w:color w:val="000000"/>
                <w:sz w:val="19"/>
                <w:szCs w:val="19"/>
                <w:lang w:bidi="ar"/>
              </w:rPr>
              <w:t>11,12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11</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C (</w:t>
            </w:r>
            <w:r>
              <w:rPr>
                <w:rFonts w:ascii="Calibri" w:eastAsia="宋体" w:hAnsi="Calibri" w:cs="Calibri" w:hint="eastAsia"/>
                <w:color w:val="000000"/>
                <w:sz w:val="19"/>
                <w:szCs w:val="19"/>
                <w:lang w:bidi="ar"/>
              </w:rPr>
              <w:t>12</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r>
              <w:rPr>
                <w:rFonts w:ascii="Calibri" w:eastAsia="宋体" w:hAnsi="Calibri" w:cs="Calibri"/>
                <w:color w:val="000000"/>
                <w:sz w:val="19"/>
                <w:szCs w:val="19"/>
                <w:lang w:bidi="ar"/>
              </w:rPr>
              <w:t xml:space="preserve"> C (</w:t>
            </w:r>
            <w:r>
              <w:rPr>
                <w:rFonts w:ascii="Calibri" w:eastAsia="宋体" w:hAnsi="Calibri" w:cs="Calibri" w:hint="eastAsia"/>
                <w:color w:val="000000"/>
                <w:sz w:val="19"/>
                <w:szCs w:val="19"/>
                <w:lang w:bidi="ar"/>
              </w:rPr>
              <w:t>3,4</w:t>
            </w:r>
            <w:r>
              <w:rPr>
                <w:rFonts w:ascii="Calibri" w:eastAsia="宋体" w:hAnsi="Calibri" w:cs="Calibri"/>
                <w:color w:val="000000"/>
                <w:sz w:val="19"/>
                <w:szCs w:val="19"/>
                <w:lang w:bidi="ar"/>
              </w:rPr>
              <w:t xml:space="preserve">)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5.3-</w:t>
            </w:r>
            <w:r>
              <w:rPr>
                <w:rFonts w:ascii="Calibri" w:eastAsia="宋体" w:hAnsi="Calibri" w:cs="Calibri" w:hint="eastAsia"/>
                <w:color w:val="000000"/>
                <w:sz w:val="19"/>
                <w:szCs w:val="19"/>
                <w:lang w:bidi="ar"/>
              </w:rPr>
              <w:t>16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M  </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5.4 Securely store sensitive security parameters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5.4-1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M(10)</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hard-coded identity not used in source code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5.4-</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5.5 Communicate securely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5.5-1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90"/>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Provision 5.5-</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6</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5.5-</w:t>
            </w:r>
            <w:r>
              <w:rPr>
                <w:rFonts w:ascii="Calibri" w:eastAsia="宋体" w:hAnsi="Calibri" w:cs="Calibri" w:hint="eastAsia"/>
                <w:color w:val="000000"/>
                <w:sz w:val="19"/>
                <w:szCs w:val="19"/>
                <w:lang w:bidi="ar"/>
              </w:rPr>
              <w:t>8</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5.6 Minimize exposed attack surfaces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5.6-1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4</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MC(13)</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5</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6</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7</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8</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5.6-</w:t>
            </w:r>
            <w:r>
              <w:rPr>
                <w:rFonts w:ascii="Calibri" w:eastAsia="宋体" w:hAnsi="Calibri" w:cs="Calibri" w:hint="eastAsia"/>
                <w:color w:val="000000"/>
                <w:sz w:val="19"/>
                <w:szCs w:val="19"/>
                <w:lang w:bidi="ar"/>
              </w:rPr>
              <w:t>9</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5.7 Ensure software integrity</w:t>
            </w:r>
          </w:p>
        </w:tc>
      </w:tr>
      <w:tr w:rsidR="00237418" w:rsidTr="00645F4B">
        <w:trPr>
          <w:trHeight w:val="32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5.7-1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5.7-</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5.8 Ensure that personal data is secure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5.8-1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rPr>
          <w:trHeight w:val="329"/>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pPr>
            <w:r>
              <w:rPr>
                <w:rFonts w:ascii="Calibri" w:eastAsia="宋体" w:hAnsi="Calibri" w:cs="Calibri"/>
                <w:color w:val="000000"/>
                <w:sz w:val="19"/>
                <w:szCs w:val="19"/>
                <w:lang w:bidi="ar"/>
              </w:rPr>
              <w:t xml:space="preserve">applicable to server/cloud services and to the customer App for mobile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devices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5.8-</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5.9 Make systems resilient to outages </w:t>
            </w:r>
          </w:p>
        </w:tc>
      </w:tr>
      <w:tr w:rsidR="00237418" w:rsidTr="00645F4B">
        <w:trPr>
          <w:trHeight w:val="247"/>
        </w:trPr>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5.9-1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5.9-</w:t>
            </w:r>
            <w:r>
              <w:rPr>
                <w:rFonts w:ascii="Calibri" w:eastAsia="宋体" w:hAnsi="Calibri" w:cs="Calibri" w:hint="eastAsia"/>
                <w:color w:val="000000"/>
                <w:sz w:val="19"/>
                <w:szCs w:val="19"/>
                <w:lang w:bidi="ar"/>
              </w:rPr>
              <w:t>3</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5.10 Examine system telemetry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5.10-1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5.11 Make it easy for users to delete user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5.11-1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5.11-</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5.12 Make installation and maintenance of devices easy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5.12-1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2</w:t>
            </w:r>
            <w:r>
              <w:rPr>
                <w:rFonts w:ascii="Calibri" w:eastAsia="宋体" w:hAnsi="Calibri" w:cs="Calibri"/>
                <w:color w:val="000000"/>
                <w:sz w:val="19"/>
                <w:szCs w:val="19"/>
                <w:lang w:bidi="ar"/>
              </w:rPr>
              <w:t xml:space="preserve">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no istallation/maintenance operations are available to the final user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5.12-</w:t>
            </w:r>
            <w:r>
              <w:rPr>
                <w:rFonts w:ascii="Calibri" w:eastAsia="宋体" w:hAnsi="Calibri" w:cs="Calibri" w:hint="eastAsia"/>
                <w:color w:val="000000"/>
                <w:sz w:val="19"/>
                <w:szCs w:val="19"/>
                <w:lang w:bidi="ar"/>
              </w:rPr>
              <w:t xml:space="preserve">3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N/A</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check</w:t>
            </w:r>
            <w:r>
              <w:rPr>
                <w:rFonts w:ascii="Calibri" w:eastAsia="宋体" w:hAnsi="Calibri" w:cs="Calibri"/>
                <w:color w:val="000000"/>
                <w:sz w:val="19"/>
                <w:szCs w:val="19"/>
                <w:lang w:bidi="ar"/>
              </w:rPr>
              <w:t xml:space="preserve"> note at 5.3-4 </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5.13 Validate input data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5.13-1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Data protection provisions for consumer IoT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Provision 6.1 </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2</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 (7)</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3</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it only applies to the server/cloud side of the service</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4</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RC (6)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 </w:t>
            </w:r>
          </w:p>
        </w:tc>
      </w:tr>
      <w:tr w:rsidR="00237418" w:rsidTr="00645F4B">
        <w:tc>
          <w:tcPr>
            <w:tcW w:w="2747"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Provision 6.</w:t>
            </w:r>
            <w:r>
              <w:rPr>
                <w:rFonts w:ascii="Calibri" w:eastAsia="宋体" w:hAnsi="Calibri" w:cs="Calibri" w:hint="eastAsia"/>
                <w:color w:val="000000"/>
                <w:sz w:val="19"/>
                <w:szCs w:val="19"/>
                <w:lang w:bidi="ar"/>
              </w:rPr>
              <w:t>5</w:t>
            </w:r>
          </w:p>
        </w:tc>
        <w:tc>
          <w:tcPr>
            <w:tcW w:w="2086"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MC(6)</w:t>
            </w:r>
          </w:p>
        </w:tc>
        <w:tc>
          <w:tcPr>
            <w:tcW w:w="1895" w:type="dxa"/>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hint="eastAsia"/>
                <w:color w:val="000000"/>
                <w:sz w:val="19"/>
                <w:szCs w:val="19"/>
                <w:lang w:bidi="ar"/>
              </w:rPr>
              <w:t>Y</w:t>
            </w:r>
          </w:p>
        </w:tc>
        <w:tc>
          <w:tcPr>
            <w:tcW w:w="4260" w:type="dxa"/>
          </w:tcPr>
          <w:p w:rsidR="00237418" w:rsidRDefault="00237418" w:rsidP="00645F4B">
            <w:pPr>
              <w:jc w:val="left"/>
              <w:rPr>
                <w:rFonts w:ascii="Calibri" w:eastAsia="宋体" w:hAnsi="Calibri" w:cs="Calibri"/>
                <w:color w:val="000000"/>
                <w:sz w:val="19"/>
                <w:szCs w:val="19"/>
                <w:lang w:bidi="ar"/>
              </w:rPr>
            </w:pP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6"/>
                <w:szCs w:val="16"/>
                <w:lang w:bidi="ar"/>
              </w:rPr>
              <w:t xml:space="preserve">Conditions: </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 passwords are used;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2) pre-installed passwords are used;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3) software components are not updateable;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4) the device is constrained;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5) the device is not constrained;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6) telemetry data being collected;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7) personal data is processed on the basis of consumers' consent;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8) the device allowing user authentication;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9) the device supports automatic updates and/or update notifications;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10) a hard-coded unique per device identity is used for security purposes;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11) updates are delivered over a network interface;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12) an update mechanism is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13) a debug interface is physically accessible. </w:t>
            </w:r>
          </w:p>
          <w:p w:rsidR="00237418" w:rsidRDefault="00237418" w:rsidP="00645F4B">
            <w:pPr>
              <w:jc w:val="left"/>
              <w:rPr>
                <w:rFonts w:ascii="Calibri" w:eastAsia="宋体" w:hAnsi="Calibri" w:cs="Calibri"/>
                <w:color w:val="000000"/>
                <w:sz w:val="19"/>
                <w:szCs w:val="19"/>
                <w:lang w:bidi="ar"/>
              </w:rPr>
            </w:pPr>
          </w:p>
        </w:tc>
      </w:tr>
      <w:tr w:rsidR="00237418" w:rsidTr="00645F4B">
        <w:trPr>
          <w:trHeight w:val="139"/>
        </w:trPr>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lastRenderedPageBreak/>
              <w:t xml:space="preserve">Status' Column: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Mandatory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Recommended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M C</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Mandatory and conditional provision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R C</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Recommended and conditional provision</w:t>
            </w:r>
          </w:p>
        </w:tc>
      </w:tr>
      <w:tr w:rsidR="00237418" w:rsidTr="00645F4B">
        <w:tc>
          <w:tcPr>
            <w:tcW w:w="10988" w:type="dxa"/>
            <w:gridSpan w:val="4"/>
          </w:tcPr>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 xml:space="preserve">Support' Column: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Y</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w:t>
            </w:r>
            <w:r>
              <w:rPr>
                <w:rFonts w:ascii="Calibri" w:eastAsia="宋体" w:hAnsi="Calibri" w:cs="Calibri" w:hint="eastAsia"/>
                <w:color w:val="000000"/>
                <w:sz w:val="19"/>
                <w:szCs w:val="19"/>
                <w:lang w:bidi="ar"/>
              </w:rPr>
              <w:t xml:space="preserve">: </w:t>
            </w:r>
            <w:r>
              <w:rPr>
                <w:rFonts w:ascii="Calibri" w:eastAsia="宋体" w:hAnsi="Calibri" w:cs="Calibri"/>
                <w:color w:val="000000"/>
                <w:sz w:val="19"/>
                <w:szCs w:val="19"/>
                <w:lang w:bidi="ar"/>
              </w:rPr>
              <w:t xml:space="preserve">Not implemented  </w:t>
            </w:r>
          </w:p>
          <w:p w:rsidR="00237418" w:rsidRDefault="00237418" w:rsidP="00645F4B">
            <w:pPr>
              <w:jc w:val="left"/>
              <w:rPr>
                <w:rFonts w:ascii="Calibri" w:eastAsia="宋体" w:hAnsi="Calibri" w:cs="Calibri"/>
                <w:color w:val="000000"/>
                <w:sz w:val="19"/>
                <w:szCs w:val="19"/>
                <w:lang w:bidi="ar"/>
              </w:rPr>
            </w:pPr>
            <w:r>
              <w:rPr>
                <w:rFonts w:ascii="Calibri" w:eastAsia="宋体" w:hAnsi="Calibri" w:cs="Calibri"/>
                <w:color w:val="000000"/>
                <w:sz w:val="19"/>
                <w:szCs w:val="19"/>
                <w:lang w:bidi="ar"/>
              </w:rPr>
              <w:t>N/A</w:t>
            </w:r>
            <w:r>
              <w:rPr>
                <w:rFonts w:ascii="Calibri" w:eastAsia="宋体" w:hAnsi="Calibri" w:cs="Calibri" w:hint="eastAsia"/>
                <w:color w:val="000000"/>
                <w:sz w:val="19"/>
                <w:szCs w:val="19"/>
                <w:lang w:bidi="ar"/>
              </w:rPr>
              <w:t>:</w:t>
            </w:r>
            <w:r>
              <w:rPr>
                <w:rFonts w:ascii="Calibri" w:eastAsia="宋体" w:hAnsi="Calibri" w:cs="Calibri"/>
                <w:color w:val="000000"/>
                <w:sz w:val="19"/>
                <w:szCs w:val="19"/>
                <w:lang w:bidi="ar"/>
              </w:rPr>
              <w:t xml:space="preserve"> Not applicable</w:t>
            </w:r>
          </w:p>
        </w:tc>
      </w:tr>
    </w:tbl>
    <w:p w:rsidR="000273F9" w:rsidRDefault="000273F9"/>
    <w:p w:rsidR="004214EB" w:rsidRPr="00237418" w:rsidRDefault="004214EB">
      <w:pPr>
        <w:rPr>
          <w:rFonts w:eastAsiaTheme="minorEastAsia"/>
        </w:rPr>
      </w:pPr>
    </w:p>
    <w:sectPr w:rsidR="004214EB" w:rsidRPr="00237418" w:rsidSect="004214EB">
      <w:headerReference w:type="default" r:id="rId16"/>
      <w:footerReference w:type="default" r:id="rId17"/>
      <w:pgSz w:w="11906" w:h="16838"/>
      <w:pgMar w:top="2396"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C7" w:rsidRDefault="00F037C7" w:rsidP="004214EB">
      <w:r>
        <w:separator/>
      </w:r>
    </w:p>
  </w:endnote>
  <w:endnote w:type="continuationSeparator" w:id="0">
    <w:p w:rsidR="00F037C7" w:rsidRDefault="00F037C7" w:rsidP="004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9095"/>
      <w:docPartObj>
        <w:docPartGallery w:val="Page Numbers (Bottom of Page)"/>
        <w:docPartUnique/>
      </w:docPartObj>
    </w:sdtPr>
    <w:sdtEndPr>
      <w:rPr>
        <w:noProof/>
      </w:rPr>
    </w:sdtEndPr>
    <w:sdtContent>
      <w:p w:rsidR="00A71B26" w:rsidRDefault="00A42ACB">
        <w:pPr>
          <w:pStyle w:val="a5"/>
          <w:jc w:val="center"/>
        </w:pPr>
        <w:r>
          <w:fldChar w:fldCharType="begin"/>
        </w:r>
        <w:r w:rsidR="00A71B26">
          <w:instrText xml:space="preserve"> PAGE   \* MERGEFORMAT </w:instrText>
        </w:r>
        <w:r>
          <w:fldChar w:fldCharType="separate"/>
        </w:r>
        <w:r w:rsidR="004A2E64">
          <w:rPr>
            <w:noProof/>
          </w:rPr>
          <w:t>21</w:t>
        </w:r>
        <w:r>
          <w:rPr>
            <w:noProof/>
          </w:rPr>
          <w:fldChar w:fldCharType="end"/>
        </w:r>
      </w:p>
    </w:sdtContent>
  </w:sdt>
  <w:p w:rsidR="00A71B26" w:rsidRPr="00F358A9" w:rsidRDefault="00A71B26" w:rsidP="00A71B26">
    <w:pPr>
      <w:pStyle w:val="a5"/>
      <w:rPr>
        <w:rFonts w:eastAsiaTheme="minorEastAsia"/>
        <w:lang w:eastAsia="zh-CN"/>
      </w:rPr>
    </w:pPr>
    <w:r>
      <w:t xml:space="preserve">V1 </w:t>
    </w:r>
    <w:r w:rsidR="00F358A9">
      <w:rPr>
        <w:rFonts w:eastAsiaTheme="minorEastAsia" w:hint="eastAsia"/>
        <w:lang w:eastAsia="zh-CN"/>
      </w:rPr>
      <w:t>Jun</w:t>
    </w:r>
    <w:r>
      <w:t xml:space="preserve"> 20</w:t>
    </w:r>
    <w:r w:rsidR="00F358A9">
      <w:rPr>
        <w:rFonts w:eastAsiaTheme="minorEastAsia" w:hint="eastAsia"/>
        <w:lang w:eastAsia="zh-CN"/>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C7" w:rsidRDefault="00F037C7" w:rsidP="004214EB">
      <w:r>
        <w:separator/>
      </w:r>
    </w:p>
  </w:footnote>
  <w:footnote w:type="continuationSeparator" w:id="0">
    <w:p w:rsidR="00F037C7" w:rsidRDefault="00F037C7" w:rsidP="004214EB">
      <w:r>
        <w:continuationSeparator/>
      </w:r>
    </w:p>
  </w:footnote>
  <w:footnote w:id="1">
    <w:p w:rsidR="00A95B87" w:rsidRDefault="00A95B87" w:rsidP="00CD60E3">
      <w:pPr>
        <w:pStyle w:val="a7"/>
      </w:pPr>
      <w:r>
        <w:rPr>
          <w:rStyle w:val="a9"/>
        </w:rPr>
        <w:footnoteRef/>
      </w:r>
      <w:r>
        <w:t xml:space="preserve"> THD = Total Harmonic Distortion</w:t>
      </w:r>
    </w:p>
  </w:footnote>
  <w:footnote w:id="2">
    <w:p w:rsidR="00A95B87" w:rsidRDefault="00A95B87" w:rsidP="00CD60E3">
      <w:pPr>
        <w:pStyle w:val="a7"/>
      </w:pPr>
      <w:r>
        <w:rPr>
          <w:rStyle w:val="a9"/>
        </w:rPr>
        <w:footnoteRef/>
      </w:r>
      <w:r>
        <w:t xml:space="preserve"> PWHD = Partial Weighted Harmonic Distortion </w:t>
      </w:r>
    </w:p>
  </w:footnote>
  <w:footnote w:id="3">
    <w:p w:rsidR="00A95B87" w:rsidRDefault="00A95B87" w:rsidP="00A95B87">
      <w:pPr>
        <w:pStyle w:val="a7"/>
      </w:pPr>
      <w:r>
        <w:rPr>
          <w:rStyle w:val="a9"/>
        </w:rPr>
        <w:footnoteRef/>
      </w:r>
      <w:r>
        <w:t xml:space="preserve"> THD = Total Harmonic Distortion</w:t>
      </w:r>
    </w:p>
  </w:footnote>
  <w:footnote w:id="4">
    <w:p w:rsidR="00A95B87" w:rsidRDefault="00A95B87" w:rsidP="00A95B87">
      <w:pPr>
        <w:pStyle w:val="a7"/>
      </w:pPr>
      <w:r>
        <w:rPr>
          <w:rStyle w:val="a9"/>
        </w:rPr>
        <w:footnoteRef/>
      </w:r>
      <w:r>
        <w:t xml:space="preserve"> PWHD = Partial Weighted Harmonic Distortion </w:t>
      </w:r>
    </w:p>
  </w:footnote>
  <w:footnote w:id="5">
    <w:p w:rsidR="00A95B87" w:rsidRDefault="00A95B87" w:rsidP="00A95B87">
      <w:pPr>
        <w:pStyle w:val="a7"/>
      </w:pPr>
      <w:r>
        <w:rPr>
          <w:rStyle w:val="a9"/>
        </w:rPr>
        <w:footnoteRef/>
      </w:r>
      <w:r>
        <w:t xml:space="preserve"> THD = Total Harmonic Distortion</w:t>
      </w:r>
    </w:p>
  </w:footnote>
  <w:footnote w:id="6">
    <w:p w:rsidR="00A95B87" w:rsidRDefault="00A95B87" w:rsidP="00A95B87">
      <w:pPr>
        <w:pStyle w:val="a7"/>
      </w:pPr>
      <w:r>
        <w:rPr>
          <w:rStyle w:val="a9"/>
        </w:rPr>
        <w:footnoteRef/>
      </w:r>
      <w:r>
        <w:t xml:space="preserve"> PWHD = Partial Weighted Harmonic Distortion </w:t>
      </w:r>
    </w:p>
  </w:footnote>
  <w:footnote w:id="7">
    <w:p w:rsidR="00A95B87" w:rsidRDefault="00A95B87" w:rsidP="00A95B87">
      <w:pPr>
        <w:pStyle w:val="a7"/>
      </w:pPr>
      <w:r>
        <w:rPr>
          <w:rStyle w:val="a9"/>
        </w:rPr>
        <w:footnoteRef/>
      </w:r>
      <w:r>
        <w:t xml:space="preserve"> THD = Total Harmonic Distortion</w:t>
      </w:r>
    </w:p>
  </w:footnote>
  <w:footnote w:id="8">
    <w:p w:rsidR="00A95B87" w:rsidRDefault="00A95B87" w:rsidP="00A95B87">
      <w:pPr>
        <w:pStyle w:val="a7"/>
      </w:pPr>
      <w:r>
        <w:rPr>
          <w:rStyle w:val="a9"/>
        </w:rPr>
        <w:footnoteRef/>
      </w:r>
      <w:r>
        <w:t xml:space="preserve"> PWHD = Partial Weighted Harmonic Distortion </w:t>
      </w:r>
    </w:p>
  </w:footnote>
  <w:footnote w:id="9">
    <w:p w:rsidR="00A95B87" w:rsidRDefault="00A95B87" w:rsidP="00A95B87">
      <w:pPr>
        <w:pStyle w:val="a7"/>
      </w:pPr>
      <w:r>
        <w:rPr>
          <w:rStyle w:val="a9"/>
        </w:rPr>
        <w:footnoteRef/>
      </w:r>
      <w:r>
        <w:t xml:space="preserve"> THD = Total Harmonic Distortion</w:t>
      </w:r>
    </w:p>
  </w:footnote>
  <w:footnote w:id="10">
    <w:p w:rsidR="00A95B87" w:rsidRDefault="00A95B87" w:rsidP="00A95B87">
      <w:pPr>
        <w:pStyle w:val="a7"/>
      </w:pPr>
      <w:r>
        <w:rPr>
          <w:rStyle w:val="a9"/>
        </w:rPr>
        <w:footnoteRef/>
      </w:r>
      <w:r>
        <w:t xml:space="preserve"> PWHD = Partial Weighted Harmonic Distortion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26" w:rsidRDefault="00A71B26" w:rsidP="00A71B26">
    <w:pPr>
      <w:pStyle w:val="ANNEX-heading2"/>
      <w:numPr>
        <w:ilvl w:val="0"/>
        <w:numId w:val="0"/>
      </w:numPr>
      <w:rPr>
        <w:lang w:eastAsia="en-GB"/>
      </w:rPr>
    </w:pPr>
    <w:bookmarkStart w:id="6" w:name="_Hlk515011372"/>
    <w:r>
      <w:rPr>
        <w:lang w:eastAsia="en-GB"/>
      </w:rPr>
      <w:t>Engineering Recommendation G99 Form A2-3</w:t>
    </w:r>
  </w:p>
  <w:p w:rsidR="00A71B26" w:rsidRDefault="00A71B26" w:rsidP="00A71B26">
    <w:pPr>
      <w:rPr>
        <w:lang w:eastAsia="en-GB"/>
      </w:rPr>
    </w:pPr>
    <w:r>
      <w:rPr>
        <w:lang w:eastAsia="en-GB"/>
      </w:rPr>
      <w:t>Type A Power Generating Modules</w:t>
    </w:r>
  </w:p>
  <w:bookmarkEnd w:id="6"/>
  <w:p w:rsidR="00A71B26" w:rsidRDefault="00A71B26">
    <w:pPr>
      <w:pStyle w:val="a3"/>
    </w:pPr>
    <w:r>
      <w:rPr>
        <w:noProof/>
        <w:lang w:val="en-US" w:eastAsia="zh-CN"/>
      </w:rPr>
      <w:drawing>
        <wp:anchor distT="0" distB="0" distL="114300" distR="114300" simplePos="0" relativeHeight="251659264" behindDoc="0" locked="0" layoutInCell="1" allowOverlap="1">
          <wp:simplePos x="0" y="0"/>
          <wp:positionH relativeFrom="margin">
            <wp:posOffset>4524375</wp:posOffset>
          </wp:positionH>
          <wp:positionV relativeFrom="margin">
            <wp:posOffset>-1341755</wp:posOffset>
          </wp:positionV>
          <wp:extent cx="1797050" cy="1123315"/>
          <wp:effectExtent l="0" t="0" r="0" b="635"/>
          <wp:wrapNone/>
          <wp:docPr id="37" name="Picture 37" descr="ena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 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11233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66FC6"/>
    <w:multiLevelType w:val="multilevel"/>
    <w:tmpl w:val="613CC41C"/>
    <w:lvl w:ilvl="0">
      <w:start w:val="1"/>
      <w:numFmt w:val="upperLetter"/>
      <w:pStyle w:val="ANNEXtitle"/>
      <w:suff w:val="space"/>
      <w:lvlText w:val="Annex %1"/>
      <w:lvlJc w:val="left"/>
      <w:pPr>
        <w:ind w:left="5813" w:firstLine="0"/>
      </w:pPr>
      <w:rPr>
        <w:rFonts w:hint="default"/>
      </w:rPr>
    </w:lvl>
    <w:lvl w:ilvl="1">
      <w:numFmt w:val="decimal"/>
      <w:pStyle w:val="ANNEX-heading1"/>
      <w:lvlText w:val="%1.%2"/>
      <w:lvlJc w:val="left"/>
      <w:pPr>
        <w:tabs>
          <w:tab w:val="num" w:pos="964"/>
        </w:tabs>
        <w:ind w:left="964" w:hanging="680"/>
      </w:pPr>
      <w:rPr>
        <w:rFonts w:ascii="Arial" w:hAnsi="Arial" w:cs="Arial" w:hint="default"/>
        <w:sz w:val="24"/>
        <w:szCs w:val="24"/>
      </w:rPr>
    </w:lvl>
    <w:lvl w:ilvl="2">
      <w:start w:val="1"/>
      <w:numFmt w:val="decimal"/>
      <w:pStyle w:val="ANNEX-heading2"/>
      <w:lvlText w:val="%1.%2.%3"/>
      <w:lvlJc w:val="left"/>
      <w:pPr>
        <w:tabs>
          <w:tab w:val="num" w:pos="7570"/>
        </w:tabs>
        <w:ind w:left="7570" w:hanging="907"/>
      </w:pPr>
      <w:rPr>
        <w:rFonts w:ascii="Arial" w:hAnsi="Arial" w:cs="Arial" w:hint="default"/>
        <w:b/>
        <w:bCs w:val="0"/>
        <w:i w:val="0"/>
        <w:iCs w:val="0"/>
        <w:caps w:val="0"/>
        <w:smallCaps w:val="0"/>
        <w:strike w:val="0"/>
        <w:dstrike w:val="0"/>
        <w:noProof w:val="0"/>
        <w:vanish w:val="0"/>
        <w:color w:val="000000"/>
        <w:kern w:val="0"/>
        <w:position w:val="0"/>
        <w:sz w:val="22"/>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60E3"/>
    <w:rsid w:val="000273F9"/>
    <w:rsid w:val="0004285B"/>
    <w:rsid w:val="00045FB8"/>
    <w:rsid w:val="000C282A"/>
    <w:rsid w:val="0013053F"/>
    <w:rsid w:val="00204A72"/>
    <w:rsid w:val="00237418"/>
    <w:rsid w:val="0026520B"/>
    <w:rsid w:val="002B1DB2"/>
    <w:rsid w:val="00304D1D"/>
    <w:rsid w:val="003246BA"/>
    <w:rsid w:val="00365CCD"/>
    <w:rsid w:val="004214EB"/>
    <w:rsid w:val="004A2E64"/>
    <w:rsid w:val="00591E98"/>
    <w:rsid w:val="005E09CE"/>
    <w:rsid w:val="006146C4"/>
    <w:rsid w:val="00631638"/>
    <w:rsid w:val="00647B8E"/>
    <w:rsid w:val="00647CB7"/>
    <w:rsid w:val="006503F5"/>
    <w:rsid w:val="00665A9E"/>
    <w:rsid w:val="00670521"/>
    <w:rsid w:val="006951C5"/>
    <w:rsid w:val="006B348C"/>
    <w:rsid w:val="006E4D27"/>
    <w:rsid w:val="006F6017"/>
    <w:rsid w:val="007470C9"/>
    <w:rsid w:val="00757D54"/>
    <w:rsid w:val="00766560"/>
    <w:rsid w:val="00773FAD"/>
    <w:rsid w:val="007F2DB4"/>
    <w:rsid w:val="00860308"/>
    <w:rsid w:val="008D5B5D"/>
    <w:rsid w:val="008E3D7D"/>
    <w:rsid w:val="008E6BB7"/>
    <w:rsid w:val="00A109C4"/>
    <w:rsid w:val="00A42ACB"/>
    <w:rsid w:val="00A71B26"/>
    <w:rsid w:val="00A95B87"/>
    <w:rsid w:val="00B432CA"/>
    <w:rsid w:val="00B603E3"/>
    <w:rsid w:val="00BA0F15"/>
    <w:rsid w:val="00CA4B9D"/>
    <w:rsid w:val="00CB10AD"/>
    <w:rsid w:val="00CD60E3"/>
    <w:rsid w:val="00D2478F"/>
    <w:rsid w:val="00DB7912"/>
    <w:rsid w:val="00E01607"/>
    <w:rsid w:val="00F037C7"/>
    <w:rsid w:val="00F358A9"/>
    <w:rsid w:val="00F533C8"/>
    <w:rsid w:val="00FD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F7A1"/>
  <w15:docId w15:val="{7FF541F3-ED5B-4314-99C5-C8FE550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0E3"/>
    <w:pPr>
      <w:spacing w:after="0" w:line="240" w:lineRule="auto"/>
      <w:jc w:val="both"/>
    </w:pPr>
    <w:rPr>
      <w:rFonts w:ascii="Arial" w:eastAsia="Times New Roman" w:hAnsi="Arial" w:cs="Arial"/>
      <w:spacing w:val="8"/>
      <w:szCs w:val="20"/>
      <w:lang w:eastAsia="zh-CN"/>
    </w:rPr>
  </w:style>
  <w:style w:type="paragraph" w:styleId="1">
    <w:name w:val="heading 1"/>
    <w:basedOn w:val="a"/>
    <w:next w:val="a"/>
    <w:link w:val="10"/>
    <w:uiPriority w:val="9"/>
    <w:qFormat/>
    <w:rsid w:val="00A71B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1B2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4">
    <w:name w:val="页眉 字符"/>
    <w:basedOn w:val="a0"/>
    <w:link w:val="a3"/>
    <w:uiPriority w:val="99"/>
    <w:rsid w:val="004214EB"/>
  </w:style>
  <w:style w:type="paragraph" w:styleId="a5">
    <w:name w:val="footer"/>
    <w:basedOn w:val="a"/>
    <w:link w:val="a6"/>
    <w:uiPriority w:val="99"/>
    <w:unhideWhenUsed/>
    <w:rsid w:val="004214EB"/>
    <w:pPr>
      <w:tabs>
        <w:tab w:val="center" w:pos="4513"/>
        <w:tab w:val="right" w:pos="9026"/>
      </w:tabs>
      <w:jc w:val="left"/>
    </w:pPr>
    <w:rPr>
      <w:rFonts w:asciiTheme="minorHAnsi" w:eastAsiaTheme="minorHAnsi" w:hAnsiTheme="minorHAnsi" w:cstheme="minorBidi"/>
      <w:spacing w:val="0"/>
      <w:szCs w:val="22"/>
      <w:lang w:eastAsia="en-US"/>
    </w:rPr>
  </w:style>
  <w:style w:type="character" w:customStyle="1" w:styleId="a6">
    <w:name w:val="页脚 字符"/>
    <w:basedOn w:val="a0"/>
    <w:link w:val="a5"/>
    <w:uiPriority w:val="99"/>
    <w:rsid w:val="004214EB"/>
  </w:style>
  <w:style w:type="paragraph" w:styleId="a7">
    <w:name w:val="footnote text"/>
    <w:basedOn w:val="a"/>
    <w:link w:val="a8"/>
    <w:semiHidden/>
    <w:qFormat/>
    <w:rsid w:val="00CD60E3"/>
    <w:pPr>
      <w:snapToGrid w:val="0"/>
      <w:spacing w:before="100" w:after="100"/>
      <w:ind w:left="284" w:hanging="284"/>
    </w:pPr>
    <w:rPr>
      <w:rFonts w:cs="Times New Roman"/>
      <w:spacing w:val="0"/>
      <w:sz w:val="18"/>
      <w:szCs w:val="16"/>
    </w:rPr>
  </w:style>
  <w:style w:type="character" w:customStyle="1" w:styleId="a8">
    <w:name w:val="脚注文本 字符"/>
    <w:basedOn w:val="a0"/>
    <w:link w:val="a7"/>
    <w:semiHidden/>
    <w:rsid w:val="00CD60E3"/>
    <w:rPr>
      <w:rFonts w:ascii="Arial" w:eastAsia="Times New Roman" w:hAnsi="Arial" w:cs="Times New Roman"/>
      <w:sz w:val="18"/>
      <w:szCs w:val="16"/>
      <w:lang w:eastAsia="zh-CN"/>
    </w:rPr>
  </w:style>
  <w:style w:type="character" w:styleId="a9">
    <w:name w:val="footnote reference"/>
    <w:uiPriority w:val="99"/>
    <w:qFormat/>
    <w:rsid w:val="00CD60E3"/>
    <w:rPr>
      <w:rFonts w:ascii="Arial" w:hAnsi="Arial"/>
      <w:position w:val="4"/>
      <w:sz w:val="16"/>
      <w:szCs w:val="16"/>
      <w:vertAlign w:val="baseline"/>
    </w:rPr>
  </w:style>
  <w:style w:type="character" w:styleId="aa">
    <w:name w:val="annotation reference"/>
    <w:basedOn w:val="a0"/>
    <w:uiPriority w:val="99"/>
    <w:unhideWhenUsed/>
    <w:rsid w:val="00CD60E3"/>
    <w:rPr>
      <w:sz w:val="16"/>
      <w:szCs w:val="16"/>
    </w:rPr>
  </w:style>
  <w:style w:type="paragraph" w:customStyle="1" w:styleId="ANNEXtitle">
    <w:name w:val="ANNEX_title"/>
    <w:basedOn w:val="a"/>
    <w:next w:val="a"/>
    <w:qFormat/>
    <w:rsid w:val="00A71B26"/>
    <w:pPr>
      <w:pageBreakBefore/>
      <w:numPr>
        <w:numId w:val="1"/>
      </w:numPr>
      <w:snapToGrid w:val="0"/>
      <w:spacing w:before="100" w:after="200"/>
      <w:jc w:val="center"/>
      <w:outlineLvl w:val="0"/>
    </w:pPr>
    <w:rPr>
      <w:rFonts w:cs="Times New Roman"/>
      <w:b/>
      <w:bCs/>
      <w:spacing w:val="0"/>
      <w:sz w:val="24"/>
      <w:szCs w:val="24"/>
    </w:rPr>
  </w:style>
  <w:style w:type="paragraph" w:customStyle="1" w:styleId="ANNEX-heading1">
    <w:name w:val="ANNEX-heading1"/>
    <w:basedOn w:val="1"/>
    <w:next w:val="a"/>
    <w:autoRedefine/>
    <w:qFormat/>
    <w:rsid w:val="00A71B26"/>
    <w:pPr>
      <w:keepLines w:val="0"/>
      <w:numPr>
        <w:ilvl w:val="1"/>
        <w:numId w:val="1"/>
      </w:numPr>
      <w:tabs>
        <w:tab w:val="clear" w:pos="964"/>
        <w:tab w:val="num" w:pos="360"/>
        <w:tab w:val="num" w:pos="1134"/>
      </w:tabs>
      <w:suppressAutoHyphens/>
      <w:snapToGrid w:val="0"/>
      <w:spacing w:before="200" w:after="200"/>
      <w:ind w:left="1134" w:hanging="1134"/>
      <w:outlineLvl w:val="1"/>
    </w:pPr>
    <w:rPr>
      <w:rFonts w:ascii="Arial" w:eastAsia="Times New Roman" w:hAnsi="Arial" w:cs="Times New Roman"/>
      <w:b/>
      <w:bCs/>
      <w:color w:val="auto"/>
      <w:spacing w:val="0"/>
      <w:sz w:val="24"/>
      <w:szCs w:val="22"/>
    </w:rPr>
  </w:style>
  <w:style w:type="paragraph" w:customStyle="1" w:styleId="ANNEX-heading2">
    <w:name w:val="ANNEX-heading2"/>
    <w:basedOn w:val="2"/>
    <w:next w:val="a"/>
    <w:qFormat/>
    <w:rsid w:val="00A71B26"/>
    <w:pPr>
      <w:keepLines w:val="0"/>
      <w:numPr>
        <w:ilvl w:val="2"/>
        <w:numId w:val="1"/>
      </w:numPr>
      <w:tabs>
        <w:tab w:val="clear" w:pos="7570"/>
        <w:tab w:val="num" w:pos="360"/>
        <w:tab w:val="num" w:pos="2042"/>
      </w:tabs>
      <w:suppressAutoHyphens/>
      <w:snapToGrid w:val="0"/>
      <w:spacing w:before="100" w:after="100"/>
      <w:ind w:left="2042" w:firstLine="0"/>
      <w:outlineLvl w:val="2"/>
    </w:pPr>
    <w:rPr>
      <w:rFonts w:ascii="Arial" w:eastAsia="Times New Roman" w:hAnsi="Arial" w:cs="Times New Roman"/>
      <w:b/>
      <w:bCs/>
      <w:color w:val="auto"/>
      <w:spacing w:val="0"/>
      <w:sz w:val="22"/>
      <w:szCs w:val="20"/>
    </w:rPr>
  </w:style>
  <w:style w:type="paragraph" w:styleId="ab">
    <w:name w:val="List Paragraph"/>
    <w:basedOn w:val="a"/>
    <w:uiPriority w:val="34"/>
    <w:qFormat/>
    <w:rsid w:val="00A71B26"/>
    <w:pPr>
      <w:spacing w:after="200" w:line="276" w:lineRule="auto"/>
      <w:ind w:left="720"/>
      <w:contextualSpacing/>
      <w:jc w:val="left"/>
    </w:pPr>
    <w:rPr>
      <w:rFonts w:ascii="Calibri" w:eastAsia="Calibri" w:hAnsi="Calibri" w:cs="Times New Roman"/>
      <w:spacing w:val="0"/>
      <w:szCs w:val="22"/>
      <w:lang w:eastAsia="en-US"/>
    </w:rPr>
  </w:style>
  <w:style w:type="character" w:customStyle="1" w:styleId="10">
    <w:name w:val="标题 1 字符"/>
    <w:basedOn w:val="a0"/>
    <w:link w:val="1"/>
    <w:uiPriority w:val="9"/>
    <w:rsid w:val="00A71B26"/>
    <w:rPr>
      <w:rFonts w:asciiTheme="majorHAnsi" w:eastAsiaTheme="majorEastAsia" w:hAnsiTheme="majorHAnsi" w:cstheme="majorBidi"/>
      <w:color w:val="2E74B5" w:themeColor="accent1" w:themeShade="BF"/>
      <w:spacing w:val="8"/>
      <w:sz w:val="32"/>
      <w:szCs w:val="32"/>
      <w:lang w:eastAsia="zh-CN"/>
    </w:rPr>
  </w:style>
  <w:style w:type="character" w:customStyle="1" w:styleId="20">
    <w:name w:val="标题 2 字符"/>
    <w:basedOn w:val="a0"/>
    <w:link w:val="2"/>
    <w:uiPriority w:val="9"/>
    <w:semiHidden/>
    <w:rsid w:val="00A71B26"/>
    <w:rPr>
      <w:rFonts w:asciiTheme="majorHAnsi" w:eastAsiaTheme="majorEastAsia" w:hAnsiTheme="majorHAnsi" w:cstheme="majorBidi"/>
      <w:color w:val="2E74B5" w:themeColor="accent1" w:themeShade="BF"/>
      <w:spacing w:val="8"/>
      <w:sz w:val="26"/>
      <w:szCs w:val="26"/>
      <w:lang w:eastAsia="zh-CN"/>
    </w:rPr>
  </w:style>
  <w:style w:type="paragraph" w:styleId="ac">
    <w:name w:val="Balloon Text"/>
    <w:basedOn w:val="a"/>
    <w:link w:val="ad"/>
    <w:uiPriority w:val="99"/>
    <w:semiHidden/>
    <w:unhideWhenUsed/>
    <w:rsid w:val="00A95B87"/>
    <w:rPr>
      <w:sz w:val="18"/>
      <w:szCs w:val="18"/>
    </w:rPr>
  </w:style>
  <w:style w:type="character" w:customStyle="1" w:styleId="ad">
    <w:name w:val="批注框文本 字符"/>
    <w:basedOn w:val="a0"/>
    <w:link w:val="ac"/>
    <w:uiPriority w:val="99"/>
    <w:semiHidden/>
    <w:rsid w:val="00A95B87"/>
    <w:rPr>
      <w:rFonts w:ascii="Arial" w:eastAsia="Times New Roman" w:hAnsi="Arial" w:cs="Arial"/>
      <w:spacing w:val="8"/>
      <w:sz w:val="18"/>
      <w:szCs w:val="18"/>
      <w:lang w:eastAsia="zh-CN"/>
    </w:rPr>
  </w:style>
  <w:style w:type="paragraph" w:customStyle="1" w:styleId="Default">
    <w:name w:val="Default"/>
    <w:rsid w:val="0004285B"/>
    <w:pPr>
      <w:widowControl w:val="0"/>
      <w:autoSpaceDE w:val="0"/>
      <w:autoSpaceDN w:val="0"/>
      <w:adjustRightInd w:val="0"/>
      <w:spacing w:after="0" w:line="240" w:lineRule="auto"/>
    </w:pPr>
    <w:rPr>
      <w:rFonts w:ascii="Arial" w:hAnsi="Arial" w:cs="Arial"/>
      <w:color w:val="000000"/>
      <w:sz w:val="24"/>
      <w:szCs w:val="24"/>
      <w:lang w:val="en-US"/>
    </w:rPr>
  </w:style>
  <w:style w:type="table" w:styleId="ae">
    <w:name w:val="Table Grid"/>
    <w:basedOn w:val="a1"/>
    <w:uiPriority w:val="39"/>
    <w:qFormat/>
    <w:rsid w:val="00237418"/>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18\Desktop\ENA%20Form%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MAX%2080-150KTL3-X%20LV%20MV\G99&#33258;&#25105;&#22768;&#26126;\&#27491;&#24120;&#24037;&#20316;&#33539;&#22260;\0.85Un&#65292;47.0Hz.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MAX%2080-150KTL3-X%20LV%20MV\G99&#33258;&#25105;&#22768;&#26126;\&#27491;&#24120;&#24037;&#20316;&#33539;&#22260;\0.85Un&#65292;47.5Hz.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MAX%2080-150KTL3-X%20LV%20MV\G99&#33258;&#25105;&#22768;&#26126;\&#27491;&#24120;&#24037;&#20316;&#33539;&#22260;\1.10Un&#65292;51.5Hz.csv"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MAX%2080-150KTL3-X%20LV%20MV\G99&#33258;&#25105;&#22768;&#26126;\&#27491;&#24120;&#24037;&#20316;&#33539;&#22260;\1.10Un&#65292;52.0Hz.csv"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MAX%2080-150KTL3-X%20LV%20MV\G99&#33258;&#25105;&#22768;&#26126;\&#27491;&#24120;&#24037;&#20316;&#33539;&#22260;\1.0Un&#65292;50.0Hz.csv"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6\Growatt\&#20135;&#21697;&#21487;&#38752;&#24615;&#31649;&#29702;&#37096;\1.&#27979;&#35797;&#39564;&#35777;&#37096;\04&#35748;&#35777;&#27979;&#35797;&#32447;\11%20&#35748;&#35777;&#25351;&#24341;\G99\&#36807;&#39057;&#38477;&#36733;&#35745;&#31639;&#34920;&#26684;\ROCO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U_Sigma_RMS</c:v>
                </c:pt>
              </c:strCache>
            </c:strRef>
          </c:tx>
          <c:marker>
            <c:symbol val="none"/>
          </c:marker>
          <c:val>
            <c:numRef>
              <c:f>Sheet1!$A$2:$A$30</c:f>
              <c:numCache>
                <c:formatCode>General</c:formatCode>
                <c:ptCount val="29"/>
                <c:pt idx="0">
                  <c:v>195.97220774087199</c:v>
                </c:pt>
                <c:pt idx="1">
                  <c:v>195.99543787353804</c:v>
                </c:pt>
                <c:pt idx="2">
                  <c:v>195.98767727186197</c:v>
                </c:pt>
                <c:pt idx="3">
                  <c:v>195.98623355435899</c:v>
                </c:pt>
                <c:pt idx="4">
                  <c:v>195.978780025416</c:v>
                </c:pt>
                <c:pt idx="5">
                  <c:v>195.98244985415803</c:v>
                </c:pt>
                <c:pt idx="6">
                  <c:v>195.98602069745002</c:v>
                </c:pt>
                <c:pt idx="7">
                  <c:v>195.98242526896601</c:v>
                </c:pt>
                <c:pt idx="8">
                  <c:v>195.98757240235599</c:v>
                </c:pt>
                <c:pt idx="9">
                  <c:v>195.98630755978803</c:v>
                </c:pt>
                <c:pt idx="10">
                  <c:v>195.98146072069102</c:v>
                </c:pt>
                <c:pt idx="11">
                  <c:v>195.97766505688398</c:v>
                </c:pt>
                <c:pt idx="12">
                  <c:v>195.97946266994893</c:v>
                </c:pt>
                <c:pt idx="13">
                  <c:v>195.98641375439101</c:v>
                </c:pt>
                <c:pt idx="14">
                  <c:v>195.97628544886697</c:v>
                </c:pt>
                <c:pt idx="15">
                  <c:v>195.98765597954696</c:v>
                </c:pt>
                <c:pt idx="16">
                  <c:v>195.98543719520802</c:v>
                </c:pt>
                <c:pt idx="17">
                  <c:v>195.98316763014398</c:v>
                </c:pt>
                <c:pt idx="18">
                  <c:v>195.99671195048003</c:v>
                </c:pt>
                <c:pt idx="19">
                  <c:v>195.98534876310299</c:v>
                </c:pt>
                <c:pt idx="20">
                  <c:v>195.98552276834795</c:v>
                </c:pt>
                <c:pt idx="21">
                  <c:v>195.98253645635003</c:v>
                </c:pt>
                <c:pt idx="22">
                  <c:v>195.98073136708305</c:v>
                </c:pt>
                <c:pt idx="23">
                  <c:v>195.97537666820301</c:v>
                </c:pt>
                <c:pt idx="24">
                  <c:v>195.99292787275004</c:v>
                </c:pt>
                <c:pt idx="25">
                  <c:v>195.99704303514199</c:v>
                </c:pt>
                <c:pt idx="26">
                  <c:v>195.99167501233001</c:v>
                </c:pt>
                <c:pt idx="27">
                  <c:v>195.96901252306796</c:v>
                </c:pt>
                <c:pt idx="28">
                  <c:v>195.98343664556603</c:v>
                </c:pt>
              </c:numCache>
            </c:numRef>
          </c:val>
          <c:smooth val="0"/>
          <c:extLst>
            <c:ext xmlns:c16="http://schemas.microsoft.com/office/drawing/2014/chart" uri="{C3380CC4-5D6E-409C-BE32-E72D297353CC}">
              <c16:uniqueId val="{00000000-7214-4B06-9863-DA84301453F3}"/>
            </c:ext>
          </c:extLst>
        </c:ser>
        <c:ser>
          <c:idx val="2"/>
          <c:order val="2"/>
          <c:tx>
            <c:strRef>
              <c:f>Sheet1!$C$1</c:f>
              <c:strCache>
                <c:ptCount val="1"/>
                <c:pt idx="0">
                  <c:v>PF_Sigma_RMS</c:v>
                </c:pt>
              </c:strCache>
            </c:strRef>
          </c:tx>
          <c:marker>
            <c:symbol val="none"/>
          </c:marker>
          <c:val>
            <c:numRef>
              <c:f>Sheet1!$C$2:$C$30</c:f>
              <c:numCache>
                <c:formatCode>General</c:formatCode>
                <c:ptCount val="29"/>
                <c:pt idx="0">
                  <c:v>0.99887227595099992</c:v>
                </c:pt>
                <c:pt idx="1">
                  <c:v>0.99904061770700003</c:v>
                </c:pt>
                <c:pt idx="2">
                  <c:v>0.99916817234099997</c:v>
                </c:pt>
                <c:pt idx="3">
                  <c:v>0.99881884866899995</c:v>
                </c:pt>
                <c:pt idx="4">
                  <c:v>0.99927809924900002</c:v>
                </c:pt>
                <c:pt idx="5">
                  <c:v>0.99910796624599996</c:v>
                </c:pt>
                <c:pt idx="6">
                  <c:v>0.99894312186999989</c:v>
                </c:pt>
                <c:pt idx="7">
                  <c:v>0.99909037525599997</c:v>
                </c:pt>
                <c:pt idx="8">
                  <c:v>0.9990212271840001</c:v>
                </c:pt>
                <c:pt idx="9">
                  <c:v>0.99913106348400005</c:v>
                </c:pt>
                <c:pt idx="10">
                  <c:v>0.99890731752299999</c:v>
                </c:pt>
                <c:pt idx="11">
                  <c:v>0.99913720893299973</c:v>
                </c:pt>
                <c:pt idx="12">
                  <c:v>0.9991964561490001</c:v>
                </c:pt>
                <c:pt idx="13">
                  <c:v>0.99854781775199997</c:v>
                </c:pt>
                <c:pt idx="14">
                  <c:v>0.99925367807699994</c:v>
                </c:pt>
                <c:pt idx="15">
                  <c:v>0.99922790939499984</c:v>
                </c:pt>
                <c:pt idx="16">
                  <c:v>0.99905666655000003</c:v>
                </c:pt>
                <c:pt idx="17">
                  <c:v>0.99902447253700011</c:v>
                </c:pt>
                <c:pt idx="18">
                  <c:v>0.99914139242199995</c:v>
                </c:pt>
                <c:pt idx="19">
                  <c:v>0.99907691961699996</c:v>
                </c:pt>
                <c:pt idx="20">
                  <c:v>0.99892234114699985</c:v>
                </c:pt>
                <c:pt idx="21">
                  <c:v>0.99914673970799994</c:v>
                </c:pt>
                <c:pt idx="22">
                  <c:v>0.99916593525800002</c:v>
                </c:pt>
                <c:pt idx="23">
                  <c:v>0.99863687852000005</c:v>
                </c:pt>
                <c:pt idx="24">
                  <c:v>0.99926126095799994</c:v>
                </c:pt>
                <c:pt idx="25">
                  <c:v>0.99911206484799975</c:v>
                </c:pt>
                <c:pt idx="26">
                  <c:v>0.99896715179499973</c:v>
                </c:pt>
                <c:pt idx="27">
                  <c:v>0.99898711473599988</c:v>
                </c:pt>
                <c:pt idx="28">
                  <c:v>0.99895379290899999</c:v>
                </c:pt>
              </c:numCache>
            </c:numRef>
          </c:val>
          <c:smooth val="0"/>
          <c:extLst>
            <c:ext xmlns:c16="http://schemas.microsoft.com/office/drawing/2014/chart" uri="{C3380CC4-5D6E-409C-BE32-E72D297353CC}">
              <c16:uniqueId val="{00000001-7214-4B06-9863-DA84301453F3}"/>
            </c:ext>
          </c:extLst>
        </c:ser>
        <c:ser>
          <c:idx val="3"/>
          <c:order val="3"/>
          <c:tx>
            <c:strRef>
              <c:f>Sheet1!$D$1</c:f>
              <c:strCache>
                <c:ptCount val="1"/>
                <c:pt idx="0">
                  <c:v>F_AC_RMS</c:v>
                </c:pt>
              </c:strCache>
            </c:strRef>
          </c:tx>
          <c:marker>
            <c:symbol val="none"/>
          </c:marker>
          <c:val>
            <c:numRef>
              <c:f>Sheet1!$D$2:$D$30</c:f>
              <c:numCache>
                <c:formatCode>General</c:formatCode>
                <c:ptCount val="29"/>
                <c:pt idx="0">
                  <c:v>47.000647112710993</c:v>
                </c:pt>
                <c:pt idx="1">
                  <c:v>47.001356490401001</c:v>
                </c:pt>
                <c:pt idx="2">
                  <c:v>46.999325108966012</c:v>
                </c:pt>
                <c:pt idx="3">
                  <c:v>47.001108772235995</c:v>
                </c:pt>
                <c:pt idx="4">
                  <c:v>47.002369907519004</c:v>
                </c:pt>
                <c:pt idx="5">
                  <c:v>47.000669332417999</c:v>
                </c:pt>
                <c:pt idx="6">
                  <c:v>46.998543226892011</c:v>
                </c:pt>
                <c:pt idx="7">
                  <c:v>47.001849473062983</c:v>
                </c:pt>
                <c:pt idx="8">
                  <c:v>47.001881734701989</c:v>
                </c:pt>
                <c:pt idx="9">
                  <c:v>46.999122090839009</c:v>
                </c:pt>
                <c:pt idx="10">
                  <c:v>47.000042013565</c:v>
                </c:pt>
                <c:pt idx="11">
                  <c:v>47.000270249715996</c:v>
                </c:pt>
                <c:pt idx="12">
                  <c:v>46.998876500709002</c:v>
                </c:pt>
                <c:pt idx="13">
                  <c:v>47.002615237528012</c:v>
                </c:pt>
                <c:pt idx="14">
                  <c:v>47.001339937592</c:v>
                </c:pt>
                <c:pt idx="15">
                  <c:v>46.998550950503009</c:v>
                </c:pt>
                <c:pt idx="16">
                  <c:v>47.000840584575002</c:v>
                </c:pt>
                <c:pt idx="17">
                  <c:v>47.001641312899999</c:v>
                </c:pt>
                <c:pt idx="18">
                  <c:v>47.000558064029008</c:v>
                </c:pt>
                <c:pt idx="19">
                  <c:v>47.001085190821001</c:v>
                </c:pt>
                <c:pt idx="20">
                  <c:v>46.999303675751996</c:v>
                </c:pt>
                <c:pt idx="21">
                  <c:v>47.001585099585</c:v>
                </c:pt>
                <c:pt idx="22">
                  <c:v>46.998052818899012</c:v>
                </c:pt>
                <c:pt idx="23">
                  <c:v>47.002298229184007</c:v>
                </c:pt>
                <c:pt idx="24">
                  <c:v>47.000937769688996</c:v>
                </c:pt>
                <c:pt idx="25">
                  <c:v>46.998672862495006</c:v>
                </c:pt>
                <c:pt idx="26">
                  <c:v>47.000619040122011</c:v>
                </c:pt>
                <c:pt idx="27">
                  <c:v>47.002490035379004</c:v>
                </c:pt>
                <c:pt idx="28">
                  <c:v>47.000625445453998</c:v>
                </c:pt>
              </c:numCache>
            </c:numRef>
          </c:val>
          <c:smooth val="0"/>
          <c:extLst>
            <c:ext xmlns:c16="http://schemas.microsoft.com/office/drawing/2014/chart" uri="{C3380CC4-5D6E-409C-BE32-E72D297353CC}">
              <c16:uniqueId val="{00000002-7214-4B06-9863-DA84301453F3}"/>
            </c:ext>
          </c:extLst>
        </c:ser>
        <c:dLbls>
          <c:showLegendKey val="0"/>
          <c:showVal val="0"/>
          <c:showCatName val="0"/>
          <c:showSerName val="0"/>
          <c:showPercent val="0"/>
          <c:showBubbleSize val="0"/>
        </c:dLbls>
        <c:marker val="1"/>
        <c:smooth val="0"/>
        <c:axId val="113975680"/>
        <c:axId val="113977216"/>
      </c:lineChart>
      <c:lineChart>
        <c:grouping val="standard"/>
        <c:varyColors val="0"/>
        <c:ser>
          <c:idx val="1"/>
          <c:order val="1"/>
          <c:tx>
            <c:strRef>
              <c:f>Sheet1!$B$1</c:f>
              <c:strCache>
                <c:ptCount val="1"/>
                <c:pt idx="0">
                  <c:v>P_Sigma_RMS</c:v>
                </c:pt>
              </c:strCache>
            </c:strRef>
          </c:tx>
          <c:marker>
            <c:symbol val="none"/>
          </c:marker>
          <c:val>
            <c:numRef>
              <c:f>Sheet1!$B$2:$B$30</c:f>
              <c:numCache>
                <c:formatCode>General</c:formatCode>
                <c:ptCount val="29"/>
                <c:pt idx="0">
                  <c:v>111730.84181175</c:v>
                </c:pt>
                <c:pt idx="1">
                  <c:v>111779.484882889</c:v>
                </c:pt>
                <c:pt idx="2">
                  <c:v>111632.85009464301</c:v>
                </c:pt>
                <c:pt idx="3">
                  <c:v>111465.02355187599</c:v>
                </c:pt>
                <c:pt idx="4">
                  <c:v>111806.61073228801</c:v>
                </c:pt>
                <c:pt idx="5">
                  <c:v>111682.44613969501</c:v>
                </c:pt>
                <c:pt idx="6">
                  <c:v>111535.21537351598</c:v>
                </c:pt>
                <c:pt idx="7">
                  <c:v>111670.73561223802</c:v>
                </c:pt>
                <c:pt idx="8">
                  <c:v>111686.83151101899</c:v>
                </c:pt>
                <c:pt idx="9">
                  <c:v>111702.39041736802</c:v>
                </c:pt>
                <c:pt idx="10">
                  <c:v>111624.35372265002</c:v>
                </c:pt>
                <c:pt idx="11">
                  <c:v>111753.74031176699</c:v>
                </c:pt>
                <c:pt idx="12">
                  <c:v>111616.24331176699</c:v>
                </c:pt>
                <c:pt idx="13">
                  <c:v>111477.52367821199</c:v>
                </c:pt>
                <c:pt idx="14">
                  <c:v>111851.200333438</c:v>
                </c:pt>
                <c:pt idx="15">
                  <c:v>111700.17925134701</c:v>
                </c:pt>
                <c:pt idx="16">
                  <c:v>111339.802559883</c:v>
                </c:pt>
                <c:pt idx="17">
                  <c:v>111867.5150541</c:v>
                </c:pt>
                <c:pt idx="18">
                  <c:v>111722.42390323899</c:v>
                </c:pt>
                <c:pt idx="19">
                  <c:v>111571.23716824701</c:v>
                </c:pt>
                <c:pt idx="20">
                  <c:v>111616.135133813</c:v>
                </c:pt>
                <c:pt idx="21">
                  <c:v>111754.043469867</c:v>
                </c:pt>
                <c:pt idx="22">
                  <c:v>111620.93105008501</c:v>
                </c:pt>
                <c:pt idx="23">
                  <c:v>111503.72161068801</c:v>
                </c:pt>
                <c:pt idx="24">
                  <c:v>111787.99333291299</c:v>
                </c:pt>
                <c:pt idx="25">
                  <c:v>111610.43976398201</c:v>
                </c:pt>
                <c:pt idx="26">
                  <c:v>111393.22845041001</c:v>
                </c:pt>
                <c:pt idx="27">
                  <c:v>111806.42777683302</c:v>
                </c:pt>
                <c:pt idx="28">
                  <c:v>111729.88851063201</c:v>
                </c:pt>
              </c:numCache>
            </c:numRef>
          </c:val>
          <c:smooth val="0"/>
          <c:extLst>
            <c:ext xmlns:c16="http://schemas.microsoft.com/office/drawing/2014/chart" uri="{C3380CC4-5D6E-409C-BE32-E72D297353CC}">
              <c16:uniqueId val="{00000003-7214-4B06-9863-DA84301453F3}"/>
            </c:ext>
          </c:extLst>
        </c:ser>
        <c:dLbls>
          <c:showLegendKey val="0"/>
          <c:showVal val="0"/>
          <c:showCatName val="0"/>
          <c:showSerName val="0"/>
          <c:showPercent val="0"/>
          <c:showBubbleSize val="0"/>
        </c:dLbls>
        <c:marker val="1"/>
        <c:smooth val="0"/>
        <c:axId val="113998848"/>
        <c:axId val="113995776"/>
      </c:lineChart>
      <c:catAx>
        <c:axId val="113975680"/>
        <c:scaling>
          <c:orientation val="minMax"/>
        </c:scaling>
        <c:delete val="0"/>
        <c:axPos val="b"/>
        <c:majorTickMark val="out"/>
        <c:minorTickMark val="none"/>
        <c:tickLblPos val="nextTo"/>
        <c:crossAx val="113977216"/>
        <c:crosses val="autoZero"/>
        <c:auto val="1"/>
        <c:lblAlgn val="ctr"/>
        <c:lblOffset val="100"/>
        <c:noMultiLvlLbl val="0"/>
      </c:catAx>
      <c:valAx>
        <c:axId val="113977216"/>
        <c:scaling>
          <c:orientation val="minMax"/>
        </c:scaling>
        <c:delete val="0"/>
        <c:axPos val="l"/>
        <c:majorGridlines/>
        <c:numFmt formatCode="General" sourceLinked="1"/>
        <c:majorTickMark val="out"/>
        <c:minorTickMark val="none"/>
        <c:tickLblPos val="nextTo"/>
        <c:crossAx val="113975680"/>
        <c:crosses val="autoZero"/>
        <c:crossBetween val="between"/>
      </c:valAx>
      <c:valAx>
        <c:axId val="113995776"/>
        <c:scaling>
          <c:orientation val="minMax"/>
          <c:min val="0"/>
        </c:scaling>
        <c:delete val="0"/>
        <c:axPos val="r"/>
        <c:numFmt formatCode="General" sourceLinked="1"/>
        <c:majorTickMark val="out"/>
        <c:minorTickMark val="none"/>
        <c:tickLblPos val="nextTo"/>
        <c:crossAx val="113998848"/>
        <c:crosses val="max"/>
        <c:crossBetween val="between"/>
      </c:valAx>
      <c:catAx>
        <c:axId val="113998848"/>
        <c:scaling>
          <c:orientation val="minMax"/>
        </c:scaling>
        <c:delete val="1"/>
        <c:axPos val="b"/>
        <c:majorTickMark val="out"/>
        <c:minorTickMark val="none"/>
        <c:tickLblPos val="none"/>
        <c:crossAx val="11399577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U_Sigma_RMS</c:v>
                </c:pt>
              </c:strCache>
            </c:strRef>
          </c:tx>
          <c:marker>
            <c:symbol val="none"/>
          </c:marker>
          <c:val>
            <c:numRef>
              <c:f>Sheet1!$A$2:$A$5501</c:f>
              <c:numCache>
                <c:formatCode>General</c:formatCode>
                <c:ptCount val="5500"/>
                <c:pt idx="0">
                  <c:v>196.01035199657497</c:v>
                </c:pt>
                <c:pt idx="1">
                  <c:v>196.00460246002697</c:v>
                </c:pt>
                <c:pt idx="2">
                  <c:v>196.00256383091099</c:v>
                </c:pt>
                <c:pt idx="3">
                  <c:v>196.01170689588</c:v>
                </c:pt>
                <c:pt idx="4">
                  <c:v>195.99977218849997</c:v>
                </c:pt>
                <c:pt idx="5">
                  <c:v>196.00907364666097</c:v>
                </c:pt>
                <c:pt idx="6">
                  <c:v>196.00827175748103</c:v>
                </c:pt>
                <c:pt idx="7">
                  <c:v>196.00371498282598</c:v>
                </c:pt>
                <c:pt idx="8">
                  <c:v>196.00834754119404</c:v>
                </c:pt>
                <c:pt idx="9">
                  <c:v>196.00257341393998</c:v>
                </c:pt>
                <c:pt idx="10">
                  <c:v>196.01053301789699</c:v>
                </c:pt>
                <c:pt idx="11">
                  <c:v>196.00421972425696</c:v>
                </c:pt>
                <c:pt idx="12">
                  <c:v>196.00009823149</c:v>
                </c:pt>
                <c:pt idx="13">
                  <c:v>196.00564298919798</c:v>
                </c:pt>
                <c:pt idx="14">
                  <c:v>196.00841636170304</c:v>
                </c:pt>
                <c:pt idx="15">
                  <c:v>195.98643528907903</c:v>
                </c:pt>
                <c:pt idx="16">
                  <c:v>196.00051318862199</c:v>
                </c:pt>
                <c:pt idx="17">
                  <c:v>196.01510126278896</c:v>
                </c:pt>
                <c:pt idx="18">
                  <c:v>196.01099454997598</c:v>
                </c:pt>
                <c:pt idx="19">
                  <c:v>196.00097067965498</c:v>
                </c:pt>
                <c:pt idx="20">
                  <c:v>196.00567942425695</c:v>
                </c:pt>
                <c:pt idx="21">
                  <c:v>196.00117598995399</c:v>
                </c:pt>
                <c:pt idx="22">
                  <c:v>196.01754033869602</c:v>
                </c:pt>
                <c:pt idx="23">
                  <c:v>196.00253336613198</c:v>
                </c:pt>
                <c:pt idx="24">
                  <c:v>196.00119976907797</c:v>
                </c:pt>
                <c:pt idx="25">
                  <c:v>196.01554440762001</c:v>
                </c:pt>
                <c:pt idx="26">
                  <c:v>196.01212321023502</c:v>
                </c:pt>
                <c:pt idx="27">
                  <c:v>196.00836648219504</c:v>
                </c:pt>
                <c:pt idx="28">
                  <c:v>195.99553566549</c:v>
                </c:pt>
                <c:pt idx="29">
                  <c:v>196.01698742616398</c:v>
                </c:pt>
                <c:pt idx="30">
                  <c:v>196.01081217022698</c:v>
                </c:pt>
                <c:pt idx="31">
                  <c:v>195.997052392971</c:v>
                </c:pt>
                <c:pt idx="32">
                  <c:v>195.99740087579104</c:v>
                </c:pt>
                <c:pt idx="33">
                  <c:v>196.010487064697</c:v>
                </c:pt>
                <c:pt idx="34">
                  <c:v>196.018345628833</c:v>
                </c:pt>
                <c:pt idx="35">
                  <c:v>196.00740976874198</c:v>
                </c:pt>
                <c:pt idx="36">
                  <c:v>196.00550586709699</c:v>
                </c:pt>
                <c:pt idx="37">
                  <c:v>196.000952828594</c:v>
                </c:pt>
                <c:pt idx="38">
                  <c:v>196.01721992917399</c:v>
                </c:pt>
                <c:pt idx="39">
                  <c:v>195.99880738274504</c:v>
                </c:pt>
                <c:pt idx="40">
                  <c:v>196.01483845039002</c:v>
                </c:pt>
                <c:pt idx="41">
                  <c:v>195.994022614464</c:v>
                </c:pt>
                <c:pt idx="42">
                  <c:v>196.01079996425298</c:v>
                </c:pt>
                <c:pt idx="43">
                  <c:v>196.00407457662598</c:v>
                </c:pt>
                <c:pt idx="44">
                  <c:v>196.00297613001001</c:v>
                </c:pt>
                <c:pt idx="45">
                  <c:v>196.00883592296</c:v>
                </c:pt>
                <c:pt idx="46">
                  <c:v>196.00565015436095</c:v>
                </c:pt>
                <c:pt idx="47">
                  <c:v>196.0137642663779</c:v>
                </c:pt>
                <c:pt idx="48">
                  <c:v>195.99940311041902</c:v>
                </c:pt>
                <c:pt idx="49">
                  <c:v>196.01826541385196</c:v>
                </c:pt>
                <c:pt idx="50">
                  <c:v>196.00870241935098</c:v>
                </c:pt>
                <c:pt idx="51">
                  <c:v>196.01469458820196</c:v>
                </c:pt>
                <c:pt idx="52">
                  <c:v>196.00654975015797</c:v>
                </c:pt>
                <c:pt idx="53">
                  <c:v>196.00368077388794</c:v>
                </c:pt>
                <c:pt idx="54">
                  <c:v>196.01854765473101</c:v>
                </c:pt>
                <c:pt idx="55">
                  <c:v>196.00623545847003</c:v>
                </c:pt>
                <c:pt idx="56">
                  <c:v>195.99819823685198</c:v>
                </c:pt>
                <c:pt idx="57">
                  <c:v>196.00806892549502</c:v>
                </c:pt>
                <c:pt idx="58">
                  <c:v>196.00942704032002</c:v>
                </c:pt>
                <c:pt idx="59">
                  <c:v>196.01134967589201</c:v>
                </c:pt>
                <c:pt idx="60">
                  <c:v>196.00144684781307</c:v>
                </c:pt>
                <c:pt idx="61">
                  <c:v>196.00684633104501</c:v>
                </c:pt>
                <c:pt idx="62">
                  <c:v>196.005334272938</c:v>
                </c:pt>
                <c:pt idx="63">
                  <c:v>195.99687261951698</c:v>
                </c:pt>
                <c:pt idx="64">
                  <c:v>196.015341947547</c:v>
                </c:pt>
                <c:pt idx="65">
                  <c:v>195.99972346939296</c:v>
                </c:pt>
                <c:pt idx="66">
                  <c:v>196.01568323242898</c:v>
                </c:pt>
                <c:pt idx="67">
                  <c:v>196.01589871369001</c:v>
                </c:pt>
                <c:pt idx="68">
                  <c:v>195.99744707432203</c:v>
                </c:pt>
                <c:pt idx="69">
                  <c:v>196.00902454890399</c:v>
                </c:pt>
                <c:pt idx="70">
                  <c:v>196.00404363707798</c:v>
                </c:pt>
                <c:pt idx="71">
                  <c:v>196.006342093321</c:v>
                </c:pt>
                <c:pt idx="72">
                  <c:v>195.994886257362</c:v>
                </c:pt>
                <c:pt idx="73">
                  <c:v>195.995999863853</c:v>
                </c:pt>
                <c:pt idx="74">
                  <c:v>196.01400764750099</c:v>
                </c:pt>
                <c:pt idx="75">
                  <c:v>196.00683998649103</c:v>
                </c:pt>
                <c:pt idx="76">
                  <c:v>196.00459332248198</c:v>
                </c:pt>
                <c:pt idx="77">
                  <c:v>196.00178671754401</c:v>
                </c:pt>
                <c:pt idx="78">
                  <c:v>196.02301111722102</c:v>
                </c:pt>
                <c:pt idx="79">
                  <c:v>195.992209166804</c:v>
                </c:pt>
                <c:pt idx="80">
                  <c:v>196.01168278323598</c:v>
                </c:pt>
                <c:pt idx="81">
                  <c:v>196.00455707812498</c:v>
                </c:pt>
                <c:pt idx="82">
                  <c:v>196.01034175765403</c:v>
                </c:pt>
                <c:pt idx="83">
                  <c:v>196.02194550028202</c:v>
                </c:pt>
                <c:pt idx="84">
                  <c:v>195.99906787805099</c:v>
                </c:pt>
                <c:pt idx="85">
                  <c:v>196.00976335215498</c:v>
                </c:pt>
                <c:pt idx="86">
                  <c:v>196.01700257481096</c:v>
                </c:pt>
                <c:pt idx="87">
                  <c:v>196.00865484742403</c:v>
                </c:pt>
                <c:pt idx="88">
                  <c:v>196.01032452806797</c:v>
                </c:pt>
                <c:pt idx="89">
                  <c:v>195.99855078890198</c:v>
                </c:pt>
                <c:pt idx="90">
                  <c:v>196.00782084201404</c:v>
                </c:pt>
                <c:pt idx="91">
                  <c:v>196.01090470420397</c:v>
                </c:pt>
                <c:pt idx="92">
                  <c:v>196.00290840567504</c:v>
                </c:pt>
                <c:pt idx="93">
                  <c:v>195.998798202301</c:v>
                </c:pt>
                <c:pt idx="94">
                  <c:v>195.99936301696698</c:v>
                </c:pt>
                <c:pt idx="95">
                  <c:v>196.011593957565</c:v>
                </c:pt>
                <c:pt idx="96">
                  <c:v>196.01051510126496</c:v>
                </c:pt>
                <c:pt idx="97">
                  <c:v>195.99204187728205</c:v>
                </c:pt>
                <c:pt idx="98">
                  <c:v>196.01665570222195</c:v>
                </c:pt>
                <c:pt idx="99">
                  <c:v>196.010748732438</c:v>
                </c:pt>
                <c:pt idx="100">
                  <c:v>196.01261373491897</c:v>
                </c:pt>
                <c:pt idx="101">
                  <c:v>196.00613738765907</c:v>
                </c:pt>
                <c:pt idx="102">
                  <c:v>196.01524459483795</c:v>
                </c:pt>
                <c:pt idx="103">
                  <c:v>195.99820355763705</c:v>
                </c:pt>
                <c:pt idx="104">
                  <c:v>196.01329670820797</c:v>
                </c:pt>
                <c:pt idx="105">
                  <c:v>196.003467850341</c:v>
                </c:pt>
                <c:pt idx="106">
                  <c:v>196.01972651820901</c:v>
                </c:pt>
                <c:pt idx="107">
                  <c:v>196.01388301587096</c:v>
                </c:pt>
                <c:pt idx="108">
                  <c:v>196.00542210035599</c:v>
                </c:pt>
                <c:pt idx="109">
                  <c:v>196.01770965704</c:v>
                </c:pt>
                <c:pt idx="110">
                  <c:v>196.007463210027</c:v>
                </c:pt>
                <c:pt idx="111">
                  <c:v>196.007492366208</c:v>
                </c:pt>
                <c:pt idx="112">
                  <c:v>195.99705515220501</c:v>
                </c:pt>
                <c:pt idx="113">
                  <c:v>196.00091073686298</c:v>
                </c:pt>
                <c:pt idx="114">
                  <c:v>196.00296114648901</c:v>
                </c:pt>
                <c:pt idx="115">
                  <c:v>196.00888768145299</c:v>
                </c:pt>
                <c:pt idx="116">
                  <c:v>196.00267344519099</c:v>
                </c:pt>
                <c:pt idx="117">
                  <c:v>196.00306441576097</c:v>
                </c:pt>
                <c:pt idx="118">
                  <c:v>196.01686635515901</c:v>
                </c:pt>
                <c:pt idx="119">
                  <c:v>195.99938753939099</c:v>
                </c:pt>
                <c:pt idx="120">
                  <c:v>196.011377173949</c:v>
                </c:pt>
                <c:pt idx="121">
                  <c:v>196.00190833335699</c:v>
                </c:pt>
                <c:pt idx="122">
                  <c:v>196.02084752247302</c:v>
                </c:pt>
                <c:pt idx="123">
                  <c:v>196.019440068759</c:v>
                </c:pt>
                <c:pt idx="124">
                  <c:v>195.99739738752407</c:v>
                </c:pt>
                <c:pt idx="125">
                  <c:v>196.00633922684196</c:v>
                </c:pt>
                <c:pt idx="126">
                  <c:v>196.009919140774</c:v>
                </c:pt>
                <c:pt idx="127">
                  <c:v>196.007200477347</c:v>
                </c:pt>
                <c:pt idx="128">
                  <c:v>196.002360419582</c:v>
                </c:pt>
                <c:pt idx="129">
                  <c:v>196.00584149083599</c:v>
                </c:pt>
                <c:pt idx="130">
                  <c:v>196.01716342420397</c:v>
                </c:pt>
                <c:pt idx="131">
                  <c:v>196.00743518246003</c:v>
                </c:pt>
                <c:pt idx="132">
                  <c:v>195.99770363978399</c:v>
                </c:pt>
                <c:pt idx="133">
                  <c:v>196.00448373065697</c:v>
                </c:pt>
                <c:pt idx="134">
                  <c:v>196.00554340688797</c:v>
                </c:pt>
                <c:pt idx="135">
                  <c:v>196.01402937791801</c:v>
                </c:pt>
                <c:pt idx="136">
                  <c:v>195.99794095211405</c:v>
                </c:pt>
                <c:pt idx="137">
                  <c:v>196.00528306337696</c:v>
                </c:pt>
                <c:pt idx="138">
                  <c:v>196.020905646671</c:v>
                </c:pt>
                <c:pt idx="139">
                  <c:v>196.00698569244597</c:v>
                </c:pt>
                <c:pt idx="140">
                  <c:v>196.00041284737702</c:v>
                </c:pt>
                <c:pt idx="141">
                  <c:v>196.002448796116</c:v>
                </c:pt>
                <c:pt idx="142">
                  <c:v>196.01521337316296</c:v>
                </c:pt>
                <c:pt idx="143">
                  <c:v>196.01711830644899</c:v>
                </c:pt>
                <c:pt idx="144">
                  <c:v>196.00568280136696</c:v>
                </c:pt>
                <c:pt idx="145">
                  <c:v>196.01051368934995</c:v>
                </c:pt>
                <c:pt idx="146">
                  <c:v>196.01508384370598</c:v>
                </c:pt>
                <c:pt idx="147">
                  <c:v>196.01333952940598</c:v>
                </c:pt>
                <c:pt idx="148">
                  <c:v>196.01307248411095</c:v>
                </c:pt>
                <c:pt idx="149">
                  <c:v>196.01180155250501</c:v>
                </c:pt>
                <c:pt idx="150">
                  <c:v>196.007637293893</c:v>
                </c:pt>
                <c:pt idx="151">
                  <c:v>196.01228078600499</c:v>
                </c:pt>
                <c:pt idx="152">
                  <c:v>196.00480119583196</c:v>
                </c:pt>
                <c:pt idx="153">
                  <c:v>195.99573120337897</c:v>
                </c:pt>
                <c:pt idx="154">
                  <c:v>196.00840813855601</c:v>
                </c:pt>
                <c:pt idx="155">
                  <c:v>196.01513723831999</c:v>
                </c:pt>
                <c:pt idx="156">
                  <c:v>196.00344895906701</c:v>
                </c:pt>
                <c:pt idx="157">
                  <c:v>196.00832106096303</c:v>
                </c:pt>
                <c:pt idx="158">
                  <c:v>196.00089763142299</c:v>
                </c:pt>
                <c:pt idx="159">
                  <c:v>196.015425067264</c:v>
                </c:pt>
                <c:pt idx="160">
                  <c:v>196.00318408436297</c:v>
                </c:pt>
                <c:pt idx="161">
                  <c:v>196.011060464423</c:v>
                </c:pt>
                <c:pt idx="162">
                  <c:v>195.99406870157398</c:v>
                </c:pt>
                <c:pt idx="163">
                  <c:v>196.02083542495896</c:v>
                </c:pt>
                <c:pt idx="164">
                  <c:v>195.99902421387696</c:v>
                </c:pt>
                <c:pt idx="165">
                  <c:v>196.00874099669002</c:v>
                </c:pt>
                <c:pt idx="166">
                  <c:v>196.01475665287896</c:v>
                </c:pt>
                <c:pt idx="167">
                  <c:v>196.00993685165602</c:v>
                </c:pt>
                <c:pt idx="168">
                  <c:v>196.001956966075</c:v>
                </c:pt>
                <c:pt idx="169">
                  <c:v>196.00530440707701</c:v>
                </c:pt>
                <c:pt idx="170">
                  <c:v>196.01009883767304</c:v>
                </c:pt>
                <c:pt idx="171">
                  <c:v>196.00843265544802</c:v>
                </c:pt>
                <c:pt idx="172">
                  <c:v>196.01237194760103</c:v>
                </c:pt>
                <c:pt idx="173">
                  <c:v>196.01206430159098</c:v>
                </c:pt>
                <c:pt idx="174">
                  <c:v>196.00296538833601</c:v>
                </c:pt>
                <c:pt idx="175">
                  <c:v>196.01366664111893</c:v>
                </c:pt>
                <c:pt idx="176">
                  <c:v>196.00977882929797</c:v>
                </c:pt>
                <c:pt idx="177">
                  <c:v>196.00969052651297</c:v>
                </c:pt>
                <c:pt idx="178">
                  <c:v>195.99913074002799</c:v>
                </c:pt>
                <c:pt idx="179">
                  <c:v>196.02119265521003</c:v>
                </c:pt>
                <c:pt idx="180">
                  <c:v>195.99914915944601</c:v>
                </c:pt>
                <c:pt idx="181">
                  <c:v>196.00396839672896</c:v>
                </c:pt>
                <c:pt idx="182">
                  <c:v>196.00959863897597</c:v>
                </c:pt>
                <c:pt idx="183">
                  <c:v>196.01583020434694</c:v>
                </c:pt>
                <c:pt idx="184">
                  <c:v>196.00857908729603</c:v>
                </c:pt>
                <c:pt idx="185">
                  <c:v>196.00004050860503</c:v>
                </c:pt>
                <c:pt idx="186">
                  <c:v>196.01324471063199</c:v>
                </c:pt>
                <c:pt idx="187">
                  <c:v>196.00404749312199</c:v>
                </c:pt>
                <c:pt idx="188">
                  <c:v>196.00571628681499</c:v>
                </c:pt>
                <c:pt idx="189">
                  <c:v>196.00054493825198</c:v>
                </c:pt>
                <c:pt idx="190">
                  <c:v>196.024975042969</c:v>
                </c:pt>
                <c:pt idx="191">
                  <c:v>196.00785061675097</c:v>
                </c:pt>
                <c:pt idx="192">
                  <c:v>196.01196359394496</c:v>
                </c:pt>
                <c:pt idx="193">
                  <c:v>196.003922019416</c:v>
                </c:pt>
                <c:pt idx="194">
                  <c:v>196.01152880929101</c:v>
                </c:pt>
                <c:pt idx="195">
                  <c:v>196.01212494604798</c:v>
                </c:pt>
                <c:pt idx="196">
                  <c:v>196.010934864083</c:v>
                </c:pt>
                <c:pt idx="197">
                  <c:v>196.01062646106698</c:v>
                </c:pt>
                <c:pt idx="198">
                  <c:v>196.00432255739403</c:v>
                </c:pt>
                <c:pt idx="199">
                  <c:v>196.02896149621699</c:v>
                </c:pt>
                <c:pt idx="200">
                  <c:v>196.00173986371701</c:v>
                </c:pt>
                <c:pt idx="201">
                  <c:v>196.00452015135096</c:v>
                </c:pt>
                <c:pt idx="202">
                  <c:v>196.00311719597599</c:v>
                </c:pt>
                <c:pt idx="203">
                  <c:v>196.01980965300498</c:v>
                </c:pt>
                <c:pt idx="204">
                  <c:v>196.01399547089596</c:v>
                </c:pt>
                <c:pt idx="205">
                  <c:v>196.00875657002001</c:v>
                </c:pt>
                <c:pt idx="206">
                  <c:v>195.99746763917199</c:v>
                </c:pt>
                <c:pt idx="207">
                  <c:v>196.01463943705198</c:v>
                </c:pt>
                <c:pt idx="208">
                  <c:v>196.01140786555101</c:v>
                </c:pt>
                <c:pt idx="209">
                  <c:v>195.99634741446005</c:v>
                </c:pt>
                <c:pt idx="210">
                  <c:v>196.01400460075496</c:v>
                </c:pt>
                <c:pt idx="211">
                  <c:v>196.00921655706702</c:v>
                </c:pt>
                <c:pt idx="212">
                  <c:v>196.01822878343103</c:v>
                </c:pt>
                <c:pt idx="213">
                  <c:v>196.01396215463996</c:v>
                </c:pt>
                <c:pt idx="214">
                  <c:v>196.00340661504001</c:v>
                </c:pt>
                <c:pt idx="215">
                  <c:v>196.00915282437194</c:v>
                </c:pt>
                <c:pt idx="216">
                  <c:v>196.00813795043607</c:v>
                </c:pt>
                <c:pt idx="217">
                  <c:v>196.01043755865902</c:v>
                </c:pt>
                <c:pt idx="218">
                  <c:v>196.00495956034095</c:v>
                </c:pt>
                <c:pt idx="219">
                  <c:v>196.01584206134996</c:v>
                </c:pt>
                <c:pt idx="220">
                  <c:v>196.005741210829</c:v>
                </c:pt>
                <c:pt idx="221">
                  <c:v>196.01221707809802</c:v>
                </c:pt>
                <c:pt idx="222">
                  <c:v>195.98970835926701</c:v>
                </c:pt>
                <c:pt idx="223">
                  <c:v>196.01174672436997</c:v>
                </c:pt>
                <c:pt idx="224">
                  <c:v>196.00521922150497</c:v>
                </c:pt>
                <c:pt idx="225">
                  <c:v>195.99998583110298</c:v>
                </c:pt>
                <c:pt idx="226">
                  <c:v>195.992943495817</c:v>
                </c:pt>
                <c:pt idx="227">
                  <c:v>196.02319106506098</c:v>
                </c:pt>
                <c:pt idx="228">
                  <c:v>196.01171945308201</c:v>
                </c:pt>
                <c:pt idx="229">
                  <c:v>196.00833258782302</c:v>
                </c:pt>
                <c:pt idx="230">
                  <c:v>196.00868681726104</c:v>
                </c:pt>
                <c:pt idx="231">
                  <c:v>196.008799630113</c:v>
                </c:pt>
                <c:pt idx="232">
                  <c:v>196.00686419788897</c:v>
                </c:pt>
                <c:pt idx="233">
                  <c:v>196.006217243968</c:v>
                </c:pt>
                <c:pt idx="234">
                  <c:v>196.00730969927699</c:v>
                </c:pt>
                <c:pt idx="235">
                  <c:v>196.00579579718996</c:v>
                </c:pt>
                <c:pt idx="236">
                  <c:v>196.01273869608499</c:v>
                </c:pt>
                <c:pt idx="237">
                  <c:v>196.01122485718201</c:v>
                </c:pt>
                <c:pt idx="238">
                  <c:v>196.00366264043896</c:v>
                </c:pt>
                <c:pt idx="239">
                  <c:v>196.00630217053998</c:v>
                </c:pt>
                <c:pt idx="240">
                  <c:v>196.00965009036295</c:v>
                </c:pt>
                <c:pt idx="241">
                  <c:v>196.00662671965301</c:v>
                </c:pt>
                <c:pt idx="242">
                  <c:v>196.01030756908301</c:v>
                </c:pt>
                <c:pt idx="243">
                  <c:v>195.99556035085797</c:v>
                </c:pt>
                <c:pt idx="244">
                  <c:v>196.02623721320003</c:v>
                </c:pt>
                <c:pt idx="245">
                  <c:v>196.00249677939303</c:v>
                </c:pt>
                <c:pt idx="246">
                  <c:v>196.00210310459198</c:v>
                </c:pt>
                <c:pt idx="247">
                  <c:v>196.01837798339201</c:v>
                </c:pt>
                <c:pt idx="248">
                  <c:v>196.01729798518502</c:v>
                </c:pt>
                <c:pt idx="249">
                  <c:v>195.99967669014094</c:v>
                </c:pt>
                <c:pt idx="250">
                  <c:v>196.01022435483</c:v>
                </c:pt>
                <c:pt idx="251">
                  <c:v>196.018933908316</c:v>
                </c:pt>
                <c:pt idx="252">
                  <c:v>196.02175686423502</c:v>
                </c:pt>
                <c:pt idx="253">
                  <c:v>195.99561881364403</c:v>
                </c:pt>
                <c:pt idx="254">
                  <c:v>196.00567286429995</c:v>
                </c:pt>
                <c:pt idx="255">
                  <c:v>196.01345970861198</c:v>
                </c:pt>
                <c:pt idx="256">
                  <c:v>195.999715452006</c:v>
                </c:pt>
                <c:pt idx="257">
                  <c:v>196.01015373116493</c:v>
                </c:pt>
                <c:pt idx="258">
                  <c:v>196.004997653646</c:v>
                </c:pt>
                <c:pt idx="259">
                  <c:v>196.01728601319201</c:v>
                </c:pt>
                <c:pt idx="260">
                  <c:v>196.01617817344797</c:v>
                </c:pt>
                <c:pt idx="261">
                  <c:v>196.01092636136099</c:v>
                </c:pt>
                <c:pt idx="262">
                  <c:v>196.00536405861001</c:v>
                </c:pt>
                <c:pt idx="263">
                  <c:v>196.00928102515297</c:v>
                </c:pt>
                <c:pt idx="264">
                  <c:v>196.01719482407697</c:v>
                </c:pt>
                <c:pt idx="265">
                  <c:v>196.00706011550699</c:v>
                </c:pt>
                <c:pt idx="266">
                  <c:v>195.99842875719307</c:v>
                </c:pt>
                <c:pt idx="267">
                  <c:v>196.01401774541799</c:v>
                </c:pt>
                <c:pt idx="268">
                  <c:v>196.01233563425097</c:v>
                </c:pt>
                <c:pt idx="269">
                  <c:v>196.012354112515</c:v>
                </c:pt>
                <c:pt idx="270">
                  <c:v>196.00005520353196</c:v>
                </c:pt>
                <c:pt idx="271">
                  <c:v>196.00642543756899</c:v>
                </c:pt>
                <c:pt idx="272">
                  <c:v>196.01242432726002</c:v>
                </c:pt>
                <c:pt idx="273">
                  <c:v>196.00183566155195</c:v>
                </c:pt>
                <c:pt idx="274">
                  <c:v>196.00790093132099</c:v>
                </c:pt>
                <c:pt idx="275">
                  <c:v>196.01360516983294</c:v>
                </c:pt>
                <c:pt idx="276">
                  <c:v>196.01104543320599</c:v>
                </c:pt>
                <c:pt idx="277">
                  <c:v>196.00358948974196</c:v>
                </c:pt>
                <c:pt idx="278">
                  <c:v>196.01174694764703</c:v>
                </c:pt>
                <c:pt idx="279">
                  <c:v>195.99618692442201</c:v>
                </c:pt>
                <c:pt idx="280">
                  <c:v>196.02287370768502</c:v>
                </c:pt>
                <c:pt idx="281">
                  <c:v>196.00359563891996</c:v>
                </c:pt>
                <c:pt idx="282">
                  <c:v>196.01573650665799</c:v>
                </c:pt>
                <c:pt idx="283">
                  <c:v>195.99837076119798</c:v>
                </c:pt>
                <c:pt idx="284">
                  <c:v>196.02020428197599</c:v>
                </c:pt>
                <c:pt idx="285">
                  <c:v>196.014527951839</c:v>
                </c:pt>
                <c:pt idx="286">
                  <c:v>196.00239241496601</c:v>
                </c:pt>
                <c:pt idx="287">
                  <c:v>196.009118782238</c:v>
                </c:pt>
                <c:pt idx="288">
                  <c:v>196.01384678081197</c:v>
                </c:pt>
                <c:pt idx="289">
                  <c:v>196.01055074136593</c:v>
                </c:pt>
                <c:pt idx="290">
                  <c:v>195.99684285876904</c:v>
                </c:pt>
                <c:pt idx="291">
                  <c:v>196.01995279460093</c:v>
                </c:pt>
                <c:pt idx="292">
                  <c:v>196.00996122505194</c:v>
                </c:pt>
                <c:pt idx="293">
                  <c:v>196.01639611861103</c:v>
                </c:pt>
                <c:pt idx="294">
                  <c:v>196.002007276206</c:v>
                </c:pt>
                <c:pt idx="295">
                  <c:v>196.02365463497995</c:v>
                </c:pt>
                <c:pt idx="296">
                  <c:v>196.00159997662601</c:v>
                </c:pt>
                <c:pt idx="297">
                  <c:v>196.00605876838299</c:v>
                </c:pt>
                <c:pt idx="298">
                  <c:v>196.00748473033997</c:v>
                </c:pt>
                <c:pt idx="299">
                  <c:v>196.00611325504599</c:v>
                </c:pt>
                <c:pt idx="300">
                  <c:v>196.01316249669097</c:v>
                </c:pt>
                <c:pt idx="301">
                  <c:v>196.002130230896</c:v>
                </c:pt>
                <c:pt idx="302">
                  <c:v>196.008686144123</c:v>
                </c:pt>
                <c:pt idx="303">
                  <c:v>196.00953754954097</c:v>
                </c:pt>
                <c:pt idx="304">
                  <c:v>196.01037913907399</c:v>
                </c:pt>
                <c:pt idx="305">
                  <c:v>196.00396147477196</c:v>
                </c:pt>
                <c:pt idx="306">
                  <c:v>196.00728323055097</c:v>
                </c:pt>
                <c:pt idx="307">
                  <c:v>196.006345427127</c:v>
                </c:pt>
                <c:pt idx="308">
                  <c:v>196.018408693553</c:v>
                </c:pt>
                <c:pt idx="309">
                  <c:v>196.01374282645298</c:v>
                </c:pt>
                <c:pt idx="310">
                  <c:v>195.99107846223802</c:v>
                </c:pt>
                <c:pt idx="311">
                  <c:v>196.02704198927404</c:v>
                </c:pt>
                <c:pt idx="312">
                  <c:v>196.00690945288002</c:v>
                </c:pt>
                <c:pt idx="313">
                  <c:v>196.011213916565</c:v>
                </c:pt>
                <c:pt idx="314">
                  <c:v>196.01863561950898</c:v>
                </c:pt>
                <c:pt idx="315">
                  <c:v>196.00698599869798</c:v>
                </c:pt>
                <c:pt idx="316">
                  <c:v>196.01627851782001</c:v>
                </c:pt>
                <c:pt idx="317">
                  <c:v>196.00591509546598</c:v>
                </c:pt>
                <c:pt idx="318">
                  <c:v>196.01524381321701</c:v>
                </c:pt>
                <c:pt idx="319">
                  <c:v>195.99675335172401</c:v>
                </c:pt>
                <c:pt idx="320">
                  <c:v>196.01464587817696</c:v>
                </c:pt>
                <c:pt idx="321">
                  <c:v>195.999518446873</c:v>
                </c:pt>
                <c:pt idx="322">
                  <c:v>196.02079794184399</c:v>
                </c:pt>
                <c:pt idx="323">
                  <c:v>196.00000061956197</c:v>
                </c:pt>
                <c:pt idx="324">
                  <c:v>196.01851019053098</c:v>
                </c:pt>
                <c:pt idx="325">
                  <c:v>196.003292958722</c:v>
                </c:pt>
                <c:pt idx="326">
                  <c:v>195.99196769417398</c:v>
                </c:pt>
                <c:pt idx="327">
                  <c:v>196.015213684033</c:v>
                </c:pt>
                <c:pt idx="328">
                  <c:v>196.01709344634196</c:v>
                </c:pt>
                <c:pt idx="329">
                  <c:v>196.00864734311503</c:v>
                </c:pt>
                <c:pt idx="330">
                  <c:v>196.00439117930998</c:v>
                </c:pt>
                <c:pt idx="331">
                  <c:v>196.005613411063</c:v>
                </c:pt>
                <c:pt idx="332">
                  <c:v>196.02066522417192</c:v>
                </c:pt>
                <c:pt idx="333">
                  <c:v>196.00788634450299</c:v>
                </c:pt>
                <c:pt idx="334">
                  <c:v>195.989879967077</c:v>
                </c:pt>
                <c:pt idx="335">
                  <c:v>196.017969747119</c:v>
                </c:pt>
                <c:pt idx="336">
                  <c:v>196.01204032181099</c:v>
                </c:pt>
                <c:pt idx="337">
                  <c:v>196.00448033234599</c:v>
                </c:pt>
                <c:pt idx="338">
                  <c:v>196.01110189505798</c:v>
                </c:pt>
                <c:pt idx="339">
                  <c:v>196.01647047987498</c:v>
                </c:pt>
                <c:pt idx="340">
                  <c:v>196.00836217020299</c:v>
                </c:pt>
                <c:pt idx="341">
                  <c:v>196.01248030488</c:v>
                </c:pt>
                <c:pt idx="342">
                  <c:v>195.99766567740699</c:v>
                </c:pt>
                <c:pt idx="343">
                  <c:v>196.01504056183398</c:v>
                </c:pt>
                <c:pt idx="344">
                  <c:v>196.01551884386797</c:v>
                </c:pt>
                <c:pt idx="345">
                  <c:v>196.00066269057595</c:v>
                </c:pt>
                <c:pt idx="346">
                  <c:v>196.010937586349</c:v>
                </c:pt>
                <c:pt idx="347">
                  <c:v>196.01201889751903</c:v>
                </c:pt>
                <c:pt idx="348">
                  <c:v>196.01516240568</c:v>
                </c:pt>
                <c:pt idx="349">
                  <c:v>196.02260523695998</c:v>
                </c:pt>
                <c:pt idx="350">
                  <c:v>196.01037436939697</c:v>
                </c:pt>
                <c:pt idx="351">
                  <c:v>196.00949753488499</c:v>
                </c:pt>
                <c:pt idx="352">
                  <c:v>196.006361314917</c:v>
                </c:pt>
                <c:pt idx="353">
                  <c:v>196.01570445409897</c:v>
                </c:pt>
                <c:pt idx="354">
                  <c:v>196.00574637765104</c:v>
                </c:pt>
                <c:pt idx="355">
                  <c:v>195.99287787894102</c:v>
                </c:pt>
                <c:pt idx="356">
                  <c:v>196.01275062410394</c:v>
                </c:pt>
                <c:pt idx="357">
                  <c:v>196.01437715400098</c:v>
                </c:pt>
                <c:pt idx="358">
                  <c:v>196.003894916024</c:v>
                </c:pt>
                <c:pt idx="359">
                  <c:v>196.01711464830998</c:v>
                </c:pt>
                <c:pt idx="360">
                  <c:v>196.01618259432595</c:v>
                </c:pt>
                <c:pt idx="361">
                  <c:v>196.00847509550198</c:v>
                </c:pt>
                <c:pt idx="362">
                  <c:v>196.00594343014197</c:v>
                </c:pt>
                <c:pt idx="363">
                  <c:v>196.01625399519497</c:v>
                </c:pt>
                <c:pt idx="364">
                  <c:v>196.00898190676199</c:v>
                </c:pt>
                <c:pt idx="365">
                  <c:v>196.01087423297997</c:v>
                </c:pt>
                <c:pt idx="366">
                  <c:v>196.01269652264</c:v>
                </c:pt>
                <c:pt idx="367">
                  <c:v>196.02055106204298</c:v>
                </c:pt>
                <c:pt idx="368">
                  <c:v>196.01025418660797</c:v>
                </c:pt>
                <c:pt idx="369">
                  <c:v>196.01110872631796</c:v>
                </c:pt>
                <c:pt idx="370">
                  <c:v>196.01639566173995</c:v>
                </c:pt>
                <c:pt idx="371">
                  <c:v>196.00357677150095</c:v>
                </c:pt>
                <c:pt idx="372">
                  <c:v>196.02602606501603</c:v>
                </c:pt>
                <c:pt idx="373">
                  <c:v>196.01262261722601</c:v>
                </c:pt>
                <c:pt idx="374">
                  <c:v>196.00415196298599</c:v>
                </c:pt>
                <c:pt idx="375">
                  <c:v>196.01018500647197</c:v>
                </c:pt>
                <c:pt idx="376">
                  <c:v>196.01646700672501</c:v>
                </c:pt>
                <c:pt idx="377">
                  <c:v>196.00760218729903</c:v>
                </c:pt>
                <c:pt idx="378">
                  <c:v>196.00396479630993</c:v>
                </c:pt>
                <c:pt idx="379">
                  <c:v>196.00760351888999</c:v>
                </c:pt>
                <c:pt idx="380">
                  <c:v>196.01603402908697</c:v>
                </c:pt>
                <c:pt idx="381">
                  <c:v>196.00791653240003</c:v>
                </c:pt>
                <c:pt idx="382">
                  <c:v>196.00683685511603</c:v>
                </c:pt>
                <c:pt idx="383">
                  <c:v>196.01535038063403</c:v>
                </c:pt>
                <c:pt idx="384">
                  <c:v>196.00840511651299</c:v>
                </c:pt>
                <c:pt idx="385">
                  <c:v>196.00944890093405</c:v>
                </c:pt>
                <c:pt idx="386">
                  <c:v>196.00497850836598</c:v>
                </c:pt>
                <c:pt idx="387">
                  <c:v>196.00763606490901</c:v>
                </c:pt>
                <c:pt idx="388">
                  <c:v>196.00387724304298</c:v>
                </c:pt>
                <c:pt idx="389">
                  <c:v>196.022455253902</c:v>
                </c:pt>
                <c:pt idx="390">
                  <c:v>195.99671179787597</c:v>
                </c:pt>
                <c:pt idx="391">
                  <c:v>196.00639740613101</c:v>
                </c:pt>
                <c:pt idx="392">
                  <c:v>196.01714284834901</c:v>
                </c:pt>
                <c:pt idx="393">
                  <c:v>196.00655389464893</c:v>
                </c:pt>
                <c:pt idx="394">
                  <c:v>196.014847630487</c:v>
                </c:pt>
                <c:pt idx="395">
                  <c:v>196.00039446518798</c:v>
                </c:pt>
                <c:pt idx="396">
                  <c:v>196.01109525509401</c:v>
                </c:pt>
                <c:pt idx="397">
                  <c:v>196.01894085037102</c:v>
                </c:pt>
                <c:pt idx="398">
                  <c:v>196.01375248921298</c:v>
                </c:pt>
                <c:pt idx="399">
                  <c:v>196.01319307566399</c:v>
                </c:pt>
                <c:pt idx="400">
                  <c:v>196.02428018902401</c:v>
                </c:pt>
                <c:pt idx="401">
                  <c:v>196.01152077610894</c:v>
                </c:pt>
                <c:pt idx="402">
                  <c:v>196.00508981827002</c:v>
                </c:pt>
                <c:pt idx="403">
                  <c:v>196.005494035206</c:v>
                </c:pt>
                <c:pt idx="404">
                  <c:v>196.022529481048</c:v>
                </c:pt>
                <c:pt idx="405">
                  <c:v>196.00737037646701</c:v>
                </c:pt>
                <c:pt idx="406">
                  <c:v>196.00787868954097</c:v>
                </c:pt>
                <c:pt idx="407">
                  <c:v>196.00754717304901</c:v>
                </c:pt>
                <c:pt idx="408">
                  <c:v>196.00822505578302</c:v>
                </c:pt>
                <c:pt idx="409">
                  <c:v>196.01580242497496</c:v>
                </c:pt>
                <c:pt idx="410">
                  <c:v>195.99749768453404</c:v>
                </c:pt>
                <c:pt idx="411">
                  <c:v>196.00032433201201</c:v>
                </c:pt>
                <c:pt idx="412">
                  <c:v>196.012860916204</c:v>
                </c:pt>
                <c:pt idx="413">
                  <c:v>196.01837185632402</c:v>
                </c:pt>
                <c:pt idx="414">
                  <c:v>196.01170374382795</c:v>
                </c:pt>
                <c:pt idx="415">
                  <c:v>196.00549088377403</c:v>
                </c:pt>
                <c:pt idx="416">
                  <c:v>196.02106761223803</c:v>
                </c:pt>
                <c:pt idx="417">
                  <c:v>196.01022129492299</c:v>
                </c:pt>
                <c:pt idx="418">
                  <c:v>196.01539268463998</c:v>
                </c:pt>
                <c:pt idx="419">
                  <c:v>196.00998255820099</c:v>
                </c:pt>
                <c:pt idx="420">
                  <c:v>196.01144138800004</c:v>
                </c:pt>
                <c:pt idx="421">
                  <c:v>196.01223481820102</c:v>
                </c:pt>
                <c:pt idx="422">
                  <c:v>196.00565072828695</c:v>
                </c:pt>
                <c:pt idx="423">
                  <c:v>196.00691912458998</c:v>
                </c:pt>
                <c:pt idx="424">
                  <c:v>196.01469782836696</c:v>
                </c:pt>
                <c:pt idx="425">
                  <c:v>196.01585122142293</c:v>
                </c:pt>
                <c:pt idx="426">
                  <c:v>196.01150560132095</c:v>
                </c:pt>
                <c:pt idx="427">
                  <c:v>196.01060035105399</c:v>
                </c:pt>
                <c:pt idx="428">
                  <c:v>196.02077178947599</c:v>
                </c:pt>
                <c:pt idx="429">
                  <c:v>196.01031054839402</c:v>
                </c:pt>
                <c:pt idx="430">
                  <c:v>196.01083462472695</c:v>
                </c:pt>
                <c:pt idx="431">
                  <c:v>196.01261529977094</c:v>
                </c:pt>
                <c:pt idx="432">
                  <c:v>196.01167698034499</c:v>
                </c:pt>
                <c:pt idx="433">
                  <c:v>196.01263227561199</c:v>
                </c:pt>
                <c:pt idx="434">
                  <c:v>196.02126776098601</c:v>
                </c:pt>
                <c:pt idx="435">
                  <c:v>196.01213412090598</c:v>
                </c:pt>
                <c:pt idx="436">
                  <c:v>196.01037243740402</c:v>
                </c:pt>
                <c:pt idx="437">
                  <c:v>196.011895815115</c:v>
                </c:pt>
                <c:pt idx="438">
                  <c:v>196.00005752230797</c:v>
                </c:pt>
                <c:pt idx="439">
                  <c:v>196.01417871041699</c:v>
                </c:pt>
                <c:pt idx="440">
                  <c:v>196.013477086238</c:v>
                </c:pt>
                <c:pt idx="441">
                  <c:v>196.01595176193695</c:v>
                </c:pt>
                <c:pt idx="442">
                  <c:v>195.997566692455</c:v>
                </c:pt>
                <c:pt idx="443">
                  <c:v>196.01646136735198</c:v>
                </c:pt>
                <c:pt idx="444">
                  <c:v>196.01307736840599</c:v>
                </c:pt>
                <c:pt idx="445">
                  <c:v>196.01498423537595</c:v>
                </c:pt>
                <c:pt idx="446">
                  <c:v>196.00771880806602</c:v>
                </c:pt>
                <c:pt idx="447">
                  <c:v>196.00993673177999</c:v>
                </c:pt>
                <c:pt idx="448">
                  <c:v>196.02098485739802</c:v>
                </c:pt>
                <c:pt idx="449">
                  <c:v>196.010007300447</c:v>
                </c:pt>
                <c:pt idx="450">
                  <c:v>196.01074280816499</c:v>
                </c:pt>
                <c:pt idx="451">
                  <c:v>196.00728498985498</c:v>
                </c:pt>
                <c:pt idx="452">
                  <c:v>196.02521173973301</c:v>
                </c:pt>
                <c:pt idx="453">
                  <c:v>196.00233920701004</c:v>
                </c:pt>
                <c:pt idx="454">
                  <c:v>196.01736537014196</c:v>
                </c:pt>
                <c:pt idx="455">
                  <c:v>196.012494489803</c:v>
                </c:pt>
                <c:pt idx="456">
                  <c:v>196.02103704867005</c:v>
                </c:pt>
                <c:pt idx="457">
                  <c:v>196.01154332034795</c:v>
                </c:pt>
                <c:pt idx="458">
                  <c:v>196.01066269028794</c:v>
                </c:pt>
                <c:pt idx="459">
                  <c:v>196.01548261166499</c:v>
                </c:pt>
                <c:pt idx="460">
                  <c:v>196.02003392996198</c:v>
                </c:pt>
                <c:pt idx="461">
                  <c:v>196.01515520350793</c:v>
                </c:pt>
                <c:pt idx="462">
                  <c:v>196.00755732113797</c:v>
                </c:pt>
                <c:pt idx="463">
                  <c:v>196.00796871913499</c:v>
                </c:pt>
                <c:pt idx="464">
                  <c:v>196.02008134213801</c:v>
                </c:pt>
                <c:pt idx="465">
                  <c:v>196.005758827373</c:v>
                </c:pt>
                <c:pt idx="466">
                  <c:v>196.015259062989</c:v>
                </c:pt>
                <c:pt idx="467">
                  <c:v>196.00562566929696</c:v>
                </c:pt>
                <c:pt idx="468">
                  <c:v>196.01207339042099</c:v>
                </c:pt>
                <c:pt idx="469">
                  <c:v>196.01666663765698</c:v>
                </c:pt>
                <c:pt idx="470">
                  <c:v>196.009449473648</c:v>
                </c:pt>
                <c:pt idx="471">
                  <c:v>196.00445360425397</c:v>
                </c:pt>
                <c:pt idx="472">
                  <c:v>196.01467070448996</c:v>
                </c:pt>
                <c:pt idx="473">
                  <c:v>196.01824988719605</c:v>
                </c:pt>
                <c:pt idx="474">
                  <c:v>196.01091821404998</c:v>
                </c:pt>
                <c:pt idx="475">
                  <c:v>195.99772670780899</c:v>
                </c:pt>
                <c:pt idx="476">
                  <c:v>196.02177548587301</c:v>
                </c:pt>
                <c:pt idx="477">
                  <c:v>196.00491799853</c:v>
                </c:pt>
                <c:pt idx="478">
                  <c:v>196.00910190138597</c:v>
                </c:pt>
                <c:pt idx="479">
                  <c:v>196.01807963318097</c:v>
                </c:pt>
                <c:pt idx="480">
                  <c:v>196.00587810878699</c:v>
                </c:pt>
                <c:pt idx="481">
                  <c:v>196.01848183910002</c:v>
                </c:pt>
                <c:pt idx="482">
                  <c:v>196.01316073927094</c:v>
                </c:pt>
                <c:pt idx="483">
                  <c:v>196.01012945439302</c:v>
                </c:pt>
                <c:pt idx="484">
                  <c:v>196.012137514518</c:v>
                </c:pt>
                <c:pt idx="485">
                  <c:v>196.01537527161196</c:v>
                </c:pt>
                <c:pt idx="486">
                  <c:v>195.99863544474599</c:v>
                </c:pt>
                <c:pt idx="487">
                  <c:v>196.01795151017697</c:v>
                </c:pt>
                <c:pt idx="488">
                  <c:v>196.01999531972297</c:v>
                </c:pt>
                <c:pt idx="489">
                  <c:v>196.00824936657602</c:v>
                </c:pt>
                <c:pt idx="490">
                  <c:v>196.01450734720501</c:v>
                </c:pt>
                <c:pt idx="491">
                  <c:v>196.00033676080798</c:v>
                </c:pt>
                <c:pt idx="492">
                  <c:v>196.01182277513198</c:v>
                </c:pt>
                <c:pt idx="493">
                  <c:v>196.01771116841797</c:v>
                </c:pt>
                <c:pt idx="494">
                  <c:v>196.00689016775198</c:v>
                </c:pt>
                <c:pt idx="495">
                  <c:v>196.01023301014499</c:v>
                </c:pt>
                <c:pt idx="496">
                  <c:v>196.01627283472797</c:v>
                </c:pt>
                <c:pt idx="497">
                  <c:v>196.01202529710596</c:v>
                </c:pt>
                <c:pt idx="498">
                  <c:v>196.00286130547502</c:v>
                </c:pt>
                <c:pt idx="499">
                  <c:v>196.00742626361102</c:v>
                </c:pt>
                <c:pt idx="500">
                  <c:v>196.00360755995999</c:v>
                </c:pt>
                <c:pt idx="501">
                  <c:v>196.01447793413797</c:v>
                </c:pt>
                <c:pt idx="502">
                  <c:v>196.00010316274796</c:v>
                </c:pt>
                <c:pt idx="503">
                  <c:v>196.01072734760203</c:v>
                </c:pt>
                <c:pt idx="504">
                  <c:v>196.02244614569409</c:v>
                </c:pt>
                <c:pt idx="505">
                  <c:v>196.00627465241701</c:v>
                </c:pt>
                <c:pt idx="506">
                  <c:v>196.01079029708296</c:v>
                </c:pt>
                <c:pt idx="507">
                  <c:v>196.01400813857197</c:v>
                </c:pt>
                <c:pt idx="508">
                  <c:v>196.01981549579898</c:v>
                </c:pt>
                <c:pt idx="509">
                  <c:v>196.02840034394902</c:v>
                </c:pt>
                <c:pt idx="510">
                  <c:v>196.01327921397697</c:v>
                </c:pt>
                <c:pt idx="511">
                  <c:v>196.02188763424499</c:v>
                </c:pt>
                <c:pt idx="512">
                  <c:v>196.02842427221802</c:v>
                </c:pt>
                <c:pt idx="513">
                  <c:v>196.01744728603603</c:v>
                </c:pt>
                <c:pt idx="514">
                  <c:v>196.00629865374</c:v>
                </c:pt>
                <c:pt idx="515">
                  <c:v>196.0179029329</c:v>
                </c:pt>
                <c:pt idx="516">
                  <c:v>196.02034797103104</c:v>
                </c:pt>
                <c:pt idx="517">
                  <c:v>196.01815551586998</c:v>
                </c:pt>
                <c:pt idx="518">
                  <c:v>195.999050854133</c:v>
                </c:pt>
                <c:pt idx="519">
                  <c:v>196.01505511214995</c:v>
                </c:pt>
                <c:pt idx="520">
                  <c:v>196.01452398869199</c:v>
                </c:pt>
                <c:pt idx="521">
                  <c:v>196.01228990869103</c:v>
                </c:pt>
                <c:pt idx="522">
                  <c:v>196.00883583511501</c:v>
                </c:pt>
                <c:pt idx="523">
                  <c:v>196.01582974574697</c:v>
                </c:pt>
                <c:pt idx="524">
                  <c:v>196.00097679065098</c:v>
                </c:pt>
                <c:pt idx="525">
                  <c:v>196.01144570706799</c:v>
                </c:pt>
                <c:pt idx="526">
                  <c:v>196.00677540667198</c:v>
                </c:pt>
                <c:pt idx="527">
                  <c:v>196.01142621449404</c:v>
                </c:pt>
                <c:pt idx="528">
                  <c:v>196.00998015642901</c:v>
                </c:pt>
                <c:pt idx="529">
                  <c:v>196.02427687362504</c:v>
                </c:pt>
                <c:pt idx="530">
                  <c:v>196.00547451208402</c:v>
                </c:pt>
                <c:pt idx="531">
                  <c:v>196.01295296366197</c:v>
                </c:pt>
                <c:pt idx="532">
                  <c:v>196.00056167440096</c:v>
                </c:pt>
                <c:pt idx="533">
                  <c:v>196.02566847138598</c:v>
                </c:pt>
                <c:pt idx="534">
                  <c:v>196.00801176256198</c:v>
                </c:pt>
                <c:pt idx="535">
                  <c:v>196.008874878466</c:v>
                </c:pt>
                <c:pt idx="536">
                  <c:v>196.01834768519203</c:v>
                </c:pt>
                <c:pt idx="537">
                  <c:v>196.01203321814197</c:v>
                </c:pt>
                <c:pt idx="538">
                  <c:v>196.00414344829701</c:v>
                </c:pt>
                <c:pt idx="539">
                  <c:v>196.01329110031597</c:v>
                </c:pt>
                <c:pt idx="540">
                  <c:v>196.01186301111696</c:v>
                </c:pt>
                <c:pt idx="541">
                  <c:v>196.01683752098799</c:v>
                </c:pt>
                <c:pt idx="542">
                  <c:v>196.01641672152599</c:v>
                </c:pt>
                <c:pt idx="543">
                  <c:v>196.010893386173</c:v>
                </c:pt>
                <c:pt idx="544">
                  <c:v>196.01673635283504</c:v>
                </c:pt>
                <c:pt idx="545">
                  <c:v>196.00698910581099</c:v>
                </c:pt>
                <c:pt idx="546">
                  <c:v>196.01113190298003</c:v>
                </c:pt>
                <c:pt idx="547">
                  <c:v>196.01107379630594</c:v>
                </c:pt>
                <c:pt idx="548">
                  <c:v>196.01601644692403</c:v>
                </c:pt>
                <c:pt idx="549">
                  <c:v>196.01337286049099</c:v>
                </c:pt>
                <c:pt idx="550">
                  <c:v>196.00558910646296</c:v>
                </c:pt>
                <c:pt idx="551">
                  <c:v>196.00813145614401</c:v>
                </c:pt>
                <c:pt idx="552">
                  <c:v>196.01982183611096</c:v>
                </c:pt>
                <c:pt idx="553">
                  <c:v>196.01912337910397</c:v>
                </c:pt>
                <c:pt idx="554">
                  <c:v>196.01048281699801</c:v>
                </c:pt>
                <c:pt idx="555">
                  <c:v>196.012762753636</c:v>
                </c:pt>
                <c:pt idx="556">
                  <c:v>196.009708715324</c:v>
                </c:pt>
                <c:pt idx="557">
                  <c:v>196.01551682234899</c:v>
                </c:pt>
                <c:pt idx="558">
                  <c:v>196.01501484746001</c:v>
                </c:pt>
                <c:pt idx="559">
                  <c:v>196.01370335720699</c:v>
                </c:pt>
                <c:pt idx="560">
                  <c:v>196.01521959198399</c:v>
                </c:pt>
                <c:pt idx="561">
                  <c:v>196.02482094367403</c:v>
                </c:pt>
                <c:pt idx="562">
                  <c:v>196.00709566117894</c:v>
                </c:pt>
                <c:pt idx="563">
                  <c:v>196.00398408160999</c:v>
                </c:pt>
                <c:pt idx="564">
                  <c:v>196.01967527972792</c:v>
                </c:pt>
                <c:pt idx="565">
                  <c:v>196.01166753045598</c:v>
                </c:pt>
                <c:pt idx="566">
                  <c:v>196.01677750588598</c:v>
                </c:pt>
                <c:pt idx="567">
                  <c:v>196.00965033380095</c:v>
                </c:pt>
                <c:pt idx="568">
                  <c:v>196.01547724445797</c:v>
                </c:pt>
                <c:pt idx="569">
                  <c:v>196.01705020033498</c:v>
                </c:pt>
                <c:pt idx="570">
                  <c:v>196.01631937768104</c:v>
                </c:pt>
                <c:pt idx="571">
                  <c:v>196.01764938258702</c:v>
                </c:pt>
                <c:pt idx="572">
                  <c:v>196.02155814377301</c:v>
                </c:pt>
                <c:pt idx="573">
                  <c:v>196.02826867369302</c:v>
                </c:pt>
                <c:pt idx="574">
                  <c:v>196.00953397181195</c:v>
                </c:pt>
                <c:pt idx="575">
                  <c:v>196.01298612528299</c:v>
                </c:pt>
                <c:pt idx="576">
                  <c:v>196.01501819646697</c:v>
                </c:pt>
                <c:pt idx="577">
                  <c:v>196.01534446861601</c:v>
                </c:pt>
                <c:pt idx="578">
                  <c:v>196.01152965820901</c:v>
                </c:pt>
                <c:pt idx="579">
                  <c:v>196.01059929197893</c:v>
                </c:pt>
                <c:pt idx="580">
                  <c:v>196.00565028398398</c:v>
                </c:pt>
                <c:pt idx="581">
                  <c:v>196.01831167741003</c:v>
                </c:pt>
                <c:pt idx="582">
                  <c:v>196.01008314567599</c:v>
                </c:pt>
                <c:pt idx="583">
                  <c:v>196.01201607934098</c:v>
                </c:pt>
                <c:pt idx="584">
                  <c:v>196.00907387647999</c:v>
                </c:pt>
                <c:pt idx="585">
                  <c:v>196.01676699432397</c:v>
                </c:pt>
                <c:pt idx="586">
                  <c:v>196.01310065682299</c:v>
                </c:pt>
                <c:pt idx="587">
                  <c:v>196.01721843961101</c:v>
                </c:pt>
                <c:pt idx="588">
                  <c:v>196.01016675110898</c:v>
                </c:pt>
                <c:pt idx="589">
                  <c:v>196.01959618229199</c:v>
                </c:pt>
                <c:pt idx="590">
                  <c:v>195.998775657549</c:v>
                </c:pt>
                <c:pt idx="591">
                  <c:v>196.02012066100099</c:v>
                </c:pt>
                <c:pt idx="592">
                  <c:v>196.01637914752303</c:v>
                </c:pt>
                <c:pt idx="593">
                  <c:v>196.02208293806001</c:v>
                </c:pt>
                <c:pt idx="594">
                  <c:v>196.015029934719</c:v>
                </c:pt>
                <c:pt idx="595">
                  <c:v>196.01770405869601</c:v>
                </c:pt>
                <c:pt idx="596">
                  <c:v>196.00720533315999</c:v>
                </c:pt>
                <c:pt idx="597">
                  <c:v>196.02258353152499</c:v>
                </c:pt>
                <c:pt idx="598">
                  <c:v>196.00847661406402</c:v>
                </c:pt>
                <c:pt idx="599">
                  <c:v>196.019836656416</c:v>
                </c:pt>
                <c:pt idx="600">
                  <c:v>196.01107800006798</c:v>
                </c:pt>
                <c:pt idx="601">
                  <c:v>196.01362356621695</c:v>
                </c:pt>
                <c:pt idx="602">
                  <c:v>196.01714427815298</c:v>
                </c:pt>
                <c:pt idx="603">
                  <c:v>196.01935811133797</c:v>
                </c:pt>
                <c:pt idx="604">
                  <c:v>196.01369715617795</c:v>
                </c:pt>
                <c:pt idx="605">
                  <c:v>196.01477832709901</c:v>
                </c:pt>
                <c:pt idx="606">
                  <c:v>196.01846809450097</c:v>
                </c:pt>
                <c:pt idx="607">
                  <c:v>196.004260844924</c:v>
                </c:pt>
                <c:pt idx="608">
                  <c:v>196.01392418214095</c:v>
                </c:pt>
                <c:pt idx="609">
                  <c:v>196.02598895743705</c:v>
                </c:pt>
                <c:pt idx="610">
                  <c:v>196.00500141569103</c:v>
                </c:pt>
                <c:pt idx="611">
                  <c:v>196.02044411295904</c:v>
                </c:pt>
                <c:pt idx="612">
                  <c:v>196.00188062709799</c:v>
                </c:pt>
                <c:pt idx="613">
                  <c:v>196.01914795166201</c:v>
                </c:pt>
                <c:pt idx="614">
                  <c:v>196.00191910402199</c:v>
                </c:pt>
                <c:pt idx="615">
                  <c:v>196.01667817512998</c:v>
                </c:pt>
                <c:pt idx="616">
                  <c:v>196.016397678667</c:v>
                </c:pt>
                <c:pt idx="617">
                  <c:v>196.00444130745802</c:v>
                </c:pt>
                <c:pt idx="618">
                  <c:v>196.02211832293006</c:v>
                </c:pt>
                <c:pt idx="619">
                  <c:v>196.01131709152699</c:v>
                </c:pt>
                <c:pt idx="620">
                  <c:v>196.01964939734697</c:v>
                </c:pt>
                <c:pt idx="621">
                  <c:v>196.020993808908</c:v>
                </c:pt>
                <c:pt idx="622">
                  <c:v>196.01656026197193</c:v>
                </c:pt>
                <c:pt idx="623">
                  <c:v>196.01146610450698</c:v>
                </c:pt>
                <c:pt idx="624">
                  <c:v>196.01668796635997</c:v>
                </c:pt>
                <c:pt idx="625">
                  <c:v>196.01310193639398</c:v>
                </c:pt>
                <c:pt idx="626">
                  <c:v>196.022934606988</c:v>
                </c:pt>
                <c:pt idx="627">
                  <c:v>196.00949759209001</c:v>
                </c:pt>
                <c:pt idx="628">
                  <c:v>196.01365220157092</c:v>
                </c:pt>
                <c:pt idx="629">
                  <c:v>196.03334790776503</c:v>
                </c:pt>
                <c:pt idx="630">
                  <c:v>196.00999566698997</c:v>
                </c:pt>
                <c:pt idx="631">
                  <c:v>196.01384653977399</c:v>
                </c:pt>
                <c:pt idx="632">
                  <c:v>196.01879962979498</c:v>
                </c:pt>
                <c:pt idx="633">
                  <c:v>196.01524374313698</c:v>
                </c:pt>
                <c:pt idx="634">
                  <c:v>196.02147716237303</c:v>
                </c:pt>
                <c:pt idx="635">
                  <c:v>196.01035199657497</c:v>
                </c:pt>
                <c:pt idx="636">
                  <c:v>196.00460246002697</c:v>
                </c:pt>
                <c:pt idx="637">
                  <c:v>196.00256383091099</c:v>
                </c:pt>
                <c:pt idx="638">
                  <c:v>196.01170689588</c:v>
                </c:pt>
                <c:pt idx="639">
                  <c:v>195.99977218849997</c:v>
                </c:pt>
                <c:pt idx="640">
                  <c:v>196.00907364666097</c:v>
                </c:pt>
                <c:pt idx="641">
                  <c:v>196.00827175748103</c:v>
                </c:pt>
                <c:pt idx="642">
                  <c:v>196.00371498282598</c:v>
                </c:pt>
                <c:pt idx="643">
                  <c:v>196.00834754119404</c:v>
                </c:pt>
                <c:pt idx="644">
                  <c:v>196.00257341393998</c:v>
                </c:pt>
                <c:pt idx="645">
                  <c:v>196.01053301789699</c:v>
                </c:pt>
                <c:pt idx="646">
                  <c:v>196.00421972425696</c:v>
                </c:pt>
                <c:pt idx="647">
                  <c:v>196.00009823149</c:v>
                </c:pt>
                <c:pt idx="648">
                  <c:v>196.00564298919798</c:v>
                </c:pt>
                <c:pt idx="649">
                  <c:v>196.00841636170304</c:v>
                </c:pt>
                <c:pt idx="650">
                  <c:v>195.98643528907903</c:v>
                </c:pt>
                <c:pt idx="651">
                  <c:v>196.00051318862199</c:v>
                </c:pt>
                <c:pt idx="652">
                  <c:v>196.01510126278896</c:v>
                </c:pt>
                <c:pt idx="653">
                  <c:v>196.01099454997598</c:v>
                </c:pt>
                <c:pt idx="654">
                  <c:v>196.00097067965498</c:v>
                </c:pt>
                <c:pt idx="655">
                  <c:v>196.00567942425695</c:v>
                </c:pt>
                <c:pt idx="656">
                  <c:v>196.00117598995399</c:v>
                </c:pt>
                <c:pt idx="657">
                  <c:v>196.01754033869602</c:v>
                </c:pt>
                <c:pt idx="658">
                  <c:v>196.00253336613198</c:v>
                </c:pt>
                <c:pt idx="659">
                  <c:v>196.00119976907797</c:v>
                </c:pt>
                <c:pt idx="660">
                  <c:v>196.01554440762001</c:v>
                </c:pt>
                <c:pt idx="661">
                  <c:v>196.01212321023502</c:v>
                </c:pt>
                <c:pt idx="662">
                  <c:v>196.00836648219504</c:v>
                </c:pt>
                <c:pt idx="663">
                  <c:v>195.99553566549</c:v>
                </c:pt>
                <c:pt idx="664">
                  <c:v>196.01698742616398</c:v>
                </c:pt>
                <c:pt idx="665">
                  <c:v>196.01081217022698</c:v>
                </c:pt>
                <c:pt idx="666">
                  <c:v>195.997052392971</c:v>
                </c:pt>
                <c:pt idx="667">
                  <c:v>195.99740087579104</c:v>
                </c:pt>
                <c:pt idx="668">
                  <c:v>196.010487064697</c:v>
                </c:pt>
                <c:pt idx="669">
                  <c:v>196.018345628833</c:v>
                </c:pt>
                <c:pt idx="670">
                  <c:v>196.00740976874198</c:v>
                </c:pt>
                <c:pt idx="671">
                  <c:v>196.00550586709699</c:v>
                </c:pt>
                <c:pt idx="672">
                  <c:v>196.000952828594</c:v>
                </c:pt>
                <c:pt idx="673">
                  <c:v>196.01721992917399</c:v>
                </c:pt>
                <c:pt idx="674">
                  <c:v>195.99880738274504</c:v>
                </c:pt>
                <c:pt idx="675">
                  <c:v>196.01483845039002</c:v>
                </c:pt>
                <c:pt idx="676">
                  <c:v>195.994022614464</c:v>
                </c:pt>
                <c:pt idx="677">
                  <c:v>196.01079996425298</c:v>
                </c:pt>
                <c:pt idx="678">
                  <c:v>196.00407457662598</c:v>
                </c:pt>
                <c:pt idx="679">
                  <c:v>196.00297613001001</c:v>
                </c:pt>
                <c:pt idx="680">
                  <c:v>196.00883592296</c:v>
                </c:pt>
                <c:pt idx="681">
                  <c:v>196.00565015436095</c:v>
                </c:pt>
                <c:pt idx="682">
                  <c:v>196.0137642663779</c:v>
                </c:pt>
                <c:pt idx="683">
                  <c:v>195.99940311041902</c:v>
                </c:pt>
                <c:pt idx="684">
                  <c:v>196.01826541385196</c:v>
                </c:pt>
                <c:pt idx="685">
                  <c:v>196.00870241935098</c:v>
                </c:pt>
                <c:pt idx="686">
                  <c:v>196.01469458820196</c:v>
                </c:pt>
                <c:pt idx="687">
                  <c:v>196.00654975015797</c:v>
                </c:pt>
                <c:pt idx="688">
                  <c:v>196.00368077388794</c:v>
                </c:pt>
                <c:pt idx="689">
                  <c:v>196.01854765473101</c:v>
                </c:pt>
                <c:pt idx="690">
                  <c:v>196.00623545847003</c:v>
                </c:pt>
                <c:pt idx="691">
                  <c:v>195.99819823685198</c:v>
                </c:pt>
                <c:pt idx="692">
                  <c:v>196.00806892549502</c:v>
                </c:pt>
                <c:pt idx="693">
                  <c:v>196.00942704032002</c:v>
                </c:pt>
                <c:pt idx="694">
                  <c:v>196.01134967589201</c:v>
                </c:pt>
                <c:pt idx="695">
                  <c:v>196.00144684781307</c:v>
                </c:pt>
                <c:pt idx="696">
                  <c:v>196.00684633104501</c:v>
                </c:pt>
                <c:pt idx="697">
                  <c:v>196.005334272938</c:v>
                </c:pt>
                <c:pt idx="698">
                  <c:v>195.99687261951698</c:v>
                </c:pt>
                <c:pt idx="699">
                  <c:v>196.015341947547</c:v>
                </c:pt>
                <c:pt idx="700">
                  <c:v>195.99972346939296</c:v>
                </c:pt>
                <c:pt idx="701">
                  <c:v>196.01568323242898</c:v>
                </c:pt>
                <c:pt idx="702">
                  <c:v>196.01589871369001</c:v>
                </c:pt>
                <c:pt idx="703">
                  <c:v>195.99744707432203</c:v>
                </c:pt>
                <c:pt idx="704">
                  <c:v>196.00902454890399</c:v>
                </c:pt>
                <c:pt idx="705">
                  <c:v>196.00404363707798</c:v>
                </c:pt>
                <c:pt idx="706">
                  <c:v>196.006342093321</c:v>
                </c:pt>
                <c:pt idx="707">
                  <c:v>195.994886257362</c:v>
                </c:pt>
                <c:pt idx="708">
                  <c:v>195.995999863853</c:v>
                </c:pt>
                <c:pt idx="709">
                  <c:v>196.01400764750099</c:v>
                </c:pt>
                <c:pt idx="710">
                  <c:v>196.00683998649103</c:v>
                </c:pt>
                <c:pt idx="711">
                  <c:v>196.00459332248198</c:v>
                </c:pt>
                <c:pt idx="712">
                  <c:v>196.00178671754401</c:v>
                </c:pt>
                <c:pt idx="713">
                  <c:v>196.02301111722102</c:v>
                </c:pt>
                <c:pt idx="714">
                  <c:v>195.992209166804</c:v>
                </c:pt>
                <c:pt idx="715">
                  <c:v>196.01168278323598</c:v>
                </c:pt>
                <c:pt idx="716">
                  <c:v>196.00455707812498</c:v>
                </c:pt>
                <c:pt idx="717">
                  <c:v>196.01034175765403</c:v>
                </c:pt>
                <c:pt idx="718">
                  <c:v>196.02194550028202</c:v>
                </c:pt>
                <c:pt idx="719">
                  <c:v>195.99906787805099</c:v>
                </c:pt>
                <c:pt idx="720">
                  <c:v>196.00976335215498</c:v>
                </c:pt>
                <c:pt idx="721">
                  <c:v>196.01700257481096</c:v>
                </c:pt>
                <c:pt idx="722">
                  <c:v>196.00865484742403</c:v>
                </c:pt>
                <c:pt idx="723">
                  <c:v>196.01032452806797</c:v>
                </c:pt>
                <c:pt idx="724">
                  <c:v>195.99855078890198</c:v>
                </c:pt>
                <c:pt idx="725">
                  <c:v>196.00782084201404</c:v>
                </c:pt>
                <c:pt idx="726">
                  <c:v>196.01090470420397</c:v>
                </c:pt>
                <c:pt idx="727">
                  <c:v>196.00290840567504</c:v>
                </c:pt>
                <c:pt idx="728">
                  <c:v>195.998798202301</c:v>
                </c:pt>
                <c:pt idx="729">
                  <c:v>195.99936301696698</c:v>
                </c:pt>
                <c:pt idx="730">
                  <c:v>196.011593957565</c:v>
                </c:pt>
                <c:pt idx="731">
                  <c:v>196.01051510126496</c:v>
                </c:pt>
                <c:pt idx="732">
                  <c:v>195.99204187728205</c:v>
                </c:pt>
                <c:pt idx="733">
                  <c:v>196.01665570222195</c:v>
                </c:pt>
                <c:pt idx="734">
                  <c:v>196.010748732438</c:v>
                </c:pt>
                <c:pt idx="735">
                  <c:v>196.01261373491897</c:v>
                </c:pt>
                <c:pt idx="736">
                  <c:v>196.00613738765907</c:v>
                </c:pt>
                <c:pt idx="737">
                  <c:v>196.01524459483795</c:v>
                </c:pt>
                <c:pt idx="738">
                  <c:v>195.99820355763705</c:v>
                </c:pt>
                <c:pt idx="739">
                  <c:v>196.01329670820797</c:v>
                </c:pt>
                <c:pt idx="740">
                  <c:v>196.003467850341</c:v>
                </c:pt>
                <c:pt idx="741">
                  <c:v>196.01972651820901</c:v>
                </c:pt>
                <c:pt idx="742">
                  <c:v>196.01388301587096</c:v>
                </c:pt>
                <c:pt idx="743">
                  <c:v>196.00542210035599</c:v>
                </c:pt>
                <c:pt idx="744">
                  <c:v>196.01770965704</c:v>
                </c:pt>
                <c:pt idx="745">
                  <c:v>196.007463210027</c:v>
                </c:pt>
                <c:pt idx="746">
                  <c:v>196.007492366208</c:v>
                </c:pt>
                <c:pt idx="747">
                  <c:v>195.99705515220501</c:v>
                </c:pt>
                <c:pt idx="748">
                  <c:v>196.00091073686298</c:v>
                </c:pt>
                <c:pt idx="749">
                  <c:v>196.00296114648901</c:v>
                </c:pt>
                <c:pt idx="750">
                  <c:v>196.00888768145299</c:v>
                </c:pt>
                <c:pt idx="751">
                  <c:v>196.00267344519099</c:v>
                </c:pt>
                <c:pt idx="752">
                  <c:v>196.00306441576097</c:v>
                </c:pt>
                <c:pt idx="753">
                  <c:v>196.01686635515901</c:v>
                </c:pt>
                <c:pt idx="754">
                  <c:v>195.99938753939099</c:v>
                </c:pt>
                <c:pt idx="755">
                  <c:v>196.011377173949</c:v>
                </c:pt>
                <c:pt idx="756">
                  <c:v>196.00190833335699</c:v>
                </c:pt>
                <c:pt idx="757">
                  <c:v>196.02084752247302</c:v>
                </c:pt>
                <c:pt idx="758">
                  <c:v>196.019440068759</c:v>
                </c:pt>
                <c:pt idx="759">
                  <c:v>195.99739738752407</c:v>
                </c:pt>
                <c:pt idx="760">
                  <c:v>196.00633922684196</c:v>
                </c:pt>
                <c:pt idx="761">
                  <c:v>196.009919140774</c:v>
                </c:pt>
                <c:pt idx="762">
                  <c:v>196.007200477347</c:v>
                </c:pt>
                <c:pt idx="763">
                  <c:v>196.002360419582</c:v>
                </c:pt>
                <c:pt idx="764">
                  <c:v>196.00584149083599</c:v>
                </c:pt>
                <c:pt idx="765">
                  <c:v>196.01716342420397</c:v>
                </c:pt>
                <c:pt idx="766">
                  <c:v>196.00743518246003</c:v>
                </c:pt>
                <c:pt idx="767">
                  <c:v>195.99770363978399</c:v>
                </c:pt>
                <c:pt idx="768">
                  <c:v>196.00448373065697</c:v>
                </c:pt>
                <c:pt idx="769">
                  <c:v>196.00554340688797</c:v>
                </c:pt>
                <c:pt idx="770">
                  <c:v>196.01402937791801</c:v>
                </c:pt>
                <c:pt idx="771">
                  <c:v>195.99794095211405</c:v>
                </c:pt>
                <c:pt idx="772">
                  <c:v>196.00528306337696</c:v>
                </c:pt>
                <c:pt idx="773">
                  <c:v>196.020905646671</c:v>
                </c:pt>
                <c:pt idx="774">
                  <c:v>196.00698569244597</c:v>
                </c:pt>
                <c:pt idx="775">
                  <c:v>196.00041284737702</c:v>
                </c:pt>
                <c:pt idx="776">
                  <c:v>196.002448796116</c:v>
                </c:pt>
                <c:pt idx="777">
                  <c:v>196.01521337316296</c:v>
                </c:pt>
                <c:pt idx="778">
                  <c:v>196.01711830644899</c:v>
                </c:pt>
                <c:pt idx="779">
                  <c:v>196.00568280136696</c:v>
                </c:pt>
                <c:pt idx="780">
                  <c:v>196.01051368934995</c:v>
                </c:pt>
                <c:pt idx="781">
                  <c:v>196.01508384370598</c:v>
                </c:pt>
                <c:pt idx="782">
                  <c:v>196.01333952940598</c:v>
                </c:pt>
                <c:pt idx="783">
                  <c:v>196.01307248411095</c:v>
                </c:pt>
                <c:pt idx="784">
                  <c:v>196.01180155250501</c:v>
                </c:pt>
                <c:pt idx="785">
                  <c:v>196.007637293893</c:v>
                </c:pt>
                <c:pt idx="786">
                  <c:v>196.01228078600499</c:v>
                </c:pt>
                <c:pt idx="787">
                  <c:v>196.00480119583196</c:v>
                </c:pt>
                <c:pt idx="788">
                  <c:v>195.99573120337897</c:v>
                </c:pt>
                <c:pt idx="789">
                  <c:v>196.00840813855601</c:v>
                </c:pt>
                <c:pt idx="790">
                  <c:v>196.01513723831999</c:v>
                </c:pt>
                <c:pt idx="791">
                  <c:v>196.00344895906701</c:v>
                </c:pt>
                <c:pt idx="792">
                  <c:v>196.00832106096303</c:v>
                </c:pt>
                <c:pt idx="793">
                  <c:v>196.00089763142299</c:v>
                </c:pt>
                <c:pt idx="794">
                  <c:v>196.015425067264</c:v>
                </c:pt>
                <c:pt idx="795">
                  <c:v>196.00318408436297</c:v>
                </c:pt>
                <c:pt idx="796">
                  <c:v>196.011060464423</c:v>
                </c:pt>
                <c:pt idx="797">
                  <c:v>195.99406870157398</c:v>
                </c:pt>
                <c:pt idx="798">
                  <c:v>196.02083542495896</c:v>
                </c:pt>
                <c:pt idx="799">
                  <c:v>195.99902421387696</c:v>
                </c:pt>
                <c:pt idx="800">
                  <c:v>196.00874099669002</c:v>
                </c:pt>
                <c:pt idx="801">
                  <c:v>196.01475665287896</c:v>
                </c:pt>
                <c:pt idx="802">
                  <c:v>196.00993685165602</c:v>
                </c:pt>
                <c:pt idx="803">
                  <c:v>196.001956966075</c:v>
                </c:pt>
                <c:pt idx="804">
                  <c:v>196.00530440707701</c:v>
                </c:pt>
                <c:pt idx="805">
                  <c:v>196.01009883767304</c:v>
                </c:pt>
                <c:pt idx="806">
                  <c:v>196.00843265544802</c:v>
                </c:pt>
                <c:pt idx="807">
                  <c:v>196.01237194760103</c:v>
                </c:pt>
                <c:pt idx="808">
                  <c:v>196.01206430159098</c:v>
                </c:pt>
                <c:pt idx="809">
                  <c:v>196.00296538833601</c:v>
                </c:pt>
                <c:pt idx="810">
                  <c:v>196.01366664111893</c:v>
                </c:pt>
                <c:pt idx="811">
                  <c:v>196.00977882929797</c:v>
                </c:pt>
                <c:pt idx="812">
                  <c:v>196.00969052651297</c:v>
                </c:pt>
                <c:pt idx="813">
                  <c:v>195.99913074002799</c:v>
                </c:pt>
                <c:pt idx="814">
                  <c:v>196.02119265521003</c:v>
                </c:pt>
                <c:pt idx="815">
                  <c:v>195.99914915944601</c:v>
                </c:pt>
                <c:pt idx="816">
                  <c:v>196.00396839672896</c:v>
                </c:pt>
                <c:pt idx="817">
                  <c:v>196.00959863897597</c:v>
                </c:pt>
                <c:pt idx="818">
                  <c:v>196.01583020434694</c:v>
                </c:pt>
                <c:pt idx="819">
                  <c:v>196.00857908729603</c:v>
                </c:pt>
                <c:pt idx="820">
                  <c:v>196.00004050860503</c:v>
                </c:pt>
                <c:pt idx="821">
                  <c:v>196.01324471063199</c:v>
                </c:pt>
                <c:pt idx="822">
                  <c:v>196.00404749312199</c:v>
                </c:pt>
                <c:pt idx="823">
                  <c:v>196.00571628681499</c:v>
                </c:pt>
                <c:pt idx="824">
                  <c:v>196.00054493825198</c:v>
                </c:pt>
                <c:pt idx="825">
                  <c:v>196.024975042969</c:v>
                </c:pt>
                <c:pt idx="826">
                  <c:v>196.00785061675097</c:v>
                </c:pt>
                <c:pt idx="827">
                  <c:v>196.01196359394496</c:v>
                </c:pt>
                <c:pt idx="828">
                  <c:v>196.003922019416</c:v>
                </c:pt>
                <c:pt idx="829">
                  <c:v>196.01152880929101</c:v>
                </c:pt>
                <c:pt idx="830">
                  <c:v>196.01212494604798</c:v>
                </c:pt>
                <c:pt idx="831">
                  <c:v>196.010934864083</c:v>
                </c:pt>
                <c:pt idx="832">
                  <c:v>196.01062646106698</c:v>
                </c:pt>
                <c:pt idx="833">
                  <c:v>196.00432255739403</c:v>
                </c:pt>
                <c:pt idx="834">
                  <c:v>196.02896149621699</c:v>
                </c:pt>
                <c:pt idx="835">
                  <c:v>196.00173986371701</c:v>
                </c:pt>
                <c:pt idx="836">
                  <c:v>196.00452015135096</c:v>
                </c:pt>
                <c:pt idx="837">
                  <c:v>196.00311719597599</c:v>
                </c:pt>
                <c:pt idx="838">
                  <c:v>196.01980965300498</c:v>
                </c:pt>
                <c:pt idx="839">
                  <c:v>196.01399547089596</c:v>
                </c:pt>
                <c:pt idx="840">
                  <c:v>196.00875657002001</c:v>
                </c:pt>
                <c:pt idx="841">
                  <c:v>195.99746763917199</c:v>
                </c:pt>
                <c:pt idx="842">
                  <c:v>196.01463943705198</c:v>
                </c:pt>
                <c:pt idx="843">
                  <c:v>196.01140786555101</c:v>
                </c:pt>
                <c:pt idx="844">
                  <c:v>195.99634741446005</c:v>
                </c:pt>
                <c:pt idx="845">
                  <c:v>196.01400460075496</c:v>
                </c:pt>
                <c:pt idx="846">
                  <c:v>196.00921655706702</c:v>
                </c:pt>
                <c:pt idx="847">
                  <c:v>196.01822878343103</c:v>
                </c:pt>
                <c:pt idx="848">
                  <c:v>196.01396215463996</c:v>
                </c:pt>
                <c:pt idx="849">
                  <c:v>196.00340661504001</c:v>
                </c:pt>
                <c:pt idx="850">
                  <c:v>196.00915282437194</c:v>
                </c:pt>
                <c:pt idx="851">
                  <c:v>196.00813795043607</c:v>
                </c:pt>
                <c:pt idx="852">
                  <c:v>196.01043755865902</c:v>
                </c:pt>
                <c:pt idx="853">
                  <c:v>196.00495956034095</c:v>
                </c:pt>
                <c:pt idx="854">
                  <c:v>196.01584206134996</c:v>
                </c:pt>
                <c:pt idx="855">
                  <c:v>196.005741210829</c:v>
                </c:pt>
                <c:pt idx="856">
                  <c:v>196.01221707809802</c:v>
                </c:pt>
                <c:pt idx="857">
                  <c:v>195.98970835926701</c:v>
                </c:pt>
                <c:pt idx="858">
                  <c:v>196.01174672436997</c:v>
                </c:pt>
                <c:pt idx="859">
                  <c:v>196.00521922150497</c:v>
                </c:pt>
                <c:pt idx="860">
                  <c:v>195.99998583110298</c:v>
                </c:pt>
                <c:pt idx="861">
                  <c:v>195.992943495817</c:v>
                </c:pt>
                <c:pt idx="862">
                  <c:v>196.02319106506098</c:v>
                </c:pt>
                <c:pt idx="863">
                  <c:v>196.01171945308201</c:v>
                </c:pt>
                <c:pt idx="864">
                  <c:v>196.00833258782302</c:v>
                </c:pt>
                <c:pt idx="865">
                  <c:v>196.00868681726104</c:v>
                </c:pt>
                <c:pt idx="866">
                  <c:v>196.008799630113</c:v>
                </c:pt>
                <c:pt idx="867">
                  <c:v>196.00686419788897</c:v>
                </c:pt>
                <c:pt idx="868">
                  <c:v>196.006217243968</c:v>
                </c:pt>
                <c:pt idx="869">
                  <c:v>196.00730969927699</c:v>
                </c:pt>
                <c:pt idx="870">
                  <c:v>196.00579579718996</c:v>
                </c:pt>
                <c:pt idx="871">
                  <c:v>196.01273869608499</c:v>
                </c:pt>
                <c:pt idx="872">
                  <c:v>196.01122485718201</c:v>
                </c:pt>
                <c:pt idx="873">
                  <c:v>196.00366264043896</c:v>
                </c:pt>
                <c:pt idx="874">
                  <c:v>196.00630217053998</c:v>
                </c:pt>
                <c:pt idx="875">
                  <c:v>196.00965009036295</c:v>
                </c:pt>
                <c:pt idx="876">
                  <c:v>196.00662671965301</c:v>
                </c:pt>
                <c:pt idx="877">
                  <c:v>196.01030756908301</c:v>
                </c:pt>
                <c:pt idx="878">
                  <c:v>195.99556035085797</c:v>
                </c:pt>
                <c:pt idx="879">
                  <c:v>196.02623721320003</c:v>
                </c:pt>
                <c:pt idx="880">
                  <c:v>196.00249677939303</c:v>
                </c:pt>
                <c:pt idx="881">
                  <c:v>196.00210310459198</c:v>
                </c:pt>
                <c:pt idx="882">
                  <c:v>196.01837798339201</c:v>
                </c:pt>
                <c:pt idx="883">
                  <c:v>196.01729798518502</c:v>
                </c:pt>
                <c:pt idx="884">
                  <c:v>195.99967669014094</c:v>
                </c:pt>
                <c:pt idx="885">
                  <c:v>196.01022435483</c:v>
                </c:pt>
                <c:pt idx="886">
                  <c:v>196.018933908316</c:v>
                </c:pt>
                <c:pt idx="887">
                  <c:v>196.02175686423502</c:v>
                </c:pt>
                <c:pt idx="888">
                  <c:v>195.99561881364403</c:v>
                </c:pt>
                <c:pt idx="889">
                  <c:v>196.00567286429995</c:v>
                </c:pt>
                <c:pt idx="890">
                  <c:v>196.01345970861198</c:v>
                </c:pt>
                <c:pt idx="891">
                  <c:v>195.999715452006</c:v>
                </c:pt>
                <c:pt idx="892">
                  <c:v>196.01015373116493</c:v>
                </c:pt>
                <c:pt idx="893">
                  <c:v>196.004997653646</c:v>
                </c:pt>
                <c:pt idx="894">
                  <c:v>196.01728601319201</c:v>
                </c:pt>
                <c:pt idx="895">
                  <c:v>196.01617817344797</c:v>
                </c:pt>
                <c:pt idx="896">
                  <c:v>196.01092636136099</c:v>
                </c:pt>
                <c:pt idx="897">
                  <c:v>196.00536405861001</c:v>
                </c:pt>
                <c:pt idx="898">
                  <c:v>196.00928102515297</c:v>
                </c:pt>
                <c:pt idx="899">
                  <c:v>196.01719482407697</c:v>
                </c:pt>
                <c:pt idx="900">
                  <c:v>196.00706011550699</c:v>
                </c:pt>
                <c:pt idx="901">
                  <c:v>195.99842875719307</c:v>
                </c:pt>
                <c:pt idx="902">
                  <c:v>196.01401774541799</c:v>
                </c:pt>
                <c:pt idx="903">
                  <c:v>196.01233563425097</c:v>
                </c:pt>
                <c:pt idx="904">
                  <c:v>196.012354112515</c:v>
                </c:pt>
                <c:pt idx="905">
                  <c:v>196.00005520353196</c:v>
                </c:pt>
                <c:pt idx="906">
                  <c:v>196.00642543756899</c:v>
                </c:pt>
                <c:pt idx="907">
                  <c:v>196.01242432726002</c:v>
                </c:pt>
                <c:pt idx="908">
                  <c:v>196.00183566155195</c:v>
                </c:pt>
                <c:pt idx="909">
                  <c:v>196.00790093132099</c:v>
                </c:pt>
                <c:pt idx="910">
                  <c:v>196.01360516983294</c:v>
                </c:pt>
                <c:pt idx="911">
                  <c:v>196.01104543320599</c:v>
                </c:pt>
                <c:pt idx="912">
                  <c:v>196.00358948974196</c:v>
                </c:pt>
                <c:pt idx="913">
                  <c:v>196.01174694764703</c:v>
                </c:pt>
                <c:pt idx="914">
                  <c:v>195.99618692442201</c:v>
                </c:pt>
                <c:pt idx="915">
                  <c:v>196.02287370768502</c:v>
                </c:pt>
                <c:pt idx="916">
                  <c:v>196.00359563891996</c:v>
                </c:pt>
                <c:pt idx="917">
                  <c:v>196.01573650665799</c:v>
                </c:pt>
                <c:pt idx="918">
                  <c:v>195.99837076119798</c:v>
                </c:pt>
                <c:pt idx="919">
                  <c:v>196.02020428197599</c:v>
                </c:pt>
                <c:pt idx="920">
                  <c:v>196.014527951839</c:v>
                </c:pt>
                <c:pt idx="921">
                  <c:v>196.00239241496601</c:v>
                </c:pt>
                <c:pt idx="922">
                  <c:v>196.009118782238</c:v>
                </c:pt>
                <c:pt idx="923">
                  <c:v>196.01384678081197</c:v>
                </c:pt>
                <c:pt idx="924">
                  <c:v>196.01055074136593</c:v>
                </c:pt>
                <c:pt idx="925">
                  <c:v>195.99684285876904</c:v>
                </c:pt>
                <c:pt idx="926">
                  <c:v>196.01995279460093</c:v>
                </c:pt>
                <c:pt idx="927">
                  <c:v>196.00996122505194</c:v>
                </c:pt>
                <c:pt idx="928">
                  <c:v>196.01639611861103</c:v>
                </c:pt>
                <c:pt idx="929">
                  <c:v>196.002007276206</c:v>
                </c:pt>
                <c:pt idx="930">
                  <c:v>196.02365463497995</c:v>
                </c:pt>
                <c:pt idx="931">
                  <c:v>196.00159997662601</c:v>
                </c:pt>
                <c:pt idx="932">
                  <c:v>196.00605876838299</c:v>
                </c:pt>
                <c:pt idx="933">
                  <c:v>196.00748473033997</c:v>
                </c:pt>
                <c:pt idx="934">
                  <c:v>196.00611325504599</c:v>
                </c:pt>
                <c:pt idx="935">
                  <c:v>196.01316249669097</c:v>
                </c:pt>
                <c:pt idx="936">
                  <c:v>196.002130230896</c:v>
                </c:pt>
                <c:pt idx="937">
                  <c:v>196.008686144123</c:v>
                </c:pt>
                <c:pt idx="938">
                  <c:v>196.00953754954097</c:v>
                </c:pt>
                <c:pt idx="939">
                  <c:v>196.01037913907399</c:v>
                </c:pt>
                <c:pt idx="940">
                  <c:v>196.00396147477196</c:v>
                </c:pt>
                <c:pt idx="941">
                  <c:v>196.00728323055097</c:v>
                </c:pt>
                <c:pt idx="942">
                  <c:v>196.006345427127</c:v>
                </c:pt>
                <c:pt idx="943">
                  <c:v>196.018408693553</c:v>
                </c:pt>
                <c:pt idx="944">
                  <c:v>196.01374282645298</c:v>
                </c:pt>
                <c:pt idx="945">
                  <c:v>195.99107846223802</c:v>
                </c:pt>
                <c:pt idx="946">
                  <c:v>196.02704198927404</c:v>
                </c:pt>
                <c:pt idx="947">
                  <c:v>196.00690945288002</c:v>
                </c:pt>
                <c:pt idx="948">
                  <c:v>196.011213916565</c:v>
                </c:pt>
                <c:pt idx="949">
                  <c:v>196.01863561950898</c:v>
                </c:pt>
                <c:pt idx="950">
                  <c:v>196.00698599869798</c:v>
                </c:pt>
                <c:pt idx="951">
                  <c:v>196.01627851782001</c:v>
                </c:pt>
                <c:pt idx="952">
                  <c:v>196.00591509546598</c:v>
                </c:pt>
                <c:pt idx="953">
                  <c:v>196.01524381321701</c:v>
                </c:pt>
                <c:pt idx="954">
                  <c:v>195.99675335172401</c:v>
                </c:pt>
                <c:pt idx="955">
                  <c:v>196.01464587817696</c:v>
                </c:pt>
                <c:pt idx="956">
                  <c:v>195.999518446873</c:v>
                </c:pt>
                <c:pt idx="957">
                  <c:v>196.02079794184399</c:v>
                </c:pt>
                <c:pt idx="958">
                  <c:v>196.00000061956197</c:v>
                </c:pt>
                <c:pt idx="959">
                  <c:v>196.01851019053098</c:v>
                </c:pt>
                <c:pt idx="960">
                  <c:v>196.003292958722</c:v>
                </c:pt>
                <c:pt idx="961">
                  <c:v>195.99196769417398</c:v>
                </c:pt>
                <c:pt idx="962">
                  <c:v>196.015213684033</c:v>
                </c:pt>
                <c:pt idx="963">
                  <c:v>196.01709344634196</c:v>
                </c:pt>
                <c:pt idx="964">
                  <c:v>196.00864734311503</c:v>
                </c:pt>
                <c:pt idx="965">
                  <c:v>196.00439117930998</c:v>
                </c:pt>
                <c:pt idx="966">
                  <c:v>196.005613411063</c:v>
                </c:pt>
                <c:pt idx="967">
                  <c:v>196.02066522417192</c:v>
                </c:pt>
                <c:pt idx="968">
                  <c:v>196.00788634450299</c:v>
                </c:pt>
                <c:pt idx="969">
                  <c:v>195.989879967077</c:v>
                </c:pt>
                <c:pt idx="970">
                  <c:v>196.017969747119</c:v>
                </c:pt>
                <c:pt idx="971">
                  <c:v>196.01204032181099</c:v>
                </c:pt>
                <c:pt idx="972">
                  <c:v>196.00448033234599</c:v>
                </c:pt>
                <c:pt idx="973">
                  <c:v>196.01110189505798</c:v>
                </c:pt>
                <c:pt idx="974">
                  <c:v>196.01647047987498</c:v>
                </c:pt>
                <c:pt idx="975">
                  <c:v>196.00836217020299</c:v>
                </c:pt>
                <c:pt idx="976">
                  <c:v>196.01248030488</c:v>
                </c:pt>
                <c:pt idx="977">
                  <c:v>195.99766567740699</c:v>
                </c:pt>
                <c:pt idx="978">
                  <c:v>196.01504056183398</c:v>
                </c:pt>
                <c:pt idx="979">
                  <c:v>196.01551884386797</c:v>
                </c:pt>
                <c:pt idx="980">
                  <c:v>196.00066269057595</c:v>
                </c:pt>
                <c:pt idx="981">
                  <c:v>196.010937586349</c:v>
                </c:pt>
                <c:pt idx="982">
                  <c:v>196.01201889751903</c:v>
                </c:pt>
                <c:pt idx="983">
                  <c:v>196.01516240568</c:v>
                </c:pt>
                <c:pt idx="984">
                  <c:v>196.02260523695998</c:v>
                </c:pt>
                <c:pt idx="985">
                  <c:v>196.01037436939697</c:v>
                </c:pt>
                <c:pt idx="986">
                  <c:v>196.00949753488499</c:v>
                </c:pt>
                <c:pt idx="987">
                  <c:v>196.006361314917</c:v>
                </c:pt>
                <c:pt idx="988">
                  <c:v>196.01570445409897</c:v>
                </c:pt>
                <c:pt idx="989">
                  <c:v>196.00574637765104</c:v>
                </c:pt>
                <c:pt idx="990">
                  <c:v>195.99287787894102</c:v>
                </c:pt>
                <c:pt idx="991">
                  <c:v>196.01275062410394</c:v>
                </c:pt>
                <c:pt idx="992">
                  <c:v>196.01437715400098</c:v>
                </c:pt>
                <c:pt idx="993">
                  <c:v>196.003894916024</c:v>
                </c:pt>
                <c:pt idx="994">
                  <c:v>196.01711464830998</c:v>
                </c:pt>
                <c:pt idx="995">
                  <c:v>196.01618259432595</c:v>
                </c:pt>
                <c:pt idx="996">
                  <c:v>196.00847509550198</c:v>
                </c:pt>
                <c:pt idx="997">
                  <c:v>196.00594343014197</c:v>
                </c:pt>
                <c:pt idx="998">
                  <c:v>196.01625399519497</c:v>
                </c:pt>
                <c:pt idx="999">
                  <c:v>196.00898190676199</c:v>
                </c:pt>
                <c:pt idx="1000">
                  <c:v>196.01087423297997</c:v>
                </c:pt>
                <c:pt idx="1001">
                  <c:v>196.01269652264</c:v>
                </c:pt>
                <c:pt idx="1002">
                  <c:v>196.02055106204298</c:v>
                </c:pt>
                <c:pt idx="1003">
                  <c:v>196.01025418660797</c:v>
                </c:pt>
                <c:pt idx="1004">
                  <c:v>196.01110872631796</c:v>
                </c:pt>
                <c:pt idx="1005">
                  <c:v>196.01639566173995</c:v>
                </c:pt>
                <c:pt idx="1006">
                  <c:v>196.00357677150095</c:v>
                </c:pt>
                <c:pt idx="1007">
                  <c:v>196.02602606501603</c:v>
                </c:pt>
                <c:pt idx="1008">
                  <c:v>196.01262261722601</c:v>
                </c:pt>
                <c:pt idx="1009">
                  <c:v>196.00415196298599</c:v>
                </c:pt>
                <c:pt idx="1010">
                  <c:v>196.01018500647197</c:v>
                </c:pt>
                <c:pt idx="1011">
                  <c:v>196.01646700672501</c:v>
                </c:pt>
                <c:pt idx="1012">
                  <c:v>196.00760218729903</c:v>
                </c:pt>
                <c:pt idx="1013">
                  <c:v>196.00396479630993</c:v>
                </c:pt>
                <c:pt idx="1014">
                  <c:v>196.00760351888999</c:v>
                </c:pt>
                <c:pt idx="1015">
                  <c:v>196.01603402908697</c:v>
                </c:pt>
                <c:pt idx="1016">
                  <c:v>196.00791653240003</c:v>
                </c:pt>
                <c:pt idx="1017">
                  <c:v>196.00683685511603</c:v>
                </c:pt>
                <c:pt idx="1018">
                  <c:v>196.01535038063403</c:v>
                </c:pt>
                <c:pt idx="1019">
                  <c:v>196.00840511651299</c:v>
                </c:pt>
                <c:pt idx="1020">
                  <c:v>196.00944890093405</c:v>
                </c:pt>
                <c:pt idx="1021">
                  <c:v>196.00497850836598</c:v>
                </c:pt>
                <c:pt idx="1022">
                  <c:v>196.00763606490901</c:v>
                </c:pt>
                <c:pt idx="1023">
                  <c:v>196.00387724304298</c:v>
                </c:pt>
                <c:pt idx="1024">
                  <c:v>196.022455253902</c:v>
                </c:pt>
                <c:pt idx="1025">
                  <c:v>195.99671179787597</c:v>
                </c:pt>
                <c:pt idx="1026">
                  <c:v>196.00639740613101</c:v>
                </c:pt>
                <c:pt idx="1027">
                  <c:v>196.01714284834901</c:v>
                </c:pt>
                <c:pt idx="1028">
                  <c:v>196.00655389464893</c:v>
                </c:pt>
                <c:pt idx="1029">
                  <c:v>196.014847630487</c:v>
                </c:pt>
                <c:pt idx="1030">
                  <c:v>196.00039446518798</c:v>
                </c:pt>
                <c:pt idx="1031">
                  <c:v>196.01109525509401</c:v>
                </c:pt>
                <c:pt idx="1032">
                  <c:v>196.01894085037102</c:v>
                </c:pt>
                <c:pt idx="1033">
                  <c:v>196.01375248921298</c:v>
                </c:pt>
                <c:pt idx="1034">
                  <c:v>196.01319307566399</c:v>
                </c:pt>
                <c:pt idx="1035">
                  <c:v>196.02428018902401</c:v>
                </c:pt>
                <c:pt idx="1036">
                  <c:v>196.01152077610894</c:v>
                </c:pt>
                <c:pt idx="1037">
                  <c:v>196.00508981827002</c:v>
                </c:pt>
                <c:pt idx="1038">
                  <c:v>196.005494035206</c:v>
                </c:pt>
                <c:pt idx="1039">
                  <c:v>196.022529481048</c:v>
                </c:pt>
                <c:pt idx="1040">
                  <c:v>196.00737037646701</c:v>
                </c:pt>
                <c:pt idx="1041">
                  <c:v>196.00787868954097</c:v>
                </c:pt>
                <c:pt idx="1042">
                  <c:v>196.00754717304901</c:v>
                </c:pt>
                <c:pt idx="1043">
                  <c:v>196.00822505578302</c:v>
                </c:pt>
                <c:pt idx="1044">
                  <c:v>196.01580242497496</c:v>
                </c:pt>
                <c:pt idx="1045">
                  <c:v>195.99749768453404</c:v>
                </c:pt>
                <c:pt idx="1046">
                  <c:v>196.00032433201201</c:v>
                </c:pt>
                <c:pt idx="1047">
                  <c:v>196.012860916204</c:v>
                </c:pt>
                <c:pt idx="1048">
                  <c:v>196.01837185632402</c:v>
                </c:pt>
                <c:pt idx="1049">
                  <c:v>196.01170374382795</c:v>
                </c:pt>
                <c:pt idx="1050">
                  <c:v>196.00549088377403</c:v>
                </c:pt>
                <c:pt idx="1051">
                  <c:v>196.02106761223803</c:v>
                </c:pt>
                <c:pt idx="1052">
                  <c:v>196.01022129492299</c:v>
                </c:pt>
                <c:pt idx="1053">
                  <c:v>196.01539268463998</c:v>
                </c:pt>
                <c:pt idx="1054">
                  <c:v>196.00998255820099</c:v>
                </c:pt>
                <c:pt idx="1055">
                  <c:v>196.01144138800004</c:v>
                </c:pt>
                <c:pt idx="1056">
                  <c:v>196.01223481820102</c:v>
                </c:pt>
                <c:pt idx="1057">
                  <c:v>196.00565072828695</c:v>
                </c:pt>
                <c:pt idx="1058">
                  <c:v>196.00691912458998</c:v>
                </c:pt>
                <c:pt idx="1059">
                  <c:v>196.01469782836696</c:v>
                </c:pt>
                <c:pt idx="1060">
                  <c:v>196.01585122142293</c:v>
                </c:pt>
                <c:pt idx="1061">
                  <c:v>196.01150560132095</c:v>
                </c:pt>
                <c:pt idx="1062">
                  <c:v>196.01060035105399</c:v>
                </c:pt>
                <c:pt idx="1063">
                  <c:v>196.02077178947599</c:v>
                </c:pt>
                <c:pt idx="1064">
                  <c:v>196.01031054839402</c:v>
                </c:pt>
                <c:pt idx="1065">
                  <c:v>196.01083462472695</c:v>
                </c:pt>
                <c:pt idx="1066">
                  <c:v>196.01261529977094</c:v>
                </c:pt>
                <c:pt idx="1067">
                  <c:v>196.01167698034499</c:v>
                </c:pt>
                <c:pt idx="1068">
                  <c:v>196.01263227561199</c:v>
                </c:pt>
                <c:pt idx="1069">
                  <c:v>196.02126776098601</c:v>
                </c:pt>
                <c:pt idx="1070">
                  <c:v>196.01213412090598</c:v>
                </c:pt>
                <c:pt idx="1071">
                  <c:v>196.01037243740402</c:v>
                </c:pt>
                <c:pt idx="1072">
                  <c:v>196.011895815115</c:v>
                </c:pt>
                <c:pt idx="1073">
                  <c:v>196.00005752230797</c:v>
                </c:pt>
                <c:pt idx="1074">
                  <c:v>196.01417871041699</c:v>
                </c:pt>
                <c:pt idx="1075">
                  <c:v>196.013477086238</c:v>
                </c:pt>
                <c:pt idx="1076">
                  <c:v>196.01595176193695</c:v>
                </c:pt>
                <c:pt idx="1077">
                  <c:v>195.997566692455</c:v>
                </c:pt>
                <c:pt idx="1078">
                  <c:v>196.01646136735198</c:v>
                </c:pt>
                <c:pt idx="1079">
                  <c:v>196.01307736840599</c:v>
                </c:pt>
                <c:pt idx="1080">
                  <c:v>196.01498423537595</c:v>
                </c:pt>
                <c:pt idx="1081">
                  <c:v>196.00771880806602</c:v>
                </c:pt>
                <c:pt idx="1082">
                  <c:v>196.00993673177999</c:v>
                </c:pt>
                <c:pt idx="1083">
                  <c:v>196.02098485739802</c:v>
                </c:pt>
                <c:pt idx="1084">
                  <c:v>196.010007300447</c:v>
                </c:pt>
                <c:pt idx="1085">
                  <c:v>196.01074280816499</c:v>
                </c:pt>
                <c:pt idx="1086">
                  <c:v>196.00728498985498</c:v>
                </c:pt>
                <c:pt idx="1087">
                  <c:v>196.02521173973301</c:v>
                </c:pt>
                <c:pt idx="1088">
                  <c:v>196.00233920701004</c:v>
                </c:pt>
                <c:pt idx="1089">
                  <c:v>196.01736537014196</c:v>
                </c:pt>
                <c:pt idx="1090">
                  <c:v>196.012494489803</c:v>
                </c:pt>
                <c:pt idx="1091">
                  <c:v>196.02103704867005</c:v>
                </c:pt>
                <c:pt idx="1092">
                  <c:v>196.01154332034795</c:v>
                </c:pt>
                <c:pt idx="1093">
                  <c:v>196.01066269028794</c:v>
                </c:pt>
                <c:pt idx="1094">
                  <c:v>196.01548261166499</c:v>
                </c:pt>
                <c:pt idx="1095">
                  <c:v>196.02003392996198</c:v>
                </c:pt>
                <c:pt idx="1096">
                  <c:v>196.01515520350793</c:v>
                </c:pt>
                <c:pt idx="1097">
                  <c:v>196.00755732113797</c:v>
                </c:pt>
                <c:pt idx="1098">
                  <c:v>196.00796871913499</c:v>
                </c:pt>
                <c:pt idx="1099">
                  <c:v>196.02008134213801</c:v>
                </c:pt>
                <c:pt idx="1100">
                  <c:v>196.005758827373</c:v>
                </c:pt>
                <c:pt idx="1101">
                  <c:v>196.015259062989</c:v>
                </c:pt>
                <c:pt idx="1102">
                  <c:v>196.00562566929696</c:v>
                </c:pt>
                <c:pt idx="1103">
                  <c:v>196.01207339042099</c:v>
                </c:pt>
                <c:pt idx="1104">
                  <c:v>196.01666663765698</c:v>
                </c:pt>
                <c:pt idx="1105">
                  <c:v>196.009449473648</c:v>
                </c:pt>
                <c:pt idx="1106">
                  <c:v>196.00445360425397</c:v>
                </c:pt>
                <c:pt idx="1107">
                  <c:v>196.01467070448996</c:v>
                </c:pt>
                <c:pt idx="1108">
                  <c:v>196.01824988719605</c:v>
                </c:pt>
                <c:pt idx="1109">
                  <c:v>196.01091821404998</c:v>
                </c:pt>
                <c:pt idx="1110">
                  <c:v>195.99772670780899</c:v>
                </c:pt>
                <c:pt idx="1111">
                  <c:v>196.02177548587301</c:v>
                </c:pt>
                <c:pt idx="1112">
                  <c:v>196.00491799853</c:v>
                </c:pt>
                <c:pt idx="1113">
                  <c:v>196.00910190138597</c:v>
                </c:pt>
                <c:pt idx="1114">
                  <c:v>196.01807963318097</c:v>
                </c:pt>
                <c:pt idx="1115">
                  <c:v>196.00587810878699</c:v>
                </c:pt>
                <c:pt idx="1116">
                  <c:v>196.01848183910002</c:v>
                </c:pt>
                <c:pt idx="1117">
                  <c:v>196.01316073927094</c:v>
                </c:pt>
                <c:pt idx="1118">
                  <c:v>196.01012945439302</c:v>
                </c:pt>
                <c:pt idx="1119">
                  <c:v>196.012137514518</c:v>
                </c:pt>
                <c:pt idx="1120">
                  <c:v>196.01537527161196</c:v>
                </c:pt>
                <c:pt idx="1121">
                  <c:v>195.99863544474599</c:v>
                </c:pt>
                <c:pt idx="1122">
                  <c:v>196.01795151017697</c:v>
                </c:pt>
                <c:pt idx="1123">
                  <c:v>196.01999531972297</c:v>
                </c:pt>
                <c:pt idx="1124">
                  <c:v>196.00824936657602</c:v>
                </c:pt>
                <c:pt idx="1125">
                  <c:v>196.01450734720501</c:v>
                </c:pt>
                <c:pt idx="1126">
                  <c:v>196.00033676080798</c:v>
                </c:pt>
                <c:pt idx="1127">
                  <c:v>196.01182277513198</c:v>
                </c:pt>
                <c:pt idx="1128">
                  <c:v>196.01771116841797</c:v>
                </c:pt>
                <c:pt idx="1129">
                  <c:v>196.00689016775198</c:v>
                </c:pt>
                <c:pt idx="1130">
                  <c:v>196.01023301014499</c:v>
                </c:pt>
                <c:pt idx="1131">
                  <c:v>196.01627283472797</c:v>
                </c:pt>
                <c:pt idx="1132">
                  <c:v>196.01202529710596</c:v>
                </c:pt>
                <c:pt idx="1133">
                  <c:v>196.00286130547502</c:v>
                </c:pt>
                <c:pt idx="1134">
                  <c:v>196.00742626361102</c:v>
                </c:pt>
                <c:pt idx="1135">
                  <c:v>196.00360755995999</c:v>
                </c:pt>
                <c:pt idx="1136">
                  <c:v>196.01447793413797</c:v>
                </c:pt>
                <c:pt idx="1137">
                  <c:v>196.00010316274796</c:v>
                </c:pt>
                <c:pt idx="1138">
                  <c:v>196.01072734760203</c:v>
                </c:pt>
                <c:pt idx="1139">
                  <c:v>196.02244614569409</c:v>
                </c:pt>
                <c:pt idx="1140">
                  <c:v>196.00627465241701</c:v>
                </c:pt>
                <c:pt idx="1141">
                  <c:v>196.01079029708296</c:v>
                </c:pt>
                <c:pt idx="1142">
                  <c:v>196.01400813857197</c:v>
                </c:pt>
                <c:pt idx="1143">
                  <c:v>196.01981549579898</c:v>
                </c:pt>
                <c:pt idx="1144">
                  <c:v>196.02840034394902</c:v>
                </c:pt>
                <c:pt idx="1145">
                  <c:v>196.01327921397697</c:v>
                </c:pt>
                <c:pt idx="1146">
                  <c:v>196.02188763424499</c:v>
                </c:pt>
                <c:pt idx="1147">
                  <c:v>196.02842427221802</c:v>
                </c:pt>
                <c:pt idx="1148">
                  <c:v>196.01744728603603</c:v>
                </c:pt>
                <c:pt idx="1149">
                  <c:v>196.00629865374</c:v>
                </c:pt>
                <c:pt idx="1150">
                  <c:v>196.0179029329</c:v>
                </c:pt>
                <c:pt idx="1151">
                  <c:v>196.02034797103104</c:v>
                </c:pt>
                <c:pt idx="1152">
                  <c:v>196.01815551586998</c:v>
                </c:pt>
                <c:pt idx="1153">
                  <c:v>195.999050854133</c:v>
                </c:pt>
                <c:pt idx="1154">
                  <c:v>196.01505511214995</c:v>
                </c:pt>
                <c:pt idx="1155">
                  <c:v>196.01452398869199</c:v>
                </c:pt>
                <c:pt idx="1156">
                  <c:v>196.01228990869103</c:v>
                </c:pt>
                <c:pt idx="1157">
                  <c:v>196.00883583511501</c:v>
                </c:pt>
                <c:pt idx="1158">
                  <c:v>196.01582974574697</c:v>
                </c:pt>
                <c:pt idx="1159">
                  <c:v>196.00097679065098</c:v>
                </c:pt>
                <c:pt idx="1160">
                  <c:v>196.01144570706799</c:v>
                </c:pt>
                <c:pt idx="1161">
                  <c:v>196.00677540667198</c:v>
                </c:pt>
                <c:pt idx="1162">
                  <c:v>196.01142621449404</c:v>
                </c:pt>
                <c:pt idx="1163">
                  <c:v>196.00998015642901</c:v>
                </c:pt>
                <c:pt idx="1164">
                  <c:v>196.02427687362504</c:v>
                </c:pt>
                <c:pt idx="1165">
                  <c:v>196.00547451208402</c:v>
                </c:pt>
                <c:pt idx="1166">
                  <c:v>196.01295296366197</c:v>
                </c:pt>
                <c:pt idx="1167">
                  <c:v>196.00056167440096</c:v>
                </c:pt>
                <c:pt idx="1168">
                  <c:v>196.02566847138598</c:v>
                </c:pt>
                <c:pt idx="1169">
                  <c:v>196.00801176256198</c:v>
                </c:pt>
                <c:pt idx="1170">
                  <c:v>196.008874878466</c:v>
                </c:pt>
                <c:pt idx="1171">
                  <c:v>196.01834768519203</c:v>
                </c:pt>
                <c:pt idx="1172">
                  <c:v>196.01203321814197</c:v>
                </c:pt>
                <c:pt idx="1173">
                  <c:v>196.00414344829701</c:v>
                </c:pt>
                <c:pt idx="1174">
                  <c:v>196.01329110031597</c:v>
                </c:pt>
                <c:pt idx="1175">
                  <c:v>196.01186301111696</c:v>
                </c:pt>
                <c:pt idx="1176">
                  <c:v>196.01683752098799</c:v>
                </c:pt>
                <c:pt idx="1177">
                  <c:v>196.01641672152599</c:v>
                </c:pt>
                <c:pt idx="1178">
                  <c:v>196.010893386173</c:v>
                </c:pt>
                <c:pt idx="1179">
                  <c:v>196.01673635283504</c:v>
                </c:pt>
                <c:pt idx="1180">
                  <c:v>196.00698910581099</c:v>
                </c:pt>
                <c:pt idx="1181">
                  <c:v>196.01113190298003</c:v>
                </c:pt>
                <c:pt idx="1182">
                  <c:v>196.01107379630594</c:v>
                </c:pt>
                <c:pt idx="1183">
                  <c:v>196.01601644692403</c:v>
                </c:pt>
                <c:pt idx="1184">
                  <c:v>196.01337286049099</c:v>
                </c:pt>
                <c:pt idx="1185">
                  <c:v>196.00558910646296</c:v>
                </c:pt>
                <c:pt idx="1186">
                  <c:v>196.00813145614401</c:v>
                </c:pt>
                <c:pt idx="1187">
                  <c:v>196.01982183611096</c:v>
                </c:pt>
                <c:pt idx="1188">
                  <c:v>196.01912337910397</c:v>
                </c:pt>
                <c:pt idx="1189">
                  <c:v>196.01048281699801</c:v>
                </c:pt>
                <c:pt idx="1190">
                  <c:v>196.012762753636</c:v>
                </c:pt>
                <c:pt idx="1191">
                  <c:v>196.009708715324</c:v>
                </c:pt>
                <c:pt idx="1192">
                  <c:v>196.01551682234899</c:v>
                </c:pt>
                <c:pt idx="1193">
                  <c:v>196.01501484746001</c:v>
                </c:pt>
                <c:pt idx="1194">
                  <c:v>196.01370335720699</c:v>
                </c:pt>
                <c:pt idx="1195">
                  <c:v>196.01521959198399</c:v>
                </c:pt>
                <c:pt idx="1196">
                  <c:v>196.02482094367403</c:v>
                </c:pt>
                <c:pt idx="1197">
                  <c:v>196.00709566117894</c:v>
                </c:pt>
                <c:pt idx="1198">
                  <c:v>196.00398408160999</c:v>
                </c:pt>
                <c:pt idx="1199">
                  <c:v>196.01967527972792</c:v>
                </c:pt>
                <c:pt idx="1200">
                  <c:v>196.01166753045598</c:v>
                </c:pt>
                <c:pt idx="1201">
                  <c:v>196.01677750588598</c:v>
                </c:pt>
                <c:pt idx="1202">
                  <c:v>196.00965033380095</c:v>
                </c:pt>
                <c:pt idx="1203">
                  <c:v>196.01547724445797</c:v>
                </c:pt>
                <c:pt idx="1204">
                  <c:v>196.01705020033498</c:v>
                </c:pt>
                <c:pt idx="1205">
                  <c:v>196.01631937768104</c:v>
                </c:pt>
                <c:pt idx="1206">
                  <c:v>196.01764938258702</c:v>
                </c:pt>
                <c:pt idx="1207">
                  <c:v>196.02155814377301</c:v>
                </c:pt>
                <c:pt idx="1208">
                  <c:v>196.02826867369302</c:v>
                </c:pt>
                <c:pt idx="1209">
                  <c:v>196.00953397181195</c:v>
                </c:pt>
                <c:pt idx="1210">
                  <c:v>196.01298612528299</c:v>
                </c:pt>
                <c:pt idx="1211">
                  <c:v>196.01501819646697</c:v>
                </c:pt>
                <c:pt idx="1212">
                  <c:v>196.01534446861601</c:v>
                </c:pt>
                <c:pt idx="1213">
                  <c:v>196.01152965820901</c:v>
                </c:pt>
                <c:pt idx="1214">
                  <c:v>196.01059929197893</c:v>
                </c:pt>
                <c:pt idx="1215">
                  <c:v>196.00565028398398</c:v>
                </c:pt>
                <c:pt idx="1216">
                  <c:v>196.01831167741003</c:v>
                </c:pt>
                <c:pt idx="1217">
                  <c:v>196.01008314567599</c:v>
                </c:pt>
                <c:pt idx="1218">
                  <c:v>196.01201607934098</c:v>
                </c:pt>
                <c:pt idx="1219">
                  <c:v>196.00907387647999</c:v>
                </c:pt>
                <c:pt idx="1220">
                  <c:v>196.01676699432397</c:v>
                </c:pt>
                <c:pt idx="1221">
                  <c:v>196.01310065682299</c:v>
                </c:pt>
                <c:pt idx="1222">
                  <c:v>196.01721843961101</c:v>
                </c:pt>
                <c:pt idx="1223">
                  <c:v>196.01016675110898</c:v>
                </c:pt>
                <c:pt idx="1224">
                  <c:v>196.01959618229199</c:v>
                </c:pt>
                <c:pt idx="1225">
                  <c:v>195.998775657549</c:v>
                </c:pt>
                <c:pt idx="1226">
                  <c:v>196.02012066100099</c:v>
                </c:pt>
                <c:pt idx="1227">
                  <c:v>196.01637914752303</c:v>
                </c:pt>
                <c:pt idx="1228">
                  <c:v>196.02208293806001</c:v>
                </c:pt>
                <c:pt idx="1229">
                  <c:v>196.015029934719</c:v>
                </c:pt>
                <c:pt idx="1230">
                  <c:v>196.01770405869601</c:v>
                </c:pt>
                <c:pt idx="1231">
                  <c:v>196.00720533315999</c:v>
                </c:pt>
                <c:pt idx="1232">
                  <c:v>196.02258353152499</c:v>
                </c:pt>
                <c:pt idx="1233">
                  <c:v>196.00847661406402</c:v>
                </c:pt>
                <c:pt idx="1234">
                  <c:v>196.019836656416</c:v>
                </c:pt>
                <c:pt idx="1235">
                  <c:v>196.01107800006798</c:v>
                </c:pt>
                <c:pt idx="1236">
                  <c:v>196.01362356621695</c:v>
                </c:pt>
                <c:pt idx="1237">
                  <c:v>196.01714427815298</c:v>
                </c:pt>
                <c:pt idx="1238">
                  <c:v>196.01935811133797</c:v>
                </c:pt>
                <c:pt idx="1239">
                  <c:v>196.01369715617795</c:v>
                </c:pt>
                <c:pt idx="1240">
                  <c:v>196.01477832709901</c:v>
                </c:pt>
                <c:pt idx="1241">
                  <c:v>196.01846809450097</c:v>
                </c:pt>
                <c:pt idx="1242">
                  <c:v>196.004260844924</c:v>
                </c:pt>
                <c:pt idx="1243">
                  <c:v>196.01392418214095</c:v>
                </c:pt>
                <c:pt idx="1244">
                  <c:v>196.02598895743705</c:v>
                </c:pt>
                <c:pt idx="1245">
                  <c:v>196.00500141569103</c:v>
                </c:pt>
                <c:pt idx="1246">
                  <c:v>196.02044411295904</c:v>
                </c:pt>
                <c:pt idx="1247">
                  <c:v>196.00188062709799</c:v>
                </c:pt>
                <c:pt idx="1248">
                  <c:v>196.01914795166201</c:v>
                </c:pt>
                <c:pt idx="1249">
                  <c:v>196.00191910402199</c:v>
                </c:pt>
                <c:pt idx="1250">
                  <c:v>196.01667817512998</c:v>
                </c:pt>
                <c:pt idx="1251">
                  <c:v>196.016397678667</c:v>
                </c:pt>
                <c:pt idx="1252">
                  <c:v>196.00444130745802</c:v>
                </c:pt>
                <c:pt idx="1253">
                  <c:v>196.02211832293006</c:v>
                </c:pt>
                <c:pt idx="1254">
                  <c:v>196.01131709152699</c:v>
                </c:pt>
                <c:pt idx="1255">
                  <c:v>196.01964939734697</c:v>
                </c:pt>
                <c:pt idx="1256">
                  <c:v>196.020993808908</c:v>
                </c:pt>
                <c:pt idx="1257">
                  <c:v>196.01656026197193</c:v>
                </c:pt>
                <c:pt idx="1258">
                  <c:v>196.01146610450698</c:v>
                </c:pt>
                <c:pt idx="1259">
                  <c:v>196.01668796635997</c:v>
                </c:pt>
                <c:pt idx="1260">
                  <c:v>196.01310193639398</c:v>
                </c:pt>
                <c:pt idx="1261">
                  <c:v>196.022934606988</c:v>
                </c:pt>
                <c:pt idx="1262">
                  <c:v>196.00949759209001</c:v>
                </c:pt>
                <c:pt idx="1263">
                  <c:v>196.01365220157092</c:v>
                </c:pt>
                <c:pt idx="1264">
                  <c:v>196.03334790776503</c:v>
                </c:pt>
                <c:pt idx="1265">
                  <c:v>196.00999566698997</c:v>
                </c:pt>
                <c:pt idx="1266">
                  <c:v>196.01384653977399</c:v>
                </c:pt>
                <c:pt idx="1267">
                  <c:v>196.01879962979498</c:v>
                </c:pt>
                <c:pt idx="1268">
                  <c:v>196.01524374313698</c:v>
                </c:pt>
                <c:pt idx="1269">
                  <c:v>196.02147716237303</c:v>
                </c:pt>
                <c:pt idx="1270">
                  <c:v>196.01035199657497</c:v>
                </c:pt>
                <c:pt idx="1271">
                  <c:v>196.00460246002697</c:v>
                </c:pt>
                <c:pt idx="1272">
                  <c:v>196.00256383091099</c:v>
                </c:pt>
                <c:pt idx="1273">
                  <c:v>196.01170689588</c:v>
                </c:pt>
                <c:pt idx="1274">
                  <c:v>195.99977218849997</c:v>
                </c:pt>
                <c:pt idx="1275">
                  <c:v>196.00907364666097</c:v>
                </c:pt>
                <c:pt idx="1276">
                  <c:v>196.00827175748103</c:v>
                </c:pt>
                <c:pt idx="1277">
                  <c:v>196.00371498282598</c:v>
                </c:pt>
                <c:pt idx="1278">
                  <c:v>196.00834754119404</c:v>
                </c:pt>
                <c:pt idx="1279">
                  <c:v>196.00257341393998</c:v>
                </c:pt>
                <c:pt idx="1280">
                  <c:v>196.01053301789699</c:v>
                </c:pt>
                <c:pt idx="1281">
                  <c:v>196.00421972425696</c:v>
                </c:pt>
                <c:pt idx="1282">
                  <c:v>196.00009823149</c:v>
                </c:pt>
                <c:pt idx="1283">
                  <c:v>196.00564298919798</c:v>
                </c:pt>
                <c:pt idx="1284">
                  <c:v>196.00841636170304</c:v>
                </c:pt>
                <c:pt idx="1285">
                  <c:v>195.98643528907903</c:v>
                </c:pt>
                <c:pt idx="1286">
                  <c:v>196.00051318862199</c:v>
                </c:pt>
                <c:pt idx="1287">
                  <c:v>196.01510126278896</c:v>
                </c:pt>
                <c:pt idx="1288">
                  <c:v>196.01099454997598</c:v>
                </c:pt>
                <c:pt idx="1289">
                  <c:v>196.00097067965498</c:v>
                </c:pt>
                <c:pt idx="1290">
                  <c:v>196.00567942425695</c:v>
                </c:pt>
                <c:pt idx="1291">
                  <c:v>196.00117598995399</c:v>
                </c:pt>
                <c:pt idx="1292">
                  <c:v>196.01754033869602</c:v>
                </c:pt>
                <c:pt idx="1293">
                  <c:v>196.00253336613198</c:v>
                </c:pt>
                <c:pt idx="1294">
                  <c:v>196.00119976907797</c:v>
                </c:pt>
                <c:pt idx="1295">
                  <c:v>196.01554440762001</c:v>
                </c:pt>
                <c:pt idx="1296">
                  <c:v>196.01212321023502</c:v>
                </c:pt>
                <c:pt idx="1297">
                  <c:v>196.00836648219504</c:v>
                </c:pt>
                <c:pt idx="1298">
                  <c:v>195.99553566549</c:v>
                </c:pt>
                <c:pt idx="1299">
                  <c:v>196.01698742616398</c:v>
                </c:pt>
                <c:pt idx="1300">
                  <c:v>196.01081217022698</c:v>
                </c:pt>
                <c:pt idx="1301">
                  <c:v>195.997052392971</c:v>
                </c:pt>
                <c:pt idx="1302">
                  <c:v>195.99740087579104</c:v>
                </c:pt>
                <c:pt idx="1303">
                  <c:v>196.010487064697</c:v>
                </c:pt>
                <c:pt idx="1304">
                  <c:v>196.018345628833</c:v>
                </c:pt>
                <c:pt idx="1305">
                  <c:v>196.00740976874198</c:v>
                </c:pt>
                <c:pt idx="1306">
                  <c:v>196.00550586709699</c:v>
                </c:pt>
                <c:pt idx="1307">
                  <c:v>196.000952828594</c:v>
                </c:pt>
                <c:pt idx="1308">
                  <c:v>196.01721992917399</c:v>
                </c:pt>
                <c:pt idx="1309">
                  <c:v>195.99880738274504</c:v>
                </c:pt>
                <c:pt idx="1310">
                  <c:v>196.01483845039002</c:v>
                </c:pt>
                <c:pt idx="1311">
                  <c:v>195.994022614464</c:v>
                </c:pt>
                <c:pt idx="1312">
                  <c:v>196.01079996425298</c:v>
                </c:pt>
                <c:pt idx="1313">
                  <c:v>196.00407457662598</c:v>
                </c:pt>
                <c:pt idx="1314">
                  <c:v>196.00297613001001</c:v>
                </c:pt>
                <c:pt idx="1315">
                  <c:v>196.00883592296</c:v>
                </c:pt>
                <c:pt idx="1316">
                  <c:v>196.00565015436095</c:v>
                </c:pt>
                <c:pt idx="1317">
                  <c:v>196.0137642663779</c:v>
                </c:pt>
                <c:pt idx="1318">
                  <c:v>195.99940311041902</c:v>
                </c:pt>
                <c:pt idx="1319">
                  <c:v>196.01826541385196</c:v>
                </c:pt>
                <c:pt idx="1320">
                  <c:v>196.00870241935098</c:v>
                </c:pt>
                <c:pt idx="1321">
                  <c:v>196.01469458820196</c:v>
                </c:pt>
                <c:pt idx="1322">
                  <c:v>196.00654975015797</c:v>
                </c:pt>
                <c:pt idx="1323">
                  <c:v>196.00368077388794</c:v>
                </c:pt>
                <c:pt idx="1324">
                  <c:v>196.01854765473101</c:v>
                </c:pt>
                <c:pt idx="1325">
                  <c:v>196.00623545847003</c:v>
                </c:pt>
                <c:pt idx="1326">
                  <c:v>195.99819823685198</c:v>
                </c:pt>
                <c:pt idx="1327">
                  <c:v>196.00806892549502</c:v>
                </c:pt>
                <c:pt idx="1328">
                  <c:v>196.00942704032002</c:v>
                </c:pt>
                <c:pt idx="1329">
                  <c:v>196.01134967589201</c:v>
                </c:pt>
                <c:pt idx="1330">
                  <c:v>196.00144684781307</c:v>
                </c:pt>
                <c:pt idx="1331">
                  <c:v>196.00684633104501</c:v>
                </c:pt>
                <c:pt idx="1332">
                  <c:v>196.005334272938</c:v>
                </c:pt>
                <c:pt idx="1333">
                  <c:v>195.99687261951698</c:v>
                </c:pt>
                <c:pt idx="1334">
                  <c:v>196.015341947547</c:v>
                </c:pt>
                <c:pt idx="1335">
                  <c:v>195.99972346939296</c:v>
                </c:pt>
                <c:pt idx="1336">
                  <c:v>196.01568323242898</c:v>
                </c:pt>
                <c:pt idx="1337">
                  <c:v>196.01589871369001</c:v>
                </c:pt>
                <c:pt idx="1338">
                  <c:v>195.99744707432203</c:v>
                </c:pt>
                <c:pt idx="1339">
                  <c:v>196.00902454890399</c:v>
                </c:pt>
                <c:pt idx="1340">
                  <c:v>196.00404363707798</c:v>
                </c:pt>
                <c:pt idx="1341">
                  <c:v>196.006342093321</c:v>
                </c:pt>
                <c:pt idx="1342">
                  <c:v>195.994886257362</c:v>
                </c:pt>
                <c:pt idx="1343">
                  <c:v>195.995999863853</c:v>
                </c:pt>
                <c:pt idx="1344">
                  <c:v>196.01400764750099</c:v>
                </c:pt>
                <c:pt idx="1345">
                  <c:v>196.00683998649103</c:v>
                </c:pt>
                <c:pt idx="1346">
                  <c:v>196.00459332248198</c:v>
                </c:pt>
                <c:pt idx="1347">
                  <c:v>196.00178671754401</c:v>
                </c:pt>
                <c:pt idx="1348">
                  <c:v>196.02301111722102</c:v>
                </c:pt>
                <c:pt idx="1349">
                  <c:v>195.992209166804</c:v>
                </c:pt>
                <c:pt idx="1350">
                  <c:v>196.01168278323598</c:v>
                </c:pt>
                <c:pt idx="1351">
                  <c:v>196.00455707812498</c:v>
                </c:pt>
                <c:pt idx="1352">
                  <c:v>196.01034175765403</c:v>
                </c:pt>
                <c:pt idx="1353">
                  <c:v>196.02194550028202</c:v>
                </c:pt>
                <c:pt idx="1354">
                  <c:v>195.99906787805099</c:v>
                </c:pt>
                <c:pt idx="1355">
                  <c:v>196.00976335215498</c:v>
                </c:pt>
                <c:pt idx="1356">
                  <c:v>196.01700257481096</c:v>
                </c:pt>
                <c:pt idx="1357">
                  <c:v>196.00865484742403</c:v>
                </c:pt>
                <c:pt idx="1358">
                  <c:v>196.01032452806797</c:v>
                </c:pt>
                <c:pt idx="1359">
                  <c:v>195.99855078890198</c:v>
                </c:pt>
                <c:pt idx="1360">
                  <c:v>196.00782084201404</c:v>
                </c:pt>
                <c:pt idx="1361">
                  <c:v>196.01090470420397</c:v>
                </c:pt>
                <c:pt idx="1362">
                  <c:v>196.00290840567504</c:v>
                </c:pt>
                <c:pt idx="1363">
                  <c:v>195.998798202301</c:v>
                </c:pt>
                <c:pt idx="1364">
                  <c:v>195.99936301696698</c:v>
                </c:pt>
                <c:pt idx="1365">
                  <c:v>196.011593957565</c:v>
                </c:pt>
                <c:pt idx="1366">
                  <c:v>196.01051510126496</c:v>
                </c:pt>
                <c:pt idx="1367">
                  <c:v>195.99204187728205</c:v>
                </c:pt>
                <c:pt idx="1368">
                  <c:v>196.01665570222195</c:v>
                </c:pt>
                <c:pt idx="1369">
                  <c:v>196.010748732438</c:v>
                </c:pt>
                <c:pt idx="1370">
                  <c:v>196.01261373491897</c:v>
                </c:pt>
                <c:pt idx="1371">
                  <c:v>196.00613738765907</c:v>
                </c:pt>
                <c:pt idx="1372">
                  <c:v>196.01524459483795</c:v>
                </c:pt>
                <c:pt idx="1373">
                  <c:v>195.99820355763705</c:v>
                </c:pt>
                <c:pt idx="1374">
                  <c:v>196.01329670820797</c:v>
                </c:pt>
                <c:pt idx="1375">
                  <c:v>196.003467850341</c:v>
                </c:pt>
                <c:pt idx="1376">
                  <c:v>196.01972651820901</c:v>
                </c:pt>
                <c:pt idx="1377">
                  <c:v>196.01388301587096</c:v>
                </c:pt>
                <c:pt idx="1378">
                  <c:v>196.00542210035599</c:v>
                </c:pt>
                <c:pt idx="1379">
                  <c:v>196.01770965704</c:v>
                </c:pt>
                <c:pt idx="1380">
                  <c:v>196.007463210027</c:v>
                </c:pt>
                <c:pt idx="1381">
                  <c:v>196.007492366208</c:v>
                </c:pt>
                <c:pt idx="1382">
                  <c:v>195.99705515220501</c:v>
                </c:pt>
                <c:pt idx="1383">
                  <c:v>196.00091073686298</c:v>
                </c:pt>
                <c:pt idx="1384">
                  <c:v>196.00296114648901</c:v>
                </c:pt>
                <c:pt idx="1385">
                  <c:v>196.00888768145299</c:v>
                </c:pt>
                <c:pt idx="1386">
                  <c:v>196.00267344519099</c:v>
                </c:pt>
                <c:pt idx="1387">
                  <c:v>196.00306441576097</c:v>
                </c:pt>
                <c:pt idx="1388">
                  <c:v>196.01686635515901</c:v>
                </c:pt>
                <c:pt idx="1389">
                  <c:v>195.99938753939099</c:v>
                </c:pt>
                <c:pt idx="1390">
                  <c:v>196.011377173949</c:v>
                </c:pt>
                <c:pt idx="1391">
                  <c:v>196.00190833335699</c:v>
                </c:pt>
                <c:pt idx="1392">
                  <c:v>196.02084752247302</c:v>
                </c:pt>
                <c:pt idx="1393">
                  <c:v>196.019440068759</c:v>
                </c:pt>
                <c:pt idx="1394">
                  <c:v>195.99739738752407</c:v>
                </c:pt>
                <c:pt idx="1395">
                  <c:v>196.00633922684196</c:v>
                </c:pt>
                <c:pt idx="1396">
                  <c:v>196.009919140774</c:v>
                </c:pt>
                <c:pt idx="1397">
                  <c:v>196.007200477347</c:v>
                </c:pt>
                <c:pt idx="1398">
                  <c:v>196.002360419582</c:v>
                </c:pt>
                <c:pt idx="1399">
                  <c:v>196.00584149083599</c:v>
                </c:pt>
                <c:pt idx="1400">
                  <c:v>196.01716342420397</c:v>
                </c:pt>
                <c:pt idx="1401">
                  <c:v>196.00743518246003</c:v>
                </c:pt>
                <c:pt idx="1402">
                  <c:v>195.99770363978399</c:v>
                </c:pt>
                <c:pt idx="1403">
                  <c:v>196.00448373065697</c:v>
                </c:pt>
                <c:pt idx="1404">
                  <c:v>196.00554340688797</c:v>
                </c:pt>
                <c:pt idx="1405">
                  <c:v>196.01402937791801</c:v>
                </c:pt>
                <c:pt idx="1406">
                  <c:v>195.99794095211405</c:v>
                </c:pt>
                <c:pt idx="1407">
                  <c:v>196.00528306337696</c:v>
                </c:pt>
                <c:pt idx="1408">
                  <c:v>196.020905646671</c:v>
                </c:pt>
                <c:pt idx="1409">
                  <c:v>196.00698569244597</c:v>
                </c:pt>
                <c:pt idx="1410">
                  <c:v>196.00041284737702</c:v>
                </c:pt>
                <c:pt idx="1411">
                  <c:v>196.002448796116</c:v>
                </c:pt>
                <c:pt idx="1412">
                  <c:v>196.01521337316296</c:v>
                </c:pt>
                <c:pt idx="1413">
                  <c:v>196.01711830644899</c:v>
                </c:pt>
                <c:pt idx="1414">
                  <c:v>196.00568280136696</c:v>
                </c:pt>
                <c:pt idx="1415">
                  <c:v>196.01051368934995</c:v>
                </c:pt>
                <c:pt idx="1416">
                  <c:v>196.01508384370598</c:v>
                </c:pt>
                <c:pt idx="1417">
                  <c:v>196.01333952940598</c:v>
                </c:pt>
                <c:pt idx="1418">
                  <c:v>196.01307248411095</c:v>
                </c:pt>
                <c:pt idx="1419">
                  <c:v>196.01180155250501</c:v>
                </c:pt>
                <c:pt idx="1420">
                  <c:v>196.007637293893</c:v>
                </c:pt>
                <c:pt idx="1421">
                  <c:v>196.01228078600499</c:v>
                </c:pt>
                <c:pt idx="1422">
                  <c:v>196.00480119583196</c:v>
                </c:pt>
                <c:pt idx="1423">
                  <c:v>195.99573120337897</c:v>
                </c:pt>
                <c:pt idx="1424">
                  <c:v>196.00840813855601</c:v>
                </c:pt>
                <c:pt idx="1425">
                  <c:v>196.01513723831999</c:v>
                </c:pt>
                <c:pt idx="1426">
                  <c:v>196.00344895906701</c:v>
                </c:pt>
                <c:pt idx="1427">
                  <c:v>196.00832106096303</c:v>
                </c:pt>
                <c:pt idx="1428">
                  <c:v>196.00089763142299</c:v>
                </c:pt>
                <c:pt idx="1429">
                  <c:v>196.015425067264</c:v>
                </c:pt>
                <c:pt idx="1430">
                  <c:v>196.00318408436297</c:v>
                </c:pt>
                <c:pt idx="1431">
                  <c:v>196.011060464423</c:v>
                </c:pt>
                <c:pt idx="1432">
                  <c:v>195.99406870157398</c:v>
                </c:pt>
                <c:pt idx="1433">
                  <c:v>196.02083542495896</c:v>
                </c:pt>
                <c:pt idx="1434">
                  <c:v>195.99902421387696</c:v>
                </c:pt>
                <c:pt idx="1435">
                  <c:v>196.00874099669002</c:v>
                </c:pt>
                <c:pt idx="1436">
                  <c:v>196.01475665287896</c:v>
                </c:pt>
                <c:pt idx="1437">
                  <c:v>196.00993685165602</c:v>
                </c:pt>
                <c:pt idx="1438">
                  <c:v>196.001956966075</c:v>
                </c:pt>
                <c:pt idx="1439">
                  <c:v>196.00530440707701</c:v>
                </c:pt>
                <c:pt idx="1440">
                  <c:v>196.01009883767304</c:v>
                </c:pt>
                <c:pt idx="1441">
                  <c:v>196.00843265544802</c:v>
                </c:pt>
                <c:pt idx="1442">
                  <c:v>196.01237194760103</c:v>
                </c:pt>
                <c:pt idx="1443">
                  <c:v>196.01206430159098</c:v>
                </c:pt>
                <c:pt idx="1444">
                  <c:v>196.00296538833601</c:v>
                </c:pt>
                <c:pt idx="1445">
                  <c:v>196.01366664111893</c:v>
                </c:pt>
                <c:pt idx="1446">
                  <c:v>196.00977882929797</c:v>
                </c:pt>
                <c:pt idx="1447">
                  <c:v>196.00969052651297</c:v>
                </c:pt>
                <c:pt idx="1448">
                  <c:v>195.99913074002799</c:v>
                </c:pt>
                <c:pt idx="1449">
                  <c:v>196.02119265521003</c:v>
                </c:pt>
                <c:pt idx="1450">
                  <c:v>195.99914915944601</c:v>
                </c:pt>
                <c:pt idx="1451">
                  <c:v>196.00396839672896</c:v>
                </c:pt>
                <c:pt idx="1452">
                  <c:v>196.00959863897597</c:v>
                </c:pt>
                <c:pt idx="1453">
                  <c:v>196.01583020434694</c:v>
                </c:pt>
                <c:pt idx="1454">
                  <c:v>196.00857908729603</c:v>
                </c:pt>
                <c:pt idx="1455">
                  <c:v>196.00004050860503</c:v>
                </c:pt>
                <c:pt idx="1456">
                  <c:v>196.01324471063199</c:v>
                </c:pt>
                <c:pt idx="1457">
                  <c:v>196.00404749312199</c:v>
                </c:pt>
                <c:pt idx="1458">
                  <c:v>196.00571628681499</c:v>
                </c:pt>
                <c:pt idx="1459">
                  <c:v>196.00054493825198</c:v>
                </c:pt>
                <c:pt idx="1460">
                  <c:v>196.024975042969</c:v>
                </c:pt>
                <c:pt idx="1461">
                  <c:v>196.00785061675097</c:v>
                </c:pt>
                <c:pt idx="1462">
                  <c:v>196.01196359394496</c:v>
                </c:pt>
                <c:pt idx="1463">
                  <c:v>196.003922019416</c:v>
                </c:pt>
                <c:pt idx="1464">
                  <c:v>196.01152880929101</c:v>
                </c:pt>
                <c:pt idx="1465">
                  <c:v>196.01212494604798</c:v>
                </c:pt>
                <c:pt idx="1466">
                  <c:v>196.010934864083</c:v>
                </c:pt>
                <c:pt idx="1467">
                  <c:v>196.01062646106698</c:v>
                </c:pt>
                <c:pt idx="1468">
                  <c:v>196.00432255739403</c:v>
                </c:pt>
                <c:pt idx="1469">
                  <c:v>196.02896149621699</c:v>
                </c:pt>
                <c:pt idx="1470">
                  <c:v>196.00173986371701</c:v>
                </c:pt>
                <c:pt idx="1471">
                  <c:v>196.00452015135096</c:v>
                </c:pt>
                <c:pt idx="1472">
                  <c:v>196.00311719597599</c:v>
                </c:pt>
                <c:pt idx="1473">
                  <c:v>196.01980965300498</c:v>
                </c:pt>
                <c:pt idx="1474">
                  <c:v>196.01399547089596</c:v>
                </c:pt>
                <c:pt idx="1475">
                  <c:v>196.00875657002001</c:v>
                </c:pt>
                <c:pt idx="1476">
                  <c:v>195.99746763917199</c:v>
                </c:pt>
                <c:pt idx="1477">
                  <c:v>196.01463943705198</c:v>
                </c:pt>
                <c:pt idx="1478">
                  <c:v>196.01140786555101</c:v>
                </c:pt>
                <c:pt idx="1479">
                  <c:v>195.99634741446005</c:v>
                </c:pt>
                <c:pt idx="1480">
                  <c:v>196.01400460075496</c:v>
                </c:pt>
                <c:pt idx="1481">
                  <c:v>196.00921655706702</c:v>
                </c:pt>
                <c:pt idx="1482">
                  <c:v>196.01822878343103</c:v>
                </c:pt>
                <c:pt idx="1483">
                  <c:v>196.01396215463996</c:v>
                </c:pt>
                <c:pt idx="1484">
                  <c:v>196.00340661504001</c:v>
                </c:pt>
                <c:pt idx="1485">
                  <c:v>196.00915282437194</c:v>
                </c:pt>
                <c:pt idx="1486">
                  <c:v>196.00813795043607</c:v>
                </c:pt>
                <c:pt idx="1487">
                  <c:v>196.01043755865902</c:v>
                </c:pt>
                <c:pt idx="1488">
                  <c:v>196.00495956034095</c:v>
                </c:pt>
                <c:pt idx="1489">
                  <c:v>196.01584206134996</c:v>
                </c:pt>
                <c:pt idx="1490">
                  <c:v>196.005741210829</c:v>
                </c:pt>
                <c:pt idx="1491">
                  <c:v>196.01221707809802</c:v>
                </c:pt>
                <c:pt idx="1492">
                  <c:v>195.98970835926701</c:v>
                </c:pt>
                <c:pt idx="1493">
                  <c:v>196.01174672436997</c:v>
                </c:pt>
                <c:pt idx="1494">
                  <c:v>196.00521922150497</c:v>
                </c:pt>
                <c:pt idx="1495">
                  <c:v>195.99998583110298</c:v>
                </c:pt>
                <c:pt idx="1496">
                  <c:v>195.992943495817</c:v>
                </c:pt>
                <c:pt idx="1497">
                  <c:v>196.02319106506098</c:v>
                </c:pt>
                <c:pt idx="1498">
                  <c:v>196.01171945308201</c:v>
                </c:pt>
                <c:pt idx="1499">
                  <c:v>196.00833258782302</c:v>
                </c:pt>
                <c:pt idx="1500">
                  <c:v>196.00868681726104</c:v>
                </c:pt>
                <c:pt idx="1501">
                  <c:v>196.008799630113</c:v>
                </c:pt>
                <c:pt idx="1502">
                  <c:v>196.00686419788897</c:v>
                </c:pt>
                <c:pt idx="1503">
                  <c:v>196.006217243968</c:v>
                </c:pt>
                <c:pt idx="1504">
                  <c:v>196.00730969927699</c:v>
                </c:pt>
                <c:pt idx="1505">
                  <c:v>196.00579579718996</c:v>
                </c:pt>
                <c:pt idx="1506">
                  <c:v>196.01273869608499</c:v>
                </c:pt>
                <c:pt idx="1507">
                  <c:v>196.01122485718201</c:v>
                </c:pt>
                <c:pt idx="1508">
                  <c:v>196.00366264043896</c:v>
                </c:pt>
                <c:pt idx="1509">
                  <c:v>196.00630217053998</c:v>
                </c:pt>
                <c:pt idx="1510">
                  <c:v>196.00965009036295</c:v>
                </c:pt>
                <c:pt idx="1511">
                  <c:v>196.00662671965301</c:v>
                </c:pt>
                <c:pt idx="1512">
                  <c:v>196.01030756908301</c:v>
                </c:pt>
                <c:pt idx="1513">
                  <c:v>195.99556035085797</c:v>
                </c:pt>
                <c:pt idx="1514">
                  <c:v>196.02623721320003</c:v>
                </c:pt>
                <c:pt idx="1515">
                  <c:v>196.00249677939303</c:v>
                </c:pt>
                <c:pt idx="1516">
                  <c:v>196.00210310459198</c:v>
                </c:pt>
                <c:pt idx="1517">
                  <c:v>196.01837798339201</c:v>
                </c:pt>
                <c:pt idx="1518">
                  <c:v>196.01729798518502</c:v>
                </c:pt>
                <c:pt idx="1519">
                  <c:v>195.99967669014094</c:v>
                </c:pt>
                <c:pt idx="1520">
                  <c:v>196.01022435483</c:v>
                </c:pt>
                <c:pt idx="1521">
                  <c:v>196.018933908316</c:v>
                </c:pt>
                <c:pt idx="1522">
                  <c:v>196.02175686423502</c:v>
                </c:pt>
                <c:pt idx="1523">
                  <c:v>195.99561881364403</c:v>
                </c:pt>
                <c:pt idx="1524">
                  <c:v>196.00567286429995</c:v>
                </c:pt>
                <c:pt idx="1525">
                  <c:v>196.01345970861198</c:v>
                </c:pt>
                <c:pt idx="1526">
                  <c:v>195.999715452006</c:v>
                </c:pt>
                <c:pt idx="1527">
                  <c:v>196.01015373116493</c:v>
                </c:pt>
                <c:pt idx="1528">
                  <c:v>196.004997653646</c:v>
                </c:pt>
                <c:pt idx="1529">
                  <c:v>196.01728601319201</c:v>
                </c:pt>
                <c:pt idx="1530">
                  <c:v>196.01617817344797</c:v>
                </c:pt>
                <c:pt idx="1531">
                  <c:v>196.01092636136099</c:v>
                </c:pt>
                <c:pt idx="1532">
                  <c:v>196.00536405861001</c:v>
                </c:pt>
                <c:pt idx="1533">
                  <c:v>196.00928102515297</c:v>
                </c:pt>
                <c:pt idx="1534">
                  <c:v>196.01719482407697</c:v>
                </c:pt>
                <c:pt idx="1535">
                  <c:v>196.00706011550699</c:v>
                </c:pt>
                <c:pt idx="1536">
                  <c:v>195.99842875719307</c:v>
                </c:pt>
                <c:pt idx="1537">
                  <c:v>196.01401774541799</c:v>
                </c:pt>
                <c:pt idx="1538">
                  <c:v>196.01233563425097</c:v>
                </c:pt>
                <c:pt idx="1539">
                  <c:v>196.012354112515</c:v>
                </c:pt>
                <c:pt idx="1540">
                  <c:v>196.00005520353196</c:v>
                </c:pt>
                <c:pt idx="1541">
                  <c:v>196.00642543756899</c:v>
                </c:pt>
                <c:pt idx="1542">
                  <c:v>196.01242432726002</c:v>
                </c:pt>
                <c:pt idx="1543">
                  <c:v>196.00183566155195</c:v>
                </c:pt>
                <c:pt idx="1544">
                  <c:v>196.00790093132099</c:v>
                </c:pt>
                <c:pt idx="1545">
                  <c:v>196.01360516983294</c:v>
                </c:pt>
                <c:pt idx="1546">
                  <c:v>196.01104543320599</c:v>
                </c:pt>
                <c:pt idx="1547">
                  <c:v>196.00358948974196</c:v>
                </c:pt>
                <c:pt idx="1548">
                  <c:v>196.01174694764703</c:v>
                </c:pt>
                <c:pt idx="1549">
                  <c:v>195.99618692442201</c:v>
                </c:pt>
                <c:pt idx="1550">
                  <c:v>196.02287370768502</c:v>
                </c:pt>
                <c:pt idx="1551">
                  <c:v>196.00359563891996</c:v>
                </c:pt>
                <c:pt idx="1552">
                  <c:v>196.01573650665799</c:v>
                </c:pt>
                <c:pt idx="1553">
                  <c:v>195.99837076119798</c:v>
                </c:pt>
                <c:pt idx="1554">
                  <c:v>196.02020428197599</c:v>
                </c:pt>
                <c:pt idx="1555">
                  <c:v>196.014527951839</c:v>
                </c:pt>
                <c:pt idx="1556">
                  <c:v>196.00239241496601</c:v>
                </c:pt>
                <c:pt idx="1557">
                  <c:v>196.009118782238</c:v>
                </c:pt>
                <c:pt idx="1558">
                  <c:v>196.01384678081197</c:v>
                </c:pt>
                <c:pt idx="1559">
                  <c:v>196.01055074136593</c:v>
                </c:pt>
                <c:pt idx="1560">
                  <c:v>195.99684285876904</c:v>
                </c:pt>
                <c:pt idx="1561">
                  <c:v>196.01995279460093</c:v>
                </c:pt>
                <c:pt idx="1562">
                  <c:v>196.00996122505194</c:v>
                </c:pt>
                <c:pt idx="1563">
                  <c:v>196.01639611861103</c:v>
                </c:pt>
                <c:pt idx="1564">
                  <c:v>196.002007276206</c:v>
                </c:pt>
                <c:pt idx="1565">
                  <c:v>196.02365463497995</c:v>
                </c:pt>
                <c:pt idx="1566">
                  <c:v>196.00159997662601</c:v>
                </c:pt>
                <c:pt idx="1567">
                  <c:v>196.00605876838299</c:v>
                </c:pt>
                <c:pt idx="1568">
                  <c:v>196.00748473033997</c:v>
                </c:pt>
                <c:pt idx="1569">
                  <c:v>196.00611325504599</c:v>
                </c:pt>
                <c:pt idx="1570">
                  <c:v>196.01316249669097</c:v>
                </c:pt>
                <c:pt idx="1571">
                  <c:v>196.002130230896</c:v>
                </c:pt>
                <c:pt idx="1572">
                  <c:v>196.008686144123</c:v>
                </c:pt>
                <c:pt idx="1573">
                  <c:v>196.00953754954097</c:v>
                </c:pt>
                <c:pt idx="1574">
                  <c:v>196.01037913907399</c:v>
                </c:pt>
                <c:pt idx="1575">
                  <c:v>196.00396147477196</c:v>
                </c:pt>
                <c:pt idx="1576">
                  <c:v>196.00728323055097</c:v>
                </c:pt>
                <c:pt idx="1577">
                  <c:v>196.006345427127</c:v>
                </c:pt>
                <c:pt idx="1578">
                  <c:v>196.018408693553</c:v>
                </c:pt>
                <c:pt idx="1579">
                  <c:v>196.01374282645298</c:v>
                </c:pt>
                <c:pt idx="1580">
                  <c:v>195.99107846223802</c:v>
                </c:pt>
                <c:pt idx="1581">
                  <c:v>196.02704198927404</c:v>
                </c:pt>
                <c:pt idx="1582">
                  <c:v>196.00690945288002</c:v>
                </c:pt>
                <c:pt idx="1583">
                  <c:v>196.011213916565</c:v>
                </c:pt>
                <c:pt idx="1584">
                  <c:v>196.01863561950898</c:v>
                </c:pt>
                <c:pt idx="1585">
                  <c:v>196.00698599869798</c:v>
                </c:pt>
                <c:pt idx="1586">
                  <c:v>196.01627851782001</c:v>
                </c:pt>
                <c:pt idx="1587">
                  <c:v>196.00591509546598</c:v>
                </c:pt>
                <c:pt idx="1588">
                  <c:v>196.01524381321701</c:v>
                </c:pt>
                <c:pt idx="1589">
                  <c:v>195.99675335172401</c:v>
                </c:pt>
                <c:pt idx="1590">
                  <c:v>196.01464587817696</c:v>
                </c:pt>
                <c:pt idx="1591">
                  <c:v>195.999518446873</c:v>
                </c:pt>
                <c:pt idx="1592">
                  <c:v>196.02079794184399</c:v>
                </c:pt>
                <c:pt idx="1593">
                  <c:v>196.00000061956197</c:v>
                </c:pt>
                <c:pt idx="1594">
                  <c:v>196.01851019053098</c:v>
                </c:pt>
                <c:pt idx="1595">
                  <c:v>196.003292958722</c:v>
                </c:pt>
                <c:pt idx="1596">
                  <c:v>195.99196769417398</c:v>
                </c:pt>
                <c:pt idx="1597">
                  <c:v>196.015213684033</c:v>
                </c:pt>
                <c:pt idx="1598">
                  <c:v>196.01709344634196</c:v>
                </c:pt>
                <c:pt idx="1599">
                  <c:v>196.00864734311503</c:v>
                </c:pt>
                <c:pt idx="1600">
                  <c:v>196.00439117930998</c:v>
                </c:pt>
                <c:pt idx="1601">
                  <c:v>196.005613411063</c:v>
                </c:pt>
                <c:pt idx="1602">
                  <c:v>196.02066522417192</c:v>
                </c:pt>
                <c:pt idx="1603">
                  <c:v>196.00788634450299</c:v>
                </c:pt>
                <c:pt idx="1604">
                  <c:v>195.989879967077</c:v>
                </c:pt>
                <c:pt idx="1605">
                  <c:v>196.017969747119</c:v>
                </c:pt>
                <c:pt idx="1606">
                  <c:v>196.01204032181099</c:v>
                </c:pt>
                <c:pt idx="1607">
                  <c:v>196.00448033234599</c:v>
                </c:pt>
                <c:pt idx="1608">
                  <c:v>196.01110189505798</c:v>
                </c:pt>
                <c:pt idx="1609">
                  <c:v>196.01647047987498</c:v>
                </c:pt>
                <c:pt idx="1610">
                  <c:v>196.00836217020299</c:v>
                </c:pt>
                <c:pt idx="1611">
                  <c:v>196.01248030488</c:v>
                </c:pt>
                <c:pt idx="1612">
                  <c:v>195.99766567740699</c:v>
                </c:pt>
                <c:pt idx="1613">
                  <c:v>196.01504056183398</c:v>
                </c:pt>
                <c:pt idx="1614">
                  <c:v>196.01551884386797</c:v>
                </c:pt>
                <c:pt idx="1615">
                  <c:v>196.00066269057595</c:v>
                </c:pt>
                <c:pt idx="1616">
                  <c:v>196.010937586349</c:v>
                </c:pt>
                <c:pt idx="1617">
                  <c:v>196.01201889751903</c:v>
                </c:pt>
                <c:pt idx="1618">
                  <c:v>196.01516240568</c:v>
                </c:pt>
                <c:pt idx="1619">
                  <c:v>196.02260523695998</c:v>
                </c:pt>
                <c:pt idx="1620">
                  <c:v>196.01037436939697</c:v>
                </c:pt>
                <c:pt idx="1621">
                  <c:v>196.00949753488499</c:v>
                </c:pt>
                <c:pt idx="1622">
                  <c:v>196.006361314917</c:v>
                </c:pt>
                <c:pt idx="1623">
                  <c:v>196.01570445409897</c:v>
                </c:pt>
                <c:pt idx="1624">
                  <c:v>196.00574637765104</c:v>
                </c:pt>
                <c:pt idx="1625">
                  <c:v>195.99287787894102</c:v>
                </c:pt>
                <c:pt idx="1626">
                  <c:v>196.01275062410394</c:v>
                </c:pt>
                <c:pt idx="1627">
                  <c:v>196.01437715400098</c:v>
                </c:pt>
                <c:pt idx="1628">
                  <c:v>196.003894916024</c:v>
                </c:pt>
                <c:pt idx="1629">
                  <c:v>196.01711464830998</c:v>
                </c:pt>
                <c:pt idx="1630">
                  <c:v>196.01618259432595</c:v>
                </c:pt>
                <c:pt idx="1631">
                  <c:v>196.00847509550198</c:v>
                </c:pt>
                <c:pt idx="1632">
                  <c:v>196.00594343014197</c:v>
                </c:pt>
                <c:pt idx="1633">
                  <c:v>196.01625399519497</c:v>
                </c:pt>
                <c:pt idx="1634">
                  <c:v>196.00898190676199</c:v>
                </c:pt>
                <c:pt idx="1635">
                  <c:v>196.01087423297997</c:v>
                </c:pt>
                <c:pt idx="1636">
                  <c:v>196.01269652264</c:v>
                </c:pt>
                <c:pt idx="1637">
                  <c:v>196.02055106204298</c:v>
                </c:pt>
                <c:pt idx="1638">
                  <c:v>196.01025418660797</c:v>
                </c:pt>
                <c:pt idx="1639">
                  <c:v>196.01110872631796</c:v>
                </c:pt>
                <c:pt idx="1640">
                  <c:v>196.01639566173995</c:v>
                </c:pt>
                <c:pt idx="1641">
                  <c:v>196.00357677150095</c:v>
                </c:pt>
                <c:pt idx="1642">
                  <c:v>196.02602606501603</c:v>
                </c:pt>
                <c:pt idx="1643">
                  <c:v>196.01262261722601</c:v>
                </c:pt>
                <c:pt idx="1644">
                  <c:v>196.00415196298599</c:v>
                </c:pt>
                <c:pt idx="1645">
                  <c:v>196.01018500647197</c:v>
                </c:pt>
                <c:pt idx="1646">
                  <c:v>196.01646700672501</c:v>
                </c:pt>
                <c:pt idx="1647">
                  <c:v>196.00760218729903</c:v>
                </c:pt>
                <c:pt idx="1648">
                  <c:v>196.00396479630993</c:v>
                </c:pt>
                <c:pt idx="1649">
                  <c:v>196.00760351888999</c:v>
                </c:pt>
                <c:pt idx="1650">
                  <c:v>196.01603402908697</c:v>
                </c:pt>
                <c:pt idx="1651">
                  <c:v>196.00791653240003</c:v>
                </c:pt>
                <c:pt idx="1652">
                  <c:v>196.00683685511603</c:v>
                </c:pt>
                <c:pt idx="1653">
                  <c:v>196.01535038063403</c:v>
                </c:pt>
                <c:pt idx="1654">
                  <c:v>196.00840511651299</c:v>
                </c:pt>
                <c:pt idx="1655">
                  <c:v>196.00944890093405</c:v>
                </c:pt>
                <c:pt idx="1656">
                  <c:v>196.00497850836598</c:v>
                </c:pt>
                <c:pt idx="1657">
                  <c:v>196.00763606490901</c:v>
                </c:pt>
                <c:pt idx="1658">
                  <c:v>196.00387724304298</c:v>
                </c:pt>
                <c:pt idx="1659">
                  <c:v>196.022455253902</c:v>
                </c:pt>
                <c:pt idx="1660">
                  <c:v>195.99671179787597</c:v>
                </c:pt>
                <c:pt idx="1661">
                  <c:v>196.00639740613101</c:v>
                </c:pt>
                <c:pt idx="1662">
                  <c:v>196.01714284834901</c:v>
                </c:pt>
                <c:pt idx="1663">
                  <c:v>196.00655389464893</c:v>
                </c:pt>
                <c:pt idx="1664">
                  <c:v>196.014847630487</c:v>
                </c:pt>
                <c:pt idx="1665">
                  <c:v>196.00039446518798</c:v>
                </c:pt>
                <c:pt idx="1666">
                  <c:v>196.01109525509401</c:v>
                </c:pt>
                <c:pt idx="1667">
                  <c:v>196.01894085037102</c:v>
                </c:pt>
                <c:pt idx="1668">
                  <c:v>196.01375248921298</c:v>
                </c:pt>
                <c:pt idx="1669">
                  <c:v>196.01319307566399</c:v>
                </c:pt>
                <c:pt idx="1670">
                  <c:v>196.02428018902401</c:v>
                </c:pt>
                <c:pt idx="1671">
                  <c:v>196.01152077610894</c:v>
                </c:pt>
                <c:pt idx="1672">
                  <c:v>196.00508981827002</c:v>
                </c:pt>
                <c:pt idx="1673">
                  <c:v>196.005494035206</c:v>
                </c:pt>
                <c:pt idx="1674">
                  <c:v>196.022529481048</c:v>
                </c:pt>
                <c:pt idx="1675">
                  <c:v>196.00737037646701</c:v>
                </c:pt>
                <c:pt idx="1676">
                  <c:v>196.00787868954097</c:v>
                </c:pt>
                <c:pt idx="1677">
                  <c:v>196.00754717304901</c:v>
                </c:pt>
                <c:pt idx="1678">
                  <c:v>196.00822505578302</c:v>
                </c:pt>
                <c:pt idx="1679">
                  <c:v>196.01580242497496</c:v>
                </c:pt>
                <c:pt idx="1680">
                  <c:v>195.99749768453404</c:v>
                </c:pt>
                <c:pt idx="1681">
                  <c:v>196.00032433201201</c:v>
                </c:pt>
                <c:pt idx="1682">
                  <c:v>196.012860916204</c:v>
                </c:pt>
                <c:pt idx="1683">
                  <c:v>196.01837185632402</c:v>
                </c:pt>
                <c:pt idx="1684">
                  <c:v>196.01170374382795</c:v>
                </c:pt>
                <c:pt idx="1685">
                  <c:v>196.00549088377403</c:v>
                </c:pt>
                <c:pt idx="1686">
                  <c:v>196.02106761223803</c:v>
                </c:pt>
                <c:pt idx="1687">
                  <c:v>196.01022129492299</c:v>
                </c:pt>
                <c:pt idx="1688">
                  <c:v>196.01539268463998</c:v>
                </c:pt>
                <c:pt idx="1689">
                  <c:v>196.00998255820099</c:v>
                </c:pt>
                <c:pt idx="1690">
                  <c:v>196.01144138800004</c:v>
                </c:pt>
                <c:pt idx="1691">
                  <c:v>196.01223481820102</c:v>
                </c:pt>
                <c:pt idx="1692">
                  <c:v>196.00565072828695</c:v>
                </c:pt>
                <c:pt idx="1693">
                  <c:v>196.00691912458998</c:v>
                </c:pt>
                <c:pt idx="1694">
                  <c:v>196.01469782836696</c:v>
                </c:pt>
                <c:pt idx="1695">
                  <c:v>196.01585122142293</c:v>
                </c:pt>
                <c:pt idx="1696">
                  <c:v>196.01150560132095</c:v>
                </c:pt>
                <c:pt idx="1697">
                  <c:v>196.01060035105399</c:v>
                </c:pt>
                <c:pt idx="1698">
                  <c:v>196.02077178947599</c:v>
                </c:pt>
                <c:pt idx="1699">
                  <c:v>196.01031054839402</c:v>
                </c:pt>
                <c:pt idx="1700">
                  <c:v>196.01083462472695</c:v>
                </c:pt>
                <c:pt idx="1701">
                  <c:v>196.01261529977094</c:v>
                </c:pt>
                <c:pt idx="1702">
                  <c:v>196.01167698034499</c:v>
                </c:pt>
                <c:pt idx="1703">
                  <c:v>196.01263227561199</c:v>
                </c:pt>
                <c:pt idx="1704">
                  <c:v>196.02126776098601</c:v>
                </c:pt>
                <c:pt idx="1705">
                  <c:v>196.01213412090598</c:v>
                </c:pt>
                <c:pt idx="1706">
                  <c:v>196.01037243740402</c:v>
                </c:pt>
                <c:pt idx="1707">
                  <c:v>196.011895815115</c:v>
                </c:pt>
                <c:pt idx="1708">
                  <c:v>196.00005752230797</c:v>
                </c:pt>
                <c:pt idx="1709">
                  <c:v>196.01417871041699</c:v>
                </c:pt>
                <c:pt idx="1710">
                  <c:v>196.013477086238</c:v>
                </c:pt>
                <c:pt idx="1711">
                  <c:v>196.01595176193695</c:v>
                </c:pt>
                <c:pt idx="1712">
                  <c:v>195.997566692455</c:v>
                </c:pt>
                <c:pt idx="1713">
                  <c:v>196.01646136735198</c:v>
                </c:pt>
                <c:pt idx="1714">
                  <c:v>196.01307736840599</c:v>
                </c:pt>
                <c:pt idx="1715">
                  <c:v>196.01498423537595</c:v>
                </c:pt>
                <c:pt idx="1716">
                  <c:v>196.00771880806602</c:v>
                </c:pt>
                <c:pt idx="1717">
                  <c:v>196.00993673177999</c:v>
                </c:pt>
                <c:pt idx="1718">
                  <c:v>196.02098485739802</c:v>
                </c:pt>
                <c:pt idx="1719">
                  <c:v>196.010007300447</c:v>
                </c:pt>
                <c:pt idx="1720">
                  <c:v>196.01074280816499</c:v>
                </c:pt>
                <c:pt idx="1721">
                  <c:v>196.00728498985498</c:v>
                </c:pt>
                <c:pt idx="1722">
                  <c:v>196.02521173973301</c:v>
                </c:pt>
                <c:pt idx="1723">
                  <c:v>196.00233920701004</c:v>
                </c:pt>
                <c:pt idx="1724">
                  <c:v>196.01736537014196</c:v>
                </c:pt>
                <c:pt idx="1725">
                  <c:v>196.012494489803</c:v>
                </c:pt>
                <c:pt idx="1726">
                  <c:v>196.02103704867005</c:v>
                </c:pt>
                <c:pt idx="1727">
                  <c:v>196.01154332034795</c:v>
                </c:pt>
                <c:pt idx="1728">
                  <c:v>196.01066269028794</c:v>
                </c:pt>
                <c:pt idx="1729">
                  <c:v>196.01548261166499</c:v>
                </c:pt>
                <c:pt idx="1730">
                  <c:v>196.02003392996198</c:v>
                </c:pt>
                <c:pt idx="1731">
                  <c:v>196.01515520350793</c:v>
                </c:pt>
                <c:pt idx="1732">
                  <c:v>196.00755732113797</c:v>
                </c:pt>
                <c:pt idx="1733">
                  <c:v>196.00796871913499</c:v>
                </c:pt>
                <c:pt idx="1734">
                  <c:v>196.02008134213801</c:v>
                </c:pt>
                <c:pt idx="1735">
                  <c:v>196.005758827373</c:v>
                </c:pt>
                <c:pt idx="1736">
                  <c:v>196.015259062989</c:v>
                </c:pt>
                <c:pt idx="1737">
                  <c:v>196.00562566929696</c:v>
                </c:pt>
                <c:pt idx="1738">
                  <c:v>196.01207339042099</c:v>
                </c:pt>
                <c:pt idx="1739">
                  <c:v>196.01666663765698</c:v>
                </c:pt>
                <c:pt idx="1740">
                  <c:v>196.009449473648</c:v>
                </c:pt>
                <c:pt idx="1741">
                  <c:v>196.00445360425397</c:v>
                </c:pt>
                <c:pt idx="1742">
                  <c:v>196.01467070448996</c:v>
                </c:pt>
                <c:pt idx="1743">
                  <c:v>196.01824988719605</c:v>
                </c:pt>
                <c:pt idx="1744">
                  <c:v>196.01091821404998</c:v>
                </c:pt>
                <c:pt idx="1745">
                  <c:v>195.99772670780899</c:v>
                </c:pt>
                <c:pt idx="1746">
                  <c:v>196.02177548587301</c:v>
                </c:pt>
                <c:pt idx="1747">
                  <c:v>196.00491799853</c:v>
                </c:pt>
                <c:pt idx="1748">
                  <c:v>196.00910190138597</c:v>
                </c:pt>
                <c:pt idx="1749">
                  <c:v>196.01807963318097</c:v>
                </c:pt>
                <c:pt idx="1750">
                  <c:v>196.00587810878699</c:v>
                </c:pt>
                <c:pt idx="1751">
                  <c:v>196.01848183910002</c:v>
                </c:pt>
                <c:pt idx="1752">
                  <c:v>196.01316073927094</c:v>
                </c:pt>
                <c:pt idx="1753">
                  <c:v>196.01012945439302</c:v>
                </c:pt>
                <c:pt idx="1754">
                  <c:v>196.012137514518</c:v>
                </c:pt>
                <c:pt idx="1755">
                  <c:v>196.01537527161196</c:v>
                </c:pt>
                <c:pt idx="1756">
                  <c:v>195.99863544474599</c:v>
                </c:pt>
                <c:pt idx="1757">
                  <c:v>196.01795151017697</c:v>
                </c:pt>
                <c:pt idx="1758">
                  <c:v>196.01999531972297</c:v>
                </c:pt>
                <c:pt idx="1759">
                  <c:v>196.00824936657602</c:v>
                </c:pt>
                <c:pt idx="1760">
                  <c:v>196.01450734720501</c:v>
                </c:pt>
                <c:pt idx="1761">
                  <c:v>196.00033676080798</c:v>
                </c:pt>
                <c:pt idx="1762">
                  <c:v>196.01182277513198</c:v>
                </c:pt>
                <c:pt idx="1763">
                  <c:v>196.01771116841797</c:v>
                </c:pt>
                <c:pt idx="1764">
                  <c:v>196.00689016775198</c:v>
                </c:pt>
                <c:pt idx="1765">
                  <c:v>196.01023301014499</c:v>
                </c:pt>
                <c:pt idx="1766">
                  <c:v>196.01627283472797</c:v>
                </c:pt>
                <c:pt idx="1767">
                  <c:v>196.01202529710596</c:v>
                </c:pt>
                <c:pt idx="1768">
                  <c:v>196.00286130547502</c:v>
                </c:pt>
                <c:pt idx="1769">
                  <c:v>196.00742626361102</c:v>
                </c:pt>
                <c:pt idx="1770">
                  <c:v>196.00360755995999</c:v>
                </c:pt>
                <c:pt idx="1771">
                  <c:v>196.01447793413797</c:v>
                </c:pt>
                <c:pt idx="1772">
                  <c:v>196.00010316274796</c:v>
                </c:pt>
                <c:pt idx="1773">
                  <c:v>196.01072734760203</c:v>
                </c:pt>
                <c:pt idx="1774">
                  <c:v>196.02244614569409</c:v>
                </c:pt>
                <c:pt idx="1775">
                  <c:v>196.00627465241701</c:v>
                </c:pt>
                <c:pt idx="1776">
                  <c:v>196.01079029708296</c:v>
                </c:pt>
                <c:pt idx="1777">
                  <c:v>196.01400813857197</c:v>
                </c:pt>
                <c:pt idx="1778">
                  <c:v>196.01981549579898</c:v>
                </c:pt>
                <c:pt idx="1779">
                  <c:v>196.02840034394902</c:v>
                </c:pt>
                <c:pt idx="1780">
                  <c:v>196.01327921397697</c:v>
                </c:pt>
                <c:pt idx="1781">
                  <c:v>196.02188763424499</c:v>
                </c:pt>
                <c:pt idx="1782">
                  <c:v>196.02842427221802</c:v>
                </c:pt>
                <c:pt idx="1783">
                  <c:v>196.01744728603603</c:v>
                </c:pt>
                <c:pt idx="1784">
                  <c:v>196.00629865374</c:v>
                </c:pt>
                <c:pt idx="1785">
                  <c:v>196.0179029329</c:v>
                </c:pt>
                <c:pt idx="1786">
                  <c:v>196.02034797103104</c:v>
                </c:pt>
                <c:pt idx="1787">
                  <c:v>196.01815551586998</c:v>
                </c:pt>
                <c:pt idx="1788">
                  <c:v>195.999050854133</c:v>
                </c:pt>
                <c:pt idx="1789">
                  <c:v>196.01505511214995</c:v>
                </c:pt>
                <c:pt idx="1790">
                  <c:v>196.01452398869199</c:v>
                </c:pt>
                <c:pt idx="1791">
                  <c:v>196.01228990869103</c:v>
                </c:pt>
                <c:pt idx="1792">
                  <c:v>196.00883583511501</c:v>
                </c:pt>
                <c:pt idx="1793">
                  <c:v>196.01582974574697</c:v>
                </c:pt>
                <c:pt idx="1794">
                  <c:v>196.00097679065098</c:v>
                </c:pt>
                <c:pt idx="1795">
                  <c:v>196.01144570706799</c:v>
                </c:pt>
                <c:pt idx="1796">
                  <c:v>196.00677540667198</c:v>
                </c:pt>
                <c:pt idx="1797">
                  <c:v>196.01142621449404</c:v>
                </c:pt>
                <c:pt idx="1798">
                  <c:v>196.00998015642901</c:v>
                </c:pt>
                <c:pt idx="1799">
                  <c:v>196.02427687362504</c:v>
                </c:pt>
                <c:pt idx="1800">
                  <c:v>196.00547451208402</c:v>
                </c:pt>
                <c:pt idx="1801">
                  <c:v>196.01295296366197</c:v>
                </c:pt>
                <c:pt idx="1802">
                  <c:v>196.00056167440096</c:v>
                </c:pt>
                <c:pt idx="1803">
                  <c:v>196.02566847138598</c:v>
                </c:pt>
                <c:pt idx="1804">
                  <c:v>196.00801176256198</c:v>
                </c:pt>
                <c:pt idx="1805">
                  <c:v>196.008874878466</c:v>
                </c:pt>
                <c:pt idx="1806">
                  <c:v>196.01834768519203</c:v>
                </c:pt>
                <c:pt idx="1807">
                  <c:v>196.01203321814197</c:v>
                </c:pt>
                <c:pt idx="1808">
                  <c:v>196.00414344829701</c:v>
                </c:pt>
                <c:pt idx="1809">
                  <c:v>196.01329110031597</c:v>
                </c:pt>
                <c:pt idx="1810">
                  <c:v>196.01186301111696</c:v>
                </c:pt>
                <c:pt idx="1811">
                  <c:v>196.01683752098799</c:v>
                </c:pt>
                <c:pt idx="1812">
                  <c:v>196.01641672152599</c:v>
                </c:pt>
                <c:pt idx="1813">
                  <c:v>196.010893386173</c:v>
                </c:pt>
                <c:pt idx="1814">
                  <c:v>196.01673635283504</c:v>
                </c:pt>
                <c:pt idx="1815">
                  <c:v>196.00698910581099</c:v>
                </c:pt>
                <c:pt idx="1816">
                  <c:v>196.01113190298003</c:v>
                </c:pt>
                <c:pt idx="1817">
                  <c:v>196.01107379630594</c:v>
                </c:pt>
                <c:pt idx="1818">
                  <c:v>196.01601644692403</c:v>
                </c:pt>
                <c:pt idx="1819">
                  <c:v>196.01337286049099</c:v>
                </c:pt>
                <c:pt idx="1820">
                  <c:v>196.00558910646296</c:v>
                </c:pt>
                <c:pt idx="1821">
                  <c:v>196.00813145614401</c:v>
                </c:pt>
                <c:pt idx="1822">
                  <c:v>196.01982183611096</c:v>
                </c:pt>
                <c:pt idx="1823">
                  <c:v>196.01912337910397</c:v>
                </c:pt>
                <c:pt idx="1824">
                  <c:v>196.01048281699801</c:v>
                </c:pt>
                <c:pt idx="1825">
                  <c:v>196.012762753636</c:v>
                </c:pt>
                <c:pt idx="1826">
                  <c:v>196.009708715324</c:v>
                </c:pt>
                <c:pt idx="1827">
                  <c:v>196.01551682234899</c:v>
                </c:pt>
                <c:pt idx="1828">
                  <c:v>196.01501484746001</c:v>
                </c:pt>
                <c:pt idx="1829">
                  <c:v>196.01370335720699</c:v>
                </c:pt>
                <c:pt idx="1830">
                  <c:v>196.01521959198399</c:v>
                </c:pt>
                <c:pt idx="1831">
                  <c:v>196.02482094367403</c:v>
                </c:pt>
                <c:pt idx="1832">
                  <c:v>196.00709566117894</c:v>
                </c:pt>
                <c:pt idx="1833">
                  <c:v>196.00398408160999</c:v>
                </c:pt>
                <c:pt idx="1834">
                  <c:v>196.01967527972792</c:v>
                </c:pt>
                <c:pt idx="1835">
                  <c:v>196.01166753045598</c:v>
                </c:pt>
                <c:pt idx="1836">
                  <c:v>196.01677750588598</c:v>
                </c:pt>
                <c:pt idx="1837">
                  <c:v>196.00965033380095</c:v>
                </c:pt>
                <c:pt idx="1838">
                  <c:v>196.01547724445797</c:v>
                </c:pt>
                <c:pt idx="1839">
                  <c:v>196.01705020033498</c:v>
                </c:pt>
                <c:pt idx="1840">
                  <c:v>196.01631937768104</c:v>
                </c:pt>
                <c:pt idx="1841">
                  <c:v>196.01764938258702</c:v>
                </c:pt>
                <c:pt idx="1842">
                  <c:v>196.02155814377301</c:v>
                </c:pt>
                <c:pt idx="1843">
                  <c:v>196.02826867369302</c:v>
                </c:pt>
                <c:pt idx="1844">
                  <c:v>196.00953397181195</c:v>
                </c:pt>
                <c:pt idx="1845">
                  <c:v>196.01298612528299</c:v>
                </c:pt>
                <c:pt idx="1846">
                  <c:v>196.01501819646697</c:v>
                </c:pt>
                <c:pt idx="1847">
                  <c:v>196.01534446861601</c:v>
                </c:pt>
                <c:pt idx="1848">
                  <c:v>196.01152965820901</c:v>
                </c:pt>
                <c:pt idx="1849">
                  <c:v>196.01059929197893</c:v>
                </c:pt>
                <c:pt idx="1850">
                  <c:v>196.00565028398398</c:v>
                </c:pt>
                <c:pt idx="1851">
                  <c:v>196.01831167741003</c:v>
                </c:pt>
                <c:pt idx="1852">
                  <c:v>196.01008314567599</c:v>
                </c:pt>
                <c:pt idx="1853">
                  <c:v>196.01201607934098</c:v>
                </c:pt>
                <c:pt idx="1854">
                  <c:v>196.00907387647999</c:v>
                </c:pt>
                <c:pt idx="1855">
                  <c:v>196.01676699432397</c:v>
                </c:pt>
                <c:pt idx="1856">
                  <c:v>196.01310065682299</c:v>
                </c:pt>
                <c:pt idx="1857">
                  <c:v>196.01721843961101</c:v>
                </c:pt>
                <c:pt idx="1858">
                  <c:v>196.01016675110898</c:v>
                </c:pt>
                <c:pt idx="1859">
                  <c:v>196.01959618229199</c:v>
                </c:pt>
                <c:pt idx="1860">
                  <c:v>195.998775657549</c:v>
                </c:pt>
                <c:pt idx="1861">
                  <c:v>196.02012066100099</c:v>
                </c:pt>
                <c:pt idx="1862">
                  <c:v>196.01637914752303</c:v>
                </c:pt>
                <c:pt idx="1863">
                  <c:v>196.02208293806001</c:v>
                </c:pt>
                <c:pt idx="1864">
                  <c:v>196.015029934719</c:v>
                </c:pt>
                <c:pt idx="1865">
                  <c:v>196.01770405869601</c:v>
                </c:pt>
                <c:pt idx="1866">
                  <c:v>196.00720533315999</c:v>
                </c:pt>
                <c:pt idx="1867">
                  <c:v>196.02258353152499</c:v>
                </c:pt>
                <c:pt idx="1868">
                  <c:v>196.00847661406402</c:v>
                </c:pt>
                <c:pt idx="1869">
                  <c:v>196.019836656416</c:v>
                </c:pt>
                <c:pt idx="1870">
                  <c:v>196.01107800006798</c:v>
                </c:pt>
                <c:pt idx="1871">
                  <c:v>196.01362356621695</c:v>
                </c:pt>
                <c:pt idx="1872">
                  <c:v>196.01714427815298</c:v>
                </c:pt>
                <c:pt idx="1873">
                  <c:v>196.01935811133797</c:v>
                </c:pt>
                <c:pt idx="1874">
                  <c:v>196.01369715617795</c:v>
                </c:pt>
                <c:pt idx="1875">
                  <c:v>196.01477832709901</c:v>
                </c:pt>
                <c:pt idx="1876">
                  <c:v>196.01846809450097</c:v>
                </c:pt>
                <c:pt idx="1877">
                  <c:v>196.004260844924</c:v>
                </c:pt>
                <c:pt idx="1878">
                  <c:v>196.01392418214095</c:v>
                </c:pt>
                <c:pt idx="1879">
                  <c:v>196.02598895743705</c:v>
                </c:pt>
                <c:pt idx="1880">
                  <c:v>196.00500141569103</c:v>
                </c:pt>
                <c:pt idx="1881">
                  <c:v>196.02044411295904</c:v>
                </c:pt>
                <c:pt idx="1882">
                  <c:v>196.00188062709799</c:v>
                </c:pt>
                <c:pt idx="1883">
                  <c:v>196.01914795166201</c:v>
                </c:pt>
                <c:pt idx="1884">
                  <c:v>196.00191910402199</c:v>
                </c:pt>
                <c:pt idx="1885">
                  <c:v>196.01667817512998</c:v>
                </c:pt>
                <c:pt idx="1886">
                  <c:v>196.016397678667</c:v>
                </c:pt>
                <c:pt idx="1887">
                  <c:v>196.00444130745802</c:v>
                </c:pt>
                <c:pt idx="1888">
                  <c:v>196.02211832293006</c:v>
                </c:pt>
                <c:pt idx="1889">
                  <c:v>196.01131709152699</c:v>
                </c:pt>
                <c:pt idx="1890">
                  <c:v>196.01964939734697</c:v>
                </c:pt>
                <c:pt idx="1891">
                  <c:v>196.020993808908</c:v>
                </c:pt>
                <c:pt idx="1892">
                  <c:v>196.01656026197193</c:v>
                </c:pt>
                <c:pt idx="1893">
                  <c:v>196.01146610450698</c:v>
                </c:pt>
                <c:pt idx="1894">
                  <c:v>196.01668796635997</c:v>
                </c:pt>
                <c:pt idx="1895">
                  <c:v>196.01310193639398</c:v>
                </c:pt>
                <c:pt idx="1896">
                  <c:v>196.022934606988</c:v>
                </c:pt>
                <c:pt idx="1897">
                  <c:v>196.00949759209001</c:v>
                </c:pt>
                <c:pt idx="1898">
                  <c:v>196.01365220157092</c:v>
                </c:pt>
                <c:pt idx="1899">
                  <c:v>196.03334790776503</c:v>
                </c:pt>
                <c:pt idx="1900">
                  <c:v>196.00999566698997</c:v>
                </c:pt>
                <c:pt idx="1901">
                  <c:v>196.01384653977399</c:v>
                </c:pt>
                <c:pt idx="1902">
                  <c:v>196.01879962979498</c:v>
                </c:pt>
                <c:pt idx="1903">
                  <c:v>196.01524374313698</c:v>
                </c:pt>
                <c:pt idx="1904">
                  <c:v>196.02147716237303</c:v>
                </c:pt>
                <c:pt idx="1905">
                  <c:v>196.01035199657497</c:v>
                </c:pt>
                <c:pt idx="1906">
                  <c:v>196.00460246002697</c:v>
                </c:pt>
                <c:pt idx="1907">
                  <c:v>196.00256383091099</c:v>
                </c:pt>
                <c:pt idx="1908">
                  <c:v>196.01170689588</c:v>
                </c:pt>
                <c:pt idx="1909">
                  <c:v>195.99977218849997</c:v>
                </c:pt>
                <c:pt idx="1910">
                  <c:v>196.00907364666097</c:v>
                </c:pt>
                <c:pt idx="1911">
                  <c:v>196.00827175748103</c:v>
                </c:pt>
                <c:pt idx="1912">
                  <c:v>196.00371498282598</c:v>
                </c:pt>
                <c:pt idx="1913">
                  <c:v>196.00834754119404</c:v>
                </c:pt>
                <c:pt idx="1914">
                  <c:v>196.00257341393998</c:v>
                </c:pt>
                <c:pt idx="1915">
                  <c:v>196.01053301789699</c:v>
                </c:pt>
                <c:pt idx="1916">
                  <c:v>196.00421972425696</c:v>
                </c:pt>
                <c:pt idx="1917">
                  <c:v>196.00009823149</c:v>
                </c:pt>
                <c:pt idx="1918">
                  <c:v>196.00564298919798</c:v>
                </c:pt>
                <c:pt idx="1919">
                  <c:v>196.00841636170304</c:v>
                </c:pt>
                <c:pt idx="1920">
                  <c:v>195.98643528907903</c:v>
                </c:pt>
                <c:pt idx="1921">
                  <c:v>196.00051318862199</c:v>
                </c:pt>
                <c:pt idx="1922">
                  <c:v>196.01510126278896</c:v>
                </c:pt>
                <c:pt idx="1923">
                  <c:v>196.01099454997598</c:v>
                </c:pt>
                <c:pt idx="1924">
                  <c:v>196.00097067965498</c:v>
                </c:pt>
                <c:pt idx="1925">
                  <c:v>196.00567942425695</c:v>
                </c:pt>
                <c:pt idx="1926">
                  <c:v>196.00117598995399</c:v>
                </c:pt>
                <c:pt idx="1927">
                  <c:v>196.01754033869602</c:v>
                </c:pt>
                <c:pt idx="1928">
                  <c:v>196.00253336613198</c:v>
                </c:pt>
                <c:pt idx="1929">
                  <c:v>196.00119976907797</c:v>
                </c:pt>
                <c:pt idx="1930">
                  <c:v>196.01554440762001</c:v>
                </c:pt>
                <c:pt idx="1931">
                  <c:v>196.01212321023502</c:v>
                </c:pt>
                <c:pt idx="1932">
                  <c:v>196.00836648219504</c:v>
                </c:pt>
                <c:pt idx="1933">
                  <c:v>195.99553566549</c:v>
                </c:pt>
                <c:pt idx="1934">
                  <c:v>196.01698742616398</c:v>
                </c:pt>
                <c:pt idx="1935">
                  <c:v>196.01081217022698</c:v>
                </c:pt>
                <c:pt idx="1936">
                  <c:v>195.997052392971</c:v>
                </c:pt>
                <c:pt idx="1937">
                  <c:v>195.99740087579104</c:v>
                </c:pt>
                <c:pt idx="1938">
                  <c:v>196.010487064697</c:v>
                </c:pt>
                <c:pt idx="1939">
                  <c:v>196.018345628833</c:v>
                </c:pt>
                <c:pt idx="1940">
                  <c:v>196.00740976874198</c:v>
                </c:pt>
                <c:pt idx="1941">
                  <c:v>196.00550586709699</c:v>
                </c:pt>
                <c:pt idx="1942">
                  <c:v>196.000952828594</c:v>
                </c:pt>
                <c:pt idx="1943">
                  <c:v>196.01721992917399</c:v>
                </c:pt>
                <c:pt idx="1944">
                  <c:v>195.99880738274504</c:v>
                </c:pt>
                <c:pt idx="1945">
                  <c:v>196.01483845039002</c:v>
                </c:pt>
                <c:pt idx="1946">
                  <c:v>195.994022614464</c:v>
                </c:pt>
                <c:pt idx="1947">
                  <c:v>196.01079996425298</c:v>
                </c:pt>
                <c:pt idx="1948">
                  <c:v>196.00407457662598</c:v>
                </c:pt>
                <c:pt idx="1949">
                  <c:v>196.00297613001001</c:v>
                </c:pt>
                <c:pt idx="1950">
                  <c:v>196.00883592296</c:v>
                </c:pt>
                <c:pt idx="1951">
                  <c:v>196.00565015436095</c:v>
                </c:pt>
                <c:pt idx="1952">
                  <c:v>196.0137642663779</c:v>
                </c:pt>
                <c:pt idx="1953">
                  <c:v>195.99940311041902</c:v>
                </c:pt>
                <c:pt idx="1954">
                  <c:v>196.01826541385196</c:v>
                </c:pt>
                <c:pt idx="1955">
                  <c:v>196.00870241935098</c:v>
                </c:pt>
                <c:pt idx="1956">
                  <c:v>196.01469458820196</c:v>
                </c:pt>
                <c:pt idx="1957">
                  <c:v>196.00654975015797</c:v>
                </c:pt>
                <c:pt idx="1958">
                  <c:v>196.00368077388794</c:v>
                </c:pt>
                <c:pt idx="1959">
                  <c:v>196.01854765473101</c:v>
                </c:pt>
                <c:pt idx="1960">
                  <c:v>196.00623545847003</c:v>
                </c:pt>
                <c:pt idx="1961">
                  <c:v>195.99819823685198</c:v>
                </c:pt>
                <c:pt idx="1962">
                  <c:v>196.00806892549502</c:v>
                </c:pt>
                <c:pt idx="1963">
                  <c:v>196.00942704032002</c:v>
                </c:pt>
                <c:pt idx="1964">
                  <c:v>196.01134967589201</c:v>
                </c:pt>
                <c:pt idx="1965">
                  <c:v>196.00144684781307</c:v>
                </c:pt>
                <c:pt idx="1966">
                  <c:v>196.00684633104501</c:v>
                </c:pt>
                <c:pt idx="1967">
                  <c:v>196.005334272938</c:v>
                </c:pt>
                <c:pt idx="1968">
                  <c:v>195.99687261951698</c:v>
                </c:pt>
                <c:pt idx="1969">
                  <c:v>196.015341947547</c:v>
                </c:pt>
                <c:pt idx="1970">
                  <c:v>195.99972346939296</c:v>
                </c:pt>
                <c:pt idx="1971">
                  <c:v>196.01568323242898</c:v>
                </c:pt>
                <c:pt idx="1972">
                  <c:v>196.01589871369001</c:v>
                </c:pt>
                <c:pt idx="1973">
                  <c:v>195.99744707432203</c:v>
                </c:pt>
                <c:pt idx="1974">
                  <c:v>196.00902454890399</c:v>
                </c:pt>
                <c:pt idx="1975">
                  <c:v>196.00404363707798</c:v>
                </c:pt>
                <c:pt idx="1976">
                  <c:v>196.006342093321</c:v>
                </c:pt>
                <c:pt idx="1977">
                  <c:v>195.994886257362</c:v>
                </c:pt>
                <c:pt idx="1978">
                  <c:v>195.995999863853</c:v>
                </c:pt>
                <c:pt idx="1979">
                  <c:v>196.01400764750099</c:v>
                </c:pt>
                <c:pt idx="1980">
                  <c:v>196.00683998649103</c:v>
                </c:pt>
                <c:pt idx="1981">
                  <c:v>196.00459332248198</c:v>
                </c:pt>
                <c:pt idx="1982">
                  <c:v>196.00178671754401</c:v>
                </c:pt>
                <c:pt idx="1983">
                  <c:v>196.02301111722102</c:v>
                </c:pt>
                <c:pt idx="1984">
                  <c:v>195.992209166804</c:v>
                </c:pt>
                <c:pt idx="1985">
                  <c:v>196.01168278323598</c:v>
                </c:pt>
                <c:pt idx="1986">
                  <c:v>196.00455707812498</c:v>
                </c:pt>
                <c:pt idx="1987">
                  <c:v>196.01034175765403</c:v>
                </c:pt>
                <c:pt idx="1988">
                  <c:v>196.02194550028202</c:v>
                </c:pt>
                <c:pt idx="1989">
                  <c:v>195.99906787805099</c:v>
                </c:pt>
                <c:pt idx="1990">
                  <c:v>196.00976335215498</c:v>
                </c:pt>
                <c:pt idx="1991">
                  <c:v>196.01700257481096</c:v>
                </c:pt>
                <c:pt idx="1992">
                  <c:v>196.00865484742403</c:v>
                </c:pt>
                <c:pt idx="1993">
                  <c:v>196.01032452806797</c:v>
                </c:pt>
                <c:pt idx="1994">
                  <c:v>195.99855078890198</c:v>
                </c:pt>
                <c:pt idx="1995">
                  <c:v>196.00782084201404</c:v>
                </c:pt>
                <c:pt idx="1996">
                  <c:v>196.01090470420397</c:v>
                </c:pt>
                <c:pt idx="1997">
                  <c:v>196.00290840567504</c:v>
                </c:pt>
                <c:pt idx="1998">
                  <c:v>195.998798202301</c:v>
                </c:pt>
                <c:pt idx="1999">
                  <c:v>195.99936301696698</c:v>
                </c:pt>
                <c:pt idx="2000">
                  <c:v>196.011593957565</c:v>
                </c:pt>
                <c:pt idx="2001">
                  <c:v>196.01051510126496</c:v>
                </c:pt>
                <c:pt idx="2002">
                  <c:v>195.99204187728205</c:v>
                </c:pt>
                <c:pt idx="2003">
                  <c:v>196.01665570222195</c:v>
                </c:pt>
                <c:pt idx="2004">
                  <c:v>196.010748732438</c:v>
                </c:pt>
                <c:pt idx="2005">
                  <c:v>196.01261373491897</c:v>
                </c:pt>
                <c:pt idx="2006">
                  <c:v>196.00613738765907</c:v>
                </c:pt>
                <c:pt idx="2007">
                  <c:v>196.01524459483795</c:v>
                </c:pt>
                <c:pt idx="2008">
                  <c:v>195.99820355763705</c:v>
                </c:pt>
                <c:pt idx="2009">
                  <c:v>196.01329670820797</c:v>
                </c:pt>
                <c:pt idx="2010">
                  <c:v>196.003467850341</c:v>
                </c:pt>
                <c:pt idx="2011">
                  <c:v>196.01972651820901</c:v>
                </c:pt>
                <c:pt idx="2012">
                  <c:v>196.01388301587096</c:v>
                </c:pt>
                <c:pt idx="2013">
                  <c:v>196.00542210035599</c:v>
                </c:pt>
                <c:pt idx="2014">
                  <c:v>196.01770965704</c:v>
                </c:pt>
                <c:pt idx="2015">
                  <c:v>196.007463210027</c:v>
                </c:pt>
                <c:pt idx="2016">
                  <c:v>196.007492366208</c:v>
                </c:pt>
                <c:pt idx="2017">
                  <c:v>195.99705515220501</c:v>
                </c:pt>
                <c:pt idx="2018">
                  <c:v>196.00091073686298</c:v>
                </c:pt>
                <c:pt idx="2019">
                  <c:v>196.00296114648901</c:v>
                </c:pt>
                <c:pt idx="2020">
                  <c:v>196.00888768145299</c:v>
                </c:pt>
                <c:pt idx="2021">
                  <c:v>196.00267344519099</c:v>
                </c:pt>
                <c:pt idx="2022">
                  <c:v>196.00306441576097</c:v>
                </c:pt>
                <c:pt idx="2023">
                  <c:v>196.01686635515901</c:v>
                </c:pt>
                <c:pt idx="2024">
                  <c:v>195.99938753939099</c:v>
                </c:pt>
                <c:pt idx="2025">
                  <c:v>196.011377173949</c:v>
                </c:pt>
                <c:pt idx="2026">
                  <c:v>196.00190833335699</c:v>
                </c:pt>
                <c:pt idx="2027">
                  <c:v>196.02084752247302</c:v>
                </c:pt>
                <c:pt idx="2028">
                  <c:v>196.019440068759</c:v>
                </c:pt>
                <c:pt idx="2029">
                  <c:v>195.99739738752407</c:v>
                </c:pt>
                <c:pt idx="2030">
                  <c:v>196.00633922684196</c:v>
                </c:pt>
                <c:pt idx="2031">
                  <c:v>196.009919140774</c:v>
                </c:pt>
                <c:pt idx="2032">
                  <c:v>196.007200477347</c:v>
                </c:pt>
                <c:pt idx="2033">
                  <c:v>196.002360419582</c:v>
                </c:pt>
                <c:pt idx="2034">
                  <c:v>196.00584149083599</c:v>
                </c:pt>
                <c:pt idx="2035">
                  <c:v>196.01716342420397</c:v>
                </c:pt>
                <c:pt idx="2036">
                  <c:v>196.00743518246003</c:v>
                </c:pt>
                <c:pt idx="2037">
                  <c:v>195.99770363978399</c:v>
                </c:pt>
                <c:pt idx="2038">
                  <c:v>196.00448373065697</c:v>
                </c:pt>
                <c:pt idx="2039">
                  <c:v>196.00554340688797</c:v>
                </c:pt>
                <c:pt idx="2040">
                  <c:v>196.01402937791801</c:v>
                </c:pt>
                <c:pt idx="2041">
                  <c:v>195.99794095211405</c:v>
                </c:pt>
                <c:pt idx="2042">
                  <c:v>196.00528306337696</c:v>
                </c:pt>
                <c:pt idx="2043">
                  <c:v>196.020905646671</c:v>
                </c:pt>
                <c:pt idx="2044">
                  <c:v>196.00698569244597</c:v>
                </c:pt>
                <c:pt idx="2045">
                  <c:v>196.00041284737702</c:v>
                </c:pt>
                <c:pt idx="2046">
                  <c:v>196.002448796116</c:v>
                </c:pt>
                <c:pt idx="2047">
                  <c:v>196.01521337316296</c:v>
                </c:pt>
                <c:pt idx="2048">
                  <c:v>196.01711830644899</c:v>
                </c:pt>
                <c:pt idx="2049">
                  <c:v>196.00568280136696</c:v>
                </c:pt>
                <c:pt idx="2050">
                  <c:v>196.01051368934995</c:v>
                </c:pt>
                <c:pt idx="2051">
                  <c:v>196.01508384370598</c:v>
                </c:pt>
                <c:pt idx="2052">
                  <c:v>196.01333952940598</c:v>
                </c:pt>
                <c:pt idx="2053">
                  <c:v>196.01307248411095</c:v>
                </c:pt>
                <c:pt idx="2054">
                  <c:v>196.01180155250501</c:v>
                </c:pt>
                <c:pt idx="2055">
                  <c:v>196.007637293893</c:v>
                </c:pt>
                <c:pt idx="2056">
                  <c:v>196.01228078600499</c:v>
                </c:pt>
                <c:pt idx="2057">
                  <c:v>196.00480119583196</c:v>
                </c:pt>
                <c:pt idx="2058">
                  <c:v>195.99573120337897</c:v>
                </c:pt>
                <c:pt idx="2059">
                  <c:v>196.00840813855601</c:v>
                </c:pt>
                <c:pt idx="2060">
                  <c:v>196.01513723831999</c:v>
                </c:pt>
                <c:pt idx="2061">
                  <c:v>196.00344895906701</c:v>
                </c:pt>
                <c:pt idx="2062">
                  <c:v>196.00832106096303</c:v>
                </c:pt>
                <c:pt idx="2063">
                  <c:v>196.00089763142299</c:v>
                </c:pt>
                <c:pt idx="2064">
                  <c:v>196.015425067264</c:v>
                </c:pt>
                <c:pt idx="2065">
                  <c:v>196.00318408436297</c:v>
                </c:pt>
                <c:pt idx="2066">
                  <c:v>196.011060464423</c:v>
                </c:pt>
                <c:pt idx="2067">
                  <c:v>195.99406870157398</c:v>
                </c:pt>
                <c:pt idx="2068">
                  <c:v>196.02083542495896</c:v>
                </c:pt>
                <c:pt idx="2069">
                  <c:v>195.99902421387696</c:v>
                </c:pt>
                <c:pt idx="2070">
                  <c:v>196.00874099669002</c:v>
                </c:pt>
                <c:pt idx="2071">
                  <c:v>196.01475665287896</c:v>
                </c:pt>
                <c:pt idx="2072">
                  <c:v>196.00993685165602</c:v>
                </c:pt>
                <c:pt idx="2073">
                  <c:v>196.001956966075</c:v>
                </c:pt>
                <c:pt idx="2074">
                  <c:v>196.00530440707701</c:v>
                </c:pt>
                <c:pt idx="2075">
                  <c:v>196.01009883767304</c:v>
                </c:pt>
                <c:pt idx="2076">
                  <c:v>196.00843265544802</c:v>
                </c:pt>
                <c:pt idx="2077">
                  <c:v>196.01237194760103</c:v>
                </c:pt>
                <c:pt idx="2078">
                  <c:v>196.01206430159098</c:v>
                </c:pt>
                <c:pt idx="2079">
                  <c:v>196.00296538833601</c:v>
                </c:pt>
                <c:pt idx="2080">
                  <c:v>196.01366664111893</c:v>
                </c:pt>
                <c:pt idx="2081">
                  <c:v>196.00977882929797</c:v>
                </c:pt>
                <c:pt idx="2082">
                  <c:v>196.00969052651297</c:v>
                </c:pt>
                <c:pt idx="2083">
                  <c:v>195.99913074002799</c:v>
                </c:pt>
                <c:pt idx="2084">
                  <c:v>196.02119265521003</c:v>
                </c:pt>
                <c:pt idx="2085">
                  <c:v>195.99914915944601</c:v>
                </c:pt>
                <c:pt idx="2086">
                  <c:v>196.00396839672896</c:v>
                </c:pt>
                <c:pt idx="2087">
                  <c:v>196.00959863897597</c:v>
                </c:pt>
                <c:pt idx="2088">
                  <c:v>196.01583020434694</c:v>
                </c:pt>
                <c:pt idx="2089">
                  <c:v>196.00857908729603</c:v>
                </c:pt>
                <c:pt idx="2090">
                  <c:v>196.00004050860503</c:v>
                </c:pt>
                <c:pt idx="2091">
                  <c:v>196.01324471063199</c:v>
                </c:pt>
                <c:pt idx="2092">
                  <c:v>196.00404749312199</c:v>
                </c:pt>
                <c:pt idx="2093">
                  <c:v>196.00571628681499</c:v>
                </c:pt>
                <c:pt idx="2094">
                  <c:v>196.00054493825198</c:v>
                </c:pt>
                <c:pt idx="2095">
                  <c:v>196.024975042969</c:v>
                </c:pt>
                <c:pt idx="2096">
                  <c:v>196.00785061675097</c:v>
                </c:pt>
                <c:pt idx="2097">
                  <c:v>196.01196359394496</c:v>
                </c:pt>
                <c:pt idx="2098">
                  <c:v>196.003922019416</c:v>
                </c:pt>
                <c:pt idx="2099">
                  <c:v>196.01152880929101</c:v>
                </c:pt>
                <c:pt idx="2100">
                  <c:v>196.01212494604798</c:v>
                </c:pt>
                <c:pt idx="2101">
                  <c:v>196.010934864083</c:v>
                </c:pt>
                <c:pt idx="2102">
                  <c:v>196.01062646106698</c:v>
                </c:pt>
                <c:pt idx="2103">
                  <c:v>196.00432255739403</c:v>
                </c:pt>
                <c:pt idx="2104">
                  <c:v>196.02896149621699</c:v>
                </c:pt>
                <c:pt idx="2105">
                  <c:v>196.00173986371701</c:v>
                </c:pt>
                <c:pt idx="2106">
                  <c:v>196.00452015135096</c:v>
                </c:pt>
                <c:pt idx="2107">
                  <c:v>196.00311719597599</c:v>
                </c:pt>
                <c:pt idx="2108">
                  <c:v>196.01980965300498</c:v>
                </c:pt>
                <c:pt idx="2109">
                  <c:v>196.01399547089596</c:v>
                </c:pt>
                <c:pt idx="2110">
                  <c:v>196.00875657002001</c:v>
                </c:pt>
                <c:pt idx="2111">
                  <c:v>195.99746763917199</c:v>
                </c:pt>
                <c:pt idx="2112">
                  <c:v>196.01463943705198</c:v>
                </c:pt>
                <c:pt idx="2113">
                  <c:v>196.01140786555101</c:v>
                </c:pt>
                <c:pt idx="2114">
                  <c:v>195.99634741446005</c:v>
                </c:pt>
                <c:pt idx="2115">
                  <c:v>196.01400460075496</c:v>
                </c:pt>
                <c:pt idx="2116">
                  <c:v>196.00921655706702</c:v>
                </c:pt>
                <c:pt idx="2117">
                  <c:v>196.01822878343103</c:v>
                </c:pt>
                <c:pt idx="2118">
                  <c:v>196.01396215463996</c:v>
                </c:pt>
                <c:pt idx="2119">
                  <c:v>196.00340661504001</c:v>
                </c:pt>
                <c:pt idx="2120">
                  <c:v>196.00915282437194</c:v>
                </c:pt>
                <c:pt idx="2121">
                  <c:v>196.00813795043607</c:v>
                </c:pt>
                <c:pt idx="2122">
                  <c:v>196.01043755865902</c:v>
                </c:pt>
                <c:pt idx="2123">
                  <c:v>196.00495956034095</c:v>
                </c:pt>
                <c:pt idx="2124">
                  <c:v>196.01584206134996</c:v>
                </c:pt>
                <c:pt idx="2125">
                  <c:v>196.005741210829</c:v>
                </c:pt>
                <c:pt idx="2126">
                  <c:v>196.01221707809802</c:v>
                </c:pt>
                <c:pt idx="2127">
                  <c:v>195.98970835926701</c:v>
                </c:pt>
                <c:pt idx="2128">
                  <c:v>196.01174672436997</c:v>
                </c:pt>
                <c:pt idx="2129">
                  <c:v>196.00521922150497</c:v>
                </c:pt>
                <c:pt idx="2130">
                  <c:v>195.99998583110298</c:v>
                </c:pt>
                <c:pt idx="2131">
                  <c:v>195.992943495817</c:v>
                </c:pt>
                <c:pt idx="2132">
                  <c:v>196.02319106506098</c:v>
                </c:pt>
                <c:pt idx="2133">
                  <c:v>196.01171945308201</c:v>
                </c:pt>
                <c:pt idx="2134">
                  <c:v>196.00833258782302</c:v>
                </c:pt>
                <c:pt idx="2135">
                  <c:v>196.00868681726104</c:v>
                </c:pt>
                <c:pt idx="2136">
                  <c:v>196.008799630113</c:v>
                </c:pt>
                <c:pt idx="2137">
                  <c:v>196.00686419788897</c:v>
                </c:pt>
                <c:pt idx="2138">
                  <c:v>196.006217243968</c:v>
                </c:pt>
                <c:pt idx="2139">
                  <c:v>196.00730969927699</c:v>
                </c:pt>
                <c:pt idx="2140">
                  <c:v>196.00579579718996</c:v>
                </c:pt>
                <c:pt idx="2141">
                  <c:v>196.01273869608499</c:v>
                </c:pt>
                <c:pt idx="2142">
                  <c:v>196.01122485718201</c:v>
                </c:pt>
                <c:pt idx="2143">
                  <c:v>196.00366264043896</c:v>
                </c:pt>
                <c:pt idx="2144">
                  <c:v>196.00630217053998</c:v>
                </c:pt>
                <c:pt idx="2145">
                  <c:v>196.00965009036295</c:v>
                </c:pt>
                <c:pt idx="2146">
                  <c:v>196.00662671965301</c:v>
                </c:pt>
                <c:pt idx="2147">
                  <c:v>196.01030756908301</c:v>
                </c:pt>
                <c:pt idx="2148">
                  <c:v>195.99556035085797</c:v>
                </c:pt>
                <c:pt idx="2149">
                  <c:v>196.02623721320003</c:v>
                </c:pt>
                <c:pt idx="2150">
                  <c:v>196.00249677939303</c:v>
                </c:pt>
                <c:pt idx="2151">
                  <c:v>196.00210310459198</c:v>
                </c:pt>
                <c:pt idx="2152">
                  <c:v>196.01837798339201</c:v>
                </c:pt>
                <c:pt idx="2153">
                  <c:v>196.01729798518502</c:v>
                </c:pt>
                <c:pt idx="2154">
                  <c:v>195.99967669014094</c:v>
                </c:pt>
                <c:pt idx="2155">
                  <c:v>196.01022435483</c:v>
                </c:pt>
                <c:pt idx="2156">
                  <c:v>196.018933908316</c:v>
                </c:pt>
                <c:pt idx="2157">
                  <c:v>196.02175686423502</c:v>
                </c:pt>
                <c:pt idx="2158">
                  <c:v>195.99561881364403</c:v>
                </c:pt>
                <c:pt idx="2159">
                  <c:v>196.00567286429995</c:v>
                </c:pt>
                <c:pt idx="2160">
                  <c:v>196.01345970861198</c:v>
                </c:pt>
                <c:pt idx="2161">
                  <c:v>195.999715452006</c:v>
                </c:pt>
                <c:pt idx="2162">
                  <c:v>196.01015373116493</c:v>
                </c:pt>
                <c:pt idx="2163">
                  <c:v>196.004997653646</c:v>
                </c:pt>
                <c:pt idx="2164">
                  <c:v>196.01728601319201</c:v>
                </c:pt>
                <c:pt idx="2165">
                  <c:v>196.01617817344797</c:v>
                </c:pt>
                <c:pt idx="2166">
                  <c:v>196.01092636136099</c:v>
                </c:pt>
                <c:pt idx="2167">
                  <c:v>196.00536405861001</c:v>
                </c:pt>
                <c:pt idx="2168">
                  <c:v>196.00928102515297</c:v>
                </c:pt>
                <c:pt idx="2169">
                  <c:v>196.01719482407697</c:v>
                </c:pt>
                <c:pt idx="2170">
                  <c:v>196.00706011550699</c:v>
                </c:pt>
                <c:pt idx="2171">
                  <c:v>195.99842875719307</c:v>
                </c:pt>
                <c:pt idx="2172">
                  <c:v>196.01401774541799</c:v>
                </c:pt>
                <c:pt idx="2173">
                  <c:v>196.01233563425097</c:v>
                </c:pt>
                <c:pt idx="2174">
                  <c:v>196.012354112515</c:v>
                </c:pt>
                <c:pt idx="2175">
                  <c:v>196.00005520353196</c:v>
                </c:pt>
                <c:pt idx="2176">
                  <c:v>196.00642543756899</c:v>
                </c:pt>
                <c:pt idx="2177">
                  <c:v>196.01242432726002</c:v>
                </c:pt>
                <c:pt idx="2178">
                  <c:v>196.00183566155195</c:v>
                </c:pt>
                <c:pt idx="2179">
                  <c:v>196.00790093132099</c:v>
                </c:pt>
                <c:pt idx="2180">
                  <c:v>196.01360516983294</c:v>
                </c:pt>
                <c:pt idx="2181">
                  <c:v>196.01104543320599</c:v>
                </c:pt>
                <c:pt idx="2182">
                  <c:v>196.00358948974196</c:v>
                </c:pt>
                <c:pt idx="2183">
                  <c:v>196.01174694764703</c:v>
                </c:pt>
                <c:pt idx="2184">
                  <c:v>195.99618692442201</c:v>
                </c:pt>
                <c:pt idx="2185">
                  <c:v>196.02287370768502</c:v>
                </c:pt>
                <c:pt idx="2186">
                  <c:v>196.00359563891996</c:v>
                </c:pt>
                <c:pt idx="2187">
                  <c:v>196.01573650665799</c:v>
                </c:pt>
                <c:pt idx="2188">
                  <c:v>195.99837076119798</c:v>
                </c:pt>
                <c:pt idx="2189">
                  <c:v>196.02020428197599</c:v>
                </c:pt>
                <c:pt idx="2190">
                  <c:v>196.014527951839</c:v>
                </c:pt>
                <c:pt idx="2191">
                  <c:v>196.00239241496601</c:v>
                </c:pt>
                <c:pt idx="2192">
                  <c:v>196.009118782238</c:v>
                </c:pt>
                <c:pt idx="2193">
                  <c:v>196.01384678081197</c:v>
                </c:pt>
                <c:pt idx="2194">
                  <c:v>196.01055074136593</c:v>
                </c:pt>
                <c:pt idx="2195">
                  <c:v>195.99684285876904</c:v>
                </c:pt>
                <c:pt idx="2196">
                  <c:v>196.01995279460093</c:v>
                </c:pt>
                <c:pt idx="2197">
                  <c:v>196.00996122505194</c:v>
                </c:pt>
                <c:pt idx="2198">
                  <c:v>196.01639611861103</c:v>
                </c:pt>
                <c:pt idx="2199">
                  <c:v>196.002007276206</c:v>
                </c:pt>
                <c:pt idx="2200">
                  <c:v>196.02365463497995</c:v>
                </c:pt>
                <c:pt idx="2201">
                  <c:v>196.00159997662601</c:v>
                </c:pt>
                <c:pt idx="2202">
                  <c:v>196.00605876838299</c:v>
                </c:pt>
                <c:pt idx="2203">
                  <c:v>196.00748473033997</c:v>
                </c:pt>
                <c:pt idx="2204">
                  <c:v>196.00611325504599</c:v>
                </c:pt>
                <c:pt idx="2205">
                  <c:v>196.01316249669097</c:v>
                </c:pt>
                <c:pt idx="2206">
                  <c:v>196.002130230896</c:v>
                </c:pt>
                <c:pt idx="2207">
                  <c:v>196.008686144123</c:v>
                </c:pt>
                <c:pt idx="2208">
                  <c:v>196.00953754954097</c:v>
                </c:pt>
                <c:pt idx="2209">
                  <c:v>196.01037913907399</c:v>
                </c:pt>
                <c:pt idx="2210">
                  <c:v>196.00396147477196</c:v>
                </c:pt>
                <c:pt idx="2211">
                  <c:v>196.00728323055097</c:v>
                </c:pt>
                <c:pt idx="2212">
                  <c:v>196.006345427127</c:v>
                </c:pt>
                <c:pt idx="2213">
                  <c:v>196.018408693553</c:v>
                </c:pt>
                <c:pt idx="2214">
                  <c:v>196.01374282645298</c:v>
                </c:pt>
                <c:pt idx="2215">
                  <c:v>195.99107846223802</c:v>
                </c:pt>
                <c:pt idx="2216">
                  <c:v>196.02704198927404</c:v>
                </c:pt>
                <c:pt idx="2217">
                  <c:v>196.00690945288002</c:v>
                </c:pt>
                <c:pt idx="2218">
                  <c:v>196.011213916565</c:v>
                </c:pt>
                <c:pt idx="2219">
                  <c:v>196.01863561950898</c:v>
                </c:pt>
                <c:pt idx="2220">
                  <c:v>196.00698599869798</c:v>
                </c:pt>
                <c:pt idx="2221">
                  <c:v>196.01627851782001</c:v>
                </c:pt>
                <c:pt idx="2222">
                  <c:v>196.00591509546598</c:v>
                </c:pt>
                <c:pt idx="2223">
                  <c:v>196.01524381321701</c:v>
                </c:pt>
                <c:pt idx="2224">
                  <c:v>195.99675335172401</c:v>
                </c:pt>
                <c:pt idx="2225">
                  <c:v>196.01464587817696</c:v>
                </c:pt>
                <c:pt idx="2226">
                  <c:v>195.999518446873</c:v>
                </c:pt>
                <c:pt idx="2227">
                  <c:v>196.02079794184399</c:v>
                </c:pt>
                <c:pt idx="2228">
                  <c:v>196.00000061956197</c:v>
                </c:pt>
                <c:pt idx="2229">
                  <c:v>196.01851019053098</c:v>
                </c:pt>
                <c:pt idx="2230">
                  <c:v>196.003292958722</c:v>
                </c:pt>
                <c:pt idx="2231">
                  <c:v>195.99196769417398</c:v>
                </c:pt>
                <c:pt idx="2232">
                  <c:v>196.015213684033</c:v>
                </c:pt>
                <c:pt idx="2233">
                  <c:v>196.01709344634196</c:v>
                </c:pt>
                <c:pt idx="2234">
                  <c:v>196.00864734311503</c:v>
                </c:pt>
                <c:pt idx="2235">
                  <c:v>196.00439117930998</c:v>
                </c:pt>
                <c:pt idx="2236">
                  <c:v>196.005613411063</c:v>
                </c:pt>
                <c:pt idx="2237">
                  <c:v>196.02066522417192</c:v>
                </c:pt>
                <c:pt idx="2238">
                  <c:v>196.00788634450299</c:v>
                </c:pt>
                <c:pt idx="2239">
                  <c:v>195.989879967077</c:v>
                </c:pt>
                <c:pt idx="2240">
                  <c:v>196.017969747119</c:v>
                </c:pt>
                <c:pt idx="2241">
                  <c:v>196.01204032181099</c:v>
                </c:pt>
                <c:pt idx="2242">
                  <c:v>196.00448033234599</c:v>
                </c:pt>
                <c:pt idx="2243">
                  <c:v>196.01110189505798</c:v>
                </c:pt>
                <c:pt idx="2244">
                  <c:v>196.01647047987498</c:v>
                </c:pt>
                <c:pt idx="2245">
                  <c:v>196.00836217020299</c:v>
                </c:pt>
                <c:pt idx="2246">
                  <c:v>196.01248030488</c:v>
                </c:pt>
                <c:pt idx="2247">
                  <c:v>195.99766567740699</c:v>
                </c:pt>
                <c:pt idx="2248">
                  <c:v>196.01504056183398</c:v>
                </c:pt>
                <c:pt idx="2249">
                  <c:v>196.01551884386797</c:v>
                </c:pt>
                <c:pt idx="2250">
                  <c:v>196.00066269057595</c:v>
                </c:pt>
                <c:pt idx="2251">
                  <c:v>196.010937586349</c:v>
                </c:pt>
                <c:pt idx="2252">
                  <c:v>196.01201889751903</c:v>
                </c:pt>
                <c:pt idx="2253">
                  <c:v>196.01516240568</c:v>
                </c:pt>
                <c:pt idx="2254">
                  <c:v>196.02260523695998</c:v>
                </c:pt>
                <c:pt idx="2255">
                  <c:v>196.01037436939697</c:v>
                </c:pt>
                <c:pt idx="2256">
                  <c:v>196.00949753488499</c:v>
                </c:pt>
                <c:pt idx="2257">
                  <c:v>196.006361314917</c:v>
                </c:pt>
                <c:pt idx="2258">
                  <c:v>196.01570445409897</c:v>
                </c:pt>
                <c:pt idx="2259">
                  <c:v>196.00574637765104</c:v>
                </c:pt>
                <c:pt idx="2260">
                  <c:v>195.99287787894102</c:v>
                </c:pt>
                <c:pt idx="2261">
                  <c:v>196.01275062410394</c:v>
                </c:pt>
                <c:pt idx="2262">
                  <c:v>196.01437715400098</c:v>
                </c:pt>
                <c:pt idx="2263">
                  <c:v>196.003894916024</c:v>
                </c:pt>
                <c:pt idx="2264">
                  <c:v>196.01711464830998</c:v>
                </c:pt>
                <c:pt idx="2265">
                  <c:v>196.01618259432595</c:v>
                </c:pt>
                <c:pt idx="2266">
                  <c:v>196.00847509550198</c:v>
                </c:pt>
                <c:pt idx="2267">
                  <c:v>196.00594343014197</c:v>
                </c:pt>
                <c:pt idx="2268">
                  <c:v>196.01625399519497</c:v>
                </c:pt>
                <c:pt idx="2269">
                  <c:v>196.00898190676199</c:v>
                </c:pt>
                <c:pt idx="2270">
                  <c:v>196.01087423297997</c:v>
                </c:pt>
                <c:pt idx="2271">
                  <c:v>196.01269652264</c:v>
                </c:pt>
                <c:pt idx="2272">
                  <c:v>196.02055106204298</c:v>
                </c:pt>
                <c:pt idx="2273">
                  <c:v>196.01025418660797</c:v>
                </c:pt>
                <c:pt idx="2274">
                  <c:v>196.01110872631796</c:v>
                </c:pt>
                <c:pt idx="2275">
                  <c:v>196.01639566173995</c:v>
                </c:pt>
                <c:pt idx="2276">
                  <c:v>196.00357677150095</c:v>
                </c:pt>
                <c:pt idx="2277">
                  <c:v>196.02602606501603</c:v>
                </c:pt>
                <c:pt idx="2278">
                  <c:v>196.01262261722601</c:v>
                </c:pt>
                <c:pt idx="2279">
                  <c:v>196.00415196298599</c:v>
                </c:pt>
                <c:pt idx="2280">
                  <c:v>196.01018500647197</c:v>
                </c:pt>
                <c:pt idx="2281">
                  <c:v>196.01646700672501</c:v>
                </c:pt>
                <c:pt idx="2282">
                  <c:v>196.00760218729903</c:v>
                </c:pt>
                <c:pt idx="2283">
                  <c:v>196.00396479630993</c:v>
                </c:pt>
                <c:pt idx="2284">
                  <c:v>196.00760351888999</c:v>
                </c:pt>
                <c:pt idx="2285">
                  <c:v>196.01603402908697</c:v>
                </c:pt>
                <c:pt idx="2286">
                  <c:v>196.00791653240003</c:v>
                </c:pt>
                <c:pt idx="2287">
                  <c:v>196.00683685511603</c:v>
                </c:pt>
                <c:pt idx="2288">
                  <c:v>196.01535038063403</c:v>
                </c:pt>
                <c:pt idx="2289">
                  <c:v>196.00840511651299</c:v>
                </c:pt>
                <c:pt idx="2290">
                  <c:v>196.00944890093405</c:v>
                </c:pt>
                <c:pt idx="2291">
                  <c:v>196.00497850836598</c:v>
                </c:pt>
                <c:pt idx="2292">
                  <c:v>196.00763606490901</c:v>
                </c:pt>
                <c:pt idx="2293">
                  <c:v>196.00387724304298</c:v>
                </c:pt>
                <c:pt idx="2294">
                  <c:v>196.022455253902</c:v>
                </c:pt>
                <c:pt idx="2295">
                  <c:v>195.99671179787597</c:v>
                </c:pt>
                <c:pt idx="2296">
                  <c:v>196.00639740613101</c:v>
                </c:pt>
                <c:pt idx="2297">
                  <c:v>196.01714284834901</c:v>
                </c:pt>
                <c:pt idx="2298">
                  <c:v>196.00655389464893</c:v>
                </c:pt>
                <c:pt idx="2299">
                  <c:v>196.014847630487</c:v>
                </c:pt>
                <c:pt idx="2300">
                  <c:v>196.00039446518798</c:v>
                </c:pt>
                <c:pt idx="2301">
                  <c:v>196.01109525509401</c:v>
                </c:pt>
                <c:pt idx="2302">
                  <c:v>196.01894085037102</c:v>
                </c:pt>
                <c:pt idx="2303">
                  <c:v>196.01375248921298</c:v>
                </c:pt>
                <c:pt idx="2304">
                  <c:v>196.01319307566399</c:v>
                </c:pt>
                <c:pt idx="2305">
                  <c:v>196.02428018902401</c:v>
                </c:pt>
                <c:pt idx="2306">
                  <c:v>196.01152077610894</c:v>
                </c:pt>
                <c:pt idx="2307">
                  <c:v>196.00508981827002</c:v>
                </c:pt>
                <c:pt idx="2308">
                  <c:v>196.005494035206</c:v>
                </c:pt>
                <c:pt idx="2309">
                  <c:v>196.022529481048</c:v>
                </c:pt>
                <c:pt idx="2310">
                  <c:v>196.00737037646701</c:v>
                </c:pt>
                <c:pt idx="2311">
                  <c:v>196.00787868954097</c:v>
                </c:pt>
                <c:pt idx="2312">
                  <c:v>196.00754717304901</c:v>
                </c:pt>
                <c:pt idx="2313">
                  <c:v>196.00822505578302</c:v>
                </c:pt>
                <c:pt idx="2314">
                  <c:v>196.01580242497496</c:v>
                </c:pt>
                <c:pt idx="2315">
                  <c:v>195.99749768453404</c:v>
                </c:pt>
                <c:pt idx="2316">
                  <c:v>196.00032433201201</c:v>
                </c:pt>
                <c:pt idx="2317">
                  <c:v>196.012860916204</c:v>
                </c:pt>
                <c:pt idx="2318">
                  <c:v>196.01837185632402</c:v>
                </c:pt>
                <c:pt idx="2319">
                  <c:v>196.01170374382795</c:v>
                </c:pt>
                <c:pt idx="2320">
                  <c:v>196.00549088377403</c:v>
                </c:pt>
                <c:pt idx="2321">
                  <c:v>196.02106761223803</c:v>
                </c:pt>
                <c:pt idx="2322">
                  <c:v>196.01022129492299</c:v>
                </c:pt>
                <c:pt idx="2323">
                  <c:v>196.01539268463998</c:v>
                </c:pt>
                <c:pt idx="2324">
                  <c:v>196.00998255820099</c:v>
                </c:pt>
                <c:pt idx="2325">
                  <c:v>196.01144138800004</c:v>
                </c:pt>
                <c:pt idx="2326">
                  <c:v>196.01223481820102</c:v>
                </c:pt>
                <c:pt idx="2327">
                  <c:v>196.00565072828695</c:v>
                </c:pt>
                <c:pt idx="2328">
                  <c:v>196.00691912458998</c:v>
                </c:pt>
                <c:pt idx="2329">
                  <c:v>196.01469782836696</c:v>
                </c:pt>
                <c:pt idx="2330">
                  <c:v>196.01585122142293</c:v>
                </c:pt>
                <c:pt idx="2331">
                  <c:v>196.01150560132095</c:v>
                </c:pt>
                <c:pt idx="2332">
                  <c:v>196.01060035105399</c:v>
                </c:pt>
                <c:pt idx="2333">
                  <c:v>196.02077178947599</c:v>
                </c:pt>
                <c:pt idx="2334">
                  <c:v>196.01031054839402</c:v>
                </c:pt>
                <c:pt idx="2335">
                  <c:v>196.01083462472695</c:v>
                </c:pt>
                <c:pt idx="2336">
                  <c:v>196.01261529977094</c:v>
                </c:pt>
                <c:pt idx="2337">
                  <c:v>196.01167698034499</c:v>
                </c:pt>
                <c:pt idx="2338">
                  <c:v>196.01263227561199</c:v>
                </c:pt>
                <c:pt idx="2339">
                  <c:v>196.02126776098601</c:v>
                </c:pt>
                <c:pt idx="2340">
                  <c:v>196.01213412090598</c:v>
                </c:pt>
                <c:pt idx="2341">
                  <c:v>196.01037243740402</c:v>
                </c:pt>
                <c:pt idx="2342">
                  <c:v>196.011895815115</c:v>
                </c:pt>
                <c:pt idx="2343">
                  <c:v>196.00005752230797</c:v>
                </c:pt>
                <c:pt idx="2344">
                  <c:v>196.01417871041699</c:v>
                </c:pt>
                <c:pt idx="2345">
                  <c:v>196.013477086238</c:v>
                </c:pt>
                <c:pt idx="2346">
                  <c:v>196.01595176193695</c:v>
                </c:pt>
                <c:pt idx="2347">
                  <c:v>195.997566692455</c:v>
                </c:pt>
                <c:pt idx="2348">
                  <c:v>196.01646136735198</c:v>
                </c:pt>
                <c:pt idx="2349">
                  <c:v>196.01307736840599</c:v>
                </c:pt>
                <c:pt idx="2350">
                  <c:v>196.01498423537595</c:v>
                </c:pt>
                <c:pt idx="2351">
                  <c:v>196.00771880806602</c:v>
                </c:pt>
                <c:pt idx="2352">
                  <c:v>196.00993673177999</c:v>
                </c:pt>
                <c:pt idx="2353">
                  <c:v>196.02098485739802</c:v>
                </c:pt>
                <c:pt idx="2354">
                  <c:v>196.010007300447</c:v>
                </c:pt>
                <c:pt idx="2355">
                  <c:v>196.01074280816499</c:v>
                </c:pt>
                <c:pt idx="2356">
                  <c:v>196.00728498985498</c:v>
                </c:pt>
                <c:pt idx="2357">
                  <c:v>196.02521173973301</c:v>
                </c:pt>
                <c:pt idx="2358">
                  <c:v>196.00233920701004</c:v>
                </c:pt>
                <c:pt idx="2359">
                  <c:v>196.01736537014196</c:v>
                </c:pt>
                <c:pt idx="2360">
                  <c:v>196.012494489803</c:v>
                </c:pt>
                <c:pt idx="2361">
                  <c:v>196.02103704867005</c:v>
                </c:pt>
                <c:pt idx="2362">
                  <c:v>196.01154332034795</c:v>
                </c:pt>
                <c:pt idx="2363">
                  <c:v>196.01066269028794</c:v>
                </c:pt>
                <c:pt idx="2364">
                  <c:v>196.01548261166499</c:v>
                </c:pt>
                <c:pt idx="2365">
                  <c:v>196.02003392996198</c:v>
                </c:pt>
                <c:pt idx="2366">
                  <c:v>196.01515520350793</c:v>
                </c:pt>
                <c:pt idx="2367">
                  <c:v>196.00755732113797</c:v>
                </c:pt>
                <c:pt idx="2368">
                  <c:v>196.00796871913499</c:v>
                </c:pt>
                <c:pt idx="2369">
                  <c:v>196.02008134213801</c:v>
                </c:pt>
                <c:pt idx="2370">
                  <c:v>196.005758827373</c:v>
                </c:pt>
                <c:pt idx="2371">
                  <c:v>196.015259062989</c:v>
                </c:pt>
                <c:pt idx="2372">
                  <c:v>196.00562566929696</c:v>
                </c:pt>
                <c:pt idx="2373">
                  <c:v>196.01207339042099</c:v>
                </c:pt>
                <c:pt idx="2374">
                  <c:v>196.01666663765698</c:v>
                </c:pt>
                <c:pt idx="2375">
                  <c:v>196.009449473648</c:v>
                </c:pt>
                <c:pt idx="2376">
                  <c:v>196.00445360425397</c:v>
                </c:pt>
                <c:pt idx="2377">
                  <c:v>196.01467070448996</c:v>
                </c:pt>
                <c:pt idx="2378">
                  <c:v>196.01824988719605</c:v>
                </c:pt>
                <c:pt idx="2379">
                  <c:v>196.01091821404998</c:v>
                </c:pt>
                <c:pt idx="2380">
                  <c:v>195.99772670780899</c:v>
                </c:pt>
                <c:pt idx="2381">
                  <c:v>196.02177548587301</c:v>
                </c:pt>
                <c:pt idx="2382">
                  <c:v>196.00491799853</c:v>
                </c:pt>
                <c:pt idx="2383">
                  <c:v>196.00910190138597</c:v>
                </c:pt>
                <c:pt idx="2384">
                  <c:v>196.01807963318097</c:v>
                </c:pt>
                <c:pt idx="2385">
                  <c:v>196.00587810878699</c:v>
                </c:pt>
                <c:pt idx="2386">
                  <c:v>196.01848183910002</c:v>
                </c:pt>
                <c:pt idx="2387">
                  <c:v>196.01316073927094</c:v>
                </c:pt>
                <c:pt idx="2388">
                  <c:v>196.01012945439302</c:v>
                </c:pt>
                <c:pt idx="2389">
                  <c:v>196.012137514518</c:v>
                </c:pt>
                <c:pt idx="2390">
                  <c:v>196.01537527161196</c:v>
                </c:pt>
                <c:pt idx="2391">
                  <c:v>195.99863544474599</c:v>
                </c:pt>
                <c:pt idx="2392">
                  <c:v>196.01795151017697</c:v>
                </c:pt>
                <c:pt idx="2393">
                  <c:v>196.01999531972297</c:v>
                </c:pt>
                <c:pt idx="2394">
                  <c:v>196.00824936657602</c:v>
                </c:pt>
                <c:pt idx="2395">
                  <c:v>196.01450734720501</c:v>
                </c:pt>
                <c:pt idx="2396">
                  <c:v>196.00033676080798</c:v>
                </c:pt>
                <c:pt idx="2397">
                  <c:v>196.01182277513198</c:v>
                </c:pt>
                <c:pt idx="2398">
                  <c:v>196.01771116841797</c:v>
                </c:pt>
                <c:pt idx="2399">
                  <c:v>196.00689016775198</c:v>
                </c:pt>
                <c:pt idx="2400">
                  <c:v>196.01023301014499</c:v>
                </c:pt>
                <c:pt idx="2401">
                  <c:v>196.01627283472797</c:v>
                </c:pt>
                <c:pt idx="2402">
                  <c:v>196.01202529710596</c:v>
                </c:pt>
                <c:pt idx="2403">
                  <c:v>196.00286130547502</c:v>
                </c:pt>
                <c:pt idx="2404">
                  <c:v>196.00742626361102</c:v>
                </c:pt>
                <c:pt idx="2405">
                  <c:v>196.00360755995999</c:v>
                </c:pt>
                <c:pt idx="2406">
                  <c:v>196.01447793413797</c:v>
                </c:pt>
                <c:pt idx="2407">
                  <c:v>196.00010316274796</c:v>
                </c:pt>
                <c:pt idx="2408">
                  <c:v>196.01072734760203</c:v>
                </c:pt>
                <c:pt idx="2409">
                  <c:v>196.02244614569409</c:v>
                </c:pt>
                <c:pt idx="2410">
                  <c:v>196.00627465241701</c:v>
                </c:pt>
                <c:pt idx="2411">
                  <c:v>196.01079029708296</c:v>
                </c:pt>
                <c:pt idx="2412">
                  <c:v>196.01400813857197</c:v>
                </c:pt>
                <c:pt idx="2413">
                  <c:v>196.01981549579898</c:v>
                </c:pt>
                <c:pt idx="2414">
                  <c:v>196.02840034394902</c:v>
                </c:pt>
                <c:pt idx="2415">
                  <c:v>196.01327921397697</c:v>
                </c:pt>
                <c:pt idx="2416">
                  <c:v>196.02188763424499</c:v>
                </c:pt>
                <c:pt idx="2417">
                  <c:v>196.02842427221802</c:v>
                </c:pt>
                <c:pt idx="2418">
                  <c:v>196.01744728603603</c:v>
                </c:pt>
                <c:pt idx="2419">
                  <c:v>196.00629865374</c:v>
                </c:pt>
                <c:pt idx="2420">
                  <c:v>196.0179029329</c:v>
                </c:pt>
                <c:pt idx="2421">
                  <c:v>196.02034797103104</c:v>
                </c:pt>
                <c:pt idx="2422">
                  <c:v>196.01815551586998</c:v>
                </c:pt>
                <c:pt idx="2423">
                  <c:v>195.999050854133</c:v>
                </c:pt>
                <c:pt idx="2424">
                  <c:v>196.01505511214995</c:v>
                </c:pt>
                <c:pt idx="2425">
                  <c:v>196.01452398869199</c:v>
                </c:pt>
                <c:pt idx="2426">
                  <c:v>196.01228990869103</c:v>
                </c:pt>
                <c:pt idx="2427">
                  <c:v>196.00883583511501</c:v>
                </c:pt>
                <c:pt idx="2428">
                  <c:v>196.01582974574697</c:v>
                </c:pt>
                <c:pt idx="2429">
                  <c:v>196.00097679065098</c:v>
                </c:pt>
                <c:pt idx="2430">
                  <c:v>196.01144570706799</c:v>
                </c:pt>
                <c:pt idx="2431">
                  <c:v>196.00677540667198</c:v>
                </c:pt>
                <c:pt idx="2432">
                  <c:v>196.01142621449404</c:v>
                </c:pt>
                <c:pt idx="2433">
                  <c:v>196.00998015642901</c:v>
                </c:pt>
                <c:pt idx="2434">
                  <c:v>196.02427687362504</c:v>
                </c:pt>
                <c:pt idx="2435">
                  <c:v>196.00547451208402</c:v>
                </c:pt>
                <c:pt idx="2436">
                  <c:v>196.01295296366197</c:v>
                </c:pt>
                <c:pt idx="2437">
                  <c:v>196.00056167440096</c:v>
                </c:pt>
                <c:pt idx="2438">
                  <c:v>196.02566847138598</c:v>
                </c:pt>
                <c:pt idx="2439">
                  <c:v>196.00801176256198</c:v>
                </c:pt>
                <c:pt idx="2440">
                  <c:v>196.008874878466</c:v>
                </c:pt>
                <c:pt idx="2441">
                  <c:v>196.01834768519203</c:v>
                </c:pt>
                <c:pt idx="2442">
                  <c:v>196.01203321814197</c:v>
                </c:pt>
                <c:pt idx="2443">
                  <c:v>196.00414344829701</c:v>
                </c:pt>
                <c:pt idx="2444">
                  <c:v>196.01329110031597</c:v>
                </c:pt>
                <c:pt idx="2445">
                  <c:v>196.01186301111696</c:v>
                </c:pt>
                <c:pt idx="2446">
                  <c:v>196.01683752098799</c:v>
                </c:pt>
                <c:pt idx="2447">
                  <c:v>196.01641672152599</c:v>
                </c:pt>
                <c:pt idx="2448">
                  <c:v>196.010893386173</c:v>
                </c:pt>
                <c:pt idx="2449">
                  <c:v>196.01673635283504</c:v>
                </c:pt>
                <c:pt idx="2450">
                  <c:v>196.00698910581099</c:v>
                </c:pt>
                <c:pt idx="2451">
                  <c:v>196.01113190298003</c:v>
                </c:pt>
                <c:pt idx="2452">
                  <c:v>196.01107379630594</c:v>
                </c:pt>
                <c:pt idx="2453">
                  <c:v>196.01601644692403</c:v>
                </c:pt>
                <c:pt idx="2454">
                  <c:v>196.01337286049099</c:v>
                </c:pt>
                <c:pt idx="2455">
                  <c:v>196.00558910646296</c:v>
                </c:pt>
                <c:pt idx="2456">
                  <c:v>196.00813145614401</c:v>
                </c:pt>
                <c:pt idx="2457">
                  <c:v>196.01982183611096</c:v>
                </c:pt>
                <c:pt idx="2458">
                  <c:v>196.01912337910397</c:v>
                </c:pt>
                <c:pt idx="2459">
                  <c:v>196.01048281699801</c:v>
                </c:pt>
                <c:pt idx="2460">
                  <c:v>196.012762753636</c:v>
                </c:pt>
                <c:pt idx="2461">
                  <c:v>196.009708715324</c:v>
                </c:pt>
                <c:pt idx="2462">
                  <c:v>196.01551682234899</c:v>
                </c:pt>
                <c:pt idx="2463">
                  <c:v>196.01501484746001</c:v>
                </c:pt>
                <c:pt idx="2464">
                  <c:v>196.01370335720699</c:v>
                </c:pt>
                <c:pt idx="2465">
                  <c:v>196.01521959198399</c:v>
                </c:pt>
                <c:pt idx="2466">
                  <c:v>196.02482094367403</c:v>
                </c:pt>
                <c:pt idx="2467">
                  <c:v>196.00709566117894</c:v>
                </c:pt>
                <c:pt idx="2468">
                  <c:v>196.00398408160999</c:v>
                </c:pt>
                <c:pt idx="2469">
                  <c:v>196.01967527972792</c:v>
                </c:pt>
                <c:pt idx="2470">
                  <c:v>196.01166753045598</c:v>
                </c:pt>
                <c:pt idx="2471">
                  <c:v>196.01677750588598</c:v>
                </c:pt>
                <c:pt idx="2472">
                  <c:v>196.00965033380095</c:v>
                </c:pt>
                <c:pt idx="2473">
                  <c:v>196.01547724445797</c:v>
                </c:pt>
                <c:pt idx="2474">
                  <c:v>196.01705020033498</c:v>
                </c:pt>
                <c:pt idx="2475">
                  <c:v>196.01631937768104</c:v>
                </c:pt>
                <c:pt idx="2476">
                  <c:v>196.01764938258702</c:v>
                </c:pt>
                <c:pt idx="2477">
                  <c:v>196.02155814377301</c:v>
                </c:pt>
                <c:pt idx="2478">
                  <c:v>196.02826867369302</c:v>
                </c:pt>
                <c:pt idx="2479">
                  <c:v>196.00953397181195</c:v>
                </c:pt>
                <c:pt idx="2480">
                  <c:v>196.01298612528299</c:v>
                </c:pt>
                <c:pt idx="2481">
                  <c:v>196.01501819646697</c:v>
                </c:pt>
                <c:pt idx="2482">
                  <c:v>196.01534446861601</c:v>
                </c:pt>
                <c:pt idx="2483">
                  <c:v>196.01152965820901</c:v>
                </c:pt>
                <c:pt idx="2484">
                  <c:v>196.01059929197893</c:v>
                </c:pt>
                <c:pt idx="2485">
                  <c:v>196.00565028398398</c:v>
                </c:pt>
                <c:pt idx="2486">
                  <c:v>196.01831167741003</c:v>
                </c:pt>
                <c:pt idx="2487">
                  <c:v>196.01008314567599</c:v>
                </c:pt>
                <c:pt idx="2488">
                  <c:v>196.01201607934098</c:v>
                </c:pt>
                <c:pt idx="2489">
                  <c:v>196.00907387647999</c:v>
                </c:pt>
                <c:pt idx="2490">
                  <c:v>196.01676699432397</c:v>
                </c:pt>
                <c:pt idx="2491">
                  <c:v>196.01310065682299</c:v>
                </c:pt>
                <c:pt idx="2492">
                  <c:v>196.01721843961101</c:v>
                </c:pt>
                <c:pt idx="2493">
                  <c:v>196.01016675110898</c:v>
                </c:pt>
                <c:pt idx="2494">
                  <c:v>196.01959618229199</c:v>
                </c:pt>
                <c:pt idx="2495">
                  <c:v>195.998775657549</c:v>
                </c:pt>
                <c:pt idx="2496">
                  <c:v>196.02012066100099</c:v>
                </c:pt>
                <c:pt idx="2497">
                  <c:v>196.01637914752303</c:v>
                </c:pt>
                <c:pt idx="2498">
                  <c:v>196.02208293806001</c:v>
                </c:pt>
                <c:pt idx="2499">
                  <c:v>196.015029934719</c:v>
                </c:pt>
                <c:pt idx="2500">
                  <c:v>196.01770405869601</c:v>
                </c:pt>
                <c:pt idx="2501">
                  <c:v>196.00720533315999</c:v>
                </c:pt>
                <c:pt idx="2502">
                  <c:v>196.02258353152499</c:v>
                </c:pt>
                <c:pt idx="2503">
                  <c:v>196.00847661406402</c:v>
                </c:pt>
                <c:pt idx="2504">
                  <c:v>196.019836656416</c:v>
                </c:pt>
                <c:pt idx="2505">
                  <c:v>196.01107800006798</c:v>
                </c:pt>
                <c:pt idx="2506">
                  <c:v>196.01362356621695</c:v>
                </c:pt>
                <c:pt idx="2507">
                  <c:v>196.01714427815298</c:v>
                </c:pt>
                <c:pt idx="2508">
                  <c:v>196.01935811133797</c:v>
                </c:pt>
                <c:pt idx="2509">
                  <c:v>196.01369715617795</c:v>
                </c:pt>
                <c:pt idx="2510">
                  <c:v>196.01477832709901</c:v>
                </c:pt>
                <c:pt idx="2511">
                  <c:v>196.01846809450097</c:v>
                </c:pt>
                <c:pt idx="2512">
                  <c:v>196.004260844924</c:v>
                </c:pt>
                <c:pt idx="2513">
                  <c:v>196.01392418214095</c:v>
                </c:pt>
                <c:pt idx="2514">
                  <c:v>196.02598895743705</c:v>
                </c:pt>
                <c:pt idx="2515">
                  <c:v>196.00500141569103</c:v>
                </c:pt>
                <c:pt idx="2516">
                  <c:v>196.02044411295904</c:v>
                </c:pt>
                <c:pt idx="2517">
                  <c:v>196.00188062709799</c:v>
                </c:pt>
                <c:pt idx="2518">
                  <c:v>196.01914795166201</c:v>
                </c:pt>
                <c:pt idx="2519">
                  <c:v>196.00191910402199</c:v>
                </c:pt>
                <c:pt idx="2520">
                  <c:v>196.01667817512998</c:v>
                </c:pt>
                <c:pt idx="2521">
                  <c:v>196.016397678667</c:v>
                </c:pt>
                <c:pt idx="2522">
                  <c:v>196.00444130745802</c:v>
                </c:pt>
                <c:pt idx="2523">
                  <c:v>196.02211832293006</c:v>
                </c:pt>
                <c:pt idx="2524">
                  <c:v>196.01131709152699</c:v>
                </c:pt>
                <c:pt idx="2525">
                  <c:v>196.01964939734697</c:v>
                </c:pt>
                <c:pt idx="2526">
                  <c:v>196.020993808908</c:v>
                </c:pt>
                <c:pt idx="2527">
                  <c:v>196.01656026197193</c:v>
                </c:pt>
                <c:pt idx="2528">
                  <c:v>196.01146610450698</c:v>
                </c:pt>
                <c:pt idx="2529">
                  <c:v>196.01668796635997</c:v>
                </c:pt>
                <c:pt idx="2530">
                  <c:v>196.01310193639398</c:v>
                </c:pt>
                <c:pt idx="2531">
                  <c:v>196.022934606988</c:v>
                </c:pt>
                <c:pt idx="2532">
                  <c:v>196.00949759209001</c:v>
                </c:pt>
                <c:pt idx="2533">
                  <c:v>196.01365220157092</c:v>
                </c:pt>
                <c:pt idx="2534">
                  <c:v>196.03334790776503</c:v>
                </c:pt>
                <c:pt idx="2535">
                  <c:v>196.00999566698997</c:v>
                </c:pt>
                <c:pt idx="2536">
                  <c:v>196.01384653977399</c:v>
                </c:pt>
                <c:pt idx="2537">
                  <c:v>196.01879962979498</c:v>
                </c:pt>
                <c:pt idx="2538">
                  <c:v>196.01524374313698</c:v>
                </c:pt>
                <c:pt idx="2539">
                  <c:v>196.02147716237303</c:v>
                </c:pt>
                <c:pt idx="2540">
                  <c:v>196.01035199657497</c:v>
                </c:pt>
                <c:pt idx="2541">
                  <c:v>196.00460246002697</c:v>
                </c:pt>
                <c:pt idx="2542">
                  <c:v>196.00256383091099</c:v>
                </c:pt>
                <c:pt idx="2543">
                  <c:v>196.01170689588</c:v>
                </c:pt>
                <c:pt idx="2544">
                  <c:v>195.99977218849997</c:v>
                </c:pt>
                <c:pt idx="2545">
                  <c:v>196.00907364666097</c:v>
                </c:pt>
                <c:pt idx="2546">
                  <c:v>196.00827175748103</c:v>
                </c:pt>
                <c:pt idx="2547">
                  <c:v>196.00371498282598</c:v>
                </c:pt>
                <c:pt idx="2548">
                  <c:v>196.00834754119404</c:v>
                </c:pt>
                <c:pt idx="2549">
                  <c:v>196.00257341393998</c:v>
                </c:pt>
                <c:pt idx="2550">
                  <c:v>196.01053301789699</c:v>
                </c:pt>
                <c:pt idx="2551">
                  <c:v>196.00421972425696</c:v>
                </c:pt>
                <c:pt idx="2552">
                  <c:v>196.00009823149</c:v>
                </c:pt>
                <c:pt idx="2553">
                  <c:v>196.00564298919798</c:v>
                </c:pt>
                <c:pt idx="2554">
                  <c:v>196.00841636170304</c:v>
                </c:pt>
                <c:pt idx="2555">
                  <c:v>195.98643528907903</c:v>
                </c:pt>
                <c:pt idx="2556">
                  <c:v>196.00051318862199</c:v>
                </c:pt>
                <c:pt idx="2557">
                  <c:v>196.01510126278896</c:v>
                </c:pt>
                <c:pt idx="2558">
                  <c:v>196.01099454997598</c:v>
                </c:pt>
                <c:pt idx="2559">
                  <c:v>196.00097067965498</c:v>
                </c:pt>
                <c:pt idx="2560">
                  <c:v>196.00567942425695</c:v>
                </c:pt>
                <c:pt idx="2561">
                  <c:v>196.00117598995399</c:v>
                </c:pt>
                <c:pt idx="2562">
                  <c:v>196.01754033869602</c:v>
                </c:pt>
                <c:pt idx="2563">
                  <c:v>196.00253336613198</c:v>
                </c:pt>
                <c:pt idx="2564">
                  <c:v>196.00119976907797</c:v>
                </c:pt>
                <c:pt idx="2565">
                  <c:v>196.01554440762001</c:v>
                </c:pt>
                <c:pt idx="2566">
                  <c:v>196.01212321023502</c:v>
                </c:pt>
                <c:pt idx="2567">
                  <c:v>196.00836648219504</c:v>
                </c:pt>
                <c:pt idx="2568">
                  <c:v>195.99553566549</c:v>
                </c:pt>
                <c:pt idx="2569">
                  <c:v>196.01698742616398</c:v>
                </c:pt>
                <c:pt idx="2570">
                  <c:v>196.01081217022698</c:v>
                </c:pt>
                <c:pt idx="2571">
                  <c:v>195.997052392971</c:v>
                </c:pt>
                <c:pt idx="2572">
                  <c:v>195.99740087579104</c:v>
                </c:pt>
                <c:pt idx="2573">
                  <c:v>196.010487064697</c:v>
                </c:pt>
                <c:pt idx="2574">
                  <c:v>196.018345628833</c:v>
                </c:pt>
                <c:pt idx="2575">
                  <c:v>196.00740976874198</c:v>
                </c:pt>
                <c:pt idx="2576">
                  <c:v>196.00550586709699</c:v>
                </c:pt>
                <c:pt idx="2577">
                  <c:v>196.000952828594</c:v>
                </c:pt>
                <c:pt idx="2578">
                  <c:v>196.01721992917399</c:v>
                </c:pt>
                <c:pt idx="2579">
                  <c:v>195.99880738274504</c:v>
                </c:pt>
                <c:pt idx="2580">
                  <c:v>196.01483845039002</c:v>
                </c:pt>
                <c:pt idx="2581">
                  <c:v>195.994022614464</c:v>
                </c:pt>
                <c:pt idx="2582">
                  <c:v>196.01079996425298</c:v>
                </c:pt>
                <c:pt idx="2583">
                  <c:v>196.00407457662598</c:v>
                </c:pt>
                <c:pt idx="2584">
                  <c:v>196.00297613001001</c:v>
                </c:pt>
                <c:pt idx="2585">
                  <c:v>196.00883592296</c:v>
                </c:pt>
                <c:pt idx="2586">
                  <c:v>196.00565015436095</c:v>
                </c:pt>
                <c:pt idx="2587">
                  <c:v>196.0137642663779</c:v>
                </c:pt>
                <c:pt idx="2588">
                  <c:v>195.99940311041902</c:v>
                </c:pt>
                <c:pt idx="2589">
                  <c:v>196.01826541385196</c:v>
                </c:pt>
                <c:pt idx="2590">
                  <c:v>196.00870241935098</c:v>
                </c:pt>
                <c:pt idx="2591">
                  <c:v>196.01469458820196</c:v>
                </c:pt>
                <c:pt idx="2592">
                  <c:v>196.00654975015797</c:v>
                </c:pt>
                <c:pt idx="2593">
                  <c:v>196.00368077388794</c:v>
                </c:pt>
                <c:pt idx="2594">
                  <c:v>196.01854765473101</c:v>
                </c:pt>
                <c:pt idx="2595">
                  <c:v>196.00623545847003</c:v>
                </c:pt>
                <c:pt idx="2596">
                  <c:v>195.99819823685198</c:v>
                </c:pt>
                <c:pt idx="2597">
                  <c:v>196.00806892549502</c:v>
                </c:pt>
                <c:pt idx="2598">
                  <c:v>196.00942704032002</c:v>
                </c:pt>
                <c:pt idx="2599">
                  <c:v>196.01134967589201</c:v>
                </c:pt>
                <c:pt idx="2600">
                  <c:v>196.00144684781307</c:v>
                </c:pt>
                <c:pt idx="2601">
                  <c:v>196.00684633104501</c:v>
                </c:pt>
                <c:pt idx="2602">
                  <c:v>196.005334272938</c:v>
                </c:pt>
                <c:pt idx="2603">
                  <c:v>195.99687261951698</c:v>
                </c:pt>
                <c:pt idx="2604">
                  <c:v>196.015341947547</c:v>
                </c:pt>
                <c:pt idx="2605">
                  <c:v>195.99972346939296</c:v>
                </c:pt>
                <c:pt idx="2606">
                  <c:v>196.01568323242898</c:v>
                </c:pt>
                <c:pt idx="2607">
                  <c:v>196.01589871369001</c:v>
                </c:pt>
                <c:pt idx="2608">
                  <c:v>195.99744707432203</c:v>
                </c:pt>
                <c:pt idx="2609">
                  <c:v>196.00902454890399</c:v>
                </c:pt>
                <c:pt idx="2610">
                  <c:v>196.00404363707798</c:v>
                </c:pt>
                <c:pt idx="2611">
                  <c:v>196.006342093321</c:v>
                </c:pt>
                <c:pt idx="2612">
                  <c:v>195.994886257362</c:v>
                </c:pt>
                <c:pt idx="2613">
                  <c:v>195.995999863853</c:v>
                </c:pt>
                <c:pt idx="2614">
                  <c:v>196.01400764750099</c:v>
                </c:pt>
                <c:pt idx="2615">
                  <c:v>196.00683998649103</c:v>
                </c:pt>
                <c:pt idx="2616">
                  <c:v>196.00459332248198</c:v>
                </c:pt>
                <c:pt idx="2617">
                  <c:v>196.00178671754401</c:v>
                </c:pt>
                <c:pt idx="2618">
                  <c:v>196.02301111722102</c:v>
                </c:pt>
                <c:pt idx="2619">
                  <c:v>195.992209166804</c:v>
                </c:pt>
                <c:pt idx="2620">
                  <c:v>196.01168278323598</c:v>
                </c:pt>
                <c:pt idx="2621">
                  <c:v>196.00455707812498</c:v>
                </c:pt>
                <c:pt idx="2622">
                  <c:v>196.01034175765403</c:v>
                </c:pt>
                <c:pt idx="2623">
                  <c:v>196.02194550028202</c:v>
                </c:pt>
                <c:pt idx="2624">
                  <c:v>195.99906787805099</c:v>
                </c:pt>
                <c:pt idx="2625">
                  <c:v>196.00976335215498</c:v>
                </c:pt>
                <c:pt idx="2626">
                  <c:v>196.01700257481096</c:v>
                </c:pt>
                <c:pt idx="2627">
                  <c:v>196.00865484742403</c:v>
                </c:pt>
                <c:pt idx="2628">
                  <c:v>196.01032452806797</c:v>
                </c:pt>
                <c:pt idx="2629">
                  <c:v>195.99855078890198</c:v>
                </c:pt>
                <c:pt idx="2630">
                  <c:v>196.00782084201404</c:v>
                </c:pt>
                <c:pt idx="2631">
                  <c:v>196.01090470420397</c:v>
                </c:pt>
                <c:pt idx="2632">
                  <c:v>196.00290840567504</c:v>
                </c:pt>
                <c:pt idx="2633">
                  <c:v>195.998798202301</c:v>
                </c:pt>
                <c:pt idx="2634">
                  <c:v>195.99936301696698</c:v>
                </c:pt>
                <c:pt idx="2635">
                  <c:v>196.011593957565</c:v>
                </c:pt>
                <c:pt idx="2636">
                  <c:v>196.01051510126496</c:v>
                </c:pt>
                <c:pt idx="2637">
                  <c:v>195.99204187728205</c:v>
                </c:pt>
                <c:pt idx="2638">
                  <c:v>196.01665570222195</c:v>
                </c:pt>
                <c:pt idx="2639">
                  <c:v>196.010748732438</c:v>
                </c:pt>
                <c:pt idx="2640">
                  <c:v>196.01261373491897</c:v>
                </c:pt>
                <c:pt idx="2641">
                  <c:v>196.00613738765907</c:v>
                </c:pt>
                <c:pt idx="2642">
                  <c:v>196.01524459483795</c:v>
                </c:pt>
                <c:pt idx="2643">
                  <c:v>195.99820355763705</c:v>
                </c:pt>
                <c:pt idx="2644">
                  <c:v>196.01329670820797</c:v>
                </c:pt>
                <c:pt idx="2645">
                  <c:v>196.003467850341</c:v>
                </c:pt>
                <c:pt idx="2646">
                  <c:v>196.01972651820901</c:v>
                </c:pt>
                <c:pt idx="2647">
                  <c:v>196.01388301587096</c:v>
                </c:pt>
                <c:pt idx="2648">
                  <c:v>196.00542210035599</c:v>
                </c:pt>
                <c:pt idx="2649">
                  <c:v>196.01770965704</c:v>
                </c:pt>
                <c:pt idx="2650">
                  <c:v>196.007463210027</c:v>
                </c:pt>
                <c:pt idx="2651">
                  <c:v>196.007492366208</c:v>
                </c:pt>
                <c:pt idx="2652">
                  <c:v>195.99705515220501</c:v>
                </c:pt>
                <c:pt idx="2653">
                  <c:v>196.00091073686298</c:v>
                </c:pt>
                <c:pt idx="2654">
                  <c:v>196.00296114648901</c:v>
                </c:pt>
                <c:pt idx="2655">
                  <c:v>196.00888768145299</c:v>
                </c:pt>
                <c:pt idx="2656">
                  <c:v>196.00267344519099</c:v>
                </c:pt>
                <c:pt idx="2657">
                  <c:v>196.00306441576097</c:v>
                </c:pt>
                <c:pt idx="2658">
                  <c:v>196.01686635515901</c:v>
                </c:pt>
                <c:pt idx="2659">
                  <c:v>195.99938753939099</c:v>
                </c:pt>
                <c:pt idx="2660">
                  <c:v>196.011377173949</c:v>
                </c:pt>
                <c:pt idx="2661">
                  <c:v>196.00190833335699</c:v>
                </c:pt>
                <c:pt idx="2662">
                  <c:v>196.02084752247302</c:v>
                </c:pt>
                <c:pt idx="2663">
                  <c:v>196.019440068759</c:v>
                </c:pt>
                <c:pt idx="2664">
                  <c:v>195.99739738752407</c:v>
                </c:pt>
                <c:pt idx="2665">
                  <c:v>196.00633922684196</c:v>
                </c:pt>
                <c:pt idx="2666">
                  <c:v>196.009919140774</c:v>
                </c:pt>
                <c:pt idx="2667">
                  <c:v>196.007200477347</c:v>
                </c:pt>
                <c:pt idx="2668">
                  <c:v>196.002360419582</c:v>
                </c:pt>
                <c:pt idx="2669">
                  <c:v>196.00584149083599</c:v>
                </c:pt>
                <c:pt idx="2670">
                  <c:v>196.01716342420397</c:v>
                </c:pt>
                <c:pt idx="2671">
                  <c:v>196.00743518246003</c:v>
                </c:pt>
                <c:pt idx="2672">
                  <c:v>195.99770363978399</c:v>
                </c:pt>
                <c:pt idx="2673">
                  <c:v>196.00448373065697</c:v>
                </c:pt>
                <c:pt idx="2674">
                  <c:v>196.00554340688797</c:v>
                </c:pt>
                <c:pt idx="2675">
                  <c:v>196.01402937791801</c:v>
                </c:pt>
                <c:pt idx="2676">
                  <c:v>195.99794095211405</c:v>
                </c:pt>
                <c:pt idx="2677">
                  <c:v>196.00528306337696</c:v>
                </c:pt>
                <c:pt idx="2678">
                  <c:v>196.020905646671</c:v>
                </c:pt>
                <c:pt idx="2679">
                  <c:v>196.00698569244597</c:v>
                </c:pt>
                <c:pt idx="2680">
                  <c:v>196.00041284737702</c:v>
                </c:pt>
                <c:pt idx="2681">
                  <c:v>196.002448796116</c:v>
                </c:pt>
                <c:pt idx="2682">
                  <c:v>196.01521337316296</c:v>
                </c:pt>
                <c:pt idx="2683">
                  <c:v>196.01711830644899</c:v>
                </c:pt>
                <c:pt idx="2684">
                  <c:v>196.00568280136696</c:v>
                </c:pt>
                <c:pt idx="2685">
                  <c:v>196.01051368934995</c:v>
                </c:pt>
                <c:pt idx="2686">
                  <c:v>196.01508384370598</c:v>
                </c:pt>
                <c:pt idx="2687">
                  <c:v>196.01333952940598</c:v>
                </c:pt>
                <c:pt idx="2688">
                  <c:v>196.01307248411095</c:v>
                </c:pt>
                <c:pt idx="2689">
                  <c:v>196.01180155250501</c:v>
                </c:pt>
                <c:pt idx="2690">
                  <c:v>196.007637293893</c:v>
                </c:pt>
                <c:pt idx="2691">
                  <c:v>196.01228078600499</c:v>
                </c:pt>
                <c:pt idx="2692">
                  <c:v>196.00480119583196</c:v>
                </c:pt>
                <c:pt idx="2693">
                  <c:v>195.99573120337897</c:v>
                </c:pt>
                <c:pt idx="2694">
                  <c:v>196.00840813855601</c:v>
                </c:pt>
                <c:pt idx="2695">
                  <c:v>196.01513723831999</c:v>
                </c:pt>
                <c:pt idx="2696">
                  <c:v>196.00344895906701</c:v>
                </c:pt>
                <c:pt idx="2697">
                  <c:v>196.00832106096303</c:v>
                </c:pt>
                <c:pt idx="2698">
                  <c:v>196.00089763142299</c:v>
                </c:pt>
                <c:pt idx="2699">
                  <c:v>196.015425067264</c:v>
                </c:pt>
                <c:pt idx="2700">
                  <c:v>196.00318408436297</c:v>
                </c:pt>
                <c:pt idx="2701">
                  <c:v>196.011060464423</c:v>
                </c:pt>
                <c:pt idx="2702">
                  <c:v>195.99406870157398</c:v>
                </c:pt>
                <c:pt idx="2703">
                  <c:v>196.02083542495896</c:v>
                </c:pt>
                <c:pt idx="2704">
                  <c:v>195.99902421387696</c:v>
                </c:pt>
                <c:pt idx="2705">
                  <c:v>196.00874099669002</c:v>
                </c:pt>
                <c:pt idx="2706">
                  <c:v>196.01475665287896</c:v>
                </c:pt>
                <c:pt idx="2707">
                  <c:v>196.00993685165602</c:v>
                </c:pt>
                <c:pt idx="2708">
                  <c:v>196.001956966075</c:v>
                </c:pt>
                <c:pt idx="2709">
                  <c:v>196.00530440707701</c:v>
                </c:pt>
                <c:pt idx="2710">
                  <c:v>196.01009883767304</c:v>
                </c:pt>
                <c:pt idx="2711">
                  <c:v>196.00843265544802</c:v>
                </c:pt>
                <c:pt idx="2712">
                  <c:v>196.01237194760103</c:v>
                </c:pt>
                <c:pt idx="2713">
                  <c:v>196.01206430159098</c:v>
                </c:pt>
                <c:pt idx="2714">
                  <c:v>196.00296538833601</c:v>
                </c:pt>
                <c:pt idx="2715">
                  <c:v>196.01366664111893</c:v>
                </c:pt>
                <c:pt idx="2716">
                  <c:v>196.00977882929797</c:v>
                </c:pt>
                <c:pt idx="2717">
                  <c:v>196.00969052651297</c:v>
                </c:pt>
                <c:pt idx="2718">
                  <c:v>195.99913074002799</c:v>
                </c:pt>
                <c:pt idx="2719">
                  <c:v>196.02119265521003</c:v>
                </c:pt>
                <c:pt idx="2720">
                  <c:v>195.99914915944601</c:v>
                </c:pt>
                <c:pt idx="2721">
                  <c:v>196.00396839672896</c:v>
                </c:pt>
                <c:pt idx="2722">
                  <c:v>196.00959863897597</c:v>
                </c:pt>
                <c:pt idx="2723">
                  <c:v>196.01583020434694</c:v>
                </c:pt>
                <c:pt idx="2724">
                  <c:v>196.00857908729603</c:v>
                </c:pt>
                <c:pt idx="2725">
                  <c:v>196.00004050860503</c:v>
                </c:pt>
                <c:pt idx="2726">
                  <c:v>196.01324471063199</c:v>
                </c:pt>
                <c:pt idx="2727">
                  <c:v>196.00404749312199</c:v>
                </c:pt>
                <c:pt idx="2728">
                  <c:v>196.00571628681499</c:v>
                </c:pt>
                <c:pt idx="2729">
                  <c:v>196.00054493825198</c:v>
                </c:pt>
                <c:pt idx="2730">
                  <c:v>196.024975042969</c:v>
                </c:pt>
                <c:pt idx="2731">
                  <c:v>196.00785061675097</c:v>
                </c:pt>
                <c:pt idx="2732">
                  <c:v>196.01196359394496</c:v>
                </c:pt>
                <c:pt idx="2733">
                  <c:v>196.003922019416</c:v>
                </c:pt>
                <c:pt idx="2734">
                  <c:v>196.01152880929101</c:v>
                </c:pt>
                <c:pt idx="2735">
                  <c:v>196.01212494604798</c:v>
                </c:pt>
                <c:pt idx="2736">
                  <c:v>196.010934864083</c:v>
                </c:pt>
                <c:pt idx="2737">
                  <c:v>196.01062646106698</c:v>
                </c:pt>
                <c:pt idx="2738">
                  <c:v>196.00432255739403</c:v>
                </c:pt>
                <c:pt idx="2739">
                  <c:v>196.02896149621699</c:v>
                </c:pt>
                <c:pt idx="2740">
                  <c:v>196.00173986371701</c:v>
                </c:pt>
                <c:pt idx="2741">
                  <c:v>196.00452015135096</c:v>
                </c:pt>
                <c:pt idx="2742">
                  <c:v>196.00311719597599</c:v>
                </c:pt>
                <c:pt idx="2743">
                  <c:v>196.01980965300498</c:v>
                </c:pt>
                <c:pt idx="2744">
                  <c:v>196.01399547089596</c:v>
                </c:pt>
                <c:pt idx="2745">
                  <c:v>196.00875657002001</c:v>
                </c:pt>
                <c:pt idx="2746">
                  <c:v>195.99746763917199</c:v>
                </c:pt>
                <c:pt idx="2747">
                  <c:v>196.01463943705198</c:v>
                </c:pt>
                <c:pt idx="2748">
                  <c:v>196.01140786555101</c:v>
                </c:pt>
                <c:pt idx="2749">
                  <c:v>195.99634741446005</c:v>
                </c:pt>
                <c:pt idx="2750">
                  <c:v>196.01400460075496</c:v>
                </c:pt>
                <c:pt idx="2751">
                  <c:v>196.00921655706702</c:v>
                </c:pt>
                <c:pt idx="2752">
                  <c:v>196.01822878343103</c:v>
                </c:pt>
                <c:pt idx="2753">
                  <c:v>196.01396215463996</c:v>
                </c:pt>
                <c:pt idx="2754">
                  <c:v>196.00340661504001</c:v>
                </c:pt>
                <c:pt idx="2755">
                  <c:v>196.00915282437194</c:v>
                </c:pt>
                <c:pt idx="2756">
                  <c:v>196.00813795043607</c:v>
                </c:pt>
                <c:pt idx="2757">
                  <c:v>196.01043755865902</c:v>
                </c:pt>
                <c:pt idx="2758">
                  <c:v>196.00495956034095</c:v>
                </c:pt>
                <c:pt idx="2759">
                  <c:v>196.01584206134996</c:v>
                </c:pt>
                <c:pt idx="2760">
                  <c:v>196.005741210829</c:v>
                </c:pt>
                <c:pt idx="2761">
                  <c:v>196.01221707809802</c:v>
                </c:pt>
                <c:pt idx="2762">
                  <c:v>195.98970835926701</c:v>
                </c:pt>
                <c:pt idx="2763">
                  <c:v>196.01174672436997</c:v>
                </c:pt>
                <c:pt idx="2764">
                  <c:v>196.00521922150497</c:v>
                </c:pt>
                <c:pt idx="2765">
                  <c:v>195.99998583110298</c:v>
                </c:pt>
                <c:pt idx="2766">
                  <c:v>195.992943495817</c:v>
                </c:pt>
                <c:pt idx="2767">
                  <c:v>196.02319106506098</c:v>
                </c:pt>
                <c:pt idx="2768">
                  <c:v>196.01171945308201</c:v>
                </c:pt>
                <c:pt idx="2769">
                  <c:v>196.00833258782302</c:v>
                </c:pt>
                <c:pt idx="2770">
                  <c:v>196.00868681726104</c:v>
                </c:pt>
                <c:pt idx="2771">
                  <c:v>196.008799630113</c:v>
                </c:pt>
                <c:pt idx="2772">
                  <c:v>196.00686419788897</c:v>
                </c:pt>
                <c:pt idx="2773">
                  <c:v>196.006217243968</c:v>
                </c:pt>
                <c:pt idx="2774">
                  <c:v>196.00730969927699</c:v>
                </c:pt>
                <c:pt idx="2775">
                  <c:v>196.00579579718996</c:v>
                </c:pt>
                <c:pt idx="2776">
                  <c:v>196.01273869608499</c:v>
                </c:pt>
                <c:pt idx="2777">
                  <c:v>196.01122485718201</c:v>
                </c:pt>
                <c:pt idx="2778">
                  <c:v>196.00366264043896</c:v>
                </c:pt>
                <c:pt idx="2779">
                  <c:v>196.00630217053998</c:v>
                </c:pt>
                <c:pt idx="2780">
                  <c:v>196.00965009036295</c:v>
                </c:pt>
                <c:pt idx="2781">
                  <c:v>196.00662671965301</c:v>
                </c:pt>
                <c:pt idx="2782">
                  <c:v>196.01030756908301</c:v>
                </c:pt>
                <c:pt idx="2783">
                  <c:v>195.99556035085797</c:v>
                </c:pt>
                <c:pt idx="2784">
                  <c:v>196.02623721320003</c:v>
                </c:pt>
                <c:pt idx="2785">
                  <c:v>196.00249677939303</c:v>
                </c:pt>
                <c:pt idx="2786">
                  <c:v>196.00210310459198</c:v>
                </c:pt>
                <c:pt idx="2787">
                  <c:v>196.01837798339201</c:v>
                </c:pt>
                <c:pt idx="2788">
                  <c:v>196.01729798518502</c:v>
                </c:pt>
                <c:pt idx="2789">
                  <c:v>195.99967669014094</c:v>
                </c:pt>
                <c:pt idx="2790">
                  <c:v>196.01022435483</c:v>
                </c:pt>
                <c:pt idx="2791">
                  <c:v>196.018933908316</c:v>
                </c:pt>
                <c:pt idx="2792">
                  <c:v>196.02175686423502</c:v>
                </c:pt>
                <c:pt idx="2793">
                  <c:v>195.99561881364403</c:v>
                </c:pt>
                <c:pt idx="2794">
                  <c:v>196.00567286429995</c:v>
                </c:pt>
                <c:pt idx="2795">
                  <c:v>196.01345970861198</c:v>
                </c:pt>
                <c:pt idx="2796">
                  <c:v>195.999715452006</c:v>
                </c:pt>
                <c:pt idx="2797">
                  <c:v>196.01015373116493</c:v>
                </c:pt>
                <c:pt idx="2798">
                  <c:v>196.004997653646</c:v>
                </c:pt>
                <c:pt idx="2799">
                  <c:v>196.01728601319201</c:v>
                </c:pt>
                <c:pt idx="2800">
                  <c:v>196.01617817344797</c:v>
                </c:pt>
                <c:pt idx="2801">
                  <c:v>196.01092636136099</c:v>
                </c:pt>
                <c:pt idx="2802">
                  <c:v>196.00536405861001</c:v>
                </c:pt>
                <c:pt idx="2803">
                  <c:v>196.00928102515297</c:v>
                </c:pt>
                <c:pt idx="2804">
                  <c:v>196.01719482407697</c:v>
                </c:pt>
                <c:pt idx="2805">
                  <c:v>196.00706011550699</c:v>
                </c:pt>
                <c:pt idx="2806">
                  <c:v>195.99842875719307</c:v>
                </c:pt>
                <c:pt idx="2807">
                  <c:v>196.01401774541799</c:v>
                </c:pt>
                <c:pt idx="2808">
                  <c:v>196.01233563425097</c:v>
                </c:pt>
                <c:pt idx="2809">
                  <c:v>196.012354112515</c:v>
                </c:pt>
                <c:pt idx="2810">
                  <c:v>196.00005520353196</c:v>
                </c:pt>
                <c:pt idx="2811">
                  <c:v>196.00642543756899</c:v>
                </c:pt>
                <c:pt idx="2812">
                  <c:v>196.01242432726002</c:v>
                </c:pt>
                <c:pt idx="2813">
                  <c:v>196.00183566155195</c:v>
                </c:pt>
                <c:pt idx="2814">
                  <c:v>196.00790093132099</c:v>
                </c:pt>
                <c:pt idx="2815">
                  <c:v>196.01360516983294</c:v>
                </c:pt>
                <c:pt idx="2816">
                  <c:v>196.01104543320599</c:v>
                </c:pt>
                <c:pt idx="2817">
                  <c:v>196.00358948974196</c:v>
                </c:pt>
                <c:pt idx="2818">
                  <c:v>196.01174694764703</c:v>
                </c:pt>
                <c:pt idx="2819">
                  <c:v>195.99618692442201</c:v>
                </c:pt>
                <c:pt idx="2820">
                  <c:v>196.02287370768502</c:v>
                </c:pt>
                <c:pt idx="2821">
                  <c:v>196.00359563891996</c:v>
                </c:pt>
                <c:pt idx="2822">
                  <c:v>196.01573650665799</c:v>
                </c:pt>
                <c:pt idx="2823">
                  <c:v>195.99837076119798</c:v>
                </c:pt>
                <c:pt idx="2824">
                  <c:v>196.02020428197599</c:v>
                </c:pt>
                <c:pt idx="2825">
                  <c:v>196.014527951839</c:v>
                </c:pt>
                <c:pt idx="2826">
                  <c:v>196.00239241496601</c:v>
                </c:pt>
                <c:pt idx="2827">
                  <c:v>196.009118782238</c:v>
                </c:pt>
                <c:pt idx="2828">
                  <c:v>196.01384678081197</c:v>
                </c:pt>
                <c:pt idx="2829">
                  <c:v>196.01055074136593</c:v>
                </c:pt>
                <c:pt idx="2830">
                  <c:v>195.99684285876904</c:v>
                </c:pt>
                <c:pt idx="2831">
                  <c:v>196.01995279460093</c:v>
                </c:pt>
                <c:pt idx="2832">
                  <c:v>196.00996122505194</c:v>
                </c:pt>
                <c:pt idx="2833">
                  <c:v>196.01639611861103</c:v>
                </c:pt>
                <c:pt idx="2834">
                  <c:v>196.002007276206</c:v>
                </c:pt>
                <c:pt idx="2835">
                  <c:v>196.02365463497995</c:v>
                </c:pt>
                <c:pt idx="2836">
                  <c:v>196.00159997662601</c:v>
                </c:pt>
                <c:pt idx="2837">
                  <c:v>196.00605876838299</c:v>
                </c:pt>
                <c:pt idx="2838">
                  <c:v>196.00748473033997</c:v>
                </c:pt>
                <c:pt idx="2839">
                  <c:v>196.00611325504599</c:v>
                </c:pt>
                <c:pt idx="2840">
                  <c:v>196.01316249669097</c:v>
                </c:pt>
                <c:pt idx="2841">
                  <c:v>196.002130230896</c:v>
                </c:pt>
                <c:pt idx="2842">
                  <c:v>196.008686144123</c:v>
                </c:pt>
                <c:pt idx="2843">
                  <c:v>196.00953754954097</c:v>
                </c:pt>
                <c:pt idx="2844">
                  <c:v>196.01037913907399</c:v>
                </c:pt>
                <c:pt idx="2845">
                  <c:v>196.00396147477196</c:v>
                </c:pt>
                <c:pt idx="2846">
                  <c:v>196.00728323055097</c:v>
                </c:pt>
                <c:pt idx="2847">
                  <c:v>196.006345427127</c:v>
                </c:pt>
                <c:pt idx="2848">
                  <c:v>196.018408693553</c:v>
                </c:pt>
                <c:pt idx="2849">
                  <c:v>196.01374282645298</c:v>
                </c:pt>
                <c:pt idx="2850">
                  <c:v>195.99107846223802</c:v>
                </c:pt>
                <c:pt idx="2851">
                  <c:v>196.02704198927404</c:v>
                </c:pt>
                <c:pt idx="2852">
                  <c:v>196.00690945288002</c:v>
                </c:pt>
                <c:pt idx="2853">
                  <c:v>196.011213916565</c:v>
                </c:pt>
                <c:pt idx="2854">
                  <c:v>196.01863561950898</c:v>
                </c:pt>
                <c:pt idx="2855">
                  <c:v>196.00698599869798</c:v>
                </c:pt>
                <c:pt idx="2856">
                  <c:v>196.01627851782001</c:v>
                </c:pt>
                <c:pt idx="2857">
                  <c:v>196.00591509546598</c:v>
                </c:pt>
                <c:pt idx="2858">
                  <c:v>196.01524381321701</c:v>
                </c:pt>
                <c:pt idx="2859">
                  <c:v>195.99675335172401</c:v>
                </c:pt>
                <c:pt idx="2860">
                  <c:v>196.01464587817696</c:v>
                </c:pt>
                <c:pt idx="2861">
                  <c:v>195.999518446873</c:v>
                </c:pt>
                <c:pt idx="2862">
                  <c:v>196.02079794184399</c:v>
                </c:pt>
                <c:pt idx="2863">
                  <c:v>196.00000061956197</c:v>
                </c:pt>
                <c:pt idx="2864">
                  <c:v>196.01851019053098</c:v>
                </c:pt>
                <c:pt idx="2865">
                  <c:v>196.003292958722</c:v>
                </c:pt>
                <c:pt idx="2866">
                  <c:v>195.99196769417398</c:v>
                </c:pt>
                <c:pt idx="2867">
                  <c:v>196.015213684033</c:v>
                </c:pt>
                <c:pt idx="2868">
                  <c:v>196.01709344634196</c:v>
                </c:pt>
                <c:pt idx="2869">
                  <c:v>196.00864734311503</c:v>
                </c:pt>
                <c:pt idx="2870">
                  <c:v>196.00439117930998</c:v>
                </c:pt>
                <c:pt idx="2871">
                  <c:v>196.005613411063</c:v>
                </c:pt>
                <c:pt idx="2872">
                  <c:v>196.02066522417192</c:v>
                </c:pt>
                <c:pt idx="2873">
                  <c:v>196.00788634450299</c:v>
                </c:pt>
                <c:pt idx="2874">
                  <c:v>195.989879967077</c:v>
                </c:pt>
                <c:pt idx="2875">
                  <c:v>196.017969747119</c:v>
                </c:pt>
                <c:pt idx="2876">
                  <c:v>196.01204032181099</c:v>
                </c:pt>
                <c:pt idx="2877">
                  <c:v>196.00448033234599</c:v>
                </c:pt>
                <c:pt idx="2878">
                  <c:v>196.01110189505798</c:v>
                </c:pt>
                <c:pt idx="2879">
                  <c:v>196.01647047987498</c:v>
                </c:pt>
                <c:pt idx="2880">
                  <c:v>196.00836217020299</c:v>
                </c:pt>
                <c:pt idx="2881">
                  <c:v>196.01248030488</c:v>
                </c:pt>
                <c:pt idx="2882">
                  <c:v>195.99766567740699</c:v>
                </c:pt>
                <c:pt idx="2883">
                  <c:v>196.01504056183398</c:v>
                </c:pt>
                <c:pt idx="2884">
                  <c:v>196.01551884386797</c:v>
                </c:pt>
                <c:pt idx="2885">
                  <c:v>196.00066269057595</c:v>
                </c:pt>
                <c:pt idx="2886">
                  <c:v>196.010937586349</c:v>
                </c:pt>
                <c:pt idx="2887">
                  <c:v>196.01201889751903</c:v>
                </c:pt>
                <c:pt idx="2888">
                  <c:v>196.01516240568</c:v>
                </c:pt>
                <c:pt idx="2889">
                  <c:v>196.02260523695998</c:v>
                </c:pt>
                <c:pt idx="2890">
                  <c:v>196.01037436939697</c:v>
                </c:pt>
                <c:pt idx="2891">
                  <c:v>196.00949753488499</c:v>
                </c:pt>
                <c:pt idx="2892">
                  <c:v>196.006361314917</c:v>
                </c:pt>
                <c:pt idx="2893">
                  <c:v>196.01570445409897</c:v>
                </c:pt>
                <c:pt idx="2894">
                  <c:v>196.00574637765104</c:v>
                </c:pt>
                <c:pt idx="2895">
                  <c:v>195.99287787894102</c:v>
                </c:pt>
                <c:pt idx="2896">
                  <c:v>196.01275062410394</c:v>
                </c:pt>
                <c:pt idx="2897">
                  <c:v>196.01437715400098</c:v>
                </c:pt>
                <c:pt idx="2898">
                  <c:v>196.003894916024</c:v>
                </c:pt>
                <c:pt idx="2899">
                  <c:v>196.01711464830998</c:v>
                </c:pt>
                <c:pt idx="2900">
                  <c:v>196.01618259432595</c:v>
                </c:pt>
                <c:pt idx="2901">
                  <c:v>196.00847509550198</c:v>
                </c:pt>
                <c:pt idx="2902">
                  <c:v>196.00594343014197</c:v>
                </c:pt>
                <c:pt idx="2903">
                  <c:v>196.01625399519497</c:v>
                </c:pt>
                <c:pt idx="2904">
                  <c:v>196.00898190676199</c:v>
                </c:pt>
                <c:pt idx="2905">
                  <c:v>196.01087423297997</c:v>
                </c:pt>
                <c:pt idx="2906">
                  <c:v>196.01269652264</c:v>
                </c:pt>
                <c:pt idx="2907">
                  <c:v>196.02055106204298</c:v>
                </c:pt>
                <c:pt idx="2908">
                  <c:v>196.01025418660797</c:v>
                </c:pt>
                <c:pt idx="2909">
                  <c:v>196.01110872631796</c:v>
                </c:pt>
                <c:pt idx="2910">
                  <c:v>196.01639566173995</c:v>
                </c:pt>
                <c:pt idx="2911">
                  <c:v>196.00357677150095</c:v>
                </c:pt>
                <c:pt idx="2912">
                  <c:v>196.02602606501603</c:v>
                </c:pt>
                <c:pt idx="2913">
                  <c:v>196.01262261722601</c:v>
                </c:pt>
                <c:pt idx="2914">
                  <c:v>196.00415196298599</c:v>
                </c:pt>
                <c:pt idx="2915">
                  <c:v>196.01018500647197</c:v>
                </c:pt>
                <c:pt idx="2916">
                  <c:v>196.01646700672501</c:v>
                </c:pt>
                <c:pt idx="2917">
                  <c:v>196.00760218729903</c:v>
                </c:pt>
                <c:pt idx="2918">
                  <c:v>196.00396479630993</c:v>
                </c:pt>
                <c:pt idx="2919">
                  <c:v>196.00760351888999</c:v>
                </c:pt>
                <c:pt idx="2920">
                  <c:v>196.01603402908697</c:v>
                </c:pt>
                <c:pt idx="2921">
                  <c:v>196.00791653240003</c:v>
                </c:pt>
                <c:pt idx="2922">
                  <c:v>196.00683685511603</c:v>
                </c:pt>
                <c:pt idx="2923">
                  <c:v>196.01535038063403</c:v>
                </c:pt>
                <c:pt idx="2924">
                  <c:v>196.00840511651299</c:v>
                </c:pt>
                <c:pt idx="2925">
                  <c:v>196.00944890093405</c:v>
                </c:pt>
                <c:pt idx="2926">
                  <c:v>196.00497850836598</c:v>
                </c:pt>
                <c:pt idx="2927">
                  <c:v>196.00763606490901</c:v>
                </c:pt>
                <c:pt idx="2928">
                  <c:v>196.00387724304298</c:v>
                </c:pt>
                <c:pt idx="2929">
                  <c:v>196.022455253902</c:v>
                </c:pt>
                <c:pt idx="2930">
                  <c:v>195.99671179787597</c:v>
                </c:pt>
                <c:pt idx="2931">
                  <c:v>196.00639740613101</c:v>
                </c:pt>
                <c:pt idx="2932">
                  <c:v>196.01714284834901</c:v>
                </c:pt>
                <c:pt idx="2933">
                  <c:v>196.00655389464893</c:v>
                </c:pt>
                <c:pt idx="2934">
                  <c:v>196.014847630487</c:v>
                </c:pt>
                <c:pt idx="2935">
                  <c:v>196.00039446518798</c:v>
                </c:pt>
                <c:pt idx="2936">
                  <c:v>196.01109525509401</c:v>
                </c:pt>
                <c:pt idx="2937">
                  <c:v>196.01894085037102</c:v>
                </c:pt>
                <c:pt idx="2938">
                  <c:v>196.01375248921298</c:v>
                </c:pt>
                <c:pt idx="2939">
                  <c:v>196.01319307566399</c:v>
                </c:pt>
                <c:pt idx="2940">
                  <c:v>196.02428018902401</c:v>
                </c:pt>
                <c:pt idx="2941">
                  <c:v>196.01152077610894</c:v>
                </c:pt>
                <c:pt idx="2942">
                  <c:v>196.00508981827002</c:v>
                </c:pt>
                <c:pt idx="2943">
                  <c:v>196.005494035206</c:v>
                </c:pt>
                <c:pt idx="2944">
                  <c:v>196.022529481048</c:v>
                </c:pt>
                <c:pt idx="2945">
                  <c:v>196.00737037646701</c:v>
                </c:pt>
                <c:pt idx="2946">
                  <c:v>196.00787868954097</c:v>
                </c:pt>
                <c:pt idx="2947">
                  <c:v>196.00754717304901</c:v>
                </c:pt>
                <c:pt idx="2948">
                  <c:v>196.00822505578302</c:v>
                </c:pt>
                <c:pt idx="2949">
                  <c:v>196.01580242497496</c:v>
                </c:pt>
                <c:pt idx="2950">
                  <c:v>195.99749768453404</c:v>
                </c:pt>
                <c:pt idx="2951">
                  <c:v>196.00032433201201</c:v>
                </c:pt>
                <c:pt idx="2952">
                  <c:v>196.012860916204</c:v>
                </c:pt>
                <c:pt idx="2953">
                  <c:v>196.01837185632402</c:v>
                </c:pt>
                <c:pt idx="2954">
                  <c:v>196.01170374382795</c:v>
                </c:pt>
                <c:pt idx="2955">
                  <c:v>196.00549088377403</c:v>
                </c:pt>
                <c:pt idx="2956">
                  <c:v>196.02106761223803</c:v>
                </c:pt>
                <c:pt idx="2957">
                  <c:v>196.01022129492299</c:v>
                </c:pt>
                <c:pt idx="2958">
                  <c:v>196.01539268463998</c:v>
                </c:pt>
                <c:pt idx="2959">
                  <c:v>196.00998255820099</c:v>
                </c:pt>
                <c:pt idx="2960">
                  <c:v>196.01144138800004</c:v>
                </c:pt>
                <c:pt idx="2961">
                  <c:v>196.01223481820102</c:v>
                </c:pt>
                <c:pt idx="2962">
                  <c:v>196.00565072828695</c:v>
                </c:pt>
                <c:pt idx="2963">
                  <c:v>196.00691912458998</c:v>
                </c:pt>
                <c:pt idx="2964">
                  <c:v>196.01469782836696</c:v>
                </c:pt>
                <c:pt idx="2965">
                  <c:v>196.01585122142293</c:v>
                </c:pt>
                <c:pt idx="2966">
                  <c:v>196.01150560132095</c:v>
                </c:pt>
                <c:pt idx="2967">
                  <c:v>196.01060035105399</c:v>
                </c:pt>
                <c:pt idx="2968">
                  <c:v>196.02077178947599</c:v>
                </c:pt>
                <c:pt idx="2969">
                  <c:v>196.01031054839402</c:v>
                </c:pt>
                <c:pt idx="2970">
                  <c:v>196.01083462472695</c:v>
                </c:pt>
                <c:pt idx="2971">
                  <c:v>196.01261529977094</c:v>
                </c:pt>
                <c:pt idx="2972">
                  <c:v>196.01167698034499</c:v>
                </c:pt>
                <c:pt idx="2973">
                  <c:v>196.01263227561199</c:v>
                </c:pt>
                <c:pt idx="2974">
                  <c:v>196.02126776098601</c:v>
                </c:pt>
                <c:pt idx="2975">
                  <c:v>196.01213412090598</c:v>
                </c:pt>
                <c:pt idx="2976">
                  <c:v>196.01037243740402</c:v>
                </c:pt>
                <c:pt idx="2977">
                  <c:v>196.011895815115</c:v>
                </c:pt>
                <c:pt idx="2978">
                  <c:v>196.00005752230797</c:v>
                </c:pt>
                <c:pt idx="2979">
                  <c:v>196.01417871041699</c:v>
                </c:pt>
                <c:pt idx="2980">
                  <c:v>196.013477086238</c:v>
                </c:pt>
                <c:pt idx="2981">
                  <c:v>196.01595176193695</c:v>
                </c:pt>
                <c:pt idx="2982">
                  <c:v>195.997566692455</c:v>
                </c:pt>
                <c:pt idx="2983">
                  <c:v>196.01646136735198</c:v>
                </c:pt>
                <c:pt idx="2984">
                  <c:v>196.01307736840599</c:v>
                </c:pt>
                <c:pt idx="2985">
                  <c:v>196.01498423537595</c:v>
                </c:pt>
                <c:pt idx="2986">
                  <c:v>196.00771880806602</c:v>
                </c:pt>
                <c:pt idx="2987">
                  <c:v>196.00993673177999</c:v>
                </c:pt>
                <c:pt idx="2988">
                  <c:v>196.02098485739802</c:v>
                </c:pt>
                <c:pt idx="2989">
                  <c:v>196.010007300447</c:v>
                </c:pt>
                <c:pt idx="2990">
                  <c:v>196.01074280816499</c:v>
                </c:pt>
                <c:pt idx="2991">
                  <c:v>196.00728498985498</c:v>
                </c:pt>
                <c:pt idx="2992">
                  <c:v>196.02521173973301</c:v>
                </c:pt>
                <c:pt idx="2993">
                  <c:v>196.00233920701004</c:v>
                </c:pt>
                <c:pt idx="2994">
                  <c:v>196.01736537014196</c:v>
                </c:pt>
                <c:pt idx="2995">
                  <c:v>196.012494489803</c:v>
                </c:pt>
                <c:pt idx="2996">
                  <c:v>196.02103704867005</c:v>
                </c:pt>
                <c:pt idx="2997">
                  <c:v>196.01154332034795</c:v>
                </c:pt>
                <c:pt idx="2998">
                  <c:v>196.01066269028794</c:v>
                </c:pt>
                <c:pt idx="2999">
                  <c:v>196.01548261166499</c:v>
                </c:pt>
                <c:pt idx="3000">
                  <c:v>196.02003392996198</c:v>
                </c:pt>
                <c:pt idx="3001">
                  <c:v>196.01515520350793</c:v>
                </c:pt>
                <c:pt idx="3002">
                  <c:v>196.00755732113797</c:v>
                </c:pt>
                <c:pt idx="3003">
                  <c:v>196.00796871913499</c:v>
                </c:pt>
                <c:pt idx="3004">
                  <c:v>196.02008134213801</c:v>
                </c:pt>
                <c:pt idx="3005">
                  <c:v>196.005758827373</c:v>
                </c:pt>
                <c:pt idx="3006">
                  <c:v>196.015259062989</c:v>
                </c:pt>
                <c:pt idx="3007">
                  <c:v>196.00562566929696</c:v>
                </c:pt>
                <c:pt idx="3008">
                  <c:v>196.01207339042099</c:v>
                </c:pt>
                <c:pt idx="3009">
                  <c:v>196.01666663765698</c:v>
                </c:pt>
                <c:pt idx="3010">
                  <c:v>196.009449473648</c:v>
                </c:pt>
                <c:pt idx="3011">
                  <c:v>196.00445360425397</c:v>
                </c:pt>
                <c:pt idx="3012">
                  <c:v>196.01467070448996</c:v>
                </c:pt>
                <c:pt idx="3013">
                  <c:v>196.01824988719605</c:v>
                </c:pt>
                <c:pt idx="3014">
                  <c:v>196.01091821404998</c:v>
                </c:pt>
                <c:pt idx="3015">
                  <c:v>195.99772670780899</c:v>
                </c:pt>
                <c:pt idx="3016">
                  <c:v>196.02177548587301</c:v>
                </c:pt>
                <c:pt idx="3017">
                  <c:v>196.00491799853</c:v>
                </c:pt>
                <c:pt idx="3018">
                  <c:v>196.00910190138597</c:v>
                </c:pt>
                <c:pt idx="3019">
                  <c:v>196.01807963318097</c:v>
                </c:pt>
                <c:pt idx="3020">
                  <c:v>196.00587810878699</c:v>
                </c:pt>
                <c:pt idx="3021">
                  <c:v>196.01848183910002</c:v>
                </c:pt>
                <c:pt idx="3022">
                  <c:v>196.01316073927094</c:v>
                </c:pt>
                <c:pt idx="3023">
                  <c:v>196.01012945439302</c:v>
                </c:pt>
                <c:pt idx="3024">
                  <c:v>196.012137514518</c:v>
                </c:pt>
                <c:pt idx="3025">
                  <c:v>196.01537527161196</c:v>
                </c:pt>
                <c:pt idx="3026">
                  <c:v>195.99863544474599</c:v>
                </c:pt>
                <c:pt idx="3027">
                  <c:v>196.01795151017697</c:v>
                </c:pt>
                <c:pt idx="3028">
                  <c:v>196.01999531972297</c:v>
                </c:pt>
                <c:pt idx="3029">
                  <c:v>196.00824936657602</c:v>
                </c:pt>
                <c:pt idx="3030">
                  <c:v>196.01450734720501</c:v>
                </c:pt>
                <c:pt idx="3031">
                  <c:v>196.00033676080798</c:v>
                </c:pt>
                <c:pt idx="3032">
                  <c:v>196.01182277513198</c:v>
                </c:pt>
                <c:pt idx="3033">
                  <c:v>196.01771116841797</c:v>
                </c:pt>
                <c:pt idx="3034">
                  <c:v>196.00689016775198</c:v>
                </c:pt>
                <c:pt idx="3035">
                  <c:v>196.01023301014499</c:v>
                </c:pt>
                <c:pt idx="3036">
                  <c:v>196.01627283472797</c:v>
                </c:pt>
                <c:pt idx="3037">
                  <c:v>196.01202529710596</c:v>
                </c:pt>
                <c:pt idx="3038">
                  <c:v>196.00286130547502</c:v>
                </c:pt>
                <c:pt idx="3039">
                  <c:v>196.00742626361102</c:v>
                </c:pt>
                <c:pt idx="3040">
                  <c:v>196.00360755995999</c:v>
                </c:pt>
                <c:pt idx="3041">
                  <c:v>196.01447793413797</c:v>
                </c:pt>
                <c:pt idx="3042">
                  <c:v>196.00010316274796</c:v>
                </c:pt>
                <c:pt idx="3043">
                  <c:v>196.01072734760203</c:v>
                </c:pt>
                <c:pt idx="3044">
                  <c:v>196.02244614569409</c:v>
                </c:pt>
                <c:pt idx="3045">
                  <c:v>196.00627465241701</c:v>
                </c:pt>
                <c:pt idx="3046">
                  <c:v>196.01079029708296</c:v>
                </c:pt>
                <c:pt idx="3047">
                  <c:v>196.01400813857197</c:v>
                </c:pt>
                <c:pt idx="3048">
                  <c:v>196.01981549579898</c:v>
                </c:pt>
                <c:pt idx="3049">
                  <c:v>196.02840034394902</c:v>
                </c:pt>
                <c:pt idx="3050">
                  <c:v>196.01327921397697</c:v>
                </c:pt>
                <c:pt idx="3051">
                  <c:v>196.02188763424499</c:v>
                </c:pt>
                <c:pt idx="3052">
                  <c:v>196.02842427221802</c:v>
                </c:pt>
                <c:pt idx="3053">
                  <c:v>196.01744728603603</c:v>
                </c:pt>
                <c:pt idx="3054">
                  <c:v>196.00629865374</c:v>
                </c:pt>
                <c:pt idx="3055">
                  <c:v>196.0179029329</c:v>
                </c:pt>
                <c:pt idx="3056">
                  <c:v>196.02034797103104</c:v>
                </c:pt>
                <c:pt idx="3057">
                  <c:v>196.01815551586998</c:v>
                </c:pt>
                <c:pt idx="3058">
                  <c:v>195.999050854133</c:v>
                </c:pt>
                <c:pt idx="3059">
                  <c:v>196.01505511214995</c:v>
                </c:pt>
                <c:pt idx="3060">
                  <c:v>196.01452398869199</c:v>
                </c:pt>
                <c:pt idx="3061">
                  <c:v>196.01228990869103</c:v>
                </c:pt>
                <c:pt idx="3062">
                  <c:v>196.00883583511501</c:v>
                </c:pt>
                <c:pt idx="3063">
                  <c:v>196.01582974574697</c:v>
                </c:pt>
                <c:pt idx="3064">
                  <c:v>196.00097679065098</c:v>
                </c:pt>
                <c:pt idx="3065">
                  <c:v>196.01144570706799</c:v>
                </c:pt>
                <c:pt idx="3066">
                  <c:v>196.00677540667198</c:v>
                </c:pt>
                <c:pt idx="3067">
                  <c:v>196.01142621449404</c:v>
                </c:pt>
                <c:pt idx="3068">
                  <c:v>196.00998015642901</c:v>
                </c:pt>
                <c:pt idx="3069">
                  <c:v>196.02427687362504</c:v>
                </c:pt>
                <c:pt idx="3070">
                  <c:v>196.00547451208402</c:v>
                </c:pt>
                <c:pt idx="3071">
                  <c:v>196.01295296366197</c:v>
                </c:pt>
                <c:pt idx="3072">
                  <c:v>196.00056167440096</c:v>
                </c:pt>
                <c:pt idx="3073">
                  <c:v>196.02566847138598</c:v>
                </c:pt>
                <c:pt idx="3074">
                  <c:v>196.00801176256198</c:v>
                </c:pt>
                <c:pt idx="3075">
                  <c:v>196.008874878466</c:v>
                </c:pt>
                <c:pt idx="3076">
                  <c:v>196.01834768519203</c:v>
                </c:pt>
                <c:pt idx="3077">
                  <c:v>196.01203321814197</c:v>
                </c:pt>
                <c:pt idx="3078">
                  <c:v>196.00414344829701</c:v>
                </c:pt>
                <c:pt idx="3079">
                  <c:v>196.01329110031597</c:v>
                </c:pt>
                <c:pt idx="3080">
                  <c:v>196.01186301111696</c:v>
                </c:pt>
                <c:pt idx="3081">
                  <c:v>196.01683752098799</c:v>
                </c:pt>
                <c:pt idx="3082">
                  <c:v>196.01641672152599</c:v>
                </c:pt>
                <c:pt idx="3083">
                  <c:v>196.010893386173</c:v>
                </c:pt>
                <c:pt idx="3084">
                  <c:v>196.01673635283504</c:v>
                </c:pt>
                <c:pt idx="3085">
                  <c:v>196.00698910581099</c:v>
                </c:pt>
                <c:pt idx="3086">
                  <c:v>196.01113190298003</c:v>
                </c:pt>
                <c:pt idx="3087">
                  <c:v>196.01107379630594</c:v>
                </c:pt>
                <c:pt idx="3088">
                  <c:v>196.01601644692403</c:v>
                </c:pt>
                <c:pt idx="3089">
                  <c:v>196.01337286049099</c:v>
                </c:pt>
                <c:pt idx="3090">
                  <c:v>196.00558910646296</c:v>
                </c:pt>
                <c:pt idx="3091">
                  <c:v>196.00813145614401</c:v>
                </c:pt>
                <c:pt idx="3092">
                  <c:v>196.01982183611096</c:v>
                </c:pt>
                <c:pt idx="3093">
                  <c:v>196.01912337910397</c:v>
                </c:pt>
                <c:pt idx="3094">
                  <c:v>196.01048281699801</c:v>
                </c:pt>
                <c:pt idx="3095">
                  <c:v>196.012762753636</c:v>
                </c:pt>
                <c:pt idx="3096">
                  <c:v>196.009708715324</c:v>
                </c:pt>
                <c:pt idx="3097">
                  <c:v>196.01551682234899</c:v>
                </c:pt>
                <c:pt idx="3098">
                  <c:v>196.01501484746001</c:v>
                </c:pt>
                <c:pt idx="3099">
                  <c:v>196.01370335720699</c:v>
                </c:pt>
                <c:pt idx="3100">
                  <c:v>196.01521959198399</c:v>
                </c:pt>
                <c:pt idx="3101">
                  <c:v>196.02482094367403</c:v>
                </c:pt>
                <c:pt idx="3102">
                  <c:v>196.00709566117894</c:v>
                </c:pt>
                <c:pt idx="3103">
                  <c:v>196.00398408160999</c:v>
                </c:pt>
                <c:pt idx="3104">
                  <c:v>196.01967527972792</c:v>
                </c:pt>
                <c:pt idx="3105">
                  <c:v>196.01166753045598</c:v>
                </c:pt>
                <c:pt idx="3106">
                  <c:v>196.01677750588598</c:v>
                </c:pt>
                <c:pt idx="3107">
                  <c:v>196.00965033380095</c:v>
                </c:pt>
                <c:pt idx="3108">
                  <c:v>196.01547724445797</c:v>
                </c:pt>
                <c:pt idx="3109">
                  <c:v>196.01705020033498</c:v>
                </c:pt>
                <c:pt idx="3110">
                  <c:v>196.01631937768104</c:v>
                </c:pt>
                <c:pt idx="3111">
                  <c:v>196.01764938258702</c:v>
                </c:pt>
                <c:pt idx="3112">
                  <c:v>196.02155814377301</c:v>
                </c:pt>
                <c:pt idx="3113">
                  <c:v>196.02826867369302</c:v>
                </c:pt>
                <c:pt idx="3114">
                  <c:v>196.00953397181195</c:v>
                </c:pt>
                <c:pt idx="3115">
                  <c:v>196.01298612528299</c:v>
                </c:pt>
                <c:pt idx="3116">
                  <c:v>196.01501819646697</c:v>
                </c:pt>
                <c:pt idx="3117">
                  <c:v>196.01534446861601</c:v>
                </c:pt>
                <c:pt idx="3118">
                  <c:v>196.01152965820901</c:v>
                </c:pt>
                <c:pt idx="3119">
                  <c:v>196.01059929197893</c:v>
                </c:pt>
                <c:pt idx="3120">
                  <c:v>196.00565028398398</c:v>
                </c:pt>
                <c:pt idx="3121">
                  <c:v>196.01831167741003</c:v>
                </c:pt>
                <c:pt idx="3122">
                  <c:v>196.01008314567599</c:v>
                </c:pt>
                <c:pt idx="3123">
                  <c:v>196.01201607934098</c:v>
                </c:pt>
                <c:pt idx="3124">
                  <c:v>196.00907387647999</c:v>
                </c:pt>
                <c:pt idx="3125">
                  <c:v>196.01676699432397</c:v>
                </c:pt>
                <c:pt idx="3126">
                  <c:v>196.01310065682299</c:v>
                </c:pt>
                <c:pt idx="3127">
                  <c:v>196.01721843961101</c:v>
                </c:pt>
                <c:pt idx="3128">
                  <c:v>196.01016675110898</c:v>
                </c:pt>
                <c:pt idx="3129">
                  <c:v>196.01959618229199</c:v>
                </c:pt>
                <c:pt idx="3130">
                  <c:v>195.998775657549</c:v>
                </c:pt>
                <c:pt idx="3131">
                  <c:v>196.02012066100099</c:v>
                </c:pt>
                <c:pt idx="3132">
                  <c:v>196.01637914752303</c:v>
                </c:pt>
                <c:pt idx="3133">
                  <c:v>196.02208293806001</c:v>
                </c:pt>
                <c:pt idx="3134">
                  <c:v>196.015029934719</c:v>
                </c:pt>
                <c:pt idx="3135">
                  <c:v>196.01770405869601</c:v>
                </c:pt>
                <c:pt idx="3136">
                  <c:v>196.00720533315999</c:v>
                </c:pt>
                <c:pt idx="3137">
                  <c:v>196.02258353152499</c:v>
                </c:pt>
                <c:pt idx="3138">
                  <c:v>196.00847661406402</c:v>
                </c:pt>
                <c:pt idx="3139">
                  <c:v>196.019836656416</c:v>
                </c:pt>
                <c:pt idx="3140">
                  <c:v>196.01107800006798</c:v>
                </c:pt>
                <c:pt idx="3141">
                  <c:v>196.01362356621695</c:v>
                </c:pt>
                <c:pt idx="3142">
                  <c:v>196.01714427815298</c:v>
                </c:pt>
                <c:pt idx="3143">
                  <c:v>196.01935811133797</c:v>
                </c:pt>
                <c:pt idx="3144">
                  <c:v>196.01369715617795</c:v>
                </c:pt>
                <c:pt idx="3145">
                  <c:v>196.01477832709901</c:v>
                </c:pt>
                <c:pt idx="3146">
                  <c:v>196.01846809450097</c:v>
                </c:pt>
                <c:pt idx="3147">
                  <c:v>196.004260844924</c:v>
                </c:pt>
                <c:pt idx="3148">
                  <c:v>196.01392418214095</c:v>
                </c:pt>
                <c:pt idx="3149">
                  <c:v>196.02598895743705</c:v>
                </c:pt>
                <c:pt idx="3150">
                  <c:v>196.00500141569103</c:v>
                </c:pt>
                <c:pt idx="3151">
                  <c:v>196.02044411295904</c:v>
                </c:pt>
                <c:pt idx="3152">
                  <c:v>196.00188062709799</c:v>
                </c:pt>
                <c:pt idx="3153">
                  <c:v>196.01914795166201</c:v>
                </c:pt>
                <c:pt idx="3154">
                  <c:v>196.00191910402199</c:v>
                </c:pt>
                <c:pt idx="3155">
                  <c:v>196.01667817512998</c:v>
                </c:pt>
                <c:pt idx="3156">
                  <c:v>196.016397678667</c:v>
                </c:pt>
                <c:pt idx="3157">
                  <c:v>196.00444130745802</c:v>
                </c:pt>
                <c:pt idx="3158">
                  <c:v>196.02211832293006</c:v>
                </c:pt>
                <c:pt idx="3159">
                  <c:v>196.01131709152699</c:v>
                </c:pt>
                <c:pt idx="3160">
                  <c:v>196.01964939734697</c:v>
                </c:pt>
                <c:pt idx="3161">
                  <c:v>196.020993808908</c:v>
                </c:pt>
                <c:pt idx="3162">
                  <c:v>196.01656026197193</c:v>
                </c:pt>
                <c:pt idx="3163">
                  <c:v>196.01146610450698</c:v>
                </c:pt>
                <c:pt idx="3164">
                  <c:v>196.01668796635997</c:v>
                </c:pt>
                <c:pt idx="3165">
                  <c:v>196.01310193639398</c:v>
                </c:pt>
                <c:pt idx="3166">
                  <c:v>196.022934606988</c:v>
                </c:pt>
                <c:pt idx="3167">
                  <c:v>196.00949759209001</c:v>
                </c:pt>
                <c:pt idx="3168">
                  <c:v>196.01365220157092</c:v>
                </c:pt>
                <c:pt idx="3169">
                  <c:v>196.03334790776503</c:v>
                </c:pt>
                <c:pt idx="3170">
                  <c:v>196.00999566698997</c:v>
                </c:pt>
                <c:pt idx="3171">
                  <c:v>196.01384653977399</c:v>
                </c:pt>
                <c:pt idx="3172">
                  <c:v>196.01879962979498</c:v>
                </c:pt>
                <c:pt idx="3173">
                  <c:v>196.01524374313698</c:v>
                </c:pt>
                <c:pt idx="3174">
                  <c:v>196.02147716237303</c:v>
                </c:pt>
                <c:pt idx="3175">
                  <c:v>196.01035199657497</c:v>
                </c:pt>
                <c:pt idx="3176">
                  <c:v>196.00460246002697</c:v>
                </c:pt>
                <c:pt idx="3177">
                  <c:v>196.00256383091099</c:v>
                </c:pt>
                <c:pt idx="3178">
                  <c:v>196.01170689588</c:v>
                </c:pt>
                <c:pt idx="3179">
                  <c:v>195.99977218849997</c:v>
                </c:pt>
                <c:pt idx="3180">
                  <c:v>196.00907364666097</c:v>
                </c:pt>
                <c:pt idx="3181">
                  <c:v>196.00827175748103</c:v>
                </c:pt>
                <c:pt idx="3182">
                  <c:v>196.00371498282598</c:v>
                </c:pt>
                <c:pt idx="3183">
                  <c:v>196.00834754119404</c:v>
                </c:pt>
                <c:pt idx="3184">
                  <c:v>196.00257341393998</c:v>
                </c:pt>
                <c:pt idx="3185">
                  <c:v>196.01053301789699</c:v>
                </c:pt>
                <c:pt idx="3186">
                  <c:v>196.00421972425696</c:v>
                </c:pt>
                <c:pt idx="3187">
                  <c:v>196.00009823149</c:v>
                </c:pt>
                <c:pt idx="3188">
                  <c:v>196.00564298919798</c:v>
                </c:pt>
                <c:pt idx="3189">
                  <c:v>196.00841636170304</c:v>
                </c:pt>
                <c:pt idx="3190">
                  <c:v>195.98643528907903</c:v>
                </c:pt>
                <c:pt idx="3191">
                  <c:v>196.00051318862199</c:v>
                </c:pt>
                <c:pt idx="3192">
                  <c:v>196.01510126278896</c:v>
                </c:pt>
                <c:pt idx="3193">
                  <c:v>196.01099454997598</c:v>
                </c:pt>
                <c:pt idx="3194">
                  <c:v>196.00097067965498</c:v>
                </c:pt>
                <c:pt idx="3195">
                  <c:v>196.00567942425695</c:v>
                </c:pt>
                <c:pt idx="3196">
                  <c:v>196.00117598995399</c:v>
                </c:pt>
                <c:pt idx="3197">
                  <c:v>196.01754033869602</c:v>
                </c:pt>
                <c:pt idx="3198">
                  <c:v>196.00253336613198</c:v>
                </c:pt>
                <c:pt idx="3199">
                  <c:v>196.00119976907797</c:v>
                </c:pt>
                <c:pt idx="3200">
                  <c:v>196.01554440762001</c:v>
                </c:pt>
                <c:pt idx="3201">
                  <c:v>196.01212321023502</c:v>
                </c:pt>
                <c:pt idx="3202">
                  <c:v>196.00836648219504</c:v>
                </c:pt>
                <c:pt idx="3203">
                  <c:v>195.99553566549</c:v>
                </c:pt>
                <c:pt idx="3204">
                  <c:v>196.01698742616398</c:v>
                </c:pt>
                <c:pt idx="3205">
                  <c:v>196.01081217022698</c:v>
                </c:pt>
                <c:pt idx="3206">
                  <c:v>195.997052392971</c:v>
                </c:pt>
                <c:pt idx="3207">
                  <c:v>195.99740087579104</c:v>
                </c:pt>
                <c:pt idx="3208">
                  <c:v>196.010487064697</c:v>
                </c:pt>
                <c:pt idx="3209">
                  <c:v>196.018345628833</c:v>
                </c:pt>
                <c:pt idx="3210">
                  <c:v>196.00740976874198</c:v>
                </c:pt>
                <c:pt idx="3211">
                  <c:v>196.00550586709699</c:v>
                </c:pt>
                <c:pt idx="3212">
                  <c:v>196.000952828594</c:v>
                </c:pt>
                <c:pt idx="3213">
                  <c:v>196.01721992917399</c:v>
                </c:pt>
                <c:pt idx="3214">
                  <c:v>195.99880738274504</c:v>
                </c:pt>
                <c:pt idx="3215">
                  <c:v>196.01483845039002</c:v>
                </c:pt>
                <c:pt idx="3216">
                  <c:v>195.994022614464</c:v>
                </c:pt>
                <c:pt idx="3217">
                  <c:v>196.01079996425298</c:v>
                </c:pt>
                <c:pt idx="3218">
                  <c:v>196.00407457662598</c:v>
                </c:pt>
                <c:pt idx="3219">
                  <c:v>196.00297613001001</c:v>
                </c:pt>
                <c:pt idx="3220">
                  <c:v>196.00883592296</c:v>
                </c:pt>
                <c:pt idx="3221">
                  <c:v>196.00565015436095</c:v>
                </c:pt>
                <c:pt idx="3222">
                  <c:v>196.0137642663779</c:v>
                </c:pt>
                <c:pt idx="3223">
                  <c:v>195.99940311041902</c:v>
                </c:pt>
                <c:pt idx="3224">
                  <c:v>196.01826541385196</c:v>
                </c:pt>
                <c:pt idx="3225">
                  <c:v>196.00870241935098</c:v>
                </c:pt>
                <c:pt idx="3226">
                  <c:v>196.01469458820196</c:v>
                </c:pt>
                <c:pt idx="3227">
                  <c:v>196.00654975015797</c:v>
                </c:pt>
                <c:pt idx="3228">
                  <c:v>196.00368077388794</c:v>
                </c:pt>
                <c:pt idx="3229">
                  <c:v>196.01854765473101</c:v>
                </c:pt>
                <c:pt idx="3230">
                  <c:v>196.00623545847003</c:v>
                </c:pt>
                <c:pt idx="3231">
                  <c:v>195.99819823685198</c:v>
                </c:pt>
                <c:pt idx="3232">
                  <c:v>196.00806892549502</c:v>
                </c:pt>
                <c:pt idx="3233">
                  <c:v>196.00942704032002</c:v>
                </c:pt>
                <c:pt idx="3234">
                  <c:v>196.01134967589201</c:v>
                </c:pt>
                <c:pt idx="3235">
                  <c:v>196.00144684781307</c:v>
                </c:pt>
                <c:pt idx="3236">
                  <c:v>196.00684633104501</c:v>
                </c:pt>
                <c:pt idx="3237">
                  <c:v>196.005334272938</c:v>
                </c:pt>
                <c:pt idx="3238">
                  <c:v>195.99687261951698</c:v>
                </c:pt>
                <c:pt idx="3239">
                  <c:v>196.015341947547</c:v>
                </c:pt>
                <c:pt idx="3240">
                  <c:v>195.99972346939296</c:v>
                </c:pt>
                <c:pt idx="3241">
                  <c:v>196.01568323242898</c:v>
                </c:pt>
                <c:pt idx="3242">
                  <c:v>196.01589871369001</c:v>
                </c:pt>
                <c:pt idx="3243">
                  <c:v>195.99744707432203</c:v>
                </c:pt>
                <c:pt idx="3244">
                  <c:v>196.00902454890399</c:v>
                </c:pt>
                <c:pt idx="3245">
                  <c:v>196.00404363707798</c:v>
                </c:pt>
                <c:pt idx="3246">
                  <c:v>196.006342093321</c:v>
                </c:pt>
                <c:pt idx="3247">
                  <c:v>195.994886257362</c:v>
                </c:pt>
                <c:pt idx="3248">
                  <c:v>195.995999863853</c:v>
                </c:pt>
                <c:pt idx="3249">
                  <c:v>196.01400764750099</c:v>
                </c:pt>
                <c:pt idx="3250">
                  <c:v>196.00683998649103</c:v>
                </c:pt>
                <c:pt idx="3251">
                  <c:v>196.00459332248198</c:v>
                </c:pt>
                <c:pt idx="3252">
                  <c:v>196.00178671754401</c:v>
                </c:pt>
                <c:pt idx="3253">
                  <c:v>196.02301111722102</c:v>
                </c:pt>
                <c:pt idx="3254">
                  <c:v>195.992209166804</c:v>
                </c:pt>
                <c:pt idx="3255">
                  <c:v>196.01168278323598</c:v>
                </c:pt>
                <c:pt idx="3256">
                  <c:v>196.00455707812498</c:v>
                </c:pt>
                <c:pt idx="3257">
                  <c:v>196.01034175765403</c:v>
                </c:pt>
                <c:pt idx="3258">
                  <c:v>196.02194550028202</c:v>
                </c:pt>
                <c:pt idx="3259">
                  <c:v>195.99906787805099</c:v>
                </c:pt>
                <c:pt idx="3260">
                  <c:v>196.00976335215498</c:v>
                </c:pt>
                <c:pt idx="3261">
                  <c:v>196.01700257481096</c:v>
                </c:pt>
                <c:pt idx="3262">
                  <c:v>196.00865484742403</c:v>
                </c:pt>
                <c:pt idx="3263">
                  <c:v>196.01032452806797</c:v>
                </c:pt>
                <c:pt idx="3264">
                  <c:v>195.99855078890198</c:v>
                </c:pt>
                <c:pt idx="3265">
                  <c:v>196.00782084201404</c:v>
                </c:pt>
                <c:pt idx="3266">
                  <c:v>196.01090470420397</c:v>
                </c:pt>
                <c:pt idx="3267">
                  <c:v>196.00290840567504</c:v>
                </c:pt>
                <c:pt idx="3268">
                  <c:v>195.998798202301</c:v>
                </c:pt>
                <c:pt idx="3269">
                  <c:v>195.99936301696698</c:v>
                </c:pt>
                <c:pt idx="3270">
                  <c:v>196.011593957565</c:v>
                </c:pt>
                <c:pt idx="3271">
                  <c:v>196.01051510126496</c:v>
                </c:pt>
                <c:pt idx="3272">
                  <c:v>195.99204187728205</c:v>
                </c:pt>
                <c:pt idx="3273">
                  <c:v>196.01665570222195</c:v>
                </c:pt>
                <c:pt idx="3274">
                  <c:v>196.010748732438</c:v>
                </c:pt>
                <c:pt idx="3275">
                  <c:v>196.01261373491897</c:v>
                </c:pt>
                <c:pt idx="3276">
                  <c:v>196.00613738765907</c:v>
                </c:pt>
                <c:pt idx="3277">
                  <c:v>196.01524459483795</c:v>
                </c:pt>
                <c:pt idx="3278">
                  <c:v>195.99820355763705</c:v>
                </c:pt>
                <c:pt idx="3279">
                  <c:v>196.01329670820797</c:v>
                </c:pt>
                <c:pt idx="3280">
                  <c:v>196.003467850341</c:v>
                </c:pt>
                <c:pt idx="3281">
                  <c:v>196.01972651820901</c:v>
                </c:pt>
                <c:pt idx="3282">
                  <c:v>196.01388301587096</c:v>
                </c:pt>
                <c:pt idx="3283">
                  <c:v>196.00542210035599</c:v>
                </c:pt>
                <c:pt idx="3284">
                  <c:v>196.01770965704</c:v>
                </c:pt>
                <c:pt idx="3285">
                  <c:v>196.007463210027</c:v>
                </c:pt>
                <c:pt idx="3286">
                  <c:v>196.007492366208</c:v>
                </c:pt>
                <c:pt idx="3287">
                  <c:v>195.99705515220501</c:v>
                </c:pt>
                <c:pt idx="3288">
                  <c:v>196.00091073686298</c:v>
                </c:pt>
                <c:pt idx="3289">
                  <c:v>196.00296114648901</c:v>
                </c:pt>
                <c:pt idx="3290">
                  <c:v>196.00888768145299</c:v>
                </c:pt>
                <c:pt idx="3291">
                  <c:v>196.00267344519099</c:v>
                </c:pt>
                <c:pt idx="3292">
                  <c:v>196.00306441576097</c:v>
                </c:pt>
                <c:pt idx="3293">
                  <c:v>196.01686635515901</c:v>
                </c:pt>
                <c:pt idx="3294">
                  <c:v>195.99938753939099</c:v>
                </c:pt>
                <c:pt idx="3295">
                  <c:v>196.011377173949</c:v>
                </c:pt>
                <c:pt idx="3296">
                  <c:v>196.00190833335699</c:v>
                </c:pt>
                <c:pt idx="3297">
                  <c:v>196.02084752247302</c:v>
                </c:pt>
                <c:pt idx="3298">
                  <c:v>196.019440068759</c:v>
                </c:pt>
                <c:pt idx="3299">
                  <c:v>195.99739738752407</c:v>
                </c:pt>
                <c:pt idx="3300">
                  <c:v>196.00633922684196</c:v>
                </c:pt>
                <c:pt idx="3301">
                  <c:v>196.009919140774</c:v>
                </c:pt>
                <c:pt idx="3302">
                  <c:v>196.007200477347</c:v>
                </c:pt>
                <c:pt idx="3303">
                  <c:v>196.002360419582</c:v>
                </c:pt>
                <c:pt idx="3304">
                  <c:v>196.00584149083599</c:v>
                </c:pt>
                <c:pt idx="3305">
                  <c:v>196.01716342420397</c:v>
                </c:pt>
                <c:pt idx="3306">
                  <c:v>196.00743518246003</c:v>
                </c:pt>
                <c:pt idx="3307">
                  <c:v>195.99770363978399</c:v>
                </c:pt>
                <c:pt idx="3308">
                  <c:v>196.00448373065697</c:v>
                </c:pt>
                <c:pt idx="3309">
                  <c:v>196.00554340688797</c:v>
                </c:pt>
                <c:pt idx="3310">
                  <c:v>196.01402937791801</c:v>
                </c:pt>
                <c:pt idx="3311">
                  <c:v>195.99794095211405</c:v>
                </c:pt>
                <c:pt idx="3312">
                  <c:v>196.00528306337696</c:v>
                </c:pt>
                <c:pt idx="3313">
                  <c:v>196.020905646671</c:v>
                </c:pt>
                <c:pt idx="3314">
                  <c:v>196.00698569244597</c:v>
                </c:pt>
                <c:pt idx="3315">
                  <c:v>196.00041284737702</c:v>
                </c:pt>
                <c:pt idx="3316">
                  <c:v>196.002448796116</c:v>
                </c:pt>
                <c:pt idx="3317">
                  <c:v>196.01521337316296</c:v>
                </c:pt>
                <c:pt idx="3318">
                  <c:v>196.01711830644899</c:v>
                </c:pt>
                <c:pt idx="3319">
                  <c:v>196.00568280136696</c:v>
                </c:pt>
                <c:pt idx="3320">
                  <c:v>196.01051368934995</c:v>
                </c:pt>
                <c:pt idx="3321">
                  <c:v>196.01508384370598</c:v>
                </c:pt>
                <c:pt idx="3322">
                  <c:v>196.01333952940598</c:v>
                </c:pt>
                <c:pt idx="3323">
                  <c:v>196.01307248411095</c:v>
                </c:pt>
                <c:pt idx="3324">
                  <c:v>196.01180155250501</c:v>
                </c:pt>
                <c:pt idx="3325">
                  <c:v>196.007637293893</c:v>
                </c:pt>
                <c:pt idx="3326">
                  <c:v>196.01228078600499</c:v>
                </c:pt>
                <c:pt idx="3327">
                  <c:v>196.00480119583196</c:v>
                </c:pt>
                <c:pt idx="3328">
                  <c:v>195.99573120337897</c:v>
                </c:pt>
                <c:pt idx="3329">
                  <c:v>196.00840813855601</c:v>
                </c:pt>
                <c:pt idx="3330">
                  <c:v>196.01513723831999</c:v>
                </c:pt>
                <c:pt idx="3331">
                  <c:v>196.00344895906701</c:v>
                </c:pt>
                <c:pt idx="3332">
                  <c:v>196.00832106096303</c:v>
                </c:pt>
                <c:pt idx="3333">
                  <c:v>196.00089763142299</c:v>
                </c:pt>
                <c:pt idx="3334">
                  <c:v>196.015425067264</c:v>
                </c:pt>
                <c:pt idx="3335">
                  <c:v>196.00318408436297</c:v>
                </c:pt>
                <c:pt idx="3336">
                  <c:v>196.011060464423</c:v>
                </c:pt>
                <c:pt idx="3337">
                  <c:v>195.99406870157398</c:v>
                </c:pt>
                <c:pt idx="3338">
                  <c:v>196.02083542495896</c:v>
                </c:pt>
                <c:pt idx="3339">
                  <c:v>195.99902421387696</c:v>
                </c:pt>
                <c:pt idx="3340">
                  <c:v>196.00874099669002</c:v>
                </c:pt>
                <c:pt idx="3341">
                  <c:v>196.01475665287896</c:v>
                </c:pt>
                <c:pt idx="3342">
                  <c:v>196.00993685165602</c:v>
                </c:pt>
                <c:pt idx="3343">
                  <c:v>196.001956966075</c:v>
                </c:pt>
                <c:pt idx="3344">
                  <c:v>196.00530440707701</c:v>
                </c:pt>
                <c:pt idx="3345">
                  <c:v>196.01009883767304</c:v>
                </c:pt>
                <c:pt idx="3346">
                  <c:v>196.00843265544802</c:v>
                </c:pt>
                <c:pt idx="3347">
                  <c:v>196.01237194760103</c:v>
                </c:pt>
                <c:pt idx="3348">
                  <c:v>196.01206430159098</c:v>
                </c:pt>
                <c:pt idx="3349">
                  <c:v>196.00296538833601</c:v>
                </c:pt>
                <c:pt idx="3350">
                  <c:v>196.01366664111893</c:v>
                </c:pt>
                <c:pt idx="3351">
                  <c:v>196.00977882929797</c:v>
                </c:pt>
                <c:pt idx="3352">
                  <c:v>196.00969052651297</c:v>
                </c:pt>
                <c:pt idx="3353">
                  <c:v>195.99913074002799</c:v>
                </c:pt>
                <c:pt idx="3354">
                  <c:v>196.02119265521003</c:v>
                </c:pt>
                <c:pt idx="3355">
                  <c:v>195.99914915944601</c:v>
                </c:pt>
                <c:pt idx="3356">
                  <c:v>196.00396839672896</c:v>
                </c:pt>
                <c:pt idx="3357">
                  <c:v>196.00959863897597</c:v>
                </c:pt>
                <c:pt idx="3358">
                  <c:v>196.01583020434694</c:v>
                </c:pt>
                <c:pt idx="3359">
                  <c:v>196.00857908729603</c:v>
                </c:pt>
                <c:pt idx="3360">
                  <c:v>196.00004050860503</c:v>
                </c:pt>
                <c:pt idx="3361">
                  <c:v>196.01324471063199</c:v>
                </c:pt>
                <c:pt idx="3362">
                  <c:v>196.00404749312199</c:v>
                </c:pt>
                <c:pt idx="3363">
                  <c:v>196.00571628681499</c:v>
                </c:pt>
                <c:pt idx="3364">
                  <c:v>196.00054493825198</c:v>
                </c:pt>
                <c:pt idx="3365">
                  <c:v>196.024975042969</c:v>
                </c:pt>
                <c:pt idx="3366">
                  <c:v>196.00785061675097</c:v>
                </c:pt>
                <c:pt idx="3367">
                  <c:v>196.01196359394496</c:v>
                </c:pt>
                <c:pt idx="3368">
                  <c:v>196.003922019416</c:v>
                </c:pt>
                <c:pt idx="3369">
                  <c:v>196.01152880929101</c:v>
                </c:pt>
                <c:pt idx="3370">
                  <c:v>196.01212494604798</c:v>
                </c:pt>
                <c:pt idx="3371">
                  <c:v>196.010934864083</c:v>
                </c:pt>
                <c:pt idx="3372">
                  <c:v>196.01062646106698</c:v>
                </c:pt>
                <c:pt idx="3373">
                  <c:v>196.00432255739403</c:v>
                </c:pt>
                <c:pt idx="3374">
                  <c:v>196.02896149621699</c:v>
                </c:pt>
                <c:pt idx="3375">
                  <c:v>196.00173986371701</c:v>
                </c:pt>
                <c:pt idx="3376">
                  <c:v>196.00452015135096</c:v>
                </c:pt>
                <c:pt idx="3377">
                  <c:v>196.00311719597599</c:v>
                </c:pt>
                <c:pt idx="3378">
                  <c:v>196.01980965300498</c:v>
                </c:pt>
                <c:pt idx="3379">
                  <c:v>196.01399547089596</c:v>
                </c:pt>
                <c:pt idx="3380">
                  <c:v>196.00875657002001</c:v>
                </c:pt>
                <c:pt idx="3381">
                  <c:v>195.99746763917199</c:v>
                </c:pt>
                <c:pt idx="3382">
                  <c:v>196.01463943705198</c:v>
                </c:pt>
                <c:pt idx="3383">
                  <c:v>196.01140786555101</c:v>
                </c:pt>
                <c:pt idx="3384">
                  <c:v>195.99634741446005</c:v>
                </c:pt>
                <c:pt idx="3385">
                  <c:v>196.01400460075496</c:v>
                </c:pt>
                <c:pt idx="3386">
                  <c:v>196.00921655706702</c:v>
                </c:pt>
                <c:pt idx="3387">
                  <c:v>196.01822878343103</c:v>
                </c:pt>
                <c:pt idx="3388">
                  <c:v>196.01396215463996</c:v>
                </c:pt>
                <c:pt idx="3389">
                  <c:v>196.00340661504001</c:v>
                </c:pt>
                <c:pt idx="3390">
                  <c:v>196.00915282437194</c:v>
                </c:pt>
                <c:pt idx="3391">
                  <c:v>196.00813795043607</c:v>
                </c:pt>
                <c:pt idx="3392">
                  <c:v>196.01043755865902</c:v>
                </c:pt>
                <c:pt idx="3393">
                  <c:v>196.00495956034095</c:v>
                </c:pt>
                <c:pt idx="3394">
                  <c:v>196.01584206134996</c:v>
                </c:pt>
                <c:pt idx="3395">
                  <c:v>196.005741210829</c:v>
                </c:pt>
                <c:pt idx="3396">
                  <c:v>196.01221707809802</c:v>
                </c:pt>
                <c:pt idx="3397">
                  <c:v>195.98970835926701</c:v>
                </c:pt>
                <c:pt idx="3398">
                  <c:v>196.01174672436997</c:v>
                </c:pt>
                <c:pt idx="3399">
                  <c:v>196.00521922150497</c:v>
                </c:pt>
                <c:pt idx="3400">
                  <c:v>195.99998583110298</c:v>
                </c:pt>
                <c:pt idx="3401">
                  <c:v>195.992943495817</c:v>
                </c:pt>
                <c:pt idx="3402">
                  <c:v>196.02319106506098</c:v>
                </c:pt>
                <c:pt idx="3403">
                  <c:v>196.01171945308201</c:v>
                </c:pt>
                <c:pt idx="3404">
                  <c:v>196.00833258782302</c:v>
                </c:pt>
                <c:pt idx="3405">
                  <c:v>196.00868681726104</c:v>
                </c:pt>
                <c:pt idx="3406">
                  <c:v>196.008799630113</c:v>
                </c:pt>
                <c:pt idx="3407">
                  <c:v>196.00686419788897</c:v>
                </c:pt>
                <c:pt idx="3408">
                  <c:v>196.006217243968</c:v>
                </c:pt>
                <c:pt idx="3409">
                  <c:v>196.00730969927699</c:v>
                </c:pt>
                <c:pt idx="3410">
                  <c:v>196.00579579718996</c:v>
                </c:pt>
                <c:pt idx="3411">
                  <c:v>196.01273869608499</c:v>
                </c:pt>
                <c:pt idx="3412">
                  <c:v>196.01122485718201</c:v>
                </c:pt>
                <c:pt idx="3413">
                  <c:v>196.00366264043896</c:v>
                </c:pt>
                <c:pt idx="3414">
                  <c:v>196.00630217053998</c:v>
                </c:pt>
                <c:pt idx="3415">
                  <c:v>196.00965009036295</c:v>
                </c:pt>
                <c:pt idx="3416">
                  <c:v>196.00662671965301</c:v>
                </c:pt>
                <c:pt idx="3417">
                  <c:v>196.01030756908301</c:v>
                </c:pt>
                <c:pt idx="3418">
                  <c:v>195.99556035085797</c:v>
                </c:pt>
                <c:pt idx="3419">
                  <c:v>196.02623721320003</c:v>
                </c:pt>
                <c:pt idx="3420">
                  <c:v>196.00249677939303</c:v>
                </c:pt>
                <c:pt idx="3421">
                  <c:v>196.00210310459198</c:v>
                </c:pt>
                <c:pt idx="3422">
                  <c:v>196.01837798339201</c:v>
                </c:pt>
                <c:pt idx="3423">
                  <c:v>196.01729798518502</c:v>
                </c:pt>
                <c:pt idx="3424">
                  <c:v>195.99967669014094</c:v>
                </c:pt>
                <c:pt idx="3425">
                  <c:v>196.01022435483</c:v>
                </c:pt>
                <c:pt idx="3426">
                  <c:v>196.018933908316</c:v>
                </c:pt>
                <c:pt idx="3427">
                  <c:v>196.02175686423502</c:v>
                </c:pt>
                <c:pt idx="3428">
                  <c:v>195.99561881364403</c:v>
                </c:pt>
                <c:pt idx="3429">
                  <c:v>196.00567286429995</c:v>
                </c:pt>
                <c:pt idx="3430">
                  <c:v>196.01345970861198</c:v>
                </c:pt>
                <c:pt idx="3431">
                  <c:v>195.999715452006</c:v>
                </c:pt>
                <c:pt idx="3432">
                  <c:v>196.01015373116493</c:v>
                </c:pt>
                <c:pt idx="3433">
                  <c:v>196.004997653646</c:v>
                </c:pt>
                <c:pt idx="3434">
                  <c:v>196.01728601319201</c:v>
                </c:pt>
                <c:pt idx="3435">
                  <c:v>196.01617817344797</c:v>
                </c:pt>
                <c:pt idx="3436">
                  <c:v>196.01092636136099</c:v>
                </c:pt>
                <c:pt idx="3437">
                  <c:v>196.00536405861001</c:v>
                </c:pt>
                <c:pt idx="3438">
                  <c:v>196.00928102515297</c:v>
                </c:pt>
                <c:pt idx="3439">
                  <c:v>196.01719482407697</c:v>
                </c:pt>
                <c:pt idx="3440">
                  <c:v>196.00706011550699</c:v>
                </c:pt>
                <c:pt idx="3441">
                  <c:v>195.99842875719307</c:v>
                </c:pt>
                <c:pt idx="3442">
                  <c:v>196.01401774541799</c:v>
                </c:pt>
                <c:pt idx="3443">
                  <c:v>196.01233563425097</c:v>
                </c:pt>
                <c:pt idx="3444">
                  <c:v>196.012354112515</c:v>
                </c:pt>
                <c:pt idx="3445">
                  <c:v>196.00005520353196</c:v>
                </c:pt>
                <c:pt idx="3446">
                  <c:v>196.00642543756899</c:v>
                </c:pt>
                <c:pt idx="3447">
                  <c:v>196.01242432726002</c:v>
                </c:pt>
                <c:pt idx="3448">
                  <c:v>196.00183566155195</c:v>
                </c:pt>
                <c:pt idx="3449">
                  <c:v>196.00790093132099</c:v>
                </c:pt>
                <c:pt idx="3450">
                  <c:v>196.01360516983294</c:v>
                </c:pt>
                <c:pt idx="3451">
                  <c:v>196.01104543320599</c:v>
                </c:pt>
                <c:pt idx="3452">
                  <c:v>196.00358948974196</c:v>
                </c:pt>
                <c:pt idx="3453">
                  <c:v>196.01174694764703</c:v>
                </c:pt>
                <c:pt idx="3454">
                  <c:v>195.99618692442201</c:v>
                </c:pt>
                <c:pt idx="3455">
                  <c:v>196.02287370768502</c:v>
                </c:pt>
                <c:pt idx="3456">
                  <c:v>196.00359563891996</c:v>
                </c:pt>
                <c:pt idx="3457">
                  <c:v>196.01573650665799</c:v>
                </c:pt>
                <c:pt idx="3458">
                  <c:v>195.99837076119798</c:v>
                </c:pt>
                <c:pt idx="3459">
                  <c:v>196.02020428197599</c:v>
                </c:pt>
                <c:pt idx="3460">
                  <c:v>196.014527951839</c:v>
                </c:pt>
                <c:pt idx="3461">
                  <c:v>196.00239241496601</c:v>
                </c:pt>
                <c:pt idx="3462">
                  <c:v>196.009118782238</c:v>
                </c:pt>
                <c:pt idx="3463">
                  <c:v>196.01384678081197</c:v>
                </c:pt>
                <c:pt idx="3464">
                  <c:v>196.01055074136593</c:v>
                </c:pt>
                <c:pt idx="3465">
                  <c:v>195.99684285876904</c:v>
                </c:pt>
                <c:pt idx="3466">
                  <c:v>196.01995279460093</c:v>
                </c:pt>
                <c:pt idx="3467">
                  <c:v>196.00996122505194</c:v>
                </c:pt>
                <c:pt idx="3468">
                  <c:v>196.01639611861103</c:v>
                </c:pt>
                <c:pt idx="3469">
                  <c:v>196.002007276206</c:v>
                </c:pt>
                <c:pt idx="3470">
                  <c:v>196.02365463497995</c:v>
                </c:pt>
                <c:pt idx="3471">
                  <c:v>196.00159997662601</c:v>
                </c:pt>
                <c:pt idx="3472">
                  <c:v>196.00605876838299</c:v>
                </c:pt>
                <c:pt idx="3473">
                  <c:v>196.00748473033997</c:v>
                </c:pt>
                <c:pt idx="3474">
                  <c:v>196.00611325504599</c:v>
                </c:pt>
                <c:pt idx="3475">
                  <c:v>196.01316249669097</c:v>
                </c:pt>
                <c:pt idx="3476">
                  <c:v>196.002130230896</c:v>
                </c:pt>
                <c:pt idx="3477">
                  <c:v>196.008686144123</c:v>
                </c:pt>
                <c:pt idx="3478">
                  <c:v>196.00953754954097</c:v>
                </c:pt>
                <c:pt idx="3479">
                  <c:v>196.01037913907399</c:v>
                </c:pt>
                <c:pt idx="3480">
                  <c:v>196.00396147477196</c:v>
                </c:pt>
                <c:pt idx="3481">
                  <c:v>196.00728323055097</c:v>
                </c:pt>
                <c:pt idx="3482">
                  <c:v>196.006345427127</c:v>
                </c:pt>
                <c:pt idx="3483">
                  <c:v>196.018408693553</c:v>
                </c:pt>
                <c:pt idx="3484">
                  <c:v>196.01374282645298</c:v>
                </c:pt>
                <c:pt idx="3485">
                  <c:v>195.99107846223802</c:v>
                </c:pt>
                <c:pt idx="3486">
                  <c:v>196.02704198927404</c:v>
                </c:pt>
                <c:pt idx="3487">
                  <c:v>196.00690945288002</c:v>
                </c:pt>
                <c:pt idx="3488">
                  <c:v>196.011213916565</c:v>
                </c:pt>
                <c:pt idx="3489">
                  <c:v>196.01863561950898</c:v>
                </c:pt>
                <c:pt idx="3490">
                  <c:v>196.00698599869798</c:v>
                </c:pt>
                <c:pt idx="3491">
                  <c:v>196.01627851782001</c:v>
                </c:pt>
                <c:pt idx="3492">
                  <c:v>196.00591509546598</c:v>
                </c:pt>
                <c:pt idx="3493">
                  <c:v>196.01524381321701</c:v>
                </c:pt>
                <c:pt idx="3494">
                  <c:v>195.99675335172401</c:v>
                </c:pt>
                <c:pt idx="3495">
                  <c:v>196.01464587817696</c:v>
                </c:pt>
                <c:pt idx="3496">
                  <c:v>195.999518446873</c:v>
                </c:pt>
                <c:pt idx="3497">
                  <c:v>196.02079794184399</c:v>
                </c:pt>
                <c:pt idx="3498">
                  <c:v>196.00000061956197</c:v>
                </c:pt>
                <c:pt idx="3499">
                  <c:v>196.01851019053098</c:v>
                </c:pt>
                <c:pt idx="3500">
                  <c:v>196.003292958722</c:v>
                </c:pt>
                <c:pt idx="3501">
                  <c:v>195.99196769417398</c:v>
                </c:pt>
                <c:pt idx="3502">
                  <c:v>196.015213684033</c:v>
                </c:pt>
                <c:pt idx="3503">
                  <c:v>196.01709344634196</c:v>
                </c:pt>
                <c:pt idx="3504">
                  <c:v>196.00864734311503</c:v>
                </c:pt>
                <c:pt idx="3505">
                  <c:v>196.00439117930998</c:v>
                </c:pt>
                <c:pt idx="3506">
                  <c:v>196.005613411063</c:v>
                </c:pt>
                <c:pt idx="3507">
                  <c:v>196.02066522417192</c:v>
                </c:pt>
                <c:pt idx="3508">
                  <c:v>196.00788634450299</c:v>
                </c:pt>
                <c:pt idx="3509">
                  <c:v>195.989879967077</c:v>
                </c:pt>
                <c:pt idx="3510">
                  <c:v>196.017969747119</c:v>
                </c:pt>
                <c:pt idx="3511">
                  <c:v>196.01204032181099</c:v>
                </c:pt>
                <c:pt idx="3512">
                  <c:v>196.00448033234599</c:v>
                </c:pt>
                <c:pt idx="3513">
                  <c:v>196.01110189505798</c:v>
                </c:pt>
                <c:pt idx="3514">
                  <c:v>196.01647047987498</c:v>
                </c:pt>
                <c:pt idx="3515">
                  <c:v>196.00836217020299</c:v>
                </c:pt>
                <c:pt idx="3516">
                  <c:v>196.01248030488</c:v>
                </c:pt>
                <c:pt idx="3517">
                  <c:v>195.99766567740699</c:v>
                </c:pt>
                <c:pt idx="3518">
                  <c:v>196.01504056183398</c:v>
                </c:pt>
                <c:pt idx="3519">
                  <c:v>196.01551884386797</c:v>
                </c:pt>
                <c:pt idx="3520">
                  <c:v>196.00066269057595</c:v>
                </c:pt>
                <c:pt idx="3521">
                  <c:v>196.010937586349</c:v>
                </c:pt>
                <c:pt idx="3522">
                  <c:v>196.01201889751903</c:v>
                </c:pt>
                <c:pt idx="3523">
                  <c:v>196.01516240568</c:v>
                </c:pt>
                <c:pt idx="3524">
                  <c:v>196.02260523695998</c:v>
                </c:pt>
                <c:pt idx="3525">
                  <c:v>196.01037436939697</c:v>
                </c:pt>
                <c:pt idx="3526">
                  <c:v>196.00949753488499</c:v>
                </c:pt>
                <c:pt idx="3527">
                  <c:v>196.006361314917</c:v>
                </c:pt>
                <c:pt idx="3528">
                  <c:v>196.01570445409897</c:v>
                </c:pt>
                <c:pt idx="3529">
                  <c:v>196.00574637765104</c:v>
                </c:pt>
                <c:pt idx="3530">
                  <c:v>195.99287787894102</c:v>
                </c:pt>
                <c:pt idx="3531">
                  <c:v>196.01275062410394</c:v>
                </c:pt>
                <c:pt idx="3532">
                  <c:v>196.01437715400098</c:v>
                </c:pt>
                <c:pt idx="3533">
                  <c:v>196.003894916024</c:v>
                </c:pt>
                <c:pt idx="3534">
                  <c:v>196.01711464830998</c:v>
                </c:pt>
                <c:pt idx="3535">
                  <c:v>196.01618259432595</c:v>
                </c:pt>
                <c:pt idx="3536">
                  <c:v>196.00847509550198</c:v>
                </c:pt>
                <c:pt idx="3537">
                  <c:v>196.00594343014197</c:v>
                </c:pt>
                <c:pt idx="3538">
                  <c:v>196.01625399519497</c:v>
                </c:pt>
                <c:pt idx="3539">
                  <c:v>196.00898190676199</c:v>
                </c:pt>
                <c:pt idx="3540">
                  <c:v>196.01087423297997</c:v>
                </c:pt>
                <c:pt idx="3541">
                  <c:v>196.01269652264</c:v>
                </c:pt>
                <c:pt idx="3542">
                  <c:v>196.02055106204298</c:v>
                </c:pt>
                <c:pt idx="3543">
                  <c:v>196.01025418660797</c:v>
                </c:pt>
                <c:pt idx="3544">
                  <c:v>196.01110872631796</c:v>
                </c:pt>
                <c:pt idx="3545">
                  <c:v>196.01639566173995</c:v>
                </c:pt>
                <c:pt idx="3546">
                  <c:v>196.00357677150095</c:v>
                </c:pt>
                <c:pt idx="3547">
                  <c:v>196.02602606501603</c:v>
                </c:pt>
                <c:pt idx="3548">
                  <c:v>196.01262261722601</c:v>
                </c:pt>
                <c:pt idx="3549">
                  <c:v>196.00415196298599</c:v>
                </c:pt>
                <c:pt idx="3550">
                  <c:v>196.01018500647197</c:v>
                </c:pt>
                <c:pt idx="3551">
                  <c:v>196.01646700672501</c:v>
                </c:pt>
                <c:pt idx="3552">
                  <c:v>196.00760218729903</c:v>
                </c:pt>
                <c:pt idx="3553">
                  <c:v>196.00396479630993</c:v>
                </c:pt>
                <c:pt idx="3554">
                  <c:v>196.00760351888999</c:v>
                </c:pt>
                <c:pt idx="3555">
                  <c:v>196.01603402908697</c:v>
                </c:pt>
                <c:pt idx="3556">
                  <c:v>196.00791653240003</c:v>
                </c:pt>
                <c:pt idx="3557">
                  <c:v>196.00683685511603</c:v>
                </c:pt>
                <c:pt idx="3558">
                  <c:v>196.01535038063403</c:v>
                </c:pt>
                <c:pt idx="3559">
                  <c:v>196.00840511651299</c:v>
                </c:pt>
                <c:pt idx="3560">
                  <c:v>196.00944890093405</c:v>
                </c:pt>
                <c:pt idx="3561">
                  <c:v>196.00497850836598</c:v>
                </c:pt>
                <c:pt idx="3562">
                  <c:v>196.00763606490901</c:v>
                </c:pt>
                <c:pt idx="3563">
                  <c:v>196.00387724304298</c:v>
                </c:pt>
                <c:pt idx="3564">
                  <c:v>196.022455253902</c:v>
                </c:pt>
                <c:pt idx="3565">
                  <c:v>195.99671179787597</c:v>
                </c:pt>
                <c:pt idx="3566">
                  <c:v>196.00639740613101</c:v>
                </c:pt>
                <c:pt idx="3567">
                  <c:v>196.01714284834901</c:v>
                </c:pt>
                <c:pt idx="3568">
                  <c:v>196.00655389464893</c:v>
                </c:pt>
                <c:pt idx="3569">
                  <c:v>196.014847630487</c:v>
                </c:pt>
                <c:pt idx="3570">
                  <c:v>196.00039446518798</c:v>
                </c:pt>
                <c:pt idx="3571">
                  <c:v>196.01109525509401</c:v>
                </c:pt>
                <c:pt idx="3572">
                  <c:v>196.01894085037102</c:v>
                </c:pt>
                <c:pt idx="3573">
                  <c:v>196.01375248921298</c:v>
                </c:pt>
                <c:pt idx="3574">
                  <c:v>196.01319307566399</c:v>
                </c:pt>
                <c:pt idx="3575">
                  <c:v>196.02428018902401</c:v>
                </c:pt>
                <c:pt idx="3576">
                  <c:v>196.01152077610894</c:v>
                </c:pt>
                <c:pt idx="3577">
                  <c:v>196.00508981827002</c:v>
                </c:pt>
                <c:pt idx="3578">
                  <c:v>196.005494035206</c:v>
                </c:pt>
                <c:pt idx="3579">
                  <c:v>196.022529481048</c:v>
                </c:pt>
                <c:pt idx="3580">
                  <c:v>196.00737037646701</c:v>
                </c:pt>
                <c:pt idx="3581">
                  <c:v>196.00787868954097</c:v>
                </c:pt>
                <c:pt idx="3582">
                  <c:v>196.00754717304901</c:v>
                </c:pt>
                <c:pt idx="3583">
                  <c:v>196.00822505578302</c:v>
                </c:pt>
                <c:pt idx="3584">
                  <c:v>196.01580242497496</c:v>
                </c:pt>
                <c:pt idx="3585">
                  <c:v>195.99749768453404</c:v>
                </c:pt>
                <c:pt idx="3586">
                  <c:v>196.00032433201201</c:v>
                </c:pt>
                <c:pt idx="3587">
                  <c:v>196.012860916204</c:v>
                </c:pt>
                <c:pt idx="3588">
                  <c:v>196.01837185632402</c:v>
                </c:pt>
                <c:pt idx="3589">
                  <c:v>196.01170374382795</c:v>
                </c:pt>
                <c:pt idx="3590">
                  <c:v>196.00549088377403</c:v>
                </c:pt>
                <c:pt idx="3591">
                  <c:v>196.02106761223803</c:v>
                </c:pt>
                <c:pt idx="3592">
                  <c:v>196.01022129492299</c:v>
                </c:pt>
                <c:pt idx="3593">
                  <c:v>196.01539268463998</c:v>
                </c:pt>
                <c:pt idx="3594">
                  <c:v>196.00998255820099</c:v>
                </c:pt>
                <c:pt idx="3595">
                  <c:v>196.01144138800004</c:v>
                </c:pt>
                <c:pt idx="3596">
                  <c:v>196.01223481820102</c:v>
                </c:pt>
                <c:pt idx="3597">
                  <c:v>196.00565072828695</c:v>
                </c:pt>
                <c:pt idx="3598">
                  <c:v>196.00691912458998</c:v>
                </c:pt>
                <c:pt idx="3599">
                  <c:v>196.01469782836696</c:v>
                </c:pt>
                <c:pt idx="3600">
                  <c:v>196.01585122142293</c:v>
                </c:pt>
                <c:pt idx="3601">
                  <c:v>196.01150560132095</c:v>
                </c:pt>
                <c:pt idx="3602">
                  <c:v>196.01060035105399</c:v>
                </c:pt>
                <c:pt idx="3603">
                  <c:v>196.02077178947599</c:v>
                </c:pt>
                <c:pt idx="3604">
                  <c:v>196.01031054839402</c:v>
                </c:pt>
                <c:pt idx="3605">
                  <c:v>196.01083462472695</c:v>
                </c:pt>
                <c:pt idx="3606">
                  <c:v>196.01261529977094</c:v>
                </c:pt>
                <c:pt idx="3607">
                  <c:v>196.01167698034499</c:v>
                </c:pt>
                <c:pt idx="3608">
                  <c:v>196.01263227561199</c:v>
                </c:pt>
                <c:pt idx="3609">
                  <c:v>196.02126776098601</c:v>
                </c:pt>
                <c:pt idx="3610">
                  <c:v>196.01213412090598</c:v>
                </c:pt>
                <c:pt idx="3611">
                  <c:v>196.01037243740402</c:v>
                </c:pt>
                <c:pt idx="3612">
                  <c:v>196.011895815115</c:v>
                </c:pt>
                <c:pt idx="3613">
                  <c:v>196.00005752230797</c:v>
                </c:pt>
                <c:pt idx="3614">
                  <c:v>196.01417871041699</c:v>
                </c:pt>
                <c:pt idx="3615">
                  <c:v>196.013477086238</c:v>
                </c:pt>
                <c:pt idx="3616">
                  <c:v>196.01595176193695</c:v>
                </c:pt>
                <c:pt idx="3617">
                  <c:v>195.997566692455</c:v>
                </c:pt>
                <c:pt idx="3618">
                  <c:v>196.01646136735198</c:v>
                </c:pt>
                <c:pt idx="3619">
                  <c:v>196.01307736840599</c:v>
                </c:pt>
                <c:pt idx="3620">
                  <c:v>196.01498423537595</c:v>
                </c:pt>
                <c:pt idx="3621">
                  <c:v>196.00771880806602</c:v>
                </c:pt>
                <c:pt idx="3622">
                  <c:v>196.00993673177999</c:v>
                </c:pt>
                <c:pt idx="3623">
                  <c:v>196.02098485739802</c:v>
                </c:pt>
                <c:pt idx="3624">
                  <c:v>196.010007300447</c:v>
                </c:pt>
                <c:pt idx="3625">
                  <c:v>196.01074280816499</c:v>
                </c:pt>
                <c:pt idx="3626">
                  <c:v>196.00728498985498</c:v>
                </c:pt>
                <c:pt idx="3627">
                  <c:v>196.02521173973301</c:v>
                </c:pt>
                <c:pt idx="3628">
                  <c:v>196.00233920701004</c:v>
                </c:pt>
                <c:pt idx="3629">
                  <c:v>196.01736537014196</c:v>
                </c:pt>
                <c:pt idx="3630">
                  <c:v>196.012494489803</c:v>
                </c:pt>
                <c:pt idx="3631">
                  <c:v>196.02103704867005</c:v>
                </c:pt>
                <c:pt idx="3632">
                  <c:v>196.01154332034795</c:v>
                </c:pt>
                <c:pt idx="3633">
                  <c:v>196.01066269028794</c:v>
                </c:pt>
                <c:pt idx="3634">
                  <c:v>196.01548261166499</c:v>
                </c:pt>
                <c:pt idx="3635">
                  <c:v>196.02003392996198</c:v>
                </c:pt>
                <c:pt idx="3636">
                  <c:v>196.01515520350793</c:v>
                </c:pt>
                <c:pt idx="3637">
                  <c:v>196.00755732113797</c:v>
                </c:pt>
                <c:pt idx="3638">
                  <c:v>196.00796871913499</c:v>
                </c:pt>
                <c:pt idx="3639">
                  <c:v>196.02008134213801</c:v>
                </c:pt>
                <c:pt idx="3640">
                  <c:v>196.005758827373</c:v>
                </c:pt>
                <c:pt idx="3641">
                  <c:v>196.015259062989</c:v>
                </c:pt>
                <c:pt idx="3642">
                  <c:v>196.00562566929696</c:v>
                </c:pt>
                <c:pt idx="3643">
                  <c:v>196.01207339042099</c:v>
                </c:pt>
                <c:pt idx="3644">
                  <c:v>196.01666663765698</c:v>
                </c:pt>
                <c:pt idx="3645">
                  <c:v>196.009449473648</c:v>
                </c:pt>
                <c:pt idx="3646">
                  <c:v>196.00445360425397</c:v>
                </c:pt>
                <c:pt idx="3647">
                  <c:v>196.01467070448996</c:v>
                </c:pt>
                <c:pt idx="3648">
                  <c:v>196.01824988719605</c:v>
                </c:pt>
                <c:pt idx="3649">
                  <c:v>196.01091821404998</c:v>
                </c:pt>
                <c:pt idx="3650">
                  <c:v>195.99772670780899</c:v>
                </c:pt>
                <c:pt idx="3651">
                  <c:v>196.02177548587301</c:v>
                </c:pt>
                <c:pt idx="3652">
                  <c:v>196.00491799853</c:v>
                </c:pt>
                <c:pt idx="3653">
                  <c:v>196.00910190138597</c:v>
                </c:pt>
                <c:pt idx="3654">
                  <c:v>196.01807963318097</c:v>
                </c:pt>
                <c:pt idx="3655">
                  <c:v>196.00587810878699</c:v>
                </c:pt>
                <c:pt idx="3656">
                  <c:v>196.01848183910002</c:v>
                </c:pt>
                <c:pt idx="3657">
                  <c:v>196.01316073927094</c:v>
                </c:pt>
                <c:pt idx="3658">
                  <c:v>196.01012945439302</c:v>
                </c:pt>
                <c:pt idx="3659">
                  <c:v>196.012137514518</c:v>
                </c:pt>
                <c:pt idx="3660">
                  <c:v>196.01537527161196</c:v>
                </c:pt>
                <c:pt idx="3661">
                  <c:v>195.99863544474599</c:v>
                </c:pt>
                <c:pt idx="3662">
                  <c:v>196.01795151017697</c:v>
                </c:pt>
                <c:pt idx="3663">
                  <c:v>196.01999531972297</c:v>
                </c:pt>
                <c:pt idx="3664">
                  <c:v>196.00824936657602</c:v>
                </c:pt>
                <c:pt idx="3665">
                  <c:v>196.01450734720501</c:v>
                </c:pt>
                <c:pt idx="3666">
                  <c:v>196.00033676080798</c:v>
                </c:pt>
                <c:pt idx="3667">
                  <c:v>196.01182277513198</c:v>
                </c:pt>
                <c:pt idx="3668">
                  <c:v>196.01771116841797</c:v>
                </c:pt>
                <c:pt idx="3669">
                  <c:v>196.00689016775198</c:v>
                </c:pt>
                <c:pt idx="3670">
                  <c:v>196.01023301014499</c:v>
                </c:pt>
                <c:pt idx="3671">
                  <c:v>196.01627283472797</c:v>
                </c:pt>
                <c:pt idx="3672">
                  <c:v>196.01202529710596</c:v>
                </c:pt>
                <c:pt idx="3673">
                  <c:v>196.00286130547502</c:v>
                </c:pt>
                <c:pt idx="3674">
                  <c:v>196.00742626361102</c:v>
                </c:pt>
                <c:pt idx="3675">
                  <c:v>196.00360755995999</c:v>
                </c:pt>
                <c:pt idx="3676">
                  <c:v>196.01447793413797</c:v>
                </c:pt>
                <c:pt idx="3677">
                  <c:v>196.00010316274796</c:v>
                </c:pt>
                <c:pt idx="3678">
                  <c:v>196.01072734760203</c:v>
                </c:pt>
                <c:pt idx="3679">
                  <c:v>196.02244614569409</c:v>
                </c:pt>
                <c:pt idx="3680">
                  <c:v>196.00627465241701</c:v>
                </c:pt>
                <c:pt idx="3681">
                  <c:v>196.01079029708296</c:v>
                </c:pt>
                <c:pt idx="3682">
                  <c:v>196.01400813857197</c:v>
                </c:pt>
                <c:pt idx="3683">
                  <c:v>196.01981549579898</c:v>
                </c:pt>
                <c:pt idx="3684">
                  <c:v>196.02840034394902</c:v>
                </c:pt>
                <c:pt idx="3685">
                  <c:v>196.01327921397697</c:v>
                </c:pt>
                <c:pt idx="3686">
                  <c:v>196.02188763424499</c:v>
                </c:pt>
                <c:pt idx="3687">
                  <c:v>196.02842427221802</c:v>
                </c:pt>
                <c:pt idx="3688">
                  <c:v>196.01744728603603</c:v>
                </c:pt>
                <c:pt idx="3689">
                  <c:v>196.00629865374</c:v>
                </c:pt>
                <c:pt idx="3690">
                  <c:v>196.0179029329</c:v>
                </c:pt>
                <c:pt idx="3691">
                  <c:v>196.02034797103104</c:v>
                </c:pt>
                <c:pt idx="3692">
                  <c:v>196.01815551586998</c:v>
                </c:pt>
                <c:pt idx="3693">
                  <c:v>195.999050854133</c:v>
                </c:pt>
                <c:pt idx="3694">
                  <c:v>196.01505511214995</c:v>
                </c:pt>
                <c:pt idx="3695">
                  <c:v>196.01452398869199</c:v>
                </c:pt>
                <c:pt idx="3696">
                  <c:v>196.01228990869103</c:v>
                </c:pt>
                <c:pt idx="3697">
                  <c:v>196.00883583511501</c:v>
                </c:pt>
                <c:pt idx="3698">
                  <c:v>196.01582974574697</c:v>
                </c:pt>
                <c:pt idx="3699">
                  <c:v>196.00097679065098</c:v>
                </c:pt>
                <c:pt idx="3700">
                  <c:v>196.01144570706799</c:v>
                </c:pt>
                <c:pt idx="3701">
                  <c:v>196.00677540667198</c:v>
                </c:pt>
                <c:pt idx="3702">
                  <c:v>196.01142621449404</c:v>
                </c:pt>
                <c:pt idx="3703">
                  <c:v>196.00998015642901</c:v>
                </c:pt>
                <c:pt idx="3704">
                  <c:v>196.02427687362504</c:v>
                </c:pt>
                <c:pt idx="3705">
                  <c:v>196.00547451208402</c:v>
                </c:pt>
                <c:pt idx="3706">
                  <c:v>196.01295296366197</c:v>
                </c:pt>
                <c:pt idx="3707">
                  <c:v>196.00056167440096</c:v>
                </c:pt>
                <c:pt idx="3708">
                  <c:v>196.02566847138598</c:v>
                </c:pt>
                <c:pt idx="3709">
                  <c:v>196.00801176256198</c:v>
                </c:pt>
                <c:pt idx="3710">
                  <c:v>196.008874878466</c:v>
                </c:pt>
                <c:pt idx="3711">
                  <c:v>196.01834768519203</c:v>
                </c:pt>
                <c:pt idx="3712">
                  <c:v>196.01203321814197</c:v>
                </c:pt>
                <c:pt idx="3713">
                  <c:v>196.00414344829701</c:v>
                </c:pt>
                <c:pt idx="3714">
                  <c:v>196.01329110031597</c:v>
                </c:pt>
                <c:pt idx="3715">
                  <c:v>196.01186301111696</c:v>
                </c:pt>
                <c:pt idx="3716">
                  <c:v>196.01683752098799</c:v>
                </c:pt>
                <c:pt idx="3717">
                  <c:v>196.01641672152599</c:v>
                </c:pt>
                <c:pt idx="3718">
                  <c:v>196.010893386173</c:v>
                </c:pt>
                <c:pt idx="3719">
                  <c:v>196.01673635283504</c:v>
                </c:pt>
                <c:pt idx="3720">
                  <c:v>196.00698910581099</c:v>
                </c:pt>
                <c:pt idx="3721">
                  <c:v>196.01113190298003</c:v>
                </c:pt>
                <c:pt idx="3722">
                  <c:v>196.01107379630594</c:v>
                </c:pt>
                <c:pt idx="3723">
                  <c:v>196.01601644692403</c:v>
                </c:pt>
                <c:pt idx="3724">
                  <c:v>196.01337286049099</c:v>
                </c:pt>
                <c:pt idx="3725">
                  <c:v>196.00558910646296</c:v>
                </c:pt>
                <c:pt idx="3726">
                  <c:v>196.00813145614401</c:v>
                </c:pt>
                <c:pt idx="3727">
                  <c:v>196.01982183611096</c:v>
                </c:pt>
                <c:pt idx="3728">
                  <c:v>196.01912337910397</c:v>
                </c:pt>
                <c:pt idx="3729">
                  <c:v>196.01048281699801</c:v>
                </c:pt>
                <c:pt idx="3730">
                  <c:v>196.012762753636</c:v>
                </c:pt>
                <c:pt idx="3731">
                  <c:v>196.009708715324</c:v>
                </c:pt>
                <c:pt idx="3732">
                  <c:v>196.01551682234899</c:v>
                </c:pt>
                <c:pt idx="3733">
                  <c:v>196.01501484746001</c:v>
                </c:pt>
                <c:pt idx="3734">
                  <c:v>196.01370335720699</c:v>
                </c:pt>
                <c:pt idx="3735">
                  <c:v>196.01521959198399</c:v>
                </c:pt>
                <c:pt idx="3736">
                  <c:v>196.02482094367403</c:v>
                </c:pt>
                <c:pt idx="3737">
                  <c:v>196.00709566117894</c:v>
                </c:pt>
                <c:pt idx="3738">
                  <c:v>196.00398408160999</c:v>
                </c:pt>
                <c:pt idx="3739">
                  <c:v>196.01967527972792</c:v>
                </c:pt>
                <c:pt idx="3740">
                  <c:v>196.01166753045598</c:v>
                </c:pt>
                <c:pt idx="3741">
                  <c:v>196.01677750588598</c:v>
                </c:pt>
                <c:pt idx="3742">
                  <c:v>196.00965033380095</c:v>
                </c:pt>
                <c:pt idx="3743">
                  <c:v>196.01547724445797</c:v>
                </c:pt>
                <c:pt idx="3744">
                  <c:v>196.01705020033498</c:v>
                </c:pt>
                <c:pt idx="3745">
                  <c:v>196.01631937768104</c:v>
                </c:pt>
                <c:pt idx="3746">
                  <c:v>196.01764938258702</c:v>
                </c:pt>
                <c:pt idx="3747">
                  <c:v>196.02155814377301</c:v>
                </c:pt>
                <c:pt idx="3748">
                  <c:v>196.02826867369302</c:v>
                </c:pt>
                <c:pt idx="3749">
                  <c:v>196.00953397181195</c:v>
                </c:pt>
                <c:pt idx="3750">
                  <c:v>196.01298612528299</c:v>
                </c:pt>
                <c:pt idx="3751">
                  <c:v>196.01501819646697</c:v>
                </c:pt>
                <c:pt idx="3752">
                  <c:v>196.01534446861601</c:v>
                </c:pt>
                <c:pt idx="3753">
                  <c:v>196.01152965820901</c:v>
                </c:pt>
                <c:pt idx="3754">
                  <c:v>196.01059929197893</c:v>
                </c:pt>
                <c:pt idx="3755">
                  <c:v>196.00565028398398</c:v>
                </c:pt>
                <c:pt idx="3756">
                  <c:v>196.01831167741003</c:v>
                </c:pt>
                <c:pt idx="3757">
                  <c:v>196.01008314567599</c:v>
                </c:pt>
                <c:pt idx="3758">
                  <c:v>196.01201607934098</c:v>
                </c:pt>
                <c:pt idx="3759">
                  <c:v>196.00907387647999</c:v>
                </c:pt>
                <c:pt idx="3760">
                  <c:v>196.01676699432397</c:v>
                </c:pt>
                <c:pt idx="3761">
                  <c:v>196.01310065682299</c:v>
                </c:pt>
                <c:pt idx="3762">
                  <c:v>196.01721843961101</c:v>
                </c:pt>
                <c:pt idx="3763">
                  <c:v>196.01016675110898</c:v>
                </c:pt>
                <c:pt idx="3764">
                  <c:v>196.01959618229199</c:v>
                </c:pt>
                <c:pt idx="3765">
                  <c:v>195.998775657549</c:v>
                </c:pt>
                <c:pt idx="3766">
                  <c:v>196.02012066100099</c:v>
                </c:pt>
                <c:pt idx="3767">
                  <c:v>196.01637914752303</c:v>
                </c:pt>
                <c:pt idx="3768">
                  <c:v>196.02208293806001</c:v>
                </c:pt>
                <c:pt idx="3769">
                  <c:v>196.015029934719</c:v>
                </c:pt>
                <c:pt idx="3770">
                  <c:v>196.01770405869601</c:v>
                </c:pt>
                <c:pt idx="3771">
                  <c:v>196.00720533315999</c:v>
                </c:pt>
                <c:pt idx="3772">
                  <c:v>196.02258353152499</c:v>
                </c:pt>
                <c:pt idx="3773">
                  <c:v>196.00847661406402</c:v>
                </c:pt>
                <c:pt idx="3774">
                  <c:v>196.019836656416</c:v>
                </c:pt>
                <c:pt idx="3775">
                  <c:v>196.01107800006798</c:v>
                </c:pt>
                <c:pt idx="3776">
                  <c:v>196.01362356621695</c:v>
                </c:pt>
                <c:pt idx="3777">
                  <c:v>196.01714427815298</c:v>
                </c:pt>
                <c:pt idx="3778">
                  <c:v>196.01935811133797</c:v>
                </c:pt>
                <c:pt idx="3779">
                  <c:v>196.01369715617795</c:v>
                </c:pt>
                <c:pt idx="3780">
                  <c:v>196.01477832709901</c:v>
                </c:pt>
                <c:pt idx="3781">
                  <c:v>196.01846809450097</c:v>
                </c:pt>
                <c:pt idx="3782">
                  <c:v>196.004260844924</c:v>
                </c:pt>
                <c:pt idx="3783">
                  <c:v>196.01392418214095</c:v>
                </c:pt>
                <c:pt idx="3784">
                  <c:v>196.02598895743705</c:v>
                </c:pt>
                <c:pt idx="3785">
                  <c:v>196.00500141569103</c:v>
                </c:pt>
                <c:pt idx="3786">
                  <c:v>196.02044411295904</c:v>
                </c:pt>
                <c:pt idx="3787">
                  <c:v>196.00188062709799</c:v>
                </c:pt>
                <c:pt idx="3788">
                  <c:v>196.01914795166201</c:v>
                </c:pt>
                <c:pt idx="3789">
                  <c:v>196.00191910402199</c:v>
                </c:pt>
                <c:pt idx="3790">
                  <c:v>196.01667817512998</c:v>
                </c:pt>
                <c:pt idx="3791">
                  <c:v>196.016397678667</c:v>
                </c:pt>
                <c:pt idx="3792">
                  <c:v>196.00444130745802</c:v>
                </c:pt>
                <c:pt idx="3793">
                  <c:v>196.02211832293006</c:v>
                </c:pt>
                <c:pt idx="3794">
                  <c:v>196.01131709152699</c:v>
                </c:pt>
                <c:pt idx="3795">
                  <c:v>196.01964939734697</c:v>
                </c:pt>
                <c:pt idx="3796">
                  <c:v>196.020993808908</c:v>
                </c:pt>
                <c:pt idx="3797">
                  <c:v>196.01656026197193</c:v>
                </c:pt>
                <c:pt idx="3798">
                  <c:v>196.01146610450698</c:v>
                </c:pt>
                <c:pt idx="3799">
                  <c:v>196.01668796635997</c:v>
                </c:pt>
                <c:pt idx="3800">
                  <c:v>196.01310193639398</c:v>
                </c:pt>
                <c:pt idx="3801">
                  <c:v>196.022934606988</c:v>
                </c:pt>
                <c:pt idx="3802">
                  <c:v>196.00949759209001</c:v>
                </c:pt>
                <c:pt idx="3803">
                  <c:v>196.01365220157092</c:v>
                </c:pt>
                <c:pt idx="3804">
                  <c:v>196.03334790776503</c:v>
                </c:pt>
                <c:pt idx="3805">
                  <c:v>196.00999566698997</c:v>
                </c:pt>
                <c:pt idx="3806">
                  <c:v>196.01384653977399</c:v>
                </c:pt>
                <c:pt idx="3807">
                  <c:v>196.01879962979498</c:v>
                </c:pt>
                <c:pt idx="3808">
                  <c:v>196.01524374313698</c:v>
                </c:pt>
                <c:pt idx="3809">
                  <c:v>196.02147716237303</c:v>
                </c:pt>
                <c:pt idx="3810">
                  <c:v>196.01035199657497</c:v>
                </c:pt>
                <c:pt idx="3811">
                  <c:v>196.00460246002697</c:v>
                </c:pt>
                <c:pt idx="3812">
                  <c:v>196.00256383091099</c:v>
                </c:pt>
                <c:pt idx="3813">
                  <c:v>196.01170689588</c:v>
                </c:pt>
                <c:pt idx="3814">
                  <c:v>195.99977218849997</c:v>
                </c:pt>
                <c:pt idx="3815">
                  <c:v>196.00907364666097</c:v>
                </c:pt>
                <c:pt idx="3816">
                  <c:v>196.00827175748103</c:v>
                </c:pt>
                <c:pt idx="3817">
                  <c:v>196.00371498282598</c:v>
                </c:pt>
                <c:pt idx="3818">
                  <c:v>196.00834754119404</c:v>
                </c:pt>
                <c:pt idx="3819">
                  <c:v>196.00257341393998</c:v>
                </c:pt>
                <c:pt idx="3820">
                  <c:v>196.01053301789699</c:v>
                </c:pt>
                <c:pt idx="3821">
                  <c:v>196.00421972425696</c:v>
                </c:pt>
                <c:pt idx="3822">
                  <c:v>196.00009823149</c:v>
                </c:pt>
                <c:pt idx="3823">
                  <c:v>196.00564298919798</c:v>
                </c:pt>
                <c:pt idx="3824">
                  <c:v>196.00841636170304</c:v>
                </c:pt>
                <c:pt idx="3825">
                  <c:v>195.98643528907903</c:v>
                </c:pt>
                <c:pt idx="3826">
                  <c:v>196.00051318862199</c:v>
                </c:pt>
                <c:pt idx="3827">
                  <c:v>196.01510126278896</c:v>
                </c:pt>
                <c:pt idx="3828">
                  <c:v>196.01099454997598</c:v>
                </c:pt>
                <c:pt idx="3829">
                  <c:v>196.00097067965498</c:v>
                </c:pt>
                <c:pt idx="3830">
                  <c:v>196.00567942425695</c:v>
                </c:pt>
                <c:pt idx="3831">
                  <c:v>196.00117598995399</c:v>
                </c:pt>
                <c:pt idx="3832">
                  <c:v>196.01754033869602</c:v>
                </c:pt>
                <c:pt idx="3833">
                  <c:v>196.00253336613198</c:v>
                </c:pt>
                <c:pt idx="3834">
                  <c:v>196.00119976907797</c:v>
                </c:pt>
                <c:pt idx="3835">
                  <c:v>196.01554440762001</c:v>
                </c:pt>
                <c:pt idx="3836">
                  <c:v>196.01212321023502</c:v>
                </c:pt>
                <c:pt idx="3837">
                  <c:v>196.00836648219504</c:v>
                </c:pt>
                <c:pt idx="3838">
                  <c:v>195.99553566549</c:v>
                </c:pt>
                <c:pt idx="3839">
                  <c:v>196.01698742616398</c:v>
                </c:pt>
                <c:pt idx="3840">
                  <c:v>196.01081217022698</c:v>
                </c:pt>
                <c:pt idx="3841">
                  <c:v>195.997052392971</c:v>
                </c:pt>
                <c:pt idx="3842">
                  <c:v>195.99740087579104</c:v>
                </c:pt>
                <c:pt idx="3843">
                  <c:v>196.010487064697</c:v>
                </c:pt>
                <c:pt idx="3844">
                  <c:v>196.018345628833</c:v>
                </c:pt>
                <c:pt idx="3845">
                  <c:v>196.00740976874198</c:v>
                </c:pt>
                <c:pt idx="3846">
                  <c:v>196.00550586709699</c:v>
                </c:pt>
                <c:pt idx="3847">
                  <c:v>196.000952828594</c:v>
                </c:pt>
                <c:pt idx="3848">
                  <c:v>196.01721992917399</c:v>
                </c:pt>
                <c:pt idx="3849">
                  <c:v>195.99880738274504</c:v>
                </c:pt>
                <c:pt idx="3850">
                  <c:v>196.01483845039002</c:v>
                </c:pt>
                <c:pt idx="3851">
                  <c:v>195.994022614464</c:v>
                </c:pt>
                <c:pt idx="3852">
                  <c:v>196.01079996425298</c:v>
                </c:pt>
                <c:pt idx="3853">
                  <c:v>196.00407457662598</c:v>
                </c:pt>
                <c:pt idx="3854">
                  <c:v>196.00297613001001</c:v>
                </c:pt>
                <c:pt idx="3855">
                  <c:v>196.00883592296</c:v>
                </c:pt>
                <c:pt idx="3856">
                  <c:v>196.00565015436095</c:v>
                </c:pt>
                <c:pt idx="3857">
                  <c:v>196.0137642663779</c:v>
                </c:pt>
                <c:pt idx="3858">
                  <c:v>195.99940311041902</c:v>
                </c:pt>
                <c:pt idx="3859">
                  <c:v>196.01826541385196</c:v>
                </c:pt>
                <c:pt idx="3860">
                  <c:v>196.00870241935098</c:v>
                </c:pt>
                <c:pt idx="3861">
                  <c:v>196.01469458820196</c:v>
                </c:pt>
                <c:pt idx="3862">
                  <c:v>196.00654975015797</c:v>
                </c:pt>
                <c:pt idx="3863">
                  <c:v>196.00368077388794</c:v>
                </c:pt>
                <c:pt idx="3864">
                  <c:v>196.01854765473101</c:v>
                </c:pt>
                <c:pt idx="3865">
                  <c:v>196.00623545847003</c:v>
                </c:pt>
                <c:pt idx="3866">
                  <c:v>195.99819823685198</c:v>
                </c:pt>
                <c:pt idx="3867">
                  <c:v>196.00806892549502</c:v>
                </c:pt>
                <c:pt idx="3868">
                  <c:v>196.00942704032002</c:v>
                </c:pt>
                <c:pt idx="3869">
                  <c:v>196.01134967589201</c:v>
                </c:pt>
                <c:pt idx="3870">
                  <c:v>196.00144684781307</c:v>
                </c:pt>
                <c:pt idx="3871">
                  <c:v>196.00684633104501</c:v>
                </c:pt>
                <c:pt idx="3872">
                  <c:v>196.005334272938</c:v>
                </c:pt>
                <c:pt idx="3873">
                  <c:v>195.99687261951698</c:v>
                </c:pt>
                <c:pt idx="3874">
                  <c:v>196.015341947547</c:v>
                </c:pt>
                <c:pt idx="3875">
                  <c:v>195.99972346939296</c:v>
                </c:pt>
                <c:pt idx="3876">
                  <c:v>196.01568323242898</c:v>
                </c:pt>
                <c:pt idx="3877">
                  <c:v>196.01589871369001</c:v>
                </c:pt>
                <c:pt idx="3878">
                  <c:v>195.99744707432203</c:v>
                </c:pt>
                <c:pt idx="3879">
                  <c:v>196.00902454890399</c:v>
                </c:pt>
                <c:pt idx="3880">
                  <c:v>196.00404363707798</c:v>
                </c:pt>
                <c:pt idx="3881">
                  <c:v>196.006342093321</c:v>
                </c:pt>
                <c:pt idx="3882">
                  <c:v>195.994886257362</c:v>
                </c:pt>
                <c:pt idx="3883">
                  <c:v>195.995999863853</c:v>
                </c:pt>
                <c:pt idx="3884">
                  <c:v>196.01400764750099</c:v>
                </c:pt>
                <c:pt idx="3885">
                  <c:v>196.00683998649103</c:v>
                </c:pt>
                <c:pt idx="3886">
                  <c:v>196.00459332248198</c:v>
                </c:pt>
                <c:pt idx="3887">
                  <c:v>196.00178671754401</c:v>
                </c:pt>
                <c:pt idx="3888">
                  <c:v>196.02301111722102</c:v>
                </c:pt>
                <c:pt idx="3889">
                  <c:v>195.992209166804</c:v>
                </c:pt>
                <c:pt idx="3890">
                  <c:v>196.01168278323598</c:v>
                </c:pt>
                <c:pt idx="3891">
                  <c:v>196.00455707812498</c:v>
                </c:pt>
                <c:pt idx="3892">
                  <c:v>196.01034175765403</c:v>
                </c:pt>
                <c:pt idx="3893">
                  <c:v>196.02194550028202</c:v>
                </c:pt>
                <c:pt idx="3894">
                  <c:v>195.99906787805099</c:v>
                </c:pt>
                <c:pt idx="3895">
                  <c:v>196.00976335215498</c:v>
                </c:pt>
                <c:pt idx="3896">
                  <c:v>196.01700257481096</c:v>
                </c:pt>
                <c:pt idx="3897">
                  <c:v>196.00865484742403</c:v>
                </c:pt>
                <c:pt idx="3898">
                  <c:v>196.01032452806797</c:v>
                </c:pt>
                <c:pt idx="3899">
                  <c:v>195.99855078890198</c:v>
                </c:pt>
                <c:pt idx="3900">
                  <c:v>196.00782084201404</c:v>
                </c:pt>
                <c:pt idx="3901">
                  <c:v>196.01090470420397</c:v>
                </c:pt>
                <c:pt idx="3902">
                  <c:v>196.00290840567504</c:v>
                </c:pt>
                <c:pt idx="3903">
                  <c:v>195.998798202301</c:v>
                </c:pt>
                <c:pt idx="3904">
                  <c:v>195.99936301696698</c:v>
                </c:pt>
                <c:pt idx="3905">
                  <c:v>196.011593957565</c:v>
                </c:pt>
                <c:pt idx="3906">
                  <c:v>196.01051510126496</c:v>
                </c:pt>
                <c:pt idx="3907">
                  <c:v>195.99204187728205</c:v>
                </c:pt>
                <c:pt idx="3908">
                  <c:v>196.01665570222195</c:v>
                </c:pt>
                <c:pt idx="3909">
                  <c:v>196.010748732438</c:v>
                </c:pt>
                <c:pt idx="3910">
                  <c:v>196.01261373491897</c:v>
                </c:pt>
                <c:pt idx="3911">
                  <c:v>196.00613738765907</c:v>
                </c:pt>
                <c:pt idx="3912">
                  <c:v>196.01524459483795</c:v>
                </c:pt>
                <c:pt idx="3913">
                  <c:v>195.99820355763705</c:v>
                </c:pt>
                <c:pt idx="3914">
                  <c:v>196.01329670820797</c:v>
                </c:pt>
                <c:pt idx="3915">
                  <c:v>196.003467850341</c:v>
                </c:pt>
                <c:pt idx="3916">
                  <c:v>196.01972651820901</c:v>
                </c:pt>
                <c:pt idx="3917">
                  <c:v>196.01388301587096</c:v>
                </c:pt>
                <c:pt idx="3918">
                  <c:v>196.00542210035599</c:v>
                </c:pt>
                <c:pt idx="3919">
                  <c:v>196.01770965704</c:v>
                </c:pt>
                <c:pt idx="3920">
                  <c:v>196.007463210027</c:v>
                </c:pt>
                <c:pt idx="3921">
                  <c:v>196.007492366208</c:v>
                </c:pt>
                <c:pt idx="3922">
                  <c:v>195.99705515220501</c:v>
                </c:pt>
                <c:pt idx="3923">
                  <c:v>196.00091073686298</c:v>
                </c:pt>
                <c:pt idx="3924">
                  <c:v>196.00296114648901</c:v>
                </c:pt>
                <c:pt idx="3925">
                  <c:v>196.00888768145299</c:v>
                </c:pt>
                <c:pt idx="3926">
                  <c:v>196.00267344519099</c:v>
                </c:pt>
                <c:pt idx="3927">
                  <c:v>196.00306441576097</c:v>
                </c:pt>
                <c:pt idx="3928">
                  <c:v>196.01686635515901</c:v>
                </c:pt>
                <c:pt idx="3929">
                  <c:v>195.99938753939099</c:v>
                </c:pt>
                <c:pt idx="3930">
                  <c:v>196.011377173949</c:v>
                </c:pt>
                <c:pt idx="3931">
                  <c:v>196.00190833335699</c:v>
                </c:pt>
                <c:pt idx="3932">
                  <c:v>196.02084752247302</c:v>
                </c:pt>
                <c:pt idx="3933">
                  <c:v>196.019440068759</c:v>
                </c:pt>
                <c:pt idx="3934">
                  <c:v>195.99739738752407</c:v>
                </c:pt>
                <c:pt idx="3935">
                  <c:v>196.00633922684196</c:v>
                </c:pt>
                <c:pt idx="3936">
                  <c:v>196.009919140774</c:v>
                </c:pt>
                <c:pt idx="3937">
                  <c:v>196.007200477347</c:v>
                </c:pt>
                <c:pt idx="3938">
                  <c:v>196.002360419582</c:v>
                </c:pt>
                <c:pt idx="3939">
                  <c:v>196.00584149083599</c:v>
                </c:pt>
                <c:pt idx="3940">
                  <c:v>196.01716342420397</c:v>
                </c:pt>
                <c:pt idx="3941">
                  <c:v>196.00743518246003</c:v>
                </c:pt>
                <c:pt idx="3942">
                  <c:v>195.99770363978399</c:v>
                </c:pt>
                <c:pt idx="3943">
                  <c:v>196.00448373065697</c:v>
                </c:pt>
                <c:pt idx="3944">
                  <c:v>196.00554340688797</c:v>
                </c:pt>
                <c:pt idx="3945">
                  <c:v>196.01402937791801</c:v>
                </c:pt>
                <c:pt idx="3946">
                  <c:v>195.99794095211405</c:v>
                </c:pt>
                <c:pt idx="3947">
                  <c:v>196.00528306337696</c:v>
                </c:pt>
                <c:pt idx="3948">
                  <c:v>196.020905646671</c:v>
                </c:pt>
                <c:pt idx="3949">
                  <c:v>196.00698569244597</c:v>
                </c:pt>
                <c:pt idx="3950">
                  <c:v>196.00041284737702</c:v>
                </c:pt>
                <c:pt idx="3951">
                  <c:v>196.002448796116</c:v>
                </c:pt>
                <c:pt idx="3952">
                  <c:v>196.01521337316296</c:v>
                </c:pt>
                <c:pt idx="3953">
                  <c:v>196.01711830644899</c:v>
                </c:pt>
                <c:pt idx="3954">
                  <c:v>196.00568280136696</c:v>
                </c:pt>
                <c:pt idx="3955">
                  <c:v>196.01051368934995</c:v>
                </c:pt>
                <c:pt idx="3956">
                  <c:v>196.01508384370598</c:v>
                </c:pt>
                <c:pt idx="3957">
                  <c:v>196.01333952940598</c:v>
                </c:pt>
                <c:pt idx="3958">
                  <c:v>196.01307248411095</c:v>
                </c:pt>
                <c:pt idx="3959">
                  <c:v>196.01180155250501</c:v>
                </c:pt>
                <c:pt idx="3960">
                  <c:v>196.007637293893</c:v>
                </c:pt>
                <c:pt idx="3961">
                  <c:v>196.01228078600499</c:v>
                </c:pt>
                <c:pt idx="3962">
                  <c:v>196.00480119583196</c:v>
                </c:pt>
                <c:pt idx="3963">
                  <c:v>195.99573120337897</c:v>
                </c:pt>
                <c:pt idx="3964">
                  <c:v>196.00840813855601</c:v>
                </c:pt>
                <c:pt idx="3965">
                  <c:v>196.01513723831999</c:v>
                </c:pt>
                <c:pt idx="3966">
                  <c:v>196.00344895906701</c:v>
                </c:pt>
                <c:pt idx="3967">
                  <c:v>196.00832106096303</c:v>
                </c:pt>
                <c:pt idx="3968">
                  <c:v>196.00089763142299</c:v>
                </c:pt>
                <c:pt idx="3969">
                  <c:v>196.015425067264</c:v>
                </c:pt>
                <c:pt idx="3970">
                  <c:v>196.00318408436297</c:v>
                </c:pt>
                <c:pt idx="3971">
                  <c:v>196.011060464423</c:v>
                </c:pt>
                <c:pt idx="3972">
                  <c:v>195.99406870157398</c:v>
                </c:pt>
                <c:pt idx="3973">
                  <c:v>196.02083542495896</c:v>
                </c:pt>
                <c:pt idx="3974">
                  <c:v>195.99902421387696</c:v>
                </c:pt>
                <c:pt idx="3975">
                  <c:v>196.00874099669002</c:v>
                </c:pt>
                <c:pt idx="3976">
                  <c:v>196.01475665287896</c:v>
                </c:pt>
                <c:pt idx="3977">
                  <c:v>196.00993685165602</c:v>
                </c:pt>
                <c:pt idx="3978">
                  <c:v>196.001956966075</c:v>
                </c:pt>
                <c:pt idx="3979">
                  <c:v>196.00530440707701</c:v>
                </c:pt>
                <c:pt idx="3980">
                  <c:v>196.01009883767304</c:v>
                </c:pt>
                <c:pt idx="3981">
                  <c:v>196.00843265544802</c:v>
                </c:pt>
                <c:pt idx="3982">
                  <c:v>196.01237194760103</c:v>
                </c:pt>
                <c:pt idx="3983">
                  <c:v>196.01206430159098</c:v>
                </c:pt>
                <c:pt idx="3984">
                  <c:v>196.00296538833601</c:v>
                </c:pt>
                <c:pt idx="3985">
                  <c:v>196.01366664111893</c:v>
                </c:pt>
                <c:pt idx="3986">
                  <c:v>196.00977882929797</c:v>
                </c:pt>
                <c:pt idx="3987">
                  <c:v>196.00969052651297</c:v>
                </c:pt>
                <c:pt idx="3988">
                  <c:v>195.99913074002799</c:v>
                </c:pt>
                <c:pt idx="3989">
                  <c:v>196.02119265521003</c:v>
                </c:pt>
                <c:pt idx="3990">
                  <c:v>195.99914915944601</c:v>
                </c:pt>
                <c:pt idx="3991">
                  <c:v>196.00396839672896</c:v>
                </c:pt>
                <c:pt idx="3992">
                  <c:v>196.00959863897597</c:v>
                </c:pt>
                <c:pt idx="3993">
                  <c:v>196.01583020434694</c:v>
                </c:pt>
                <c:pt idx="3994">
                  <c:v>196.00857908729603</c:v>
                </c:pt>
                <c:pt idx="3995">
                  <c:v>196.00004050860503</c:v>
                </c:pt>
                <c:pt idx="3996">
                  <c:v>196.01324471063199</c:v>
                </c:pt>
                <c:pt idx="3997">
                  <c:v>196.00404749312199</c:v>
                </c:pt>
                <c:pt idx="3998">
                  <c:v>196.00571628681499</c:v>
                </c:pt>
                <c:pt idx="3999">
                  <c:v>196.00054493825198</c:v>
                </c:pt>
                <c:pt idx="4000">
                  <c:v>196.024975042969</c:v>
                </c:pt>
                <c:pt idx="4001">
                  <c:v>196.00785061675097</c:v>
                </c:pt>
                <c:pt idx="4002">
                  <c:v>196.01196359394496</c:v>
                </c:pt>
                <c:pt idx="4003">
                  <c:v>196.003922019416</c:v>
                </c:pt>
                <c:pt idx="4004">
                  <c:v>196.01152880929101</c:v>
                </c:pt>
                <c:pt idx="4005">
                  <c:v>196.01212494604798</c:v>
                </c:pt>
                <c:pt idx="4006">
                  <c:v>196.010934864083</c:v>
                </c:pt>
                <c:pt idx="4007">
                  <c:v>196.01062646106698</c:v>
                </c:pt>
                <c:pt idx="4008">
                  <c:v>196.00432255739403</c:v>
                </c:pt>
                <c:pt idx="4009">
                  <c:v>196.02896149621699</c:v>
                </c:pt>
                <c:pt idx="4010">
                  <c:v>196.00173986371701</c:v>
                </c:pt>
                <c:pt idx="4011">
                  <c:v>196.00452015135096</c:v>
                </c:pt>
                <c:pt idx="4012">
                  <c:v>196.00311719597599</c:v>
                </c:pt>
                <c:pt idx="4013">
                  <c:v>196.01980965300498</c:v>
                </c:pt>
                <c:pt idx="4014">
                  <c:v>196.01399547089596</c:v>
                </c:pt>
                <c:pt idx="4015">
                  <c:v>196.00875657002001</c:v>
                </c:pt>
                <c:pt idx="4016">
                  <c:v>195.99746763917199</c:v>
                </c:pt>
                <c:pt idx="4017">
                  <c:v>196.01463943705198</c:v>
                </c:pt>
                <c:pt idx="4018">
                  <c:v>196.01140786555101</c:v>
                </c:pt>
                <c:pt idx="4019">
                  <c:v>195.99634741446005</c:v>
                </c:pt>
                <c:pt idx="4020">
                  <c:v>196.01400460075496</c:v>
                </c:pt>
                <c:pt idx="4021">
                  <c:v>196.00921655706702</c:v>
                </c:pt>
                <c:pt idx="4022">
                  <c:v>196.01822878343103</c:v>
                </c:pt>
                <c:pt idx="4023">
                  <c:v>196.01396215463996</c:v>
                </c:pt>
                <c:pt idx="4024">
                  <c:v>196.00340661504001</c:v>
                </c:pt>
                <c:pt idx="4025">
                  <c:v>196.00915282437194</c:v>
                </c:pt>
                <c:pt idx="4026">
                  <c:v>196.00813795043607</c:v>
                </c:pt>
                <c:pt idx="4027">
                  <c:v>196.01043755865902</c:v>
                </c:pt>
                <c:pt idx="4028">
                  <c:v>196.00495956034095</c:v>
                </c:pt>
                <c:pt idx="4029">
                  <c:v>196.01584206134996</c:v>
                </c:pt>
                <c:pt idx="4030">
                  <c:v>196.005741210829</c:v>
                </c:pt>
                <c:pt idx="4031">
                  <c:v>196.01221707809802</c:v>
                </c:pt>
                <c:pt idx="4032">
                  <c:v>195.98970835926701</c:v>
                </c:pt>
                <c:pt idx="4033">
                  <c:v>196.01174672436997</c:v>
                </c:pt>
                <c:pt idx="4034">
                  <c:v>196.00521922150497</c:v>
                </c:pt>
                <c:pt idx="4035">
                  <c:v>195.99998583110298</c:v>
                </c:pt>
                <c:pt idx="4036">
                  <c:v>195.992943495817</c:v>
                </c:pt>
                <c:pt idx="4037">
                  <c:v>196.02319106506098</c:v>
                </c:pt>
                <c:pt idx="4038">
                  <c:v>196.01171945308201</c:v>
                </c:pt>
                <c:pt idx="4039">
                  <c:v>196.00833258782302</c:v>
                </c:pt>
                <c:pt idx="4040">
                  <c:v>196.00868681726104</c:v>
                </c:pt>
                <c:pt idx="4041">
                  <c:v>196.008799630113</c:v>
                </c:pt>
                <c:pt idx="4042">
                  <c:v>196.00686419788897</c:v>
                </c:pt>
                <c:pt idx="4043">
                  <c:v>196.006217243968</c:v>
                </c:pt>
                <c:pt idx="4044">
                  <c:v>196.00730969927699</c:v>
                </c:pt>
                <c:pt idx="4045">
                  <c:v>196.00579579718996</c:v>
                </c:pt>
                <c:pt idx="4046">
                  <c:v>196.01273869608499</c:v>
                </c:pt>
                <c:pt idx="4047">
                  <c:v>196.01122485718201</c:v>
                </c:pt>
                <c:pt idx="4048">
                  <c:v>196.00366264043896</c:v>
                </c:pt>
                <c:pt idx="4049">
                  <c:v>196.00630217053998</c:v>
                </c:pt>
                <c:pt idx="4050">
                  <c:v>196.00965009036295</c:v>
                </c:pt>
                <c:pt idx="4051">
                  <c:v>196.00662671965301</c:v>
                </c:pt>
                <c:pt idx="4052">
                  <c:v>196.01030756908301</c:v>
                </c:pt>
                <c:pt idx="4053">
                  <c:v>195.99556035085797</c:v>
                </c:pt>
                <c:pt idx="4054">
                  <c:v>196.02623721320003</c:v>
                </c:pt>
                <c:pt idx="4055">
                  <c:v>196.00249677939303</c:v>
                </c:pt>
                <c:pt idx="4056">
                  <c:v>196.00210310459198</c:v>
                </c:pt>
                <c:pt idx="4057">
                  <c:v>196.01837798339201</c:v>
                </c:pt>
                <c:pt idx="4058">
                  <c:v>196.01729798518502</c:v>
                </c:pt>
                <c:pt idx="4059">
                  <c:v>195.99967669014094</c:v>
                </c:pt>
                <c:pt idx="4060">
                  <c:v>196.01022435483</c:v>
                </c:pt>
                <c:pt idx="4061">
                  <c:v>196.018933908316</c:v>
                </c:pt>
                <c:pt idx="4062">
                  <c:v>196.02175686423502</c:v>
                </c:pt>
                <c:pt idx="4063">
                  <c:v>195.99561881364403</c:v>
                </c:pt>
                <c:pt idx="4064">
                  <c:v>196.00567286429995</c:v>
                </c:pt>
                <c:pt idx="4065">
                  <c:v>196.01345970861198</c:v>
                </c:pt>
                <c:pt idx="4066">
                  <c:v>195.999715452006</c:v>
                </c:pt>
                <c:pt idx="4067">
                  <c:v>196.01015373116493</c:v>
                </c:pt>
                <c:pt idx="4068">
                  <c:v>196.004997653646</c:v>
                </c:pt>
                <c:pt idx="4069">
                  <c:v>196.01728601319201</c:v>
                </c:pt>
                <c:pt idx="4070">
                  <c:v>196.01617817344797</c:v>
                </c:pt>
                <c:pt idx="4071">
                  <c:v>196.01092636136099</c:v>
                </c:pt>
                <c:pt idx="4072">
                  <c:v>196.00536405861001</c:v>
                </c:pt>
                <c:pt idx="4073">
                  <c:v>196.00928102515297</c:v>
                </c:pt>
                <c:pt idx="4074">
                  <c:v>196.01719482407697</c:v>
                </c:pt>
                <c:pt idx="4075">
                  <c:v>196.00706011550699</c:v>
                </c:pt>
                <c:pt idx="4076">
                  <c:v>195.99842875719307</c:v>
                </c:pt>
                <c:pt idx="4077">
                  <c:v>196.01401774541799</c:v>
                </c:pt>
                <c:pt idx="4078">
                  <c:v>196.01233563425097</c:v>
                </c:pt>
                <c:pt idx="4079">
                  <c:v>196.012354112515</c:v>
                </c:pt>
                <c:pt idx="4080">
                  <c:v>196.00005520353196</c:v>
                </c:pt>
                <c:pt idx="4081">
                  <c:v>196.00642543756899</c:v>
                </c:pt>
                <c:pt idx="4082">
                  <c:v>196.01242432726002</c:v>
                </c:pt>
                <c:pt idx="4083">
                  <c:v>196.00183566155195</c:v>
                </c:pt>
                <c:pt idx="4084">
                  <c:v>196.00790093132099</c:v>
                </c:pt>
                <c:pt idx="4085">
                  <c:v>196.01360516983294</c:v>
                </c:pt>
                <c:pt idx="4086">
                  <c:v>196.01104543320599</c:v>
                </c:pt>
                <c:pt idx="4087">
                  <c:v>196.00358948974196</c:v>
                </c:pt>
                <c:pt idx="4088">
                  <c:v>196.01174694764703</c:v>
                </c:pt>
                <c:pt idx="4089">
                  <c:v>195.99618692442201</c:v>
                </c:pt>
                <c:pt idx="4090">
                  <c:v>196.02287370768502</c:v>
                </c:pt>
                <c:pt idx="4091">
                  <c:v>196.00359563891996</c:v>
                </c:pt>
                <c:pt idx="4092">
                  <c:v>196.01573650665799</c:v>
                </c:pt>
                <c:pt idx="4093">
                  <c:v>195.99837076119798</c:v>
                </c:pt>
                <c:pt idx="4094">
                  <c:v>196.02020428197599</c:v>
                </c:pt>
                <c:pt idx="4095">
                  <c:v>196.014527951839</c:v>
                </c:pt>
                <c:pt idx="4096">
                  <c:v>196.00239241496601</c:v>
                </c:pt>
                <c:pt idx="4097">
                  <c:v>196.009118782238</c:v>
                </c:pt>
                <c:pt idx="4098">
                  <c:v>196.01384678081197</c:v>
                </c:pt>
                <c:pt idx="4099">
                  <c:v>196.01055074136593</c:v>
                </c:pt>
                <c:pt idx="4100">
                  <c:v>195.99684285876904</c:v>
                </c:pt>
                <c:pt idx="4101">
                  <c:v>196.01995279460093</c:v>
                </c:pt>
                <c:pt idx="4102">
                  <c:v>196.00996122505194</c:v>
                </c:pt>
                <c:pt idx="4103">
                  <c:v>196.01639611861103</c:v>
                </c:pt>
                <c:pt idx="4104">
                  <c:v>196.002007276206</c:v>
                </c:pt>
                <c:pt idx="4105">
                  <c:v>196.02365463497995</c:v>
                </c:pt>
                <c:pt idx="4106">
                  <c:v>196.00159997662601</c:v>
                </c:pt>
                <c:pt idx="4107">
                  <c:v>196.00605876838299</c:v>
                </c:pt>
                <c:pt idx="4108">
                  <c:v>196.00748473033997</c:v>
                </c:pt>
                <c:pt idx="4109">
                  <c:v>196.00611325504599</c:v>
                </c:pt>
                <c:pt idx="4110">
                  <c:v>196.01316249669097</c:v>
                </c:pt>
                <c:pt idx="4111">
                  <c:v>196.002130230896</c:v>
                </c:pt>
                <c:pt idx="4112">
                  <c:v>196.008686144123</c:v>
                </c:pt>
                <c:pt idx="4113">
                  <c:v>196.00953754954097</c:v>
                </c:pt>
                <c:pt idx="4114">
                  <c:v>196.01037913907399</c:v>
                </c:pt>
                <c:pt idx="4115">
                  <c:v>196.00396147477196</c:v>
                </c:pt>
                <c:pt idx="4116">
                  <c:v>196.00728323055097</c:v>
                </c:pt>
                <c:pt idx="4117">
                  <c:v>196.006345427127</c:v>
                </c:pt>
                <c:pt idx="4118">
                  <c:v>196.018408693553</c:v>
                </c:pt>
                <c:pt idx="4119">
                  <c:v>196.01374282645298</c:v>
                </c:pt>
                <c:pt idx="4120">
                  <c:v>195.99107846223802</c:v>
                </c:pt>
                <c:pt idx="4121">
                  <c:v>196.02704198927404</c:v>
                </c:pt>
                <c:pt idx="4122">
                  <c:v>196.00690945288002</c:v>
                </c:pt>
                <c:pt idx="4123">
                  <c:v>196.011213916565</c:v>
                </c:pt>
                <c:pt idx="4124">
                  <c:v>196.01863561950898</c:v>
                </c:pt>
                <c:pt idx="4125">
                  <c:v>196.00698599869798</c:v>
                </c:pt>
                <c:pt idx="4126">
                  <c:v>196.01627851782001</c:v>
                </c:pt>
                <c:pt idx="4127">
                  <c:v>196.00591509546598</c:v>
                </c:pt>
                <c:pt idx="4128">
                  <c:v>196.01524381321701</c:v>
                </c:pt>
                <c:pt idx="4129">
                  <c:v>195.99675335172401</c:v>
                </c:pt>
                <c:pt idx="4130">
                  <c:v>196.01464587817696</c:v>
                </c:pt>
                <c:pt idx="4131">
                  <c:v>195.999518446873</c:v>
                </c:pt>
                <c:pt idx="4132">
                  <c:v>196.02079794184399</c:v>
                </c:pt>
                <c:pt idx="4133">
                  <c:v>196.00000061956197</c:v>
                </c:pt>
                <c:pt idx="4134">
                  <c:v>196.01851019053098</c:v>
                </c:pt>
                <c:pt idx="4135">
                  <c:v>196.003292958722</c:v>
                </c:pt>
                <c:pt idx="4136">
                  <c:v>195.99196769417398</c:v>
                </c:pt>
                <c:pt idx="4137">
                  <c:v>196.015213684033</c:v>
                </c:pt>
                <c:pt idx="4138">
                  <c:v>196.01709344634196</c:v>
                </c:pt>
                <c:pt idx="4139">
                  <c:v>196.00864734311503</c:v>
                </c:pt>
                <c:pt idx="4140">
                  <c:v>196.00439117930998</c:v>
                </c:pt>
                <c:pt idx="4141">
                  <c:v>196.005613411063</c:v>
                </c:pt>
                <c:pt idx="4142">
                  <c:v>196.02066522417192</c:v>
                </c:pt>
                <c:pt idx="4143">
                  <c:v>196.00788634450299</c:v>
                </c:pt>
                <c:pt idx="4144">
                  <c:v>195.989879967077</c:v>
                </c:pt>
                <c:pt idx="4145">
                  <c:v>196.017969747119</c:v>
                </c:pt>
                <c:pt idx="4146">
                  <c:v>196.01204032181099</c:v>
                </c:pt>
                <c:pt idx="4147">
                  <c:v>196.00448033234599</c:v>
                </c:pt>
                <c:pt idx="4148">
                  <c:v>196.01110189505798</c:v>
                </c:pt>
                <c:pt idx="4149">
                  <c:v>196.01647047987498</c:v>
                </c:pt>
                <c:pt idx="4150">
                  <c:v>196.00836217020299</c:v>
                </c:pt>
                <c:pt idx="4151">
                  <c:v>196.01248030488</c:v>
                </c:pt>
                <c:pt idx="4152">
                  <c:v>195.99766567740699</c:v>
                </c:pt>
                <c:pt idx="4153">
                  <c:v>196.01504056183398</c:v>
                </c:pt>
                <c:pt idx="4154">
                  <c:v>196.01551884386797</c:v>
                </c:pt>
                <c:pt idx="4155">
                  <c:v>196.00066269057595</c:v>
                </c:pt>
                <c:pt idx="4156">
                  <c:v>196.010937586349</c:v>
                </c:pt>
                <c:pt idx="4157">
                  <c:v>196.01201889751903</c:v>
                </c:pt>
                <c:pt idx="4158">
                  <c:v>196.01516240568</c:v>
                </c:pt>
                <c:pt idx="4159">
                  <c:v>196.02260523695998</c:v>
                </c:pt>
                <c:pt idx="4160">
                  <c:v>196.01037436939697</c:v>
                </c:pt>
                <c:pt idx="4161">
                  <c:v>196.00949753488499</c:v>
                </c:pt>
                <c:pt idx="4162">
                  <c:v>196.006361314917</c:v>
                </c:pt>
                <c:pt idx="4163">
                  <c:v>196.01570445409897</c:v>
                </c:pt>
                <c:pt idx="4164">
                  <c:v>196.00574637765104</c:v>
                </c:pt>
                <c:pt idx="4165">
                  <c:v>195.99287787894102</c:v>
                </c:pt>
                <c:pt idx="4166">
                  <c:v>196.01275062410394</c:v>
                </c:pt>
                <c:pt idx="4167">
                  <c:v>196.01437715400098</c:v>
                </c:pt>
                <c:pt idx="4168">
                  <c:v>196.003894916024</c:v>
                </c:pt>
                <c:pt idx="4169">
                  <c:v>196.01711464830998</c:v>
                </c:pt>
                <c:pt idx="4170">
                  <c:v>196.01618259432595</c:v>
                </c:pt>
                <c:pt idx="4171">
                  <c:v>196.00847509550198</c:v>
                </c:pt>
                <c:pt idx="4172">
                  <c:v>196.00594343014197</c:v>
                </c:pt>
                <c:pt idx="4173">
                  <c:v>196.01625399519497</c:v>
                </c:pt>
                <c:pt idx="4174">
                  <c:v>196.00898190676199</c:v>
                </c:pt>
                <c:pt idx="4175">
                  <c:v>196.01087423297997</c:v>
                </c:pt>
                <c:pt idx="4176">
                  <c:v>196.01269652264</c:v>
                </c:pt>
                <c:pt idx="4177">
                  <c:v>196.02055106204298</c:v>
                </c:pt>
                <c:pt idx="4178">
                  <c:v>196.01025418660797</c:v>
                </c:pt>
                <c:pt idx="4179">
                  <c:v>196.01110872631796</c:v>
                </c:pt>
                <c:pt idx="4180">
                  <c:v>196.01639566173995</c:v>
                </c:pt>
                <c:pt idx="4181">
                  <c:v>196.00357677150095</c:v>
                </c:pt>
                <c:pt idx="4182">
                  <c:v>196.02602606501603</c:v>
                </c:pt>
                <c:pt idx="4183">
                  <c:v>196.01262261722601</c:v>
                </c:pt>
                <c:pt idx="4184">
                  <c:v>196.00415196298599</c:v>
                </c:pt>
                <c:pt idx="4185">
                  <c:v>196.01018500647197</c:v>
                </c:pt>
                <c:pt idx="4186">
                  <c:v>196.01646700672501</c:v>
                </c:pt>
                <c:pt idx="4187">
                  <c:v>196.00760218729903</c:v>
                </c:pt>
                <c:pt idx="4188">
                  <c:v>196.00396479630993</c:v>
                </c:pt>
                <c:pt idx="4189">
                  <c:v>196.00760351888999</c:v>
                </c:pt>
                <c:pt idx="4190">
                  <c:v>196.01603402908697</c:v>
                </c:pt>
                <c:pt idx="4191">
                  <c:v>196.00791653240003</c:v>
                </c:pt>
                <c:pt idx="4192">
                  <c:v>196.00683685511603</c:v>
                </c:pt>
                <c:pt idx="4193">
                  <c:v>196.01535038063403</c:v>
                </c:pt>
                <c:pt idx="4194">
                  <c:v>196.00840511651299</c:v>
                </c:pt>
                <c:pt idx="4195">
                  <c:v>196.00944890093405</c:v>
                </c:pt>
                <c:pt idx="4196">
                  <c:v>196.00497850836598</c:v>
                </c:pt>
                <c:pt idx="4197">
                  <c:v>196.00763606490901</c:v>
                </c:pt>
                <c:pt idx="4198">
                  <c:v>196.00387724304298</c:v>
                </c:pt>
                <c:pt idx="4199">
                  <c:v>196.022455253902</c:v>
                </c:pt>
                <c:pt idx="4200">
                  <c:v>195.99671179787597</c:v>
                </c:pt>
                <c:pt idx="4201">
                  <c:v>196.00639740613101</c:v>
                </c:pt>
                <c:pt idx="4202">
                  <c:v>196.01714284834901</c:v>
                </c:pt>
                <c:pt idx="4203">
                  <c:v>196.00655389464893</c:v>
                </c:pt>
                <c:pt idx="4204">
                  <c:v>196.014847630487</c:v>
                </c:pt>
                <c:pt idx="4205">
                  <c:v>196.00039446518798</c:v>
                </c:pt>
                <c:pt idx="4206">
                  <c:v>196.01109525509401</c:v>
                </c:pt>
                <c:pt idx="4207">
                  <c:v>196.01894085037102</c:v>
                </c:pt>
                <c:pt idx="4208">
                  <c:v>196.01375248921298</c:v>
                </c:pt>
                <c:pt idx="4209">
                  <c:v>196.01319307566399</c:v>
                </c:pt>
                <c:pt idx="4210">
                  <c:v>196.02428018902401</c:v>
                </c:pt>
                <c:pt idx="4211">
                  <c:v>196.01152077610894</c:v>
                </c:pt>
                <c:pt idx="4212">
                  <c:v>196.00508981827002</c:v>
                </c:pt>
                <c:pt idx="4213">
                  <c:v>196.005494035206</c:v>
                </c:pt>
                <c:pt idx="4214">
                  <c:v>196.022529481048</c:v>
                </c:pt>
                <c:pt idx="4215">
                  <c:v>196.00737037646701</c:v>
                </c:pt>
                <c:pt idx="4216">
                  <c:v>196.00787868954097</c:v>
                </c:pt>
                <c:pt idx="4217">
                  <c:v>196.00754717304901</c:v>
                </c:pt>
                <c:pt idx="4218">
                  <c:v>196.00822505578302</c:v>
                </c:pt>
                <c:pt idx="4219">
                  <c:v>196.01580242497496</c:v>
                </c:pt>
                <c:pt idx="4220">
                  <c:v>195.99749768453404</c:v>
                </c:pt>
                <c:pt idx="4221">
                  <c:v>196.00032433201201</c:v>
                </c:pt>
                <c:pt idx="4222">
                  <c:v>196.012860916204</c:v>
                </c:pt>
                <c:pt idx="4223">
                  <c:v>196.01837185632402</c:v>
                </c:pt>
                <c:pt idx="4224">
                  <c:v>196.01170374382795</c:v>
                </c:pt>
                <c:pt idx="4225">
                  <c:v>196.00549088377403</c:v>
                </c:pt>
                <c:pt idx="4226">
                  <c:v>196.02106761223803</c:v>
                </c:pt>
                <c:pt idx="4227">
                  <c:v>196.01022129492299</c:v>
                </c:pt>
                <c:pt idx="4228">
                  <c:v>196.01539268463998</c:v>
                </c:pt>
                <c:pt idx="4229">
                  <c:v>196.00998255820099</c:v>
                </c:pt>
                <c:pt idx="4230">
                  <c:v>196.01144138800004</c:v>
                </c:pt>
                <c:pt idx="4231">
                  <c:v>196.01223481820102</c:v>
                </c:pt>
                <c:pt idx="4232">
                  <c:v>196.00565072828695</c:v>
                </c:pt>
                <c:pt idx="4233">
                  <c:v>196.00691912458998</c:v>
                </c:pt>
                <c:pt idx="4234">
                  <c:v>196.01469782836696</c:v>
                </c:pt>
                <c:pt idx="4235">
                  <c:v>196.01585122142293</c:v>
                </c:pt>
                <c:pt idx="4236">
                  <c:v>196.01150560132095</c:v>
                </c:pt>
                <c:pt idx="4237">
                  <c:v>196.01060035105399</c:v>
                </c:pt>
                <c:pt idx="4238">
                  <c:v>196.02077178947599</c:v>
                </c:pt>
                <c:pt idx="4239">
                  <c:v>196.01031054839402</c:v>
                </c:pt>
                <c:pt idx="4240">
                  <c:v>196.01083462472695</c:v>
                </c:pt>
                <c:pt idx="4241">
                  <c:v>196.01261529977094</c:v>
                </c:pt>
                <c:pt idx="4242">
                  <c:v>196.01167698034499</c:v>
                </c:pt>
                <c:pt idx="4243">
                  <c:v>196.01263227561199</c:v>
                </c:pt>
                <c:pt idx="4244">
                  <c:v>196.02126776098601</c:v>
                </c:pt>
                <c:pt idx="4245">
                  <c:v>196.01213412090598</c:v>
                </c:pt>
                <c:pt idx="4246">
                  <c:v>196.01037243740402</c:v>
                </c:pt>
                <c:pt idx="4247">
                  <c:v>196.011895815115</c:v>
                </c:pt>
                <c:pt idx="4248">
                  <c:v>196.00005752230797</c:v>
                </c:pt>
                <c:pt idx="4249">
                  <c:v>196.01417871041699</c:v>
                </c:pt>
                <c:pt idx="4250">
                  <c:v>196.013477086238</c:v>
                </c:pt>
                <c:pt idx="4251">
                  <c:v>196.01595176193695</c:v>
                </c:pt>
                <c:pt idx="4252">
                  <c:v>195.997566692455</c:v>
                </c:pt>
                <c:pt idx="4253">
                  <c:v>196.01646136735198</c:v>
                </c:pt>
                <c:pt idx="4254">
                  <c:v>196.01307736840599</c:v>
                </c:pt>
                <c:pt idx="4255">
                  <c:v>196.01498423537595</c:v>
                </c:pt>
                <c:pt idx="4256">
                  <c:v>196.00771880806602</c:v>
                </c:pt>
                <c:pt idx="4257">
                  <c:v>196.00993673177999</c:v>
                </c:pt>
                <c:pt idx="4258">
                  <c:v>196.02098485739802</c:v>
                </c:pt>
                <c:pt idx="4259">
                  <c:v>196.010007300447</c:v>
                </c:pt>
                <c:pt idx="4260">
                  <c:v>196.01074280816499</c:v>
                </c:pt>
                <c:pt idx="4261">
                  <c:v>196.00728498985498</c:v>
                </c:pt>
                <c:pt idx="4262">
                  <c:v>196.02521173973301</c:v>
                </c:pt>
                <c:pt idx="4263">
                  <c:v>196.00233920701004</c:v>
                </c:pt>
                <c:pt idx="4264">
                  <c:v>196.01736537014196</c:v>
                </c:pt>
                <c:pt idx="4265">
                  <c:v>196.012494489803</c:v>
                </c:pt>
                <c:pt idx="4266">
                  <c:v>196.02103704867005</c:v>
                </c:pt>
                <c:pt idx="4267">
                  <c:v>196.01154332034795</c:v>
                </c:pt>
                <c:pt idx="4268">
                  <c:v>196.01066269028794</c:v>
                </c:pt>
                <c:pt idx="4269">
                  <c:v>196.01548261166499</c:v>
                </c:pt>
                <c:pt idx="4270">
                  <c:v>196.02003392996198</c:v>
                </c:pt>
                <c:pt idx="4271">
                  <c:v>196.01515520350793</c:v>
                </c:pt>
                <c:pt idx="4272">
                  <c:v>196.00755732113797</c:v>
                </c:pt>
                <c:pt idx="4273">
                  <c:v>196.00796871913499</c:v>
                </c:pt>
                <c:pt idx="4274">
                  <c:v>196.02008134213801</c:v>
                </c:pt>
                <c:pt idx="4275">
                  <c:v>196.005758827373</c:v>
                </c:pt>
                <c:pt idx="4276">
                  <c:v>196.015259062989</c:v>
                </c:pt>
                <c:pt idx="4277">
                  <c:v>196.00562566929696</c:v>
                </c:pt>
                <c:pt idx="4278">
                  <c:v>196.01207339042099</c:v>
                </c:pt>
                <c:pt idx="4279">
                  <c:v>196.01666663765698</c:v>
                </c:pt>
                <c:pt idx="4280">
                  <c:v>196.009449473648</c:v>
                </c:pt>
                <c:pt idx="4281">
                  <c:v>196.00445360425397</c:v>
                </c:pt>
                <c:pt idx="4282">
                  <c:v>196.01467070448996</c:v>
                </c:pt>
                <c:pt idx="4283">
                  <c:v>196.01824988719605</c:v>
                </c:pt>
                <c:pt idx="4284">
                  <c:v>196.01091821404998</c:v>
                </c:pt>
                <c:pt idx="4285">
                  <c:v>195.99772670780899</c:v>
                </c:pt>
                <c:pt idx="4286">
                  <c:v>196.02177548587301</c:v>
                </c:pt>
                <c:pt idx="4287">
                  <c:v>196.00491799853</c:v>
                </c:pt>
                <c:pt idx="4288">
                  <c:v>196.00910190138597</c:v>
                </c:pt>
                <c:pt idx="4289">
                  <c:v>196.01807963318097</c:v>
                </c:pt>
                <c:pt idx="4290">
                  <c:v>196.00587810878699</c:v>
                </c:pt>
                <c:pt idx="4291">
                  <c:v>196.01848183910002</c:v>
                </c:pt>
                <c:pt idx="4292">
                  <c:v>196.01316073927094</c:v>
                </c:pt>
                <c:pt idx="4293">
                  <c:v>196.01012945439302</c:v>
                </c:pt>
                <c:pt idx="4294">
                  <c:v>196.012137514518</c:v>
                </c:pt>
                <c:pt idx="4295">
                  <c:v>196.01537527161196</c:v>
                </c:pt>
                <c:pt idx="4296">
                  <c:v>195.99863544474599</c:v>
                </c:pt>
                <c:pt idx="4297">
                  <c:v>196.01795151017697</c:v>
                </c:pt>
                <c:pt idx="4298">
                  <c:v>196.01999531972297</c:v>
                </c:pt>
                <c:pt idx="4299">
                  <c:v>196.00824936657602</c:v>
                </c:pt>
                <c:pt idx="4300">
                  <c:v>196.01450734720501</c:v>
                </c:pt>
                <c:pt idx="4301">
                  <c:v>196.00033676080798</c:v>
                </c:pt>
                <c:pt idx="4302">
                  <c:v>196.01182277513198</c:v>
                </c:pt>
                <c:pt idx="4303">
                  <c:v>196.01771116841797</c:v>
                </c:pt>
                <c:pt idx="4304">
                  <c:v>196.00689016775198</c:v>
                </c:pt>
                <c:pt idx="4305">
                  <c:v>196.01023301014499</c:v>
                </c:pt>
                <c:pt idx="4306">
                  <c:v>196.01627283472797</c:v>
                </c:pt>
                <c:pt idx="4307">
                  <c:v>196.01202529710596</c:v>
                </c:pt>
                <c:pt idx="4308">
                  <c:v>196.00286130547502</c:v>
                </c:pt>
                <c:pt idx="4309">
                  <c:v>196.00742626361102</c:v>
                </c:pt>
                <c:pt idx="4310">
                  <c:v>196.00360755995999</c:v>
                </c:pt>
                <c:pt idx="4311">
                  <c:v>196.01447793413797</c:v>
                </c:pt>
                <c:pt idx="4312">
                  <c:v>196.00010316274796</c:v>
                </c:pt>
                <c:pt idx="4313">
                  <c:v>196.01072734760203</c:v>
                </c:pt>
                <c:pt idx="4314">
                  <c:v>196.02244614569409</c:v>
                </c:pt>
                <c:pt idx="4315">
                  <c:v>196.00627465241701</c:v>
                </c:pt>
                <c:pt idx="4316">
                  <c:v>196.01079029708296</c:v>
                </c:pt>
                <c:pt idx="4317">
                  <c:v>196.01400813857197</c:v>
                </c:pt>
                <c:pt idx="4318">
                  <c:v>196.01981549579898</c:v>
                </c:pt>
                <c:pt idx="4319">
                  <c:v>196.02840034394902</c:v>
                </c:pt>
                <c:pt idx="4320">
                  <c:v>196.01327921397697</c:v>
                </c:pt>
                <c:pt idx="4321">
                  <c:v>196.02188763424499</c:v>
                </c:pt>
                <c:pt idx="4322">
                  <c:v>196.02842427221802</c:v>
                </c:pt>
                <c:pt idx="4323">
                  <c:v>196.01744728603603</c:v>
                </c:pt>
                <c:pt idx="4324">
                  <c:v>196.00629865374</c:v>
                </c:pt>
                <c:pt idx="4325">
                  <c:v>196.0179029329</c:v>
                </c:pt>
                <c:pt idx="4326">
                  <c:v>196.02034797103104</c:v>
                </c:pt>
                <c:pt idx="4327">
                  <c:v>196.01815551586998</c:v>
                </c:pt>
                <c:pt idx="4328">
                  <c:v>195.999050854133</c:v>
                </c:pt>
                <c:pt idx="4329">
                  <c:v>196.01505511214995</c:v>
                </c:pt>
                <c:pt idx="4330">
                  <c:v>196.01452398869199</c:v>
                </c:pt>
                <c:pt idx="4331">
                  <c:v>196.01228990869103</c:v>
                </c:pt>
                <c:pt idx="4332">
                  <c:v>196.00883583511501</c:v>
                </c:pt>
                <c:pt idx="4333">
                  <c:v>196.01582974574697</c:v>
                </c:pt>
                <c:pt idx="4334">
                  <c:v>196.00097679065098</c:v>
                </c:pt>
                <c:pt idx="4335">
                  <c:v>196.01144570706799</c:v>
                </c:pt>
                <c:pt idx="4336">
                  <c:v>196.00677540667198</c:v>
                </c:pt>
                <c:pt idx="4337">
                  <c:v>196.01142621449404</c:v>
                </c:pt>
                <c:pt idx="4338">
                  <c:v>196.00998015642901</c:v>
                </c:pt>
                <c:pt idx="4339">
                  <c:v>196.02427687362504</c:v>
                </c:pt>
                <c:pt idx="4340">
                  <c:v>196.00547451208402</c:v>
                </c:pt>
                <c:pt idx="4341">
                  <c:v>196.01295296366197</c:v>
                </c:pt>
                <c:pt idx="4342">
                  <c:v>196.00056167440096</c:v>
                </c:pt>
                <c:pt idx="4343">
                  <c:v>196.02566847138598</c:v>
                </c:pt>
                <c:pt idx="4344">
                  <c:v>196.00801176256198</c:v>
                </c:pt>
                <c:pt idx="4345">
                  <c:v>196.008874878466</c:v>
                </c:pt>
                <c:pt idx="4346">
                  <c:v>196.01834768519203</c:v>
                </c:pt>
                <c:pt idx="4347">
                  <c:v>196.01203321814197</c:v>
                </c:pt>
                <c:pt idx="4348">
                  <c:v>196.00414344829701</c:v>
                </c:pt>
                <c:pt idx="4349">
                  <c:v>196.01329110031597</c:v>
                </c:pt>
                <c:pt idx="4350">
                  <c:v>196.01186301111696</c:v>
                </c:pt>
                <c:pt idx="4351">
                  <c:v>196.01683752098799</c:v>
                </c:pt>
                <c:pt idx="4352">
                  <c:v>196.01641672152599</c:v>
                </c:pt>
                <c:pt idx="4353">
                  <c:v>196.010893386173</c:v>
                </c:pt>
                <c:pt idx="4354">
                  <c:v>196.01673635283504</c:v>
                </c:pt>
                <c:pt idx="4355">
                  <c:v>196.00698910581099</c:v>
                </c:pt>
                <c:pt idx="4356">
                  <c:v>196.01113190298003</c:v>
                </c:pt>
                <c:pt idx="4357">
                  <c:v>196.01107379630594</c:v>
                </c:pt>
                <c:pt idx="4358">
                  <c:v>196.01601644692403</c:v>
                </c:pt>
                <c:pt idx="4359">
                  <c:v>196.01337286049099</c:v>
                </c:pt>
                <c:pt idx="4360">
                  <c:v>196.00558910646296</c:v>
                </c:pt>
                <c:pt idx="4361">
                  <c:v>196.00813145614401</c:v>
                </c:pt>
                <c:pt idx="4362">
                  <c:v>196.01982183611096</c:v>
                </c:pt>
                <c:pt idx="4363">
                  <c:v>196.01912337910397</c:v>
                </c:pt>
                <c:pt idx="4364">
                  <c:v>196.01048281699801</c:v>
                </c:pt>
                <c:pt idx="4365">
                  <c:v>196.012762753636</c:v>
                </c:pt>
                <c:pt idx="4366">
                  <c:v>196.009708715324</c:v>
                </c:pt>
                <c:pt idx="4367">
                  <c:v>196.01551682234899</c:v>
                </c:pt>
                <c:pt idx="4368">
                  <c:v>196.01501484746001</c:v>
                </c:pt>
                <c:pt idx="4369">
                  <c:v>196.01370335720699</c:v>
                </c:pt>
                <c:pt idx="4370">
                  <c:v>196.01521959198399</c:v>
                </c:pt>
                <c:pt idx="4371">
                  <c:v>196.02482094367403</c:v>
                </c:pt>
                <c:pt idx="4372">
                  <c:v>196.00709566117894</c:v>
                </c:pt>
                <c:pt idx="4373">
                  <c:v>196.00398408160999</c:v>
                </c:pt>
                <c:pt idx="4374">
                  <c:v>196.01967527972792</c:v>
                </c:pt>
                <c:pt idx="4375">
                  <c:v>196.01166753045598</c:v>
                </c:pt>
                <c:pt idx="4376">
                  <c:v>196.01677750588598</c:v>
                </c:pt>
                <c:pt idx="4377">
                  <c:v>196.00965033380095</c:v>
                </c:pt>
                <c:pt idx="4378">
                  <c:v>196.01547724445797</c:v>
                </c:pt>
                <c:pt idx="4379">
                  <c:v>196.01705020033498</c:v>
                </c:pt>
                <c:pt idx="4380">
                  <c:v>196.01631937768104</c:v>
                </c:pt>
                <c:pt idx="4381">
                  <c:v>196.01764938258702</c:v>
                </c:pt>
                <c:pt idx="4382">
                  <c:v>196.02155814377301</c:v>
                </c:pt>
                <c:pt idx="4383">
                  <c:v>196.02826867369302</c:v>
                </c:pt>
                <c:pt idx="4384">
                  <c:v>196.00953397181195</c:v>
                </c:pt>
                <c:pt idx="4385">
                  <c:v>196.01298612528299</c:v>
                </c:pt>
                <c:pt idx="4386">
                  <c:v>196.01501819646697</c:v>
                </c:pt>
                <c:pt idx="4387">
                  <c:v>196.01534446861601</c:v>
                </c:pt>
                <c:pt idx="4388">
                  <c:v>196.01152965820901</c:v>
                </c:pt>
                <c:pt idx="4389">
                  <c:v>196.01059929197893</c:v>
                </c:pt>
                <c:pt idx="4390">
                  <c:v>196.00565028398398</c:v>
                </c:pt>
                <c:pt idx="4391">
                  <c:v>196.01831167741003</c:v>
                </c:pt>
                <c:pt idx="4392">
                  <c:v>196.01008314567599</c:v>
                </c:pt>
                <c:pt idx="4393">
                  <c:v>196.01201607934098</c:v>
                </c:pt>
                <c:pt idx="4394">
                  <c:v>196.00907387647999</c:v>
                </c:pt>
                <c:pt idx="4395">
                  <c:v>196.01676699432397</c:v>
                </c:pt>
                <c:pt idx="4396">
                  <c:v>196.01310065682299</c:v>
                </c:pt>
                <c:pt idx="4397">
                  <c:v>196.01721843961101</c:v>
                </c:pt>
                <c:pt idx="4398">
                  <c:v>196.01016675110898</c:v>
                </c:pt>
                <c:pt idx="4399">
                  <c:v>196.01959618229199</c:v>
                </c:pt>
                <c:pt idx="4400">
                  <c:v>195.998775657549</c:v>
                </c:pt>
                <c:pt idx="4401">
                  <c:v>196.02012066100099</c:v>
                </c:pt>
                <c:pt idx="4402">
                  <c:v>196.01637914752303</c:v>
                </c:pt>
                <c:pt idx="4403">
                  <c:v>196.02208293806001</c:v>
                </c:pt>
                <c:pt idx="4404">
                  <c:v>196.015029934719</c:v>
                </c:pt>
                <c:pt idx="4405">
                  <c:v>196.01770405869601</c:v>
                </c:pt>
                <c:pt idx="4406">
                  <c:v>196.00720533315999</c:v>
                </c:pt>
                <c:pt idx="4407">
                  <c:v>196.02258353152499</c:v>
                </c:pt>
                <c:pt idx="4408">
                  <c:v>196.00847661406402</c:v>
                </c:pt>
                <c:pt idx="4409">
                  <c:v>196.019836656416</c:v>
                </c:pt>
                <c:pt idx="4410">
                  <c:v>196.01107800006798</c:v>
                </c:pt>
                <c:pt idx="4411">
                  <c:v>196.01362356621695</c:v>
                </c:pt>
                <c:pt idx="4412">
                  <c:v>196.01714427815298</c:v>
                </c:pt>
                <c:pt idx="4413">
                  <c:v>196.01935811133797</c:v>
                </c:pt>
                <c:pt idx="4414">
                  <c:v>196.01369715617795</c:v>
                </c:pt>
                <c:pt idx="4415">
                  <c:v>196.01477832709901</c:v>
                </c:pt>
                <c:pt idx="4416">
                  <c:v>196.01846809450097</c:v>
                </c:pt>
                <c:pt idx="4417">
                  <c:v>196.004260844924</c:v>
                </c:pt>
                <c:pt idx="4418">
                  <c:v>196.01392418214095</c:v>
                </c:pt>
                <c:pt idx="4419">
                  <c:v>196.02598895743705</c:v>
                </c:pt>
                <c:pt idx="4420">
                  <c:v>196.00500141569103</c:v>
                </c:pt>
                <c:pt idx="4421">
                  <c:v>196.02044411295904</c:v>
                </c:pt>
                <c:pt idx="4422">
                  <c:v>196.00188062709799</c:v>
                </c:pt>
                <c:pt idx="4423">
                  <c:v>196.01914795166201</c:v>
                </c:pt>
                <c:pt idx="4424">
                  <c:v>196.00191910402199</c:v>
                </c:pt>
                <c:pt idx="4425">
                  <c:v>196.01667817512998</c:v>
                </c:pt>
                <c:pt idx="4426">
                  <c:v>196.016397678667</c:v>
                </c:pt>
                <c:pt idx="4427">
                  <c:v>196.00444130745802</c:v>
                </c:pt>
                <c:pt idx="4428">
                  <c:v>196.02211832293006</c:v>
                </c:pt>
                <c:pt idx="4429">
                  <c:v>196.01131709152699</c:v>
                </c:pt>
                <c:pt idx="4430">
                  <c:v>196.01964939734697</c:v>
                </c:pt>
                <c:pt idx="4431">
                  <c:v>196.020993808908</c:v>
                </c:pt>
                <c:pt idx="4432">
                  <c:v>196.01656026197193</c:v>
                </c:pt>
                <c:pt idx="4433">
                  <c:v>196.01146610450698</c:v>
                </c:pt>
                <c:pt idx="4434">
                  <c:v>196.01668796635997</c:v>
                </c:pt>
                <c:pt idx="4435">
                  <c:v>196.01310193639398</c:v>
                </c:pt>
                <c:pt idx="4436">
                  <c:v>196.022934606988</c:v>
                </c:pt>
                <c:pt idx="4437">
                  <c:v>196.00949759209001</c:v>
                </c:pt>
                <c:pt idx="4438">
                  <c:v>196.01365220157092</c:v>
                </c:pt>
                <c:pt idx="4439">
                  <c:v>196.03334790776503</c:v>
                </c:pt>
                <c:pt idx="4440">
                  <c:v>196.00999566698997</c:v>
                </c:pt>
                <c:pt idx="4441">
                  <c:v>196.01384653977399</c:v>
                </c:pt>
                <c:pt idx="4442">
                  <c:v>196.01879962979498</c:v>
                </c:pt>
                <c:pt idx="4443">
                  <c:v>196.01524374313698</c:v>
                </c:pt>
                <c:pt idx="4444">
                  <c:v>196.02147716237303</c:v>
                </c:pt>
                <c:pt idx="4445">
                  <c:v>196.01035199657497</c:v>
                </c:pt>
                <c:pt idx="4446">
                  <c:v>196.00460246002697</c:v>
                </c:pt>
                <c:pt idx="4447">
                  <c:v>196.00256383091099</c:v>
                </c:pt>
                <c:pt idx="4448">
                  <c:v>196.01170689588</c:v>
                </c:pt>
                <c:pt idx="4449">
                  <c:v>195.99977218849997</c:v>
                </c:pt>
                <c:pt idx="4450">
                  <c:v>196.00907364666097</c:v>
                </c:pt>
                <c:pt idx="4451">
                  <c:v>196.00827175748103</c:v>
                </c:pt>
                <c:pt idx="4452">
                  <c:v>196.00371498282598</c:v>
                </c:pt>
                <c:pt idx="4453">
                  <c:v>196.00834754119404</c:v>
                </c:pt>
                <c:pt idx="4454">
                  <c:v>196.00257341393998</c:v>
                </c:pt>
                <c:pt idx="4455">
                  <c:v>196.01053301789699</c:v>
                </c:pt>
                <c:pt idx="4456">
                  <c:v>196.00421972425696</c:v>
                </c:pt>
                <c:pt idx="4457">
                  <c:v>196.00009823149</c:v>
                </c:pt>
                <c:pt idx="4458">
                  <c:v>196.00564298919798</c:v>
                </c:pt>
                <c:pt idx="4459">
                  <c:v>196.00841636170304</c:v>
                </c:pt>
                <c:pt idx="4460">
                  <c:v>195.98643528907903</c:v>
                </c:pt>
                <c:pt idx="4461">
                  <c:v>196.00051318862199</c:v>
                </c:pt>
                <c:pt idx="4462">
                  <c:v>196.01510126278896</c:v>
                </c:pt>
                <c:pt idx="4463">
                  <c:v>196.01099454997598</c:v>
                </c:pt>
                <c:pt idx="4464">
                  <c:v>196.00097067965498</c:v>
                </c:pt>
                <c:pt idx="4465">
                  <c:v>196.00567942425695</c:v>
                </c:pt>
                <c:pt idx="4466">
                  <c:v>196.00117598995399</c:v>
                </c:pt>
                <c:pt idx="4467">
                  <c:v>196.01754033869602</c:v>
                </c:pt>
                <c:pt idx="4468">
                  <c:v>196.00253336613198</c:v>
                </c:pt>
                <c:pt idx="4469">
                  <c:v>196.00119976907797</c:v>
                </c:pt>
                <c:pt idx="4470">
                  <c:v>196.01554440762001</c:v>
                </c:pt>
                <c:pt idx="4471">
                  <c:v>196.01212321023502</c:v>
                </c:pt>
                <c:pt idx="4472">
                  <c:v>196.00836648219504</c:v>
                </c:pt>
                <c:pt idx="4473">
                  <c:v>195.99553566549</c:v>
                </c:pt>
                <c:pt idx="4474">
                  <c:v>196.01698742616398</c:v>
                </c:pt>
                <c:pt idx="4475">
                  <c:v>196.01081217022698</c:v>
                </c:pt>
                <c:pt idx="4476">
                  <c:v>195.997052392971</c:v>
                </c:pt>
                <c:pt idx="4477">
                  <c:v>195.99740087579104</c:v>
                </c:pt>
                <c:pt idx="4478">
                  <c:v>196.010487064697</c:v>
                </c:pt>
                <c:pt idx="4479">
                  <c:v>196.018345628833</c:v>
                </c:pt>
                <c:pt idx="4480">
                  <c:v>196.00740976874198</c:v>
                </c:pt>
                <c:pt idx="4481">
                  <c:v>196.00550586709699</c:v>
                </c:pt>
                <c:pt idx="4482">
                  <c:v>196.000952828594</c:v>
                </c:pt>
                <c:pt idx="4483">
                  <c:v>196.01721992917399</c:v>
                </c:pt>
                <c:pt idx="4484">
                  <c:v>195.99880738274504</c:v>
                </c:pt>
                <c:pt idx="4485">
                  <c:v>196.01483845039002</c:v>
                </c:pt>
                <c:pt idx="4486">
                  <c:v>195.994022614464</c:v>
                </c:pt>
                <c:pt idx="4487">
                  <c:v>196.01079996425298</c:v>
                </c:pt>
                <c:pt idx="4488">
                  <c:v>196.00407457662598</c:v>
                </c:pt>
                <c:pt idx="4489">
                  <c:v>196.00297613001001</c:v>
                </c:pt>
                <c:pt idx="4490">
                  <c:v>196.00883592296</c:v>
                </c:pt>
                <c:pt idx="4491">
                  <c:v>196.00565015436095</c:v>
                </c:pt>
                <c:pt idx="4492">
                  <c:v>196.0137642663779</c:v>
                </c:pt>
                <c:pt idx="4493">
                  <c:v>195.99940311041902</c:v>
                </c:pt>
                <c:pt idx="4494">
                  <c:v>196.01826541385196</c:v>
                </c:pt>
                <c:pt idx="4495">
                  <c:v>196.00870241935098</c:v>
                </c:pt>
                <c:pt idx="4496">
                  <c:v>196.01469458820196</c:v>
                </c:pt>
                <c:pt idx="4497">
                  <c:v>196.00654975015797</c:v>
                </c:pt>
                <c:pt idx="4498">
                  <c:v>196.00368077388794</c:v>
                </c:pt>
                <c:pt idx="4499">
                  <c:v>196.01854765473101</c:v>
                </c:pt>
                <c:pt idx="4500">
                  <c:v>196.00623545847003</c:v>
                </c:pt>
                <c:pt idx="4501">
                  <c:v>195.99819823685198</c:v>
                </c:pt>
                <c:pt idx="4502">
                  <c:v>196.00806892549502</c:v>
                </c:pt>
                <c:pt idx="4503">
                  <c:v>196.00942704032002</c:v>
                </c:pt>
                <c:pt idx="4504">
                  <c:v>196.01134967589201</c:v>
                </c:pt>
                <c:pt idx="4505">
                  <c:v>196.00144684781307</c:v>
                </c:pt>
                <c:pt idx="4506">
                  <c:v>196.00684633104501</c:v>
                </c:pt>
                <c:pt idx="4507">
                  <c:v>196.005334272938</c:v>
                </c:pt>
                <c:pt idx="4508">
                  <c:v>195.99687261951698</c:v>
                </c:pt>
                <c:pt idx="4509">
                  <c:v>196.015341947547</c:v>
                </c:pt>
                <c:pt idx="4510">
                  <c:v>195.99972346939296</c:v>
                </c:pt>
                <c:pt idx="4511">
                  <c:v>196.01568323242898</c:v>
                </c:pt>
                <c:pt idx="4512">
                  <c:v>196.01589871369001</c:v>
                </c:pt>
                <c:pt idx="4513">
                  <c:v>195.99744707432203</c:v>
                </c:pt>
                <c:pt idx="4514">
                  <c:v>196.00902454890399</c:v>
                </c:pt>
                <c:pt idx="4515">
                  <c:v>196.00404363707798</c:v>
                </c:pt>
                <c:pt idx="4516">
                  <c:v>196.006342093321</c:v>
                </c:pt>
                <c:pt idx="4517">
                  <c:v>195.994886257362</c:v>
                </c:pt>
                <c:pt idx="4518">
                  <c:v>195.995999863853</c:v>
                </c:pt>
                <c:pt idx="4519">
                  <c:v>196.01400764750099</c:v>
                </c:pt>
                <c:pt idx="4520">
                  <c:v>196.00683998649103</c:v>
                </c:pt>
                <c:pt idx="4521">
                  <c:v>196.00459332248198</c:v>
                </c:pt>
                <c:pt idx="4522">
                  <c:v>196.00178671754401</c:v>
                </c:pt>
                <c:pt idx="4523">
                  <c:v>196.02301111722102</c:v>
                </c:pt>
                <c:pt idx="4524">
                  <c:v>195.992209166804</c:v>
                </c:pt>
                <c:pt idx="4525">
                  <c:v>196.01168278323598</c:v>
                </c:pt>
                <c:pt idx="4526">
                  <c:v>196.00455707812498</c:v>
                </c:pt>
                <c:pt idx="4527">
                  <c:v>196.01034175765403</c:v>
                </c:pt>
                <c:pt idx="4528">
                  <c:v>196.02194550028202</c:v>
                </c:pt>
                <c:pt idx="4529">
                  <c:v>195.99906787805099</c:v>
                </c:pt>
                <c:pt idx="4530">
                  <c:v>196.00976335215498</c:v>
                </c:pt>
                <c:pt idx="4531">
                  <c:v>196.01700257481096</c:v>
                </c:pt>
                <c:pt idx="4532">
                  <c:v>196.00865484742403</c:v>
                </c:pt>
                <c:pt idx="4533">
                  <c:v>196.01032452806797</c:v>
                </c:pt>
                <c:pt idx="4534">
                  <c:v>195.99855078890198</c:v>
                </c:pt>
                <c:pt idx="4535">
                  <c:v>196.00782084201404</c:v>
                </c:pt>
                <c:pt idx="4536">
                  <c:v>196.01090470420397</c:v>
                </c:pt>
                <c:pt idx="4537">
                  <c:v>196.00290840567504</c:v>
                </c:pt>
                <c:pt idx="4538">
                  <c:v>195.998798202301</c:v>
                </c:pt>
                <c:pt idx="4539">
                  <c:v>195.99936301696698</c:v>
                </c:pt>
                <c:pt idx="4540">
                  <c:v>196.011593957565</c:v>
                </c:pt>
                <c:pt idx="4541">
                  <c:v>196.01051510126496</c:v>
                </c:pt>
                <c:pt idx="4542">
                  <c:v>195.99204187728205</c:v>
                </c:pt>
                <c:pt idx="4543">
                  <c:v>196.01665570222195</c:v>
                </c:pt>
                <c:pt idx="4544">
                  <c:v>196.010748732438</c:v>
                </c:pt>
                <c:pt idx="4545">
                  <c:v>196.01261373491897</c:v>
                </c:pt>
                <c:pt idx="4546">
                  <c:v>196.00613738765907</c:v>
                </c:pt>
                <c:pt idx="4547">
                  <c:v>196.01524459483795</c:v>
                </c:pt>
                <c:pt idx="4548">
                  <c:v>195.99820355763705</c:v>
                </c:pt>
                <c:pt idx="4549">
                  <c:v>196.01329670820797</c:v>
                </c:pt>
                <c:pt idx="4550">
                  <c:v>196.003467850341</c:v>
                </c:pt>
                <c:pt idx="4551">
                  <c:v>196.01972651820901</c:v>
                </c:pt>
                <c:pt idx="4552">
                  <c:v>196.01388301587096</c:v>
                </c:pt>
                <c:pt idx="4553">
                  <c:v>196.00542210035599</c:v>
                </c:pt>
                <c:pt idx="4554">
                  <c:v>196.01770965704</c:v>
                </c:pt>
                <c:pt idx="4555">
                  <c:v>196.007463210027</c:v>
                </c:pt>
                <c:pt idx="4556">
                  <c:v>196.007492366208</c:v>
                </c:pt>
                <c:pt idx="4557">
                  <c:v>195.99705515220501</c:v>
                </c:pt>
                <c:pt idx="4558">
                  <c:v>196.00091073686298</c:v>
                </c:pt>
                <c:pt idx="4559">
                  <c:v>196.00296114648901</c:v>
                </c:pt>
                <c:pt idx="4560">
                  <c:v>196.00888768145299</c:v>
                </c:pt>
                <c:pt idx="4561">
                  <c:v>196.00267344519099</c:v>
                </c:pt>
                <c:pt idx="4562">
                  <c:v>196.00306441576097</c:v>
                </c:pt>
                <c:pt idx="4563">
                  <c:v>196.01686635515901</c:v>
                </c:pt>
                <c:pt idx="4564">
                  <c:v>195.99938753939099</c:v>
                </c:pt>
                <c:pt idx="4565">
                  <c:v>196.011377173949</c:v>
                </c:pt>
                <c:pt idx="4566">
                  <c:v>196.00190833335699</c:v>
                </c:pt>
                <c:pt idx="4567">
                  <c:v>196.02084752247302</c:v>
                </c:pt>
                <c:pt idx="4568">
                  <c:v>196.019440068759</c:v>
                </c:pt>
                <c:pt idx="4569">
                  <c:v>195.99739738752407</c:v>
                </c:pt>
                <c:pt idx="4570">
                  <c:v>196.00633922684196</c:v>
                </c:pt>
                <c:pt idx="4571">
                  <c:v>196.009919140774</c:v>
                </c:pt>
                <c:pt idx="4572">
                  <c:v>196.007200477347</c:v>
                </c:pt>
                <c:pt idx="4573">
                  <c:v>196.002360419582</c:v>
                </c:pt>
                <c:pt idx="4574">
                  <c:v>196.00584149083599</c:v>
                </c:pt>
                <c:pt idx="4575">
                  <c:v>196.01716342420397</c:v>
                </c:pt>
                <c:pt idx="4576">
                  <c:v>196.00743518246003</c:v>
                </c:pt>
                <c:pt idx="4577">
                  <c:v>195.99770363978399</c:v>
                </c:pt>
                <c:pt idx="4578">
                  <c:v>196.00448373065697</c:v>
                </c:pt>
                <c:pt idx="4579">
                  <c:v>196.00554340688797</c:v>
                </c:pt>
                <c:pt idx="4580">
                  <c:v>196.01402937791801</c:v>
                </c:pt>
                <c:pt idx="4581">
                  <c:v>195.99794095211405</c:v>
                </c:pt>
                <c:pt idx="4582">
                  <c:v>196.00528306337696</c:v>
                </c:pt>
                <c:pt idx="4583">
                  <c:v>196.020905646671</c:v>
                </c:pt>
                <c:pt idx="4584">
                  <c:v>196.00698569244597</c:v>
                </c:pt>
                <c:pt idx="4585">
                  <c:v>196.00041284737702</c:v>
                </c:pt>
                <c:pt idx="4586">
                  <c:v>196.002448796116</c:v>
                </c:pt>
                <c:pt idx="4587">
                  <c:v>196.01521337316296</c:v>
                </c:pt>
                <c:pt idx="4588">
                  <c:v>196.01711830644899</c:v>
                </c:pt>
                <c:pt idx="4589">
                  <c:v>196.00568280136696</c:v>
                </c:pt>
                <c:pt idx="4590">
                  <c:v>196.01051368934995</c:v>
                </c:pt>
                <c:pt idx="4591">
                  <c:v>196.01508384370598</c:v>
                </c:pt>
                <c:pt idx="4592">
                  <c:v>196.01333952940598</c:v>
                </c:pt>
                <c:pt idx="4593">
                  <c:v>196.01307248411095</c:v>
                </c:pt>
                <c:pt idx="4594">
                  <c:v>196.01180155250501</c:v>
                </c:pt>
                <c:pt idx="4595">
                  <c:v>196.007637293893</c:v>
                </c:pt>
                <c:pt idx="4596">
                  <c:v>196.01228078600499</c:v>
                </c:pt>
                <c:pt idx="4597">
                  <c:v>196.00480119583196</c:v>
                </c:pt>
                <c:pt idx="4598">
                  <c:v>195.99573120337897</c:v>
                </c:pt>
                <c:pt idx="4599">
                  <c:v>196.00840813855601</c:v>
                </c:pt>
                <c:pt idx="4600">
                  <c:v>196.01513723831999</c:v>
                </c:pt>
                <c:pt idx="4601">
                  <c:v>196.00344895906701</c:v>
                </c:pt>
                <c:pt idx="4602">
                  <c:v>196.00832106096303</c:v>
                </c:pt>
                <c:pt idx="4603">
                  <c:v>196.00089763142299</c:v>
                </c:pt>
                <c:pt idx="4604">
                  <c:v>196.015425067264</c:v>
                </c:pt>
                <c:pt idx="4605">
                  <c:v>196.00318408436297</c:v>
                </c:pt>
                <c:pt idx="4606">
                  <c:v>196.011060464423</c:v>
                </c:pt>
                <c:pt idx="4607">
                  <c:v>195.99406870157398</c:v>
                </c:pt>
                <c:pt idx="4608">
                  <c:v>196.02083542495896</c:v>
                </c:pt>
                <c:pt idx="4609">
                  <c:v>195.99902421387696</c:v>
                </c:pt>
                <c:pt idx="4610">
                  <c:v>196.00874099669002</c:v>
                </c:pt>
                <c:pt idx="4611">
                  <c:v>196.01475665287896</c:v>
                </c:pt>
                <c:pt idx="4612">
                  <c:v>196.00993685165602</c:v>
                </c:pt>
                <c:pt idx="4613">
                  <c:v>196.001956966075</c:v>
                </c:pt>
                <c:pt idx="4614">
                  <c:v>196.00530440707701</c:v>
                </c:pt>
                <c:pt idx="4615">
                  <c:v>196.01009883767304</c:v>
                </c:pt>
                <c:pt idx="4616">
                  <c:v>196.00843265544802</c:v>
                </c:pt>
                <c:pt idx="4617">
                  <c:v>196.01237194760103</c:v>
                </c:pt>
                <c:pt idx="4618">
                  <c:v>196.01206430159098</c:v>
                </c:pt>
                <c:pt idx="4619">
                  <c:v>196.00296538833601</c:v>
                </c:pt>
                <c:pt idx="4620">
                  <c:v>196.01366664111893</c:v>
                </c:pt>
                <c:pt idx="4621">
                  <c:v>196.00977882929797</c:v>
                </c:pt>
                <c:pt idx="4622">
                  <c:v>196.00969052651297</c:v>
                </c:pt>
                <c:pt idx="4623">
                  <c:v>195.99913074002799</c:v>
                </c:pt>
                <c:pt idx="4624">
                  <c:v>196.02119265521003</c:v>
                </c:pt>
                <c:pt idx="4625">
                  <c:v>195.99914915944601</c:v>
                </c:pt>
                <c:pt idx="4626">
                  <c:v>196.00396839672896</c:v>
                </c:pt>
                <c:pt idx="4627">
                  <c:v>196.00959863897597</c:v>
                </c:pt>
                <c:pt idx="4628">
                  <c:v>196.01583020434694</c:v>
                </c:pt>
                <c:pt idx="4629">
                  <c:v>196.00857908729603</c:v>
                </c:pt>
                <c:pt idx="4630">
                  <c:v>196.00004050860503</c:v>
                </c:pt>
                <c:pt idx="4631">
                  <c:v>196.01324471063199</c:v>
                </c:pt>
                <c:pt idx="4632">
                  <c:v>196.00404749312199</c:v>
                </c:pt>
                <c:pt idx="4633">
                  <c:v>196.00571628681499</c:v>
                </c:pt>
                <c:pt idx="4634">
                  <c:v>196.00054493825198</c:v>
                </c:pt>
                <c:pt idx="4635">
                  <c:v>196.024975042969</c:v>
                </c:pt>
                <c:pt idx="4636">
                  <c:v>196.00785061675097</c:v>
                </c:pt>
                <c:pt idx="4637">
                  <c:v>196.01196359394496</c:v>
                </c:pt>
                <c:pt idx="4638">
                  <c:v>196.003922019416</c:v>
                </c:pt>
                <c:pt idx="4639">
                  <c:v>196.01152880929101</c:v>
                </c:pt>
                <c:pt idx="4640">
                  <c:v>196.01212494604798</c:v>
                </c:pt>
                <c:pt idx="4641">
                  <c:v>196.010934864083</c:v>
                </c:pt>
                <c:pt idx="4642">
                  <c:v>196.01062646106698</c:v>
                </c:pt>
                <c:pt idx="4643">
                  <c:v>196.00432255739403</c:v>
                </c:pt>
                <c:pt idx="4644">
                  <c:v>196.02896149621699</c:v>
                </c:pt>
                <c:pt idx="4645">
                  <c:v>196.00173986371701</c:v>
                </c:pt>
                <c:pt idx="4646">
                  <c:v>196.00452015135096</c:v>
                </c:pt>
                <c:pt idx="4647">
                  <c:v>196.00311719597599</c:v>
                </c:pt>
                <c:pt idx="4648">
                  <c:v>196.01980965300498</c:v>
                </c:pt>
                <c:pt idx="4649">
                  <c:v>196.01399547089596</c:v>
                </c:pt>
                <c:pt idx="4650">
                  <c:v>196.00875657002001</c:v>
                </c:pt>
                <c:pt idx="4651">
                  <c:v>195.99746763917199</c:v>
                </c:pt>
                <c:pt idx="4652">
                  <c:v>196.01463943705198</c:v>
                </c:pt>
                <c:pt idx="4653">
                  <c:v>196.01140786555101</c:v>
                </c:pt>
                <c:pt idx="4654">
                  <c:v>195.99634741446005</c:v>
                </c:pt>
                <c:pt idx="4655">
                  <c:v>196.01400460075496</c:v>
                </c:pt>
                <c:pt idx="4656">
                  <c:v>196.00921655706702</c:v>
                </c:pt>
                <c:pt idx="4657">
                  <c:v>196.01822878343103</c:v>
                </c:pt>
                <c:pt idx="4658">
                  <c:v>196.01396215463996</c:v>
                </c:pt>
                <c:pt idx="4659">
                  <c:v>196.00340661504001</c:v>
                </c:pt>
                <c:pt idx="4660">
                  <c:v>196.00915282437194</c:v>
                </c:pt>
                <c:pt idx="4661">
                  <c:v>196.00813795043607</c:v>
                </c:pt>
                <c:pt idx="4662">
                  <c:v>196.01043755865902</c:v>
                </c:pt>
                <c:pt idx="4663">
                  <c:v>196.00495956034095</c:v>
                </c:pt>
                <c:pt idx="4664">
                  <c:v>196.01584206134996</c:v>
                </c:pt>
                <c:pt idx="4665">
                  <c:v>196.005741210829</c:v>
                </c:pt>
                <c:pt idx="4666">
                  <c:v>196.01221707809802</c:v>
                </c:pt>
                <c:pt idx="4667">
                  <c:v>195.98970835926701</c:v>
                </c:pt>
                <c:pt idx="4668">
                  <c:v>196.01174672436997</c:v>
                </c:pt>
                <c:pt idx="4669">
                  <c:v>196.00521922150497</c:v>
                </c:pt>
                <c:pt idx="4670">
                  <c:v>195.99998583110298</c:v>
                </c:pt>
                <c:pt idx="4671">
                  <c:v>195.992943495817</c:v>
                </c:pt>
                <c:pt idx="4672">
                  <c:v>196.02319106506098</c:v>
                </c:pt>
                <c:pt idx="4673">
                  <c:v>196.01171945308201</c:v>
                </c:pt>
                <c:pt idx="4674">
                  <c:v>196.00833258782302</c:v>
                </c:pt>
                <c:pt idx="4675">
                  <c:v>196.00868681726104</c:v>
                </c:pt>
                <c:pt idx="4676">
                  <c:v>196.008799630113</c:v>
                </c:pt>
                <c:pt idx="4677">
                  <c:v>196.00686419788897</c:v>
                </c:pt>
                <c:pt idx="4678">
                  <c:v>196.006217243968</c:v>
                </c:pt>
                <c:pt idx="4679">
                  <c:v>196.00730969927699</c:v>
                </c:pt>
                <c:pt idx="4680">
                  <c:v>196.00579579718996</c:v>
                </c:pt>
                <c:pt idx="4681">
                  <c:v>196.01273869608499</c:v>
                </c:pt>
                <c:pt idx="4682">
                  <c:v>196.01122485718201</c:v>
                </c:pt>
                <c:pt idx="4683">
                  <c:v>196.00366264043896</c:v>
                </c:pt>
                <c:pt idx="4684">
                  <c:v>196.00630217053998</c:v>
                </c:pt>
                <c:pt idx="4685">
                  <c:v>196.00965009036295</c:v>
                </c:pt>
                <c:pt idx="4686">
                  <c:v>196.00662671965301</c:v>
                </c:pt>
                <c:pt idx="4687">
                  <c:v>196.01030756908301</c:v>
                </c:pt>
                <c:pt idx="4688">
                  <c:v>195.99556035085797</c:v>
                </c:pt>
                <c:pt idx="4689">
                  <c:v>196.02623721320003</c:v>
                </c:pt>
                <c:pt idx="4690">
                  <c:v>196.00249677939303</c:v>
                </c:pt>
                <c:pt idx="4691">
                  <c:v>196.00210310459198</c:v>
                </c:pt>
                <c:pt idx="4692">
                  <c:v>196.01837798339201</c:v>
                </c:pt>
                <c:pt idx="4693">
                  <c:v>196.01729798518502</c:v>
                </c:pt>
                <c:pt idx="4694">
                  <c:v>195.99967669014094</c:v>
                </c:pt>
                <c:pt idx="4695">
                  <c:v>196.01022435483</c:v>
                </c:pt>
                <c:pt idx="4696">
                  <c:v>196.018933908316</c:v>
                </c:pt>
                <c:pt idx="4697">
                  <c:v>196.02175686423502</c:v>
                </c:pt>
                <c:pt idx="4698">
                  <c:v>195.99561881364403</c:v>
                </c:pt>
                <c:pt idx="4699">
                  <c:v>196.00567286429995</c:v>
                </c:pt>
                <c:pt idx="4700">
                  <c:v>196.01345970861198</c:v>
                </c:pt>
                <c:pt idx="4701">
                  <c:v>195.999715452006</c:v>
                </c:pt>
                <c:pt idx="4702">
                  <c:v>196.01015373116493</c:v>
                </c:pt>
                <c:pt idx="4703">
                  <c:v>196.004997653646</c:v>
                </c:pt>
                <c:pt idx="4704">
                  <c:v>196.01728601319201</c:v>
                </c:pt>
                <c:pt idx="4705">
                  <c:v>196.01617817344797</c:v>
                </c:pt>
                <c:pt idx="4706">
                  <c:v>196.01092636136099</c:v>
                </c:pt>
                <c:pt idx="4707">
                  <c:v>196.00536405861001</c:v>
                </c:pt>
                <c:pt idx="4708">
                  <c:v>196.00928102515297</c:v>
                </c:pt>
                <c:pt idx="4709">
                  <c:v>196.01719482407697</c:v>
                </c:pt>
                <c:pt idx="4710">
                  <c:v>196.00706011550699</c:v>
                </c:pt>
                <c:pt idx="4711">
                  <c:v>195.99842875719307</c:v>
                </c:pt>
                <c:pt idx="4712">
                  <c:v>196.01401774541799</c:v>
                </c:pt>
                <c:pt idx="4713">
                  <c:v>196.01233563425097</c:v>
                </c:pt>
                <c:pt idx="4714">
                  <c:v>196.012354112515</c:v>
                </c:pt>
                <c:pt idx="4715">
                  <c:v>196.00005520353196</c:v>
                </c:pt>
                <c:pt idx="4716">
                  <c:v>196.00642543756899</c:v>
                </c:pt>
                <c:pt idx="4717">
                  <c:v>196.01242432726002</c:v>
                </c:pt>
                <c:pt idx="4718">
                  <c:v>196.00183566155195</c:v>
                </c:pt>
                <c:pt idx="4719">
                  <c:v>196.00790093132099</c:v>
                </c:pt>
                <c:pt idx="4720">
                  <c:v>196.01360516983294</c:v>
                </c:pt>
                <c:pt idx="4721">
                  <c:v>196.01104543320599</c:v>
                </c:pt>
                <c:pt idx="4722">
                  <c:v>196.00358948974196</c:v>
                </c:pt>
                <c:pt idx="4723">
                  <c:v>196.01174694764703</c:v>
                </c:pt>
                <c:pt idx="4724">
                  <c:v>195.99618692442201</c:v>
                </c:pt>
                <c:pt idx="4725">
                  <c:v>196.02287370768502</c:v>
                </c:pt>
                <c:pt idx="4726">
                  <c:v>196.00359563891996</c:v>
                </c:pt>
                <c:pt idx="4727">
                  <c:v>196.01573650665799</c:v>
                </c:pt>
                <c:pt idx="4728">
                  <c:v>195.99837076119798</c:v>
                </c:pt>
                <c:pt idx="4729">
                  <c:v>196.02020428197599</c:v>
                </c:pt>
                <c:pt idx="4730">
                  <c:v>196.014527951839</c:v>
                </c:pt>
                <c:pt idx="4731">
                  <c:v>196.00239241496601</c:v>
                </c:pt>
                <c:pt idx="4732">
                  <c:v>196.009118782238</c:v>
                </c:pt>
                <c:pt idx="4733">
                  <c:v>196.01384678081197</c:v>
                </c:pt>
                <c:pt idx="4734">
                  <c:v>196.01055074136593</c:v>
                </c:pt>
                <c:pt idx="4735">
                  <c:v>195.99684285876904</c:v>
                </c:pt>
                <c:pt idx="4736">
                  <c:v>196.01995279460093</c:v>
                </c:pt>
                <c:pt idx="4737">
                  <c:v>196.00996122505194</c:v>
                </c:pt>
                <c:pt idx="4738">
                  <c:v>196.01639611861103</c:v>
                </c:pt>
                <c:pt idx="4739">
                  <c:v>196.002007276206</c:v>
                </c:pt>
                <c:pt idx="4740">
                  <c:v>196.02365463497995</c:v>
                </c:pt>
                <c:pt idx="4741">
                  <c:v>196.00159997662601</c:v>
                </c:pt>
                <c:pt idx="4742">
                  <c:v>196.00605876838299</c:v>
                </c:pt>
                <c:pt idx="4743">
                  <c:v>196.00748473033997</c:v>
                </c:pt>
                <c:pt idx="4744">
                  <c:v>196.00611325504599</c:v>
                </c:pt>
                <c:pt idx="4745">
                  <c:v>196.01316249669097</c:v>
                </c:pt>
                <c:pt idx="4746">
                  <c:v>196.002130230896</c:v>
                </c:pt>
                <c:pt idx="4747">
                  <c:v>196.008686144123</c:v>
                </c:pt>
                <c:pt idx="4748">
                  <c:v>196.00953754954097</c:v>
                </c:pt>
                <c:pt idx="4749">
                  <c:v>196.01037913907399</c:v>
                </c:pt>
                <c:pt idx="4750">
                  <c:v>196.00396147477196</c:v>
                </c:pt>
                <c:pt idx="4751">
                  <c:v>196.00728323055097</c:v>
                </c:pt>
                <c:pt idx="4752">
                  <c:v>196.006345427127</c:v>
                </c:pt>
                <c:pt idx="4753">
                  <c:v>196.018408693553</c:v>
                </c:pt>
                <c:pt idx="4754">
                  <c:v>196.01374282645298</c:v>
                </c:pt>
                <c:pt idx="4755">
                  <c:v>195.99107846223802</c:v>
                </c:pt>
                <c:pt idx="4756">
                  <c:v>196.02704198927404</c:v>
                </c:pt>
                <c:pt idx="4757">
                  <c:v>196.00690945288002</c:v>
                </c:pt>
                <c:pt idx="4758">
                  <c:v>196.011213916565</c:v>
                </c:pt>
                <c:pt idx="4759">
                  <c:v>196.01863561950898</c:v>
                </c:pt>
                <c:pt idx="4760">
                  <c:v>196.00698599869798</c:v>
                </c:pt>
                <c:pt idx="4761">
                  <c:v>196.01627851782001</c:v>
                </c:pt>
                <c:pt idx="4762">
                  <c:v>196.00591509546598</c:v>
                </c:pt>
                <c:pt idx="4763">
                  <c:v>196.01524381321701</c:v>
                </c:pt>
                <c:pt idx="4764">
                  <c:v>195.99675335172401</c:v>
                </c:pt>
                <c:pt idx="4765">
                  <c:v>196.01464587817696</c:v>
                </c:pt>
                <c:pt idx="4766">
                  <c:v>195.999518446873</c:v>
                </c:pt>
                <c:pt idx="4767">
                  <c:v>196.02079794184399</c:v>
                </c:pt>
                <c:pt idx="4768">
                  <c:v>196.00000061956197</c:v>
                </c:pt>
                <c:pt idx="4769">
                  <c:v>196.01851019053098</c:v>
                </c:pt>
                <c:pt idx="4770">
                  <c:v>196.003292958722</c:v>
                </c:pt>
                <c:pt idx="4771">
                  <c:v>195.99196769417398</c:v>
                </c:pt>
                <c:pt idx="4772">
                  <c:v>196.015213684033</c:v>
                </c:pt>
                <c:pt idx="4773">
                  <c:v>196.01709344634196</c:v>
                </c:pt>
                <c:pt idx="4774">
                  <c:v>196.00864734311503</c:v>
                </c:pt>
                <c:pt idx="4775">
                  <c:v>196.00439117930998</c:v>
                </c:pt>
                <c:pt idx="4776">
                  <c:v>196.005613411063</c:v>
                </c:pt>
                <c:pt idx="4777">
                  <c:v>196.02066522417192</c:v>
                </c:pt>
                <c:pt idx="4778">
                  <c:v>196.00788634450299</c:v>
                </c:pt>
                <c:pt idx="4779">
                  <c:v>195.989879967077</c:v>
                </c:pt>
                <c:pt idx="4780">
                  <c:v>196.017969747119</c:v>
                </c:pt>
                <c:pt idx="4781">
                  <c:v>196.01204032181099</c:v>
                </c:pt>
                <c:pt idx="4782">
                  <c:v>196.00448033234599</c:v>
                </c:pt>
                <c:pt idx="4783">
                  <c:v>196.01110189505798</c:v>
                </c:pt>
                <c:pt idx="4784">
                  <c:v>196.01647047987498</c:v>
                </c:pt>
                <c:pt idx="4785">
                  <c:v>196.00836217020299</c:v>
                </c:pt>
                <c:pt idx="4786">
                  <c:v>196.01248030488</c:v>
                </c:pt>
                <c:pt idx="4787">
                  <c:v>195.99766567740699</c:v>
                </c:pt>
                <c:pt idx="4788">
                  <c:v>196.01504056183398</c:v>
                </c:pt>
                <c:pt idx="4789">
                  <c:v>196.01551884386797</c:v>
                </c:pt>
                <c:pt idx="4790">
                  <c:v>196.00066269057595</c:v>
                </c:pt>
                <c:pt idx="4791">
                  <c:v>196.010937586349</c:v>
                </c:pt>
                <c:pt idx="4792">
                  <c:v>196.01201889751903</c:v>
                </c:pt>
                <c:pt idx="4793">
                  <c:v>196.01516240568</c:v>
                </c:pt>
                <c:pt idx="4794">
                  <c:v>196.02260523695998</c:v>
                </c:pt>
                <c:pt idx="4795">
                  <c:v>196.01037436939697</c:v>
                </c:pt>
                <c:pt idx="4796">
                  <c:v>196.00949753488499</c:v>
                </c:pt>
                <c:pt idx="4797">
                  <c:v>196.006361314917</c:v>
                </c:pt>
                <c:pt idx="4798">
                  <c:v>196.01570445409897</c:v>
                </c:pt>
                <c:pt idx="4799">
                  <c:v>196.00574637765104</c:v>
                </c:pt>
                <c:pt idx="4800">
                  <c:v>195.99287787894102</c:v>
                </c:pt>
                <c:pt idx="4801">
                  <c:v>196.01275062410394</c:v>
                </c:pt>
                <c:pt idx="4802">
                  <c:v>196.01437715400098</c:v>
                </c:pt>
                <c:pt idx="4803">
                  <c:v>196.003894916024</c:v>
                </c:pt>
                <c:pt idx="4804">
                  <c:v>196.01711464830998</c:v>
                </c:pt>
                <c:pt idx="4805">
                  <c:v>196.01618259432595</c:v>
                </c:pt>
                <c:pt idx="4806">
                  <c:v>196.00847509550198</c:v>
                </c:pt>
                <c:pt idx="4807">
                  <c:v>196.00594343014197</c:v>
                </c:pt>
                <c:pt idx="4808">
                  <c:v>196.01625399519497</c:v>
                </c:pt>
                <c:pt idx="4809">
                  <c:v>196.00898190676199</c:v>
                </c:pt>
                <c:pt idx="4810">
                  <c:v>196.01087423297997</c:v>
                </c:pt>
                <c:pt idx="4811">
                  <c:v>196.01269652264</c:v>
                </c:pt>
                <c:pt idx="4812">
                  <c:v>196.02055106204298</c:v>
                </c:pt>
                <c:pt idx="4813">
                  <c:v>196.01025418660797</c:v>
                </c:pt>
                <c:pt idx="4814">
                  <c:v>196.01110872631796</c:v>
                </c:pt>
                <c:pt idx="4815">
                  <c:v>196.01639566173995</c:v>
                </c:pt>
                <c:pt idx="4816">
                  <c:v>196.00357677150095</c:v>
                </c:pt>
                <c:pt idx="4817">
                  <c:v>196.02602606501603</c:v>
                </c:pt>
                <c:pt idx="4818">
                  <c:v>196.01262261722601</c:v>
                </c:pt>
                <c:pt idx="4819">
                  <c:v>196.00415196298599</c:v>
                </c:pt>
                <c:pt idx="4820">
                  <c:v>196.01018500647197</c:v>
                </c:pt>
                <c:pt idx="4821">
                  <c:v>196.01646700672501</c:v>
                </c:pt>
                <c:pt idx="4822">
                  <c:v>196.00760218729903</c:v>
                </c:pt>
                <c:pt idx="4823">
                  <c:v>196.00396479630993</c:v>
                </c:pt>
                <c:pt idx="4824">
                  <c:v>196.00760351888999</c:v>
                </c:pt>
                <c:pt idx="4825">
                  <c:v>196.01603402908697</c:v>
                </c:pt>
                <c:pt idx="4826">
                  <c:v>196.00791653240003</c:v>
                </c:pt>
                <c:pt idx="4827">
                  <c:v>196.00683685511603</c:v>
                </c:pt>
                <c:pt idx="4828">
                  <c:v>196.01535038063403</c:v>
                </c:pt>
                <c:pt idx="4829">
                  <c:v>196.00840511651299</c:v>
                </c:pt>
                <c:pt idx="4830">
                  <c:v>196.00944890093405</c:v>
                </c:pt>
                <c:pt idx="4831">
                  <c:v>196.00497850836598</c:v>
                </c:pt>
                <c:pt idx="4832">
                  <c:v>196.00763606490901</c:v>
                </c:pt>
                <c:pt idx="4833">
                  <c:v>196.00387724304298</c:v>
                </c:pt>
                <c:pt idx="4834">
                  <c:v>196.022455253902</c:v>
                </c:pt>
                <c:pt idx="4835">
                  <c:v>195.99671179787597</c:v>
                </c:pt>
                <c:pt idx="4836">
                  <c:v>196.00639740613101</c:v>
                </c:pt>
                <c:pt idx="4837">
                  <c:v>196.01714284834901</c:v>
                </c:pt>
                <c:pt idx="4838">
                  <c:v>196.00655389464893</c:v>
                </c:pt>
                <c:pt idx="4839">
                  <c:v>196.014847630487</c:v>
                </c:pt>
                <c:pt idx="4840">
                  <c:v>196.00039446518798</c:v>
                </c:pt>
                <c:pt idx="4841">
                  <c:v>196.01109525509401</c:v>
                </c:pt>
                <c:pt idx="4842">
                  <c:v>196.01894085037102</c:v>
                </c:pt>
                <c:pt idx="4843">
                  <c:v>196.01375248921298</c:v>
                </c:pt>
                <c:pt idx="4844">
                  <c:v>196.01319307566399</c:v>
                </c:pt>
                <c:pt idx="4845">
                  <c:v>196.02428018902401</c:v>
                </c:pt>
                <c:pt idx="4846">
                  <c:v>196.01152077610894</c:v>
                </c:pt>
                <c:pt idx="4847">
                  <c:v>196.00508981827002</c:v>
                </c:pt>
                <c:pt idx="4848">
                  <c:v>196.005494035206</c:v>
                </c:pt>
                <c:pt idx="4849">
                  <c:v>196.022529481048</c:v>
                </c:pt>
                <c:pt idx="4850">
                  <c:v>196.00737037646701</c:v>
                </c:pt>
                <c:pt idx="4851">
                  <c:v>196.00787868954097</c:v>
                </c:pt>
                <c:pt idx="4852">
                  <c:v>196.00754717304901</c:v>
                </c:pt>
                <c:pt idx="4853">
                  <c:v>196.00822505578302</c:v>
                </c:pt>
                <c:pt idx="4854">
                  <c:v>196.01580242497496</c:v>
                </c:pt>
                <c:pt idx="4855">
                  <c:v>195.99749768453404</c:v>
                </c:pt>
                <c:pt idx="4856">
                  <c:v>196.00032433201201</c:v>
                </c:pt>
                <c:pt idx="4857">
                  <c:v>196.012860916204</c:v>
                </c:pt>
                <c:pt idx="4858">
                  <c:v>196.01837185632402</c:v>
                </c:pt>
                <c:pt idx="4859">
                  <c:v>196.01170374382795</c:v>
                </c:pt>
                <c:pt idx="4860">
                  <c:v>196.00549088377403</c:v>
                </c:pt>
                <c:pt idx="4861">
                  <c:v>196.02106761223803</c:v>
                </c:pt>
                <c:pt idx="4862">
                  <c:v>196.01022129492299</c:v>
                </c:pt>
                <c:pt idx="4863">
                  <c:v>196.01539268463998</c:v>
                </c:pt>
                <c:pt idx="4864">
                  <c:v>196.00998255820099</c:v>
                </c:pt>
                <c:pt idx="4865">
                  <c:v>196.01144138800004</c:v>
                </c:pt>
                <c:pt idx="4866">
                  <c:v>196.01223481820102</c:v>
                </c:pt>
                <c:pt idx="4867">
                  <c:v>196.00565072828695</c:v>
                </c:pt>
                <c:pt idx="4868">
                  <c:v>196.00691912458998</c:v>
                </c:pt>
                <c:pt idx="4869">
                  <c:v>196.01469782836696</c:v>
                </c:pt>
                <c:pt idx="4870">
                  <c:v>196.01585122142293</c:v>
                </c:pt>
                <c:pt idx="4871">
                  <c:v>196.01150560132095</c:v>
                </c:pt>
                <c:pt idx="4872">
                  <c:v>196.01060035105399</c:v>
                </c:pt>
                <c:pt idx="4873">
                  <c:v>196.02077178947599</c:v>
                </c:pt>
                <c:pt idx="4874">
                  <c:v>196.01031054839402</c:v>
                </c:pt>
                <c:pt idx="4875">
                  <c:v>196.01083462472695</c:v>
                </c:pt>
                <c:pt idx="4876">
                  <c:v>196.01261529977094</c:v>
                </c:pt>
                <c:pt idx="4877">
                  <c:v>196.01167698034499</c:v>
                </c:pt>
                <c:pt idx="4878">
                  <c:v>196.01263227561199</c:v>
                </c:pt>
                <c:pt idx="4879">
                  <c:v>196.02126776098601</c:v>
                </c:pt>
                <c:pt idx="4880">
                  <c:v>196.01213412090598</c:v>
                </c:pt>
                <c:pt idx="4881">
                  <c:v>196.01037243740402</c:v>
                </c:pt>
                <c:pt idx="4882">
                  <c:v>196.011895815115</c:v>
                </c:pt>
                <c:pt idx="4883">
                  <c:v>196.00005752230797</c:v>
                </c:pt>
                <c:pt idx="4884">
                  <c:v>196.01417871041699</c:v>
                </c:pt>
                <c:pt idx="4885">
                  <c:v>196.013477086238</c:v>
                </c:pt>
                <c:pt idx="4886">
                  <c:v>196.01595176193695</c:v>
                </c:pt>
                <c:pt idx="4887">
                  <c:v>195.997566692455</c:v>
                </c:pt>
                <c:pt idx="4888">
                  <c:v>196.01646136735198</c:v>
                </c:pt>
                <c:pt idx="4889">
                  <c:v>196.01307736840599</c:v>
                </c:pt>
                <c:pt idx="4890">
                  <c:v>196.01498423537595</c:v>
                </c:pt>
                <c:pt idx="4891">
                  <c:v>196.00771880806602</c:v>
                </c:pt>
                <c:pt idx="4892">
                  <c:v>196.00993673177999</c:v>
                </c:pt>
                <c:pt idx="4893">
                  <c:v>196.02098485739802</c:v>
                </c:pt>
                <c:pt idx="4894">
                  <c:v>196.010007300447</c:v>
                </c:pt>
                <c:pt idx="4895">
                  <c:v>196.01074280816499</c:v>
                </c:pt>
                <c:pt idx="4896">
                  <c:v>196.00728498985498</c:v>
                </c:pt>
                <c:pt idx="4897">
                  <c:v>196.02521173973301</c:v>
                </c:pt>
                <c:pt idx="4898">
                  <c:v>196.00233920701004</c:v>
                </c:pt>
                <c:pt idx="4899">
                  <c:v>196.01736537014196</c:v>
                </c:pt>
                <c:pt idx="4900">
                  <c:v>196.012494489803</c:v>
                </c:pt>
                <c:pt idx="4901">
                  <c:v>196.02103704867005</c:v>
                </c:pt>
                <c:pt idx="4902">
                  <c:v>196.01154332034795</c:v>
                </c:pt>
                <c:pt idx="4903">
                  <c:v>196.01066269028794</c:v>
                </c:pt>
                <c:pt idx="4904">
                  <c:v>196.01548261166499</c:v>
                </c:pt>
                <c:pt idx="4905">
                  <c:v>196.02003392996198</c:v>
                </c:pt>
                <c:pt idx="4906">
                  <c:v>196.01515520350793</c:v>
                </c:pt>
                <c:pt idx="4907">
                  <c:v>196.00755732113797</c:v>
                </c:pt>
                <c:pt idx="4908">
                  <c:v>196.00796871913499</c:v>
                </c:pt>
                <c:pt idx="4909">
                  <c:v>196.02008134213801</c:v>
                </c:pt>
                <c:pt idx="4910">
                  <c:v>196.005758827373</c:v>
                </c:pt>
                <c:pt idx="4911">
                  <c:v>196.015259062989</c:v>
                </c:pt>
                <c:pt idx="4912">
                  <c:v>196.00562566929696</c:v>
                </c:pt>
                <c:pt idx="4913">
                  <c:v>196.01207339042099</c:v>
                </c:pt>
                <c:pt idx="4914">
                  <c:v>196.01666663765698</c:v>
                </c:pt>
                <c:pt idx="4915">
                  <c:v>196.009449473648</c:v>
                </c:pt>
                <c:pt idx="4916">
                  <c:v>196.00445360425397</c:v>
                </c:pt>
                <c:pt idx="4917">
                  <c:v>196.01467070448996</c:v>
                </c:pt>
                <c:pt idx="4918">
                  <c:v>196.01824988719605</c:v>
                </c:pt>
                <c:pt idx="4919">
                  <c:v>196.01091821404998</c:v>
                </c:pt>
                <c:pt idx="4920">
                  <c:v>195.99772670780899</c:v>
                </c:pt>
                <c:pt idx="4921">
                  <c:v>196.02177548587301</c:v>
                </c:pt>
                <c:pt idx="4922">
                  <c:v>196.00491799853</c:v>
                </c:pt>
                <c:pt idx="4923">
                  <c:v>196.00910190138597</c:v>
                </c:pt>
                <c:pt idx="4924">
                  <c:v>196.01807963318097</c:v>
                </c:pt>
                <c:pt idx="4925">
                  <c:v>196.00587810878699</c:v>
                </c:pt>
                <c:pt idx="4926">
                  <c:v>196.01848183910002</c:v>
                </c:pt>
                <c:pt idx="4927">
                  <c:v>196.01316073927094</c:v>
                </c:pt>
                <c:pt idx="4928">
                  <c:v>196.01012945439302</c:v>
                </c:pt>
                <c:pt idx="4929">
                  <c:v>196.012137514518</c:v>
                </c:pt>
                <c:pt idx="4930">
                  <c:v>196.01537527161196</c:v>
                </c:pt>
                <c:pt idx="4931">
                  <c:v>195.99863544474599</c:v>
                </c:pt>
                <c:pt idx="4932">
                  <c:v>196.01795151017697</c:v>
                </c:pt>
                <c:pt idx="4933">
                  <c:v>196.01999531972297</c:v>
                </c:pt>
                <c:pt idx="4934">
                  <c:v>196.00824936657602</c:v>
                </c:pt>
                <c:pt idx="4935">
                  <c:v>196.01450734720501</c:v>
                </c:pt>
                <c:pt idx="4936">
                  <c:v>196.00033676080798</c:v>
                </c:pt>
                <c:pt idx="4937">
                  <c:v>196.01182277513198</c:v>
                </c:pt>
                <c:pt idx="4938">
                  <c:v>196.01771116841797</c:v>
                </c:pt>
                <c:pt idx="4939">
                  <c:v>196.00689016775198</c:v>
                </c:pt>
                <c:pt idx="4940">
                  <c:v>196.01023301014499</c:v>
                </c:pt>
                <c:pt idx="4941">
                  <c:v>196.01627283472797</c:v>
                </c:pt>
                <c:pt idx="4942">
                  <c:v>196.01202529710596</c:v>
                </c:pt>
                <c:pt idx="4943">
                  <c:v>196.00286130547502</c:v>
                </c:pt>
                <c:pt idx="4944">
                  <c:v>196.00742626361102</c:v>
                </c:pt>
                <c:pt idx="4945">
                  <c:v>196.00360755995999</c:v>
                </c:pt>
                <c:pt idx="4946">
                  <c:v>196.01447793413797</c:v>
                </c:pt>
                <c:pt idx="4947">
                  <c:v>196.00010316274796</c:v>
                </c:pt>
                <c:pt idx="4948">
                  <c:v>196.01072734760203</c:v>
                </c:pt>
                <c:pt idx="4949">
                  <c:v>196.02244614569409</c:v>
                </c:pt>
                <c:pt idx="4950">
                  <c:v>196.00627465241701</c:v>
                </c:pt>
                <c:pt idx="4951">
                  <c:v>196.01079029708296</c:v>
                </c:pt>
                <c:pt idx="4952">
                  <c:v>196.01400813857197</c:v>
                </c:pt>
                <c:pt idx="4953">
                  <c:v>196.01981549579898</c:v>
                </c:pt>
                <c:pt idx="4954">
                  <c:v>196.02840034394902</c:v>
                </c:pt>
                <c:pt idx="4955">
                  <c:v>196.01327921397697</c:v>
                </c:pt>
                <c:pt idx="4956">
                  <c:v>196.02188763424499</c:v>
                </c:pt>
                <c:pt idx="4957">
                  <c:v>196.02842427221802</c:v>
                </c:pt>
                <c:pt idx="4958">
                  <c:v>196.01744728603603</c:v>
                </c:pt>
                <c:pt idx="4959">
                  <c:v>196.00629865374</c:v>
                </c:pt>
                <c:pt idx="4960">
                  <c:v>196.0179029329</c:v>
                </c:pt>
                <c:pt idx="4961">
                  <c:v>196.02034797103104</c:v>
                </c:pt>
                <c:pt idx="4962">
                  <c:v>196.01815551586998</c:v>
                </c:pt>
                <c:pt idx="4963">
                  <c:v>195.999050854133</c:v>
                </c:pt>
                <c:pt idx="4964">
                  <c:v>196.01505511214995</c:v>
                </c:pt>
                <c:pt idx="4965">
                  <c:v>196.01452398869199</c:v>
                </c:pt>
                <c:pt idx="4966">
                  <c:v>196.01228990869103</c:v>
                </c:pt>
                <c:pt idx="4967">
                  <c:v>196.00883583511501</c:v>
                </c:pt>
                <c:pt idx="4968">
                  <c:v>196.01582974574697</c:v>
                </c:pt>
                <c:pt idx="4969">
                  <c:v>196.00097679065098</c:v>
                </c:pt>
                <c:pt idx="4970">
                  <c:v>196.01144570706799</c:v>
                </c:pt>
                <c:pt idx="4971">
                  <c:v>196.00677540667198</c:v>
                </c:pt>
                <c:pt idx="4972">
                  <c:v>196.01142621449404</c:v>
                </c:pt>
                <c:pt idx="4973">
                  <c:v>196.00998015642901</c:v>
                </c:pt>
                <c:pt idx="4974">
                  <c:v>196.02427687362504</c:v>
                </c:pt>
                <c:pt idx="4975">
                  <c:v>196.00547451208402</c:v>
                </c:pt>
                <c:pt idx="4976">
                  <c:v>196.01295296366197</c:v>
                </c:pt>
                <c:pt idx="4977">
                  <c:v>196.00056167440096</c:v>
                </c:pt>
                <c:pt idx="4978">
                  <c:v>196.02566847138598</c:v>
                </c:pt>
                <c:pt idx="4979">
                  <c:v>196.00801176256198</c:v>
                </c:pt>
                <c:pt idx="4980">
                  <c:v>196.008874878466</c:v>
                </c:pt>
                <c:pt idx="4981">
                  <c:v>196.01834768519203</c:v>
                </c:pt>
                <c:pt idx="4982">
                  <c:v>196.01203321814197</c:v>
                </c:pt>
                <c:pt idx="4983">
                  <c:v>196.00414344829701</c:v>
                </c:pt>
                <c:pt idx="4984">
                  <c:v>196.01329110031597</c:v>
                </c:pt>
                <c:pt idx="4985">
                  <c:v>196.01186301111696</c:v>
                </c:pt>
                <c:pt idx="4986">
                  <c:v>196.01683752098799</c:v>
                </c:pt>
                <c:pt idx="4987">
                  <c:v>196.01641672152599</c:v>
                </c:pt>
                <c:pt idx="4988">
                  <c:v>196.010893386173</c:v>
                </c:pt>
                <c:pt idx="4989">
                  <c:v>196.01673635283504</c:v>
                </c:pt>
                <c:pt idx="4990">
                  <c:v>196.00698910581099</c:v>
                </c:pt>
                <c:pt idx="4991">
                  <c:v>196.01113190298003</c:v>
                </c:pt>
                <c:pt idx="4992">
                  <c:v>196.01107379630594</c:v>
                </c:pt>
                <c:pt idx="4993">
                  <c:v>196.01601644692403</c:v>
                </c:pt>
                <c:pt idx="4994">
                  <c:v>196.01337286049099</c:v>
                </c:pt>
                <c:pt idx="4995">
                  <c:v>196.00558910646296</c:v>
                </c:pt>
                <c:pt idx="4996">
                  <c:v>196.00813145614401</c:v>
                </c:pt>
                <c:pt idx="4997">
                  <c:v>196.01982183611096</c:v>
                </c:pt>
                <c:pt idx="4998">
                  <c:v>196.01912337910397</c:v>
                </c:pt>
                <c:pt idx="4999">
                  <c:v>196.01048281699801</c:v>
                </c:pt>
                <c:pt idx="5000">
                  <c:v>196.012762753636</c:v>
                </c:pt>
                <c:pt idx="5001">
                  <c:v>196.009708715324</c:v>
                </c:pt>
                <c:pt idx="5002">
                  <c:v>196.01551682234899</c:v>
                </c:pt>
                <c:pt idx="5003">
                  <c:v>196.01501484746001</c:v>
                </c:pt>
                <c:pt idx="5004">
                  <c:v>196.01370335720699</c:v>
                </c:pt>
                <c:pt idx="5005">
                  <c:v>196.01521959198399</c:v>
                </c:pt>
                <c:pt idx="5006">
                  <c:v>196.02482094367403</c:v>
                </c:pt>
                <c:pt idx="5007">
                  <c:v>196.00709566117894</c:v>
                </c:pt>
                <c:pt idx="5008">
                  <c:v>196.00398408160999</c:v>
                </c:pt>
                <c:pt idx="5009">
                  <c:v>196.01967527972792</c:v>
                </c:pt>
                <c:pt idx="5010">
                  <c:v>196.01166753045598</c:v>
                </c:pt>
                <c:pt idx="5011">
                  <c:v>196.01677750588598</c:v>
                </c:pt>
                <c:pt idx="5012">
                  <c:v>196.00965033380095</c:v>
                </c:pt>
                <c:pt idx="5013">
                  <c:v>196.01547724445797</c:v>
                </c:pt>
                <c:pt idx="5014">
                  <c:v>196.01705020033498</c:v>
                </c:pt>
                <c:pt idx="5015">
                  <c:v>196.01631937768104</c:v>
                </c:pt>
                <c:pt idx="5016">
                  <c:v>196.01764938258702</c:v>
                </c:pt>
                <c:pt idx="5017">
                  <c:v>196.02155814377301</c:v>
                </c:pt>
                <c:pt idx="5018">
                  <c:v>196.02826867369302</c:v>
                </c:pt>
                <c:pt idx="5019">
                  <c:v>196.00953397181195</c:v>
                </c:pt>
                <c:pt idx="5020">
                  <c:v>196.01298612528299</c:v>
                </c:pt>
                <c:pt idx="5021">
                  <c:v>196.01501819646697</c:v>
                </c:pt>
                <c:pt idx="5022">
                  <c:v>196.01534446861601</c:v>
                </c:pt>
                <c:pt idx="5023">
                  <c:v>196.01152965820901</c:v>
                </c:pt>
                <c:pt idx="5024">
                  <c:v>196.01059929197893</c:v>
                </c:pt>
                <c:pt idx="5025">
                  <c:v>196.00565028398398</c:v>
                </c:pt>
                <c:pt idx="5026">
                  <c:v>196.01831167741003</c:v>
                </c:pt>
                <c:pt idx="5027">
                  <c:v>196.01008314567599</c:v>
                </c:pt>
                <c:pt idx="5028">
                  <c:v>196.01201607934098</c:v>
                </c:pt>
                <c:pt idx="5029">
                  <c:v>196.00907387647999</c:v>
                </c:pt>
                <c:pt idx="5030">
                  <c:v>196.01676699432397</c:v>
                </c:pt>
                <c:pt idx="5031">
                  <c:v>196.01310065682299</c:v>
                </c:pt>
                <c:pt idx="5032">
                  <c:v>196.01721843961101</c:v>
                </c:pt>
                <c:pt idx="5033">
                  <c:v>196.01016675110898</c:v>
                </c:pt>
                <c:pt idx="5034">
                  <c:v>196.01959618229199</c:v>
                </c:pt>
                <c:pt idx="5035">
                  <c:v>195.998775657549</c:v>
                </c:pt>
                <c:pt idx="5036">
                  <c:v>196.02012066100099</c:v>
                </c:pt>
                <c:pt idx="5037">
                  <c:v>196.01637914752303</c:v>
                </c:pt>
                <c:pt idx="5038">
                  <c:v>196.02208293806001</c:v>
                </c:pt>
                <c:pt idx="5039">
                  <c:v>196.015029934719</c:v>
                </c:pt>
                <c:pt idx="5040">
                  <c:v>196.01770405869601</c:v>
                </c:pt>
                <c:pt idx="5041">
                  <c:v>196.00720533315999</c:v>
                </c:pt>
                <c:pt idx="5042">
                  <c:v>196.02258353152499</c:v>
                </c:pt>
                <c:pt idx="5043">
                  <c:v>196.00847661406402</c:v>
                </c:pt>
                <c:pt idx="5044">
                  <c:v>196.019836656416</c:v>
                </c:pt>
                <c:pt idx="5045">
                  <c:v>196.01107800006798</c:v>
                </c:pt>
                <c:pt idx="5046">
                  <c:v>196.01362356621695</c:v>
                </c:pt>
                <c:pt idx="5047">
                  <c:v>196.01714427815298</c:v>
                </c:pt>
                <c:pt idx="5048">
                  <c:v>196.01935811133797</c:v>
                </c:pt>
                <c:pt idx="5049">
                  <c:v>196.01369715617795</c:v>
                </c:pt>
                <c:pt idx="5050">
                  <c:v>196.01477832709901</c:v>
                </c:pt>
                <c:pt idx="5051">
                  <c:v>196.01846809450097</c:v>
                </c:pt>
                <c:pt idx="5052">
                  <c:v>196.004260844924</c:v>
                </c:pt>
                <c:pt idx="5053">
                  <c:v>196.01392418214095</c:v>
                </c:pt>
                <c:pt idx="5054">
                  <c:v>196.02598895743705</c:v>
                </c:pt>
                <c:pt idx="5055">
                  <c:v>196.00500141569103</c:v>
                </c:pt>
                <c:pt idx="5056">
                  <c:v>196.02044411295904</c:v>
                </c:pt>
                <c:pt idx="5057">
                  <c:v>196.00188062709799</c:v>
                </c:pt>
                <c:pt idx="5058">
                  <c:v>196.01914795166201</c:v>
                </c:pt>
                <c:pt idx="5059">
                  <c:v>196.00191910402199</c:v>
                </c:pt>
                <c:pt idx="5060">
                  <c:v>196.01667817512998</c:v>
                </c:pt>
                <c:pt idx="5061">
                  <c:v>196.016397678667</c:v>
                </c:pt>
                <c:pt idx="5062">
                  <c:v>196.00444130745802</c:v>
                </c:pt>
                <c:pt idx="5063">
                  <c:v>196.02211832293006</c:v>
                </c:pt>
                <c:pt idx="5064">
                  <c:v>196.01131709152699</c:v>
                </c:pt>
                <c:pt idx="5065">
                  <c:v>196.01964939734697</c:v>
                </c:pt>
                <c:pt idx="5066">
                  <c:v>196.020993808908</c:v>
                </c:pt>
                <c:pt idx="5067">
                  <c:v>196.01656026197193</c:v>
                </c:pt>
                <c:pt idx="5068">
                  <c:v>196.01146610450698</c:v>
                </c:pt>
                <c:pt idx="5069">
                  <c:v>196.01668796635997</c:v>
                </c:pt>
                <c:pt idx="5070">
                  <c:v>196.01310193639398</c:v>
                </c:pt>
                <c:pt idx="5071">
                  <c:v>196.022934606988</c:v>
                </c:pt>
                <c:pt idx="5072">
                  <c:v>196.00949759209001</c:v>
                </c:pt>
                <c:pt idx="5073">
                  <c:v>196.01365220157092</c:v>
                </c:pt>
                <c:pt idx="5074">
                  <c:v>196.03334790776503</c:v>
                </c:pt>
                <c:pt idx="5075">
                  <c:v>196.00999566698997</c:v>
                </c:pt>
                <c:pt idx="5076">
                  <c:v>196.01384653977399</c:v>
                </c:pt>
                <c:pt idx="5077">
                  <c:v>196.01879962979498</c:v>
                </c:pt>
                <c:pt idx="5078">
                  <c:v>196.01524374313698</c:v>
                </c:pt>
                <c:pt idx="5079">
                  <c:v>196.02147716237303</c:v>
                </c:pt>
                <c:pt idx="5080">
                  <c:v>196.01035199657497</c:v>
                </c:pt>
                <c:pt idx="5081">
                  <c:v>196.00460246002697</c:v>
                </c:pt>
                <c:pt idx="5082">
                  <c:v>196.00256383091099</c:v>
                </c:pt>
                <c:pt idx="5083">
                  <c:v>196.01170689588</c:v>
                </c:pt>
                <c:pt idx="5084">
                  <c:v>195.99977218849997</c:v>
                </c:pt>
                <c:pt idx="5085">
                  <c:v>196.00907364666097</c:v>
                </c:pt>
                <c:pt idx="5086">
                  <c:v>196.00827175748103</c:v>
                </c:pt>
                <c:pt idx="5087">
                  <c:v>196.00371498282598</c:v>
                </c:pt>
                <c:pt idx="5088">
                  <c:v>196.00834754119404</c:v>
                </c:pt>
                <c:pt idx="5089">
                  <c:v>196.00257341393998</c:v>
                </c:pt>
                <c:pt idx="5090">
                  <c:v>196.01053301789699</c:v>
                </c:pt>
                <c:pt idx="5091">
                  <c:v>196.00421972425696</c:v>
                </c:pt>
                <c:pt idx="5092">
                  <c:v>196.00009823149</c:v>
                </c:pt>
                <c:pt idx="5093">
                  <c:v>196.00564298919798</c:v>
                </c:pt>
                <c:pt idx="5094">
                  <c:v>196.00841636170304</c:v>
                </c:pt>
                <c:pt idx="5095">
                  <c:v>195.98643528907903</c:v>
                </c:pt>
                <c:pt idx="5096">
                  <c:v>196.00051318862199</c:v>
                </c:pt>
                <c:pt idx="5097">
                  <c:v>196.01510126278896</c:v>
                </c:pt>
                <c:pt idx="5098">
                  <c:v>196.01099454997598</c:v>
                </c:pt>
                <c:pt idx="5099">
                  <c:v>196.00097067965498</c:v>
                </c:pt>
                <c:pt idx="5100">
                  <c:v>196.00567942425695</c:v>
                </c:pt>
                <c:pt idx="5101">
                  <c:v>196.00117598995399</c:v>
                </c:pt>
                <c:pt idx="5102">
                  <c:v>196.01754033869602</c:v>
                </c:pt>
                <c:pt idx="5103">
                  <c:v>196.00253336613198</c:v>
                </c:pt>
                <c:pt idx="5104">
                  <c:v>196.00119976907797</c:v>
                </c:pt>
                <c:pt idx="5105">
                  <c:v>196.01554440762001</c:v>
                </c:pt>
                <c:pt idx="5106">
                  <c:v>196.01212321023502</c:v>
                </c:pt>
                <c:pt idx="5107">
                  <c:v>196.00836648219504</c:v>
                </c:pt>
                <c:pt idx="5108">
                  <c:v>195.99553566549</c:v>
                </c:pt>
                <c:pt idx="5109">
                  <c:v>196.01698742616398</c:v>
                </c:pt>
                <c:pt idx="5110">
                  <c:v>196.01081217022698</c:v>
                </c:pt>
                <c:pt idx="5111">
                  <c:v>195.997052392971</c:v>
                </c:pt>
                <c:pt idx="5112">
                  <c:v>195.99740087579104</c:v>
                </c:pt>
                <c:pt idx="5113">
                  <c:v>196.010487064697</c:v>
                </c:pt>
                <c:pt idx="5114">
                  <c:v>196.018345628833</c:v>
                </c:pt>
                <c:pt idx="5115">
                  <c:v>196.00740976874198</c:v>
                </c:pt>
                <c:pt idx="5116">
                  <c:v>196.00550586709699</c:v>
                </c:pt>
                <c:pt idx="5117">
                  <c:v>196.000952828594</c:v>
                </c:pt>
                <c:pt idx="5118">
                  <c:v>196.01721992917399</c:v>
                </c:pt>
                <c:pt idx="5119">
                  <c:v>195.99880738274504</c:v>
                </c:pt>
                <c:pt idx="5120">
                  <c:v>196.01483845039002</c:v>
                </c:pt>
                <c:pt idx="5121">
                  <c:v>195.994022614464</c:v>
                </c:pt>
                <c:pt idx="5122">
                  <c:v>196.01079996425298</c:v>
                </c:pt>
                <c:pt idx="5123">
                  <c:v>196.00407457662598</c:v>
                </c:pt>
                <c:pt idx="5124">
                  <c:v>196.00297613001001</c:v>
                </c:pt>
                <c:pt idx="5125">
                  <c:v>196.00883592296</c:v>
                </c:pt>
                <c:pt idx="5126">
                  <c:v>196.00565015436095</c:v>
                </c:pt>
                <c:pt idx="5127">
                  <c:v>196.0137642663779</c:v>
                </c:pt>
                <c:pt idx="5128">
                  <c:v>195.99940311041902</c:v>
                </c:pt>
                <c:pt idx="5129">
                  <c:v>196.01826541385196</c:v>
                </c:pt>
                <c:pt idx="5130">
                  <c:v>196.00870241935098</c:v>
                </c:pt>
                <c:pt idx="5131">
                  <c:v>196.01469458820196</c:v>
                </c:pt>
                <c:pt idx="5132">
                  <c:v>196.00654975015797</c:v>
                </c:pt>
                <c:pt idx="5133">
                  <c:v>196.00368077388794</c:v>
                </c:pt>
                <c:pt idx="5134">
                  <c:v>196.01854765473101</c:v>
                </c:pt>
                <c:pt idx="5135">
                  <c:v>196.00623545847003</c:v>
                </c:pt>
                <c:pt idx="5136">
                  <c:v>195.99819823685198</c:v>
                </c:pt>
                <c:pt idx="5137">
                  <c:v>196.00806892549502</c:v>
                </c:pt>
                <c:pt idx="5138">
                  <c:v>196.00942704032002</c:v>
                </c:pt>
                <c:pt idx="5139">
                  <c:v>196.01134967589201</c:v>
                </c:pt>
                <c:pt idx="5140">
                  <c:v>196.00144684781307</c:v>
                </c:pt>
                <c:pt idx="5141">
                  <c:v>196.00684633104501</c:v>
                </c:pt>
                <c:pt idx="5142">
                  <c:v>196.005334272938</c:v>
                </c:pt>
                <c:pt idx="5143">
                  <c:v>195.99687261951698</c:v>
                </c:pt>
                <c:pt idx="5144">
                  <c:v>196.015341947547</c:v>
                </c:pt>
                <c:pt idx="5145">
                  <c:v>195.99972346939296</c:v>
                </c:pt>
                <c:pt idx="5146">
                  <c:v>196.01568323242898</c:v>
                </c:pt>
                <c:pt idx="5147">
                  <c:v>196.01589871369001</c:v>
                </c:pt>
                <c:pt idx="5148">
                  <c:v>195.99744707432203</c:v>
                </c:pt>
                <c:pt idx="5149">
                  <c:v>196.00902454890399</c:v>
                </c:pt>
                <c:pt idx="5150">
                  <c:v>196.00404363707798</c:v>
                </c:pt>
                <c:pt idx="5151">
                  <c:v>196.006342093321</c:v>
                </c:pt>
                <c:pt idx="5152">
                  <c:v>195.994886257362</c:v>
                </c:pt>
                <c:pt idx="5153">
                  <c:v>195.995999863853</c:v>
                </c:pt>
                <c:pt idx="5154">
                  <c:v>196.01400764750099</c:v>
                </c:pt>
                <c:pt idx="5155">
                  <c:v>196.00683998649103</c:v>
                </c:pt>
                <c:pt idx="5156">
                  <c:v>196.00459332248198</c:v>
                </c:pt>
                <c:pt idx="5157">
                  <c:v>196.00178671754401</c:v>
                </c:pt>
                <c:pt idx="5158">
                  <c:v>196.02301111722102</c:v>
                </c:pt>
                <c:pt idx="5159">
                  <c:v>195.992209166804</c:v>
                </c:pt>
                <c:pt idx="5160">
                  <c:v>196.01168278323598</c:v>
                </c:pt>
                <c:pt idx="5161">
                  <c:v>196.00455707812498</c:v>
                </c:pt>
                <c:pt idx="5162">
                  <c:v>196.01034175765403</c:v>
                </c:pt>
                <c:pt idx="5163">
                  <c:v>196.02194550028202</c:v>
                </c:pt>
                <c:pt idx="5164">
                  <c:v>195.99906787805099</c:v>
                </c:pt>
                <c:pt idx="5165">
                  <c:v>196.00976335215498</c:v>
                </c:pt>
                <c:pt idx="5166">
                  <c:v>196.01700257481096</c:v>
                </c:pt>
                <c:pt idx="5167">
                  <c:v>196.00865484742403</c:v>
                </c:pt>
                <c:pt idx="5168">
                  <c:v>196.01032452806797</c:v>
                </c:pt>
                <c:pt idx="5169">
                  <c:v>195.99855078890198</c:v>
                </c:pt>
                <c:pt idx="5170">
                  <c:v>196.00782084201404</c:v>
                </c:pt>
                <c:pt idx="5171">
                  <c:v>196.01090470420397</c:v>
                </c:pt>
                <c:pt idx="5172">
                  <c:v>196.00290840567504</c:v>
                </c:pt>
                <c:pt idx="5173">
                  <c:v>195.998798202301</c:v>
                </c:pt>
                <c:pt idx="5174">
                  <c:v>195.99936301696698</c:v>
                </c:pt>
                <c:pt idx="5175">
                  <c:v>196.011593957565</c:v>
                </c:pt>
                <c:pt idx="5176">
                  <c:v>196.01051510126496</c:v>
                </c:pt>
                <c:pt idx="5177">
                  <c:v>195.99204187728205</c:v>
                </c:pt>
                <c:pt idx="5178">
                  <c:v>196.01665570222195</c:v>
                </c:pt>
                <c:pt idx="5179">
                  <c:v>196.010748732438</c:v>
                </c:pt>
                <c:pt idx="5180">
                  <c:v>196.01261373491897</c:v>
                </c:pt>
                <c:pt idx="5181">
                  <c:v>196.00613738765907</c:v>
                </c:pt>
                <c:pt idx="5182">
                  <c:v>196.01524459483795</c:v>
                </c:pt>
                <c:pt idx="5183">
                  <c:v>195.99820355763705</c:v>
                </c:pt>
                <c:pt idx="5184">
                  <c:v>196.01329670820797</c:v>
                </c:pt>
                <c:pt idx="5185">
                  <c:v>196.003467850341</c:v>
                </c:pt>
                <c:pt idx="5186">
                  <c:v>196.01972651820901</c:v>
                </c:pt>
                <c:pt idx="5187">
                  <c:v>196.01388301587096</c:v>
                </c:pt>
                <c:pt idx="5188">
                  <c:v>196.00542210035599</c:v>
                </c:pt>
                <c:pt idx="5189">
                  <c:v>196.01770965704</c:v>
                </c:pt>
                <c:pt idx="5190">
                  <c:v>196.007463210027</c:v>
                </c:pt>
                <c:pt idx="5191">
                  <c:v>196.007492366208</c:v>
                </c:pt>
                <c:pt idx="5192">
                  <c:v>195.99705515220501</c:v>
                </c:pt>
                <c:pt idx="5193">
                  <c:v>196.00091073686298</c:v>
                </c:pt>
                <c:pt idx="5194">
                  <c:v>196.00296114648901</c:v>
                </c:pt>
                <c:pt idx="5195">
                  <c:v>196.00888768145299</c:v>
                </c:pt>
                <c:pt idx="5196">
                  <c:v>196.00267344519099</c:v>
                </c:pt>
                <c:pt idx="5197">
                  <c:v>196.00306441576097</c:v>
                </c:pt>
                <c:pt idx="5198">
                  <c:v>196.01686635515901</c:v>
                </c:pt>
                <c:pt idx="5199">
                  <c:v>195.99938753939099</c:v>
                </c:pt>
                <c:pt idx="5200">
                  <c:v>196.011377173949</c:v>
                </c:pt>
                <c:pt idx="5201">
                  <c:v>196.00190833335699</c:v>
                </c:pt>
                <c:pt idx="5202">
                  <c:v>196.02084752247302</c:v>
                </c:pt>
                <c:pt idx="5203">
                  <c:v>196.019440068759</c:v>
                </c:pt>
                <c:pt idx="5204">
                  <c:v>195.99739738752407</c:v>
                </c:pt>
                <c:pt idx="5205">
                  <c:v>196.00633922684196</c:v>
                </c:pt>
                <c:pt idx="5206">
                  <c:v>196.009919140774</c:v>
                </c:pt>
                <c:pt idx="5207">
                  <c:v>196.007200477347</c:v>
                </c:pt>
                <c:pt idx="5208">
                  <c:v>196.002360419582</c:v>
                </c:pt>
                <c:pt idx="5209">
                  <c:v>196.00584149083599</c:v>
                </c:pt>
                <c:pt idx="5210">
                  <c:v>196.01716342420397</c:v>
                </c:pt>
                <c:pt idx="5211">
                  <c:v>196.00743518246003</c:v>
                </c:pt>
                <c:pt idx="5212">
                  <c:v>195.99770363978399</c:v>
                </c:pt>
                <c:pt idx="5213">
                  <c:v>196.00448373065697</c:v>
                </c:pt>
                <c:pt idx="5214">
                  <c:v>196.00554340688797</c:v>
                </c:pt>
                <c:pt idx="5215">
                  <c:v>196.01402937791801</c:v>
                </c:pt>
                <c:pt idx="5216">
                  <c:v>195.99794095211405</c:v>
                </c:pt>
                <c:pt idx="5217">
                  <c:v>196.00528306337696</c:v>
                </c:pt>
                <c:pt idx="5218">
                  <c:v>196.020905646671</c:v>
                </c:pt>
                <c:pt idx="5219">
                  <c:v>196.00698569244597</c:v>
                </c:pt>
                <c:pt idx="5220">
                  <c:v>196.00041284737702</c:v>
                </c:pt>
                <c:pt idx="5221">
                  <c:v>196.002448796116</c:v>
                </c:pt>
                <c:pt idx="5222">
                  <c:v>196.01521337316296</c:v>
                </c:pt>
                <c:pt idx="5223">
                  <c:v>196.01711830644899</c:v>
                </c:pt>
                <c:pt idx="5224">
                  <c:v>196.00568280136696</c:v>
                </c:pt>
                <c:pt idx="5225">
                  <c:v>196.01051368934995</c:v>
                </c:pt>
                <c:pt idx="5226">
                  <c:v>196.01508384370598</c:v>
                </c:pt>
                <c:pt idx="5227">
                  <c:v>196.01333952940598</c:v>
                </c:pt>
                <c:pt idx="5228">
                  <c:v>196.01307248411095</c:v>
                </c:pt>
                <c:pt idx="5229">
                  <c:v>196.01180155250501</c:v>
                </c:pt>
                <c:pt idx="5230">
                  <c:v>196.007637293893</c:v>
                </c:pt>
                <c:pt idx="5231">
                  <c:v>196.01228078600499</c:v>
                </c:pt>
                <c:pt idx="5232">
                  <c:v>196.00480119583196</c:v>
                </c:pt>
                <c:pt idx="5233">
                  <c:v>195.99573120337897</c:v>
                </c:pt>
                <c:pt idx="5234">
                  <c:v>196.00840813855601</c:v>
                </c:pt>
                <c:pt idx="5235">
                  <c:v>196.01513723831999</c:v>
                </c:pt>
                <c:pt idx="5236">
                  <c:v>196.00344895906701</c:v>
                </c:pt>
                <c:pt idx="5237">
                  <c:v>196.00832106096303</c:v>
                </c:pt>
                <c:pt idx="5238">
                  <c:v>196.00089763142299</c:v>
                </c:pt>
                <c:pt idx="5239">
                  <c:v>196.015425067264</c:v>
                </c:pt>
                <c:pt idx="5240">
                  <c:v>196.00318408436297</c:v>
                </c:pt>
                <c:pt idx="5241">
                  <c:v>196.011060464423</c:v>
                </c:pt>
                <c:pt idx="5242">
                  <c:v>195.99406870157398</c:v>
                </c:pt>
                <c:pt idx="5243">
                  <c:v>196.02083542495896</c:v>
                </c:pt>
                <c:pt idx="5244">
                  <c:v>195.99902421387696</c:v>
                </c:pt>
                <c:pt idx="5245">
                  <c:v>196.00874099669002</c:v>
                </c:pt>
                <c:pt idx="5246">
                  <c:v>196.01475665287896</c:v>
                </c:pt>
                <c:pt idx="5247">
                  <c:v>196.00993685165602</c:v>
                </c:pt>
                <c:pt idx="5248">
                  <c:v>196.001956966075</c:v>
                </c:pt>
                <c:pt idx="5249">
                  <c:v>196.00530440707701</c:v>
                </c:pt>
                <c:pt idx="5250">
                  <c:v>196.01009883767304</c:v>
                </c:pt>
                <c:pt idx="5251">
                  <c:v>196.00843265544802</c:v>
                </c:pt>
                <c:pt idx="5252">
                  <c:v>196.01237194760103</c:v>
                </c:pt>
                <c:pt idx="5253">
                  <c:v>196.01206430159098</c:v>
                </c:pt>
                <c:pt idx="5254">
                  <c:v>196.00296538833601</c:v>
                </c:pt>
                <c:pt idx="5255">
                  <c:v>196.01366664111893</c:v>
                </c:pt>
                <c:pt idx="5256">
                  <c:v>196.00977882929797</c:v>
                </c:pt>
                <c:pt idx="5257">
                  <c:v>196.00969052651297</c:v>
                </c:pt>
                <c:pt idx="5258">
                  <c:v>195.99913074002799</c:v>
                </c:pt>
                <c:pt idx="5259">
                  <c:v>196.02119265521003</c:v>
                </c:pt>
                <c:pt idx="5260">
                  <c:v>195.99914915944601</c:v>
                </c:pt>
                <c:pt idx="5261">
                  <c:v>196.00396839672896</c:v>
                </c:pt>
                <c:pt idx="5262">
                  <c:v>196.00959863897597</c:v>
                </c:pt>
                <c:pt idx="5263">
                  <c:v>196.01583020434694</c:v>
                </c:pt>
                <c:pt idx="5264">
                  <c:v>196.00857908729603</c:v>
                </c:pt>
                <c:pt idx="5265">
                  <c:v>196.00004050860503</c:v>
                </c:pt>
                <c:pt idx="5266">
                  <c:v>196.01324471063199</c:v>
                </c:pt>
                <c:pt idx="5267">
                  <c:v>196.00404749312199</c:v>
                </c:pt>
                <c:pt idx="5268">
                  <c:v>196.00571628681499</c:v>
                </c:pt>
                <c:pt idx="5269">
                  <c:v>196.00054493825198</c:v>
                </c:pt>
                <c:pt idx="5270">
                  <c:v>196.024975042969</c:v>
                </c:pt>
                <c:pt idx="5271">
                  <c:v>196.00785061675097</c:v>
                </c:pt>
                <c:pt idx="5272">
                  <c:v>196.01196359394496</c:v>
                </c:pt>
                <c:pt idx="5273">
                  <c:v>196.003922019416</c:v>
                </c:pt>
                <c:pt idx="5274">
                  <c:v>196.01152880929101</c:v>
                </c:pt>
                <c:pt idx="5275">
                  <c:v>196.01212494604798</c:v>
                </c:pt>
                <c:pt idx="5276">
                  <c:v>196.010934864083</c:v>
                </c:pt>
                <c:pt idx="5277">
                  <c:v>196.01062646106698</c:v>
                </c:pt>
                <c:pt idx="5278">
                  <c:v>196.00432255739403</c:v>
                </c:pt>
                <c:pt idx="5279">
                  <c:v>196.02896149621699</c:v>
                </c:pt>
                <c:pt idx="5280">
                  <c:v>196.00173986371701</c:v>
                </c:pt>
                <c:pt idx="5281">
                  <c:v>196.00452015135096</c:v>
                </c:pt>
                <c:pt idx="5282">
                  <c:v>196.00311719597599</c:v>
                </c:pt>
                <c:pt idx="5283">
                  <c:v>196.01980965300498</c:v>
                </c:pt>
                <c:pt idx="5284">
                  <c:v>196.01399547089596</c:v>
                </c:pt>
                <c:pt idx="5285">
                  <c:v>196.00875657002001</c:v>
                </c:pt>
                <c:pt idx="5286">
                  <c:v>195.99746763917199</c:v>
                </c:pt>
                <c:pt idx="5287">
                  <c:v>196.01463943705198</c:v>
                </c:pt>
                <c:pt idx="5288">
                  <c:v>196.01140786555101</c:v>
                </c:pt>
                <c:pt idx="5289">
                  <c:v>195.99634741446005</c:v>
                </c:pt>
                <c:pt idx="5290">
                  <c:v>196.01400460075496</c:v>
                </c:pt>
                <c:pt idx="5291">
                  <c:v>196.00921655706702</c:v>
                </c:pt>
                <c:pt idx="5292">
                  <c:v>196.01822878343103</c:v>
                </c:pt>
                <c:pt idx="5293">
                  <c:v>196.01396215463996</c:v>
                </c:pt>
                <c:pt idx="5294">
                  <c:v>196.00340661504001</c:v>
                </c:pt>
                <c:pt idx="5295">
                  <c:v>196.00915282437194</c:v>
                </c:pt>
                <c:pt idx="5296">
                  <c:v>196.00813795043607</c:v>
                </c:pt>
                <c:pt idx="5297">
                  <c:v>196.01043755865902</c:v>
                </c:pt>
                <c:pt idx="5298">
                  <c:v>196.00495956034095</c:v>
                </c:pt>
                <c:pt idx="5299">
                  <c:v>196.01584206134996</c:v>
                </c:pt>
                <c:pt idx="5300">
                  <c:v>196.005741210829</c:v>
                </c:pt>
                <c:pt idx="5301">
                  <c:v>196.01221707809802</c:v>
                </c:pt>
                <c:pt idx="5302">
                  <c:v>195.98970835926701</c:v>
                </c:pt>
                <c:pt idx="5303">
                  <c:v>196.01174672436997</c:v>
                </c:pt>
                <c:pt idx="5304">
                  <c:v>196.00521922150497</c:v>
                </c:pt>
                <c:pt idx="5305">
                  <c:v>195.99998583110298</c:v>
                </c:pt>
                <c:pt idx="5306">
                  <c:v>195.992943495817</c:v>
                </c:pt>
                <c:pt idx="5307">
                  <c:v>196.02319106506098</c:v>
                </c:pt>
                <c:pt idx="5308">
                  <c:v>196.01171945308201</c:v>
                </c:pt>
                <c:pt idx="5309">
                  <c:v>196.00833258782302</c:v>
                </c:pt>
                <c:pt idx="5310">
                  <c:v>196.00868681726104</c:v>
                </c:pt>
                <c:pt idx="5311">
                  <c:v>196.008799630113</c:v>
                </c:pt>
                <c:pt idx="5312">
                  <c:v>196.00686419788897</c:v>
                </c:pt>
                <c:pt idx="5313">
                  <c:v>196.006217243968</c:v>
                </c:pt>
                <c:pt idx="5314">
                  <c:v>196.00730969927699</c:v>
                </c:pt>
                <c:pt idx="5315">
                  <c:v>196.00579579718996</c:v>
                </c:pt>
                <c:pt idx="5316">
                  <c:v>196.01273869608499</c:v>
                </c:pt>
                <c:pt idx="5317">
                  <c:v>196.01122485718201</c:v>
                </c:pt>
                <c:pt idx="5318">
                  <c:v>196.00366264043896</c:v>
                </c:pt>
                <c:pt idx="5319">
                  <c:v>196.00630217053998</c:v>
                </c:pt>
                <c:pt idx="5320">
                  <c:v>196.00965009036295</c:v>
                </c:pt>
                <c:pt idx="5321">
                  <c:v>196.00662671965301</c:v>
                </c:pt>
                <c:pt idx="5322">
                  <c:v>196.01030756908301</c:v>
                </c:pt>
                <c:pt idx="5323">
                  <c:v>195.99556035085797</c:v>
                </c:pt>
                <c:pt idx="5324">
                  <c:v>196.02623721320003</c:v>
                </c:pt>
                <c:pt idx="5325">
                  <c:v>196.00249677939303</c:v>
                </c:pt>
                <c:pt idx="5326">
                  <c:v>196.00210310459198</c:v>
                </c:pt>
                <c:pt idx="5327">
                  <c:v>196.01837798339201</c:v>
                </c:pt>
                <c:pt idx="5328">
                  <c:v>196.01729798518502</c:v>
                </c:pt>
                <c:pt idx="5329">
                  <c:v>195.99967669014094</c:v>
                </c:pt>
                <c:pt idx="5330">
                  <c:v>196.01022435483</c:v>
                </c:pt>
                <c:pt idx="5331">
                  <c:v>196.018933908316</c:v>
                </c:pt>
                <c:pt idx="5332">
                  <c:v>196.02175686423502</c:v>
                </c:pt>
                <c:pt idx="5333">
                  <c:v>195.99561881364403</c:v>
                </c:pt>
                <c:pt idx="5334">
                  <c:v>196.00567286429995</c:v>
                </c:pt>
                <c:pt idx="5335">
                  <c:v>196.01345970861198</c:v>
                </c:pt>
                <c:pt idx="5336">
                  <c:v>195.999715452006</c:v>
                </c:pt>
                <c:pt idx="5337">
                  <c:v>196.01015373116493</c:v>
                </c:pt>
                <c:pt idx="5338">
                  <c:v>196.004997653646</c:v>
                </c:pt>
                <c:pt idx="5339">
                  <c:v>196.01728601319201</c:v>
                </c:pt>
                <c:pt idx="5340">
                  <c:v>196.01617817344797</c:v>
                </c:pt>
                <c:pt idx="5341">
                  <c:v>196.01092636136099</c:v>
                </c:pt>
                <c:pt idx="5342">
                  <c:v>196.00536405861001</c:v>
                </c:pt>
                <c:pt idx="5343">
                  <c:v>196.00928102515297</c:v>
                </c:pt>
                <c:pt idx="5344">
                  <c:v>196.01719482407697</c:v>
                </c:pt>
                <c:pt idx="5345">
                  <c:v>196.00706011550699</c:v>
                </c:pt>
                <c:pt idx="5346">
                  <c:v>195.99842875719307</c:v>
                </c:pt>
                <c:pt idx="5347">
                  <c:v>196.01401774541799</c:v>
                </c:pt>
                <c:pt idx="5348">
                  <c:v>196.01233563425097</c:v>
                </c:pt>
                <c:pt idx="5349">
                  <c:v>196.012354112515</c:v>
                </c:pt>
                <c:pt idx="5350">
                  <c:v>196.00005520353196</c:v>
                </c:pt>
                <c:pt idx="5351">
                  <c:v>196.00642543756899</c:v>
                </c:pt>
                <c:pt idx="5352">
                  <c:v>196.01242432726002</c:v>
                </c:pt>
                <c:pt idx="5353">
                  <c:v>196.00183566155195</c:v>
                </c:pt>
                <c:pt idx="5354">
                  <c:v>196.00790093132099</c:v>
                </c:pt>
                <c:pt idx="5355">
                  <c:v>196.01360516983294</c:v>
                </c:pt>
                <c:pt idx="5356">
                  <c:v>196.01104543320599</c:v>
                </c:pt>
                <c:pt idx="5357">
                  <c:v>196.00358948974196</c:v>
                </c:pt>
                <c:pt idx="5358">
                  <c:v>196.01174694764703</c:v>
                </c:pt>
                <c:pt idx="5359">
                  <c:v>195.99618692442201</c:v>
                </c:pt>
                <c:pt idx="5360">
                  <c:v>196.02287370768502</c:v>
                </c:pt>
                <c:pt idx="5361">
                  <c:v>196.00359563891996</c:v>
                </c:pt>
                <c:pt idx="5362">
                  <c:v>196.01573650665799</c:v>
                </c:pt>
                <c:pt idx="5363">
                  <c:v>195.99837076119798</c:v>
                </c:pt>
                <c:pt idx="5364">
                  <c:v>196.02020428197599</c:v>
                </c:pt>
                <c:pt idx="5365">
                  <c:v>196.014527951839</c:v>
                </c:pt>
                <c:pt idx="5366">
                  <c:v>196.00239241496601</c:v>
                </c:pt>
                <c:pt idx="5367">
                  <c:v>196.009118782238</c:v>
                </c:pt>
                <c:pt idx="5368">
                  <c:v>196.01384678081197</c:v>
                </c:pt>
                <c:pt idx="5369">
                  <c:v>196.01055074136593</c:v>
                </c:pt>
                <c:pt idx="5370">
                  <c:v>195.99684285876904</c:v>
                </c:pt>
                <c:pt idx="5371">
                  <c:v>196.01995279460093</c:v>
                </c:pt>
                <c:pt idx="5372">
                  <c:v>196.00996122505194</c:v>
                </c:pt>
                <c:pt idx="5373">
                  <c:v>196.01639611861103</c:v>
                </c:pt>
                <c:pt idx="5374">
                  <c:v>196.002007276206</c:v>
                </c:pt>
                <c:pt idx="5375">
                  <c:v>196.02365463497995</c:v>
                </c:pt>
                <c:pt idx="5376">
                  <c:v>196.00159997662601</c:v>
                </c:pt>
                <c:pt idx="5377">
                  <c:v>196.00605876838299</c:v>
                </c:pt>
                <c:pt idx="5378">
                  <c:v>196.00748473033997</c:v>
                </c:pt>
                <c:pt idx="5379">
                  <c:v>196.00611325504599</c:v>
                </c:pt>
                <c:pt idx="5380">
                  <c:v>196.01316249669097</c:v>
                </c:pt>
                <c:pt idx="5381">
                  <c:v>196.002130230896</c:v>
                </c:pt>
                <c:pt idx="5382">
                  <c:v>196.008686144123</c:v>
                </c:pt>
                <c:pt idx="5383">
                  <c:v>196.00953754954097</c:v>
                </c:pt>
                <c:pt idx="5384">
                  <c:v>196.01037913907399</c:v>
                </c:pt>
                <c:pt idx="5385">
                  <c:v>196.00396147477196</c:v>
                </c:pt>
                <c:pt idx="5386">
                  <c:v>196.00728323055097</c:v>
                </c:pt>
                <c:pt idx="5387">
                  <c:v>196.006345427127</c:v>
                </c:pt>
                <c:pt idx="5388">
                  <c:v>196.018408693553</c:v>
                </c:pt>
                <c:pt idx="5389">
                  <c:v>196.01374282645298</c:v>
                </c:pt>
                <c:pt idx="5390">
                  <c:v>195.99107846223802</c:v>
                </c:pt>
                <c:pt idx="5391">
                  <c:v>196.02704198927404</c:v>
                </c:pt>
                <c:pt idx="5392">
                  <c:v>196.00690945288002</c:v>
                </c:pt>
                <c:pt idx="5393">
                  <c:v>196.011213916565</c:v>
                </c:pt>
                <c:pt idx="5394">
                  <c:v>196.01863561950898</c:v>
                </c:pt>
                <c:pt idx="5395">
                  <c:v>196.00698599869798</c:v>
                </c:pt>
                <c:pt idx="5396">
                  <c:v>196.01627851782001</c:v>
                </c:pt>
                <c:pt idx="5397">
                  <c:v>196.00591509546598</c:v>
                </c:pt>
                <c:pt idx="5398">
                  <c:v>196.01524381321701</c:v>
                </c:pt>
                <c:pt idx="5399">
                  <c:v>195.99675335172401</c:v>
                </c:pt>
                <c:pt idx="5400">
                  <c:v>196.01464587817696</c:v>
                </c:pt>
                <c:pt idx="5401">
                  <c:v>195.999518446873</c:v>
                </c:pt>
                <c:pt idx="5402">
                  <c:v>196.02079794184399</c:v>
                </c:pt>
                <c:pt idx="5403">
                  <c:v>196.00000061956197</c:v>
                </c:pt>
                <c:pt idx="5404">
                  <c:v>196.01851019053098</c:v>
                </c:pt>
                <c:pt idx="5405">
                  <c:v>196.003292958722</c:v>
                </c:pt>
                <c:pt idx="5406">
                  <c:v>195.99196769417398</c:v>
                </c:pt>
                <c:pt idx="5407">
                  <c:v>196.015213684033</c:v>
                </c:pt>
                <c:pt idx="5408">
                  <c:v>196.01709344634196</c:v>
                </c:pt>
                <c:pt idx="5409">
                  <c:v>196.00864734311503</c:v>
                </c:pt>
                <c:pt idx="5410">
                  <c:v>196.00439117930998</c:v>
                </c:pt>
                <c:pt idx="5411">
                  <c:v>196.005613411063</c:v>
                </c:pt>
                <c:pt idx="5412">
                  <c:v>196.02066522417192</c:v>
                </c:pt>
                <c:pt idx="5413">
                  <c:v>196.00788634450299</c:v>
                </c:pt>
                <c:pt idx="5414">
                  <c:v>195.989879967077</c:v>
                </c:pt>
                <c:pt idx="5415">
                  <c:v>196.017969747119</c:v>
                </c:pt>
                <c:pt idx="5416">
                  <c:v>196.01204032181099</c:v>
                </c:pt>
                <c:pt idx="5417">
                  <c:v>196.00448033234599</c:v>
                </c:pt>
                <c:pt idx="5418">
                  <c:v>196.01110189505798</c:v>
                </c:pt>
                <c:pt idx="5419">
                  <c:v>196.01647047987498</c:v>
                </c:pt>
                <c:pt idx="5420">
                  <c:v>196.00836217020299</c:v>
                </c:pt>
                <c:pt idx="5421">
                  <c:v>196.01248030488</c:v>
                </c:pt>
                <c:pt idx="5422">
                  <c:v>195.99766567740699</c:v>
                </c:pt>
                <c:pt idx="5423">
                  <c:v>196.01504056183398</c:v>
                </c:pt>
                <c:pt idx="5424">
                  <c:v>196.01551884386797</c:v>
                </c:pt>
                <c:pt idx="5425">
                  <c:v>196.00066269057595</c:v>
                </c:pt>
                <c:pt idx="5426">
                  <c:v>196.010937586349</c:v>
                </c:pt>
                <c:pt idx="5427">
                  <c:v>196.01201889751903</c:v>
                </c:pt>
                <c:pt idx="5428">
                  <c:v>196.01516240568</c:v>
                </c:pt>
                <c:pt idx="5429">
                  <c:v>196.02260523695998</c:v>
                </c:pt>
                <c:pt idx="5430">
                  <c:v>196.01037436939697</c:v>
                </c:pt>
                <c:pt idx="5431">
                  <c:v>196.00949753488499</c:v>
                </c:pt>
                <c:pt idx="5432">
                  <c:v>196.006361314917</c:v>
                </c:pt>
                <c:pt idx="5433">
                  <c:v>196.01570445409897</c:v>
                </c:pt>
                <c:pt idx="5434">
                  <c:v>196.00574637765104</c:v>
                </c:pt>
                <c:pt idx="5435">
                  <c:v>195.99287787894102</c:v>
                </c:pt>
                <c:pt idx="5436">
                  <c:v>196.01275062410394</c:v>
                </c:pt>
                <c:pt idx="5437">
                  <c:v>196.01437715400098</c:v>
                </c:pt>
                <c:pt idx="5438">
                  <c:v>196.003894916024</c:v>
                </c:pt>
                <c:pt idx="5439">
                  <c:v>196.01711464830998</c:v>
                </c:pt>
                <c:pt idx="5440">
                  <c:v>196.01618259432595</c:v>
                </c:pt>
                <c:pt idx="5441">
                  <c:v>196.00847509550198</c:v>
                </c:pt>
                <c:pt idx="5442">
                  <c:v>196.00594343014197</c:v>
                </c:pt>
                <c:pt idx="5443">
                  <c:v>196.01625399519497</c:v>
                </c:pt>
                <c:pt idx="5444">
                  <c:v>196.00898190676199</c:v>
                </c:pt>
                <c:pt idx="5445">
                  <c:v>196.01087423297997</c:v>
                </c:pt>
                <c:pt idx="5446">
                  <c:v>196.01269652264</c:v>
                </c:pt>
                <c:pt idx="5447">
                  <c:v>196.02055106204298</c:v>
                </c:pt>
                <c:pt idx="5448">
                  <c:v>196.01025418660797</c:v>
                </c:pt>
                <c:pt idx="5449">
                  <c:v>196.01110872631796</c:v>
                </c:pt>
                <c:pt idx="5450">
                  <c:v>196.01639566173995</c:v>
                </c:pt>
                <c:pt idx="5451">
                  <c:v>196.00357677150095</c:v>
                </c:pt>
                <c:pt idx="5452">
                  <c:v>196.02602606501603</c:v>
                </c:pt>
                <c:pt idx="5453">
                  <c:v>196.01262261722601</c:v>
                </c:pt>
                <c:pt idx="5454">
                  <c:v>196.00415196298599</c:v>
                </c:pt>
                <c:pt idx="5455">
                  <c:v>196.01018500647197</c:v>
                </c:pt>
                <c:pt idx="5456">
                  <c:v>196.01646700672501</c:v>
                </c:pt>
                <c:pt idx="5457">
                  <c:v>196.00760218729903</c:v>
                </c:pt>
                <c:pt idx="5458">
                  <c:v>196.00396479630993</c:v>
                </c:pt>
                <c:pt idx="5459">
                  <c:v>196.00760351888999</c:v>
                </c:pt>
                <c:pt idx="5460">
                  <c:v>196.01603402908697</c:v>
                </c:pt>
                <c:pt idx="5461">
                  <c:v>196.00791653240003</c:v>
                </c:pt>
                <c:pt idx="5462">
                  <c:v>196.00683685511603</c:v>
                </c:pt>
                <c:pt idx="5463">
                  <c:v>196.01535038063403</c:v>
                </c:pt>
                <c:pt idx="5464">
                  <c:v>196.00840511651299</c:v>
                </c:pt>
                <c:pt idx="5465">
                  <c:v>196.00944890093405</c:v>
                </c:pt>
                <c:pt idx="5466">
                  <c:v>196.00497850836598</c:v>
                </c:pt>
                <c:pt idx="5467">
                  <c:v>196.00763606490901</c:v>
                </c:pt>
                <c:pt idx="5468">
                  <c:v>196.00387724304298</c:v>
                </c:pt>
                <c:pt idx="5469">
                  <c:v>196.022455253902</c:v>
                </c:pt>
                <c:pt idx="5470">
                  <c:v>195.99671179787597</c:v>
                </c:pt>
                <c:pt idx="5471">
                  <c:v>196.00639740613101</c:v>
                </c:pt>
                <c:pt idx="5472">
                  <c:v>196.01714284834901</c:v>
                </c:pt>
                <c:pt idx="5473">
                  <c:v>196.00655389464893</c:v>
                </c:pt>
                <c:pt idx="5474">
                  <c:v>196.014847630487</c:v>
                </c:pt>
                <c:pt idx="5475">
                  <c:v>196.00039446518798</c:v>
                </c:pt>
                <c:pt idx="5476">
                  <c:v>196.01109525509401</c:v>
                </c:pt>
                <c:pt idx="5477">
                  <c:v>196.01894085037102</c:v>
                </c:pt>
                <c:pt idx="5478">
                  <c:v>196.01375248921298</c:v>
                </c:pt>
                <c:pt idx="5479">
                  <c:v>196.01319307566399</c:v>
                </c:pt>
                <c:pt idx="5480">
                  <c:v>196.02428018902401</c:v>
                </c:pt>
                <c:pt idx="5481">
                  <c:v>196.01152077610894</c:v>
                </c:pt>
                <c:pt idx="5482">
                  <c:v>196.00508981827002</c:v>
                </c:pt>
                <c:pt idx="5483">
                  <c:v>196.005494035206</c:v>
                </c:pt>
                <c:pt idx="5484">
                  <c:v>196.022529481048</c:v>
                </c:pt>
                <c:pt idx="5485">
                  <c:v>196.00737037646701</c:v>
                </c:pt>
                <c:pt idx="5486">
                  <c:v>196.00787868954097</c:v>
                </c:pt>
                <c:pt idx="5487">
                  <c:v>196.00754717304901</c:v>
                </c:pt>
                <c:pt idx="5488">
                  <c:v>196.00822505578302</c:v>
                </c:pt>
                <c:pt idx="5489">
                  <c:v>196.01580242497496</c:v>
                </c:pt>
                <c:pt idx="5490">
                  <c:v>195.99749768453404</c:v>
                </c:pt>
                <c:pt idx="5491">
                  <c:v>196.00032433201201</c:v>
                </c:pt>
                <c:pt idx="5492">
                  <c:v>196.012860916204</c:v>
                </c:pt>
                <c:pt idx="5493">
                  <c:v>196.01837185632402</c:v>
                </c:pt>
                <c:pt idx="5494">
                  <c:v>196.01170374382795</c:v>
                </c:pt>
                <c:pt idx="5495">
                  <c:v>196.00549088377403</c:v>
                </c:pt>
                <c:pt idx="5496">
                  <c:v>196.02106761223803</c:v>
                </c:pt>
                <c:pt idx="5497">
                  <c:v>196.01022129492299</c:v>
                </c:pt>
                <c:pt idx="5498">
                  <c:v>196.01539268463998</c:v>
                </c:pt>
                <c:pt idx="5499">
                  <c:v>196.00998255820099</c:v>
                </c:pt>
              </c:numCache>
            </c:numRef>
          </c:val>
          <c:smooth val="0"/>
          <c:extLst>
            <c:ext xmlns:c16="http://schemas.microsoft.com/office/drawing/2014/chart" uri="{C3380CC4-5D6E-409C-BE32-E72D297353CC}">
              <c16:uniqueId val="{00000000-C557-4B53-9201-AB1CFB9DC153}"/>
            </c:ext>
          </c:extLst>
        </c:ser>
        <c:ser>
          <c:idx val="2"/>
          <c:order val="2"/>
          <c:tx>
            <c:strRef>
              <c:f>Sheet1!$C$1</c:f>
              <c:strCache>
                <c:ptCount val="1"/>
                <c:pt idx="0">
                  <c:v>PF_Sigma_RMS</c:v>
                </c:pt>
              </c:strCache>
            </c:strRef>
          </c:tx>
          <c:marker>
            <c:symbol val="none"/>
          </c:marker>
          <c:val>
            <c:numRef>
              <c:f>Sheet1!$C$2:$C$5501</c:f>
              <c:numCache>
                <c:formatCode>General</c:formatCode>
                <c:ptCount val="5500"/>
                <c:pt idx="0">
                  <c:v>0.99920694214099992</c:v>
                </c:pt>
                <c:pt idx="1">
                  <c:v>0.99877079074800001</c:v>
                </c:pt>
                <c:pt idx="2">
                  <c:v>0.99923778141199981</c:v>
                </c:pt>
                <c:pt idx="3">
                  <c:v>0.99924610131299985</c:v>
                </c:pt>
                <c:pt idx="4">
                  <c:v>0.99895794800399984</c:v>
                </c:pt>
                <c:pt idx="5">
                  <c:v>0.99918031499599991</c:v>
                </c:pt>
                <c:pt idx="6">
                  <c:v>0.99904552025799997</c:v>
                </c:pt>
                <c:pt idx="7">
                  <c:v>0.99903911243700005</c:v>
                </c:pt>
                <c:pt idx="8">
                  <c:v>0.99915052442899999</c:v>
                </c:pt>
                <c:pt idx="9">
                  <c:v>0.99881310843299986</c:v>
                </c:pt>
                <c:pt idx="10">
                  <c:v>0.99920952700300003</c:v>
                </c:pt>
                <c:pt idx="11">
                  <c:v>0.99919728565300003</c:v>
                </c:pt>
                <c:pt idx="12">
                  <c:v>0.99907696151499992</c:v>
                </c:pt>
                <c:pt idx="13">
                  <c:v>0.99881167597199993</c:v>
                </c:pt>
                <c:pt idx="14">
                  <c:v>0.99917951783299996</c:v>
                </c:pt>
                <c:pt idx="15">
                  <c:v>0.99913145981999996</c:v>
                </c:pt>
                <c:pt idx="16">
                  <c:v>0.99915248207499996</c:v>
                </c:pt>
                <c:pt idx="17">
                  <c:v>0.99886165945100003</c:v>
                </c:pt>
                <c:pt idx="18">
                  <c:v>0.999257982589</c:v>
                </c:pt>
                <c:pt idx="19">
                  <c:v>0.9991135814019998</c:v>
                </c:pt>
                <c:pt idx="20">
                  <c:v>0.99912708325800004</c:v>
                </c:pt>
                <c:pt idx="21">
                  <c:v>0.99894043600200011</c:v>
                </c:pt>
                <c:pt idx="22">
                  <c:v>0.99910066288699984</c:v>
                </c:pt>
                <c:pt idx="23">
                  <c:v>0.999047422711</c:v>
                </c:pt>
                <c:pt idx="24">
                  <c:v>0.99895189729800016</c:v>
                </c:pt>
                <c:pt idx="25">
                  <c:v>0.99901330964399992</c:v>
                </c:pt>
                <c:pt idx="26">
                  <c:v>0.99912928414400004</c:v>
                </c:pt>
                <c:pt idx="27">
                  <c:v>0.99912145034300015</c:v>
                </c:pt>
                <c:pt idx="28">
                  <c:v>0.99880469604699995</c:v>
                </c:pt>
                <c:pt idx="29">
                  <c:v>0.99912443496000003</c:v>
                </c:pt>
                <c:pt idx="30">
                  <c:v>0.99916351790899993</c:v>
                </c:pt>
                <c:pt idx="31">
                  <c:v>0.99909975588199984</c:v>
                </c:pt>
                <c:pt idx="32">
                  <c:v>0.99916040603099998</c:v>
                </c:pt>
                <c:pt idx="33">
                  <c:v>0.99883842140099999</c:v>
                </c:pt>
                <c:pt idx="34">
                  <c:v>0.99921098776499973</c:v>
                </c:pt>
                <c:pt idx="35">
                  <c:v>0.99905958636699999</c:v>
                </c:pt>
                <c:pt idx="36">
                  <c:v>0.99919432813599984</c:v>
                </c:pt>
                <c:pt idx="37">
                  <c:v>0.99883878233599999</c:v>
                </c:pt>
                <c:pt idx="38">
                  <c:v>0.99923794713499992</c:v>
                </c:pt>
                <c:pt idx="39">
                  <c:v>0.99917451648100009</c:v>
                </c:pt>
                <c:pt idx="40">
                  <c:v>0.99914710851499999</c:v>
                </c:pt>
                <c:pt idx="41">
                  <c:v>0.99887798379499992</c:v>
                </c:pt>
                <c:pt idx="42">
                  <c:v>0.99925828175999987</c:v>
                </c:pt>
                <c:pt idx="43">
                  <c:v>0.99908395735199984</c:v>
                </c:pt>
                <c:pt idx="44">
                  <c:v>0.99906122636900008</c:v>
                </c:pt>
                <c:pt idx="45">
                  <c:v>0.99906350149099987</c:v>
                </c:pt>
                <c:pt idx="46">
                  <c:v>0.99905044421800004</c:v>
                </c:pt>
                <c:pt idx="47">
                  <c:v>0.99917124556000003</c:v>
                </c:pt>
                <c:pt idx="48">
                  <c:v>0.99915859199399992</c:v>
                </c:pt>
                <c:pt idx="49">
                  <c:v>0.99886682189899989</c:v>
                </c:pt>
                <c:pt idx="50">
                  <c:v>0.99906468820299987</c:v>
                </c:pt>
                <c:pt idx="51">
                  <c:v>0.99913181553599995</c:v>
                </c:pt>
                <c:pt idx="52">
                  <c:v>0.99919809398500004</c:v>
                </c:pt>
                <c:pt idx="53">
                  <c:v>0.99885884142500003</c:v>
                </c:pt>
                <c:pt idx="54">
                  <c:v>0.99921577367199998</c:v>
                </c:pt>
                <c:pt idx="55">
                  <c:v>0.99912307342100004</c:v>
                </c:pt>
                <c:pt idx="56">
                  <c:v>0.99922980354500013</c:v>
                </c:pt>
                <c:pt idx="57">
                  <c:v>0.99877403512800011</c:v>
                </c:pt>
                <c:pt idx="58">
                  <c:v>0.99919667484199992</c:v>
                </c:pt>
                <c:pt idx="59">
                  <c:v>0.99914013817699998</c:v>
                </c:pt>
                <c:pt idx="60">
                  <c:v>0.99923120978799973</c:v>
                </c:pt>
                <c:pt idx="61">
                  <c:v>0.99885538489999992</c:v>
                </c:pt>
                <c:pt idx="62">
                  <c:v>0.9992105548789999</c:v>
                </c:pt>
                <c:pt idx="63">
                  <c:v>0.99900731059900005</c:v>
                </c:pt>
                <c:pt idx="64">
                  <c:v>0.99902459035299984</c:v>
                </c:pt>
                <c:pt idx="65">
                  <c:v>0.9989735851899999</c:v>
                </c:pt>
                <c:pt idx="66">
                  <c:v>0.99907403482699997</c:v>
                </c:pt>
                <c:pt idx="67">
                  <c:v>0.99912667816699996</c:v>
                </c:pt>
                <c:pt idx="68">
                  <c:v>0.99903314102299989</c:v>
                </c:pt>
                <c:pt idx="69">
                  <c:v>0.99897435171099991</c:v>
                </c:pt>
                <c:pt idx="70">
                  <c:v>0.99906202203999994</c:v>
                </c:pt>
                <c:pt idx="71">
                  <c:v>0.99898347742299998</c:v>
                </c:pt>
                <c:pt idx="72">
                  <c:v>0.99914459855000004</c:v>
                </c:pt>
                <c:pt idx="73">
                  <c:v>0.99883814845199992</c:v>
                </c:pt>
                <c:pt idx="74">
                  <c:v>0.99921522147399999</c:v>
                </c:pt>
                <c:pt idx="75">
                  <c:v>0.99906629690299986</c:v>
                </c:pt>
                <c:pt idx="76">
                  <c:v>0.99923815853300002</c:v>
                </c:pt>
                <c:pt idx="77">
                  <c:v>0.99881408812899997</c:v>
                </c:pt>
                <c:pt idx="78">
                  <c:v>0.99921374921199979</c:v>
                </c:pt>
                <c:pt idx="79">
                  <c:v>0.99913075031800003</c:v>
                </c:pt>
                <c:pt idx="80">
                  <c:v>0.99918044006899998</c:v>
                </c:pt>
                <c:pt idx="81">
                  <c:v>0.998725988964</c:v>
                </c:pt>
                <c:pt idx="82">
                  <c:v>0.99918871542900001</c:v>
                </c:pt>
                <c:pt idx="83">
                  <c:v>0.99929394836300001</c:v>
                </c:pt>
                <c:pt idx="84">
                  <c:v>0.99910749476899996</c:v>
                </c:pt>
                <c:pt idx="85">
                  <c:v>0.99896210645799988</c:v>
                </c:pt>
                <c:pt idx="86">
                  <c:v>0.99906395138299986</c:v>
                </c:pt>
                <c:pt idx="87">
                  <c:v>0.99918135234400007</c:v>
                </c:pt>
                <c:pt idx="88">
                  <c:v>0.99891385593499993</c:v>
                </c:pt>
                <c:pt idx="89">
                  <c:v>0.99910982031400009</c:v>
                </c:pt>
                <c:pt idx="90">
                  <c:v>0.99910706415099992</c:v>
                </c:pt>
                <c:pt idx="91">
                  <c:v>0.99914840069100008</c:v>
                </c:pt>
                <c:pt idx="92">
                  <c:v>0.99910155618100005</c:v>
                </c:pt>
                <c:pt idx="93">
                  <c:v>0.99895193265700011</c:v>
                </c:pt>
                <c:pt idx="94">
                  <c:v>0.99908424910499993</c:v>
                </c:pt>
                <c:pt idx="95">
                  <c:v>0.99912404978399993</c:v>
                </c:pt>
                <c:pt idx="96">
                  <c:v>0.99893124663699995</c:v>
                </c:pt>
                <c:pt idx="97">
                  <c:v>0.99894581974500007</c:v>
                </c:pt>
                <c:pt idx="98">
                  <c:v>0.99906575868400005</c:v>
                </c:pt>
                <c:pt idx="99">
                  <c:v>0.99917558056599998</c:v>
                </c:pt>
                <c:pt idx="100">
                  <c:v>0.99899404792000002</c:v>
                </c:pt>
                <c:pt idx="101">
                  <c:v>0.99895894777899996</c:v>
                </c:pt>
                <c:pt idx="102">
                  <c:v>0.99906148440999998</c:v>
                </c:pt>
                <c:pt idx="103">
                  <c:v>0.99917909694000007</c:v>
                </c:pt>
                <c:pt idx="104">
                  <c:v>0.99885073878199993</c:v>
                </c:pt>
                <c:pt idx="105">
                  <c:v>0.99912139709799996</c:v>
                </c:pt>
                <c:pt idx="106">
                  <c:v>0.9991576964940001</c:v>
                </c:pt>
                <c:pt idx="107">
                  <c:v>0.99898133061400007</c:v>
                </c:pt>
                <c:pt idx="108">
                  <c:v>0.99918912572299989</c:v>
                </c:pt>
                <c:pt idx="109">
                  <c:v>0.99862491922800012</c:v>
                </c:pt>
                <c:pt idx="110">
                  <c:v>0.99933260746899999</c:v>
                </c:pt>
                <c:pt idx="111">
                  <c:v>0.99914715238400009</c:v>
                </c:pt>
                <c:pt idx="112">
                  <c:v>0.99921148041300001</c:v>
                </c:pt>
                <c:pt idx="113">
                  <c:v>0.99866685938499999</c:v>
                </c:pt>
                <c:pt idx="114">
                  <c:v>0.99919405134400008</c:v>
                </c:pt>
                <c:pt idx="115">
                  <c:v>0.99923924576299994</c:v>
                </c:pt>
                <c:pt idx="116">
                  <c:v>0.99918257242199993</c:v>
                </c:pt>
                <c:pt idx="117">
                  <c:v>0.99888645299000001</c:v>
                </c:pt>
                <c:pt idx="118">
                  <c:v>0.99911385826699994</c:v>
                </c:pt>
                <c:pt idx="119">
                  <c:v>0.99909476023199983</c:v>
                </c:pt>
                <c:pt idx="120">
                  <c:v>0.99917647941400001</c:v>
                </c:pt>
                <c:pt idx="121">
                  <c:v>0.99879038604199999</c:v>
                </c:pt>
                <c:pt idx="122">
                  <c:v>0.99926720747300002</c:v>
                </c:pt>
                <c:pt idx="123">
                  <c:v>0.99928738043499987</c:v>
                </c:pt>
                <c:pt idx="124">
                  <c:v>0.9991219331040001</c:v>
                </c:pt>
                <c:pt idx="125">
                  <c:v>0.99899754986799993</c:v>
                </c:pt>
                <c:pt idx="126">
                  <c:v>0.9990969758549999</c:v>
                </c:pt>
                <c:pt idx="127">
                  <c:v>0.99914623862700003</c:v>
                </c:pt>
                <c:pt idx="128">
                  <c:v>0.99920257439999993</c:v>
                </c:pt>
                <c:pt idx="129">
                  <c:v>0.99888360054600001</c:v>
                </c:pt>
                <c:pt idx="130">
                  <c:v>0.99906517149999996</c:v>
                </c:pt>
                <c:pt idx="131">
                  <c:v>0.99912945242700013</c:v>
                </c:pt>
                <c:pt idx="132">
                  <c:v>0.99916742543299986</c:v>
                </c:pt>
                <c:pt idx="133">
                  <c:v>0.99883227260200003</c:v>
                </c:pt>
                <c:pt idx="134">
                  <c:v>0.99925113749900007</c:v>
                </c:pt>
                <c:pt idx="135">
                  <c:v>0.99917734032999994</c:v>
                </c:pt>
                <c:pt idx="136">
                  <c:v>0.99913468166499997</c:v>
                </c:pt>
                <c:pt idx="137">
                  <c:v>0.99887129616600012</c:v>
                </c:pt>
                <c:pt idx="138">
                  <c:v>0.99926670179999977</c:v>
                </c:pt>
                <c:pt idx="139">
                  <c:v>0.999086113469</c:v>
                </c:pt>
                <c:pt idx="140">
                  <c:v>0.99915713186099986</c:v>
                </c:pt>
                <c:pt idx="141">
                  <c:v>0.99880373574199988</c:v>
                </c:pt>
                <c:pt idx="142">
                  <c:v>0.99923118408499989</c:v>
                </c:pt>
                <c:pt idx="143">
                  <c:v>0.99908983492600001</c:v>
                </c:pt>
                <c:pt idx="144">
                  <c:v>0.99920078640199994</c:v>
                </c:pt>
                <c:pt idx="145">
                  <c:v>0.9986392182260001</c:v>
                </c:pt>
                <c:pt idx="146">
                  <c:v>0.99919553446200005</c:v>
                </c:pt>
                <c:pt idx="147">
                  <c:v>0.99923420458599999</c:v>
                </c:pt>
                <c:pt idx="148">
                  <c:v>0.99905996759600002</c:v>
                </c:pt>
                <c:pt idx="149">
                  <c:v>0.99895372022499984</c:v>
                </c:pt>
                <c:pt idx="150">
                  <c:v>0.99905421713000009</c:v>
                </c:pt>
                <c:pt idx="151">
                  <c:v>0.99906158098999986</c:v>
                </c:pt>
                <c:pt idx="152">
                  <c:v>0.99911793815499994</c:v>
                </c:pt>
                <c:pt idx="153">
                  <c:v>0.99887635103499994</c:v>
                </c:pt>
                <c:pt idx="154">
                  <c:v>0.99920319419900006</c:v>
                </c:pt>
                <c:pt idx="155">
                  <c:v>0.99913129953199997</c:v>
                </c:pt>
                <c:pt idx="156">
                  <c:v>0.99922186962899995</c:v>
                </c:pt>
                <c:pt idx="157">
                  <c:v>0.99879561576400011</c:v>
                </c:pt>
                <c:pt idx="158">
                  <c:v>0.99920968213600003</c:v>
                </c:pt>
                <c:pt idx="159">
                  <c:v>0.99912270842999984</c:v>
                </c:pt>
                <c:pt idx="160">
                  <c:v>0.99924192892399999</c:v>
                </c:pt>
                <c:pt idx="161">
                  <c:v>0.99868444302699999</c:v>
                </c:pt>
                <c:pt idx="162">
                  <c:v>0.99915843821100003</c:v>
                </c:pt>
                <c:pt idx="163">
                  <c:v>0.99927691323300005</c:v>
                </c:pt>
                <c:pt idx="164">
                  <c:v>0.99919930052400008</c:v>
                </c:pt>
                <c:pt idx="165">
                  <c:v>0.99881328776999989</c:v>
                </c:pt>
                <c:pt idx="166">
                  <c:v>0.99924374245199998</c:v>
                </c:pt>
                <c:pt idx="167">
                  <c:v>0.99914506731300012</c:v>
                </c:pt>
                <c:pt idx="168">
                  <c:v>0.99926302080499985</c:v>
                </c:pt>
                <c:pt idx="169">
                  <c:v>0.99873305502300003</c:v>
                </c:pt>
                <c:pt idx="170">
                  <c:v>0.99922957390900002</c:v>
                </c:pt>
                <c:pt idx="171">
                  <c:v>0.99913199009999998</c:v>
                </c:pt>
                <c:pt idx="172">
                  <c:v>0.99921657261999997</c:v>
                </c:pt>
                <c:pt idx="173">
                  <c:v>0.99872253509499997</c:v>
                </c:pt>
                <c:pt idx="174">
                  <c:v>0.99919297541999996</c:v>
                </c:pt>
                <c:pt idx="175">
                  <c:v>0.99929370945599993</c:v>
                </c:pt>
                <c:pt idx="176">
                  <c:v>0.99888359608999999</c:v>
                </c:pt>
                <c:pt idx="177">
                  <c:v>0.99917988923599999</c:v>
                </c:pt>
                <c:pt idx="178">
                  <c:v>0.99922547484900004</c:v>
                </c:pt>
                <c:pt idx="179">
                  <c:v>0.99906646550599987</c:v>
                </c:pt>
                <c:pt idx="180">
                  <c:v>0.99914912594299987</c:v>
                </c:pt>
                <c:pt idx="181">
                  <c:v>0.99882694309999998</c:v>
                </c:pt>
                <c:pt idx="182">
                  <c:v>0.99918531736600003</c:v>
                </c:pt>
                <c:pt idx="183">
                  <c:v>0.99911207843199989</c:v>
                </c:pt>
                <c:pt idx="184">
                  <c:v>0.999235825124</c:v>
                </c:pt>
                <c:pt idx="185">
                  <c:v>0.99880233375499994</c:v>
                </c:pt>
                <c:pt idx="186">
                  <c:v>0.99918999712400003</c:v>
                </c:pt>
                <c:pt idx="187">
                  <c:v>0.99914176726100001</c:v>
                </c:pt>
                <c:pt idx="188">
                  <c:v>0.99923831002899999</c:v>
                </c:pt>
                <c:pt idx="189">
                  <c:v>0.99878392453499998</c:v>
                </c:pt>
                <c:pt idx="190">
                  <c:v>0.99920795663799999</c:v>
                </c:pt>
                <c:pt idx="191">
                  <c:v>0.99917853340800011</c:v>
                </c:pt>
                <c:pt idx="192">
                  <c:v>0.99915354005699986</c:v>
                </c:pt>
                <c:pt idx="193">
                  <c:v>0.99887026332100004</c:v>
                </c:pt>
                <c:pt idx="194">
                  <c:v>0.99927954682999998</c:v>
                </c:pt>
                <c:pt idx="195">
                  <c:v>0.99913882141400001</c:v>
                </c:pt>
                <c:pt idx="196">
                  <c:v>0.99921075203599996</c:v>
                </c:pt>
                <c:pt idx="197">
                  <c:v>0.99868781258400019</c:v>
                </c:pt>
                <c:pt idx="198">
                  <c:v>0.99912553069100007</c:v>
                </c:pt>
                <c:pt idx="199">
                  <c:v>0.99931857881599973</c:v>
                </c:pt>
                <c:pt idx="200">
                  <c:v>0.99927393545900001</c:v>
                </c:pt>
                <c:pt idx="201">
                  <c:v>0.99868399816300002</c:v>
                </c:pt>
                <c:pt idx="202">
                  <c:v>0.99933059551699988</c:v>
                </c:pt>
                <c:pt idx="203">
                  <c:v>0.99919198584899993</c:v>
                </c:pt>
                <c:pt idx="204">
                  <c:v>0.99926318147199977</c:v>
                </c:pt>
                <c:pt idx="205">
                  <c:v>0.99864462209000016</c:v>
                </c:pt>
                <c:pt idx="206">
                  <c:v>0.99913844331500001</c:v>
                </c:pt>
                <c:pt idx="207">
                  <c:v>0.99930124304199996</c:v>
                </c:pt>
                <c:pt idx="208">
                  <c:v>0.99928098073299976</c:v>
                </c:pt>
                <c:pt idx="209">
                  <c:v>0.99874193598400007</c:v>
                </c:pt>
                <c:pt idx="210">
                  <c:v>0.999200553667</c:v>
                </c:pt>
                <c:pt idx="211">
                  <c:v>0.99917947996800005</c:v>
                </c:pt>
                <c:pt idx="212">
                  <c:v>0.99918576805499992</c:v>
                </c:pt>
                <c:pt idx="213">
                  <c:v>0.99875016141299988</c:v>
                </c:pt>
                <c:pt idx="214">
                  <c:v>0.9991994146840002</c:v>
                </c:pt>
                <c:pt idx="215">
                  <c:v>0.9992383898399998</c:v>
                </c:pt>
                <c:pt idx="216">
                  <c:v>0.99901038209499993</c:v>
                </c:pt>
                <c:pt idx="217">
                  <c:v>0.99900651832499998</c:v>
                </c:pt>
                <c:pt idx="218">
                  <c:v>0.99906230677099983</c:v>
                </c:pt>
                <c:pt idx="219">
                  <c:v>0.99911006704499994</c:v>
                </c:pt>
                <c:pt idx="220">
                  <c:v>0.99921433795999992</c:v>
                </c:pt>
                <c:pt idx="221">
                  <c:v>0.99888196646400007</c:v>
                </c:pt>
                <c:pt idx="222">
                  <c:v>0.99905088024900002</c:v>
                </c:pt>
                <c:pt idx="223">
                  <c:v>0.99916701649799999</c:v>
                </c:pt>
                <c:pt idx="224">
                  <c:v>0.99910389429799984</c:v>
                </c:pt>
                <c:pt idx="225">
                  <c:v>0.99893440331500005</c:v>
                </c:pt>
                <c:pt idx="226">
                  <c:v>0.99909356202400001</c:v>
                </c:pt>
                <c:pt idx="227">
                  <c:v>0.99913929459999995</c:v>
                </c:pt>
                <c:pt idx="228">
                  <c:v>0.99906725699199994</c:v>
                </c:pt>
                <c:pt idx="229">
                  <c:v>0.99889615316199998</c:v>
                </c:pt>
                <c:pt idx="230">
                  <c:v>0.99903411508999984</c:v>
                </c:pt>
                <c:pt idx="231">
                  <c:v>0.9990414388390001</c:v>
                </c:pt>
                <c:pt idx="232">
                  <c:v>0.99915260357299984</c:v>
                </c:pt>
                <c:pt idx="233">
                  <c:v>0.9988613677649999</c:v>
                </c:pt>
                <c:pt idx="234">
                  <c:v>0.99924177496199984</c:v>
                </c:pt>
                <c:pt idx="235">
                  <c:v>0.99923376657199992</c:v>
                </c:pt>
                <c:pt idx="236">
                  <c:v>0.99919371812699997</c:v>
                </c:pt>
                <c:pt idx="237">
                  <c:v>0.99878149275700001</c:v>
                </c:pt>
                <c:pt idx="238">
                  <c:v>0.99923861593699992</c:v>
                </c:pt>
                <c:pt idx="239">
                  <c:v>0.99914574561699998</c:v>
                </c:pt>
                <c:pt idx="240">
                  <c:v>0.99923841785</c:v>
                </c:pt>
                <c:pt idx="241">
                  <c:v>0.99875834453400003</c:v>
                </c:pt>
                <c:pt idx="242">
                  <c:v>0.99922490197699987</c:v>
                </c:pt>
                <c:pt idx="243">
                  <c:v>0.99914252981299989</c:v>
                </c:pt>
                <c:pt idx="244">
                  <c:v>0.99917736463099993</c:v>
                </c:pt>
                <c:pt idx="245">
                  <c:v>0.99877009392000005</c:v>
                </c:pt>
                <c:pt idx="246">
                  <c:v>0.99921686291699985</c:v>
                </c:pt>
                <c:pt idx="247">
                  <c:v>0.99921996519599987</c:v>
                </c:pt>
                <c:pt idx="248">
                  <c:v>0.99900557258200007</c:v>
                </c:pt>
                <c:pt idx="249">
                  <c:v>0.99900561663200016</c:v>
                </c:pt>
                <c:pt idx="250">
                  <c:v>0.99906058736899994</c:v>
                </c:pt>
                <c:pt idx="251">
                  <c:v>0.99903430951899996</c:v>
                </c:pt>
                <c:pt idx="252">
                  <c:v>0.99915505910299984</c:v>
                </c:pt>
                <c:pt idx="253">
                  <c:v>0.99886340994499989</c:v>
                </c:pt>
                <c:pt idx="254">
                  <c:v>0.99925945853200004</c:v>
                </c:pt>
                <c:pt idx="255">
                  <c:v>0.99909385669100015</c:v>
                </c:pt>
                <c:pt idx="256">
                  <c:v>0.99921413879199983</c:v>
                </c:pt>
                <c:pt idx="257">
                  <c:v>0.99878564615000009</c:v>
                </c:pt>
                <c:pt idx="258">
                  <c:v>0.99924441230700012</c:v>
                </c:pt>
                <c:pt idx="259">
                  <c:v>0.99886644798499991</c:v>
                </c:pt>
                <c:pt idx="260">
                  <c:v>0.99919539294199999</c:v>
                </c:pt>
                <c:pt idx="261">
                  <c:v>0.99882452500399999</c:v>
                </c:pt>
                <c:pt idx="262">
                  <c:v>0.998886535588</c:v>
                </c:pt>
                <c:pt idx="263">
                  <c:v>0.99916849763600002</c:v>
                </c:pt>
                <c:pt idx="264">
                  <c:v>0.99894850936500001</c:v>
                </c:pt>
                <c:pt idx="265">
                  <c:v>0.99909087071199998</c:v>
                </c:pt>
                <c:pt idx="266">
                  <c:v>0.99911562455799996</c:v>
                </c:pt>
                <c:pt idx="267">
                  <c:v>0.99913671300999984</c:v>
                </c:pt>
                <c:pt idx="268">
                  <c:v>0.99913079506299973</c:v>
                </c:pt>
                <c:pt idx="269">
                  <c:v>0.99889740942100003</c:v>
                </c:pt>
                <c:pt idx="270">
                  <c:v>0.99896723180499991</c:v>
                </c:pt>
                <c:pt idx="271">
                  <c:v>0.99917523797600005</c:v>
                </c:pt>
                <c:pt idx="272">
                  <c:v>0.99915179135999999</c:v>
                </c:pt>
                <c:pt idx="273">
                  <c:v>0.99884893827700005</c:v>
                </c:pt>
                <c:pt idx="274">
                  <c:v>0.9992061585769999</c:v>
                </c:pt>
                <c:pt idx="275">
                  <c:v>0.999073726321</c:v>
                </c:pt>
                <c:pt idx="276">
                  <c:v>0.99922979064999995</c:v>
                </c:pt>
                <c:pt idx="277">
                  <c:v>0.99883732218300003</c:v>
                </c:pt>
                <c:pt idx="278">
                  <c:v>0.99914182919000005</c:v>
                </c:pt>
                <c:pt idx="279">
                  <c:v>0.99906944320199997</c:v>
                </c:pt>
                <c:pt idx="280">
                  <c:v>0.99914348053699997</c:v>
                </c:pt>
                <c:pt idx="281">
                  <c:v>0.99902391749000008</c:v>
                </c:pt>
                <c:pt idx="282">
                  <c:v>0.99916005546499997</c:v>
                </c:pt>
                <c:pt idx="283">
                  <c:v>0.99922528098800001</c:v>
                </c:pt>
                <c:pt idx="284">
                  <c:v>0.99910178351800005</c:v>
                </c:pt>
                <c:pt idx="285">
                  <c:v>0.99907358982699979</c:v>
                </c:pt>
                <c:pt idx="286">
                  <c:v>0.99905571634799994</c:v>
                </c:pt>
                <c:pt idx="287">
                  <c:v>0.99924962914899995</c:v>
                </c:pt>
                <c:pt idx="288">
                  <c:v>0.99926691866099993</c:v>
                </c:pt>
                <c:pt idx="289">
                  <c:v>0.99895864330799999</c:v>
                </c:pt>
                <c:pt idx="290">
                  <c:v>0.99901784926499992</c:v>
                </c:pt>
                <c:pt idx="291">
                  <c:v>0.99921717620299988</c:v>
                </c:pt>
                <c:pt idx="292">
                  <c:v>0.999122520638</c:v>
                </c:pt>
                <c:pt idx="293">
                  <c:v>0.9989419606690001</c:v>
                </c:pt>
                <c:pt idx="294">
                  <c:v>0.99903158982299989</c:v>
                </c:pt>
                <c:pt idx="295">
                  <c:v>0.99916553158800003</c:v>
                </c:pt>
                <c:pt idx="296">
                  <c:v>0.99916193402199993</c:v>
                </c:pt>
                <c:pt idx="297">
                  <c:v>0.99883158714499998</c:v>
                </c:pt>
                <c:pt idx="298">
                  <c:v>0.99926445485099991</c:v>
                </c:pt>
                <c:pt idx="299">
                  <c:v>0.99913000777099992</c:v>
                </c:pt>
                <c:pt idx="300">
                  <c:v>0.99923433084499991</c:v>
                </c:pt>
                <c:pt idx="301">
                  <c:v>0.99879665564800013</c:v>
                </c:pt>
                <c:pt idx="302">
                  <c:v>0.99915740065900005</c:v>
                </c:pt>
                <c:pt idx="303">
                  <c:v>0.99913442260400009</c:v>
                </c:pt>
                <c:pt idx="304">
                  <c:v>0.99919017857199999</c:v>
                </c:pt>
                <c:pt idx="305">
                  <c:v>0.99873567301400012</c:v>
                </c:pt>
                <c:pt idx="306">
                  <c:v>0.99918506282699993</c:v>
                </c:pt>
                <c:pt idx="307">
                  <c:v>0.99927146998399996</c:v>
                </c:pt>
                <c:pt idx="308">
                  <c:v>0.99907200896499992</c:v>
                </c:pt>
                <c:pt idx="309">
                  <c:v>0.99900471987999984</c:v>
                </c:pt>
                <c:pt idx="310">
                  <c:v>0.99907002692900004</c:v>
                </c:pt>
                <c:pt idx="311">
                  <c:v>0.99907420783099998</c:v>
                </c:pt>
                <c:pt idx="312">
                  <c:v>0.99913131772999997</c:v>
                </c:pt>
                <c:pt idx="313">
                  <c:v>0.99882071810900008</c:v>
                </c:pt>
                <c:pt idx="314">
                  <c:v>0.999268240438</c:v>
                </c:pt>
                <c:pt idx="315">
                  <c:v>0.99921116588799974</c:v>
                </c:pt>
                <c:pt idx="316">
                  <c:v>0.99917560046800014</c:v>
                </c:pt>
                <c:pt idx="317">
                  <c:v>0.99887521393200007</c:v>
                </c:pt>
                <c:pt idx="318">
                  <c:v>0.99922812772499991</c:v>
                </c:pt>
                <c:pt idx="319">
                  <c:v>0.99919112109300001</c:v>
                </c:pt>
                <c:pt idx="320">
                  <c:v>0.99920705541800003</c:v>
                </c:pt>
                <c:pt idx="321">
                  <c:v>0.99878431769100007</c:v>
                </c:pt>
                <c:pt idx="322">
                  <c:v>0.9991738691319999</c:v>
                </c:pt>
                <c:pt idx="323">
                  <c:v>0.999141795296</c:v>
                </c:pt>
                <c:pt idx="324">
                  <c:v>0.99919607525999998</c:v>
                </c:pt>
                <c:pt idx="325">
                  <c:v>0.99883731608799997</c:v>
                </c:pt>
                <c:pt idx="326">
                  <c:v>0.99920152588099986</c:v>
                </c:pt>
                <c:pt idx="327">
                  <c:v>0.99928240451999983</c:v>
                </c:pt>
                <c:pt idx="328">
                  <c:v>0.99914207342600003</c:v>
                </c:pt>
                <c:pt idx="329">
                  <c:v>0.99896588771899997</c:v>
                </c:pt>
                <c:pt idx="330">
                  <c:v>0.99907940895000003</c:v>
                </c:pt>
                <c:pt idx="331">
                  <c:v>0.99920324094399993</c:v>
                </c:pt>
                <c:pt idx="332">
                  <c:v>0.99907424362599995</c:v>
                </c:pt>
                <c:pt idx="333">
                  <c:v>0.99905632608599992</c:v>
                </c:pt>
                <c:pt idx="334">
                  <c:v>0.99907895609099995</c:v>
                </c:pt>
                <c:pt idx="335">
                  <c:v>0.9992009249499999</c:v>
                </c:pt>
                <c:pt idx="336">
                  <c:v>0.9991767913359999</c:v>
                </c:pt>
                <c:pt idx="337">
                  <c:v>0.99882495142400007</c:v>
                </c:pt>
                <c:pt idx="338">
                  <c:v>0.99926113565099994</c:v>
                </c:pt>
                <c:pt idx="339">
                  <c:v>0.99916512086199982</c:v>
                </c:pt>
                <c:pt idx="340">
                  <c:v>0.9991553718409999</c:v>
                </c:pt>
                <c:pt idx="341">
                  <c:v>0.99874319282299984</c:v>
                </c:pt>
                <c:pt idx="342">
                  <c:v>0.99918998127599989</c:v>
                </c:pt>
                <c:pt idx="343">
                  <c:v>0.99920849262600009</c:v>
                </c:pt>
                <c:pt idx="344">
                  <c:v>0.99916456313099988</c:v>
                </c:pt>
                <c:pt idx="345">
                  <c:v>0.99887077308100003</c:v>
                </c:pt>
                <c:pt idx="346">
                  <c:v>0.99905723427899995</c:v>
                </c:pt>
                <c:pt idx="347">
                  <c:v>0.99909135090800005</c:v>
                </c:pt>
                <c:pt idx="348">
                  <c:v>0.99918853733199997</c:v>
                </c:pt>
                <c:pt idx="349">
                  <c:v>0.99879856311600002</c:v>
                </c:pt>
                <c:pt idx="350">
                  <c:v>0.99919493097599998</c:v>
                </c:pt>
                <c:pt idx="351">
                  <c:v>0.9991152725850001</c:v>
                </c:pt>
                <c:pt idx="352">
                  <c:v>0.99922984523500002</c:v>
                </c:pt>
                <c:pt idx="353">
                  <c:v>0.99879151788300014</c:v>
                </c:pt>
                <c:pt idx="354">
                  <c:v>0.99918043615200003</c:v>
                </c:pt>
                <c:pt idx="355">
                  <c:v>0.99913492581499985</c:v>
                </c:pt>
                <c:pt idx="356">
                  <c:v>0.99916268044299994</c:v>
                </c:pt>
                <c:pt idx="357">
                  <c:v>0.9988321873649999</c:v>
                </c:pt>
                <c:pt idx="358">
                  <c:v>0.99928990304999998</c:v>
                </c:pt>
                <c:pt idx="359">
                  <c:v>0.9990921748549999</c:v>
                </c:pt>
                <c:pt idx="360">
                  <c:v>0.99913772217399999</c:v>
                </c:pt>
                <c:pt idx="361">
                  <c:v>0.99880520255700012</c:v>
                </c:pt>
                <c:pt idx="362">
                  <c:v>0.99922691546800002</c:v>
                </c:pt>
                <c:pt idx="363">
                  <c:v>0.99918978451699991</c:v>
                </c:pt>
                <c:pt idx="364">
                  <c:v>0.99908174638900005</c:v>
                </c:pt>
                <c:pt idx="365">
                  <c:v>0.99906298013999972</c:v>
                </c:pt>
                <c:pt idx="366">
                  <c:v>0.99907596363800011</c:v>
                </c:pt>
                <c:pt idx="367">
                  <c:v>0.99921336956499973</c:v>
                </c:pt>
                <c:pt idx="368">
                  <c:v>0.99912827475400001</c:v>
                </c:pt>
                <c:pt idx="369">
                  <c:v>0.99899803907200002</c:v>
                </c:pt>
                <c:pt idx="370">
                  <c:v>0.99906854483099983</c:v>
                </c:pt>
                <c:pt idx="371">
                  <c:v>0.99913889571799985</c:v>
                </c:pt>
                <c:pt idx="372">
                  <c:v>0.99928852798399992</c:v>
                </c:pt>
                <c:pt idx="373">
                  <c:v>0.99896529427900005</c:v>
                </c:pt>
                <c:pt idx="374">
                  <c:v>0.99903031169000001</c:v>
                </c:pt>
                <c:pt idx="375">
                  <c:v>0.99901466589699983</c:v>
                </c:pt>
                <c:pt idx="376">
                  <c:v>0.99916885899099994</c:v>
                </c:pt>
                <c:pt idx="377">
                  <c:v>0.99882679732599999</c:v>
                </c:pt>
                <c:pt idx="378">
                  <c:v>0.99925886989599988</c:v>
                </c:pt>
                <c:pt idx="379">
                  <c:v>0.99920395006199991</c:v>
                </c:pt>
                <c:pt idx="380">
                  <c:v>0.99911257059999992</c:v>
                </c:pt>
                <c:pt idx="381">
                  <c:v>0.99878689228200002</c:v>
                </c:pt>
                <c:pt idx="382">
                  <c:v>0.99910769872399996</c:v>
                </c:pt>
                <c:pt idx="383">
                  <c:v>0.99909901286700009</c:v>
                </c:pt>
                <c:pt idx="384">
                  <c:v>0.99918582048500004</c:v>
                </c:pt>
                <c:pt idx="385">
                  <c:v>0.99880788498799988</c:v>
                </c:pt>
                <c:pt idx="386">
                  <c:v>0.99922458076099985</c:v>
                </c:pt>
                <c:pt idx="387">
                  <c:v>0.999193803012</c:v>
                </c:pt>
                <c:pt idx="388">
                  <c:v>0.99922541874199999</c:v>
                </c:pt>
                <c:pt idx="389">
                  <c:v>0.99888825856300012</c:v>
                </c:pt>
                <c:pt idx="390">
                  <c:v>0.9989609095919999</c:v>
                </c:pt>
                <c:pt idx="391">
                  <c:v>0.99921788486499985</c:v>
                </c:pt>
                <c:pt idx="392">
                  <c:v>0.99917577897400001</c:v>
                </c:pt>
                <c:pt idx="393">
                  <c:v>0.99885165644500018</c:v>
                </c:pt>
                <c:pt idx="394">
                  <c:v>0.99909390302599999</c:v>
                </c:pt>
                <c:pt idx="395">
                  <c:v>0.99905000421599999</c:v>
                </c:pt>
                <c:pt idx="396">
                  <c:v>0.99917053602000017</c:v>
                </c:pt>
                <c:pt idx="397">
                  <c:v>0.99865357430000001</c:v>
                </c:pt>
                <c:pt idx="398">
                  <c:v>0.9992871434959999</c:v>
                </c:pt>
                <c:pt idx="399">
                  <c:v>0.99922965362200011</c:v>
                </c:pt>
                <c:pt idx="400">
                  <c:v>0.99911422670899996</c:v>
                </c:pt>
                <c:pt idx="401">
                  <c:v>0.99888484178900006</c:v>
                </c:pt>
                <c:pt idx="402">
                  <c:v>0.99906695185099981</c:v>
                </c:pt>
                <c:pt idx="403">
                  <c:v>0.999123266733</c:v>
                </c:pt>
                <c:pt idx="404">
                  <c:v>0.99918216901199974</c:v>
                </c:pt>
                <c:pt idx="405">
                  <c:v>0.99882535513600001</c:v>
                </c:pt>
                <c:pt idx="406">
                  <c:v>0.99924678215099993</c:v>
                </c:pt>
                <c:pt idx="407">
                  <c:v>0.99920511727700001</c:v>
                </c:pt>
                <c:pt idx="408">
                  <c:v>0.99912634354199992</c:v>
                </c:pt>
                <c:pt idx="409">
                  <c:v>0.99887442535399995</c:v>
                </c:pt>
                <c:pt idx="410">
                  <c:v>0.99928088723300001</c:v>
                </c:pt>
                <c:pt idx="411">
                  <c:v>0.99912061944700004</c:v>
                </c:pt>
                <c:pt idx="412">
                  <c:v>0.99891219048699986</c:v>
                </c:pt>
                <c:pt idx="413">
                  <c:v>0.99913979976199985</c:v>
                </c:pt>
                <c:pt idx="414">
                  <c:v>0.99910512784899996</c:v>
                </c:pt>
                <c:pt idx="415">
                  <c:v>0.99918838728199988</c:v>
                </c:pt>
                <c:pt idx="416">
                  <c:v>0.99908625793899997</c:v>
                </c:pt>
                <c:pt idx="417">
                  <c:v>0.99891293910699985</c:v>
                </c:pt>
                <c:pt idx="418">
                  <c:v>0.99905005110300005</c:v>
                </c:pt>
                <c:pt idx="419">
                  <c:v>0.9991810019509999</c:v>
                </c:pt>
                <c:pt idx="420">
                  <c:v>0.99909126272399995</c:v>
                </c:pt>
                <c:pt idx="421">
                  <c:v>0.99891667887599989</c:v>
                </c:pt>
                <c:pt idx="422">
                  <c:v>0.99904846661500013</c:v>
                </c:pt>
                <c:pt idx="423">
                  <c:v>0.99914941228300025</c:v>
                </c:pt>
                <c:pt idx="424">
                  <c:v>0.99903298447399991</c:v>
                </c:pt>
                <c:pt idx="425">
                  <c:v>0.99893146216299999</c:v>
                </c:pt>
                <c:pt idx="426">
                  <c:v>0.99903578090299994</c:v>
                </c:pt>
                <c:pt idx="427">
                  <c:v>0.99904269199399998</c:v>
                </c:pt>
                <c:pt idx="428">
                  <c:v>0.99912781498900005</c:v>
                </c:pt>
                <c:pt idx="429">
                  <c:v>0.99880591498899995</c:v>
                </c:pt>
                <c:pt idx="430">
                  <c:v>0.99920224192899987</c:v>
                </c:pt>
                <c:pt idx="431">
                  <c:v>0.99901560690699998</c:v>
                </c:pt>
                <c:pt idx="432">
                  <c:v>0.99918110330800003</c:v>
                </c:pt>
                <c:pt idx="433">
                  <c:v>0.99877924895900005</c:v>
                </c:pt>
                <c:pt idx="434">
                  <c:v>0.99918863258900015</c:v>
                </c:pt>
                <c:pt idx="435">
                  <c:v>0.99911576134999991</c:v>
                </c:pt>
                <c:pt idx="436">
                  <c:v>0.9992378253469999</c:v>
                </c:pt>
                <c:pt idx="437">
                  <c:v>0.99871376398499989</c:v>
                </c:pt>
                <c:pt idx="438">
                  <c:v>0.99916047331900004</c:v>
                </c:pt>
                <c:pt idx="439">
                  <c:v>0.99928582477599992</c:v>
                </c:pt>
                <c:pt idx="440">
                  <c:v>0.99895849048600005</c:v>
                </c:pt>
                <c:pt idx="441">
                  <c:v>0.99909817214600005</c:v>
                </c:pt>
                <c:pt idx="442">
                  <c:v>0.99909631179499991</c:v>
                </c:pt>
                <c:pt idx="443">
                  <c:v>0.9991797164420001</c:v>
                </c:pt>
                <c:pt idx="444">
                  <c:v>0.99913506845300004</c:v>
                </c:pt>
                <c:pt idx="445">
                  <c:v>0.99897927619700011</c:v>
                </c:pt>
                <c:pt idx="446">
                  <c:v>0.99908830904399992</c:v>
                </c:pt>
                <c:pt idx="447">
                  <c:v>0.99919435543699997</c:v>
                </c:pt>
                <c:pt idx="448">
                  <c:v>0.99911677764499984</c:v>
                </c:pt>
                <c:pt idx="449">
                  <c:v>0.99904264220400008</c:v>
                </c:pt>
                <c:pt idx="450">
                  <c:v>0.99908166694800005</c:v>
                </c:pt>
                <c:pt idx="451">
                  <c:v>0.99923042631000003</c:v>
                </c:pt>
                <c:pt idx="452">
                  <c:v>0.99913094170399985</c:v>
                </c:pt>
                <c:pt idx="453">
                  <c:v>0.99893743141699998</c:v>
                </c:pt>
                <c:pt idx="454">
                  <c:v>0.99907145682500009</c:v>
                </c:pt>
                <c:pt idx="455">
                  <c:v>0.99923855427399999</c:v>
                </c:pt>
                <c:pt idx="456">
                  <c:v>0.99911123700399995</c:v>
                </c:pt>
                <c:pt idx="457">
                  <c:v>0.99895912166300005</c:v>
                </c:pt>
                <c:pt idx="458">
                  <c:v>0.99906599408699992</c:v>
                </c:pt>
                <c:pt idx="459">
                  <c:v>0.99909737801499998</c:v>
                </c:pt>
                <c:pt idx="460">
                  <c:v>0.99920308641199984</c:v>
                </c:pt>
                <c:pt idx="461">
                  <c:v>0.998923890097</c:v>
                </c:pt>
                <c:pt idx="462">
                  <c:v>0.999178328088</c:v>
                </c:pt>
                <c:pt idx="463">
                  <c:v>0.99917899056100001</c:v>
                </c:pt>
                <c:pt idx="464">
                  <c:v>0.99914587087400009</c:v>
                </c:pt>
                <c:pt idx="465">
                  <c:v>0.99874749421300013</c:v>
                </c:pt>
                <c:pt idx="466">
                  <c:v>0.99921287181599983</c:v>
                </c:pt>
                <c:pt idx="467">
                  <c:v>0.99916891848900002</c:v>
                </c:pt>
                <c:pt idx="468">
                  <c:v>0.99918193942699984</c:v>
                </c:pt>
                <c:pt idx="469">
                  <c:v>0.99878244899399993</c:v>
                </c:pt>
                <c:pt idx="470">
                  <c:v>0.99922167624200009</c:v>
                </c:pt>
                <c:pt idx="471">
                  <c:v>0.99908349024300003</c:v>
                </c:pt>
                <c:pt idx="472">
                  <c:v>0.99918845100499998</c:v>
                </c:pt>
                <c:pt idx="473">
                  <c:v>0.99880289428299984</c:v>
                </c:pt>
                <c:pt idx="474">
                  <c:v>0.99919188380299984</c:v>
                </c:pt>
                <c:pt idx="475">
                  <c:v>0.99915202049399998</c:v>
                </c:pt>
                <c:pt idx="476">
                  <c:v>0.9992225456499999</c:v>
                </c:pt>
                <c:pt idx="477">
                  <c:v>0.99876270926699973</c:v>
                </c:pt>
                <c:pt idx="478">
                  <c:v>0.99921259838699983</c:v>
                </c:pt>
                <c:pt idx="479">
                  <c:v>0.99925875234900008</c:v>
                </c:pt>
                <c:pt idx="480">
                  <c:v>0.99907161591000004</c:v>
                </c:pt>
                <c:pt idx="481">
                  <c:v>0.99905064929300003</c:v>
                </c:pt>
                <c:pt idx="482">
                  <c:v>0.99910121288900011</c:v>
                </c:pt>
                <c:pt idx="483">
                  <c:v>0.99919645657100009</c:v>
                </c:pt>
                <c:pt idx="484">
                  <c:v>0.99921238961899983</c:v>
                </c:pt>
                <c:pt idx="485">
                  <c:v>0.99893604333800001</c:v>
                </c:pt>
                <c:pt idx="486">
                  <c:v>0.99904462460800014</c:v>
                </c:pt>
                <c:pt idx="487">
                  <c:v>0.99912925785999995</c:v>
                </c:pt>
                <c:pt idx="488">
                  <c:v>0.99913406175699981</c:v>
                </c:pt>
                <c:pt idx="489">
                  <c:v>0.9988714952940001</c:v>
                </c:pt>
                <c:pt idx="490">
                  <c:v>0.99913623449699984</c:v>
                </c:pt>
                <c:pt idx="491">
                  <c:v>0.99908813528599993</c:v>
                </c:pt>
                <c:pt idx="492">
                  <c:v>0.99923291809299986</c:v>
                </c:pt>
                <c:pt idx="493">
                  <c:v>0.99885197104500001</c:v>
                </c:pt>
                <c:pt idx="494">
                  <c:v>0.99929964611300015</c:v>
                </c:pt>
                <c:pt idx="495">
                  <c:v>0.99916539215699984</c:v>
                </c:pt>
                <c:pt idx="496">
                  <c:v>0.99919433077999997</c:v>
                </c:pt>
                <c:pt idx="497">
                  <c:v>0.99882207625099995</c:v>
                </c:pt>
                <c:pt idx="498">
                  <c:v>0.99924571026099995</c:v>
                </c:pt>
                <c:pt idx="499">
                  <c:v>0.99908607708999997</c:v>
                </c:pt>
                <c:pt idx="500">
                  <c:v>0.99921133770799986</c:v>
                </c:pt>
                <c:pt idx="501">
                  <c:v>0.99870233234500005</c:v>
                </c:pt>
                <c:pt idx="502">
                  <c:v>0.99922200168699993</c:v>
                </c:pt>
                <c:pt idx="503">
                  <c:v>0.99920247228799997</c:v>
                </c:pt>
                <c:pt idx="504">
                  <c:v>0.99903804973299992</c:v>
                </c:pt>
                <c:pt idx="505">
                  <c:v>0.99893019481199985</c:v>
                </c:pt>
                <c:pt idx="506">
                  <c:v>0.99909422528199998</c:v>
                </c:pt>
                <c:pt idx="507">
                  <c:v>0.99914035549199998</c:v>
                </c:pt>
                <c:pt idx="508">
                  <c:v>0.99913231739199992</c:v>
                </c:pt>
                <c:pt idx="509">
                  <c:v>0.99891834438699989</c:v>
                </c:pt>
                <c:pt idx="510">
                  <c:v>0.99901609524599988</c:v>
                </c:pt>
                <c:pt idx="511">
                  <c:v>0.99923084202400003</c:v>
                </c:pt>
                <c:pt idx="512">
                  <c:v>0.99894257125999997</c:v>
                </c:pt>
                <c:pt idx="513">
                  <c:v>0.99904721005500008</c:v>
                </c:pt>
                <c:pt idx="514">
                  <c:v>0.99906286055399984</c:v>
                </c:pt>
                <c:pt idx="515">
                  <c:v>0.99921022377599988</c:v>
                </c:pt>
                <c:pt idx="516">
                  <c:v>0.99905843319700005</c:v>
                </c:pt>
                <c:pt idx="517">
                  <c:v>0.99892402702900007</c:v>
                </c:pt>
                <c:pt idx="518">
                  <c:v>0.99905083229700009</c:v>
                </c:pt>
                <c:pt idx="519">
                  <c:v>0.99905943021700017</c:v>
                </c:pt>
                <c:pt idx="520">
                  <c:v>0.99919386750799999</c:v>
                </c:pt>
                <c:pt idx="521">
                  <c:v>0.99881122872999983</c:v>
                </c:pt>
                <c:pt idx="522">
                  <c:v>0.999233257682</c:v>
                </c:pt>
                <c:pt idx="523">
                  <c:v>0.99911891762000005</c:v>
                </c:pt>
                <c:pt idx="524">
                  <c:v>0.99918300519699987</c:v>
                </c:pt>
                <c:pt idx="525">
                  <c:v>0.99899164895299997</c:v>
                </c:pt>
                <c:pt idx="526">
                  <c:v>0.99920436173799976</c:v>
                </c:pt>
                <c:pt idx="527">
                  <c:v>0.99923105521400002</c:v>
                </c:pt>
                <c:pt idx="528">
                  <c:v>0.99909616864399997</c:v>
                </c:pt>
                <c:pt idx="529">
                  <c:v>0.99908716353899996</c:v>
                </c:pt>
                <c:pt idx="530">
                  <c:v>0.99906520301099999</c:v>
                </c:pt>
                <c:pt idx="531">
                  <c:v>0.99924383766400016</c:v>
                </c:pt>
                <c:pt idx="532">
                  <c:v>0.99917921143100008</c:v>
                </c:pt>
                <c:pt idx="533">
                  <c:v>0.99883201132599997</c:v>
                </c:pt>
                <c:pt idx="534">
                  <c:v>0.99924515676699999</c:v>
                </c:pt>
                <c:pt idx="535">
                  <c:v>0.99918702565499984</c:v>
                </c:pt>
                <c:pt idx="536">
                  <c:v>0.99920169682799997</c:v>
                </c:pt>
                <c:pt idx="537">
                  <c:v>0.99877051842099995</c:v>
                </c:pt>
                <c:pt idx="538">
                  <c:v>0.99923356715699985</c:v>
                </c:pt>
                <c:pt idx="539">
                  <c:v>0.999170173557</c:v>
                </c:pt>
                <c:pt idx="540">
                  <c:v>0.99914546789299996</c:v>
                </c:pt>
                <c:pt idx="541">
                  <c:v>0.99865812227799999</c:v>
                </c:pt>
                <c:pt idx="542">
                  <c:v>0.99924728949099983</c:v>
                </c:pt>
                <c:pt idx="543">
                  <c:v>0.99919740790400002</c:v>
                </c:pt>
                <c:pt idx="544">
                  <c:v>0.99895349463299998</c:v>
                </c:pt>
                <c:pt idx="545">
                  <c:v>0.99915747458799997</c:v>
                </c:pt>
                <c:pt idx="546">
                  <c:v>0.99901525571199989</c:v>
                </c:pt>
                <c:pt idx="547">
                  <c:v>0.99905837032300004</c:v>
                </c:pt>
                <c:pt idx="548">
                  <c:v>0.99923252695999987</c:v>
                </c:pt>
                <c:pt idx="549">
                  <c:v>0.99889126230300007</c:v>
                </c:pt>
                <c:pt idx="550">
                  <c:v>0.99899432702400004</c:v>
                </c:pt>
                <c:pt idx="551">
                  <c:v>0.99918726551899983</c:v>
                </c:pt>
                <c:pt idx="552">
                  <c:v>0.99886934212099998</c:v>
                </c:pt>
                <c:pt idx="553">
                  <c:v>0.9991759762950001</c:v>
                </c:pt>
                <c:pt idx="554">
                  <c:v>0.99918455216000002</c:v>
                </c:pt>
                <c:pt idx="555">
                  <c:v>0.99903719658000001</c:v>
                </c:pt>
                <c:pt idx="556">
                  <c:v>0.99914006876799988</c:v>
                </c:pt>
                <c:pt idx="557">
                  <c:v>0.99882163409900016</c:v>
                </c:pt>
                <c:pt idx="558">
                  <c:v>0.99927212860199988</c:v>
                </c:pt>
                <c:pt idx="559">
                  <c:v>0.99921816866299973</c:v>
                </c:pt>
                <c:pt idx="560">
                  <c:v>0.99919398293499984</c:v>
                </c:pt>
                <c:pt idx="561">
                  <c:v>0.99877745592900002</c:v>
                </c:pt>
                <c:pt idx="562">
                  <c:v>0.99934835796699983</c:v>
                </c:pt>
                <c:pt idx="563">
                  <c:v>0.99912325696199999</c:v>
                </c:pt>
                <c:pt idx="564">
                  <c:v>0.99913794685599988</c:v>
                </c:pt>
                <c:pt idx="565">
                  <c:v>0.99901613247699994</c:v>
                </c:pt>
                <c:pt idx="566">
                  <c:v>0.99915402583599988</c:v>
                </c:pt>
                <c:pt idx="567">
                  <c:v>0.99926518401999986</c:v>
                </c:pt>
                <c:pt idx="568">
                  <c:v>0.99922463263500017</c:v>
                </c:pt>
                <c:pt idx="569">
                  <c:v>0.99880901341200012</c:v>
                </c:pt>
                <c:pt idx="570">
                  <c:v>0.99929153992699993</c:v>
                </c:pt>
                <c:pt idx="571">
                  <c:v>0.99919823083699999</c:v>
                </c:pt>
                <c:pt idx="572">
                  <c:v>0.99919929356100012</c:v>
                </c:pt>
                <c:pt idx="573">
                  <c:v>0.9989562637199999</c:v>
                </c:pt>
                <c:pt idx="574">
                  <c:v>0.99924186757699995</c:v>
                </c:pt>
                <c:pt idx="575">
                  <c:v>0.99920070547499984</c:v>
                </c:pt>
                <c:pt idx="576">
                  <c:v>0.99918365517099994</c:v>
                </c:pt>
                <c:pt idx="577">
                  <c:v>0.99893156856699994</c:v>
                </c:pt>
                <c:pt idx="578">
                  <c:v>0.99910397669200002</c:v>
                </c:pt>
                <c:pt idx="579">
                  <c:v>0.99918299641599984</c:v>
                </c:pt>
                <c:pt idx="580">
                  <c:v>0.99917311374599993</c:v>
                </c:pt>
                <c:pt idx="581">
                  <c:v>0.99892363853400012</c:v>
                </c:pt>
                <c:pt idx="582">
                  <c:v>0.99909639073299994</c:v>
                </c:pt>
                <c:pt idx="583">
                  <c:v>0.99919843259300023</c:v>
                </c:pt>
                <c:pt idx="584">
                  <c:v>0.99904777808</c:v>
                </c:pt>
                <c:pt idx="585">
                  <c:v>0.99897793191899997</c:v>
                </c:pt>
                <c:pt idx="586">
                  <c:v>0.99907219938799985</c:v>
                </c:pt>
                <c:pt idx="587">
                  <c:v>0.99913653849099993</c:v>
                </c:pt>
                <c:pt idx="588">
                  <c:v>0.99921986801699991</c:v>
                </c:pt>
                <c:pt idx="589">
                  <c:v>0.99892117788599999</c:v>
                </c:pt>
                <c:pt idx="590">
                  <c:v>0.9990028525550001</c:v>
                </c:pt>
                <c:pt idx="591">
                  <c:v>0.99923075574899989</c:v>
                </c:pt>
                <c:pt idx="592">
                  <c:v>0.99901887292500002</c:v>
                </c:pt>
                <c:pt idx="593">
                  <c:v>0.99900747793699984</c:v>
                </c:pt>
                <c:pt idx="594">
                  <c:v>0.99911353945699988</c:v>
                </c:pt>
                <c:pt idx="595">
                  <c:v>0.99918217854699987</c:v>
                </c:pt>
                <c:pt idx="596">
                  <c:v>0.999051865456</c:v>
                </c:pt>
                <c:pt idx="597">
                  <c:v>0.99901852983299977</c:v>
                </c:pt>
                <c:pt idx="598">
                  <c:v>0.99906890925999992</c:v>
                </c:pt>
                <c:pt idx="599">
                  <c:v>0.99913402549100006</c:v>
                </c:pt>
                <c:pt idx="600">
                  <c:v>0.99923480461799996</c:v>
                </c:pt>
                <c:pt idx="601">
                  <c:v>0.99900456464599996</c:v>
                </c:pt>
                <c:pt idx="602">
                  <c:v>0.99894648422099996</c:v>
                </c:pt>
                <c:pt idx="603">
                  <c:v>0.99921547343999995</c:v>
                </c:pt>
                <c:pt idx="604">
                  <c:v>0.99916038766599991</c:v>
                </c:pt>
                <c:pt idx="605">
                  <c:v>0.99884686256300015</c:v>
                </c:pt>
                <c:pt idx="606">
                  <c:v>0.99924877725100003</c:v>
                </c:pt>
                <c:pt idx="607">
                  <c:v>0.99920511617100005</c:v>
                </c:pt>
                <c:pt idx="608">
                  <c:v>0.99920296892399985</c:v>
                </c:pt>
                <c:pt idx="609">
                  <c:v>0.99875185251400023</c:v>
                </c:pt>
                <c:pt idx="610">
                  <c:v>0.99924785642100011</c:v>
                </c:pt>
                <c:pt idx="611">
                  <c:v>0.99919641630800016</c:v>
                </c:pt>
                <c:pt idx="612">
                  <c:v>0.99922679807400006</c:v>
                </c:pt>
                <c:pt idx="613">
                  <c:v>0.99881741558899995</c:v>
                </c:pt>
                <c:pt idx="614">
                  <c:v>0.99920514883099987</c:v>
                </c:pt>
                <c:pt idx="615">
                  <c:v>0.99924733976899993</c:v>
                </c:pt>
                <c:pt idx="616">
                  <c:v>0.99920408692599993</c:v>
                </c:pt>
                <c:pt idx="617">
                  <c:v>0.99888808498799986</c:v>
                </c:pt>
                <c:pt idx="618">
                  <c:v>0.99924746362400008</c:v>
                </c:pt>
                <c:pt idx="619">
                  <c:v>0.99909499609600005</c:v>
                </c:pt>
                <c:pt idx="620">
                  <c:v>0.99918968272199993</c:v>
                </c:pt>
                <c:pt idx="621">
                  <c:v>0.99881855986099988</c:v>
                </c:pt>
                <c:pt idx="622">
                  <c:v>0.99921924804499984</c:v>
                </c:pt>
                <c:pt idx="623">
                  <c:v>0.99918162377599984</c:v>
                </c:pt>
                <c:pt idx="624">
                  <c:v>0.99912260012699994</c:v>
                </c:pt>
                <c:pt idx="625">
                  <c:v>0.99880312292199991</c:v>
                </c:pt>
                <c:pt idx="626">
                  <c:v>0.99913535238100004</c:v>
                </c:pt>
                <c:pt idx="627">
                  <c:v>0.99907569532300011</c:v>
                </c:pt>
                <c:pt idx="628">
                  <c:v>0.99901231064099993</c:v>
                </c:pt>
                <c:pt idx="629">
                  <c:v>0.9990051218549999</c:v>
                </c:pt>
                <c:pt idx="630">
                  <c:v>0.99905972465500004</c:v>
                </c:pt>
                <c:pt idx="631">
                  <c:v>0.99912957892900001</c:v>
                </c:pt>
                <c:pt idx="632">
                  <c:v>0.99909797078099993</c:v>
                </c:pt>
                <c:pt idx="633">
                  <c:v>0.99892750087499993</c:v>
                </c:pt>
                <c:pt idx="634">
                  <c:v>0.99910893903999998</c:v>
                </c:pt>
                <c:pt idx="635">
                  <c:v>0.99920694214099992</c:v>
                </c:pt>
                <c:pt idx="636">
                  <c:v>0.99877079074800001</c:v>
                </c:pt>
                <c:pt idx="637">
                  <c:v>0.99923778141199981</c:v>
                </c:pt>
                <c:pt idx="638">
                  <c:v>0.99924610131299985</c:v>
                </c:pt>
                <c:pt idx="639">
                  <c:v>0.99895794800399984</c:v>
                </c:pt>
                <c:pt idx="640">
                  <c:v>0.99918031499599991</c:v>
                </c:pt>
                <c:pt idx="641">
                  <c:v>0.99904552025799997</c:v>
                </c:pt>
                <c:pt idx="642">
                  <c:v>0.99903911243700005</c:v>
                </c:pt>
                <c:pt idx="643">
                  <c:v>0.99915052442899999</c:v>
                </c:pt>
                <c:pt idx="644">
                  <c:v>0.99881310843299986</c:v>
                </c:pt>
                <c:pt idx="645">
                  <c:v>0.99920952700300003</c:v>
                </c:pt>
                <c:pt idx="646">
                  <c:v>0.99919728565300003</c:v>
                </c:pt>
                <c:pt idx="647">
                  <c:v>0.99907696151499992</c:v>
                </c:pt>
                <c:pt idx="648">
                  <c:v>0.99881167597199993</c:v>
                </c:pt>
                <c:pt idx="649">
                  <c:v>0.99917951783299996</c:v>
                </c:pt>
                <c:pt idx="650">
                  <c:v>0.99913145981999996</c:v>
                </c:pt>
                <c:pt idx="651">
                  <c:v>0.99915248207499996</c:v>
                </c:pt>
                <c:pt idx="652">
                  <c:v>0.99886165945100003</c:v>
                </c:pt>
                <c:pt idx="653">
                  <c:v>0.999257982589</c:v>
                </c:pt>
                <c:pt idx="654">
                  <c:v>0.9991135814019998</c:v>
                </c:pt>
                <c:pt idx="655">
                  <c:v>0.99912708325800004</c:v>
                </c:pt>
                <c:pt idx="656">
                  <c:v>0.99894043600200011</c:v>
                </c:pt>
                <c:pt idx="657">
                  <c:v>0.99910066288699984</c:v>
                </c:pt>
                <c:pt idx="658">
                  <c:v>0.999047422711</c:v>
                </c:pt>
                <c:pt idx="659">
                  <c:v>0.99895189729800016</c:v>
                </c:pt>
                <c:pt idx="660">
                  <c:v>0.99901330964399992</c:v>
                </c:pt>
                <c:pt idx="661">
                  <c:v>0.99912928414400004</c:v>
                </c:pt>
                <c:pt idx="662">
                  <c:v>0.99912145034300015</c:v>
                </c:pt>
                <c:pt idx="663">
                  <c:v>0.99880469604699995</c:v>
                </c:pt>
                <c:pt idx="664">
                  <c:v>0.99912443496000003</c:v>
                </c:pt>
                <c:pt idx="665">
                  <c:v>0.99916351790899993</c:v>
                </c:pt>
                <c:pt idx="666">
                  <c:v>0.99909975588199984</c:v>
                </c:pt>
                <c:pt idx="667">
                  <c:v>0.99916040603099998</c:v>
                </c:pt>
                <c:pt idx="668">
                  <c:v>0.99883842140099999</c:v>
                </c:pt>
                <c:pt idx="669">
                  <c:v>0.99921098776499973</c:v>
                </c:pt>
                <c:pt idx="670">
                  <c:v>0.99905958636699999</c:v>
                </c:pt>
                <c:pt idx="671">
                  <c:v>0.99919432813599984</c:v>
                </c:pt>
                <c:pt idx="672">
                  <c:v>0.99883878233599999</c:v>
                </c:pt>
                <c:pt idx="673">
                  <c:v>0.99923794713499992</c:v>
                </c:pt>
                <c:pt idx="674">
                  <c:v>0.99917451648100009</c:v>
                </c:pt>
                <c:pt idx="675">
                  <c:v>0.99914710851499999</c:v>
                </c:pt>
                <c:pt idx="676">
                  <c:v>0.99887798379499992</c:v>
                </c:pt>
                <c:pt idx="677">
                  <c:v>0.99925828175999987</c:v>
                </c:pt>
                <c:pt idx="678">
                  <c:v>0.99908395735199984</c:v>
                </c:pt>
                <c:pt idx="679">
                  <c:v>0.99906122636900008</c:v>
                </c:pt>
                <c:pt idx="680">
                  <c:v>0.99906350149099987</c:v>
                </c:pt>
                <c:pt idx="681">
                  <c:v>0.99905044421800004</c:v>
                </c:pt>
                <c:pt idx="682">
                  <c:v>0.99917124556000003</c:v>
                </c:pt>
                <c:pt idx="683">
                  <c:v>0.99915859199399992</c:v>
                </c:pt>
                <c:pt idx="684">
                  <c:v>0.99886682189899989</c:v>
                </c:pt>
                <c:pt idx="685">
                  <c:v>0.99906468820299987</c:v>
                </c:pt>
                <c:pt idx="686">
                  <c:v>0.99913181553599995</c:v>
                </c:pt>
                <c:pt idx="687">
                  <c:v>0.99919809398500004</c:v>
                </c:pt>
                <c:pt idx="688">
                  <c:v>0.99885884142500003</c:v>
                </c:pt>
                <c:pt idx="689">
                  <c:v>0.99921577367199998</c:v>
                </c:pt>
                <c:pt idx="690">
                  <c:v>0.99912307342100004</c:v>
                </c:pt>
                <c:pt idx="691">
                  <c:v>0.99922980354500013</c:v>
                </c:pt>
                <c:pt idx="692">
                  <c:v>0.99877403512800011</c:v>
                </c:pt>
                <c:pt idx="693">
                  <c:v>0.99919667484199992</c:v>
                </c:pt>
                <c:pt idx="694">
                  <c:v>0.99914013817699998</c:v>
                </c:pt>
                <c:pt idx="695">
                  <c:v>0.99923120978799973</c:v>
                </c:pt>
                <c:pt idx="696">
                  <c:v>0.99885538489999992</c:v>
                </c:pt>
                <c:pt idx="697">
                  <c:v>0.9992105548789999</c:v>
                </c:pt>
                <c:pt idx="698">
                  <c:v>0.99900731059900005</c:v>
                </c:pt>
                <c:pt idx="699">
                  <c:v>0.99902459035299984</c:v>
                </c:pt>
                <c:pt idx="700">
                  <c:v>0.9989735851899999</c:v>
                </c:pt>
                <c:pt idx="701">
                  <c:v>0.99907403482699997</c:v>
                </c:pt>
                <c:pt idx="702">
                  <c:v>0.99912667816699996</c:v>
                </c:pt>
                <c:pt idx="703">
                  <c:v>0.99903314102299989</c:v>
                </c:pt>
                <c:pt idx="704">
                  <c:v>0.99897435171099991</c:v>
                </c:pt>
                <c:pt idx="705">
                  <c:v>0.99906202203999994</c:v>
                </c:pt>
                <c:pt idx="706">
                  <c:v>0.99898347742299998</c:v>
                </c:pt>
                <c:pt idx="707">
                  <c:v>0.99914459855000004</c:v>
                </c:pt>
                <c:pt idx="708">
                  <c:v>0.99883814845199992</c:v>
                </c:pt>
                <c:pt idx="709">
                  <c:v>0.99921522147399999</c:v>
                </c:pt>
                <c:pt idx="710">
                  <c:v>0.99906629690299986</c:v>
                </c:pt>
                <c:pt idx="711">
                  <c:v>0.99923815853300002</c:v>
                </c:pt>
                <c:pt idx="712">
                  <c:v>0.99881408812899997</c:v>
                </c:pt>
                <c:pt idx="713">
                  <c:v>0.99921374921199979</c:v>
                </c:pt>
                <c:pt idx="714">
                  <c:v>0.99913075031800003</c:v>
                </c:pt>
                <c:pt idx="715">
                  <c:v>0.99918044006899998</c:v>
                </c:pt>
                <c:pt idx="716">
                  <c:v>0.998725988964</c:v>
                </c:pt>
                <c:pt idx="717">
                  <c:v>0.99918871542900001</c:v>
                </c:pt>
                <c:pt idx="718">
                  <c:v>0.99929394836300001</c:v>
                </c:pt>
                <c:pt idx="719">
                  <c:v>0.99910749476899996</c:v>
                </c:pt>
                <c:pt idx="720">
                  <c:v>0.99896210645799988</c:v>
                </c:pt>
                <c:pt idx="721">
                  <c:v>0.99906395138299986</c:v>
                </c:pt>
                <c:pt idx="722">
                  <c:v>0.99918135234400007</c:v>
                </c:pt>
                <c:pt idx="723">
                  <c:v>0.99891385593499993</c:v>
                </c:pt>
                <c:pt idx="724">
                  <c:v>0.99910982031400009</c:v>
                </c:pt>
                <c:pt idx="725">
                  <c:v>0.99910706415099992</c:v>
                </c:pt>
                <c:pt idx="726">
                  <c:v>0.99914840069100008</c:v>
                </c:pt>
                <c:pt idx="727">
                  <c:v>0.99910155618100005</c:v>
                </c:pt>
                <c:pt idx="728">
                  <c:v>0.99895193265700011</c:v>
                </c:pt>
                <c:pt idx="729">
                  <c:v>0.99908424910499993</c:v>
                </c:pt>
                <c:pt idx="730">
                  <c:v>0.99912404978399993</c:v>
                </c:pt>
                <c:pt idx="731">
                  <c:v>0.99893124663699995</c:v>
                </c:pt>
                <c:pt idx="732">
                  <c:v>0.99894581974500007</c:v>
                </c:pt>
                <c:pt idx="733">
                  <c:v>0.99906575868400005</c:v>
                </c:pt>
                <c:pt idx="734">
                  <c:v>0.99917558056599998</c:v>
                </c:pt>
                <c:pt idx="735">
                  <c:v>0.99899404792000002</c:v>
                </c:pt>
                <c:pt idx="736">
                  <c:v>0.99895894777899996</c:v>
                </c:pt>
                <c:pt idx="737">
                  <c:v>0.99906148440999998</c:v>
                </c:pt>
                <c:pt idx="738">
                  <c:v>0.99917909694000007</c:v>
                </c:pt>
                <c:pt idx="739">
                  <c:v>0.99885073878199993</c:v>
                </c:pt>
                <c:pt idx="740">
                  <c:v>0.99912139709799996</c:v>
                </c:pt>
                <c:pt idx="741">
                  <c:v>0.9991576964940001</c:v>
                </c:pt>
                <c:pt idx="742">
                  <c:v>0.99898133061400007</c:v>
                </c:pt>
                <c:pt idx="743">
                  <c:v>0.99918912572299989</c:v>
                </c:pt>
                <c:pt idx="744">
                  <c:v>0.99862491922800012</c:v>
                </c:pt>
                <c:pt idx="745">
                  <c:v>0.99933260746899999</c:v>
                </c:pt>
                <c:pt idx="746">
                  <c:v>0.99914715238400009</c:v>
                </c:pt>
                <c:pt idx="747">
                  <c:v>0.99921148041300001</c:v>
                </c:pt>
                <c:pt idx="748">
                  <c:v>0.99866685938499999</c:v>
                </c:pt>
                <c:pt idx="749">
                  <c:v>0.99919405134400008</c:v>
                </c:pt>
                <c:pt idx="750">
                  <c:v>0.99923924576299994</c:v>
                </c:pt>
                <c:pt idx="751">
                  <c:v>0.99918257242199993</c:v>
                </c:pt>
                <c:pt idx="752">
                  <c:v>0.99888645299000001</c:v>
                </c:pt>
                <c:pt idx="753">
                  <c:v>0.99911385826699994</c:v>
                </c:pt>
                <c:pt idx="754">
                  <c:v>0.99909476023199983</c:v>
                </c:pt>
                <c:pt idx="755">
                  <c:v>0.99917647941400001</c:v>
                </c:pt>
                <c:pt idx="756">
                  <c:v>0.99879038604199999</c:v>
                </c:pt>
                <c:pt idx="757">
                  <c:v>0.99926720747300002</c:v>
                </c:pt>
                <c:pt idx="758">
                  <c:v>0.99928738043499987</c:v>
                </c:pt>
                <c:pt idx="759">
                  <c:v>0.9991219331040001</c:v>
                </c:pt>
                <c:pt idx="760">
                  <c:v>0.99899754986799993</c:v>
                </c:pt>
                <c:pt idx="761">
                  <c:v>0.9990969758549999</c:v>
                </c:pt>
                <c:pt idx="762">
                  <c:v>0.99914623862700003</c:v>
                </c:pt>
                <c:pt idx="763">
                  <c:v>0.99920257439999993</c:v>
                </c:pt>
                <c:pt idx="764">
                  <c:v>0.99888360054600001</c:v>
                </c:pt>
                <c:pt idx="765">
                  <c:v>0.99906517149999996</c:v>
                </c:pt>
                <c:pt idx="766">
                  <c:v>0.99912945242700013</c:v>
                </c:pt>
                <c:pt idx="767">
                  <c:v>0.99916742543299986</c:v>
                </c:pt>
                <c:pt idx="768">
                  <c:v>0.99883227260200003</c:v>
                </c:pt>
                <c:pt idx="769">
                  <c:v>0.99925113749900007</c:v>
                </c:pt>
                <c:pt idx="770">
                  <c:v>0.99917734032999994</c:v>
                </c:pt>
                <c:pt idx="771">
                  <c:v>0.99913468166499997</c:v>
                </c:pt>
                <c:pt idx="772">
                  <c:v>0.99887129616600012</c:v>
                </c:pt>
                <c:pt idx="773">
                  <c:v>0.99926670179999977</c:v>
                </c:pt>
                <c:pt idx="774">
                  <c:v>0.999086113469</c:v>
                </c:pt>
                <c:pt idx="775">
                  <c:v>0.99915713186099986</c:v>
                </c:pt>
                <c:pt idx="776">
                  <c:v>0.99880373574199988</c:v>
                </c:pt>
                <c:pt idx="777">
                  <c:v>0.99923118408499989</c:v>
                </c:pt>
                <c:pt idx="778">
                  <c:v>0.99908983492600001</c:v>
                </c:pt>
                <c:pt idx="779">
                  <c:v>0.99920078640199994</c:v>
                </c:pt>
                <c:pt idx="780">
                  <c:v>0.9986392182260001</c:v>
                </c:pt>
                <c:pt idx="781">
                  <c:v>0.99919553446200005</c:v>
                </c:pt>
                <c:pt idx="782">
                  <c:v>0.99923420458599999</c:v>
                </c:pt>
                <c:pt idx="783">
                  <c:v>0.99905996759600002</c:v>
                </c:pt>
                <c:pt idx="784">
                  <c:v>0.99895372022499984</c:v>
                </c:pt>
                <c:pt idx="785">
                  <c:v>0.99905421713000009</c:v>
                </c:pt>
                <c:pt idx="786">
                  <c:v>0.99906158098999986</c:v>
                </c:pt>
                <c:pt idx="787">
                  <c:v>0.99911793815499994</c:v>
                </c:pt>
                <c:pt idx="788">
                  <c:v>0.99887635103499994</c:v>
                </c:pt>
                <c:pt idx="789">
                  <c:v>0.99920319419900006</c:v>
                </c:pt>
                <c:pt idx="790">
                  <c:v>0.99913129953199997</c:v>
                </c:pt>
                <c:pt idx="791">
                  <c:v>0.99922186962899995</c:v>
                </c:pt>
                <c:pt idx="792">
                  <c:v>0.99879561576400011</c:v>
                </c:pt>
                <c:pt idx="793">
                  <c:v>0.99920968213600003</c:v>
                </c:pt>
                <c:pt idx="794">
                  <c:v>0.99912270842999984</c:v>
                </c:pt>
                <c:pt idx="795">
                  <c:v>0.99924192892399999</c:v>
                </c:pt>
                <c:pt idx="796">
                  <c:v>0.99868444302699999</c:v>
                </c:pt>
                <c:pt idx="797">
                  <c:v>0.99915843821100003</c:v>
                </c:pt>
                <c:pt idx="798">
                  <c:v>0.99927691323300005</c:v>
                </c:pt>
                <c:pt idx="799">
                  <c:v>0.99919930052400008</c:v>
                </c:pt>
                <c:pt idx="800">
                  <c:v>0.99881328776999989</c:v>
                </c:pt>
                <c:pt idx="801">
                  <c:v>0.99924374245199998</c:v>
                </c:pt>
                <c:pt idx="802">
                  <c:v>0.99914506731300012</c:v>
                </c:pt>
                <c:pt idx="803">
                  <c:v>0.99926302080499985</c:v>
                </c:pt>
                <c:pt idx="804">
                  <c:v>0.99873305502300003</c:v>
                </c:pt>
                <c:pt idx="805">
                  <c:v>0.99922957390900002</c:v>
                </c:pt>
                <c:pt idx="806">
                  <c:v>0.99913199009999998</c:v>
                </c:pt>
                <c:pt idx="807">
                  <c:v>0.99921657261999997</c:v>
                </c:pt>
                <c:pt idx="808">
                  <c:v>0.99872253509499997</c:v>
                </c:pt>
                <c:pt idx="809">
                  <c:v>0.99919297541999996</c:v>
                </c:pt>
                <c:pt idx="810">
                  <c:v>0.99929370945599993</c:v>
                </c:pt>
                <c:pt idx="811">
                  <c:v>0.99888359608999999</c:v>
                </c:pt>
                <c:pt idx="812">
                  <c:v>0.99917988923599999</c:v>
                </c:pt>
                <c:pt idx="813">
                  <c:v>0.99922547484900004</c:v>
                </c:pt>
                <c:pt idx="814">
                  <c:v>0.99906646550599987</c:v>
                </c:pt>
                <c:pt idx="815">
                  <c:v>0.99914912594299987</c:v>
                </c:pt>
                <c:pt idx="816">
                  <c:v>0.99882694309999998</c:v>
                </c:pt>
                <c:pt idx="817">
                  <c:v>0.99918531736600003</c:v>
                </c:pt>
                <c:pt idx="818">
                  <c:v>0.99911207843199989</c:v>
                </c:pt>
                <c:pt idx="819">
                  <c:v>0.999235825124</c:v>
                </c:pt>
                <c:pt idx="820">
                  <c:v>0.99880233375499994</c:v>
                </c:pt>
                <c:pt idx="821">
                  <c:v>0.99918999712400003</c:v>
                </c:pt>
                <c:pt idx="822">
                  <c:v>0.99914176726100001</c:v>
                </c:pt>
                <c:pt idx="823">
                  <c:v>0.99923831002899999</c:v>
                </c:pt>
                <c:pt idx="824">
                  <c:v>0.99878392453499998</c:v>
                </c:pt>
                <c:pt idx="825">
                  <c:v>0.99920795663799999</c:v>
                </c:pt>
                <c:pt idx="826">
                  <c:v>0.99917853340800011</c:v>
                </c:pt>
                <c:pt idx="827">
                  <c:v>0.99915354005699986</c:v>
                </c:pt>
                <c:pt idx="828">
                  <c:v>0.99887026332100004</c:v>
                </c:pt>
                <c:pt idx="829">
                  <c:v>0.99927954682999998</c:v>
                </c:pt>
                <c:pt idx="830">
                  <c:v>0.99913882141400001</c:v>
                </c:pt>
                <c:pt idx="831">
                  <c:v>0.99921075203599996</c:v>
                </c:pt>
                <c:pt idx="832">
                  <c:v>0.99868781258400019</c:v>
                </c:pt>
                <c:pt idx="833">
                  <c:v>0.99912553069100007</c:v>
                </c:pt>
                <c:pt idx="834">
                  <c:v>0.99931857881599973</c:v>
                </c:pt>
                <c:pt idx="835">
                  <c:v>0.99927393545900001</c:v>
                </c:pt>
                <c:pt idx="836">
                  <c:v>0.99868399816300002</c:v>
                </c:pt>
                <c:pt idx="837">
                  <c:v>0.99933059551699988</c:v>
                </c:pt>
                <c:pt idx="838">
                  <c:v>0.99919198584899993</c:v>
                </c:pt>
                <c:pt idx="839">
                  <c:v>0.99926318147199977</c:v>
                </c:pt>
                <c:pt idx="840">
                  <c:v>0.99864462209000016</c:v>
                </c:pt>
                <c:pt idx="841">
                  <c:v>0.99913844331500001</c:v>
                </c:pt>
                <c:pt idx="842">
                  <c:v>0.99930124304199996</c:v>
                </c:pt>
                <c:pt idx="843">
                  <c:v>0.99928098073299976</c:v>
                </c:pt>
                <c:pt idx="844">
                  <c:v>0.99874193598400007</c:v>
                </c:pt>
                <c:pt idx="845">
                  <c:v>0.999200553667</c:v>
                </c:pt>
                <c:pt idx="846">
                  <c:v>0.99917947996800005</c:v>
                </c:pt>
                <c:pt idx="847">
                  <c:v>0.99918576805499992</c:v>
                </c:pt>
                <c:pt idx="848">
                  <c:v>0.99875016141299988</c:v>
                </c:pt>
                <c:pt idx="849">
                  <c:v>0.9991994146840002</c:v>
                </c:pt>
                <c:pt idx="850">
                  <c:v>0.9992383898399998</c:v>
                </c:pt>
                <c:pt idx="851">
                  <c:v>0.99901038209499993</c:v>
                </c:pt>
                <c:pt idx="852">
                  <c:v>0.99900651832499998</c:v>
                </c:pt>
                <c:pt idx="853">
                  <c:v>0.99906230677099983</c:v>
                </c:pt>
                <c:pt idx="854">
                  <c:v>0.99911006704499994</c:v>
                </c:pt>
                <c:pt idx="855">
                  <c:v>0.99921433795999992</c:v>
                </c:pt>
                <c:pt idx="856">
                  <c:v>0.99888196646400007</c:v>
                </c:pt>
                <c:pt idx="857">
                  <c:v>0.99905088024900002</c:v>
                </c:pt>
                <c:pt idx="858">
                  <c:v>0.99916701649799999</c:v>
                </c:pt>
                <c:pt idx="859">
                  <c:v>0.99910389429799984</c:v>
                </c:pt>
                <c:pt idx="860">
                  <c:v>0.99893440331500005</c:v>
                </c:pt>
                <c:pt idx="861">
                  <c:v>0.99909356202400001</c:v>
                </c:pt>
                <c:pt idx="862">
                  <c:v>0.99913929459999995</c:v>
                </c:pt>
                <c:pt idx="863">
                  <c:v>0.99906725699199994</c:v>
                </c:pt>
                <c:pt idx="864">
                  <c:v>0.99889615316199998</c:v>
                </c:pt>
                <c:pt idx="865">
                  <c:v>0.99903411508999984</c:v>
                </c:pt>
                <c:pt idx="866">
                  <c:v>0.9990414388390001</c:v>
                </c:pt>
                <c:pt idx="867">
                  <c:v>0.99915260357299984</c:v>
                </c:pt>
                <c:pt idx="868">
                  <c:v>0.9988613677649999</c:v>
                </c:pt>
                <c:pt idx="869">
                  <c:v>0.99924177496199984</c:v>
                </c:pt>
                <c:pt idx="870">
                  <c:v>0.99923376657199992</c:v>
                </c:pt>
                <c:pt idx="871">
                  <c:v>0.99919371812699997</c:v>
                </c:pt>
                <c:pt idx="872">
                  <c:v>0.99878149275700001</c:v>
                </c:pt>
                <c:pt idx="873">
                  <c:v>0.99923861593699992</c:v>
                </c:pt>
                <c:pt idx="874">
                  <c:v>0.99914574561699998</c:v>
                </c:pt>
                <c:pt idx="875">
                  <c:v>0.99923841785</c:v>
                </c:pt>
                <c:pt idx="876">
                  <c:v>0.99875834453400003</c:v>
                </c:pt>
                <c:pt idx="877">
                  <c:v>0.99922490197699987</c:v>
                </c:pt>
                <c:pt idx="878">
                  <c:v>0.99914252981299989</c:v>
                </c:pt>
                <c:pt idx="879">
                  <c:v>0.99917736463099993</c:v>
                </c:pt>
                <c:pt idx="880">
                  <c:v>0.99877009392000005</c:v>
                </c:pt>
                <c:pt idx="881">
                  <c:v>0.99921686291699985</c:v>
                </c:pt>
                <c:pt idx="882">
                  <c:v>0.99921996519599987</c:v>
                </c:pt>
                <c:pt idx="883">
                  <c:v>0.99900557258200007</c:v>
                </c:pt>
                <c:pt idx="884">
                  <c:v>0.99900561663200016</c:v>
                </c:pt>
                <c:pt idx="885">
                  <c:v>0.99906058736899994</c:v>
                </c:pt>
                <c:pt idx="886">
                  <c:v>0.99903430951899996</c:v>
                </c:pt>
                <c:pt idx="887">
                  <c:v>0.99915505910299984</c:v>
                </c:pt>
                <c:pt idx="888">
                  <c:v>0.99886340994499989</c:v>
                </c:pt>
                <c:pt idx="889">
                  <c:v>0.99925945853200004</c:v>
                </c:pt>
                <c:pt idx="890">
                  <c:v>0.99909385669100015</c:v>
                </c:pt>
                <c:pt idx="891">
                  <c:v>0.99921413879199983</c:v>
                </c:pt>
                <c:pt idx="892">
                  <c:v>0.99878564615000009</c:v>
                </c:pt>
                <c:pt idx="893">
                  <c:v>0.99924441230700012</c:v>
                </c:pt>
                <c:pt idx="894">
                  <c:v>0.99886644798499991</c:v>
                </c:pt>
                <c:pt idx="895">
                  <c:v>0.99919539294199999</c:v>
                </c:pt>
                <c:pt idx="896">
                  <c:v>0.99882452500399999</c:v>
                </c:pt>
                <c:pt idx="897">
                  <c:v>0.998886535588</c:v>
                </c:pt>
                <c:pt idx="898">
                  <c:v>0.99916849763600002</c:v>
                </c:pt>
                <c:pt idx="899">
                  <c:v>0.99894850936500001</c:v>
                </c:pt>
                <c:pt idx="900">
                  <c:v>0.99909087071199998</c:v>
                </c:pt>
                <c:pt idx="901">
                  <c:v>0.99911562455799996</c:v>
                </c:pt>
                <c:pt idx="902">
                  <c:v>0.99913671300999984</c:v>
                </c:pt>
                <c:pt idx="903">
                  <c:v>0.99913079506299973</c:v>
                </c:pt>
                <c:pt idx="904">
                  <c:v>0.99889740942100003</c:v>
                </c:pt>
                <c:pt idx="905">
                  <c:v>0.99896723180499991</c:v>
                </c:pt>
                <c:pt idx="906">
                  <c:v>0.99917523797600005</c:v>
                </c:pt>
                <c:pt idx="907">
                  <c:v>0.99915179135999999</c:v>
                </c:pt>
                <c:pt idx="908">
                  <c:v>0.99884893827700005</c:v>
                </c:pt>
                <c:pt idx="909">
                  <c:v>0.9992061585769999</c:v>
                </c:pt>
                <c:pt idx="910">
                  <c:v>0.999073726321</c:v>
                </c:pt>
                <c:pt idx="911">
                  <c:v>0.99922979064999995</c:v>
                </c:pt>
                <c:pt idx="912">
                  <c:v>0.99883732218300003</c:v>
                </c:pt>
                <c:pt idx="913">
                  <c:v>0.99914182919000005</c:v>
                </c:pt>
                <c:pt idx="914">
                  <c:v>0.99906944320199997</c:v>
                </c:pt>
                <c:pt idx="915">
                  <c:v>0.99914348053699997</c:v>
                </c:pt>
                <c:pt idx="916">
                  <c:v>0.99902391749000008</c:v>
                </c:pt>
                <c:pt idx="917">
                  <c:v>0.99916005546499997</c:v>
                </c:pt>
                <c:pt idx="918">
                  <c:v>0.99922528098800001</c:v>
                </c:pt>
                <c:pt idx="919">
                  <c:v>0.99910178351800005</c:v>
                </c:pt>
                <c:pt idx="920">
                  <c:v>0.99907358982699979</c:v>
                </c:pt>
                <c:pt idx="921">
                  <c:v>0.99905571634799994</c:v>
                </c:pt>
                <c:pt idx="922">
                  <c:v>0.99924962914899995</c:v>
                </c:pt>
                <c:pt idx="923">
                  <c:v>0.99926691866099993</c:v>
                </c:pt>
                <c:pt idx="924">
                  <c:v>0.99895864330799999</c:v>
                </c:pt>
                <c:pt idx="925">
                  <c:v>0.99901784926499992</c:v>
                </c:pt>
                <c:pt idx="926">
                  <c:v>0.99921717620299988</c:v>
                </c:pt>
                <c:pt idx="927">
                  <c:v>0.999122520638</c:v>
                </c:pt>
                <c:pt idx="928">
                  <c:v>0.9989419606690001</c:v>
                </c:pt>
                <c:pt idx="929">
                  <c:v>0.99903158982299989</c:v>
                </c:pt>
                <c:pt idx="930">
                  <c:v>0.99916553158800003</c:v>
                </c:pt>
                <c:pt idx="931">
                  <c:v>0.99916193402199993</c:v>
                </c:pt>
                <c:pt idx="932">
                  <c:v>0.99883158714499998</c:v>
                </c:pt>
                <c:pt idx="933">
                  <c:v>0.99926445485099991</c:v>
                </c:pt>
                <c:pt idx="934">
                  <c:v>0.99913000777099992</c:v>
                </c:pt>
                <c:pt idx="935">
                  <c:v>0.99923433084499991</c:v>
                </c:pt>
                <c:pt idx="936">
                  <c:v>0.99879665564800013</c:v>
                </c:pt>
                <c:pt idx="937">
                  <c:v>0.99915740065900005</c:v>
                </c:pt>
                <c:pt idx="938">
                  <c:v>0.99913442260400009</c:v>
                </c:pt>
                <c:pt idx="939">
                  <c:v>0.99919017857199999</c:v>
                </c:pt>
                <c:pt idx="940">
                  <c:v>0.99873567301400012</c:v>
                </c:pt>
                <c:pt idx="941">
                  <c:v>0.99918506282699993</c:v>
                </c:pt>
                <c:pt idx="942">
                  <c:v>0.99927146998399996</c:v>
                </c:pt>
                <c:pt idx="943">
                  <c:v>0.99907200896499992</c:v>
                </c:pt>
                <c:pt idx="944">
                  <c:v>0.99900471987999984</c:v>
                </c:pt>
                <c:pt idx="945">
                  <c:v>0.99907002692900004</c:v>
                </c:pt>
                <c:pt idx="946">
                  <c:v>0.99907420783099998</c:v>
                </c:pt>
                <c:pt idx="947">
                  <c:v>0.99913131772999997</c:v>
                </c:pt>
                <c:pt idx="948">
                  <c:v>0.99882071810900008</c:v>
                </c:pt>
                <c:pt idx="949">
                  <c:v>0.999268240438</c:v>
                </c:pt>
                <c:pt idx="950">
                  <c:v>0.99921116588799974</c:v>
                </c:pt>
                <c:pt idx="951">
                  <c:v>0.99917560046800014</c:v>
                </c:pt>
                <c:pt idx="952">
                  <c:v>0.99887521393200007</c:v>
                </c:pt>
                <c:pt idx="953">
                  <c:v>0.99922812772499991</c:v>
                </c:pt>
                <c:pt idx="954">
                  <c:v>0.99919112109300001</c:v>
                </c:pt>
                <c:pt idx="955">
                  <c:v>0.99920705541800003</c:v>
                </c:pt>
                <c:pt idx="956">
                  <c:v>0.99878431769100007</c:v>
                </c:pt>
                <c:pt idx="957">
                  <c:v>0.9991738691319999</c:v>
                </c:pt>
                <c:pt idx="958">
                  <c:v>0.999141795296</c:v>
                </c:pt>
                <c:pt idx="959">
                  <c:v>0.99919607525999998</c:v>
                </c:pt>
                <c:pt idx="960">
                  <c:v>0.99883731608799997</c:v>
                </c:pt>
                <c:pt idx="961">
                  <c:v>0.99920152588099986</c:v>
                </c:pt>
                <c:pt idx="962">
                  <c:v>0.99928240451999983</c:v>
                </c:pt>
                <c:pt idx="963">
                  <c:v>0.99914207342600003</c:v>
                </c:pt>
                <c:pt idx="964">
                  <c:v>0.99896588771899997</c:v>
                </c:pt>
                <c:pt idx="965">
                  <c:v>0.99907940895000003</c:v>
                </c:pt>
                <c:pt idx="966">
                  <c:v>0.99920324094399993</c:v>
                </c:pt>
                <c:pt idx="967">
                  <c:v>0.99907424362599995</c:v>
                </c:pt>
                <c:pt idx="968">
                  <c:v>0.99905632608599992</c:v>
                </c:pt>
                <c:pt idx="969">
                  <c:v>0.99907895609099995</c:v>
                </c:pt>
                <c:pt idx="970">
                  <c:v>0.9992009249499999</c:v>
                </c:pt>
                <c:pt idx="971">
                  <c:v>0.9991767913359999</c:v>
                </c:pt>
                <c:pt idx="972">
                  <c:v>0.99882495142400007</c:v>
                </c:pt>
                <c:pt idx="973">
                  <c:v>0.99926113565099994</c:v>
                </c:pt>
                <c:pt idx="974">
                  <c:v>0.99916512086199982</c:v>
                </c:pt>
                <c:pt idx="975">
                  <c:v>0.9991553718409999</c:v>
                </c:pt>
                <c:pt idx="976">
                  <c:v>0.99874319282299984</c:v>
                </c:pt>
                <c:pt idx="977">
                  <c:v>0.99918998127599989</c:v>
                </c:pt>
                <c:pt idx="978">
                  <c:v>0.99920849262600009</c:v>
                </c:pt>
                <c:pt idx="979">
                  <c:v>0.99916456313099988</c:v>
                </c:pt>
                <c:pt idx="980">
                  <c:v>0.99887077308100003</c:v>
                </c:pt>
                <c:pt idx="981">
                  <c:v>0.99905723427899995</c:v>
                </c:pt>
                <c:pt idx="982">
                  <c:v>0.99909135090800005</c:v>
                </c:pt>
                <c:pt idx="983">
                  <c:v>0.99918853733199997</c:v>
                </c:pt>
                <c:pt idx="984">
                  <c:v>0.99879856311600002</c:v>
                </c:pt>
                <c:pt idx="985">
                  <c:v>0.99919493097599998</c:v>
                </c:pt>
                <c:pt idx="986">
                  <c:v>0.9991152725850001</c:v>
                </c:pt>
                <c:pt idx="987">
                  <c:v>0.99922984523500002</c:v>
                </c:pt>
                <c:pt idx="988">
                  <c:v>0.99879151788300014</c:v>
                </c:pt>
                <c:pt idx="989">
                  <c:v>0.99918043615200003</c:v>
                </c:pt>
                <c:pt idx="990">
                  <c:v>0.99913492581499985</c:v>
                </c:pt>
                <c:pt idx="991">
                  <c:v>0.99916268044299994</c:v>
                </c:pt>
                <c:pt idx="992">
                  <c:v>0.9988321873649999</c:v>
                </c:pt>
                <c:pt idx="993">
                  <c:v>0.99928990304999998</c:v>
                </c:pt>
                <c:pt idx="994">
                  <c:v>0.9990921748549999</c:v>
                </c:pt>
                <c:pt idx="995">
                  <c:v>0.99913772217399999</c:v>
                </c:pt>
                <c:pt idx="996">
                  <c:v>0.99880520255700012</c:v>
                </c:pt>
                <c:pt idx="997">
                  <c:v>0.99922691546800002</c:v>
                </c:pt>
                <c:pt idx="998">
                  <c:v>0.99918978451699991</c:v>
                </c:pt>
                <c:pt idx="999">
                  <c:v>0.99908174638900005</c:v>
                </c:pt>
                <c:pt idx="1000">
                  <c:v>0.99906298013999972</c:v>
                </c:pt>
                <c:pt idx="1001">
                  <c:v>0.99907596363800011</c:v>
                </c:pt>
                <c:pt idx="1002">
                  <c:v>0.99921336956499973</c:v>
                </c:pt>
                <c:pt idx="1003">
                  <c:v>0.99912827475400001</c:v>
                </c:pt>
                <c:pt idx="1004">
                  <c:v>0.99899803907200002</c:v>
                </c:pt>
                <c:pt idx="1005">
                  <c:v>0.99906854483099983</c:v>
                </c:pt>
                <c:pt idx="1006">
                  <c:v>0.99913889571799985</c:v>
                </c:pt>
                <c:pt idx="1007">
                  <c:v>0.99928852798399992</c:v>
                </c:pt>
                <c:pt idx="1008">
                  <c:v>0.99896529427900005</c:v>
                </c:pt>
                <c:pt idx="1009">
                  <c:v>0.99903031169000001</c:v>
                </c:pt>
                <c:pt idx="1010">
                  <c:v>0.99901466589699983</c:v>
                </c:pt>
                <c:pt idx="1011">
                  <c:v>0.99916885899099994</c:v>
                </c:pt>
                <c:pt idx="1012">
                  <c:v>0.99882679732599999</c:v>
                </c:pt>
                <c:pt idx="1013">
                  <c:v>0.99925886989599988</c:v>
                </c:pt>
                <c:pt idx="1014">
                  <c:v>0.99920395006199991</c:v>
                </c:pt>
                <c:pt idx="1015">
                  <c:v>0.99911257059999992</c:v>
                </c:pt>
                <c:pt idx="1016">
                  <c:v>0.99878689228200002</c:v>
                </c:pt>
                <c:pt idx="1017">
                  <c:v>0.99910769872399996</c:v>
                </c:pt>
                <c:pt idx="1018">
                  <c:v>0.99909901286700009</c:v>
                </c:pt>
                <c:pt idx="1019">
                  <c:v>0.99918582048500004</c:v>
                </c:pt>
                <c:pt idx="1020">
                  <c:v>0.99880788498799988</c:v>
                </c:pt>
                <c:pt idx="1021">
                  <c:v>0.99922458076099985</c:v>
                </c:pt>
                <c:pt idx="1022">
                  <c:v>0.999193803012</c:v>
                </c:pt>
                <c:pt idx="1023">
                  <c:v>0.99922541874199999</c:v>
                </c:pt>
                <c:pt idx="1024">
                  <c:v>0.99888825856300012</c:v>
                </c:pt>
                <c:pt idx="1025">
                  <c:v>0.9989609095919999</c:v>
                </c:pt>
                <c:pt idx="1026">
                  <c:v>0.99921788486499985</c:v>
                </c:pt>
                <c:pt idx="1027">
                  <c:v>0.99917577897400001</c:v>
                </c:pt>
                <c:pt idx="1028">
                  <c:v>0.99885165644500018</c:v>
                </c:pt>
                <c:pt idx="1029">
                  <c:v>0.99909390302599999</c:v>
                </c:pt>
                <c:pt idx="1030">
                  <c:v>0.99905000421599999</c:v>
                </c:pt>
                <c:pt idx="1031">
                  <c:v>0.99917053602000017</c:v>
                </c:pt>
                <c:pt idx="1032">
                  <c:v>0.99865357430000001</c:v>
                </c:pt>
                <c:pt idx="1033">
                  <c:v>0.9992871434959999</c:v>
                </c:pt>
                <c:pt idx="1034">
                  <c:v>0.99922965362200011</c:v>
                </c:pt>
                <c:pt idx="1035">
                  <c:v>0.99911422670899996</c:v>
                </c:pt>
                <c:pt idx="1036">
                  <c:v>0.99888484178900006</c:v>
                </c:pt>
                <c:pt idx="1037">
                  <c:v>0.99906695185099981</c:v>
                </c:pt>
                <c:pt idx="1038">
                  <c:v>0.999123266733</c:v>
                </c:pt>
                <c:pt idx="1039">
                  <c:v>0.99918216901199974</c:v>
                </c:pt>
                <c:pt idx="1040">
                  <c:v>0.99882535513600001</c:v>
                </c:pt>
                <c:pt idx="1041">
                  <c:v>0.99924678215099993</c:v>
                </c:pt>
                <c:pt idx="1042">
                  <c:v>0.99920511727700001</c:v>
                </c:pt>
                <c:pt idx="1043">
                  <c:v>0.99912634354199992</c:v>
                </c:pt>
                <c:pt idx="1044">
                  <c:v>0.99887442535399995</c:v>
                </c:pt>
                <c:pt idx="1045">
                  <c:v>0.99928088723300001</c:v>
                </c:pt>
                <c:pt idx="1046">
                  <c:v>0.99912061944700004</c:v>
                </c:pt>
                <c:pt idx="1047">
                  <c:v>0.99891219048699986</c:v>
                </c:pt>
                <c:pt idx="1048">
                  <c:v>0.99913979976199985</c:v>
                </c:pt>
                <c:pt idx="1049">
                  <c:v>0.99910512784899996</c:v>
                </c:pt>
                <c:pt idx="1050">
                  <c:v>0.99918838728199988</c:v>
                </c:pt>
                <c:pt idx="1051">
                  <c:v>0.99908625793899997</c:v>
                </c:pt>
                <c:pt idx="1052">
                  <c:v>0.99891293910699985</c:v>
                </c:pt>
                <c:pt idx="1053">
                  <c:v>0.99905005110300005</c:v>
                </c:pt>
                <c:pt idx="1054">
                  <c:v>0.9991810019509999</c:v>
                </c:pt>
                <c:pt idx="1055">
                  <c:v>0.99909126272399995</c:v>
                </c:pt>
                <c:pt idx="1056">
                  <c:v>0.99891667887599989</c:v>
                </c:pt>
                <c:pt idx="1057">
                  <c:v>0.99904846661500013</c:v>
                </c:pt>
                <c:pt idx="1058">
                  <c:v>0.99914941228300025</c:v>
                </c:pt>
                <c:pt idx="1059">
                  <c:v>0.99903298447399991</c:v>
                </c:pt>
                <c:pt idx="1060">
                  <c:v>0.99893146216299999</c:v>
                </c:pt>
                <c:pt idx="1061">
                  <c:v>0.99903578090299994</c:v>
                </c:pt>
                <c:pt idx="1062">
                  <c:v>0.99904269199399998</c:v>
                </c:pt>
                <c:pt idx="1063">
                  <c:v>0.99912781498900005</c:v>
                </c:pt>
                <c:pt idx="1064">
                  <c:v>0.99880591498899995</c:v>
                </c:pt>
                <c:pt idx="1065">
                  <c:v>0.99920224192899987</c:v>
                </c:pt>
                <c:pt idx="1066">
                  <c:v>0.99901560690699998</c:v>
                </c:pt>
                <c:pt idx="1067">
                  <c:v>0.99918110330800003</c:v>
                </c:pt>
                <c:pt idx="1068">
                  <c:v>0.99877924895900005</c:v>
                </c:pt>
                <c:pt idx="1069">
                  <c:v>0.99918863258900015</c:v>
                </c:pt>
                <c:pt idx="1070">
                  <c:v>0.99911576134999991</c:v>
                </c:pt>
                <c:pt idx="1071">
                  <c:v>0.9992378253469999</c:v>
                </c:pt>
                <c:pt idx="1072">
                  <c:v>0.99871376398499989</c:v>
                </c:pt>
                <c:pt idx="1073">
                  <c:v>0.99916047331900004</c:v>
                </c:pt>
                <c:pt idx="1074">
                  <c:v>0.99928582477599992</c:v>
                </c:pt>
                <c:pt idx="1075">
                  <c:v>0.99895849048600005</c:v>
                </c:pt>
                <c:pt idx="1076">
                  <c:v>0.99909817214600005</c:v>
                </c:pt>
                <c:pt idx="1077">
                  <c:v>0.99909631179499991</c:v>
                </c:pt>
                <c:pt idx="1078">
                  <c:v>0.9991797164420001</c:v>
                </c:pt>
                <c:pt idx="1079">
                  <c:v>0.99913506845300004</c:v>
                </c:pt>
                <c:pt idx="1080">
                  <c:v>0.99897927619700011</c:v>
                </c:pt>
                <c:pt idx="1081">
                  <c:v>0.99908830904399992</c:v>
                </c:pt>
                <c:pt idx="1082">
                  <c:v>0.99919435543699997</c:v>
                </c:pt>
                <c:pt idx="1083">
                  <c:v>0.99911677764499984</c:v>
                </c:pt>
                <c:pt idx="1084">
                  <c:v>0.99904264220400008</c:v>
                </c:pt>
                <c:pt idx="1085">
                  <c:v>0.99908166694800005</c:v>
                </c:pt>
                <c:pt idx="1086">
                  <c:v>0.99923042631000003</c:v>
                </c:pt>
                <c:pt idx="1087">
                  <c:v>0.99913094170399985</c:v>
                </c:pt>
                <c:pt idx="1088">
                  <c:v>0.99893743141699998</c:v>
                </c:pt>
                <c:pt idx="1089">
                  <c:v>0.99907145682500009</c:v>
                </c:pt>
                <c:pt idx="1090">
                  <c:v>0.99923855427399999</c:v>
                </c:pt>
                <c:pt idx="1091">
                  <c:v>0.99911123700399995</c:v>
                </c:pt>
                <c:pt idx="1092">
                  <c:v>0.99895912166300005</c:v>
                </c:pt>
                <c:pt idx="1093">
                  <c:v>0.99906599408699992</c:v>
                </c:pt>
                <c:pt idx="1094">
                  <c:v>0.99909737801499998</c:v>
                </c:pt>
                <c:pt idx="1095">
                  <c:v>0.99920308641199984</c:v>
                </c:pt>
                <c:pt idx="1096">
                  <c:v>0.998923890097</c:v>
                </c:pt>
                <c:pt idx="1097">
                  <c:v>0.999178328088</c:v>
                </c:pt>
                <c:pt idx="1098">
                  <c:v>0.99917899056100001</c:v>
                </c:pt>
                <c:pt idx="1099">
                  <c:v>0.99914587087400009</c:v>
                </c:pt>
                <c:pt idx="1100">
                  <c:v>0.99874749421300013</c:v>
                </c:pt>
                <c:pt idx="1101">
                  <c:v>0.99921287181599983</c:v>
                </c:pt>
                <c:pt idx="1102">
                  <c:v>0.99916891848900002</c:v>
                </c:pt>
                <c:pt idx="1103">
                  <c:v>0.99918193942699984</c:v>
                </c:pt>
                <c:pt idx="1104">
                  <c:v>0.99878244899399993</c:v>
                </c:pt>
                <c:pt idx="1105">
                  <c:v>0.99922167624200009</c:v>
                </c:pt>
                <c:pt idx="1106">
                  <c:v>0.99908349024300003</c:v>
                </c:pt>
                <c:pt idx="1107">
                  <c:v>0.99918845100499998</c:v>
                </c:pt>
                <c:pt idx="1108">
                  <c:v>0.99880289428299984</c:v>
                </c:pt>
                <c:pt idx="1109">
                  <c:v>0.99919188380299984</c:v>
                </c:pt>
                <c:pt idx="1110">
                  <c:v>0.99915202049399998</c:v>
                </c:pt>
                <c:pt idx="1111">
                  <c:v>0.9992225456499999</c:v>
                </c:pt>
                <c:pt idx="1112">
                  <c:v>0.99876270926699973</c:v>
                </c:pt>
                <c:pt idx="1113">
                  <c:v>0.99921259838699983</c:v>
                </c:pt>
                <c:pt idx="1114">
                  <c:v>0.99925875234900008</c:v>
                </c:pt>
                <c:pt idx="1115">
                  <c:v>0.99907161591000004</c:v>
                </c:pt>
                <c:pt idx="1116">
                  <c:v>0.99905064929300003</c:v>
                </c:pt>
                <c:pt idx="1117">
                  <c:v>0.99910121288900011</c:v>
                </c:pt>
                <c:pt idx="1118">
                  <c:v>0.99919645657100009</c:v>
                </c:pt>
                <c:pt idx="1119">
                  <c:v>0.99921238961899983</c:v>
                </c:pt>
                <c:pt idx="1120">
                  <c:v>0.99893604333800001</c:v>
                </c:pt>
                <c:pt idx="1121">
                  <c:v>0.99904462460800014</c:v>
                </c:pt>
                <c:pt idx="1122">
                  <c:v>0.99912925785999995</c:v>
                </c:pt>
                <c:pt idx="1123">
                  <c:v>0.99913406175699981</c:v>
                </c:pt>
                <c:pt idx="1124">
                  <c:v>0.9988714952940001</c:v>
                </c:pt>
                <c:pt idx="1125">
                  <c:v>0.99913623449699984</c:v>
                </c:pt>
                <c:pt idx="1126">
                  <c:v>0.99908813528599993</c:v>
                </c:pt>
                <c:pt idx="1127">
                  <c:v>0.99923291809299986</c:v>
                </c:pt>
                <c:pt idx="1128">
                  <c:v>0.99885197104500001</c:v>
                </c:pt>
                <c:pt idx="1129">
                  <c:v>0.99929964611300015</c:v>
                </c:pt>
                <c:pt idx="1130">
                  <c:v>0.99916539215699984</c:v>
                </c:pt>
                <c:pt idx="1131">
                  <c:v>0.99919433077999997</c:v>
                </c:pt>
                <c:pt idx="1132">
                  <c:v>0.99882207625099995</c:v>
                </c:pt>
                <c:pt idx="1133">
                  <c:v>0.99924571026099995</c:v>
                </c:pt>
                <c:pt idx="1134">
                  <c:v>0.99908607708999997</c:v>
                </c:pt>
                <c:pt idx="1135">
                  <c:v>0.99921133770799986</c:v>
                </c:pt>
                <c:pt idx="1136">
                  <c:v>0.99870233234500005</c:v>
                </c:pt>
                <c:pt idx="1137">
                  <c:v>0.99922200168699993</c:v>
                </c:pt>
                <c:pt idx="1138">
                  <c:v>0.99920247228799997</c:v>
                </c:pt>
                <c:pt idx="1139">
                  <c:v>0.99903804973299992</c:v>
                </c:pt>
                <c:pt idx="1140">
                  <c:v>0.99893019481199985</c:v>
                </c:pt>
                <c:pt idx="1141">
                  <c:v>0.99909422528199998</c:v>
                </c:pt>
                <c:pt idx="1142">
                  <c:v>0.99914035549199998</c:v>
                </c:pt>
                <c:pt idx="1143">
                  <c:v>0.99913231739199992</c:v>
                </c:pt>
                <c:pt idx="1144">
                  <c:v>0.99891834438699989</c:v>
                </c:pt>
                <c:pt idx="1145">
                  <c:v>0.99901609524599988</c:v>
                </c:pt>
                <c:pt idx="1146">
                  <c:v>0.99923084202400003</c:v>
                </c:pt>
                <c:pt idx="1147">
                  <c:v>0.99894257125999997</c:v>
                </c:pt>
                <c:pt idx="1148">
                  <c:v>0.99904721005500008</c:v>
                </c:pt>
                <c:pt idx="1149">
                  <c:v>0.99906286055399984</c:v>
                </c:pt>
                <c:pt idx="1150">
                  <c:v>0.99921022377599988</c:v>
                </c:pt>
                <c:pt idx="1151">
                  <c:v>0.99905843319700005</c:v>
                </c:pt>
                <c:pt idx="1152">
                  <c:v>0.99892402702900007</c:v>
                </c:pt>
                <c:pt idx="1153">
                  <c:v>0.99905083229700009</c:v>
                </c:pt>
                <c:pt idx="1154">
                  <c:v>0.99905943021700017</c:v>
                </c:pt>
                <c:pt idx="1155">
                  <c:v>0.99919386750799999</c:v>
                </c:pt>
                <c:pt idx="1156">
                  <c:v>0.99881122872999983</c:v>
                </c:pt>
                <c:pt idx="1157">
                  <c:v>0.999233257682</c:v>
                </c:pt>
                <c:pt idx="1158">
                  <c:v>0.99911891762000005</c:v>
                </c:pt>
                <c:pt idx="1159">
                  <c:v>0.99918300519699987</c:v>
                </c:pt>
                <c:pt idx="1160">
                  <c:v>0.99899164895299997</c:v>
                </c:pt>
                <c:pt idx="1161">
                  <c:v>0.99920436173799976</c:v>
                </c:pt>
                <c:pt idx="1162">
                  <c:v>0.99923105521400002</c:v>
                </c:pt>
                <c:pt idx="1163">
                  <c:v>0.99909616864399997</c:v>
                </c:pt>
                <c:pt idx="1164">
                  <c:v>0.99908716353899996</c:v>
                </c:pt>
                <c:pt idx="1165">
                  <c:v>0.99906520301099999</c:v>
                </c:pt>
                <c:pt idx="1166">
                  <c:v>0.99924383766400016</c:v>
                </c:pt>
                <c:pt idx="1167">
                  <c:v>0.99917921143100008</c:v>
                </c:pt>
                <c:pt idx="1168">
                  <c:v>0.99883201132599997</c:v>
                </c:pt>
                <c:pt idx="1169">
                  <c:v>0.99924515676699999</c:v>
                </c:pt>
                <c:pt idx="1170">
                  <c:v>0.99918702565499984</c:v>
                </c:pt>
                <c:pt idx="1171">
                  <c:v>0.99920169682799997</c:v>
                </c:pt>
                <c:pt idx="1172">
                  <c:v>0.99877051842099995</c:v>
                </c:pt>
                <c:pt idx="1173">
                  <c:v>0.99923356715699985</c:v>
                </c:pt>
                <c:pt idx="1174">
                  <c:v>0.999170173557</c:v>
                </c:pt>
                <c:pt idx="1175">
                  <c:v>0.99914546789299996</c:v>
                </c:pt>
                <c:pt idx="1176">
                  <c:v>0.99865812227799999</c:v>
                </c:pt>
                <c:pt idx="1177">
                  <c:v>0.99924728949099983</c:v>
                </c:pt>
                <c:pt idx="1178">
                  <c:v>0.99919740790400002</c:v>
                </c:pt>
                <c:pt idx="1179">
                  <c:v>0.99895349463299998</c:v>
                </c:pt>
                <c:pt idx="1180">
                  <c:v>0.99915747458799997</c:v>
                </c:pt>
                <c:pt idx="1181">
                  <c:v>0.99901525571199989</c:v>
                </c:pt>
                <c:pt idx="1182">
                  <c:v>0.99905837032300004</c:v>
                </c:pt>
                <c:pt idx="1183">
                  <c:v>0.99923252695999987</c:v>
                </c:pt>
                <c:pt idx="1184">
                  <c:v>0.99889126230300007</c:v>
                </c:pt>
                <c:pt idx="1185">
                  <c:v>0.99899432702400004</c:v>
                </c:pt>
                <c:pt idx="1186">
                  <c:v>0.99918726551899983</c:v>
                </c:pt>
                <c:pt idx="1187">
                  <c:v>0.99886934212099998</c:v>
                </c:pt>
                <c:pt idx="1188">
                  <c:v>0.9991759762950001</c:v>
                </c:pt>
                <c:pt idx="1189">
                  <c:v>0.99918455216000002</c:v>
                </c:pt>
                <c:pt idx="1190">
                  <c:v>0.99903719658000001</c:v>
                </c:pt>
                <c:pt idx="1191">
                  <c:v>0.99914006876799988</c:v>
                </c:pt>
                <c:pt idx="1192">
                  <c:v>0.99882163409900016</c:v>
                </c:pt>
                <c:pt idx="1193">
                  <c:v>0.99927212860199988</c:v>
                </c:pt>
                <c:pt idx="1194">
                  <c:v>0.99921816866299973</c:v>
                </c:pt>
                <c:pt idx="1195">
                  <c:v>0.99919398293499984</c:v>
                </c:pt>
                <c:pt idx="1196">
                  <c:v>0.99877745592900002</c:v>
                </c:pt>
                <c:pt idx="1197">
                  <c:v>0.99934835796699983</c:v>
                </c:pt>
                <c:pt idx="1198">
                  <c:v>0.99912325696199999</c:v>
                </c:pt>
                <c:pt idx="1199">
                  <c:v>0.99913794685599988</c:v>
                </c:pt>
                <c:pt idx="1200">
                  <c:v>0.99901613247699994</c:v>
                </c:pt>
                <c:pt idx="1201">
                  <c:v>0.99915402583599988</c:v>
                </c:pt>
                <c:pt idx="1202">
                  <c:v>0.99926518401999986</c:v>
                </c:pt>
                <c:pt idx="1203">
                  <c:v>0.99922463263500017</c:v>
                </c:pt>
                <c:pt idx="1204">
                  <c:v>0.99880901341200012</c:v>
                </c:pt>
                <c:pt idx="1205">
                  <c:v>0.99929153992699993</c:v>
                </c:pt>
                <c:pt idx="1206">
                  <c:v>0.99919823083699999</c:v>
                </c:pt>
                <c:pt idx="1207">
                  <c:v>0.99919929356100012</c:v>
                </c:pt>
                <c:pt idx="1208">
                  <c:v>0.9989562637199999</c:v>
                </c:pt>
                <c:pt idx="1209">
                  <c:v>0.99924186757699995</c:v>
                </c:pt>
                <c:pt idx="1210">
                  <c:v>0.99920070547499984</c:v>
                </c:pt>
                <c:pt idx="1211">
                  <c:v>0.99918365517099994</c:v>
                </c:pt>
                <c:pt idx="1212">
                  <c:v>0.99893156856699994</c:v>
                </c:pt>
                <c:pt idx="1213">
                  <c:v>0.99910397669200002</c:v>
                </c:pt>
                <c:pt idx="1214">
                  <c:v>0.99918299641599984</c:v>
                </c:pt>
                <c:pt idx="1215">
                  <c:v>0.99917311374599993</c:v>
                </c:pt>
                <c:pt idx="1216">
                  <c:v>0.99892363853400012</c:v>
                </c:pt>
                <c:pt idx="1217">
                  <c:v>0.99909639073299994</c:v>
                </c:pt>
                <c:pt idx="1218">
                  <c:v>0.99919843259300023</c:v>
                </c:pt>
                <c:pt idx="1219">
                  <c:v>0.99904777808</c:v>
                </c:pt>
                <c:pt idx="1220">
                  <c:v>0.99897793191899997</c:v>
                </c:pt>
                <c:pt idx="1221">
                  <c:v>0.99907219938799985</c:v>
                </c:pt>
                <c:pt idx="1222">
                  <c:v>0.99913653849099993</c:v>
                </c:pt>
                <c:pt idx="1223">
                  <c:v>0.99921986801699991</c:v>
                </c:pt>
                <c:pt idx="1224">
                  <c:v>0.99892117788599999</c:v>
                </c:pt>
                <c:pt idx="1225">
                  <c:v>0.9990028525550001</c:v>
                </c:pt>
                <c:pt idx="1226">
                  <c:v>0.99923075574899989</c:v>
                </c:pt>
                <c:pt idx="1227">
                  <c:v>0.99901887292500002</c:v>
                </c:pt>
                <c:pt idx="1228">
                  <c:v>0.99900747793699984</c:v>
                </c:pt>
                <c:pt idx="1229">
                  <c:v>0.99911353945699988</c:v>
                </c:pt>
                <c:pt idx="1230">
                  <c:v>0.99918217854699987</c:v>
                </c:pt>
                <c:pt idx="1231">
                  <c:v>0.999051865456</c:v>
                </c:pt>
                <c:pt idx="1232">
                  <c:v>0.99901852983299977</c:v>
                </c:pt>
                <c:pt idx="1233">
                  <c:v>0.99906890925999992</c:v>
                </c:pt>
                <c:pt idx="1234">
                  <c:v>0.99913402549100006</c:v>
                </c:pt>
                <c:pt idx="1235">
                  <c:v>0.99923480461799996</c:v>
                </c:pt>
                <c:pt idx="1236">
                  <c:v>0.99900456464599996</c:v>
                </c:pt>
                <c:pt idx="1237">
                  <c:v>0.99894648422099996</c:v>
                </c:pt>
                <c:pt idx="1238">
                  <c:v>0.99921547343999995</c:v>
                </c:pt>
                <c:pt idx="1239">
                  <c:v>0.99916038766599991</c:v>
                </c:pt>
                <c:pt idx="1240">
                  <c:v>0.99884686256300015</c:v>
                </c:pt>
                <c:pt idx="1241">
                  <c:v>0.99924877725100003</c:v>
                </c:pt>
                <c:pt idx="1242">
                  <c:v>0.99920511617100005</c:v>
                </c:pt>
                <c:pt idx="1243">
                  <c:v>0.99920296892399985</c:v>
                </c:pt>
                <c:pt idx="1244">
                  <c:v>0.99875185251400023</c:v>
                </c:pt>
                <c:pt idx="1245">
                  <c:v>0.99924785642100011</c:v>
                </c:pt>
                <c:pt idx="1246">
                  <c:v>0.99919641630800016</c:v>
                </c:pt>
                <c:pt idx="1247">
                  <c:v>0.99922679807400006</c:v>
                </c:pt>
                <c:pt idx="1248">
                  <c:v>0.99881741558899995</c:v>
                </c:pt>
                <c:pt idx="1249">
                  <c:v>0.99920514883099987</c:v>
                </c:pt>
                <c:pt idx="1250">
                  <c:v>0.99924733976899993</c:v>
                </c:pt>
                <c:pt idx="1251">
                  <c:v>0.99920408692599993</c:v>
                </c:pt>
                <c:pt idx="1252">
                  <c:v>0.99888808498799986</c:v>
                </c:pt>
                <c:pt idx="1253">
                  <c:v>0.99924746362400008</c:v>
                </c:pt>
                <c:pt idx="1254">
                  <c:v>0.99909499609600005</c:v>
                </c:pt>
                <c:pt idx="1255">
                  <c:v>0.99918968272199993</c:v>
                </c:pt>
                <c:pt idx="1256">
                  <c:v>0.99881855986099988</c:v>
                </c:pt>
                <c:pt idx="1257">
                  <c:v>0.99921924804499984</c:v>
                </c:pt>
                <c:pt idx="1258">
                  <c:v>0.99918162377599984</c:v>
                </c:pt>
                <c:pt idx="1259">
                  <c:v>0.99912260012699994</c:v>
                </c:pt>
                <c:pt idx="1260">
                  <c:v>0.99880312292199991</c:v>
                </c:pt>
                <c:pt idx="1261">
                  <c:v>0.99913535238100004</c:v>
                </c:pt>
                <c:pt idx="1262">
                  <c:v>0.99907569532300011</c:v>
                </c:pt>
                <c:pt idx="1263">
                  <c:v>0.99901231064099993</c:v>
                </c:pt>
                <c:pt idx="1264">
                  <c:v>0.9990051218549999</c:v>
                </c:pt>
                <c:pt idx="1265">
                  <c:v>0.99905972465500004</c:v>
                </c:pt>
                <c:pt idx="1266">
                  <c:v>0.99912957892900001</c:v>
                </c:pt>
                <c:pt idx="1267">
                  <c:v>0.99909797078099993</c:v>
                </c:pt>
                <c:pt idx="1268">
                  <c:v>0.99892750087499993</c:v>
                </c:pt>
                <c:pt idx="1269">
                  <c:v>0.99910893903999998</c:v>
                </c:pt>
                <c:pt idx="1270">
                  <c:v>0.99920694214099992</c:v>
                </c:pt>
                <c:pt idx="1271">
                  <c:v>0.99877079074800001</c:v>
                </c:pt>
                <c:pt idx="1272">
                  <c:v>0.99923778141199981</c:v>
                </c:pt>
                <c:pt idx="1273">
                  <c:v>0.99924610131299985</c:v>
                </c:pt>
                <c:pt idx="1274">
                  <c:v>0.99895794800399984</c:v>
                </c:pt>
                <c:pt idx="1275">
                  <c:v>0.99918031499599991</c:v>
                </c:pt>
                <c:pt idx="1276">
                  <c:v>0.99904552025799997</c:v>
                </c:pt>
                <c:pt idx="1277">
                  <c:v>0.99903911243700005</c:v>
                </c:pt>
                <c:pt idx="1278">
                  <c:v>0.99915052442899999</c:v>
                </c:pt>
                <c:pt idx="1279">
                  <c:v>0.99881310843299986</c:v>
                </c:pt>
                <c:pt idx="1280">
                  <c:v>0.99920952700300003</c:v>
                </c:pt>
                <c:pt idx="1281">
                  <c:v>0.99919728565300003</c:v>
                </c:pt>
                <c:pt idx="1282">
                  <c:v>0.99907696151499992</c:v>
                </c:pt>
                <c:pt idx="1283">
                  <c:v>0.99881167597199993</c:v>
                </c:pt>
                <c:pt idx="1284">
                  <c:v>0.99917951783299996</c:v>
                </c:pt>
                <c:pt idx="1285">
                  <c:v>0.99913145981999996</c:v>
                </c:pt>
                <c:pt idx="1286">
                  <c:v>0.99915248207499996</c:v>
                </c:pt>
                <c:pt idx="1287">
                  <c:v>0.99886165945100003</c:v>
                </c:pt>
                <c:pt idx="1288">
                  <c:v>0.999257982589</c:v>
                </c:pt>
                <c:pt idx="1289">
                  <c:v>0.9991135814019998</c:v>
                </c:pt>
                <c:pt idx="1290">
                  <c:v>0.99912708325800004</c:v>
                </c:pt>
                <c:pt idx="1291">
                  <c:v>0.99894043600200011</c:v>
                </c:pt>
                <c:pt idx="1292">
                  <c:v>0.99910066288699984</c:v>
                </c:pt>
                <c:pt idx="1293">
                  <c:v>0.999047422711</c:v>
                </c:pt>
                <c:pt idx="1294">
                  <c:v>0.99895189729800016</c:v>
                </c:pt>
                <c:pt idx="1295">
                  <c:v>0.99901330964399992</c:v>
                </c:pt>
                <c:pt idx="1296">
                  <c:v>0.99912928414400004</c:v>
                </c:pt>
                <c:pt idx="1297">
                  <c:v>0.99912145034300015</c:v>
                </c:pt>
                <c:pt idx="1298">
                  <c:v>0.99880469604699995</c:v>
                </c:pt>
                <c:pt idx="1299">
                  <c:v>0.99912443496000003</c:v>
                </c:pt>
                <c:pt idx="1300">
                  <c:v>0.99916351790899993</c:v>
                </c:pt>
                <c:pt idx="1301">
                  <c:v>0.99909975588199984</c:v>
                </c:pt>
                <c:pt idx="1302">
                  <c:v>0.99916040603099998</c:v>
                </c:pt>
                <c:pt idx="1303">
                  <c:v>0.99883842140099999</c:v>
                </c:pt>
                <c:pt idx="1304">
                  <c:v>0.99921098776499973</c:v>
                </c:pt>
                <c:pt idx="1305">
                  <c:v>0.99905958636699999</c:v>
                </c:pt>
                <c:pt idx="1306">
                  <c:v>0.99919432813599984</c:v>
                </c:pt>
                <c:pt idx="1307">
                  <c:v>0.99883878233599999</c:v>
                </c:pt>
                <c:pt idx="1308">
                  <c:v>0.99923794713499992</c:v>
                </c:pt>
                <c:pt idx="1309">
                  <c:v>0.99917451648100009</c:v>
                </c:pt>
                <c:pt idx="1310">
                  <c:v>0.99914710851499999</c:v>
                </c:pt>
                <c:pt idx="1311">
                  <c:v>0.99887798379499992</c:v>
                </c:pt>
                <c:pt idx="1312">
                  <c:v>0.99925828175999987</c:v>
                </c:pt>
                <c:pt idx="1313">
                  <c:v>0.99908395735199984</c:v>
                </c:pt>
                <c:pt idx="1314">
                  <c:v>0.99906122636900008</c:v>
                </c:pt>
                <c:pt idx="1315">
                  <c:v>0.99906350149099987</c:v>
                </c:pt>
                <c:pt idx="1316">
                  <c:v>0.99905044421800004</c:v>
                </c:pt>
                <c:pt idx="1317">
                  <c:v>0.99917124556000003</c:v>
                </c:pt>
                <c:pt idx="1318">
                  <c:v>0.99915859199399992</c:v>
                </c:pt>
                <c:pt idx="1319">
                  <c:v>0.99886682189899989</c:v>
                </c:pt>
                <c:pt idx="1320">
                  <c:v>0.99906468820299987</c:v>
                </c:pt>
                <c:pt idx="1321">
                  <c:v>0.99913181553599995</c:v>
                </c:pt>
                <c:pt idx="1322">
                  <c:v>0.99919809398500004</c:v>
                </c:pt>
                <c:pt idx="1323">
                  <c:v>0.99885884142500003</c:v>
                </c:pt>
                <c:pt idx="1324">
                  <c:v>0.99921577367199998</c:v>
                </c:pt>
                <c:pt idx="1325">
                  <c:v>0.99912307342100004</c:v>
                </c:pt>
                <c:pt idx="1326">
                  <c:v>0.99922980354500013</c:v>
                </c:pt>
                <c:pt idx="1327">
                  <c:v>0.99877403512800011</c:v>
                </c:pt>
                <c:pt idx="1328">
                  <c:v>0.99919667484199992</c:v>
                </c:pt>
                <c:pt idx="1329">
                  <c:v>0.99914013817699998</c:v>
                </c:pt>
                <c:pt idx="1330">
                  <c:v>0.99923120978799973</c:v>
                </c:pt>
                <c:pt idx="1331">
                  <c:v>0.99885538489999992</c:v>
                </c:pt>
                <c:pt idx="1332">
                  <c:v>0.9992105548789999</c:v>
                </c:pt>
                <c:pt idx="1333">
                  <c:v>0.99900731059900005</c:v>
                </c:pt>
                <c:pt idx="1334">
                  <c:v>0.99902459035299984</c:v>
                </c:pt>
                <c:pt idx="1335">
                  <c:v>0.9989735851899999</c:v>
                </c:pt>
                <c:pt idx="1336">
                  <c:v>0.99907403482699997</c:v>
                </c:pt>
                <c:pt idx="1337">
                  <c:v>0.99912667816699996</c:v>
                </c:pt>
                <c:pt idx="1338">
                  <c:v>0.99903314102299989</c:v>
                </c:pt>
                <c:pt idx="1339">
                  <c:v>0.99897435171099991</c:v>
                </c:pt>
                <c:pt idx="1340">
                  <c:v>0.99906202203999994</c:v>
                </c:pt>
                <c:pt idx="1341">
                  <c:v>0.99898347742299998</c:v>
                </c:pt>
                <c:pt idx="1342">
                  <c:v>0.99914459855000004</c:v>
                </c:pt>
                <c:pt idx="1343">
                  <c:v>0.99883814845199992</c:v>
                </c:pt>
                <c:pt idx="1344">
                  <c:v>0.99921522147399999</c:v>
                </c:pt>
                <c:pt idx="1345">
                  <c:v>0.99906629690299986</c:v>
                </c:pt>
                <c:pt idx="1346">
                  <c:v>0.99923815853300002</c:v>
                </c:pt>
                <c:pt idx="1347">
                  <c:v>0.99881408812899997</c:v>
                </c:pt>
                <c:pt idx="1348">
                  <c:v>0.99921374921199979</c:v>
                </c:pt>
                <c:pt idx="1349">
                  <c:v>0.99913075031800003</c:v>
                </c:pt>
                <c:pt idx="1350">
                  <c:v>0.99918044006899998</c:v>
                </c:pt>
                <c:pt idx="1351">
                  <c:v>0.998725988964</c:v>
                </c:pt>
                <c:pt idx="1352">
                  <c:v>0.99918871542900001</c:v>
                </c:pt>
                <c:pt idx="1353">
                  <c:v>0.99929394836300001</c:v>
                </c:pt>
                <c:pt idx="1354">
                  <c:v>0.99910749476899996</c:v>
                </c:pt>
                <c:pt idx="1355">
                  <c:v>0.99896210645799988</c:v>
                </c:pt>
                <c:pt idx="1356">
                  <c:v>0.99906395138299986</c:v>
                </c:pt>
                <c:pt idx="1357">
                  <c:v>0.99918135234400007</c:v>
                </c:pt>
                <c:pt idx="1358">
                  <c:v>0.99891385593499993</c:v>
                </c:pt>
                <c:pt idx="1359">
                  <c:v>0.99910982031400009</c:v>
                </c:pt>
                <c:pt idx="1360">
                  <c:v>0.99910706415099992</c:v>
                </c:pt>
                <c:pt idx="1361">
                  <c:v>0.99914840069100008</c:v>
                </c:pt>
                <c:pt idx="1362">
                  <c:v>0.99910155618100005</c:v>
                </c:pt>
                <c:pt idx="1363">
                  <c:v>0.99895193265700011</c:v>
                </c:pt>
                <c:pt idx="1364">
                  <c:v>0.99908424910499993</c:v>
                </c:pt>
                <c:pt idx="1365">
                  <c:v>0.99912404978399993</c:v>
                </c:pt>
                <c:pt idx="1366">
                  <c:v>0.99893124663699995</c:v>
                </c:pt>
                <c:pt idx="1367">
                  <c:v>0.99894581974500007</c:v>
                </c:pt>
                <c:pt idx="1368">
                  <c:v>0.99906575868400005</c:v>
                </c:pt>
                <c:pt idx="1369">
                  <c:v>0.99917558056599998</c:v>
                </c:pt>
                <c:pt idx="1370">
                  <c:v>0.99899404792000002</c:v>
                </c:pt>
                <c:pt idx="1371">
                  <c:v>0.99895894777899996</c:v>
                </c:pt>
                <c:pt idx="1372">
                  <c:v>0.99906148440999998</c:v>
                </c:pt>
                <c:pt idx="1373">
                  <c:v>0.99917909694000007</c:v>
                </c:pt>
                <c:pt idx="1374">
                  <c:v>0.99885073878199993</c:v>
                </c:pt>
                <c:pt idx="1375">
                  <c:v>0.99912139709799996</c:v>
                </c:pt>
                <c:pt idx="1376">
                  <c:v>0.9991576964940001</c:v>
                </c:pt>
                <c:pt idx="1377">
                  <c:v>0.99898133061400007</c:v>
                </c:pt>
                <c:pt idx="1378">
                  <c:v>0.99918912572299989</c:v>
                </c:pt>
                <c:pt idx="1379">
                  <c:v>0.99862491922800012</c:v>
                </c:pt>
                <c:pt idx="1380">
                  <c:v>0.99933260746899999</c:v>
                </c:pt>
                <c:pt idx="1381">
                  <c:v>0.99914715238400009</c:v>
                </c:pt>
                <c:pt idx="1382">
                  <c:v>0.99921148041300001</c:v>
                </c:pt>
                <c:pt idx="1383">
                  <c:v>0.99866685938499999</c:v>
                </c:pt>
                <c:pt idx="1384">
                  <c:v>0.99919405134400008</c:v>
                </c:pt>
                <c:pt idx="1385">
                  <c:v>0.99923924576299994</c:v>
                </c:pt>
                <c:pt idx="1386">
                  <c:v>0.99918257242199993</c:v>
                </c:pt>
                <c:pt idx="1387">
                  <c:v>0.99888645299000001</c:v>
                </c:pt>
                <c:pt idx="1388">
                  <c:v>0.99911385826699994</c:v>
                </c:pt>
                <c:pt idx="1389">
                  <c:v>0.99909476023199983</c:v>
                </c:pt>
                <c:pt idx="1390">
                  <c:v>0.99917647941400001</c:v>
                </c:pt>
                <c:pt idx="1391">
                  <c:v>0.99879038604199999</c:v>
                </c:pt>
                <c:pt idx="1392">
                  <c:v>0.99926720747300002</c:v>
                </c:pt>
                <c:pt idx="1393">
                  <c:v>0.99928738043499987</c:v>
                </c:pt>
                <c:pt idx="1394">
                  <c:v>0.9991219331040001</c:v>
                </c:pt>
                <c:pt idx="1395">
                  <c:v>0.99899754986799993</c:v>
                </c:pt>
                <c:pt idx="1396">
                  <c:v>0.9990969758549999</c:v>
                </c:pt>
                <c:pt idx="1397">
                  <c:v>0.99914623862700003</c:v>
                </c:pt>
                <c:pt idx="1398">
                  <c:v>0.99920257439999993</c:v>
                </c:pt>
                <c:pt idx="1399">
                  <c:v>0.99888360054600001</c:v>
                </c:pt>
                <c:pt idx="1400">
                  <c:v>0.99906517149999996</c:v>
                </c:pt>
                <c:pt idx="1401">
                  <c:v>0.99912945242700013</c:v>
                </c:pt>
                <c:pt idx="1402">
                  <c:v>0.99916742543299986</c:v>
                </c:pt>
                <c:pt idx="1403">
                  <c:v>0.99883227260200003</c:v>
                </c:pt>
                <c:pt idx="1404">
                  <c:v>0.99925113749900007</c:v>
                </c:pt>
                <c:pt idx="1405">
                  <c:v>0.99917734032999994</c:v>
                </c:pt>
                <c:pt idx="1406">
                  <c:v>0.99913468166499997</c:v>
                </c:pt>
                <c:pt idx="1407">
                  <c:v>0.99887129616600012</c:v>
                </c:pt>
                <c:pt idx="1408">
                  <c:v>0.99926670179999977</c:v>
                </c:pt>
                <c:pt idx="1409">
                  <c:v>0.999086113469</c:v>
                </c:pt>
                <c:pt idx="1410">
                  <c:v>0.99915713186099986</c:v>
                </c:pt>
                <c:pt idx="1411">
                  <c:v>0.99880373574199988</c:v>
                </c:pt>
                <c:pt idx="1412">
                  <c:v>0.99923118408499989</c:v>
                </c:pt>
                <c:pt idx="1413">
                  <c:v>0.99908983492600001</c:v>
                </c:pt>
                <c:pt idx="1414">
                  <c:v>0.99920078640199994</c:v>
                </c:pt>
                <c:pt idx="1415">
                  <c:v>0.9986392182260001</c:v>
                </c:pt>
                <c:pt idx="1416">
                  <c:v>0.99919553446200005</c:v>
                </c:pt>
                <c:pt idx="1417">
                  <c:v>0.99923420458599999</c:v>
                </c:pt>
                <c:pt idx="1418">
                  <c:v>0.99905996759600002</c:v>
                </c:pt>
                <c:pt idx="1419">
                  <c:v>0.99895372022499984</c:v>
                </c:pt>
                <c:pt idx="1420">
                  <c:v>0.99905421713000009</c:v>
                </c:pt>
                <c:pt idx="1421">
                  <c:v>0.99906158098999986</c:v>
                </c:pt>
                <c:pt idx="1422">
                  <c:v>0.99911793815499994</c:v>
                </c:pt>
                <c:pt idx="1423">
                  <c:v>0.99887635103499994</c:v>
                </c:pt>
                <c:pt idx="1424">
                  <c:v>0.99920319419900006</c:v>
                </c:pt>
                <c:pt idx="1425">
                  <c:v>0.99913129953199997</c:v>
                </c:pt>
                <c:pt idx="1426">
                  <c:v>0.99922186962899995</c:v>
                </c:pt>
                <c:pt idx="1427">
                  <c:v>0.99879561576400011</c:v>
                </c:pt>
                <c:pt idx="1428">
                  <c:v>0.99920968213600003</c:v>
                </c:pt>
                <c:pt idx="1429">
                  <c:v>0.99912270842999984</c:v>
                </c:pt>
                <c:pt idx="1430">
                  <c:v>0.99924192892399999</c:v>
                </c:pt>
                <c:pt idx="1431">
                  <c:v>0.99868444302699999</c:v>
                </c:pt>
                <c:pt idx="1432">
                  <c:v>0.99915843821100003</c:v>
                </c:pt>
                <c:pt idx="1433">
                  <c:v>0.99927691323300005</c:v>
                </c:pt>
                <c:pt idx="1434">
                  <c:v>0.99919930052400008</c:v>
                </c:pt>
                <c:pt idx="1435">
                  <c:v>0.99881328776999989</c:v>
                </c:pt>
                <c:pt idx="1436">
                  <c:v>0.99924374245199998</c:v>
                </c:pt>
                <c:pt idx="1437">
                  <c:v>0.99914506731300012</c:v>
                </c:pt>
                <c:pt idx="1438">
                  <c:v>0.99926302080499985</c:v>
                </c:pt>
                <c:pt idx="1439">
                  <c:v>0.99873305502300003</c:v>
                </c:pt>
                <c:pt idx="1440">
                  <c:v>0.99922957390900002</c:v>
                </c:pt>
                <c:pt idx="1441">
                  <c:v>0.99913199009999998</c:v>
                </c:pt>
                <c:pt idx="1442">
                  <c:v>0.99921657261999997</c:v>
                </c:pt>
                <c:pt idx="1443">
                  <c:v>0.99872253509499997</c:v>
                </c:pt>
                <c:pt idx="1444">
                  <c:v>0.99919297541999996</c:v>
                </c:pt>
                <c:pt idx="1445">
                  <c:v>0.99929370945599993</c:v>
                </c:pt>
                <c:pt idx="1446">
                  <c:v>0.99888359608999999</c:v>
                </c:pt>
                <c:pt idx="1447">
                  <c:v>0.99917988923599999</c:v>
                </c:pt>
                <c:pt idx="1448">
                  <c:v>0.99922547484900004</c:v>
                </c:pt>
                <c:pt idx="1449">
                  <c:v>0.99906646550599987</c:v>
                </c:pt>
                <c:pt idx="1450">
                  <c:v>0.99914912594299987</c:v>
                </c:pt>
                <c:pt idx="1451">
                  <c:v>0.99882694309999998</c:v>
                </c:pt>
                <c:pt idx="1452">
                  <c:v>0.99918531736600003</c:v>
                </c:pt>
                <c:pt idx="1453">
                  <c:v>0.99911207843199989</c:v>
                </c:pt>
                <c:pt idx="1454">
                  <c:v>0.999235825124</c:v>
                </c:pt>
                <c:pt idx="1455">
                  <c:v>0.99880233375499994</c:v>
                </c:pt>
                <c:pt idx="1456">
                  <c:v>0.99918999712400003</c:v>
                </c:pt>
                <c:pt idx="1457">
                  <c:v>0.99914176726100001</c:v>
                </c:pt>
                <c:pt idx="1458">
                  <c:v>0.99923831002899999</c:v>
                </c:pt>
                <c:pt idx="1459">
                  <c:v>0.99878392453499998</c:v>
                </c:pt>
                <c:pt idx="1460">
                  <c:v>0.99920795663799999</c:v>
                </c:pt>
                <c:pt idx="1461">
                  <c:v>0.99917853340800011</c:v>
                </c:pt>
                <c:pt idx="1462">
                  <c:v>0.99915354005699986</c:v>
                </c:pt>
                <c:pt idx="1463">
                  <c:v>0.99887026332100004</c:v>
                </c:pt>
                <c:pt idx="1464">
                  <c:v>0.99927954682999998</c:v>
                </c:pt>
                <c:pt idx="1465">
                  <c:v>0.99913882141400001</c:v>
                </c:pt>
                <c:pt idx="1466">
                  <c:v>0.99921075203599996</c:v>
                </c:pt>
                <c:pt idx="1467">
                  <c:v>0.99868781258400019</c:v>
                </c:pt>
                <c:pt idx="1468">
                  <c:v>0.99912553069100007</c:v>
                </c:pt>
                <c:pt idx="1469">
                  <c:v>0.99931857881599973</c:v>
                </c:pt>
                <c:pt idx="1470">
                  <c:v>0.99927393545900001</c:v>
                </c:pt>
                <c:pt idx="1471">
                  <c:v>0.99868399816300002</c:v>
                </c:pt>
                <c:pt idx="1472">
                  <c:v>0.99933059551699988</c:v>
                </c:pt>
                <c:pt idx="1473">
                  <c:v>0.99919198584899993</c:v>
                </c:pt>
                <c:pt idx="1474">
                  <c:v>0.99926318147199977</c:v>
                </c:pt>
                <c:pt idx="1475">
                  <c:v>0.99864462209000016</c:v>
                </c:pt>
                <c:pt idx="1476">
                  <c:v>0.99913844331500001</c:v>
                </c:pt>
                <c:pt idx="1477">
                  <c:v>0.99930124304199996</c:v>
                </c:pt>
                <c:pt idx="1478">
                  <c:v>0.99928098073299976</c:v>
                </c:pt>
                <c:pt idx="1479">
                  <c:v>0.99874193598400007</c:v>
                </c:pt>
                <c:pt idx="1480">
                  <c:v>0.999200553667</c:v>
                </c:pt>
                <c:pt idx="1481">
                  <c:v>0.99917947996800005</c:v>
                </c:pt>
                <c:pt idx="1482">
                  <c:v>0.99918576805499992</c:v>
                </c:pt>
                <c:pt idx="1483">
                  <c:v>0.99875016141299988</c:v>
                </c:pt>
                <c:pt idx="1484">
                  <c:v>0.9991994146840002</c:v>
                </c:pt>
                <c:pt idx="1485">
                  <c:v>0.9992383898399998</c:v>
                </c:pt>
                <c:pt idx="1486">
                  <c:v>0.99901038209499993</c:v>
                </c:pt>
                <c:pt idx="1487">
                  <c:v>0.99900651832499998</c:v>
                </c:pt>
                <c:pt idx="1488">
                  <c:v>0.99906230677099983</c:v>
                </c:pt>
                <c:pt idx="1489">
                  <c:v>0.99911006704499994</c:v>
                </c:pt>
                <c:pt idx="1490">
                  <c:v>0.99921433795999992</c:v>
                </c:pt>
                <c:pt idx="1491">
                  <c:v>0.99888196646400007</c:v>
                </c:pt>
                <c:pt idx="1492">
                  <c:v>0.99905088024900002</c:v>
                </c:pt>
                <c:pt idx="1493">
                  <c:v>0.99916701649799999</c:v>
                </c:pt>
                <c:pt idx="1494">
                  <c:v>0.99910389429799984</c:v>
                </c:pt>
                <c:pt idx="1495">
                  <c:v>0.99893440331500005</c:v>
                </c:pt>
                <c:pt idx="1496">
                  <c:v>0.99909356202400001</c:v>
                </c:pt>
                <c:pt idx="1497">
                  <c:v>0.99913929459999995</c:v>
                </c:pt>
                <c:pt idx="1498">
                  <c:v>0.99906725699199994</c:v>
                </c:pt>
                <c:pt idx="1499">
                  <c:v>0.99889615316199998</c:v>
                </c:pt>
                <c:pt idx="1500">
                  <c:v>0.99903411508999984</c:v>
                </c:pt>
                <c:pt idx="1501">
                  <c:v>0.9990414388390001</c:v>
                </c:pt>
                <c:pt idx="1502">
                  <c:v>0.99915260357299984</c:v>
                </c:pt>
                <c:pt idx="1503">
                  <c:v>0.9988613677649999</c:v>
                </c:pt>
                <c:pt idx="1504">
                  <c:v>0.99924177496199984</c:v>
                </c:pt>
                <c:pt idx="1505">
                  <c:v>0.99923376657199992</c:v>
                </c:pt>
                <c:pt idx="1506">
                  <c:v>0.99919371812699997</c:v>
                </c:pt>
                <c:pt idx="1507">
                  <c:v>0.99878149275700001</c:v>
                </c:pt>
                <c:pt idx="1508">
                  <c:v>0.99923861593699992</c:v>
                </c:pt>
                <c:pt idx="1509">
                  <c:v>0.99914574561699998</c:v>
                </c:pt>
                <c:pt idx="1510">
                  <c:v>0.99923841785</c:v>
                </c:pt>
                <c:pt idx="1511">
                  <c:v>0.99875834453400003</c:v>
                </c:pt>
                <c:pt idx="1512">
                  <c:v>0.99922490197699987</c:v>
                </c:pt>
                <c:pt idx="1513">
                  <c:v>0.99914252981299989</c:v>
                </c:pt>
                <c:pt idx="1514">
                  <c:v>0.99917736463099993</c:v>
                </c:pt>
                <c:pt idx="1515">
                  <c:v>0.99877009392000005</c:v>
                </c:pt>
                <c:pt idx="1516">
                  <c:v>0.99921686291699985</c:v>
                </c:pt>
                <c:pt idx="1517">
                  <c:v>0.99921996519599987</c:v>
                </c:pt>
                <c:pt idx="1518">
                  <c:v>0.99900557258200007</c:v>
                </c:pt>
                <c:pt idx="1519">
                  <c:v>0.99900561663200016</c:v>
                </c:pt>
                <c:pt idx="1520">
                  <c:v>0.99906058736899994</c:v>
                </c:pt>
                <c:pt idx="1521">
                  <c:v>0.99903430951899996</c:v>
                </c:pt>
                <c:pt idx="1522">
                  <c:v>0.99915505910299984</c:v>
                </c:pt>
                <c:pt idx="1523">
                  <c:v>0.99886340994499989</c:v>
                </c:pt>
                <c:pt idx="1524">
                  <c:v>0.99925945853200004</c:v>
                </c:pt>
                <c:pt idx="1525">
                  <c:v>0.99909385669100015</c:v>
                </c:pt>
                <c:pt idx="1526">
                  <c:v>0.99921413879199983</c:v>
                </c:pt>
                <c:pt idx="1527">
                  <c:v>0.99878564615000009</c:v>
                </c:pt>
                <c:pt idx="1528">
                  <c:v>0.99924441230700012</c:v>
                </c:pt>
                <c:pt idx="1529">
                  <c:v>0.99886644798499991</c:v>
                </c:pt>
                <c:pt idx="1530">
                  <c:v>0.99919539294199999</c:v>
                </c:pt>
                <c:pt idx="1531">
                  <c:v>0.99882452500399999</c:v>
                </c:pt>
                <c:pt idx="1532">
                  <c:v>0.998886535588</c:v>
                </c:pt>
                <c:pt idx="1533">
                  <c:v>0.99916849763600002</c:v>
                </c:pt>
                <c:pt idx="1534">
                  <c:v>0.99894850936500001</c:v>
                </c:pt>
                <c:pt idx="1535">
                  <c:v>0.99909087071199998</c:v>
                </c:pt>
                <c:pt idx="1536">
                  <c:v>0.99911562455799996</c:v>
                </c:pt>
                <c:pt idx="1537">
                  <c:v>0.99913671300999984</c:v>
                </c:pt>
                <c:pt idx="1538">
                  <c:v>0.99913079506299973</c:v>
                </c:pt>
                <c:pt idx="1539">
                  <c:v>0.99889740942100003</c:v>
                </c:pt>
                <c:pt idx="1540">
                  <c:v>0.99896723180499991</c:v>
                </c:pt>
                <c:pt idx="1541">
                  <c:v>0.99917523797600005</c:v>
                </c:pt>
                <c:pt idx="1542">
                  <c:v>0.99915179135999999</c:v>
                </c:pt>
                <c:pt idx="1543">
                  <c:v>0.99884893827700005</c:v>
                </c:pt>
                <c:pt idx="1544">
                  <c:v>0.9992061585769999</c:v>
                </c:pt>
                <c:pt idx="1545">
                  <c:v>0.999073726321</c:v>
                </c:pt>
                <c:pt idx="1546">
                  <c:v>0.99922979064999995</c:v>
                </c:pt>
                <c:pt idx="1547">
                  <c:v>0.99883732218300003</c:v>
                </c:pt>
                <c:pt idx="1548">
                  <c:v>0.99914182919000005</c:v>
                </c:pt>
                <c:pt idx="1549">
                  <c:v>0.99906944320199997</c:v>
                </c:pt>
                <c:pt idx="1550">
                  <c:v>0.99914348053699997</c:v>
                </c:pt>
                <c:pt idx="1551">
                  <c:v>0.99902391749000008</c:v>
                </c:pt>
                <c:pt idx="1552">
                  <c:v>0.99916005546499997</c:v>
                </c:pt>
                <c:pt idx="1553">
                  <c:v>0.99922528098800001</c:v>
                </c:pt>
                <c:pt idx="1554">
                  <c:v>0.99910178351800005</c:v>
                </c:pt>
                <c:pt idx="1555">
                  <c:v>0.99907358982699979</c:v>
                </c:pt>
                <c:pt idx="1556">
                  <c:v>0.99905571634799994</c:v>
                </c:pt>
                <c:pt idx="1557">
                  <c:v>0.99924962914899995</c:v>
                </c:pt>
                <c:pt idx="1558">
                  <c:v>0.99926691866099993</c:v>
                </c:pt>
                <c:pt idx="1559">
                  <c:v>0.99895864330799999</c:v>
                </c:pt>
                <c:pt idx="1560">
                  <c:v>0.99901784926499992</c:v>
                </c:pt>
                <c:pt idx="1561">
                  <c:v>0.99921717620299988</c:v>
                </c:pt>
                <c:pt idx="1562">
                  <c:v>0.999122520638</c:v>
                </c:pt>
                <c:pt idx="1563">
                  <c:v>0.9989419606690001</c:v>
                </c:pt>
                <c:pt idx="1564">
                  <c:v>0.99903158982299989</c:v>
                </c:pt>
                <c:pt idx="1565">
                  <c:v>0.99916553158800003</c:v>
                </c:pt>
                <c:pt idx="1566">
                  <c:v>0.99916193402199993</c:v>
                </c:pt>
                <c:pt idx="1567">
                  <c:v>0.99883158714499998</c:v>
                </c:pt>
                <c:pt idx="1568">
                  <c:v>0.99926445485099991</c:v>
                </c:pt>
                <c:pt idx="1569">
                  <c:v>0.99913000777099992</c:v>
                </c:pt>
                <c:pt idx="1570">
                  <c:v>0.99923433084499991</c:v>
                </c:pt>
                <c:pt idx="1571">
                  <c:v>0.99879665564800013</c:v>
                </c:pt>
                <c:pt idx="1572">
                  <c:v>0.99915740065900005</c:v>
                </c:pt>
                <c:pt idx="1573">
                  <c:v>0.99913442260400009</c:v>
                </c:pt>
                <c:pt idx="1574">
                  <c:v>0.99919017857199999</c:v>
                </c:pt>
                <c:pt idx="1575">
                  <c:v>0.99873567301400012</c:v>
                </c:pt>
                <c:pt idx="1576">
                  <c:v>0.99918506282699993</c:v>
                </c:pt>
                <c:pt idx="1577">
                  <c:v>0.99927146998399996</c:v>
                </c:pt>
                <c:pt idx="1578">
                  <c:v>0.99907200896499992</c:v>
                </c:pt>
                <c:pt idx="1579">
                  <c:v>0.99900471987999984</c:v>
                </c:pt>
                <c:pt idx="1580">
                  <c:v>0.99907002692900004</c:v>
                </c:pt>
                <c:pt idx="1581">
                  <c:v>0.99907420783099998</c:v>
                </c:pt>
                <c:pt idx="1582">
                  <c:v>0.99913131772999997</c:v>
                </c:pt>
                <c:pt idx="1583">
                  <c:v>0.99882071810900008</c:v>
                </c:pt>
                <c:pt idx="1584">
                  <c:v>0.999268240438</c:v>
                </c:pt>
                <c:pt idx="1585">
                  <c:v>0.99921116588799974</c:v>
                </c:pt>
                <c:pt idx="1586">
                  <c:v>0.99917560046800014</c:v>
                </c:pt>
                <c:pt idx="1587">
                  <c:v>0.99887521393200007</c:v>
                </c:pt>
                <c:pt idx="1588">
                  <c:v>0.99922812772499991</c:v>
                </c:pt>
                <c:pt idx="1589">
                  <c:v>0.99919112109300001</c:v>
                </c:pt>
                <c:pt idx="1590">
                  <c:v>0.99920705541800003</c:v>
                </c:pt>
                <c:pt idx="1591">
                  <c:v>0.99878431769100007</c:v>
                </c:pt>
                <c:pt idx="1592">
                  <c:v>0.9991738691319999</c:v>
                </c:pt>
                <c:pt idx="1593">
                  <c:v>0.999141795296</c:v>
                </c:pt>
                <c:pt idx="1594">
                  <c:v>0.99919607525999998</c:v>
                </c:pt>
                <c:pt idx="1595">
                  <c:v>0.99883731608799997</c:v>
                </c:pt>
                <c:pt idx="1596">
                  <c:v>0.99920152588099986</c:v>
                </c:pt>
                <c:pt idx="1597">
                  <c:v>0.99928240451999983</c:v>
                </c:pt>
                <c:pt idx="1598">
                  <c:v>0.99914207342600003</c:v>
                </c:pt>
                <c:pt idx="1599">
                  <c:v>0.99896588771899997</c:v>
                </c:pt>
                <c:pt idx="1600">
                  <c:v>0.99907940895000003</c:v>
                </c:pt>
                <c:pt idx="1601">
                  <c:v>0.99920324094399993</c:v>
                </c:pt>
                <c:pt idx="1602">
                  <c:v>0.99907424362599995</c:v>
                </c:pt>
                <c:pt idx="1603">
                  <c:v>0.99905632608599992</c:v>
                </c:pt>
                <c:pt idx="1604">
                  <c:v>0.99907895609099995</c:v>
                </c:pt>
                <c:pt idx="1605">
                  <c:v>0.9992009249499999</c:v>
                </c:pt>
                <c:pt idx="1606">
                  <c:v>0.9991767913359999</c:v>
                </c:pt>
                <c:pt idx="1607">
                  <c:v>0.99882495142400007</c:v>
                </c:pt>
                <c:pt idx="1608">
                  <c:v>0.99926113565099994</c:v>
                </c:pt>
                <c:pt idx="1609">
                  <c:v>0.99916512086199982</c:v>
                </c:pt>
                <c:pt idx="1610">
                  <c:v>0.9991553718409999</c:v>
                </c:pt>
                <c:pt idx="1611">
                  <c:v>0.99874319282299984</c:v>
                </c:pt>
                <c:pt idx="1612">
                  <c:v>0.99918998127599989</c:v>
                </c:pt>
                <c:pt idx="1613">
                  <c:v>0.99920849262600009</c:v>
                </c:pt>
                <c:pt idx="1614">
                  <c:v>0.99916456313099988</c:v>
                </c:pt>
                <c:pt idx="1615">
                  <c:v>0.99887077308100003</c:v>
                </c:pt>
                <c:pt idx="1616">
                  <c:v>0.99905723427899995</c:v>
                </c:pt>
                <c:pt idx="1617">
                  <c:v>0.99909135090800005</c:v>
                </c:pt>
                <c:pt idx="1618">
                  <c:v>0.99918853733199997</c:v>
                </c:pt>
                <c:pt idx="1619">
                  <c:v>0.99879856311600002</c:v>
                </c:pt>
                <c:pt idx="1620">
                  <c:v>0.99919493097599998</c:v>
                </c:pt>
                <c:pt idx="1621">
                  <c:v>0.9991152725850001</c:v>
                </c:pt>
                <c:pt idx="1622">
                  <c:v>0.99922984523500002</c:v>
                </c:pt>
                <c:pt idx="1623">
                  <c:v>0.99879151788300014</c:v>
                </c:pt>
                <c:pt idx="1624">
                  <c:v>0.99918043615200003</c:v>
                </c:pt>
                <c:pt idx="1625">
                  <c:v>0.99913492581499985</c:v>
                </c:pt>
                <c:pt idx="1626">
                  <c:v>0.99916268044299994</c:v>
                </c:pt>
                <c:pt idx="1627">
                  <c:v>0.9988321873649999</c:v>
                </c:pt>
                <c:pt idx="1628">
                  <c:v>0.99928990304999998</c:v>
                </c:pt>
                <c:pt idx="1629">
                  <c:v>0.9990921748549999</c:v>
                </c:pt>
                <c:pt idx="1630">
                  <c:v>0.99913772217399999</c:v>
                </c:pt>
                <c:pt idx="1631">
                  <c:v>0.99880520255700012</c:v>
                </c:pt>
                <c:pt idx="1632">
                  <c:v>0.99922691546800002</c:v>
                </c:pt>
                <c:pt idx="1633">
                  <c:v>0.99918978451699991</c:v>
                </c:pt>
                <c:pt idx="1634">
                  <c:v>0.99908174638900005</c:v>
                </c:pt>
                <c:pt idx="1635">
                  <c:v>0.99906298013999972</c:v>
                </c:pt>
                <c:pt idx="1636">
                  <c:v>0.99907596363800011</c:v>
                </c:pt>
                <c:pt idx="1637">
                  <c:v>0.99921336956499973</c:v>
                </c:pt>
                <c:pt idx="1638">
                  <c:v>0.99912827475400001</c:v>
                </c:pt>
                <c:pt idx="1639">
                  <c:v>0.99899803907200002</c:v>
                </c:pt>
                <c:pt idx="1640">
                  <c:v>0.99906854483099983</c:v>
                </c:pt>
                <c:pt idx="1641">
                  <c:v>0.99913889571799985</c:v>
                </c:pt>
                <c:pt idx="1642">
                  <c:v>0.99928852798399992</c:v>
                </c:pt>
                <c:pt idx="1643">
                  <c:v>0.99896529427900005</c:v>
                </c:pt>
                <c:pt idx="1644">
                  <c:v>0.99903031169000001</c:v>
                </c:pt>
                <c:pt idx="1645">
                  <c:v>0.99901466589699983</c:v>
                </c:pt>
                <c:pt idx="1646">
                  <c:v>0.99916885899099994</c:v>
                </c:pt>
                <c:pt idx="1647">
                  <c:v>0.99882679732599999</c:v>
                </c:pt>
                <c:pt idx="1648">
                  <c:v>0.99925886989599988</c:v>
                </c:pt>
                <c:pt idx="1649">
                  <c:v>0.99920395006199991</c:v>
                </c:pt>
                <c:pt idx="1650">
                  <c:v>0.99911257059999992</c:v>
                </c:pt>
                <c:pt idx="1651">
                  <c:v>0.99878689228200002</c:v>
                </c:pt>
                <c:pt idx="1652">
                  <c:v>0.99910769872399996</c:v>
                </c:pt>
                <c:pt idx="1653">
                  <c:v>0.99909901286700009</c:v>
                </c:pt>
                <c:pt idx="1654">
                  <c:v>0.99918582048500004</c:v>
                </c:pt>
                <c:pt idx="1655">
                  <c:v>0.99880788498799988</c:v>
                </c:pt>
                <c:pt idx="1656">
                  <c:v>0.99922458076099985</c:v>
                </c:pt>
                <c:pt idx="1657">
                  <c:v>0.999193803012</c:v>
                </c:pt>
                <c:pt idx="1658">
                  <c:v>0.99922541874199999</c:v>
                </c:pt>
                <c:pt idx="1659">
                  <c:v>0.99888825856300012</c:v>
                </c:pt>
                <c:pt idx="1660">
                  <c:v>0.9989609095919999</c:v>
                </c:pt>
                <c:pt idx="1661">
                  <c:v>0.99921788486499985</c:v>
                </c:pt>
                <c:pt idx="1662">
                  <c:v>0.99917577897400001</c:v>
                </c:pt>
                <c:pt idx="1663">
                  <c:v>0.99885165644500018</c:v>
                </c:pt>
                <c:pt idx="1664">
                  <c:v>0.99909390302599999</c:v>
                </c:pt>
                <c:pt idx="1665">
                  <c:v>0.99905000421599999</c:v>
                </c:pt>
                <c:pt idx="1666">
                  <c:v>0.99917053602000017</c:v>
                </c:pt>
                <c:pt idx="1667">
                  <c:v>0.99865357430000001</c:v>
                </c:pt>
                <c:pt idx="1668">
                  <c:v>0.9992871434959999</c:v>
                </c:pt>
                <c:pt idx="1669">
                  <c:v>0.99922965362200011</c:v>
                </c:pt>
                <c:pt idx="1670">
                  <c:v>0.99911422670899996</c:v>
                </c:pt>
                <c:pt idx="1671">
                  <c:v>0.99888484178900006</c:v>
                </c:pt>
                <c:pt idx="1672">
                  <c:v>0.99906695185099981</c:v>
                </c:pt>
                <c:pt idx="1673">
                  <c:v>0.999123266733</c:v>
                </c:pt>
                <c:pt idx="1674">
                  <c:v>0.99918216901199974</c:v>
                </c:pt>
                <c:pt idx="1675">
                  <c:v>0.99882535513600001</c:v>
                </c:pt>
                <c:pt idx="1676">
                  <c:v>0.99924678215099993</c:v>
                </c:pt>
                <c:pt idx="1677">
                  <c:v>0.99920511727700001</c:v>
                </c:pt>
                <c:pt idx="1678">
                  <c:v>0.99912634354199992</c:v>
                </c:pt>
                <c:pt idx="1679">
                  <c:v>0.99887442535399995</c:v>
                </c:pt>
                <c:pt idx="1680">
                  <c:v>0.99928088723300001</c:v>
                </c:pt>
                <c:pt idx="1681">
                  <c:v>0.99912061944700004</c:v>
                </c:pt>
                <c:pt idx="1682">
                  <c:v>0.99891219048699986</c:v>
                </c:pt>
                <c:pt idx="1683">
                  <c:v>0.99913979976199985</c:v>
                </c:pt>
                <c:pt idx="1684">
                  <c:v>0.99910512784899996</c:v>
                </c:pt>
                <c:pt idx="1685">
                  <c:v>0.99918838728199988</c:v>
                </c:pt>
                <c:pt idx="1686">
                  <c:v>0.99908625793899997</c:v>
                </c:pt>
                <c:pt idx="1687">
                  <c:v>0.99891293910699985</c:v>
                </c:pt>
                <c:pt idx="1688">
                  <c:v>0.99905005110300005</c:v>
                </c:pt>
                <c:pt idx="1689">
                  <c:v>0.9991810019509999</c:v>
                </c:pt>
                <c:pt idx="1690">
                  <c:v>0.99909126272399995</c:v>
                </c:pt>
                <c:pt idx="1691">
                  <c:v>0.99891667887599989</c:v>
                </c:pt>
                <c:pt idx="1692">
                  <c:v>0.99904846661500013</c:v>
                </c:pt>
                <c:pt idx="1693">
                  <c:v>0.99914941228300025</c:v>
                </c:pt>
                <c:pt idx="1694">
                  <c:v>0.99903298447399991</c:v>
                </c:pt>
                <c:pt idx="1695">
                  <c:v>0.99893146216299999</c:v>
                </c:pt>
                <c:pt idx="1696">
                  <c:v>0.99903578090299994</c:v>
                </c:pt>
                <c:pt idx="1697">
                  <c:v>0.99904269199399998</c:v>
                </c:pt>
                <c:pt idx="1698">
                  <c:v>0.99912781498900005</c:v>
                </c:pt>
                <c:pt idx="1699">
                  <c:v>0.99880591498899995</c:v>
                </c:pt>
                <c:pt idx="1700">
                  <c:v>0.99920224192899987</c:v>
                </c:pt>
                <c:pt idx="1701">
                  <c:v>0.99901560690699998</c:v>
                </c:pt>
                <c:pt idx="1702">
                  <c:v>0.99918110330800003</c:v>
                </c:pt>
                <c:pt idx="1703">
                  <c:v>0.99877924895900005</c:v>
                </c:pt>
                <c:pt idx="1704">
                  <c:v>0.99918863258900015</c:v>
                </c:pt>
                <c:pt idx="1705">
                  <c:v>0.99911576134999991</c:v>
                </c:pt>
                <c:pt idx="1706">
                  <c:v>0.9992378253469999</c:v>
                </c:pt>
                <c:pt idx="1707">
                  <c:v>0.99871376398499989</c:v>
                </c:pt>
                <c:pt idx="1708">
                  <c:v>0.99916047331900004</c:v>
                </c:pt>
                <c:pt idx="1709">
                  <c:v>0.99928582477599992</c:v>
                </c:pt>
                <c:pt idx="1710">
                  <c:v>0.99895849048600005</c:v>
                </c:pt>
                <c:pt idx="1711">
                  <c:v>0.99909817214600005</c:v>
                </c:pt>
                <c:pt idx="1712">
                  <c:v>0.99909631179499991</c:v>
                </c:pt>
                <c:pt idx="1713">
                  <c:v>0.9991797164420001</c:v>
                </c:pt>
                <c:pt idx="1714">
                  <c:v>0.99913506845300004</c:v>
                </c:pt>
                <c:pt idx="1715">
                  <c:v>0.99897927619700011</c:v>
                </c:pt>
                <c:pt idx="1716">
                  <c:v>0.99908830904399992</c:v>
                </c:pt>
                <c:pt idx="1717">
                  <c:v>0.99919435543699997</c:v>
                </c:pt>
                <c:pt idx="1718">
                  <c:v>0.99911677764499984</c:v>
                </c:pt>
                <c:pt idx="1719">
                  <c:v>0.99904264220400008</c:v>
                </c:pt>
                <c:pt idx="1720">
                  <c:v>0.99908166694800005</c:v>
                </c:pt>
                <c:pt idx="1721">
                  <c:v>0.99923042631000003</c:v>
                </c:pt>
                <c:pt idx="1722">
                  <c:v>0.99913094170399985</c:v>
                </c:pt>
                <c:pt idx="1723">
                  <c:v>0.99893743141699998</c:v>
                </c:pt>
                <c:pt idx="1724">
                  <c:v>0.99907145682500009</c:v>
                </c:pt>
                <c:pt idx="1725">
                  <c:v>0.99923855427399999</c:v>
                </c:pt>
                <c:pt idx="1726">
                  <c:v>0.99911123700399995</c:v>
                </c:pt>
                <c:pt idx="1727">
                  <c:v>0.99895912166300005</c:v>
                </c:pt>
                <c:pt idx="1728">
                  <c:v>0.99906599408699992</c:v>
                </c:pt>
                <c:pt idx="1729">
                  <c:v>0.99909737801499998</c:v>
                </c:pt>
                <c:pt idx="1730">
                  <c:v>0.99920308641199984</c:v>
                </c:pt>
                <c:pt idx="1731">
                  <c:v>0.998923890097</c:v>
                </c:pt>
                <c:pt idx="1732">
                  <c:v>0.999178328088</c:v>
                </c:pt>
                <c:pt idx="1733">
                  <c:v>0.99917899056100001</c:v>
                </c:pt>
                <c:pt idx="1734">
                  <c:v>0.99914587087400009</c:v>
                </c:pt>
                <c:pt idx="1735">
                  <c:v>0.99874749421300013</c:v>
                </c:pt>
                <c:pt idx="1736">
                  <c:v>0.99921287181599983</c:v>
                </c:pt>
                <c:pt idx="1737">
                  <c:v>0.99916891848900002</c:v>
                </c:pt>
                <c:pt idx="1738">
                  <c:v>0.99918193942699984</c:v>
                </c:pt>
                <c:pt idx="1739">
                  <c:v>0.99878244899399993</c:v>
                </c:pt>
                <c:pt idx="1740">
                  <c:v>0.99922167624200009</c:v>
                </c:pt>
                <c:pt idx="1741">
                  <c:v>0.99908349024300003</c:v>
                </c:pt>
                <c:pt idx="1742">
                  <c:v>0.99918845100499998</c:v>
                </c:pt>
                <c:pt idx="1743">
                  <c:v>0.99880289428299984</c:v>
                </c:pt>
                <c:pt idx="1744">
                  <c:v>0.99919188380299984</c:v>
                </c:pt>
                <c:pt idx="1745">
                  <c:v>0.99915202049399998</c:v>
                </c:pt>
                <c:pt idx="1746">
                  <c:v>0.9992225456499999</c:v>
                </c:pt>
                <c:pt idx="1747">
                  <c:v>0.99876270926699973</c:v>
                </c:pt>
                <c:pt idx="1748">
                  <c:v>0.99921259838699983</c:v>
                </c:pt>
                <c:pt idx="1749">
                  <c:v>0.99925875234900008</c:v>
                </c:pt>
                <c:pt idx="1750">
                  <c:v>0.99907161591000004</c:v>
                </c:pt>
                <c:pt idx="1751">
                  <c:v>0.99905064929300003</c:v>
                </c:pt>
                <c:pt idx="1752">
                  <c:v>0.99910121288900011</c:v>
                </c:pt>
                <c:pt idx="1753">
                  <c:v>0.99919645657100009</c:v>
                </c:pt>
                <c:pt idx="1754">
                  <c:v>0.99921238961899983</c:v>
                </c:pt>
                <c:pt idx="1755">
                  <c:v>0.99893604333800001</c:v>
                </c:pt>
                <c:pt idx="1756">
                  <c:v>0.99904462460800014</c:v>
                </c:pt>
                <c:pt idx="1757">
                  <c:v>0.99912925785999995</c:v>
                </c:pt>
                <c:pt idx="1758">
                  <c:v>0.99913406175699981</c:v>
                </c:pt>
                <c:pt idx="1759">
                  <c:v>0.9988714952940001</c:v>
                </c:pt>
                <c:pt idx="1760">
                  <c:v>0.99913623449699984</c:v>
                </c:pt>
                <c:pt idx="1761">
                  <c:v>0.99908813528599993</c:v>
                </c:pt>
                <c:pt idx="1762">
                  <c:v>0.99923291809299986</c:v>
                </c:pt>
                <c:pt idx="1763">
                  <c:v>0.99885197104500001</c:v>
                </c:pt>
                <c:pt idx="1764">
                  <c:v>0.99929964611300015</c:v>
                </c:pt>
                <c:pt idx="1765">
                  <c:v>0.99916539215699984</c:v>
                </c:pt>
                <c:pt idx="1766">
                  <c:v>0.99919433077999997</c:v>
                </c:pt>
                <c:pt idx="1767">
                  <c:v>0.99882207625099995</c:v>
                </c:pt>
                <c:pt idx="1768">
                  <c:v>0.99924571026099995</c:v>
                </c:pt>
                <c:pt idx="1769">
                  <c:v>0.99908607708999997</c:v>
                </c:pt>
                <c:pt idx="1770">
                  <c:v>0.99921133770799986</c:v>
                </c:pt>
                <c:pt idx="1771">
                  <c:v>0.99870233234500005</c:v>
                </c:pt>
                <c:pt idx="1772">
                  <c:v>0.99922200168699993</c:v>
                </c:pt>
                <c:pt idx="1773">
                  <c:v>0.99920247228799997</c:v>
                </c:pt>
                <c:pt idx="1774">
                  <c:v>0.99903804973299992</c:v>
                </c:pt>
                <c:pt idx="1775">
                  <c:v>0.99893019481199985</c:v>
                </c:pt>
                <c:pt idx="1776">
                  <c:v>0.99909422528199998</c:v>
                </c:pt>
                <c:pt idx="1777">
                  <c:v>0.99914035549199998</c:v>
                </c:pt>
                <c:pt idx="1778">
                  <c:v>0.99913231739199992</c:v>
                </c:pt>
                <c:pt idx="1779">
                  <c:v>0.99891834438699989</c:v>
                </c:pt>
                <c:pt idx="1780">
                  <c:v>0.99901609524599988</c:v>
                </c:pt>
                <c:pt idx="1781">
                  <c:v>0.99923084202400003</c:v>
                </c:pt>
                <c:pt idx="1782">
                  <c:v>0.99894257125999997</c:v>
                </c:pt>
                <c:pt idx="1783">
                  <c:v>0.99904721005500008</c:v>
                </c:pt>
                <c:pt idx="1784">
                  <c:v>0.99906286055399984</c:v>
                </c:pt>
                <c:pt idx="1785">
                  <c:v>0.99921022377599988</c:v>
                </c:pt>
                <c:pt idx="1786">
                  <c:v>0.99905843319700005</c:v>
                </c:pt>
                <c:pt idx="1787">
                  <c:v>0.99892402702900007</c:v>
                </c:pt>
                <c:pt idx="1788">
                  <c:v>0.99905083229700009</c:v>
                </c:pt>
                <c:pt idx="1789">
                  <c:v>0.99905943021700017</c:v>
                </c:pt>
                <c:pt idx="1790">
                  <c:v>0.99919386750799999</c:v>
                </c:pt>
                <c:pt idx="1791">
                  <c:v>0.99881122872999983</c:v>
                </c:pt>
                <c:pt idx="1792">
                  <c:v>0.999233257682</c:v>
                </c:pt>
                <c:pt idx="1793">
                  <c:v>0.99911891762000005</c:v>
                </c:pt>
                <c:pt idx="1794">
                  <c:v>0.99918300519699987</c:v>
                </c:pt>
                <c:pt idx="1795">
                  <c:v>0.99899164895299997</c:v>
                </c:pt>
                <c:pt idx="1796">
                  <c:v>0.99920436173799976</c:v>
                </c:pt>
                <c:pt idx="1797">
                  <c:v>0.99923105521400002</c:v>
                </c:pt>
                <c:pt idx="1798">
                  <c:v>0.99909616864399997</c:v>
                </c:pt>
                <c:pt idx="1799">
                  <c:v>0.99908716353899996</c:v>
                </c:pt>
                <c:pt idx="1800">
                  <c:v>0.99906520301099999</c:v>
                </c:pt>
                <c:pt idx="1801">
                  <c:v>0.99924383766400016</c:v>
                </c:pt>
                <c:pt idx="1802">
                  <c:v>0.99917921143100008</c:v>
                </c:pt>
                <c:pt idx="1803">
                  <c:v>0.99883201132599997</c:v>
                </c:pt>
                <c:pt idx="1804">
                  <c:v>0.99924515676699999</c:v>
                </c:pt>
                <c:pt idx="1805">
                  <c:v>0.99918702565499984</c:v>
                </c:pt>
                <c:pt idx="1806">
                  <c:v>0.99920169682799997</c:v>
                </c:pt>
                <c:pt idx="1807">
                  <c:v>0.99877051842099995</c:v>
                </c:pt>
                <c:pt idx="1808">
                  <c:v>0.99923356715699985</c:v>
                </c:pt>
                <c:pt idx="1809">
                  <c:v>0.999170173557</c:v>
                </c:pt>
                <c:pt idx="1810">
                  <c:v>0.99914546789299996</c:v>
                </c:pt>
                <c:pt idx="1811">
                  <c:v>0.99865812227799999</c:v>
                </c:pt>
                <c:pt idx="1812">
                  <c:v>0.99924728949099983</c:v>
                </c:pt>
                <c:pt idx="1813">
                  <c:v>0.99919740790400002</c:v>
                </c:pt>
                <c:pt idx="1814">
                  <c:v>0.99895349463299998</c:v>
                </c:pt>
                <c:pt idx="1815">
                  <c:v>0.99915747458799997</c:v>
                </c:pt>
                <c:pt idx="1816">
                  <c:v>0.99901525571199989</c:v>
                </c:pt>
                <c:pt idx="1817">
                  <c:v>0.99905837032300004</c:v>
                </c:pt>
                <c:pt idx="1818">
                  <c:v>0.99923252695999987</c:v>
                </c:pt>
                <c:pt idx="1819">
                  <c:v>0.99889126230300007</c:v>
                </c:pt>
                <c:pt idx="1820">
                  <c:v>0.99899432702400004</c:v>
                </c:pt>
                <c:pt idx="1821">
                  <c:v>0.99918726551899983</c:v>
                </c:pt>
                <c:pt idx="1822">
                  <c:v>0.99886934212099998</c:v>
                </c:pt>
                <c:pt idx="1823">
                  <c:v>0.9991759762950001</c:v>
                </c:pt>
                <c:pt idx="1824">
                  <c:v>0.99918455216000002</c:v>
                </c:pt>
                <c:pt idx="1825">
                  <c:v>0.99903719658000001</c:v>
                </c:pt>
                <c:pt idx="1826">
                  <c:v>0.99914006876799988</c:v>
                </c:pt>
                <c:pt idx="1827">
                  <c:v>0.99882163409900016</c:v>
                </c:pt>
                <c:pt idx="1828">
                  <c:v>0.99927212860199988</c:v>
                </c:pt>
                <c:pt idx="1829">
                  <c:v>0.99921816866299973</c:v>
                </c:pt>
                <c:pt idx="1830">
                  <c:v>0.99919398293499984</c:v>
                </c:pt>
                <c:pt idx="1831">
                  <c:v>0.99877745592900002</c:v>
                </c:pt>
                <c:pt idx="1832">
                  <c:v>0.99934835796699983</c:v>
                </c:pt>
                <c:pt idx="1833">
                  <c:v>0.99912325696199999</c:v>
                </c:pt>
                <c:pt idx="1834">
                  <c:v>0.99913794685599988</c:v>
                </c:pt>
                <c:pt idx="1835">
                  <c:v>0.99901613247699994</c:v>
                </c:pt>
                <c:pt idx="1836">
                  <c:v>0.99915402583599988</c:v>
                </c:pt>
                <c:pt idx="1837">
                  <c:v>0.99926518401999986</c:v>
                </c:pt>
                <c:pt idx="1838">
                  <c:v>0.99922463263500017</c:v>
                </c:pt>
                <c:pt idx="1839">
                  <c:v>0.99880901341200012</c:v>
                </c:pt>
                <c:pt idx="1840">
                  <c:v>0.99929153992699993</c:v>
                </c:pt>
                <c:pt idx="1841">
                  <c:v>0.99919823083699999</c:v>
                </c:pt>
                <c:pt idx="1842">
                  <c:v>0.99919929356100012</c:v>
                </c:pt>
                <c:pt idx="1843">
                  <c:v>0.9989562637199999</c:v>
                </c:pt>
                <c:pt idx="1844">
                  <c:v>0.99924186757699995</c:v>
                </c:pt>
                <c:pt idx="1845">
                  <c:v>0.99920070547499984</c:v>
                </c:pt>
                <c:pt idx="1846">
                  <c:v>0.99918365517099994</c:v>
                </c:pt>
                <c:pt idx="1847">
                  <c:v>0.99893156856699994</c:v>
                </c:pt>
                <c:pt idx="1848">
                  <c:v>0.99910397669200002</c:v>
                </c:pt>
                <c:pt idx="1849">
                  <c:v>0.99918299641599984</c:v>
                </c:pt>
                <c:pt idx="1850">
                  <c:v>0.99917311374599993</c:v>
                </c:pt>
                <c:pt idx="1851">
                  <c:v>0.99892363853400012</c:v>
                </c:pt>
                <c:pt idx="1852">
                  <c:v>0.99909639073299994</c:v>
                </c:pt>
                <c:pt idx="1853">
                  <c:v>0.99919843259300023</c:v>
                </c:pt>
                <c:pt idx="1854">
                  <c:v>0.99904777808</c:v>
                </c:pt>
                <c:pt idx="1855">
                  <c:v>0.99897793191899997</c:v>
                </c:pt>
                <c:pt idx="1856">
                  <c:v>0.99907219938799985</c:v>
                </c:pt>
                <c:pt idx="1857">
                  <c:v>0.99913653849099993</c:v>
                </c:pt>
                <c:pt idx="1858">
                  <c:v>0.99921986801699991</c:v>
                </c:pt>
                <c:pt idx="1859">
                  <c:v>0.99892117788599999</c:v>
                </c:pt>
                <c:pt idx="1860">
                  <c:v>0.9990028525550001</c:v>
                </c:pt>
                <c:pt idx="1861">
                  <c:v>0.99923075574899989</c:v>
                </c:pt>
                <c:pt idx="1862">
                  <c:v>0.99901887292500002</c:v>
                </c:pt>
                <c:pt idx="1863">
                  <c:v>0.99900747793699984</c:v>
                </c:pt>
                <c:pt idx="1864">
                  <c:v>0.99911353945699988</c:v>
                </c:pt>
                <c:pt idx="1865">
                  <c:v>0.99918217854699987</c:v>
                </c:pt>
                <c:pt idx="1866">
                  <c:v>0.999051865456</c:v>
                </c:pt>
                <c:pt idx="1867">
                  <c:v>0.99901852983299977</c:v>
                </c:pt>
                <c:pt idx="1868">
                  <c:v>0.99906890925999992</c:v>
                </c:pt>
                <c:pt idx="1869">
                  <c:v>0.99913402549100006</c:v>
                </c:pt>
                <c:pt idx="1870">
                  <c:v>0.99923480461799996</c:v>
                </c:pt>
                <c:pt idx="1871">
                  <c:v>0.99900456464599996</c:v>
                </c:pt>
                <c:pt idx="1872">
                  <c:v>0.99894648422099996</c:v>
                </c:pt>
                <c:pt idx="1873">
                  <c:v>0.99921547343999995</c:v>
                </c:pt>
                <c:pt idx="1874">
                  <c:v>0.99916038766599991</c:v>
                </c:pt>
                <c:pt idx="1875">
                  <c:v>0.99884686256300015</c:v>
                </c:pt>
                <c:pt idx="1876">
                  <c:v>0.99924877725100003</c:v>
                </c:pt>
                <c:pt idx="1877">
                  <c:v>0.99920511617100005</c:v>
                </c:pt>
                <c:pt idx="1878">
                  <c:v>0.99920296892399985</c:v>
                </c:pt>
                <c:pt idx="1879">
                  <c:v>0.99875185251400023</c:v>
                </c:pt>
                <c:pt idx="1880">
                  <c:v>0.99924785642100011</c:v>
                </c:pt>
                <c:pt idx="1881">
                  <c:v>0.99919641630800016</c:v>
                </c:pt>
                <c:pt idx="1882">
                  <c:v>0.99922679807400006</c:v>
                </c:pt>
                <c:pt idx="1883">
                  <c:v>0.99881741558899995</c:v>
                </c:pt>
                <c:pt idx="1884">
                  <c:v>0.99920514883099987</c:v>
                </c:pt>
                <c:pt idx="1885">
                  <c:v>0.99924733976899993</c:v>
                </c:pt>
                <c:pt idx="1886">
                  <c:v>0.99920408692599993</c:v>
                </c:pt>
                <c:pt idx="1887">
                  <c:v>0.99888808498799986</c:v>
                </c:pt>
                <c:pt idx="1888">
                  <c:v>0.99924746362400008</c:v>
                </c:pt>
                <c:pt idx="1889">
                  <c:v>0.99909499609600005</c:v>
                </c:pt>
                <c:pt idx="1890">
                  <c:v>0.99918968272199993</c:v>
                </c:pt>
                <c:pt idx="1891">
                  <c:v>0.99881855986099988</c:v>
                </c:pt>
                <c:pt idx="1892">
                  <c:v>0.99921924804499984</c:v>
                </c:pt>
                <c:pt idx="1893">
                  <c:v>0.99918162377599984</c:v>
                </c:pt>
                <c:pt idx="1894">
                  <c:v>0.99912260012699994</c:v>
                </c:pt>
                <c:pt idx="1895">
                  <c:v>0.99880312292199991</c:v>
                </c:pt>
                <c:pt idx="1896">
                  <c:v>0.99913535238100004</c:v>
                </c:pt>
                <c:pt idx="1897">
                  <c:v>0.99907569532300011</c:v>
                </c:pt>
                <c:pt idx="1898">
                  <c:v>0.99901231064099993</c:v>
                </c:pt>
                <c:pt idx="1899">
                  <c:v>0.9990051218549999</c:v>
                </c:pt>
                <c:pt idx="1900">
                  <c:v>0.99905972465500004</c:v>
                </c:pt>
                <c:pt idx="1901">
                  <c:v>0.99912957892900001</c:v>
                </c:pt>
                <c:pt idx="1902">
                  <c:v>0.99909797078099993</c:v>
                </c:pt>
                <c:pt idx="1903">
                  <c:v>0.99892750087499993</c:v>
                </c:pt>
                <c:pt idx="1904">
                  <c:v>0.99910893903999998</c:v>
                </c:pt>
                <c:pt idx="1905">
                  <c:v>0.99920694214099992</c:v>
                </c:pt>
                <c:pt idx="1906">
                  <c:v>0.99877079074800001</c:v>
                </c:pt>
                <c:pt idx="1907">
                  <c:v>0.99923778141199981</c:v>
                </c:pt>
                <c:pt idx="1908">
                  <c:v>0.99924610131299985</c:v>
                </c:pt>
                <c:pt idx="1909">
                  <c:v>0.99895794800399984</c:v>
                </c:pt>
                <c:pt idx="1910">
                  <c:v>0.99918031499599991</c:v>
                </c:pt>
                <c:pt idx="1911">
                  <c:v>0.99904552025799997</c:v>
                </c:pt>
                <c:pt idx="1912">
                  <c:v>0.99903911243700005</c:v>
                </c:pt>
                <c:pt idx="1913">
                  <c:v>0.99915052442899999</c:v>
                </c:pt>
                <c:pt idx="1914">
                  <c:v>0.99881310843299986</c:v>
                </c:pt>
                <c:pt idx="1915">
                  <c:v>0.99920952700300003</c:v>
                </c:pt>
                <c:pt idx="1916">
                  <c:v>0.99919728565300003</c:v>
                </c:pt>
                <c:pt idx="1917">
                  <c:v>0.99907696151499992</c:v>
                </c:pt>
                <c:pt idx="1918">
                  <c:v>0.99881167597199993</c:v>
                </c:pt>
                <c:pt idx="1919">
                  <c:v>0.99917951783299996</c:v>
                </c:pt>
                <c:pt idx="1920">
                  <c:v>0.99913145981999996</c:v>
                </c:pt>
                <c:pt idx="1921">
                  <c:v>0.99915248207499996</c:v>
                </c:pt>
                <c:pt idx="1922">
                  <c:v>0.99886165945100003</c:v>
                </c:pt>
                <c:pt idx="1923">
                  <c:v>0.999257982589</c:v>
                </c:pt>
                <c:pt idx="1924">
                  <c:v>0.9991135814019998</c:v>
                </c:pt>
                <c:pt idx="1925">
                  <c:v>0.99912708325800004</c:v>
                </c:pt>
                <c:pt idx="1926">
                  <c:v>0.99894043600200011</c:v>
                </c:pt>
                <c:pt idx="1927">
                  <c:v>0.99910066288699984</c:v>
                </c:pt>
                <c:pt idx="1928">
                  <c:v>0.999047422711</c:v>
                </c:pt>
                <c:pt idx="1929">
                  <c:v>0.99895189729800016</c:v>
                </c:pt>
                <c:pt idx="1930">
                  <c:v>0.99901330964399992</c:v>
                </c:pt>
                <c:pt idx="1931">
                  <c:v>0.99912928414400004</c:v>
                </c:pt>
                <c:pt idx="1932">
                  <c:v>0.99912145034300015</c:v>
                </c:pt>
                <c:pt idx="1933">
                  <c:v>0.99880469604699995</c:v>
                </c:pt>
                <c:pt idx="1934">
                  <c:v>0.99912443496000003</c:v>
                </c:pt>
                <c:pt idx="1935">
                  <c:v>0.99916351790899993</c:v>
                </c:pt>
                <c:pt idx="1936">
                  <c:v>0.99909975588199984</c:v>
                </c:pt>
                <c:pt idx="1937">
                  <c:v>0.99916040603099998</c:v>
                </c:pt>
                <c:pt idx="1938">
                  <c:v>0.99883842140099999</c:v>
                </c:pt>
                <c:pt idx="1939">
                  <c:v>0.99921098776499973</c:v>
                </c:pt>
                <c:pt idx="1940">
                  <c:v>0.99905958636699999</c:v>
                </c:pt>
                <c:pt idx="1941">
                  <c:v>0.99919432813599984</c:v>
                </c:pt>
                <c:pt idx="1942">
                  <c:v>0.99883878233599999</c:v>
                </c:pt>
                <c:pt idx="1943">
                  <c:v>0.99923794713499992</c:v>
                </c:pt>
                <c:pt idx="1944">
                  <c:v>0.99917451648100009</c:v>
                </c:pt>
                <c:pt idx="1945">
                  <c:v>0.99914710851499999</c:v>
                </c:pt>
                <c:pt idx="1946">
                  <c:v>0.99887798379499992</c:v>
                </c:pt>
                <c:pt idx="1947">
                  <c:v>0.99925828175999987</c:v>
                </c:pt>
                <c:pt idx="1948">
                  <c:v>0.99908395735199984</c:v>
                </c:pt>
                <c:pt idx="1949">
                  <c:v>0.99906122636900008</c:v>
                </c:pt>
                <c:pt idx="1950">
                  <c:v>0.99906350149099987</c:v>
                </c:pt>
                <c:pt idx="1951">
                  <c:v>0.99905044421800004</c:v>
                </c:pt>
                <c:pt idx="1952">
                  <c:v>0.99917124556000003</c:v>
                </c:pt>
                <c:pt idx="1953">
                  <c:v>0.99915859199399992</c:v>
                </c:pt>
                <c:pt idx="1954">
                  <c:v>0.99886682189899989</c:v>
                </c:pt>
                <c:pt idx="1955">
                  <c:v>0.99906468820299987</c:v>
                </c:pt>
                <c:pt idx="1956">
                  <c:v>0.99913181553599995</c:v>
                </c:pt>
                <c:pt idx="1957">
                  <c:v>0.99919809398500004</c:v>
                </c:pt>
                <c:pt idx="1958">
                  <c:v>0.99885884142500003</c:v>
                </c:pt>
                <c:pt idx="1959">
                  <c:v>0.99921577367199998</c:v>
                </c:pt>
                <c:pt idx="1960">
                  <c:v>0.99912307342100004</c:v>
                </c:pt>
                <c:pt idx="1961">
                  <c:v>0.99922980354500013</c:v>
                </c:pt>
                <c:pt idx="1962">
                  <c:v>0.99877403512800011</c:v>
                </c:pt>
                <c:pt idx="1963">
                  <c:v>0.99919667484199992</c:v>
                </c:pt>
                <c:pt idx="1964">
                  <c:v>0.99914013817699998</c:v>
                </c:pt>
                <c:pt idx="1965">
                  <c:v>0.99923120978799973</c:v>
                </c:pt>
                <c:pt idx="1966">
                  <c:v>0.99885538489999992</c:v>
                </c:pt>
                <c:pt idx="1967">
                  <c:v>0.9992105548789999</c:v>
                </c:pt>
                <c:pt idx="1968">
                  <c:v>0.99900731059900005</c:v>
                </c:pt>
                <c:pt idx="1969">
                  <c:v>0.99902459035299984</c:v>
                </c:pt>
                <c:pt idx="1970">
                  <c:v>0.9989735851899999</c:v>
                </c:pt>
                <c:pt idx="1971">
                  <c:v>0.99907403482699997</c:v>
                </c:pt>
                <c:pt idx="1972">
                  <c:v>0.99912667816699996</c:v>
                </c:pt>
                <c:pt idx="1973">
                  <c:v>0.99903314102299989</c:v>
                </c:pt>
                <c:pt idx="1974">
                  <c:v>0.99897435171099991</c:v>
                </c:pt>
                <c:pt idx="1975">
                  <c:v>0.99906202203999994</c:v>
                </c:pt>
                <c:pt idx="1976">
                  <c:v>0.99898347742299998</c:v>
                </c:pt>
                <c:pt idx="1977">
                  <c:v>0.99914459855000004</c:v>
                </c:pt>
                <c:pt idx="1978">
                  <c:v>0.99883814845199992</c:v>
                </c:pt>
                <c:pt idx="1979">
                  <c:v>0.99921522147399999</c:v>
                </c:pt>
                <c:pt idx="1980">
                  <c:v>0.99906629690299986</c:v>
                </c:pt>
                <c:pt idx="1981">
                  <c:v>0.99923815853300002</c:v>
                </c:pt>
                <c:pt idx="1982">
                  <c:v>0.99881408812899997</c:v>
                </c:pt>
                <c:pt idx="1983">
                  <c:v>0.99921374921199979</c:v>
                </c:pt>
                <c:pt idx="1984">
                  <c:v>0.99913075031800003</c:v>
                </c:pt>
                <c:pt idx="1985">
                  <c:v>0.99918044006899998</c:v>
                </c:pt>
                <c:pt idx="1986">
                  <c:v>0.998725988964</c:v>
                </c:pt>
                <c:pt idx="1987">
                  <c:v>0.99918871542900001</c:v>
                </c:pt>
                <c:pt idx="1988">
                  <c:v>0.99929394836300001</c:v>
                </c:pt>
                <c:pt idx="1989">
                  <c:v>0.99910749476899996</c:v>
                </c:pt>
                <c:pt idx="1990">
                  <c:v>0.99896210645799988</c:v>
                </c:pt>
                <c:pt idx="1991">
                  <c:v>0.99906395138299986</c:v>
                </c:pt>
                <c:pt idx="1992">
                  <c:v>0.99918135234400007</c:v>
                </c:pt>
                <c:pt idx="1993">
                  <c:v>0.99891385593499993</c:v>
                </c:pt>
                <c:pt idx="1994">
                  <c:v>0.99910982031400009</c:v>
                </c:pt>
                <c:pt idx="1995">
                  <c:v>0.99910706415099992</c:v>
                </c:pt>
                <c:pt idx="1996">
                  <c:v>0.99914840069100008</c:v>
                </c:pt>
                <c:pt idx="1997">
                  <c:v>0.99910155618100005</c:v>
                </c:pt>
                <c:pt idx="1998">
                  <c:v>0.99895193265700011</c:v>
                </c:pt>
                <c:pt idx="1999">
                  <c:v>0.99908424910499993</c:v>
                </c:pt>
                <c:pt idx="2000">
                  <c:v>0.99912404978399993</c:v>
                </c:pt>
                <c:pt idx="2001">
                  <c:v>0.99893124663699995</c:v>
                </c:pt>
                <c:pt idx="2002">
                  <c:v>0.99894581974500007</c:v>
                </c:pt>
                <c:pt idx="2003">
                  <c:v>0.99906575868400005</c:v>
                </c:pt>
                <c:pt idx="2004">
                  <c:v>0.99917558056599998</c:v>
                </c:pt>
                <c:pt idx="2005">
                  <c:v>0.99899404792000002</c:v>
                </c:pt>
                <c:pt idx="2006">
                  <c:v>0.99895894777899996</c:v>
                </c:pt>
                <c:pt idx="2007">
                  <c:v>0.99906148440999998</c:v>
                </c:pt>
                <c:pt idx="2008">
                  <c:v>0.99917909694000007</c:v>
                </c:pt>
                <c:pt idx="2009">
                  <c:v>0.99885073878199993</c:v>
                </c:pt>
                <c:pt idx="2010">
                  <c:v>0.99912139709799996</c:v>
                </c:pt>
                <c:pt idx="2011">
                  <c:v>0.9991576964940001</c:v>
                </c:pt>
                <c:pt idx="2012">
                  <c:v>0.99898133061400007</c:v>
                </c:pt>
                <c:pt idx="2013">
                  <c:v>0.99918912572299989</c:v>
                </c:pt>
                <c:pt idx="2014">
                  <c:v>0.99862491922800012</c:v>
                </c:pt>
                <c:pt idx="2015">
                  <c:v>0.99933260746899999</c:v>
                </c:pt>
                <c:pt idx="2016">
                  <c:v>0.99914715238400009</c:v>
                </c:pt>
                <c:pt idx="2017">
                  <c:v>0.99921148041300001</c:v>
                </c:pt>
                <c:pt idx="2018">
                  <c:v>0.99866685938499999</c:v>
                </c:pt>
                <c:pt idx="2019">
                  <c:v>0.99919405134400008</c:v>
                </c:pt>
                <c:pt idx="2020">
                  <c:v>0.99923924576299994</c:v>
                </c:pt>
                <c:pt idx="2021">
                  <c:v>0.99918257242199993</c:v>
                </c:pt>
                <c:pt idx="2022">
                  <c:v>0.99888645299000001</c:v>
                </c:pt>
                <c:pt idx="2023">
                  <c:v>0.99911385826699994</c:v>
                </c:pt>
                <c:pt idx="2024">
                  <c:v>0.99909476023199983</c:v>
                </c:pt>
                <c:pt idx="2025">
                  <c:v>0.99917647941400001</c:v>
                </c:pt>
                <c:pt idx="2026">
                  <c:v>0.99879038604199999</c:v>
                </c:pt>
                <c:pt idx="2027">
                  <c:v>0.99926720747300002</c:v>
                </c:pt>
                <c:pt idx="2028">
                  <c:v>0.99928738043499987</c:v>
                </c:pt>
                <c:pt idx="2029">
                  <c:v>0.9991219331040001</c:v>
                </c:pt>
                <c:pt idx="2030">
                  <c:v>0.99899754986799993</c:v>
                </c:pt>
                <c:pt idx="2031">
                  <c:v>0.9990969758549999</c:v>
                </c:pt>
                <c:pt idx="2032">
                  <c:v>0.99914623862700003</c:v>
                </c:pt>
                <c:pt idx="2033">
                  <c:v>0.99920257439999993</c:v>
                </c:pt>
                <c:pt idx="2034">
                  <c:v>0.99888360054600001</c:v>
                </c:pt>
                <c:pt idx="2035">
                  <c:v>0.99906517149999996</c:v>
                </c:pt>
                <c:pt idx="2036">
                  <c:v>0.99912945242700013</c:v>
                </c:pt>
                <c:pt idx="2037">
                  <c:v>0.99916742543299986</c:v>
                </c:pt>
                <c:pt idx="2038">
                  <c:v>0.99883227260200003</c:v>
                </c:pt>
                <c:pt idx="2039">
                  <c:v>0.99925113749900007</c:v>
                </c:pt>
                <c:pt idx="2040">
                  <c:v>0.99917734032999994</c:v>
                </c:pt>
                <c:pt idx="2041">
                  <c:v>0.99913468166499997</c:v>
                </c:pt>
                <c:pt idx="2042">
                  <c:v>0.99887129616600012</c:v>
                </c:pt>
                <c:pt idx="2043">
                  <c:v>0.99926670179999977</c:v>
                </c:pt>
                <c:pt idx="2044">
                  <c:v>0.999086113469</c:v>
                </c:pt>
                <c:pt idx="2045">
                  <c:v>0.99915713186099986</c:v>
                </c:pt>
                <c:pt idx="2046">
                  <c:v>0.99880373574199988</c:v>
                </c:pt>
                <c:pt idx="2047">
                  <c:v>0.99923118408499989</c:v>
                </c:pt>
                <c:pt idx="2048">
                  <c:v>0.99908983492600001</c:v>
                </c:pt>
                <c:pt idx="2049">
                  <c:v>0.99920078640199994</c:v>
                </c:pt>
                <c:pt idx="2050">
                  <c:v>0.9986392182260001</c:v>
                </c:pt>
                <c:pt idx="2051">
                  <c:v>0.99919553446200005</c:v>
                </c:pt>
                <c:pt idx="2052">
                  <c:v>0.99923420458599999</c:v>
                </c:pt>
                <c:pt idx="2053">
                  <c:v>0.99905996759600002</c:v>
                </c:pt>
                <c:pt idx="2054">
                  <c:v>0.99895372022499984</c:v>
                </c:pt>
                <c:pt idx="2055">
                  <c:v>0.99905421713000009</c:v>
                </c:pt>
                <c:pt idx="2056">
                  <c:v>0.99906158098999986</c:v>
                </c:pt>
                <c:pt idx="2057">
                  <c:v>0.99911793815499994</c:v>
                </c:pt>
                <c:pt idx="2058">
                  <c:v>0.99887635103499994</c:v>
                </c:pt>
                <c:pt idx="2059">
                  <c:v>0.99920319419900006</c:v>
                </c:pt>
                <c:pt idx="2060">
                  <c:v>0.99913129953199997</c:v>
                </c:pt>
                <c:pt idx="2061">
                  <c:v>0.99922186962899995</c:v>
                </c:pt>
                <c:pt idx="2062">
                  <c:v>0.99879561576400011</c:v>
                </c:pt>
                <c:pt idx="2063">
                  <c:v>0.99920968213600003</c:v>
                </c:pt>
                <c:pt idx="2064">
                  <c:v>0.99912270842999984</c:v>
                </c:pt>
                <c:pt idx="2065">
                  <c:v>0.99924192892399999</c:v>
                </c:pt>
                <c:pt idx="2066">
                  <c:v>0.99868444302699999</c:v>
                </c:pt>
                <c:pt idx="2067">
                  <c:v>0.99915843821100003</c:v>
                </c:pt>
                <c:pt idx="2068">
                  <c:v>0.99927691323300005</c:v>
                </c:pt>
                <c:pt idx="2069">
                  <c:v>0.99919930052400008</c:v>
                </c:pt>
                <c:pt idx="2070">
                  <c:v>0.99881328776999989</c:v>
                </c:pt>
                <c:pt idx="2071">
                  <c:v>0.99924374245199998</c:v>
                </c:pt>
                <c:pt idx="2072">
                  <c:v>0.99914506731300012</c:v>
                </c:pt>
                <c:pt idx="2073">
                  <c:v>0.99926302080499985</c:v>
                </c:pt>
                <c:pt idx="2074">
                  <c:v>0.99873305502300003</c:v>
                </c:pt>
                <c:pt idx="2075">
                  <c:v>0.99922957390900002</c:v>
                </c:pt>
                <c:pt idx="2076">
                  <c:v>0.99913199009999998</c:v>
                </c:pt>
                <c:pt idx="2077">
                  <c:v>0.99921657261999997</c:v>
                </c:pt>
                <c:pt idx="2078">
                  <c:v>0.99872253509499997</c:v>
                </c:pt>
                <c:pt idx="2079">
                  <c:v>0.99919297541999996</c:v>
                </c:pt>
                <c:pt idx="2080">
                  <c:v>0.99929370945599993</c:v>
                </c:pt>
                <c:pt idx="2081">
                  <c:v>0.99888359608999999</c:v>
                </c:pt>
                <c:pt idx="2082">
                  <c:v>0.99917988923599999</c:v>
                </c:pt>
                <c:pt idx="2083">
                  <c:v>0.99922547484900004</c:v>
                </c:pt>
                <c:pt idx="2084">
                  <c:v>0.99906646550599987</c:v>
                </c:pt>
                <c:pt idx="2085">
                  <c:v>0.99914912594299987</c:v>
                </c:pt>
                <c:pt idx="2086">
                  <c:v>0.99882694309999998</c:v>
                </c:pt>
                <c:pt idx="2087">
                  <c:v>0.99918531736600003</c:v>
                </c:pt>
                <c:pt idx="2088">
                  <c:v>0.99911207843199989</c:v>
                </c:pt>
                <c:pt idx="2089">
                  <c:v>0.999235825124</c:v>
                </c:pt>
                <c:pt idx="2090">
                  <c:v>0.99880233375499994</c:v>
                </c:pt>
                <c:pt idx="2091">
                  <c:v>0.99918999712400003</c:v>
                </c:pt>
                <c:pt idx="2092">
                  <c:v>0.99914176726100001</c:v>
                </c:pt>
                <c:pt idx="2093">
                  <c:v>0.99923831002899999</c:v>
                </c:pt>
                <c:pt idx="2094">
                  <c:v>0.99878392453499998</c:v>
                </c:pt>
                <c:pt idx="2095">
                  <c:v>0.99920795663799999</c:v>
                </c:pt>
                <c:pt idx="2096">
                  <c:v>0.99917853340800011</c:v>
                </c:pt>
                <c:pt idx="2097">
                  <c:v>0.99915354005699986</c:v>
                </c:pt>
                <c:pt idx="2098">
                  <c:v>0.99887026332100004</c:v>
                </c:pt>
                <c:pt idx="2099">
                  <c:v>0.99927954682999998</c:v>
                </c:pt>
                <c:pt idx="2100">
                  <c:v>0.99913882141400001</c:v>
                </c:pt>
                <c:pt idx="2101">
                  <c:v>0.99921075203599996</c:v>
                </c:pt>
                <c:pt idx="2102">
                  <c:v>0.99868781258400019</c:v>
                </c:pt>
                <c:pt idx="2103">
                  <c:v>0.99912553069100007</c:v>
                </c:pt>
                <c:pt idx="2104">
                  <c:v>0.99931857881599973</c:v>
                </c:pt>
                <c:pt idx="2105">
                  <c:v>0.99927393545900001</c:v>
                </c:pt>
                <c:pt idx="2106">
                  <c:v>0.99868399816300002</c:v>
                </c:pt>
                <c:pt idx="2107">
                  <c:v>0.99933059551699988</c:v>
                </c:pt>
                <c:pt idx="2108">
                  <c:v>0.99919198584899993</c:v>
                </c:pt>
                <c:pt idx="2109">
                  <c:v>0.99926318147199977</c:v>
                </c:pt>
                <c:pt idx="2110">
                  <c:v>0.99864462209000016</c:v>
                </c:pt>
                <c:pt idx="2111">
                  <c:v>0.99913844331500001</c:v>
                </c:pt>
                <c:pt idx="2112">
                  <c:v>0.99930124304199996</c:v>
                </c:pt>
                <c:pt idx="2113">
                  <c:v>0.99928098073299976</c:v>
                </c:pt>
                <c:pt idx="2114">
                  <c:v>0.99874193598400007</c:v>
                </c:pt>
                <c:pt idx="2115">
                  <c:v>0.999200553667</c:v>
                </c:pt>
                <c:pt idx="2116">
                  <c:v>0.99917947996800005</c:v>
                </c:pt>
                <c:pt idx="2117">
                  <c:v>0.99918576805499992</c:v>
                </c:pt>
                <c:pt idx="2118">
                  <c:v>0.99875016141299988</c:v>
                </c:pt>
                <c:pt idx="2119">
                  <c:v>0.9991994146840002</c:v>
                </c:pt>
                <c:pt idx="2120">
                  <c:v>0.9992383898399998</c:v>
                </c:pt>
                <c:pt idx="2121">
                  <c:v>0.99901038209499993</c:v>
                </c:pt>
                <c:pt idx="2122">
                  <c:v>0.99900651832499998</c:v>
                </c:pt>
                <c:pt idx="2123">
                  <c:v>0.99906230677099983</c:v>
                </c:pt>
                <c:pt idx="2124">
                  <c:v>0.99911006704499994</c:v>
                </c:pt>
                <c:pt idx="2125">
                  <c:v>0.99921433795999992</c:v>
                </c:pt>
                <c:pt idx="2126">
                  <c:v>0.99888196646400007</c:v>
                </c:pt>
                <c:pt idx="2127">
                  <c:v>0.99905088024900002</c:v>
                </c:pt>
                <c:pt idx="2128">
                  <c:v>0.99916701649799999</c:v>
                </c:pt>
                <c:pt idx="2129">
                  <c:v>0.99910389429799984</c:v>
                </c:pt>
                <c:pt idx="2130">
                  <c:v>0.99893440331500005</c:v>
                </c:pt>
                <c:pt idx="2131">
                  <c:v>0.99909356202400001</c:v>
                </c:pt>
                <c:pt idx="2132">
                  <c:v>0.99913929459999995</c:v>
                </c:pt>
                <c:pt idx="2133">
                  <c:v>0.99906725699199994</c:v>
                </c:pt>
                <c:pt idx="2134">
                  <c:v>0.99889615316199998</c:v>
                </c:pt>
                <c:pt idx="2135">
                  <c:v>0.99903411508999984</c:v>
                </c:pt>
                <c:pt idx="2136">
                  <c:v>0.9990414388390001</c:v>
                </c:pt>
                <c:pt idx="2137">
                  <c:v>0.99915260357299984</c:v>
                </c:pt>
                <c:pt idx="2138">
                  <c:v>0.9988613677649999</c:v>
                </c:pt>
                <c:pt idx="2139">
                  <c:v>0.99924177496199984</c:v>
                </c:pt>
                <c:pt idx="2140">
                  <c:v>0.99923376657199992</c:v>
                </c:pt>
                <c:pt idx="2141">
                  <c:v>0.99919371812699997</c:v>
                </c:pt>
                <c:pt idx="2142">
                  <c:v>0.99878149275700001</c:v>
                </c:pt>
                <c:pt idx="2143">
                  <c:v>0.99923861593699992</c:v>
                </c:pt>
                <c:pt idx="2144">
                  <c:v>0.99914574561699998</c:v>
                </c:pt>
                <c:pt idx="2145">
                  <c:v>0.99923841785</c:v>
                </c:pt>
                <c:pt idx="2146">
                  <c:v>0.99875834453400003</c:v>
                </c:pt>
                <c:pt idx="2147">
                  <c:v>0.99922490197699987</c:v>
                </c:pt>
                <c:pt idx="2148">
                  <c:v>0.99914252981299989</c:v>
                </c:pt>
                <c:pt idx="2149">
                  <c:v>0.99917736463099993</c:v>
                </c:pt>
                <c:pt idx="2150">
                  <c:v>0.99877009392000005</c:v>
                </c:pt>
                <c:pt idx="2151">
                  <c:v>0.99921686291699985</c:v>
                </c:pt>
                <c:pt idx="2152">
                  <c:v>0.99921996519599987</c:v>
                </c:pt>
                <c:pt idx="2153">
                  <c:v>0.99900557258200007</c:v>
                </c:pt>
                <c:pt idx="2154">
                  <c:v>0.99900561663200016</c:v>
                </c:pt>
                <c:pt idx="2155">
                  <c:v>0.99906058736899994</c:v>
                </c:pt>
                <c:pt idx="2156">
                  <c:v>0.99903430951899996</c:v>
                </c:pt>
                <c:pt idx="2157">
                  <c:v>0.99915505910299984</c:v>
                </c:pt>
                <c:pt idx="2158">
                  <c:v>0.99886340994499989</c:v>
                </c:pt>
                <c:pt idx="2159">
                  <c:v>0.99925945853200004</c:v>
                </c:pt>
                <c:pt idx="2160">
                  <c:v>0.99909385669100015</c:v>
                </c:pt>
                <c:pt idx="2161">
                  <c:v>0.99921413879199983</c:v>
                </c:pt>
                <c:pt idx="2162">
                  <c:v>0.99878564615000009</c:v>
                </c:pt>
                <c:pt idx="2163">
                  <c:v>0.99924441230700012</c:v>
                </c:pt>
                <c:pt idx="2164">
                  <c:v>0.99886644798499991</c:v>
                </c:pt>
                <c:pt idx="2165">
                  <c:v>0.99919539294199999</c:v>
                </c:pt>
                <c:pt idx="2166">
                  <c:v>0.99882452500399999</c:v>
                </c:pt>
                <c:pt idx="2167">
                  <c:v>0.998886535588</c:v>
                </c:pt>
                <c:pt idx="2168">
                  <c:v>0.99916849763600002</c:v>
                </c:pt>
                <c:pt idx="2169">
                  <c:v>0.99894850936500001</c:v>
                </c:pt>
                <c:pt idx="2170">
                  <c:v>0.99909087071199998</c:v>
                </c:pt>
                <c:pt idx="2171">
                  <c:v>0.99911562455799996</c:v>
                </c:pt>
                <c:pt idx="2172">
                  <c:v>0.99913671300999984</c:v>
                </c:pt>
                <c:pt idx="2173">
                  <c:v>0.99913079506299973</c:v>
                </c:pt>
                <c:pt idx="2174">
                  <c:v>0.99889740942100003</c:v>
                </c:pt>
                <c:pt idx="2175">
                  <c:v>0.99896723180499991</c:v>
                </c:pt>
                <c:pt idx="2176">
                  <c:v>0.99917523797600005</c:v>
                </c:pt>
                <c:pt idx="2177">
                  <c:v>0.99915179135999999</c:v>
                </c:pt>
                <c:pt idx="2178">
                  <c:v>0.99884893827700005</c:v>
                </c:pt>
                <c:pt idx="2179">
                  <c:v>0.9992061585769999</c:v>
                </c:pt>
                <c:pt idx="2180">
                  <c:v>0.999073726321</c:v>
                </c:pt>
                <c:pt idx="2181">
                  <c:v>0.99922979064999995</c:v>
                </c:pt>
                <c:pt idx="2182">
                  <c:v>0.99883732218300003</c:v>
                </c:pt>
                <c:pt idx="2183">
                  <c:v>0.99914182919000005</c:v>
                </c:pt>
                <c:pt idx="2184">
                  <c:v>0.99906944320199997</c:v>
                </c:pt>
                <c:pt idx="2185">
                  <c:v>0.99914348053699997</c:v>
                </c:pt>
                <c:pt idx="2186">
                  <c:v>0.99902391749000008</c:v>
                </c:pt>
                <c:pt idx="2187">
                  <c:v>0.99916005546499997</c:v>
                </c:pt>
                <c:pt idx="2188">
                  <c:v>0.99922528098800001</c:v>
                </c:pt>
                <c:pt idx="2189">
                  <c:v>0.99910178351800005</c:v>
                </c:pt>
                <c:pt idx="2190">
                  <c:v>0.99907358982699979</c:v>
                </c:pt>
                <c:pt idx="2191">
                  <c:v>0.99905571634799994</c:v>
                </c:pt>
                <c:pt idx="2192">
                  <c:v>0.99924962914899995</c:v>
                </c:pt>
                <c:pt idx="2193">
                  <c:v>0.99926691866099993</c:v>
                </c:pt>
                <c:pt idx="2194">
                  <c:v>0.99895864330799999</c:v>
                </c:pt>
                <c:pt idx="2195">
                  <c:v>0.99901784926499992</c:v>
                </c:pt>
                <c:pt idx="2196">
                  <c:v>0.99921717620299988</c:v>
                </c:pt>
                <c:pt idx="2197">
                  <c:v>0.999122520638</c:v>
                </c:pt>
                <c:pt idx="2198">
                  <c:v>0.9989419606690001</c:v>
                </c:pt>
                <c:pt idx="2199">
                  <c:v>0.99903158982299989</c:v>
                </c:pt>
                <c:pt idx="2200">
                  <c:v>0.99916553158800003</c:v>
                </c:pt>
                <c:pt idx="2201">
                  <c:v>0.99916193402199993</c:v>
                </c:pt>
                <c:pt idx="2202">
                  <c:v>0.99883158714499998</c:v>
                </c:pt>
                <c:pt idx="2203">
                  <c:v>0.99926445485099991</c:v>
                </c:pt>
                <c:pt idx="2204">
                  <c:v>0.99913000777099992</c:v>
                </c:pt>
                <c:pt idx="2205">
                  <c:v>0.99923433084499991</c:v>
                </c:pt>
                <c:pt idx="2206">
                  <c:v>0.99879665564800013</c:v>
                </c:pt>
                <c:pt idx="2207">
                  <c:v>0.99915740065900005</c:v>
                </c:pt>
                <c:pt idx="2208">
                  <c:v>0.99913442260400009</c:v>
                </c:pt>
                <c:pt idx="2209">
                  <c:v>0.99919017857199999</c:v>
                </c:pt>
                <c:pt idx="2210">
                  <c:v>0.99873567301400012</c:v>
                </c:pt>
                <c:pt idx="2211">
                  <c:v>0.99918506282699993</c:v>
                </c:pt>
                <c:pt idx="2212">
                  <c:v>0.99927146998399996</c:v>
                </c:pt>
                <c:pt idx="2213">
                  <c:v>0.99907200896499992</c:v>
                </c:pt>
                <c:pt idx="2214">
                  <c:v>0.99900471987999984</c:v>
                </c:pt>
                <c:pt idx="2215">
                  <c:v>0.99907002692900004</c:v>
                </c:pt>
                <c:pt idx="2216">
                  <c:v>0.99907420783099998</c:v>
                </c:pt>
                <c:pt idx="2217">
                  <c:v>0.99913131772999997</c:v>
                </c:pt>
                <c:pt idx="2218">
                  <c:v>0.99882071810900008</c:v>
                </c:pt>
                <c:pt idx="2219">
                  <c:v>0.999268240438</c:v>
                </c:pt>
                <c:pt idx="2220">
                  <c:v>0.99921116588799974</c:v>
                </c:pt>
                <c:pt idx="2221">
                  <c:v>0.99917560046800014</c:v>
                </c:pt>
                <c:pt idx="2222">
                  <c:v>0.99887521393200007</c:v>
                </c:pt>
                <c:pt idx="2223">
                  <c:v>0.99922812772499991</c:v>
                </c:pt>
                <c:pt idx="2224">
                  <c:v>0.99919112109300001</c:v>
                </c:pt>
                <c:pt idx="2225">
                  <c:v>0.99920705541800003</c:v>
                </c:pt>
                <c:pt idx="2226">
                  <c:v>0.99878431769100007</c:v>
                </c:pt>
                <c:pt idx="2227">
                  <c:v>0.9991738691319999</c:v>
                </c:pt>
                <c:pt idx="2228">
                  <c:v>0.999141795296</c:v>
                </c:pt>
                <c:pt idx="2229">
                  <c:v>0.99919607525999998</c:v>
                </c:pt>
                <c:pt idx="2230">
                  <c:v>0.99883731608799997</c:v>
                </c:pt>
                <c:pt idx="2231">
                  <c:v>0.99920152588099986</c:v>
                </c:pt>
                <c:pt idx="2232">
                  <c:v>0.99928240451999983</c:v>
                </c:pt>
                <c:pt idx="2233">
                  <c:v>0.99914207342600003</c:v>
                </c:pt>
                <c:pt idx="2234">
                  <c:v>0.99896588771899997</c:v>
                </c:pt>
                <c:pt idx="2235">
                  <c:v>0.99907940895000003</c:v>
                </c:pt>
                <c:pt idx="2236">
                  <c:v>0.99920324094399993</c:v>
                </c:pt>
                <c:pt idx="2237">
                  <c:v>0.99907424362599995</c:v>
                </c:pt>
                <c:pt idx="2238">
                  <c:v>0.99905632608599992</c:v>
                </c:pt>
                <c:pt idx="2239">
                  <c:v>0.99907895609099995</c:v>
                </c:pt>
                <c:pt idx="2240">
                  <c:v>0.9992009249499999</c:v>
                </c:pt>
                <c:pt idx="2241">
                  <c:v>0.9991767913359999</c:v>
                </c:pt>
                <c:pt idx="2242">
                  <c:v>0.99882495142400007</c:v>
                </c:pt>
                <c:pt idx="2243">
                  <c:v>0.99926113565099994</c:v>
                </c:pt>
                <c:pt idx="2244">
                  <c:v>0.99916512086199982</c:v>
                </c:pt>
                <c:pt idx="2245">
                  <c:v>0.9991553718409999</c:v>
                </c:pt>
                <c:pt idx="2246">
                  <c:v>0.99874319282299984</c:v>
                </c:pt>
                <c:pt idx="2247">
                  <c:v>0.99918998127599989</c:v>
                </c:pt>
                <c:pt idx="2248">
                  <c:v>0.99920849262600009</c:v>
                </c:pt>
                <c:pt idx="2249">
                  <c:v>0.99916456313099988</c:v>
                </c:pt>
                <c:pt idx="2250">
                  <c:v>0.99887077308100003</c:v>
                </c:pt>
                <c:pt idx="2251">
                  <c:v>0.99905723427899995</c:v>
                </c:pt>
                <c:pt idx="2252">
                  <c:v>0.99909135090800005</c:v>
                </c:pt>
                <c:pt idx="2253">
                  <c:v>0.99918853733199997</c:v>
                </c:pt>
                <c:pt idx="2254">
                  <c:v>0.99879856311600002</c:v>
                </c:pt>
                <c:pt idx="2255">
                  <c:v>0.99919493097599998</c:v>
                </c:pt>
                <c:pt idx="2256">
                  <c:v>0.9991152725850001</c:v>
                </c:pt>
                <c:pt idx="2257">
                  <c:v>0.99922984523500002</c:v>
                </c:pt>
                <c:pt idx="2258">
                  <c:v>0.99879151788300014</c:v>
                </c:pt>
                <c:pt idx="2259">
                  <c:v>0.99918043615200003</c:v>
                </c:pt>
                <c:pt idx="2260">
                  <c:v>0.99913492581499985</c:v>
                </c:pt>
                <c:pt idx="2261">
                  <c:v>0.99916268044299994</c:v>
                </c:pt>
                <c:pt idx="2262">
                  <c:v>0.9988321873649999</c:v>
                </c:pt>
                <c:pt idx="2263">
                  <c:v>0.99928990304999998</c:v>
                </c:pt>
                <c:pt idx="2264">
                  <c:v>0.9990921748549999</c:v>
                </c:pt>
                <c:pt idx="2265">
                  <c:v>0.99913772217399999</c:v>
                </c:pt>
                <c:pt idx="2266">
                  <c:v>0.99880520255700012</c:v>
                </c:pt>
                <c:pt idx="2267">
                  <c:v>0.99922691546800002</c:v>
                </c:pt>
                <c:pt idx="2268">
                  <c:v>0.99918978451699991</c:v>
                </c:pt>
                <c:pt idx="2269">
                  <c:v>0.99908174638900005</c:v>
                </c:pt>
                <c:pt idx="2270">
                  <c:v>0.99906298013999972</c:v>
                </c:pt>
                <c:pt idx="2271">
                  <c:v>0.99907596363800011</c:v>
                </c:pt>
                <c:pt idx="2272">
                  <c:v>0.99921336956499973</c:v>
                </c:pt>
                <c:pt idx="2273">
                  <c:v>0.99912827475400001</c:v>
                </c:pt>
                <c:pt idx="2274">
                  <c:v>0.99899803907200002</c:v>
                </c:pt>
                <c:pt idx="2275">
                  <c:v>0.99906854483099983</c:v>
                </c:pt>
                <c:pt idx="2276">
                  <c:v>0.99913889571799985</c:v>
                </c:pt>
                <c:pt idx="2277">
                  <c:v>0.99928852798399992</c:v>
                </c:pt>
                <c:pt idx="2278">
                  <c:v>0.99896529427900005</c:v>
                </c:pt>
                <c:pt idx="2279">
                  <c:v>0.99903031169000001</c:v>
                </c:pt>
                <c:pt idx="2280">
                  <c:v>0.99901466589699983</c:v>
                </c:pt>
                <c:pt idx="2281">
                  <c:v>0.99916885899099994</c:v>
                </c:pt>
                <c:pt idx="2282">
                  <c:v>0.99882679732599999</c:v>
                </c:pt>
                <c:pt idx="2283">
                  <c:v>0.99925886989599988</c:v>
                </c:pt>
                <c:pt idx="2284">
                  <c:v>0.99920395006199991</c:v>
                </c:pt>
                <c:pt idx="2285">
                  <c:v>0.99911257059999992</c:v>
                </c:pt>
                <c:pt idx="2286">
                  <c:v>0.99878689228200002</c:v>
                </c:pt>
                <c:pt idx="2287">
                  <c:v>0.99910769872399996</c:v>
                </c:pt>
                <c:pt idx="2288">
                  <c:v>0.99909901286700009</c:v>
                </c:pt>
                <c:pt idx="2289">
                  <c:v>0.99918582048500004</c:v>
                </c:pt>
                <c:pt idx="2290">
                  <c:v>0.99880788498799988</c:v>
                </c:pt>
                <c:pt idx="2291">
                  <c:v>0.99922458076099985</c:v>
                </c:pt>
                <c:pt idx="2292">
                  <c:v>0.999193803012</c:v>
                </c:pt>
                <c:pt idx="2293">
                  <c:v>0.99922541874199999</c:v>
                </c:pt>
                <c:pt idx="2294">
                  <c:v>0.99888825856300012</c:v>
                </c:pt>
                <c:pt idx="2295">
                  <c:v>0.9989609095919999</c:v>
                </c:pt>
                <c:pt idx="2296">
                  <c:v>0.99921788486499985</c:v>
                </c:pt>
                <c:pt idx="2297">
                  <c:v>0.99917577897400001</c:v>
                </c:pt>
                <c:pt idx="2298">
                  <c:v>0.99885165644500018</c:v>
                </c:pt>
                <c:pt idx="2299">
                  <c:v>0.99909390302599999</c:v>
                </c:pt>
                <c:pt idx="2300">
                  <c:v>0.99905000421599999</c:v>
                </c:pt>
                <c:pt idx="2301">
                  <c:v>0.99917053602000017</c:v>
                </c:pt>
                <c:pt idx="2302">
                  <c:v>0.99865357430000001</c:v>
                </c:pt>
                <c:pt idx="2303">
                  <c:v>0.9992871434959999</c:v>
                </c:pt>
                <c:pt idx="2304">
                  <c:v>0.99922965362200011</c:v>
                </c:pt>
                <c:pt idx="2305">
                  <c:v>0.99911422670899996</c:v>
                </c:pt>
                <c:pt idx="2306">
                  <c:v>0.99888484178900006</c:v>
                </c:pt>
                <c:pt idx="2307">
                  <c:v>0.99906695185099981</c:v>
                </c:pt>
                <c:pt idx="2308">
                  <c:v>0.999123266733</c:v>
                </c:pt>
                <c:pt idx="2309">
                  <c:v>0.99918216901199974</c:v>
                </c:pt>
                <c:pt idx="2310">
                  <c:v>0.99882535513600001</c:v>
                </c:pt>
                <c:pt idx="2311">
                  <c:v>0.99924678215099993</c:v>
                </c:pt>
                <c:pt idx="2312">
                  <c:v>0.99920511727700001</c:v>
                </c:pt>
                <c:pt idx="2313">
                  <c:v>0.99912634354199992</c:v>
                </c:pt>
                <c:pt idx="2314">
                  <c:v>0.99887442535399995</c:v>
                </c:pt>
                <c:pt idx="2315">
                  <c:v>0.99928088723300001</c:v>
                </c:pt>
                <c:pt idx="2316">
                  <c:v>0.99912061944700004</c:v>
                </c:pt>
                <c:pt idx="2317">
                  <c:v>0.99891219048699986</c:v>
                </c:pt>
                <c:pt idx="2318">
                  <c:v>0.99913979976199985</c:v>
                </c:pt>
                <c:pt idx="2319">
                  <c:v>0.99910512784899996</c:v>
                </c:pt>
                <c:pt idx="2320">
                  <c:v>0.99918838728199988</c:v>
                </c:pt>
                <c:pt idx="2321">
                  <c:v>0.99908625793899997</c:v>
                </c:pt>
                <c:pt idx="2322">
                  <c:v>0.99891293910699985</c:v>
                </c:pt>
                <c:pt idx="2323">
                  <c:v>0.99905005110300005</c:v>
                </c:pt>
                <c:pt idx="2324">
                  <c:v>0.9991810019509999</c:v>
                </c:pt>
                <c:pt idx="2325">
                  <c:v>0.99909126272399995</c:v>
                </c:pt>
                <c:pt idx="2326">
                  <c:v>0.99891667887599989</c:v>
                </c:pt>
                <c:pt idx="2327">
                  <c:v>0.99904846661500013</c:v>
                </c:pt>
                <c:pt idx="2328">
                  <c:v>0.99914941228300025</c:v>
                </c:pt>
                <c:pt idx="2329">
                  <c:v>0.99903298447399991</c:v>
                </c:pt>
                <c:pt idx="2330">
                  <c:v>0.99893146216299999</c:v>
                </c:pt>
                <c:pt idx="2331">
                  <c:v>0.99903578090299994</c:v>
                </c:pt>
                <c:pt idx="2332">
                  <c:v>0.99904269199399998</c:v>
                </c:pt>
                <c:pt idx="2333">
                  <c:v>0.99912781498900005</c:v>
                </c:pt>
                <c:pt idx="2334">
                  <c:v>0.99880591498899995</c:v>
                </c:pt>
                <c:pt idx="2335">
                  <c:v>0.99920224192899987</c:v>
                </c:pt>
                <c:pt idx="2336">
                  <c:v>0.99901560690699998</c:v>
                </c:pt>
                <c:pt idx="2337">
                  <c:v>0.99918110330800003</c:v>
                </c:pt>
                <c:pt idx="2338">
                  <c:v>0.99877924895900005</c:v>
                </c:pt>
                <c:pt idx="2339">
                  <c:v>0.99918863258900015</c:v>
                </c:pt>
                <c:pt idx="2340">
                  <c:v>0.99911576134999991</c:v>
                </c:pt>
                <c:pt idx="2341">
                  <c:v>0.9992378253469999</c:v>
                </c:pt>
                <c:pt idx="2342">
                  <c:v>0.99871376398499989</c:v>
                </c:pt>
                <c:pt idx="2343">
                  <c:v>0.99916047331900004</c:v>
                </c:pt>
                <c:pt idx="2344">
                  <c:v>0.99928582477599992</c:v>
                </c:pt>
                <c:pt idx="2345">
                  <c:v>0.99895849048600005</c:v>
                </c:pt>
                <c:pt idx="2346">
                  <c:v>0.99909817214600005</c:v>
                </c:pt>
                <c:pt idx="2347">
                  <c:v>0.99909631179499991</c:v>
                </c:pt>
                <c:pt idx="2348">
                  <c:v>0.9991797164420001</c:v>
                </c:pt>
                <c:pt idx="2349">
                  <c:v>0.99913506845300004</c:v>
                </c:pt>
                <c:pt idx="2350">
                  <c:v>0.99897927619700011</c:v>
                </c:pt>
                <c:pt idx="2351">
                  <c:v>0.99908830904399992</c:v>
                </c:pt>
                <c:pt idx="2352">
                  <c:v>0.99919435543699997</c:v>
                </c:pt>
                <c:pt idx="2353">
                  <c:v>0.99911677764499984</c:v>
                </c:pt>
                <c:pt idx="2354">
                  <c:v>0.99904264220400008</c:v>
                </c:pt>
                <c:pt idx="2355">
                  <c:v>0.99908166694800005</c:v>
                </c:pt>
                <c:pt idx="2356">
                  <c:v>0.99923042631000003</c:v>
                </c:pt>
                <c:pt idx="2357">
                  <c:v>0.99913094170399985</c:v>
                </c:pt>
                <c:pt idx="2358">
                  <c:v>0.99893743141699998</c:v>
                </c:pt>
                <c:pt idx="2359">
                  <c:v>0.99907145682500009</c:v>
                </c:pt>
                <c:pt idx="2360">
                  <c:v>0.99923855427399999</c:v>
                </c:pt>
                <c:pt idx="2361">
                  <c:v>0.99911123700399995</c:v>
                </c:pt>
                <c:pt idx="2362">
                  <c:v>0.99895912166300005</c:v>
                </c:pt>
                <c:pt idx="2363">
                  <c:v>0.99906599408699992</c:v>
                </c:pt>
                <c:pt idx="2364">
                  <c:v>0.99909737801499998</c:v>
                </c:pt>
                <c:pt idx="2365">
                  <c:v>0.99920308641199984</c:v>
                </c:pt>
                <c:pt idx="2366">
                  <c:v>0.998923890097</c:v>
                </c:pt>
                <c:pt idx="2367">
                  <c:v>0.999178328088</c:v>
                </c:pt>
                <c:pt idx="2368">
                  <c:v>0.99917899056100001</c:v>
                </c:pt>
                <c:pt idx="2369">
                  <c:v>0.99914587087400009</c:v>
                </c:pt>
                <c:pt idx="2370">
                  <c:v>0.99874749421300013</c:v>
                </c:pt>
                <c:pt idx="2371">
                  <c:v>0.99921287181599983</c:v>
                </c:pt>
                <c:pt idx="2372">
                  <c:v>0.99916891848900002</c:v>
                </c:pt>
                <c:pt idx="2373">
                  <c:v>0.99918193942699984</c:v>
                </c:pt>
                <c:pt idx="2374">
                  <c:v>0.99878244899399993</c:v>
                </c:pt>
                <c:pt idx="2375">
                  <c:v>0.99922167624200009</c:v>
                </c:pt>
                <c:pt idx="2376">
                  <c:v>0.99908349024300003</c:v>
                </c:pt>
                <c:pt idx="2377">
                  <c:v>0.99918845100499998</c:v>
                </c:pt>
                <c:pt idx="2378">
                  <c:v>0.99880289428299984</c:v>
                </c:pt>
                <c:pt idx="2379">
                  <c:v>0.99919188380299984</c:v>
                </c:pt>
                <c:pt idx="2380">
                  <c:v>0.99915202049399998</c:v>
                </c:pt>
                <c:pt idx="2381">
                  <c:v>0.9992225456499999</c:v>
                </c:pt>
                <c:pt idx="2382">
                  <c:v>0.99876270926699973</c:v>
                </c:pt>
                <c:pt idx="2383">
                  <c:v>0.99921259838699983</c:v>
                </c:pt>
                <c:pt idx="2384">
                  <c:v>0.99925875234900008</c:v>
                </c:pt>
                <c:pt idx="2385">
                  <c:v>0.99907161591000004</c:v>
                </c:pt>
                <c:pt idx="2386">
                  <c:v>0.99905064929300003</c:v>
                </c:pt>
                <c:pt idx="2387">
                  <c:v>0.99910121288900011</c:v>
                </c:pt>
                <c:pt idx="2388">
                  <c:v>0.99919645657100009</c:v>
                </c:pt>
                <c:pt idx="2389">
                  <c:v>0.99921238961899983</c:v>
                </c:pt>
                <c:pt idx="2390">
                  <c:v>0.99893604333800001</c:v>
                </c:pt>
                <c:pt idx="2391">
                  <c:v>0.99904462460800014</c:v>
                </c:pt>
                <c:pt idx="2392">
                  <c:v>0.99912925785999995</c:v>
                </c:pt>
                <c:pt idx="2393">
                  <c:v>0.99913406175699981</c:v>
                </c:pt>
                <c:pt idx="2394">
                  <c:v>0.9988714952940001</c:v>
                </c:pt>
                <c:pt idx="2395">
                  <c:v>0.99913623449699984</c:v>
                </c:pt>
                <c:pt idx="2396">
                  <c:v>0.99908813528599993</c:v>
                </c:pt>
                <c:pt idx="2397">
                  <c:v>0.99923291809299986</c:v>
                </c:pt>
                <c:pt idx="2398">
                  <c:v>0.99885197104500001</c:v>
                </c:pt>
                <c:pt idx="2399">
                  <c:v>0.99929964611300015</c:v>
                </c:pt>
                <c:pt idx="2400">
                  <c:v>0.99916539215699984</c:v>
                </c:pt>
                <c:pt idx="2401">
                  <c:v>0.99919433077999997</c:v>
                </c:pt>
                <c:pt idx="2402">
                  <c:v>0.99882207625099995</c:v>
                </c:pt>
                <c:pt idx="2403">
                  <c:v>0.99924571026099995</c:v>
                </c:pt>
                <c:pt idx="2404">
                  <c:v>0.99908607708999997</c:v>
                </c:pt>
                <c:pt idx="2405">
                  <c:v>0.99921133770799986</c:v>
                </c:pt>
                <c:pt idx="2406">
                  <c:v>0.99870233234500005</c:v>
                </c:pt>
                <c:pt idx="2407">
                  <c:v>0.99922200168699993</c:v>
                </c:pt>
                <c:pt idx="2408">
                  <c:v>0.99920247228799997</c:v>
                </c:pt>
                <c:pt idx="2409">
                  <c:v>0.99903804973299992</c:v>
                </c:pt>
                <c:pt idx="2410">
                  <c:v>0.99893019481199985</c:v>
                </c:pt>
                <c:pt idx="2411">
                  <c:v>0.99909422528199998</c:v>
                </c:pt>
                <c:pt idx="2412">
                  <c:v>0.99914035549199998</c:v>
                </c:pt>
                <c:pt idx="2413">
                  <c:v>0.99913231739199992</c:v>
                </c:pt>
                <c:pt idx="2414">
                  <c:v>0.99891834438699989</c:v>
                </c:pt>
                <c:pt idx="2415">
                  <c:v>0.99901609524599988</c:v>
                </c:pt>
                <c:pt idx="2416">
                  <c:v>0.99923084202400003</c:v>
                </c:pt>
                <c:pt idx="2417">
                  <c:v>0.99894257125999997</c:v>
                </c:pt>
                <c:pt idx="2418">
                  <c:v>0.99904721005500008</c:v>
                </c:pt>
                <c:pt idx="2419">
                  <c:v>0.99906286055399984</c:v>
                </c:pt>
                <c:pt idx="2420">
                  <c:v>0.99921022377599988</c:v>
                </c:pt>
                <c:pt idx="2421">
                  <c:v>0.99905843319700005</c:v>
                </c:pt>
                <c:pt idx="2422">
                  <c:v>0.99892402702900007</c:v>
                </c:pt>
                <c:pt idx="2423">
                  <c:v>0.99905083229700009</c:v>
                </c:pt>
                <c:pt idx="2424">
                  <c:v>0.99905943021700017</c:v>
                </c:pt>
                <c:pt idx="2425">
                  <c:v>0.99919386750799999</c:v>
                </c:pt>
                <c:pt idx="2426">
                  <c:v>0.99881122872999983</c:v>
                </c:pt>
                <c:pt idx="2427">
                  <c:v>0.999233257682</c:v>
                </c:pt>
                <c:pt idx="2428">
                  <c:v>0.99911891762000005</c:v>
                </c:pt>
                <c:pt idx="2429">
                  <c:v>0.99918300519699987</c:v>
                </c:pt>
                <c:pt idx="2430">
                  <c:v>0.99899164895299997</c:v>
                </c:pt>
                <c:pt idx="2431">
                  <c:v>0.99920436173799976</c:v>
                </c:pt>
                <c:pt idx="2432">
                  <c:v>0.99923105521400002</c:v>
                </c:pt>
                <c:pt idx="2433">
                  <c:v>0.99909616864399997</c:v>
                </c:pt>
                <c:pt idx="2434">
                  <c:v>0.99908716353899996</c:v>
                </c:pt>
                <c:pt idx="2435">
                  <c:v>0.99906520301099999</c:v>
                </c:pt>
                <c:pt idx="2436">
                  <c:v>0.99924383766400016</c:v>
                </c:pt>
                <c:pt idx="2437">
                  <c:v>0.99917921143100008</c:v>
                </c:pt>
                <c:pt idx="2438">
                  <c:v>0.99883201132599997</c:v>
                </c:pt>
                <c:pt idx="2439">
                  <c:v>0.99924515676699999</c:v>
                </c:pt>
                <c:pt idx="2440">
                  <c:v>0.99918702565499984</c:v>
                </c:pt>
                <c:pt idx="2441">
                  <c:v>0.99920169682799997</c:v>
                </c:pt>
                <c:pt idx="2442">
                  <c:v>0.99877051842099995</c:v>
                </c:pt>
                <c:pt idx="2443">
                  <c:v>0.99923356715699985</c:v>
                </c:pt>
                <c:pt idx="2444">
                  <c:v>0.999170173557</c:v>
                </c:pt>
                <c:pt idx="2445">
                  <c:v>0.99914546789299996</c:v>
                </c:pt>
                <c:pt idx="2446">
                  <c:v>0.99865812227799999</c:v>
                </c:pt>
                <c:pt idx="2447">
                  <c:v>0.99924728949099983</c:v>
                </c:pt>
                <c:pt idx="2448">
                  <c:v>0.99919740790400002</c:v>
                </c:pt>
                <c:pt idx="2449">
                  <c:v>0.99895349463299998</c:v>
                </c:pt>
                <c:pt idx="2450">
                  <c:v>0.99915747458799997</c:v>
                </c:pt>
                <c:pt idx="2451">
                  <c:v>0.99901525571199989</c:v>
                </c:pt>
                <c:pt idx="2452">
                  <c:v>0.99905837032300004</c:v>
                </c:pt>
                <c:pt idx="2453">
                  <c:v>0.99923252695999987</c:v>
                </c:pt>
                <c:pt idx="2454">
                  <c:v>0.99889126230300007</c:v>
                </c:pt>
                <c:pt idx="2455">
                  <c:v>0.99899432702400004</c:v>
                </c:pt>
                <c:pt idx="2456">
                  <c:v>0.99918726551899983</c:v>
                </c:pt>
                <c:pt idx="2457">
                  <c:v>0.99886934212099998</c:v>
                </c:pt>
                <c:pt idx="2458">
                  <c:v>0.9991759762950001</c:v>
                </c:pt>
                <c:pt idx="2459">
                  <c:v>0.99918455216000002</c:v>
                </c:pt>
                <c:pt idx="2460">
                  <c:v>0.99903719658000001</c:v>
                </c:pt>
                <c:pt idx="2461">
                  <c:v>0.99914006876799988</c:v>
                </c:pt>
                <c:pt idx="2462">
                  <c:v>0.99882163409900016</c:v>
                </c:pt>
                <c:pt idx="2463">
                  <c:v>0.99927212860199988</c:v>
                </c:pt>
                <c:pt idx="2464">
                  <c:v>0.99921816866299973</c:v>
                </c:pt>
                <c:pt idx="2465">
                  <c:v>0.99919398293499984</c:v>
                </c:pt>
                <c:pt idx="2466">
                  <c:v>0.99877745592900002</c:v>
                </c:pt>
                <c:pt idx="2467">
                  <c:v>0.99934835796699983</c:v>
                </c:pt>
                <c:pt idx="2468">
                  <c:v>0.99912325696199999</c:v>
                </c:pt>
                <c:pt idx="2469">
                  <c:v>0.99913794685599988</c:v>
                </c:pt>
                <c:pt idx="2470">
                  <c:v>0.99901613247699994</c:v>
                </c:pt>
                <c:pt idx="2471">
                  <c:v>0.99915402583599988</c:v>
                </c:pt>
                <c:pt idx="2472">
                  <c:v>0.99926518401999986</c:v>
                </c:pt>
                <c:pt idx="2473">
                  <c:v>0.99922463263500017</c:v>
                </c:pt>
                <c:pt idx="2474">
                  <c:v>0.99880901341200012</c:v>
                </c:pt>
                <c:pt idx="2475">
                  <c:v>0.99929153992699993</c:v>
                </c:pt>
                <c:pt idx="2476">
                  <c:v>0.99919823083699999</c:v>
                </c:pt>
                <c:pt idx="2477">
                  <c:v>0.99919929356100012</c:v>
                </c:pt>
                <c:pt idx="2478">
                  <c:v>0.9989562637199999</c:v>
                </c:pt>
                <c:pt idx="2479">
                  <c:v>0.99924186757699995</c:v>
                </c:pt>
                <c:pt idx="2480">
                  <c:v>0.99920070547499984</c:v>
                </c:pt>
                <c:pt idx="2481">
                  <c:v>0.99918365517099994</c:v>
                </c:pt>
                <c:pt idx="2482">
                  <c:v>0.99893156856699994</c:v>
                </c:pt>
                <c:pt idx="2483">
                  <c:v>0.99910397669200002</c:v>
                </c:pt>
                <c:pt idx="2484">
                  <c:v>0.99918299641599984</c:v>
                </c:pt>
                <c:pt idx="2485">
                  <c:v>0.99917311374599993</c:v>
                </c:pt>
                <c:pt idx="2486">
                  <c:v>0.99892363853400012</c:v>
                </c:pt>
                <c:pt idx="2487">
                  <c:v>0.99909639073299994</c:v>
                </c:pt>
                <c:pt idx="2488">
                  <c:v>0.99919843259300023</c:v>
                </c:pt>
                <c:pt idx="2489">
                  <c:v>0.99904777808</c:v>
                </c:pt>
                <c:pt idx="2490">
                  <c:v>0.99897793191899997</c:v>
                </c:pt>
                <c:pt idx="2491">
                  <c:v>0.99907219938799985</c:v>
                </c:pt>
                <c:pt idx="2492">
                  <c:v>0.99913653849099993</c:v>
                </c:pt>
                <c:pt idx="2493">
                  <c:v>0.99921986801699991</c:v>
                </c:pt>
                <c:pt idx="2494">
                  <c:v>0.99892117788599999</c:v>
                </c:pt>
                <c:pt idx="2495">
                  <c:v>0.9990028525550001</c:v>
                </c:pt>
                <c:pt idx="2496">
                  <c:v>0.99923075574899989</c:v>
                </c:pt>
                <c:pt idx="2497">
                  <c:v>0.99901887292500002</c:v>
                </c:pt>
                <c:pt idx="2498">
                  <c:v>0.99900747793699984</c:v>
                </c:pt>
                <c:pt idx="2499">
                  <c:v>0.99911353945699988</c:v>
                </c:pt>
                <c:pt idx="2500">
                  <c:v>0.99918217854699987</c:v>
                </c:pt>
                <c:pt idx="2501">
                  <c:v>0.999051865456</c:v>
                </c:pt>
                <c:pt idx="2502">
                  <c:v>0.99901852983299977</c:v>
                </c:pt>
                <c:pt idx="2503">
                  <c:v>0.99906890925999992</c:v>
                </c:pt>
                <c:pt idx="2504">
                  <c:v>0.99913402549100006</c:v>
                </c:pt>
                <c:pt idx="2505">
                  <c:v>0.99923480461799996</c:v>
                </c:pt>
                <c:pt idx="2506">
                  <c:v>0.99900456464599996</c:v>
                </c:pt>
                <c:pt idx="2507">
                  <c:v>0.99894648422099996</c:v>
                </c:pt>
                <c:pt idx="2508">
                  <c:v>0.99921547343999995</c:v>
                </c:pt>
                <c:pt idx="2509">
                  <c:v>0.99916038766599991</c:v>
                </c:pt>
                <c:pt idx="2510">
                  <c:v>0.99884686256300015</c:v>
                </c:pt>
                <c:pt idx="2511">
                  <c:v>0.99924877725100003</c:v>
                </c:pt>
                <c:pt idx="2512">
                  <c:v>0.99920511617100005</c:v>
                </c:pt>
                <c:pt idx="2513">
                  <c:v>0.99920296892399985</c:v>
                </c:pt>
                <c:pt idx="2514">
                  <c:v>0.99875185251400023</c:v>
                </c:pt>
                <c:pt idx="2515">
                  <c:v>0.99924785642100011</c:v>
                </c:pt>
                <c:pt idx="2516">
                  <c:v>0.99919641630800016</c:v>
                </c:pt>
                <c:pt idx="2517">
                  <c:v>0.99922679807400006</c:v>
                </c:pt>
                <c:pt idx="2518">
                  <c:v>0.99881741558899995</c:v>
                </c:pt>
                <c:pt idx="2519">
                  <c:v>0.99920514883099987</c:v>
                </c:pt>
                <c:pt idx="2520">
                  <c:v>0.99924733976899993</c:v>
                </c:pt>
                <c:pt idx="2521">
                  <c:v>0.99920408692599993</c:v>
                </c:pt>
                <c:pt idx="2522">
                  <c:v>0.99888808498799986</c:v>
                </c:pt>
                <c:pt idx="2523">
                  <c:v>0.99924746362400008</c:v>
                </c:pt>
                <c:pt idx="2524">
                  <c:v>0.99909499609600005</c:v>
                </c:pt>
                <c:pt idx="2525">
                  <c:v>0.99918968272199993</c:v>
                </c:pt>
                <c:pt idx="2526">
                  <c:v>0.99881855986099988</c:v>
                </c:pt>
                <c:pt idx="2527">
                  <c:v>0.99921924804499984</c:v>
                </c:pt>
                <c:pt idx="2528">
                  <c:v>0.99918162377599984</c:v>
                </c:pt>
                <c:pt idx="2529">
                  <c:v>0.99912260012699994</c:v>
                </c:pt>
                <c:pt idx="2530">
                  <c:v>0.99880312292199991</c:v>
                </c:pt>
                <c:pt idx="2531">
                  <c:v>0.99913535238100004</c:v>
                </c:pt>
                <c:pt idx="2532">
                  <c:v>0.99907569532300011</c:v>
                </c:pt>
                <c:pt idx="2533">
                  <c:v>0.99901231064099993</c:v>
                </c:pt>
                <c:pt idx="2534">
                  <c:v>0.9990051218549999</c:v>
                </c:pt>
                <c:pt idx="2535">
                  <c:v>0.99905972465500004</c:v>
                </c:pt>
                <c:pt idx="2536">
                  <c:v>0.99912957892900001</c:v>
                </c:pt>
                <c:pt idx="2537">
                  <c:v>0.99909797078099993</c:v>
                </c:pt>
                <c:pt idx="2538">
                  <c:v>0.99892750087499993</c:v>
                </c:pt>
                <c:pt idx="2539">
                  <c:v>0.99910893903999998</c:v>
                </c:pt>
                <c:pt idx="2540">
                  <c:v>0.99920694214099992</c:v>
                </c:pt>
                <c:pt idx="2541">
                  <c:v>0.99877079074800001</c:v>
                </c:pt>
                <c:pt idx="2542">
                  <c:v>0.99923778141199981</c:v>
                </c:pt>
                <c:pt idx="2543">
                  <c:v>0.99924610131299985</c:v>
                </c:pt>
                <c:pt idx="2544">
                  <c:v>0.99895794800399984</c:v>
                </c:pt>
                <c:pt idx="2545">
                  <c:v>0.99918031499599991</c:v>
                </c:pt>
                <c:pt idx="2546">
                  <c:v>0.99904552025799997</c:v>
                </c:pt>
                <c:pt idx="2547">
                  <c:v>0.99903911243700005</c:v>
                </c:pt>
                <c:pt idx="2548">
                  <c:v>0.99915052442899999</c:v>
                </c:pt>
                <c:pt idx="2549">
                  <c:v>0.99881310843299986</c:v>
                </c:pt>
                <c:pt idx="2550">
                  <c:v>0.99920952700300003</c:v>
                </c:pt>
                <c:pt idx="2551">
                  <c:v>0.99919728565300003</c:v>
                </c:pt>
                <c:pt idx="2552">
                  <c:v>0.99907696151499992</c:v>
                </c:pt>
                <c:pt idx="2553">
                  <c:v>0.99881167597199993</c:v>
                </c:pt>
                <c:pt idx="2554">
                  <c:v>0.99917951783299996</c:v>
                </c:pt>
                <c:pt idx="2555">
                  <c:v>0.99913145981999996</c:v>
                </c:pt>
                <c:pt idx="2556">
                  <c:v>0.99915248207499996</c:v>
                </c:pt>
                <c:pt idx="2557">
                  <c:v>0.99886165945100003</c:v>
                </c:pt>
                <c:pt idx="2558">
                  <c:v>0.999257982589</c:v>
                </c:pt>
                <c:pt idx="2559">
                  <c:v>0.9991135814019998</c:v>
                </c:pt>
                <c:pt idx="2560">
                  <c:v>0.99912708325800004</c:v>
                </c:pt>
                <c:pt idx="2561">
                  <c:v>0.99894043600200011</c:v>
                </c:pt>
                <c:pt idx="2562">
                  <c:v>0.99910066288699984</c:v>
                </c:pt>
                <c:pt idx="2563">
                  <c:v>0.999047422711</c:v>
                </c:pt>
                <c:pt idx="2564">
                  <c:v>0.99895189729800016</c:v>
                </c:pt>
                <c:pt idx="2565">
                  <c:v>0.99901330964399992</c:v>
                </c:pt>
                <c:pt idx="2566">
                  <c:v>0.99912928414400004</c:v>
                </c:pt>
                <c:pt idx="2567">
                  <c:v>0.99912145034300015</c:v>
                </c:pt>
                <c:pt idx="2568">
                  <c:v>0.99880469604699995</c:v>
                </c:pt>
                <c:pt idx="2569">
                  <c:v>0.99912443496000003</c:v>
                </c:pt>
                <c:pt idx="2570">
                  <c:v>0.99916351790899993</c:v>
                </c:pt>
                <c:pt idx="2571">
                  <c:v>0.99909975588199984</c:v>
                </c:pt>
                <c:pt idx="2572">
                  <c:v>0.99916040603099998</c:v>
                </c:pt>
                <c:pt idx="2573">
                  <c:v>0.99883842140099999</c:v>
                </c:pt>
                <c:pt idx="2574">
                  <c:v>0.99921098776499973</c:v>
                </c:pt>
                <c:pt idx="2575">
                  <c:v>0.99905958636699999</c:v>
                </c:pt>
                <c:pt idx="2576">
                  <c:v>0.99919432813599984</c:v>
                </c:pt>
                <c:pt idx="2577">
                  <c:v>0.99883878233599999</c:v>
                </c:pt>
                <c:pt idx="2578">
                  <c:v>0.99923794713499992</c:v>
                </c:pt>
                <c:pt idx="2579">
                  <c:v>0.99917451648100009</c:v>
                </c:pt>
                <c:pt idx="2580">
                  <c:v>0.99914710851499999</c:v>
                </c:pt>
                <c:pt idx="2581">
                  <c:v>0.99887798379499992</c:v>
                </c:pt>
                <c:pt idx="2582">
                  <c:v>0.99925828175999987</c:v>
                </c:pt>
                <c:pt idx="2583">
                  <c:v>0.99908395735199984</c:v>
                </c:pt>
                <c:pt idx="2584">
                  <c:v>0.99906122636900008</c:v>
                </c:pt>
                <c:pt idx="2585">
                  <c:v>0.99906350149099987</c:v>
                </c:pt>
                <c:pt idx="2586">
                  <c:v>0.99905044421800004</c:v>
                </c:pt>
                <c:pt idx="2587">
                  <c:v>0.99917124556000003</c:v>
                </c:pt>
                <c:pt idx="2588">
                  <c:v>0.99915859199399992</c:v>
                </c:pt>
                <c:pt idx="2589">
                  <c:v>0.99886682189899989</c:v>
                </c:pt>
                <c:pt idx="2590">
                  <c:v>0.99906468820299987</c:v>
                </c:pt>
                <c:pt idx="2591">
                  <c:v>0.99913181553599995</c:v>
                </c:pt>
                <c:pt idx="2592">
                  <c:v>0.99919809398500004</c:v>
                </c:pt>
                <c:pt idx="2593">
                  <c:v>0.99885884142500003</c:v>
                </c:pt>
                <c:pt idx="2594">
                  <c:v>0.99921577367199998</c:v>
                </c:pt>
                <c:pt idx="2595">
                  <c:v>0.99912307342100004</c:v>
                </c:pt>
                <c:pt idx="2596">
                  <c:v>0.99922980354500013</c:v>
                </c:pt>
                <c:pt idx="2597">
                  <c:v>0.99877403512800011</c:v>
                </c:pt>
                <c:pt idx="2598">
                  <c:v>0.99919667484199992</c:v>
                </c:pt>
                <c:pt idx="2599">
                  <c:v>0.99914013817699998</c:v>
                </c:pt>
                <c:pt idx="2600">
                  <c:v>0.99923120978799973</c:v>
                </c:pt>
                <c:pt idx="2601">
                  <c:v>0.99885538489999992</c:v>
                </c:pt>
                <c:pt idx="2602">
                  <c:v>0.9992105548789999</c:v>
                </c:pt>
                <c:pt idx="2603">
                  <c:v>0.99900731059900005</c:v>
                </c:pt>
                <c:pt idx="2604">
                  <c:v>0.99902459035299984</c:v>
                </c:pt>
                <c:pt idx="2605">
                  <c:v>0.9989735851899999</c:v>
                </c:pt>
                <c:pt idx="2606">
                  <c:v>0.99907403482699997</c:v>
                </c:pt>
                <c:pt idx="2607">
                  <c:v>0.99912667816699996</c:v>
                </c:pt>
                <c:pt idx="2608">
                  <c:v>0.99903314102299989</c:v>
                </c:pt>
                <c:pt idx="2609">
                  <c:v>0.99897435171099991</c:v>
                </c:pt>
                <c:pt idx="2610">
                  <c:v>0.99906202203999994</c:v>
                </c:pt>
                <c:pt idx="2611">
                  <c:v>0.99898347742299998</c:v>
                </c:pt>
                <c:pt idx="2612">
                  <c:v>0.99914459855000004</c:v>
                </c:pt>
                <c:pt idx="2613">
                  <c:v>0.99883814845199992</c:v>
                </c:pt>
                <c:pt idx="2614">
                  <c:v>0.99921522147399999</c:v>
                </c:pt>
                <c:pt idx="2615">
                  <c:v>0.99906629690299986</c:v>
                </c:pt>
                <c:pt idx="2616">
                  <c:v>0.99923815853300002</c:v>
                </c:pt>
                <c:pt idx="2617">
                  <c:v>0.99881408812899997</c:v>
                </c:pt>
                <c:pt idx="2618">
                  <c:v>0.99921374921199979</c:v>
                </c:pt>
                <c:pt idx="2619">
                  <c:v>0.99913075031800003</c:v>
                </c:pt>
                <c:pt idx="2620">
                  <c:v>0.99918044006899998</c:v>
                </c:pt>
                <c:pt idx="2621">
                  <c:v>0.998725988964</c:v>
                </c:pt>
                <c:pt idx="2622">
                  <c:v>0.99918871542900001</c:v>
                </c:pt>
                <c:pt idx="2623">
                  <c:v>0.99929394836300001</c:v>
                </c:pt>
                <c:pt idx="2624">
                  <c:v>0.99910749476899996</c:v>
                </c:pt>
                <c:pt idx="2625">
                  <c:v>0.99896210645799988</c:v>
                </c:pt>
                <c:pt idx="2626">
                  <c:v>0.99906395138299986</c:v>
                </c:pt>
                <c:pt idx="2627">
                  <c:v>0.99918135234400007</c:v>
                </c:pt>
                <c:pt idx="2628">
                  <c:v>0.99891385593499993</c:v>
                </c:pt>
                <c:pt idx="2629">
                  <c:v>0.99910982031400009</c:v>
                </c:pt>
                <c:pt idx="2630">
                  <c:v>0.99910706415099992</c:v>
                </c:pt>
                <c:pt idx="2631">
                  <c:v>0.99914840069100008</c:v>
                </c:pt>
                <c:pt idx="2632">
                  <c:v>0.99910155618100005</c:v>
                </c:pt>
                <c:pt idx="2633">
                  <c:v>0.99895193265700011</c:v>
                </c:pt>
                <c:pt idx="2634">
                  <c:v>0.99908424910499993</c:v>
                </c:pt>
                <c:pt idx="2635">
                  <c:v>0.99912404978399993</c:v>
                </c:pt>
                <c:pt idx="2636">
                  <c:v>0.99893124663699995</c:v>
                </c:pt>
                <c:pt idx="2637">
                  <c:v>0.99894581974500007</c:v>
                </c:pt>
                <c:pt idx="2638">
                  <c:v>0.99906575868400005</c:v>
                </c:pt>
                <c:pt idx="2639">
                  <c:v>0.99917558056599998</c:v>
                </c:pt>
                <c:pt idx="2640">
                  <c:v>0.99899404792000002</c:v>
                </c:pt>
                <c:pt idx="2641">
                  <c:v>0.99895894777899996</c:v>
                </c:pt>
                <c:pt idx="2642">
                  <c:v>0.99906148440999998</c:v>
                </c:pt>
                <c:pt idx="2643">
                  <c:v>0.99917909694000007</c:v>
                </c:pt>
                <c:pt idx="2644">
                  <c:v>0.99885073878199993</c:v>
                </c:pt>
                <c:pt idx="2645">
                  <c:v>0.99912139709799996</c:v>
                </c:pt>
                <c:pt idx="2646">
                  <c:v>0.9991576964940001</c:v>
                </c:pt>
                <c:pt idx="2647">
                  <c:v>0.99898133061400007</c:v>
                </c:pt>
                <c:pt idx="2648">
                  <c:v>0.99918912572299989</c:v>
                </c:pt>
                <c:pt idx="2649">
                  <c:v>0.99862491922800012</c:v>
                </c:pt>
                <c:pt idx="2650">
                  <c:v>0.99933260746899999</c:v>
                </c:pt>
                <c:pt idx="2651">
                  <c:v>0.99914715238400009</c:v>
                </c:pt>
                <c:pt idx="2652">
                  <c:v>0.99921148041300001</c:v>
                </c:pt>
                <c:pt idx="2653">
                  <c:v>0.99866685938499999</c:v>
                </c:pt>
                <c:pt idx="2654">
                  <c:v>0.99919405134400008</c:v>
                </c:pt>
                <c:pt idx="2655">
                  <c:v>0.99923924576299994</c:v>
                </c:pt>
                <c:pt idx="2656">
                  <c:v>0.99918257242199993</c:v>
                </c:pt>
                <c:pt idx="2657">
                  <c:v>0.99888645299000001</c:v>
                </c:pt>
                <c:pt idx="2658">
                  <c:v>0.99911385826699994</c:v>
                </c:pt>
                <c:pt idx="2659">
                  <c:v>0.99909476023199983</c:v>
                </c:pt>
                <c:pt idx="2660">
                  <c:v>0.99917647941400001</c:v>
                </c:pt>
                <c:pt idx="2661">
                  <c:v>0.99879038604199999</c:v>
                </c:pt>
                <c:pt idx="2662">
                  <c:v>0.99926720747300002</c:v>
                </c:pt>
                <c:pt idx="2663">
                  <c:v>0.99928738043499987</c:v>
                </c:pt>
                <c:pt idx="2664">
                  <c:v>0.9991219331040001</c:v>
                </c:pt>
                <c:pt idx="2665">
                  <c:v>0.99899754986799993</c:v>
                </c:pt>
                <c:pt idx="2666">
                  <c:v>0.9990969758549999</c:v>
                </c:pt>
                <c:pt idx="2667">
                  <c:v>0.99914623862700003</c:v>
                </c:pt>
                <c:pt idx="2668">
                  <c:v>0.99920257439999993</c:v>
                </c:pt>
                <c:pt idx="2669">
                  <c:v>0.99888360054600001</c:v>
                </c:pt>
                <c:pt idx="2670">
                  <c:v>0.99906517149999996</c:v>
                </c:pt>
                <c:pt idx="2671">
                  <c:v>0.99912945242700013</c:v>
                </c:pt>
                <c:pt idx="2672">
                  <c:v>0.99916742543299986</c:v>
                </c:pt>
                <c:pt idx="2673">
                  <c:v>0.99883227260200003</c:v>
                </c:pt>
                <c:pt idx="2674">
                  <c:v>0.99925113749900007</c:v>
                </c:pt>
                <c:pt idx="2675">
                  <c:v>0.99917734032999994</c:v>
                </c:pt>
                <c:pt idx="2676">
                  <c:v>0.99913468166499997</c:v>
                </c:pt>
                <c:pt idx="2677">
                  <c:v>0.99887129616600012</c:v>
                </c:pt>
                <c:pt idx="2678">
                  <c:v>0.99926670179999977</c:v>
                </c:pt>
                <c:pt idx="2679">
                  <c:v>0.999086113469</c:v>
                </c:pt>
                <c:pt idx="2680">
                  <c:v>0.99915713186099986</c:v>
                </c:pt>
                <c:pt idx="2681">
                  <c:v>0.99880373574199988</c:v>
                </c:pt>
                <c:pt idx="2682">
                  <c:v>0.99923118408499989</c:v>
                </c:pt>
                <c:pt idx="2683">
                  <c:v>0.99908983492600001</c:v>
                </c:pt>
                <c:pt idx="2684">
                  <c:v>0.99920078640199994</c:v>
                </c:pt>
                <c:pt idx="2685">
                  <c:v>0.9986392182260001</c:v>
                </c:pt>
                <c:pt idx="2686">
                  <c:v>0.99919553446200005</c:v>
                </c:pt>
                <c:pt idx="2687">
                  <c:v>0.99923420458599999</c:v>
                </c:pt>
                <c:pt idx="2688">
                  <c:v>0.99905996759600002</c:v>
                </c:pt>
                <c:pt idx="2689">
                  <c:v>0.99895372022499984</c:v>
                </c:pt>
                <c:pt idx="2690">
                  <c:v>0.99905421713000009</c:v>
                </c:pt>
                <c:pt idx="2691">
                  <c:v>0.99906158098999986</c:v>
                </c:pt>
                <c:pt idx="2692">
                  <c:v>0.99911793815499994</c:v>
                </c:pt>
                <c:pt idx="2693">
                  <c:v>0.99887635103499994</c:v>
                </c:pt>
                <c:pt idx="2694">
                  <c:v>0.99920319419900006</c:v>
                </c:pt>
                <c:pt idx="2695">
                  <c:v>0.99913129953199997</c:v>
                </c:pt>
                <c:pt idx="2696">
                  <c:v>0.99922186962899995</c:v>
                </c:pt>
                <c:pt idx="2697">
                  <c:v>0.99879561576400011</c:v>
                </c:pt>
                <c:pt idx="2698">
                  <c:v>0.99920968213600003</c:v>
                </c:pt>
                <c:pt idx="2699">
                  <c:v>0.99912270842999984</c:v>
                </c:pt>
                <c:pt idx="2700">
                  <c:v>0.99924192892399999</c:v>
                </c:pt>
                <c:pt idx="2701">
                  <c:v>0.99868444302699999</c:v>
                </c:pt>
                <c:pt idx="2702">
                  <c:v>0.99915843821100003</c:v>
                </c:pt>
                <c:pt idx="2703">
                  <c:v>0.99927691323300005</c:v>
                </c:pt>
                <c:pt idx="2704">
                  <c:v>0.99919930052400008</c:v>
                </c:pt>
                <c:pt idx="2705">
                  <c:v>0.99881328776999989</c:v>
                </c:pt>
                <c:pt idx="2706">
                  <c:v>0.99924374245199998</c:v>
                </c:pt>
                <c:pt idx="2707">
                  <c:v>0.99914506731300012</c:v>
                </c:pt>
                <c:pt idx="2708">
                  <c:v>0.99926302080499985</c:v>
                </c:pt>
                <c:pt idx="2709">
                  <c:v>0.99873305502300003</c:v>
                </c:pt>
                <c:pt idx="2710">
                  <c:v>0.99922957390900002</c:v>
                </c:pt>
                <c:pt idx="2711">
                  <c:v>0.99913199009999998</c:v>
                </c:pt>
                <c:pt idx="2712">
                  <c:v>0.99921657261999997</c:v>
                </c:pt>
                <c:pt idx="2713">
                  <c:v>0.99872253509499997</c:v>
                </c:pt>
                <c:pt idx="2714">
                  <c:v>0.99919297541999996</c:v>
                </c:pt>
                <c:pt idx="2715">
                  <c:v>0.99929370945599993</c:v>
                </c:pt>
                <c:pt idx="2716">
                  <c:v>0.99888359608999999</c:v>
                </c:pt>
                <c:pt idx="2717">
                  <c:v>0.99917988923599999</c:v>
                </c:pt>
                <c:pt idx="2718">
                  <c:v>0.99922547484900004</c:v>
                </c:pt>
                <c:pt idx="2719">
                  <c:v>0.99906646550599987</c:v>
                </c:pt>
                <c:pt idx="2720">
                  <c:v>0.99914912594299987</c:v>
                </c:pt>
                <c:pt idx="2721">
                  <c:v>0.99882694309999998</c:v>
                </c:pt>
                <c:pt idx="2722">
                  <c:v>0.99918531736600003</c:v>
                </c:pt>
                <c:pt idx="2723">
                  <c:v>0.99911207843199989</c:v>
                </c:pt>
                <c:pt idx="2724">
                  <c:v>0.999235825124</c:v>
                </c:pt>
                <c:pt idx="2725">
                  <c:v>0.99880233375499994</c:v>
                </c:pt>
                <c:pt idx="2726">
                  <c:v>0.99918999712400003</c:v>
                </c:pt>
                <c:pt idx="2727">
                  <c:v>0.99914176726100001</c:v>
                </c:pt>
                <c:pt idx="2728">
                  <c:v>0.99923831002899999</c:v>
                </c:pt>
                <c:pt idx="2729">
                  <c:v>0.99878392453499998</c:v>
                </c:pt>
                <c:pt idx="2730">
                  <c:v>0.99920795663799999</c:v>
                </c:pt>
                <c:pt idx="2731">
                  <c:v>0.99917853340800011</c:v>
                </c:pt>
                <c:pt idx="2732">
                  <c:v>0.99915354005699986</c:v>
                </c:pt>
                <c:pt idx="2733">
                  <c:v>0.99887026332100004</c:v>
                </c:pt>
                <c:pt idx="2734">
                  <c:v>0.99927954682999998</c:v>
                </c:pt>
                <c:pt idx="2735">
                  <c:v>0.99913882141400001</c:v>
                </c:pt>
                <c:pt idx="2736">
                  <c:v>0.99921075203599996</c:v>
                </c:pt>
                <c:pt idx="2737">
                  <c:v>0.99868781258400019</c:v>
                </c:pt>
                <c:pt idx="2738">
                  <c:v>0.99912553069100007</c:v>
                </c:pt>
                <c:pt idx="2739">
                  <c:v>0.99931857881599973</c:v>
                </c:pt>
                <c:pt idx="2740">
                  <c:v>0.99927393545900001</c:v>
                </c:pt>
                <c:pt idx="2741">
                  <c:v>0.99868399816300002</c:v>
                </c:pt>
                <c:pt idx="2742">
                  <c:v>0.99933059551699988</c:v>
                </c:pt>
                <c:pt idx="2743">
                  <c:v>0.99919198584899993</c:v>
                </c:pt>
                <c:pt idx="2744">
                  <c:v>0.99926318147199977</c:v>
                </c:pt>
                <c:pt idx="2745">
                  <c:v>0.99864462209000016</c:v>
                </c:pt>
                <c:pt idx="2746">
                  <c:v>0.99913844331500001</c:v>
                </c:pt>
                <c:pt idx="2747">
                  <c:v>0.99930124304199996</c:v>
                </c:pt>
                <c:pt idx="2748">
                  <c:v>0.99928098073299976</c:v>
                </c:pt>
                <c:pt idx="2749">
                  <c:v>0.99874193598400007</c:v>
                </c:pt>
                <c:pt idx="2750">
                  <c:v>0.999200553667</c:v>
                </c:pt>
                <c:pt idx="2751">
                  <c:v>0.99917947996800005</c:v>
                </c:pt>
                <c:pt idx="2752">
                  <c:v>0.99918576805499992</c:v>
                </c:pt>
                <c:pt idx="2753">
                  <c:v>0.99875016141299988</c:v>
                </c:pt>
                <c:pt idx="2754">
                  <c:v>0.9991994146840002</c:v>
                </c:pt>
                <c:pt idx="2755">
                  <c:v>0.9992383898399998</c:v>
                </c:pt>
                <c:pt idx="2756">
                  <c:v>0.99901038209499993</c:v>
                </c:pt>
                <c:pt idx="2757">
                  <c:v>0.99900651832499998</c:v>
                </c:pt>
                <c:pt idx="2758">
                  <c:v>0.99906230677099983</c:v>
                </c:pt>
                <c:pt idx="2759">
                  <c:v>0.99911006704499994</c:v>
                </c:pt>
                <c:pt idx="2760">
                  <c:v>0.99921433795999992</c:v>
                </c:pt>
                <c:pt idx="2761">
                  <c:v>0.99888196646400007</c:v>
                </c:pt>
                <c:pt idx="2762">
                  <c:v>0.99905088024900002</c:v>
                </c:pt>
                <c:pt idx="2763">
                  <c:v>0.99916701649799999</c:v>
                </c:pt>
                <c:pt idx="2764">
                  <c:v>0.99910389429799984</c:v>
                </c:pt>
                <c:pt idx="2765">
                  <c:v>0.99893440331500005</c:v>
                </c:pt>
                <c:pt idx="2766">
                  <c:v>0.99909356202400001</c:v>
                </c:pt>
                <c:pt idx="2767">
                  <c:v>0.99913929459999995</c:v>
                </c:pt>
                <c:pt idx="2768">
                  <c:v>0.99906725699199994</c:v>
                </c:pt>
                <c:pt idx="2769">
                  <c:v>0.99889615316199998</c:v>
                </c:pt>
                <c:pt idx="2770">
                  <c:v>0.99903411508999984</c:v>
                </c:pt>
                <c:pt idx="2771">
                  <c:v>0.9990414388390001</c:v>
                </c:pt>
                <c:pt idx="2772">
                  <c:v>0.99915260357299984</c:v>
                </c:pt>
                <c:pt idx="2773">
                  <c:v>0.9988613677649999</c:v>
                </c:pt>
                <c:pt idx="2774">
                  <c:v>0.99924177496199984</c:v>
                </c:pt>
                <c:pt idx="2775">
                  <c:v>0.99923376657199992</c:v>
                </c:pt>
                <c:pt idx="2776">
                  <c:v>0.99919371812699997</c:v>
                </c:pt>
                <c:pt idx="2777">
                  <c:v>0.99878149275700001</c:v>
                </c:pt>
                <c:pt idx="2778">
                  <c:v>0.99923861593699992</c:v>
                </c:pt>
                <c:pt idx="2779">
                  <c:v>0.99914574561699998</c:v>
                </c:pt>
                <c:pt idx="2780">
                  <c:v>0.99923841785</c:v>
                </c:pt>
                <c:pt idx="2781">
                  <c:v>0.99875834453400003</c:v>
                </c:pt>
                <c:pt idx="2782">
                  <c:v>0.99922490197699987</c:v>
                </c:pt>
                <c:pt idx="2783">
                  <c:v>0.99914252981299989</c:v>
                </c:pt>
                <c:pt idx="2784">
                  <c:v>0.99917736463099993</c:v>
                </c:pt>
                <c:pt idx="2785">
                  <c:v>0.99877009392000005</c:v>
                </c:pt>
                <c:pt idx="2786">
                  <c:v>0.99921686291699985</c:v>
                </c:pt>
                <c:pt idx="2787">
                  <c:v>0.99921996519599987</c:v>
                </c:pt>
                <c:pt idx="2788">
                  <c:v>0.99900557258200007</c:v>
                </c:pt>
                <c:pt idx="2789">
                  <c:v>0.99900561663200016</c:v>
                </c:pt>
                <c:pt idx="2790">
                  <c:v>0.99906058736899994</c:v>
                </c:pt>
                <c:pt idx="2791">
                  <c:v>0.99903430951899996</c:v>
                </c:pt>
                <c:pt idx="2792">
                  <c:v>0.99915505910299984</c:v>
                </c:pt>
                <c:pt idx="2793">
                  <c:v>0.99886340994499989</c:v>
                </c:pt>
                <c:pt idx="2794">
                  <c:v>0.99925945853200004</c:v>
                </c:pt>
                <c:pt idx="2795">
                  <c:v>0.99909385669100015</c:v>
                </c:pt>
                <c:pt idx="2796">
                  <c:v>0.99921413879199983</c:v>
                </c:pt>
                <c:pt idx="2797">
                  <c:v>0.99878564615000009</c:v>
                </c:pt>
                <c:pt idx="2798">
                  <c:v>0.99924441230700012</c:v>
                </c:pt>
                <c:pt idx="2799">
                  <c:v>0.99886644798499991</c:v>
                </c:pt>
                <c:pt idx="2800">
                  <c:v>0.99919539294199999</c:v>
                </c:pt>
                <c:pt idx="2801">
                  <c:v>0.99882452500399999</c:v>
                </c:pt>
                <c:pt idx="2802">
                  <c:v>0.998886535588</c:v>
                </c:pt>
                <c:pt idx="2803">
                  <c:v>0.99916849763600002</c:v>
                </c:pt>
                <c:pt idx="2804">
                  <c:v>0.99894850936500001</c:v>
                </c:pt>
                <c:pt idx="2805">
                  <c:v>0.99909087071199998</c:v>
                </c:pt>
                <c:pt idx="2806">
                  <c:v>0.99911562455799996</c:v>
                </c:pt>
                <c:pt idx="2807">
                  <c:v>0.99913671300999984</c:v>
                </c:pt>
                <c:pt idx="2808">
                  <c:v>0.99913079506299973</c:v>
                </c:pt>
                <c:pt idx="2809">
                  <c:v>0.99889740942100003</c:v>
                </c:pt>
                <c:pt idx="2810">
                  <c:v>0.99896723180499991</c:v>
                </c:pt>
                <c:pt idx="2811">
                  <c:v>0.99917523797600005</c:v>
                </c:pt>
                <c:pt idx="2812">
                  <c:v>0.99915179135999999</c:v>
                </c:pt>
                <c:pt idx="2813">
                  <c:v>0.99884893827700005</c:v>
                </c:pt>
                <c:pt idx="2814">
                  <c:v>0.9992061585769999</c:v>
                </c:pt>
                <c:pt idx="2815">
                  <c:v>0.999073726321</c:v>
                </c:pt>
                <c:pt idx="2816">
                  <c:v>0.99922979064999995</c:v>
                </c:pt>
                <c:pt idx="2817">
                  <c:v>0.99883732218300003</c:v>
                </c:pt>
                <c:pt idx="2818">
                  <c:v>0.99914182919000005</c:v>
                </c:pt>
                <c:pt idx="2819">
                  <c:v>0.99906944320199997</c:v>
                </c:pt>
                <c:pt idx="2820">
                  <c:v>0.99914348053699997</c:v>
                </c:pt>
                <c:pt idx="2821">
                  <c:v>0.99902391749000008</c:v>
                </c:pt>
                <c:pt idx="2822">
                  <c:v>0.99916005546499997</c:v>
                </c:pt>
                <c:pt idx="2823">
                  <c:v>0.99922528098800001</c:v>
                </c:pt>
                <c:pt idx="2824">
                  <c:v>0.99910178351800005</c:v>
                </c:pt>
                <c:pt idx="2825">
                  <c:v>0.99907358982699979</c:v>
                </c:pt>
                <c:pt idx="2826">
                  <c:v>0.99905571634799994</c:v>
                </c:pt>
                <c:pt idx="2827">
                  <c:v>0.99924962914899995</c:v>
                </c:pt>
                <c:pt idx="2828">
                  <c:v>0.99926691866099993</c:v>
                </c:pt>
                <c:pt idx="2829">
                  <c:v>0.99895864330799999</c:v>
                </c:pt>
                <c:pt idx="2830">
                  <c:v>0.99901784926499992</c:v>
                </c:pt>
                <c:pt idx="2831">
                  <c:v>0.99921717620299988</c:v>
                </c:pt>
                <c:pt idx="2832">
                  <c:v>0.999122520638</c:v>
                </c:pt>
                <c:pt idx="2833">
                  <c:v>0.9989419606690001</c:v>
                </c:pt>
                <c:pt idx="2834">
                  <c:v>0.99903158982299989</c:v>
                </c:pt>
                <c:pt idx="2835">
                  <c:v>0.99916553158800003</c:v>
                </c:pt>
                <c:pt idx="2836">
                  <c:v>0.99916193402199993</c:v>
                </c:pt>
                <c:pt idx="2837">
                  <c:v>0.99883158714499998</c:v>
                </c:pt>
                <c:pt idx="2838">
                  <c:v>0.99926445485099991</c:v>
                </c:pt>
                <c:pt idx="2839">
                  <c:v>0.99913000777099992</c:v>
                </c:pt>
                <c:pt idx="2840">
                  <c:v>0.99923433084499991</c:v>
                </c:pt>
                <c:pt idx="2841">
                  <c:v>0.99879665564800013</c:v>
                </c:pt>
                <c:pt idx="2842">
                  <c:v>0.99915740065900005</c:v>
                </c:pt>
                <c:pt idx="2843">
                  <c:v>0.99913442260400009</c:v>
                </c:pt>
                <c:pt idx="2844">
                  <c:v>0.99919017857199999</c:v>
                </c:pt>
                <c:pt idx="2845">
                  <c:v>0.99873567301400012</c:v>
                </c:pt>
                <c:pt idx="2846">
                  <c:v>0.99918506282699993</c:v>
                </c:pt>
                <c:pt idx="2847">
                  <c:v>0.99927146998399996</c:v>
                </c:pt>
                <c:pt idx="2848">
                  <c:v>0.99907200896499992</c:v>
                </c:pt>
                <c:pt idx="2849">
                  <c:v>0.99900471987999984</c:v>
                </c:pt>
                <c:pt idx="2850">
                  <c:v>0.99907002692900004</c:v>
                </c:pt>
                <c:pt idx="2851">
                  <c:v>0.99907420783099998</c:v>
                </c:pt>
                <c:pt idx="2852">
                  <c:v>0.99913131772999997</c:v>
                </c:pt>
                <c:pt idx="2853">
                  <c:v>0.99882071810900008</c:v>
                </c:pt>
                <c:pt idx="2854">
                  <c:v>0.999268240438</c:v>
                </c:pt>
                <c:pt idx="2855">
                  <c:v>0.99921116588799974</c:v>
                </c:pt>
                <c:pt idx="2856">
                  <c:v>0.99917560046800014</c:v>
                </c:pt>
                <c:pt idx="2857">
                  <c:v>0.99887521393200007</c:v>
                </c:pt>
                <c:pt idx="2858">
                  <c:v>0.99922812772499991</c:v>
                </c:pt>
                <c:pt idx="2859">
                  <c:v>0.99919112109300001</c:v>
                </c:pt>
                <c:pt idx="2860">
                  <c:v>0.99920705541800003</c:v>
                </c:pt>
                <c:pt idx="2861">
                  <c:v>0.99878431769100007</c:v>
                </c:pt>
                <c:pt idx="2862">
                  <c:v>0.9991738691319999</c:v>
                </c:pt>
                <c:pt idx="2863">
                  <c:v>0.999141795296</c:v>
                </c:pt>
                <c:pt idx="2864">
                  <c:v>0.99919607525999998</c:v>
                </c:pt>
                <c:pt idx="2865">
                  <c:v>0.99883731608799997</c:v>
                </c:pt>
                <c:pt idx="2866">
                  <c:v>0.99920152588099986</c:v>
                </c:pt>
                <c:pt idx="2867">
                  <c:v>0.99928240451999983</c:v>
                </c:pt>
                <c:pt idx="2868">
                  <c:v>0.99914207342600003</c:v>
                </c:pt>
                <c:pt idx="2869">
                  <c:v>0.99896588771899997</c:v>
                </c:pt>
                <c:pt idx="2870">
                  <c:v>0.99907940895000003</c:v>
                </c:pt>
                <c:pt idx="2871">
                  <c:v>0.99920324094399993</c:v>
                </c:pt>
                <c:pt idx="2872">
                  <c:v>0.99907424362599995</c:v>
                </c:pt>
                <c:pt idx="2873">
                  <c:v>0.99905632608599992</c:v>
                </c:pt>
                <c:pt idx="2874">
                  <c:v>0.99907895609099995</c:v>
                </c:pt>
                <c:pt idx="2875">
                  <c:v>0.9992009249499999</c:v>
                </c:pt>
                <c:pt idx="2876">
                  <c:v>0.9991767913359999</c:v>
                </c:pt>
                <c:pt idx="2877">
                  <c:v>0.99882495142400007</c:v>
                </c:pt>
                <c:pt idx="2878">
                  <c:v>0.99926113565099994</c:v>
                </c:pt>
                <c:pt idx="2879">
                  <c:v>0.99916512086199982</c:v>
                </c:pt>
                <c:pt idx="2880">
                  <c:v>0.9991553718409999</c:v>
                </c:pt>
                <c:pt idx="2881">
                  <c:v>0.99874319282299984</c:v>
                </c:pt>
                <c:pt idx="2882">
                  <c:v>0.99918998127599989</c:v>
                </c:pt>
                <c:pt idx="2883">
                  <c:v>0.99920849262600009</c:v>
                </c:pt>
                <c:pt idx="2884">
                  <c:v>0.99916456313099988</c:v>
                </c:pt>
                <c:pt idx="2885">
                  <c:v>0.99887077308100003</c:v>
                </c:pt>
                <c:pt idx="2886">
                  <c:v>0.99905723427899995</c:v>
                </c:pt>
                <c:pt idx="2887">
                  <c:v>0.99909135090800005</c:v>
                </c:pt>
                <c:pt idx="2888">
                  <c:v>0.99918853733199997</c:v>
                </c:pt>
                <c:pt idx="2889">
                  <c:v>0.99879856311600002</c:v>
                </c:pt>
                <c:pt idx="2890">
                  <c:v>0.99919493097599998</c:v>
                </c:pt>
                <c:pt idx="2891">
                  <c:v>0.9991152725850001</c:v>
                </c:pt>
                <c:pt idx="2892">
                  <c:v>0.99922984523500002</c:v>
                </c:pt>
                <c:pt idx="2893">
                  <c:v>0.99879151788300014</c:v>
                </c:pt>
                <c:pt idx="2894">
                  <c:v>0.99918043615200003</c:v>
                </c:pt>
                <c:pt idx="2895">
                  <c:v>0.99913492581499985</c:v>
                </c:pt>
                <c:pt idx="2896">
                  <c:v>0.99916268044299994</c:v>
                </c:pt>
                <c:pt idx="2897">
                  <c:v>0.9988321873649999</c:v>
                </c:pt>
                <c:pt idx="2898">
                  <c:v>0.99928990304999998</c:v>
                </c:pt>
                <c:pt idx="2899">
                  <c:v>0.9990921748549999</c:v>
                </c:pt>
                <c:pt idx="2900">
                  <c:v>0.99913772217399999</c:v>
                </c:pt>
                <c:pt idx="2901">
                  <c:v>0.99880520255700012</c:v>
                </c:pt>
                <c:pt idx="2902">
                  <c:v>0.99922691546800002</c:v>
                </c:pt>
                <c:pt idx="2903">
                  <c:v>0.99918978451699991</c:v>
                </c:pt>
                <c:pt idx="2904">
                  <c:v>0.99908174638900005</c:v>
                </c:pt>
                <c:pt idx="2905">
                  <c:v>0.99906298013999972</c:v>
                </c:pt>
                <c:pt idx="2906">
                  <c:v>0.99907596363800011</c:v>
                </c:pt>
                <c:pt idx="2907">
                  <c:v>0.99921336956499973</c:v>
                </c:pt>
                <c:pt idx="2908">
                  <c:v>0.99912827475400001</c:v>
                </c:pt>
                <c:pt idx="2909">
                  <c:v>0.99899803907200002</c:v>
                </c:pt>
                <c:pt idx="2910">
                  <c:v>0.99906854483099983</c:v>
                </c:pt>
                <c:pt idx="2911">
                  <c:v>0.99913889571799985</c:v>
                </c:pt>
                <c:pt idx="2912">
                  <c:v>0.99928852798399992</c:v>
                </c:pt>
                <c:pt idx="2913">
                  <c:v>0.99896529427900005</c:v>
                </c:pt>
                <c:pt idx="2914">
                  <c:v>0.99903031169000001</c:v>
                </c:pt>
                <c:pt idx="2915">
                  <c:v>0.99901466589699983</c:v>
                </c:pt>
                <c:pt idx="2916">
                  <c:v>0.99916885899099994</c:v>
                </c:pt>
                <c:pt idx="2917">
                  <c:v>0.99882679732599999</c:v>
                </c:pt>
                <c:pt idx="2918">
                  <c:v>0.99925886989599988</c:v>
                </c:pt>
                <c:pt idx="2919">
                  <c:v>0.99920395006199991</c:v>
                </c:pt>
                <c:pt idx="2920">
                  <c:v>0.99911257059999992</c:v>
                </c:pt>
                <c:pt idx="2921">
                  <c:v>0.99878689228200002</c:v>
                </c:pt>
                <c:pt idx="2922">
                  <c:v>0.99910769872399996</c:v>
                </c:pt>
                <c:pt idx="2923">
                  <c:v>0.99909901286700009</c:v>
                </c:pt>
                <c:pt idx="2924">
                  <c:v>0.99918582048500004</c:v>
                </c:pt>
                <c:pt idx="2925">
                  <c:v>0.99880788498799988</c:v>
                </c:pt>
                <c:pt idx="2926">
                  <c:v>0.99922458076099985</c:v>
                </c:pt>
                <c:pt idx="2927">
                  <c:v>0.999193803012</c:v>
                </c:pt>
                <c:pt idx="2928">
                  <c:v>0.99922541874199999</c:v>
                </c:pt>
                <c:pt idx="2929">
                  <c:v>0.99888825856300012</c:v>
                </c:pt>
                <c:pt idx="2930">
                  <c:v>0.9989609095919999</c:v>
                </c:pt>
                <c:pt idx="2931">
                  <c:v>0.99921788486499985</c:v>
                </c:pt>
                <c:pt idx="2932">
                  <c:v>0.99917577897400001</c:v>
                </c:pt>
                <c:pt idx="2933">
                  <c:v>0.99885165644500018</c:v>
                </c:pt>
                <c:pt idx="2934">
                  <c:v>0.99909390302599999</c:v>
                </c:pt>
                <c:pt idx="2935">
                  <c:v>0.99905000421599999</c:v>
                </c:pt>
                <c:pt idx="2936">
                  <c:v>0.99917053602000017</c:v>
                </c:pt>
                <c:pt idx="2937">
                  <c:v>0.99865357430000001</c:v>
                </c:pt>
                <c:pt idx="2938">
                  <c:v>0.9992871434959999</c:v>
                </c:pt>
                <c:pt idx="2939">
                  <c:v>0.99922965362200011</c:v>
                </c:pt>
                <c:pt idx="2940">
                  <c:v>0.99911422670899996</c:v>
                </c:pt>
                <c:pt idx="2941">
                  <c:v>0.99888484178900006</c:v>
                </c:pt>
                <c:pt idx="2942">
                  <c:v>0.99906695185099981</c:v>
                </c:pt>
                <c:pt idx="2943">
                  <c:v>0.999123266733</c:v>
                </c:pt>
                <c:pt idx="2944">
                  <c:v>0.99918216901199974</c:v>
                </c:pt>
                <c:pt idx="2945">
                  <c:v>0.99882535513600001</c:v>
                </c:pt>
                <c:pt idx="2946">
                  <c:v>0.99924678215099993</c:v>
                </c:pt>
                <c:pt idx="2947">
                  <c:v>0.99920511727700001</c:v>
                </c:pt>
                <c:pt idx="2948">
                  <c:v>0.99912634354199992</c:v>
                </c:pt>
                <c:pt idx="2949">
                  <c:v>0.99887442535399995</c:v>
                </c:pt>
                <c:pt idx="2950">
                  <c:v>0.99928088723300001</c:v>
                </c:pt>
                <c:pt idx="2951">
                  <c:v>0.99912061944700004</c:v>
                </c:pt>
                <c:pt idx="2952">
                  <c:v>0.99891219048699986</c:v>
                </c:pt>
                <c:pt idx="2953">
                  <c:v>0.99913979976199985</c:v>
                </c:pt>
                <c:pt idx="2954">
                  <c:v>0.99910512784899996</c:v>
                </c:pt>
                <c:pt idx="2955">
                  <c:v>0.99918838728199988</c:v>
                </c:pt>
                <c:pt idx="2956">
                  <c:v>0.99908625793899997</c:v>
                </c:pt>
                <c:pt idx="2957">
                  <c:v>0.99891293910699985</c:v>
                </c:pt>
                <c:pt idx="2958">
                  <c:v>0.99905005110300005</c:v>
                </c:pt>
                <c:pt idx="2959">
                  <c:v>0.9991810019509999</c:v>
                </c:pt>
                <c:pt idx="2960">
                  <c:v>0.99909126272399995</c:v>
                </c:pt>
                <c:pt idx="2961">
                  <c:v>0.99891667887599989</c:v>
                </c:pt>
                <c:pt idx="2962">
                  <c:v>0.99904846661500013</c:v>
                </c:pt>
                <c:pt idx="2963">
                  <c:v>0.99914941228300025</c:v>
                </c:pt>
                <c:pt idx="2964">
                  <c:v>0.99903298447399991</c:v>
                </c:pt>
                <c:pt idx="2965">
                  <c:v>0.99893146216299999</c:v>
                </c:pt>
                <c:pt idx="2966">
                  <c:v>0.99903578090299994</c:v>
                </c:pt>
                <c:pt idx="2967">
                  <c:v>0.99904269199399998</c:v>
                </c:pt>
                <c:pt idx="2968">
                  <c:v>0.99912781498900005</c:v>
                </c:pt>
                <c:pt idx="2969">
                  <c:v>0.99880591498899995</c:v>
                </c:pt>
                <c:pt idx="2970">
                  <c:v>0.99920224192899987</c:v>
                </c:pt>
                <c:pt idx="2971">
                  <c:v>0.99901560690699998</c:v>
                </c:pt>
                <c:pt idx="2972">
                  <c:v>0.99918110330800003</c:v>
                </c:pt>
                <c:pt idx="2973">
                  <c:v>0.99877924895900005</c:v>
                </c:pt>
                <c:pt idx="2974">
                  <c:v>0.99918863258900015</c:v>
                </c:pt>
                <c:pt idx="2975">
                  <c:v>0.99911576134999991</c:v>
                </c:pt>
                <c:pt idx="2976">
                  <c:v>0.9992378253469999</c:v>
                </c:pt>
                <c:pt idx="2977">
                  <c:v>0.99871376398499989</c:v>
                </c:pt>
                <c:pt idx="2978">
                  <c:v>0.99916047331900004</c:v>
                </c:pt>
                <c:pt idx="2979">
                  <c:v>0.99928582477599992</c:v>
                </c:pt>
                <c:pt idx="2980">
                  <c:v>0.99895849048600005</c:v>
                </c:pt>
                <c:pt idx="2981">
                  <c:v>0.99909817214600005</c:v>
                </c:pt>
                <c:pt idx="2982">
                  <c:v>0.99909631179499991</c:v>
                </c:pt>
                <c:pt idx="2983">
                  <c:v>0.9991797164420001</c:v>
                </c:pt>
                <c:pt idx="2984">
                  <c:v>0.99913506845300004</c:v>
                </c:pt>
                <c:pt idx="2985">
                  <c:v>0.99897927619700011</c:v>
                </c:pt>
                <c:pt idx="2986">
                  <c:v>0.99908830904399992</c:v>
                </c:pt>
                <c:pt idx="2987">
                  <c:v>0.99919435543699997</c:v>
                </c:pt>
                <c:pt idx="2988">
                  <c:v>0.99911677764499984</c:v>
                </c:pt>
                <c:pt idx="2989">
                  <c:v>0.99904264220400008</c:v>
                </c:pt>
                <c:pt idx="2990">
                  <c:v>0.99908166694800005</c:v>
                </c:pt>
                <c:pt idx="2991">
                  <c:v>0.99923042631000003</c:v>
                </c:pt>
                <c:pt idx="2992">
                  <c:v>0.99913094170399985</c:v>
                </c:pt>
                <c:pt idx="2993">
                  <c:v>0.99893743141699998</c:v>
                </c:pt>
                <c:pt idx="2994">
                  <c:v>0.99907145682500009</c:v>
                </c:pt>
                <c:pt idx="2995">
                  <c:v>0.99923855427399999</c:v>
                </c:pt>
                <c:pt idx="2996">
                  <c:v>0.99911123700399995</c:v>
                </c:pt>
                <c:pt idx="2997">
                  <c:v>0.99895912166300005</c:v>
                </c:pt>
                <c:pt idx="2998">
                  <c:v>0.99906599408699992</c:v>
                </c:pt>
                <c:pt idx="2999">
                  <c:v>0.99909737801499998</c:v>
                </c:pt>
                <c:pt idx="3000">
                  <c:v>0.99920308641199984</c:v>
                </c:pt>
                <c:pt idx="3001">
                  <c:v>0.998923890097</c:v>
                </c:pt>
                <c:pt idx="3002">
                  <c:v>0.999178328088</c:v>
                </c:pt>
                <c:pt idx="3003">
                  <c:v>0.99917899056100001</c:v>
                </c:pt>
                <c:pt idx="3004">
                  <c:v>0.99914587087400009</c:v>
                </c:pt>
                <c:pt idx="3005">
                  <c:v>0.99874749421300013</c:v>
                </c:pt>
                <c:pt idx="3006">
                  <c:v>0.99921287181599983</c:v>
                </c:pt>
                <c:pt idx="3007">
                  <c:v>0.99916891848900002</c:v>
                </c:pt>
                <c:pt idx="3008">
                  <c:v>0.99918193942699984</c:v>
                </c:pt>
                <c:pt idx="3009">
                  <c:v>0.99878244899399993</c:v>
                </c:pt>
                <c:pt idx="3010">
                  <c:v>0.99922167624200009</c:v>
                </c:pt>
                <c:pt idx="3011">
                  <c:v>0.99908349024300003</c:v>
                </c:pt>
                <c:pt idx="3012">
                  <c:v>0.99918845100499998</c:v>
                </c:pt>
                <c:pt idx="3013">
                  <c:v>0.99880289428299984</c:v>
                </c:pt>
                <c:pt idx="3014">
                  <c:v>0.99919188380299984</c:v>
                </c:pt>
                <c:pt idx="3015">
                  <c:v>0.99915202049399998</c:v>
                </c:pt>
                <c:pt idx="3016">
                  <c:v>0.9992225456499999</c:v>
                </c:pt>
                <c:pt idx="3017">
                  <c:v>0.99876270926699973</c:v>
                </c:pt>
                <c:pt idx="3018">
                  <c:v>0.99921259838699983</c:v>
                </c:pt>
                <c:pt idx="3019">
                  <c:v>0.99925875234900008</c:v>
                </c:pt>
                <c:pt idx="3020">
                  <c:v>0.99907161591000004</c:v>
                </c:pt>
                <c:pt idx="3021">
                  <c:v>0.99905064929300003</c:v>
                </c:pt>
                <c:pt idx="3022">
                  <c:v>0.99910121288900011</c:v>
                </c:pt>
                <c:pt idx="3023">
                  <c:v>0.99919645657100009</c:v>
                </c:pt>
                <c:pt idx="3024">
                  <c:v>0.99921238961899983</c:v>
                </c:pt>
                <c:pt idx="3025">
                  <c:v>0.99893604333800001</c:v>
                </c:pt>
                <c:pt idx="3026">
                  <c:v>0.99904462460800014</c:v>
                </c:pt>
                <c:pt idx="3027">
                  <c:v>0.99912925785999995</c:v>
                </c:pt>
                <c:pt idx="3028">
                  <c:v>0.99913406175699981</c:v>
                </c:pt>
                <c:pt idx="3029">
                  <c:v>0.9988714952940001</c:v>
                </c:pt>
                <c:pt idx="3030">
                  <c:v>0.99913623449699984</c:v>
                </c:pt>
                <c:pt idx="3031">
                  <c:v>0.99908813528599993</c:v>
                </c:pt>
                <c:pt idx="3032">
                  <c:v>0.99923291809299986</c:v>
                </c:pt>
                <c:pt idx="3033">
                  <c:v>0.99885197104500001</c:v>
                </c:pt>
                <c:pt idx="3034">
                  <c:v>0.99929964611300015</c:v>
                </c:pt>
                <c:pt idx="3035">
                  <c:v>0.99916539215699984</c:v>
                </c:pt>
                <c:pt idx="3036">
                  <c:v>0.99919433077999997</c:v>
                </c:pt>
                <c:pt idx="3037">
                  <c:v>0.99882207625099995</c:v>
                </c:pt>
                <c:pt idx="3038">
                  <c:v>0.99924571026099995</c:v>
                </c:pt>
                <c:pt idx="3039">
                  <c:v>0.99908607708999997</c:v>
                </c:pt>
                <c:pt idx="3040">
                  <c:v>0.99921133770799986</c:v>
                </c:pt>
                <c:pt idx="3041">
                  <c:v>0.99870233234500005</c:v>
                </c:pt>
                <c:pt idx="3042">
                  <c:v>0.99922200168699993</c:v>
                </c:pt>
                <c:pt idx="3043">
                  <c:v>0.99920247228799997</c:v>
                </c:pt>
                <c:pt idx="3044">
                  <c:v>0.99903804973299992</c:v>
                </c:pt>
                <c:pt idx="3045">
                  <c:v>0.99893019481199985</c:v>
                </c:pt>
                <c:pt idx="3046">
                  <c:v>0.99909422528199998</c:v>
                </c:pt>
                <c:pt idx="3047">
                  <c:v>0.99914035549199998</c:v>
                </c:pt>
                <c:pt idx="3048">
                  <c:v>0.99913231739199992</c:v>
                </c:pt>
                <c:pt idx="3049">
                  <c:v>0.99891834438699989</c:v>
                </c:pt>
                <c:pt idx="3050">
                  <c:v>0.99901609524599988</c:v>
                </c:pt>
                <c:pt idx="3051">
                  <c:v>0.99923084202400003</c:v>
                </c:pt>
                <c:pt idx="3052">
                  <c:v>0.99894257125999997</c:v>
                </c:pt>
                <c:pt idx="3053">
                  <c:v>0.99904721005500008</c:v>
                </c:pt>
                <c:pt idx="3054">
                  <c:v>0.99906286055399984</c:v>
                </c:pt>
                <c:pt idx="3055">
                  <c:v>0.99921022377599988</c:v>
                </c:pt>
                <c:pt idx="3056">
                  <c:v>0.99905843319700005</c:v>
                </c:pt>
                <c:pt idx="3057">
                  <c:v>0.99892402702900007</c:v>
                </c:pt>
                <c:pt idx="3058">
                  <c:v>0.99905083229700009</c:v>
                </c:pt>
                <c:pt idx="3059">
                  <c:v>0.99905943021700017</c:v>
                </c:pt>
                <c:pt idx="3060">
                  <c:v>0.99919386750799999</c:v>
                </c:pt>
                <c:pt idx="3061">
                  <c:v>0.99881122872999983</c:v>
                </c:pt>
                <c:pt idx="3062">
                  <c:v>0.999233257682</c:v>
                </c:pt>
                <c:pt idx="3063">
                  <c:v>0.99911891762000005</c:v>
                </c:pt>
                <c:pt idx="3064">
                  <c:v>0.99918300519699987</c:v>
                </c:pt>
                <c:pt idx="3065">
                  <c:v>0.99899164895299997</c:v>
                </c:pt>
                <c:pt idx="3066">
                  <c:v>0.99920436173799976</c:v>
                </c:pt>
                <c:pt idx="3067">
                  <c:v>0.99923105521400002</c:v>
                </c:pt>
                <c:pt idx="3068">
                  <c:v>0.99909616864399997</c:v>
                </c:pt>
                <c:pt idx="3069">
                  <c:v>0.99908716353899996</c:v>
                </c:pt>
                <c:pt idx="3070">
                  <c:v>0.99906520301099999</c:v>
                </c:pt>
                <c:pt idx="3071">
                  <c:v>0.99924383766400016</c:v>
                </c:pt>
                <c:pt idx="3072">
                  <c:v>0.99917921143100008</c:v>
                </c:pt>
                <c:pt idx="3073">
                  <c:v>0.99883201132599997</c:v>
                </c:pt>
                <c:pt idx="3074">
                  <c:v>0.99924515676699999</c:v>
                </c:pt>
                <c:pt idx="3075">
                  <c:v>0.99918702565499984</c:v>
                </c:pt>
                <c:pt idx="3076">
                  <c:v>0.99920169682799997</c:v>
                </c:pt>
                <c:pt idx="3077">
                  <c:v>0.99877051842099995</c:v>
                </c:pt>
                <c:pt idx="3078">
                  <c:v>0.99923356715699985</c:v>
                </c:pt>
                <c:pt idx="3079">
                  <c:v>0.999170173557</c:v>
                </c:pt>
                <c:pt idx="3080">
                  <c:v>0.99914546789299996</c:v>
                </c:pt>
                <c:pt idx="3081">
                  <c:v>0.99865812227799999</c:v>
                </c:pt>
                <c:pt idx="3082">
                  <c:v>0.99924728949099983</c:v>
                </c:pt>
                <c:pt idx="3083">
                  <c:v>0.99919740790400002</c:v>
                </c:pt>
                <c:pt idx="3084">
                  <c:v>0.99895349463299998</c:v>
                </c:pt>
                <c:pt idx="3085">
                  <c:v>0.99915747458799997</c:v>
                </c:pt>
                <c:pt idx="3086">
                  <c:v>0.99901525571199989</c:v>
                </c:pt>
                <c:pt idx="3087">
                  <c:v>0.99905837032300004</c:v>
                </c:pt>
                <c:pt idx="3088">
                  <c:v>0.99923252695999987</c:v>
                </c:pt>
                <c:pt idx="3089">
                  <c:v>0.99889126230300007</c:v>
                </c:pt>
                <c:pt idx="3090">
                  <c:v>0.99899432702400004</c:v>
                </c:pt>
                <c:pt idx="3091">
                  <c:v>0.99918726551899983</c:v>
                </c:pt>
                <c:pt idx="3092">
                  <c:v>0.99886934212099998</c:v>
                </c:pt>
                <c:pt idx="3093">
                  <c:v>0.9991759762950001</c:v>
                </c:pt>
                <c:pt idx="3094">
                  <c:v>0.99918455216000002</c:v>
                </c:pt>
                <c:pt idx="3095">
                  <c:v>0.99903719658000001</c:v>
                </c:pt>
                <c:pt idx="3096">
                  <c:v>0.99914006876799988</c:v>
                </c:pt>
                <c:pt idx="3097">
                  <c:v>0.99882163409900016</c:v>
                </c:pt>
                <c:pt idx="3098">
                  <c:v>0.99927212860199988</c:v>
                </c:pt>
                <c:pt idx="3099">
                  <c:v>0.99921816866299973</c:v>
                </c:pt>
                <c:pt idx="3100">
                  <c:v>0.99919398293499984</c:v>
                </c:pt>
                <c:pt idx="3101">
                  <c:v>0.99877745592900002</c:v>
                </c:pt>
                <c:pt idx="3102">
                  <c:v>0.99934835796699983</c:v>
                </c:pt>
                <c:pt idx="3103">
                  <c:v>0.99912325696199999</c:v>
                </c:pt>
                <c:pt idx="3104">
                  <c:v>0.99913794685599988</c:v>
                </c:pt>
                <c:pt idx="3105">
                  <c:v>0.99901613247699994</c:v>
                </c:pt>
                <c:pt idx="3106">
                  <c:v>0.99915402583599988</c:v>
                </c:pt>
                <c:pt idx="3107">
                  <c:v>0.99926518401999986</c:v>
                </c:pt>
                <c:pt idx="3108">
                  <c:v>0.99922463263500017</c:v>
                </c:pt>
                <c:pt idx="3109">
                  <c:v>0.99880901341200012</c:v>
                </c:pt>
                <c:pt idx="3110">
                  <c:v>0.99929153992699993</c:v>
                </c:pt>
                <c:pt idx="3111">
                  <c:v>0.99919823083699999</c:v>
                </c:pt>
                <c:pt idx="3112">
                  <c:v>0.99919929356100012</c:v>
                </c:pt>
                <c:pt idx="3113">
                  <c:v>0.9989562637199999</c:v>
                </c:pt>
                <c:pt idx="3114">
                  <c:v>0.99924186757699995</c:v>
                </c:pt>
                <c:pt idx="3115">
                  <c:v>0.99920070547499984</c:v>
                </c:pt>
                <c:pt idx="3116">
                  <c:v>0.99918365517099994</c:v>
                </c:pt>
                <c:pt idx="3117">
                  <c:v>0.99893156856699994</c:v>
                </c:pt>
                <c:pt idx="3118">
                  <c:v>0.99910397669200002</c:v>
                </c:pt>
                <c:pt idx="3119">
                  <c:v>0.99918299641599984</c:v>
                </c:pt>
                <c:pt idx="3120">
                  <c:v>0.99917311374599993</c:v>
                </c:pt>
                <c:pt idx="3121">
                  <c:v>0.99892363853400012</c:v>
                </c:pt>
                <c:pt idx="3122">
                  <c:v>0.99909639073299994</c:v>
                </c:pt>
                <c:pt idx="3123">
                  <c:v>0.99919843259300023</c:v>
                </c:pt>
                <c:pt idx="3124">
                  <c:v>0.99904777808</c:v>
                </c:pt>
                <c:pt idx="3125">
                  <c:v>0.99897793191899997</c:v>
                </c:pt>
                <c:pt idx="3126">
                  <c:v>0.99907219938799985</c:v>
                </c:pt>
                <c:pt idx="3127">
                  <c:v>0.99913653849099993</c:v>
                </c:pt>
                <c:pt idx="3128">
                  <c:v>0.99921986801699991</c:v>
                </c:pt>
                <c:pt idx="3129">
                  <c:v>0.99892117788599999</c:v>
                </c:pt>
                <c:pt idx="3130">
                  <c:v>0.9990028525550001</c:v>
                </c:pt>
                <c:pt idx="3131">
                  <c:v>0.99923075574899989</c:v>
                </c:pt>
                <c:pt idx="3132">
                  <c:v>0.99901887292500002</c:v>
                </c:pt>
                <c:pt idx="3133">
                  <c:v>0.99900747793699984</c:v>
                </c:pt>
                <c:pt idx="3134">
                  <c:v>0.99911353945699988</c:v>
                </c:pt>
                <c:pt idx="3135">
                  <c:v>0.99918217854699987</c:v>
                </c:pt>
                <c:pt idx="3136">
                  <c:v>0.999051865456</c:v>
                </c:pt>
                <c:pt idx="3137">
                  <c:v>0.99901852983299977</c:v>
                </c:pt>
                <c:pt idx="3138">
                  <c:v>0.99906890925999992</c:v>
                </c:pt>
                <c:pt idx="3139">
                  <c:v>0.99913402549100006</c:v>
                </c:pt>
                <c:pt idx="3140">
                  <c:v>0.99923480461799996</c:v>
                </c:pt>
                <c:pt idx="3141">
                  <c:v>0.99900456464599996</c:v>
                </c:pt>
                <c:pt idx="3142">
                  <c:v>0.99894648422099996</c:v>
                </c:pt>
                <c:pt idx="3143">
                  <c:v>0.99921547343999995</c:v>
                </c:pt>
                <c:pt idx="3144">
                  <c:v>0.99916038766599991</c:v>
                </c:pt>
                <c:pt idx="3145">
                  <c:v>0.99884686256300015</c:v>
                </c:pt>
                <c:pt idx="3146">
                  <c:v>0.99924877725100003</c:v>
                </c:pt>
                <c:pt idx="3147">
                  <c:v>0.99920511617100005</c:v>
                </c:pt>
                <c:pt idx="3148">
                  <c:v>0.99920296892399985</c:v>
                </c:pt>
                <c:pt idx="3149">
                  <c:v>0.99875185251400023</c:v>
                </c:pt>
                <c:pt idx="3150">
                  <c:v>0.99924785642100011</c:v>
                </c:pt>
                <c:pt idx="3151">
                  <c:v>0.99919641630800016</c:v>
                </c:pt>
                <c:pt idx="3152">
                  <c:v>0.99922679807400006</c:v>
                </c:pt>
                <c:pt idx="3153">
                  <c:v>0.99881741558899995</c:v>
                </c:pt>
                <c:pt idx="3154">
                  <c:v>0.99920514883099987</c:v>
                </c:pt>
                <c:pt idx="3155">
                  <c:v>0.99924733976899993</c:v>
                </c:pt>
                <c:pt idx="3156">
                  <c:v>0.99920408692599993</c:v>
                </c:pt>
                <c:pt idx="3157">
                  <c:v>0.99888808498799986</c:v>
                </c:pt>
                <c:pt idx="3158">
                  <c:v>0.99924746362400008</c:v>
                </c:pt>
                <c:pt idx="3159">
                  <c:v>0.99909499609600005</c:v>
                </c:pt>
                <c:pt idx="3160">
                  <c:v>0.99918968272199993</c:v>
                </c:pt>
                <c:pt idx="3161">
                  <c:v>0.99881855986099988</c:v>
                </c:pt>
                <c:pt idx="3162">
                  <c:v>0.99921924804499984</c:v>
                </c:pt>
                <c:pt idx="3163">
                  <c:v>0.99918162377599984</c:v>
                </c:pt>
                <c:pt idx="3164">
                  <c:v>0.99912260012699994</c:v>
                </c:pt>
                <c:pt idx="3165">
                  <c:v>0.99880312292199991</c:v>
                </c:pt>
                <c:pt idx="3166">
                  <c:v>0.99913535238100004</c:v>
                </c:pt>
                <c:pt idx="3167">
                  <c:v>0.99907569532300011</c:v>
                </c:pt>
                <c:pt idx="3168">
                  <c:v>0.99901231064099993</c:v>
                </c:pt>
                <c:pt idx="3169">
                  <c:v>0.9990051218549999</c:v>
                </c:pt>
                <c:pt idx="3170">
                  <c:v>0.99905972465500004</c:v>
                </c:pt>
                <c:pt idx="3171">
                  <c:v>0.99912957892900001</c:v>
                </c:pt>
                <c:pt idx="3172">
                  <c:v>0.99909797078099993</c:v>
                </c:pt>
                <c:pt idx="3173">
                  <c:v>0.99892750087499993</c:v>
                </c:pt>
                <c:pt idx="3174">
                  <c:v>0.99910893903999998</c:v>
                </c:pt>
                <c:pt idx="3175">
                  <c:v>0.99920694214099992</c:v>
                </c:pt>
                <c:pt idx="3176">
                  <c:v>0.99877079074800001</c:v>
                </c:pt>
                <c:pt idx="3177">
                  <c:v>0.99923778141199981</c:v>
                </c:pt>
                <c:pt idx="3178">
                  <c:v>0.99924610131299985</c:v>
                </c:pt>
                <c:pt idx="3179">
                  <c:v>0.99895794800399984</c:v>
                </c:pt>
                <c:pt idx="3180">
                  <c:v>0.99918031499599991</c:v>
                </c:pt>
                <c:pt idx="3181">
                  <c:v>0.99904552025799997</c:v>
                </c:pt>
                <c:pt idx="3182">
                  <c:v>0.99903911243700005</c:v>
                </c:pt>
                <c:pt idx="3183">
                  <c:v>0.99915052442899999</c:v>
                </c:pt>
                <c:pt idx="3184">
                  <c:v>0.99881310843299986</c:v>
                </c:pt>
                <c:pt idx="3185">
                  <c:v>0.99920952700300003</c:v>
                </c:pt>
                <c:pt idx="3186">
                  <c:v>0.99919728565300003</c:v>
                </c:pt>
                <c:pt idx="3187">
                  <c:v>0.99907696151499992</c:v>
                </c:pt>
                <c:pt idx="3188">
                  <c:v>0.99881167597199993</c:v>
                </c:pt>
                <c:pt idx="3189">
                  <c:v>0.99917951783299996</c:v>
                </c:pt>
                <c:pt idx="3190">
                  <c:v>0.99913145981999996</c:v>
                </c:pt>
                <c:pt idx="3191">
                  <c:v>0.99915248207499996</c:v>
                </c:pt>
                <c:pt idx="3192">
                  <c:v>0.99886165945100003</c:v>
                </c:pt>
                <c:pt idx="3193">
                  <c:v>0.999257982589</c:v>
                </c:pt>
                <c:pt idx="3194">
                  <c:v>0.9991135814019998</c:v>
                </c:pt>
                <c:pt idx="3195">
                  <c:v>0.99912708325800004</c:v>
                </c:pt>
                <c:pt idx="3196">
                  <c:v>0.99894043600200011</c:v>
                </c:pt>
                <c:pt idx="3197">
                  <c:v>0.99910066288699984</c:v>
                </c:pt>
                <c:pt idx="3198">
                  <c:v>0.999047422711</c:v>
                </c:pt>
                <c:pt idx="3199">
                  <c:v>0.99895189729800016</c:v>
                </c:pt>
                <c:pt idx="3200">
                  <c:v>0.99901330964399992</c:v>
                </c:pt>
                <c:pt idx="3201">
                  <c:v>0.99912928414400004</c:v>
                </c:pt>
                <c:pt idx="3202">
                  <c:v>0.99912145034300015</c:v>
                </c:pt>
                <c:pt idx="3203">
                  <c:v>0.99880469604699995</c:v>
                </c:pt>
                <c:pt idx="3204">
                  <c:v>0.99912443496000003</c:v>
                </c:pt>
                <c:pt idx="3205">
                  <c:v>0.99916351790899993</c:v>
                </c:pt>
                <c:pt idx="3206">
                  <c:v>0.99909975588199984</c:v>
                </c:pt>
                <c:pt idx="3207">
                  <c:v>0.99916040603099998</c:v>
                </c:pt>
                <c:pt idx="3208">
                  <c:v>0.99883842140099999</c:v>
                </c:pt>
                <c:pt idx="3209">
                  <c:v>0.99921098776499973</c:v>
                </c:pt>
                <c:pt idx="3210">
                  <c:v>0.99905958636699999</c:v>
                </c:pt>
                <c:pt idx="3211">
                  <c:v>0.99919432813599984</c:v>
                </c:pt>
                <c:pt idx="3212">
                  <c:v>0.99883878233599999</c:v>
                </c:pt>
                <c:pt idx="3213">
                  <c:v>0.99923794713499992</c:v>
                </c:pt>
                <c:pt idx="3214">
                  <c:v>0.99917451648100009</c:v>
                </c:pt>
                <c:pt idx="3215">
                  <c:v>0.99914710851499999</c:v>
                </c:pt>
                <c:pt idx="3216">
                  <c:v>0.99887798379499992</c:v>
                </c:pt>
                <c:pt idx="3217">
                  <c:v>0.99925828175999987</c:v>
                </c:pt>
                <c:pt idx="3218">
                  <c:v>0.99908395735199984</c:v>
                </c:pt>
                <c:pt idx="3219">
                  <c:v>0.99906122636900008</c:v>
                </c:pt>
                <c:pt idx="3220">
                  <c:v>0.99906350149099987</c:v>
                </c:pt>
                <c:pt idx="3221">
                  <c:v>0.99905044421800004</c:v>
                </c:pt>
                <c:pt idx="3222">
                  <c:v>0.99917124556000003</c:v>
                </c:pt>
                <c:pt idx="3223">
                  <c:v>0.99915859199399992</c:v>
                </c:pt>
                <c:pt idx="3224">
                  <c:v>0.99886682189899989</c:v>
                </c:pt>
                <c:pt idx="3225">
                  <c:v>0.99906468820299987</c:v>
                </c:pt>
                <c:pt idx="3226">
                  <c:v>0.99913181553599995</c:v>
                </c:pt>
                <c:pt idx="3227">
                  <c:v>0.99919809398500004</c:v>
                </c:pt>
                <c:pt idx="3228">
                  <c:v>0.99885884142500003</c:v>
                </c:pt>
                <c:pt idx="3229">
                  <c:v>0.99921577367199998</c:v>
                </c:pt>
                <c:pt idx="3230">
                  <c:v>0.99912307342100004</c:v>
                </c:pt>
                <c:pt idx="3231">
                  <c:v>0.99922980354500013</c:v>
                </c:pt>
                <c:pt idx="3232">
                  <c:v>0.99877403512800011</c:v>
                </c:pt>
                <c:pt idx="3233">
                  <c:v>0.99919667484199992</c:v>
                </c:pt>
                <c:pt idx="3234">
                  <c:v>0.99914013817699998</c:v>
                </c:pt>
                <c:pt idx="3235">
                  <c:v>0.99923120978799973</c:v>
                </c:pt>
                <c:pt idx="3236">
                  <c:v>0.99885538489999992</c:v>
                </c:pt>
                <c:pt idx="3237">
                  <c:v>0.9992105548789999</c:v>
                </c:pt>
                <c:pt idx="3238">
                  <c:v>0.99900731059900005</c:v>
                </c:pt>
                <c:pt idx="3239">
                  <c:v>0.99902459035299984</c:v>
                </c:pt>
                <c:pt idx="3240">
                  <c:v>0.9989735851899999</c:v>
                </c:pt>
                <c:pt idx="3241">
                  <c:v>0.99907403482699997</c:v>
                </c:pt>
                <c:pt idx="3242">
                  <c:v>0.99912667816699996</c:v>
                </c:pt>
                <c:pt idx="3243">
                  <c:v>0.99903314102299989</c:v>
                </c:pt>
                <c:pt idx="3244">
                  <c:v>0.99897435171099991</c:v>
                </c:pt>
                <c:pt idx="3245">
                  <c:v>0.99906202203999994</c:v>
                </c:pt>
                <c:pt idx="3246">
                  <c:v>0.99898347742299998</c:v>
                </c:pt>
                <c:pt idx="3247">
                  <c:v>0.99914459855000004</c:v>
                </c:pt>
                <c:pt idx="3248">
                  <c:v>0.99883814845199992</c:v>
                </c:pt>
                <c:pt idx="3249">
                  <c:v>0.99921522147399999</c:v>
                </c:pt>
                <c:pt idx="3250">
                  <c:v>0.99906629690299986</c:v>
                </c:pt>
                <c:pt idx="3251">
                  <c:v>0.99923815853300002</c:v>
                </c:pt>
                <c:pt idx="3252">
                  <c:v>0.99881408812899997</c:v>
                </c:pt>
                <c:pt idx="3253">
                  <c:v>0.99921374921199979</c:v>
                </c:pt>
                <c:pt idx="3254">
                  <c:v>0.99913075031800003</c:v>
                </c:pt>
                <c:pt idx="3255">
                  <c:v>0.99918044006899998</c:v>
                </c:pt>
                <c:pt idx="3256">
                  <c:v>0.998725988964</c:v>
                </c:pt>
                <c:pt idx="3257">
                  <c:v>0.99918871542900001</c:v>
                </c:pt>
                <c:pt idx="3258">
                  <c:v>0.99929394836300001</c:v>
                </c:pt>
                <c:pt idx="3259">
                  <c:v>0.99910749476899996</c:v>
                </c:pt>
                <c:pt idx="3260">
                  <c:v>0.99896210645799988</c:v>
                </c:pt>
                <c:pt idx="3261">
                  <c:v>0.99906395138299986</c:v>
                </c:pt>
                <c:pt idx="3262">
                  <c:v>0.99918135234400007</c:v>
                </c:pt>
                <c:pt idx="3263">
                  <c:v>0.99891385593499993</c:v>
                </c:pt>
                <c:pt idx="3264">
                  <c:v>0.99910982031400009</c:v>
                </c:pt>
                <c:pt idx="3265">
                  <c:v>0.99910706415099992</c:v>
                </c:pt>
                <c:pt idx="3266">
                  <c:v>0.99914840069100008</c:v>
                </c:pt>
                <c:pt idx="3267">
                  <c:v>0.99910155618100005</c:v>
                </c:pt>
                <c:pt idx="3268">
                  <c:v>0.99895193265700011</c:v>
                </c:pt>
                <c:pt idx="3269">
                  <c:v>0.99908424910499993</c:v>
                </c:pt>
                <c:pt idx="3270">
                  <c:v>0.99912404978399993</c:v>
                </c:pt>
                <c:pt idx="3271">
                  <c:v>0.99893124663699995</c:v>
                </c:pt>
                <c:pt idx="3272">
                  <c:v>0.99894581974500007</c:v>
                </c:pt>
                <c:pt idx="3273">
                  <c:v>0.99906575868400005</c:v>
                </c:pt>
                <c:pt idx="3274">
                  <c:v>0.99917558056599998</c:v>
                </c:pt>
                <c:pt idx="3275">
                  <c:v>0.99899404792000002</c:v>
                </c:pt>
                <c:pt idx="3276">
                  <c:v>0.99895894777899996</c:v>
                </c:pt>
                <c:pt idx="3277">
                  <c:v>0.99906148440999998</c:v>
                </c:pt>
                <c:pt idx="3278">
                  <c:v>0.99917909694000007</c:v>
                </c:pt>
                <c:pt idx="3279">
                  <c:v>0.99885073878199993</c:v>
                </c:pt>
                <c:pt idx="3280">
                  <c:v>0.99912139709799996</c:v>
                </c:pt>
                <c:pt idx="3281">
                  <c:v>0.9991576964940001</c:v>
                </c:pt>
                <c:pt idx="3282">
                  <c:v>0.99898133061400007</c:v>
                </c:pt>
                <c:pt idx="3283">
                  <c:v>0.99918912572299989</c:v>
                </c:pt>
                <c:pt idx="3284">
                  <c:v>0.99862491922800012</c:v>
                </c:pt>
                <c:pt idx="3285">
                  <c:v>0.99933260746899999</c:v>
                </c:pt>
                <c:pt idx="3286">
                  <c:v>0.99914715238400009</c:v>
                </c:pt>
                <c:pt idx="3287">
                  <c:v>0.99921148041300001</c:v>
                </c:pt>
                <c:pt idx="3288">
                  <c:v>0.99866685938499999</c:v>
                </c:pt>
                <c:pt idx="3289">
                  <c:v>0.99919405134400008</c:v>
                </c:pt>
                <c:pt idx="3290">
                  <c:v>0.99923924576299994</c:v>
                </c:pt>
                <c:pt idx="3291">
                  <c:v>0.99918257242199993</c:v>
                </c:pt>
                <c:pt idx="3292">
                  <c:v>0.99888645299000001</c:v>
                </c:pt>
                <c:pt idx="3293">
                  <c:v>0.99911385826699994</c:v>
                </c:pt>
                <c:pt idx="3294">
                  <c:v>0.99909476023199983</c:v>
                </c:pt>
                <c:pt idx="3295">
                  <c:v>0.99917647941400001</c:v>
                </c:pt>
                <c:pt idx="3296">
                  <c:v>0.99879038604199999</c:v>
                </c:pt>
                <c:pt idx="3297">
                  <c:v>0.99926720747300002</c:v>
                </c:pt>
                <c:pt idx="3298">
                  <c:v>0.99928738043499987</c:v>
                </c:pt>
                <c:pt idx="3299">
                  <c:v>0.9991219331040001</c:v>
                </c:pt>
                <c:pt idx="3300">
                  <c:v>0.99899754986799993</c:v>
                </c:pt>
                <c:pt idx="3301">
                  <c:v>0.9990969758549999</c:v>
                </c:pt>
                <c:pt idx="3302">
                  <c:v>0.99914623862700003</c:v>
                </c:pt>
                <c:pt idx="3303">
                  <c:v>0.99920257439999993</c:v>
                </c:pt>
                <c:pt idx="3304">
                  <c:v>0.99888360054600001</c:v>
                </c:pt>
                <c:pt idx="3305">
                  <c:v>0.99906517149999996</c:v>
                </c:pt>
                <c:pt idx="3306">
                  <c:v>0.99912945242700013</c:v>
                </c:pt>
                <c:pt idx="3307">
                  <c:v>0.99916742543299986</c:v>
                </c:pt>
                <c:pt idx="3308">
                  <c:v>0.99883227260200003</c:v>
                </c:pt>
                <c:pt idx="3309">
                  <c:v>0.99925113749900007</c:v>
                </c:pt>
                <c:pt idx="3310">
                  <c:v>0.99917734032999994</c:v>
                </c:pt>
                <c:pt idx="3311">
                  <c:v>0.99913468166499997</c:v>
                </c:pt>
                <c:pt idx="3312">
                  <c:v>0.99887129616600012</c:v>
                </c:pt>
                <c:pt idx="3313">
                  <c:v>0.99926670179999977</c:v>
                </c:pt>
                <c:pt idx="3314">
                  <c:v>0.999086113469</c:v>
                </c:pt>
                <c:pt idx="3315">
                  <c:v>0.99915713186099986</c:v>
                </c:pt>
                <c:pt idx="3316">
                  <c:v>0.99880373574199988</c:v>
                </c:pt>
                <c:pt idx="3317">
                  <c:v>0.99923118408499989</c:v>
                </c:pt>
                <c:pt idx="3318">
                  <c:v>0.99908983492600001</c:v>
                </c:pt>
                <c:pt idx="3319">
                  <c:v>0.99920078640199994</c:v>
                </c:pt>
                <c:pt idx="3320">
                  <c:v>0.9986392182260001</c:v>
                </c:pt>
                <c:pt idx="3321">
                  <c:v>0.99919553446200005</c:v>
                </c:pt>
                <c:pt idx="3322">
                  <c:v>0.99923420458599999</c:v>
                </c:pt>
                <c:pt idx="3323">
                  <c:v>0.99905996759600002</c:v>
                </c:pt>
                <c:pt idx="3324">
                  <c:v>0.99895372022499984</c:v>
                </c:pt>
                <c:pt idx="3325">
                  <c:v>0.99905421713000009</c:v>
                </c:pt>
                <c:pt idx="3326">
                  <c:v>0.99906158098999986</c:v>
                </c:pt>
                <c:pt idx="3327">
                  <c:v>0.99911793815499994</c:v>
                </c:pt>
                <c:pt idx="3328">
                  <c:v>0.99887635103499994</c:v>
                </c:pt>
                <c:pt idx="3329">
                  <c:v>0.99920319419900006</c:v>
                </c:pt>
                <c:pt idx="3330">
                  <c:v>0.99913129953199997</c:v>
                </c:pt>
                <c:pt idx="3331">
                  <c:v>0.99922186962899995</c:v>
                </c:pt>
                <c:pt idx="3332">
                  <c:v>0.99879561576400011</c:v>
                </c:pt>
                <c:pt idx="3333">
                  <c:v>0.99920968213600003</c:v>
                </c:pt>
                <c:pt idx="3334">
                  <c:v>0.99912270842999984</c:v>
                </c:pt>
                <c:pt idx="3335">
                  <c:v>0.99924192892399999</c:v>
                </c:pt>
                <c:pt idx="3336">
                  <c:v>0.99868444302699999</c:v>
                </c:pt>
                <c:pt idx="3337">
                  <c:v>0.99915843821100003</c:v>
                </c:pt>
                <c:pt idx="3338">
                  <c:v>0.99927691323300005</c:v>
                </c:pt>
                <c:pt idx="3339">
                  <c:v>0.99919930052400008</c:v>
                </c:pt>
                <c:pt idx="3340">
                  <c:v>0.99881328776999989</c:v>
                </c:pt>
                <c:pt idx="3341">
                  <c:v>0.99924374245199998</c:v>
                </c:pt>
                <c:pt idx="3342">
                  <c:v>0.99914506731300012</c:v>
                </c:pt>
                <c:pt idx="3343">
                  <c:v>0.99926302080499985</c:v>
                </c:pt>
                <c:pt idx="3344">
                  <c:v>0.99873305502300003</c:v>
                </c:pt>
                <c:pt idx="3345">
                  <c:v>0.99922957390900002</c:v>
                </c:pt>
                <c:pt idx="3346">
                  <c:v>0.99913199009999998</c:v>
                </c:pt>
                <c:pt idx="3347">
                  <c:v>0.99921657261999997</c:v>
                </c:pt>
                <c:pt idx="3348">
                  <c:v>0.99872253509499997</c:v>
                </c:pt>
                <c:pt idx="3349">
                  <c:v>0.99919297541999996</c:v>
                </c:pt>
                <c:pt idx="3350">
                  <c:v>0.99929370945599993</c:v>
                </c:pt>
                <c:pt idx="3351">
                  <c:v>0.99888359608999999</c:v>
                </c:pt>
                <c:pt idx="3352">
                  <c:v>0.99917988923599999</c:v>
                </c:pt>
                <c:pt idx="3353">
                  <c:v>0.99922547484900004</c:v>
                </c:pt>
                <c:pt idx="3354">
                  <c:v>0.99906646550599987</c:v>
                </c:pt>
                <c:pt idx="3355">
                  <c:v>0.99914912594299987</c:v>
                </c:pt>
                <c:pt idx="3356">
                  <c:v>0.99882694309999998</c:v>
                </c:pt>
                <c:pt idx="3357">
                  <c:v>0.99918531736600003</c:v>
                </c:pt>
                <c:pt idx="3358">
                  <c:v>0.99911207843199989</c:v>
                </c:pt>
                <c:pt idx="3359">
                  <c:v>0.999235825124</c:v>
                </c:pt>
                <c:pt idx="3360">
                  <c:v>0.99880233375499994</c:v>
                </c:pt>
                <c:pt idx="3361">
                  <c:v>0.99918999712400003</c:v>
                </c:pt>
                <c:pt idx="3362">
                  <c:v>0.99914176726100001</c:v>
                </c:pt>
                <c:pt idx="3363">
                  <c:v>0.99923831002899999</c:v>
                </c:pt>
                <c:pt idx="3364">
                  <c:v>0.99878392453499998</c:v>
                </c:pt>
                <c:pt idx="3365">
                  <c:v>0.99920795663799999</c:v>
                </c:pt>
                <c:pt idx="3366">
                  <c:v>0.99917853340800011</c:v>
                </c:pt>
                <c:pt idx="3367">
                  <c:v>0.99915354005699986</c:v>
                </c:pt>
                <c:pt idx="3368">
                  <c:v>0.99887026332100004</c:v>
                </c:pt>
                <c:pt idx="3369">
                  <c:v>0.99927954682999998</c:v>
                </c:pt>
                <c:pt idx="3370">
                  <c:v>0.99913882141400001</c:v>
                </c:pt>
                <c:pt idx="3371">
                  <c:v>0.99921075203599996</c:v>
                </c:pt>
                <c:pt idx="3372">
                  <c:v>0.99868781258400019</c:v>
                </c:pt>
                <c:pt idx="3373">
                  <c:v>0.99912553069100007</c:v>
                </c:pt>
                <c:pt idx="3374">
                  <c:v>0.99931857881599973</c:v>
                </c:pt>
                <c:pt idx="3375">
                  <c:v>0.99927393545900001</c:v>
                </c:pt>
                <c:pt idx="3376">
                  <c:v>0.99868399816300002</c:v>
                </c:pt>
                <c:pt idx="3377">
                  <c:v>0.99933059551699988</c:v>
                </c:pt>
                <c:pt idx="3378">
                  <c:v>0.99919198584899993</c:v>
                </c:pt>
                <c:pt idx="3379">
                  <c:v>0.99926318147199977</c:v>
                </c:pt>
                <c:pt idx="3380">
                  <c:v>0.99864462209000016</c:v>
                </c:pt>
                <c:pt idx="3381">
                  <c:v>0.99913844331500001</c:v>
                </c:pt>
                <c:pt idx="3382">
                  <c:v>0.99930124304199996</c:v>
                </c:pt>
                <c:pt idx="3383">
                  <c:v>0.99928098073299976</c:v>
                </c:pt>
                <c:pt idx="3384">
                  <c:v>0.99874193598400007</c:v>
                </c:pt>
                <c:pt idx="3385">
                  <c:v>0.999200553667</c:v>
                </c:pt>
                <c:pt idx="3386">
                  <c:v>0.99917947996800005</c:v>
                </c:pt>
                <c:pt idx="3387">
                  <c:v>0.99918576805499992</c:v>
                </c:pt>
                <c:pt idx="3388">
                  <c:v>0.99875016141299988</c:v>
                </c:pt>
                <c:pt idx="3389">
                  <c:v>0.9991994146840002</c:v>
                </c:pt>
                <c:pt idx="3390">
                  <c:v>0.9992383898399998</c:v>
                </c:pt>
                <c:pt idx="3391">
                  <c:v>0.99901038209499993</c:v>
                </c:pt>
                <c:pt idx="3392">
                  <c:v>0.99900651832499998</c:v>
                </c:pt>
                <c:pt idx="3393">
                  <c:v>0.99906230677099983</c:v>
                </c:pt>
                <c:pt idx="3394">
                  <c:v>0.99911006704499994</c:v>
                </c:pt>
                <c:pt idx="3395">
                  <c:v>0.99921433795999992</c:v>
                </c:pt>
                <c:pt idx="3396">
                  <c:v>0.99888196646400007</c:v>
                </c:pt>
                <c:pt idx="3397">
                  <c:v>0.99905088024900002</c:v>
                </c:pt>
                <c:pt idx="3398">
                  <c:v>0.99916701649799999</c:v>
                </c:pt>
                <c:pt idx="3399">
                  <c:v>0.99910389429799984</c:v>
                </c:pt>
                <c:pt idx="3400">
                  <c:v>0.99893440331500005</c:v>
                </c:pt>
                <c:pt idx="3401">
                  <c:v>0.99909356202400001</c:v>
                </c:pt>
                <c:pt idx="3402">
                  <c:v>0.99913929459999995</c:v>
                </c:pt>
                <c:pt idx="3403">
                  <c:v>0.99906725699199994</c:v>
                </c:pt>
                <c:pt idx="3404">
                  <c:v>0.99889615316199998</c:v>
                </c:pt>
                <c:pt idx="3405">
                  <c:v>0.99903411508999984</c:v>
                </c:pt>
                <c:pt idx="3406">
                  <c:v>0.9990414388390001</c:v>
                </c:pt>
                <c:pt idx="3407">
                  <c:v>0.99915260357299984</c:v>
                </c:pt>
                <c:pt idx="3408">
                  <c:v>0.9988613677649999</c:v>
                </c:pt>
                <c:pt idx="3409">
                  <c:v>0.99924177496199984</c:v>
                </c:pt>
                <c:pt idx="3410">
                  <c:v>0.99923376657199992</c:v>
                </c:pt>
                <c:pt idx="3411">
                  <c:v>0.99919371812699997</c:v>
                </c:pt>
                <c:pt idx="3412">
                  <c:v>0.99878149275700001</c:v>
                </c:pt>
                <c:pt idx="3413">
                  <c:v>0.99923861593699992</c:v>
                </c:pt>
                <c:pt idx="3414">
                  <c:v>0.99914574561699998</c:v>
                </c:pt>
                <c:pt idx="3415">
                  <c:v>0.99923841785</c:v>
                </c:pt>
                <c:pt idx="3416">
                  <c:v>0.99875834453400003</c:v>
                </c:pt>
                <c:pt idx="3417">
                  <c:v>0.99922490197699987</c:v>
                </c:pt>
                <c:pt idx="3418">
                  <c:v>0.99914252981299989</c:v>
                </c:pt>
                <c:pt idx="3419">
                  <c:v>0.99917736463099993</c:v>
                </c:pt>
                <c:pt idx="3420">
                  <c:v>0.99877009392000005</c:v>
                </c:pt>
                <c:pt idx="3421">
                  <c:v>0.99921686291699985</c:v>
                </c:pt>
                <c:pt idx="3422">
                  <c:v>0.99921996519599987</c:v>
                </c:pt>
                <c:pt idx="3423">
                  <c:v>0.99900557258200007</c:v>
                </c:pt>
                <c:pt idx="3424">
                  <c:v>0.99900561663200016</c:v>
                </c:pt>
                <c:pt idx="3425">
                  <c:v>0.99906058736899994</c:v>
                </c:pt>
                <c:pt idx="3426">
                  <c:v>0.99903430951899996</c:v>
                </c:pt>
                <c:pt idx="3427">
                  <c:v>0.99915505910299984</c:v>
                </c:pt>
                <c:pt idx="3428">
                  <c:v>0.99886340994499989</c:v>
                </c:pt>
                <c:pt idx="3429">
                  <c:v>0.99925945853200004</c:v>
                </c:pt>
                <c:pt idx="3430">
                  <c:v>0.99909385669100015</c:v>
                </c:pt>
                <c:pt idx="3431">
                  <c:v>0.99921413879199983</c:v>
                </c:pt>
                <c:pt idx="3432">
                  <c:v>0.99878564615000009</c:v>
                </c:pt>
                <c:pt idx="3433">
                  <c:v>0.99924441230700012</c:v>
                </c:pt>
                <c:pt idx="3434">
                  <c:v>0.99886644798499991</c:v>
                </c:pt>
                <c:pt idx="3435">
                  <c:v>0.99919539294199999</c:v>
                </c:pt>
                <c:pt idx="3436">
                  <c:v>0.99882452500399999</c:v>
                </c:pt>
                <c:pt idx="3437">
                  <c:v>0.998886535588</c:v>
                </c:pt>
                <c:pt idx="3438">
                  <c:v>0.99916849763600002</c:v>
                </c:pt>
                <c:pt idx="3439">
                  <c:v>0.99894850936500001</c:v>
                </c:pt>
                <c:pt idx="3440">
                  <c:v>0.99909087071199998</c:v>
                </c:pt>
                <c:pt idx="3441">
                  <c:v>0.99911562455799996</c:v>
                </c:pt>
                <c:pt idx="3442">
                  <c:v>0.99913671300999984</c:v>
                </c:pt>
                <c:pt idx="3443">
                  <c:v>0.99913079506299973</c:v>
                </c:pt>
                <c:pt idx="3444">
                  <c:v>0.99889740942100003</c:v>
                </c:pt>
                <c:pt idx="3445">
                  <c:v>0.99896723180499991</c:v>
                </c:pt>
                <c:pt idx="3446">
                  <c:v>0.99917523797600005</c:v>
                </c:pt>
                <c:pt idx="3447">
                  <c:v>0.99915179135999999</c:v>
                </c:pt>
                <c:pt idx="3448">
                  <c:v>0.99884893827700005</c:v>
                </c:pt>
                <c:pt idx="3449">
                  <c:v>0.9992061585769999</c:v>
                </c:pt>
                <c:pt idx="3450">
                  <c:v>0.999073726321</c:v>
                </c:pt>
                <c:pt idx="3451">
                  <c:v>0.99922979064999995</c:v>
                </c:pt>
                <c:pt idx="3452">
                  <c:v>0.99883732218300003</c:v>
                </c:pt>
                <c:pt idx="3453">
                  <c:v>0.99914182919000005</c:v>
                </c:pt>
                <c:pt idx="3454">
                  <c:v>0.99906944320199997</c:v>
                </c:pt>
                <c:pt idx="3455">
                  <c:v>0.99914348053699997</c:v>
                </c:pt>
                <c:pt idx="3456">
                  <c:v>0.99902391749000008</c:v>
                </c:pt>
                <c:pt idx="3457">
                  <c:v>0.99916005546499997</c:v>
                </c:pt>
                <c:pt idx="3458">
                  <c:v>0.99922528098800001</c:v>
                </c:pt>
                <c:pt idx="3459">
                  <c:v>0.99910178351800005</c:v>
                </c:pt>
                <c:pt idx="3460">
                  <c:v>0.99907358982699979</c:v>
                </c:pt>
                <c:pt idx="3461">
                  <c:v>0.99905571634799994</c:v>
                </c:pt>
                <c:pt idx="3462">
                  <c:v>0.99924962914899995</c:v>
                </c:pt>
                <c:pt idx="3463">
                  <c:v>0.99926691866099993</c:v>
                </c:pt>
                <c:pt idx="3464">
                  <c:v>0.99895864330799999</c:v>
                </c:pt>
                <c:pt idx="3465">
                  <c:v>0.99901784926499992</c:v>
                </c:pt>
                <c:pt idx="3466">
                  <c:v>0.99921717620299988</c:v>
                </c:pt>
                <c:pt idx="3467">
                  <c:v>0.999122520638</c:v>
                </c:pt>
                <c:pt idx="3468">
                  <c:v>0.9989419606690001</c:v>
                </c:pt>
                <c:pt idx="3469">
                  <c:v>0.99903158982299989</c:v>
                </c:pt>
                <c:pt idx="3470">
                  <c:v>0.99916553158800003</c:v>
                </c:pt>
                <c:pt idx="3471">
                  <c:v>0.99916193402199993</c:v>
                </c:pt>
                <c:pt idx="3472">
                  <c:v>0.99883158714499998</c:v>
                </c:pt>
                <c:pt idx="3473">
                  <c:v>0.99926445485099991</c:v>
                </c:pt>
                <c:pt idx="3474">
                  <c:v>0.99913000777099992</c:v>
                </c:pt>
                <c:pt idx="3475">
                  <c:v>0.99923433084499991</c:v>
                </c:pt>
                <c:pt idx="3476">
                  <c:v>0.99879665564800013</c:v>
                </c:pt>
                <c:pt idx="3477">
                  <c:v>0.99915740065900005</c:v>
                </c:pt>
                <c:pt idx="3478">
                  <c:v>0.99913442260400009</c:v>
                </c:pt>
                <c:pt idx="3479">
                  <c:v>0.99919017857199999</c:v>
                </c:pt>
                <c:pt idx="3480">
                  <c:v>0.99873567301400012</c:v>
                </c:pt>
                <c:pt idx="3481">
                  <c:v>0.99918506282699993</c:v>
                </c:pt>
                <c:pt idx="3482">
                  <c:v>0.99927146998399996</c:v>
                </c:pt>
                <c:pt idx="3483">
                  <c:v>0.99907200896499992</c:v>
                </c:pt>
                <c:pt idx="3484">
                  <c:v>0.99900471987999984</c:v>
                </c:pt>
                <c:pt idx="3485">
                  <c:v>0.99907002692900004</c:v>
                </c:pt>
                <c:pt idx="3486">
                  <c:v>0.99907420783099998</c:v>
                </c:pt>
                <c:pt idx="3487">
                  <c:v>0.99913131772999997</c:v>
                </c:pt>
                <c:pt idx="3488">
                  <c:v>0.99882071810900008</c:v>
                </c:pt>
                <c:pt idx="3489">
                  <c:v>0.999268240438</c:v>
                </c:pt>
                <c:pt idx="3490">
                  <c:v>0.99921116588799974</c:v>
                </c:pt>
                <c:pt idx="3491">
                  <c:v>0.99917560046800014</c:v>
                </c:pt>
                <c:pt idx="3492">
                  <c:v>0.99887521393200007</c:v>
                </c:pt>
                <c:pt idx="3493">
                  <c:v>0.99922812772499991</c:v>
                </c:pt>
                <c:pt idx="3494">
                  <c:v>0.99919112109300001</c:v>
                </c:pt>
                <c:pt idx="3495">
                  <c:v>0.99920705541800003</c:v>
                </c:pt>
                <c:pt idx="3496">
                  <c:v>0.99878431769100007</c:v>
                </c:pt>
                <c:pt idx="3497">
                  <c:v>0.9991738691319999</c:v>
                </c:pt>
                <c:pt idx="3498">
                  <c:v>0.999141795296</c:v>
                </c:pt>
                <c:pt idx="3499">
                  <c:v>0.99919607525999998</c:v>
                </c:pt>
                <c:pt idx="3500">
                  <c:v>0.99883731608799997</c:v>
                </c:pt>
                <c:pt idx="3501">
                  <c:v>0.99920152588099986</c:v>
                </c:pt>
                <c:pt idx="3502">
                  <c:v>0.99928240451999983</c:v>
                </c:pt>
                <c:pt idx="3503">
                  <c:v>0.99914207342600003</c:v>
                </c:pt>
                <c:pt idx="3504">
                  <c:v>0.99896588771899997</c:v>
                </c:pt>
                <c:pt idx="3505">
                  <c:v>0.99907940895000003</c:v>
                </c:pt>
                <c:pt idx="3506">
                  <c:v>0.99920324094399993</c:v>
                </c:pt>
                <c:pt idx="3507">
                  <c:v>0.99907424362599995</c:v>
                </c:pt>
                <c:pt idx="3508">
                  <c:v>0.99905632608599992</c:v>
                </c:pt>
                <c:pt idx="3509">
                  <c:v>0.99907895609099995</c:v>
                </c:pt>
                <c:pt idx="3510">
                  <c:v>0.9992009249499999</c:v>
                </c:pt>
                <c:pt idx="3511">
                  <c:v>0.9991767913359999</c:v>
                </c:pt>
                <c:pt idx="3512">
                  <c:v>0.99882495142400007</c:v>
                </c:pt>
                <c:pt idx="3513">
                  <c:v>0.99926113565099994</c:v>
                </c:pt>
                <c:pt idx="3514">
                  <c:v>0.99916512086199982</c:v>
                </c:pt>
                <c:pt idx="3515">
                  <c:v>0.9991553718409999</c:v>
                </c:pt>
                <c:pt idx="3516">
                  <c:v>0.99874319282299984</c:v>
                </c:pt>
                <c:pt idx="3517">
                  <c:v>0.99918998127599989</c:v>
                </c:pt>
                <c:pt idx="3518">
                  <c:v>0.99920849262600009</c:v>
                </c:pt>
                <c:pt idx="3519">
                  <c:v>0.99916456313099988</c:v>
                </c:pt>
                <c:pt idx="3520">
                  <c:v>0.99887077308100003</c:v>
                </c:pt>
                <c:pt idx="3521">
                  <c:v>0.99905723427899995</c:v>
                </c:pt>
                <c:pt idx="3522">
                  <c:v>0.99909135090800005</c:v>
                </c:pt>
                <c:pt idx="3523">
                  <c:v>0.99918853733199997</c:v>
                </c:pt>
                <c:pt idx="3524">
                  <c:v>0.99879856311600002</c:v>
                </c:pt>
                <c:pt idx="3525">
                  <c:v>0.99919493097599998</c:v>
                </c:pt>
                <c:pt idx="3526">
                  <c:v>0.9991152725850001</c:v>
                </c:pt>
                <c:pt idx="3527">
                  <c:v>0.99922984523500002</c:v>
                </c:pt>
                <c:pt idx="3528">
                  <c:v>0.99879151788300014</c:v>
                </c:pt>
                <c:pt idx="3529">
                  <c:v>0.99918043615200003</c:v>
                </c:pt>
                <c:pt idx="3530">
                  <c:v>0.99913492581499985</c:v>
                </c:pt>
                <c:pt idx="3531">
                  <c:v>0.99916268044299994</c:v>
                </c:pt>
                <c:pt idx="3532">
                  <c:v>0.9988321873649999</c:v>
                </c:pt>
                <c:pt idx="3533">
                  <c:v>0.99928990304999998</c:v>
                </c:pt>
                <c:pt idx="3534">
                  <c:v>0.9990921748549999</c:v>
                </c:pt>
                <c:pt idx="3535">
                  <c:v>0.99913772217399999</c:v>
                </c:pt>
                <c:pt idx="3536">
                  <c:v>0.99880520255700012</c:v>
                </c:pt>
                <c:pt idx="3537">
                  <c:v>0.99922691546800002</c:v>
                </c:pt>
                <c:pt idx="3538">
                  <c:v>0.99918978451699991</c:v>
                </c:pt>
                <c:pt idx="3539">
                  <c:v>0.99908174638900005</c:v>
                </c:pt>
                <c:pt idx="3540">
                  <c:v>0.99906298013999972</c:v>
                </c:pt>
                <c:pt idx="3541">
                  <c:v>0.99907596363800011</c:v>
                </c:pt>
                <c:pt idx="3542">
                  <c:v>0.99921336956499973</c:v>
                </c:pt>
                <c:pt idx="3543">
                  <c:v>0.99912827475400001</c:v>
                </c:pt>
                <c:pt idx="3544">
                  <c:v>0.99899803907200002</c:v>
                </c:pt>
                <c:pt idx="3545">
                  <c:v>0.99906854483099983</c:v>
                </c:pt>
                <c:pt idx="3546">
                  <c:v>0.99913889571799985</c:v>
                </c:pt>
                <c:pt idx="3547">
                  <c:v>0.99928852798399992</c:v>
                </c:pt>
                <c:pt idx="3548">
                  <c:v>0.99896529427900005</c:v>
                </c:pt>
                <c:pt idx="3549">
                  <c:v>0.99903031169000001</c:v>
                </c:pt>
                <c:pt idx="3550">
                  <c:v>0.99901466589699983</c:v>
                </c:pt>
                <c:pt idx="3551">
                  <c:v>0.99916885899099994</c:v>
                </c:pt>
                <c:pt idx="3552">
                  <c:v>0.99882679732599999</c:v>
                </c:pt>
                <c:pt idx="3553">
                  <c:v>0.99925886989599988</c:v>
                </c:pt>
                <c:pt idx="3554">
                  <c:v>0.99920395006199991</c:v>
                </c:pt>
                <c:pt idx="3555">
                  <c:v>0.99911257059999992</c:v>
                </c:pt>
                <c:pt idx="3556">
                  <c:v>0.99878689228200002</c:v>
                </c:pt>
                <c:pt idx="3557">
                  <c:v>0.99910769872399996</c:v>
                </c:pt>
                <c:pt idx="3558">
                  <c:v>0.99909901286700009</c:v>
                </c:pt>
                <c:pt idx="3559">
                  <c:v>0.99918582048500004</c:v>
                </c:pt>
                <c:pt idx="3560">
                  <c:v>0.99880788498799988</c:v>
                </c:pt>
                <c:pt idx="3561">
                  <c:v>0.99922458076099985</c:v>
                </c:pt>
                <c:pt idx="3562">
                  <c:v>0.999193803012</c:v>
                </c:pt>
                <c:pt idx="3563">
                  <c:v>0.99922541874199999</c:v>
                </c:pt>
                <c:pt idx="3564">
                  <c:v>0.99888825856300012</c:v>
                </c:pt>
                <c:pt idx="3565">
                  <c:v>0.9989609095919999</c:v>
                </c:pt>
                <c:pt idx="3566">
                  <c:v>0.99921788486499985</c:v>
                </c:pt>
                <c:pt idx="3567">
                  <c:v>0.99917577897400001</c:v>
                </c:pt>
                <c:pt idx="3568">
                  <c:v>0.99885165644500018</c:v>
                </c:pt>
                <c:pt idx="3569">
                  <c:v>0.99909390302599999</c:v>
                </c:pt>
                <c:pt idx="3570">
                  <c:v>0.99905000421599999</c:v>
                </c:pt>
                <c:pt idx="3571">
                  <c:v>0.99917053602000017</c:v>
                </c:pt>
                <c:pt idx="3572">
                  <c:v>0.99865357430000001</c:v>
                </c:pt>
                <c:pt idx="3573">
                  <c:v>0.9992871434959999</c:v>
                </c:pt>
                <c:pt idx="3574">
                  <c:v>0.99922965362200011</c:v>
                </c:pt>
                <c:pt idx="3575">
                  <c:v>0.99911422670899996</c:v>
                </c:pt>
                <c:pt idx="3576">
                  <c:v>0.99888484178900006</c:v>
                </c:pt>
                <c:pt idx="3577">
                  <c:v>0.99906695185099981</c:v>
                </c:pt>
                <c:pt idx="3578">
                  <c:v>0.999123266733</c:v>
                </c:pt>
                <c:pt idx="3579">
                  <c:v>0.99918216901199974</c:v>
                </c:pt>
                <c:pt idx="3580">
                  <c:v>0.99882535513600001</c:v>
                </c:pt>
                <c:pt idx="3581">
                  <c:v>0.99924678215099993</c:v>
                </c:pt>
                <c:pt idx="3582">
                  <c:v>0.99920511727700001</c:v>
                </c:pt>
                <c:pt idx="3583">
                  <c:v>0.99912634354199992</c:v>
                </c:pt>
                <c:pt idx="3584">
                  <c:v>0.99887442535399995</c:v>
                </c:pt>
                <c:pt idx="3585">
                  <c:v>0.99928088723300001</c:v>
                </c:pt>
                <c:pt idx="3586">
                  <c:v>0.99912061944700004</c:v>
                </c:pt>
                <c:pt idx="3587">
                  <c:v>0.99891219048699986</c:v>
                </c:pt>
                <c:pt idx="3588">
                  <c:v>0.99913979976199985</c:v>
                </c:pt>
                <c:pt idx="3589">
                  <c:v>0.99910512784899996</c:v>
                </c:pt>
                <c:pt idx="3590">
                  <c:v>0.99918838728199988</c:v>
                </c:pt>
                <c:pt idx="3591">
                  <c:v>0.99908625793899997</c:v>
                </c:pt>
                <c:pt idx="3592">
                  <c:v>0.99891293910699985</c:v>
                </c:pt>
                <c:pt idx="3593">
                  <c:v>0.99905005110300005</c:v>
                </c:pt>
                <c:pt idx="3594">
                  <c:v>0.9991810019509999</c:v>
                </c:pt>
                <c:pt idx="3595">
                  <c:v>0.99909126272399995</c:v>
                </c:pt>
                <c:pt idx="3596">
                  <c:v>0.99891667887599989</c:v>
                </c:pt>
                <c:pt idx="3597">
                  <c:v>0.99904846661500013</c:v>
                </c:pt>
                <c:pt idx="3598">
                  <c:v>0.99914941228300025</c:v>
                </c:pt>
                <c:pt idx="3599">
                  <c:v>0.99903298447399991</c:v>
                </c:pt>
                <c:pt idx="3600">
                  <c:v>0.99893146216299999</c:v>
                </c:pt>
                <c:pt idx="3601">
                  <c:v>0.99903578090299994</c:v>
                </c:pt>
                <c:pt idx="3602">
                  <c:v>0.99904269199399998</c:v>
                </c:pt>
                <c:pt idx="3603">
                  <c:v>0.99912781498900005</c:v>
                </c:pt>
                <c:pt idx="3604">
                  <c:v>0.99880591498899995</c:v>
                </c:pt>
                <c:pt idx="3605">
                  <c:v>0.99920224192899987</c:v>
                </c:pt>
                <c:pt idx="3606">
                  <c:v>0.99901560690699998</c:v>
                </c:pt>
                <c:pt idx="3607">
                  <c:v>0.99918110330800003</c:v>
                </c:pt>
                <c:pt idx="3608">
                  <c:v>0.99877924895900005</c:v>
                </c:pt>
                <c:pt idx="3609">
                  <c:v>0.99918863258900015</c:v>
                </c:pt>
                <c:pt idx="3610">
                  <c:v>0.99911576134999991</c:v>
                </c:pt>
                <c:pt idx="3611">
                  <c:v>0.9992378253469999</c:v>
                </c:pt>
                <c:pt idx="3612">
                  <c:v>0.99871376398499989</c:v>
                </c:pt>
                <c:pt idx="3613">
                  <c:v>0.99916047331900004</c:v>
                </c:pt>
                <c:pt idx="3614">
                  <c:v>0.99928582477599992</c:v>
                </c:pt>
                <c:pt idx="3615">
                  <c:v>0.99895849048600005</c:v>
                </c:pt>
                <c:pt idx="3616">
                  <c:v>0.99909817214600005</c:v>
                </c:pt>
                <c:pt idx="3617">
                  <c:v>0.99909631179499991</c:v>
                </c:pt>
                <c:pt idx="3618">
                  <c:v>0.9991797164420001</c:v>
                </c:pt>
                <c:pt idx="3619">
                  <c:v>0.99913506845300004</c:v>
                </c:pt>
                <c:pt idx="3620">
                  <c:v>0.99897927619700011</c:v>
                </c:pt>
                <c:pt idx="3621">
                  <c:v>0.99908830904399992</c:v>
                </c:pt>
                <c:pt idx="3622">
                  <c:v>0.99919435543699997</c:v>
                </c:pt>
                <c:pt idx="3623">
                  <c:v>0.99911677764499984</c:v>
                </c:pt>
                <c:pt idx="3624">
                  <c:v>0.99904264220400008</c:v>
                </c:pt>
                <c:pt idx="3625">
                  <c:v>0.99908166694800005</c:v>
                </c:pt>
                <c:pt idx="3626">
                  <c:v>0.99923042631000003</c:v>
                </c:pt>
                <c:pt idx="3627">
                  <c:v>0.99913094170399985</c:v>
                </c:pt>
                <c:pt idx="3628">
                  <c:v>0.99893743141699998</c:v>
                </c:pt>
                <c:pt idx="3629">
                  <c:v>0.99907145682500009</c:v>
                </c:pt>
                <c:pt idx="3630">
                  <c:v>0.99923855427399999</c:v>
                </c:pt>
                <c:pt idx="3631">
                  <c:v>0.99911123700399995</c:v>
                </c:pt>
                <c:pt idx="3632">
                  <c:v>0.99895912166300005</c:v>
                </c:pt>
                <c:pt idx="3633">
                  <c:v>0.99906599408699992</c:v>
                </c:pt>
                <c:pt idx="3634">
                  <c:v>0.99909737801499998</c:v>
                </c:pt>
                <c:pt idx="3635">
                  <c:v>0.99920308641199984</c:v>
                </c:pt>
                <c:pt idx="3636">
                  <c:v>0.998923890097</c:v>
                </c:pt>
                <c:pt idx="3637">
                  <c:v>0.999178328088</c:v>
                </c:pt>
                <c:pt idx="3638">
                  <c:v>0.99917899056100001</c:v>
                </c:pt>
                <c:pt idx="3639">
                  <c:v>0.99914587087400009</c:v>
                </c:pt>
                <c:pt idx="3640">
                  <c:v>0.99874749421300013</c:v>
                </c:pt>
                <c:pt idx="3641">
                  <c:v>0.99921287181599983</c:v>
                </c:pt>
                <c:pt idx="3642">
                  <c:v>0.99916891848900002</c:v>
                </c:pt>
                <c:pt idx="3643">
                  <c:v>0.99918193942699984</c:v>
                </c:pt>
                <c:pt idx="3644">
                  <c:v>0.99878244899399993</c:v>
                </c:pt>
                <c:pt idx="3645">
                  <c:v>0.99922167624200009</c:v>
                </c:pt>
                <c:pt idx="3646">
                  <c:v>0.99908349024300003</c:v>
                </c:pt>
                <c:pt idx="3647">
                  <c:v>0.99918845100499998</c:v>
                </c:pt>
                <c:pt idx="3648">
                  <c:v>0.99880289428299984</c:v>
                </c:pt>
                <c:pt idx="3649">
                  <c:v>0.99919188380299984</c:v>
                </c:pt>
                <c:pt idx="3650">
                  <c:v>0.99915202049399998</c:v>
                </c:pt>
                <c:pt idx="3651">
                  <c:v>0.9992225456499999</c:v>
                </c:pt>
                <c:pt idx="3652">
                  <c:v>0.99876270926699973</c:v>
                </c:pt>
                <c:pt idx="3653">
                  <c:v>0.99921259838699983</c:v>
                </c:pt>
                <c:pt idx="3654">
                  <c:v>0.99925875234900008</c:v>
                </c:pt>
                <c:pt idx="3655">
                  <c:v>0.99907161591000004</c:v>
                </c:pt>
                <c:pt idx="3656">
                  <c:v>0.99905064929300003</c:v>
                </c:pt>
                <c:pt idx="3657">
                  <c:v>0.99910121288900011</c:v>
                </c:pt>
                <c:pt idx="3658">
                  <c:v>0.99919645657100009</c:v>
                </c:pt>
                <c:pt idx="3659">
                  <c:v>0.99921238961899983</c:v>
                </c:pt>
                <c:pt idx="3660">
                  <c:v>0.99893604333800001</c:v>
                </c:pt>
                <c:pt idx="3661">
                  <c:v>0.99904462460800014</c:v>
                </c:pt>
                <c:pt idx="3662">
                  <c:v>0.99912925785999995</c:v>
                </c:pt>
                <c:pt idx="3663">
                  <c:v>0.99913406175699981</c:v>
                </c:pt>
                <c:pt idx="3664">
                  <c:v>0.9988714952940001</c:v>
                </c:pt>
                <c:pt idx="3665">
                  <c:v>0.99913623449699984</c:v>
                </c:pt>
                <c:pt idx="3666">
                  <c:v>0.99908813528599993</c:v>
                </c:pt>
                <c:pt idx="3667">
                  <c:v>0.99923291809299986</c:v>
                </c:pt>
                <c:pt idx="3668">
                  <c:v>0.99885197104500001</c:v>
                </c:pt>
                <c:pt idx="3669">
                  <c:v>0.99929964611300015</c:v>
                </c:pt>
                <c:pt idx="3670">
                  <c:v>0.99916539215699984</c:v>
                </c:pt>
                <c:pt idx="3671">
                  <c:v>0.99919433077999997</c:v>
                </c:pt>
                <c:pt idx="3672">
                  <c:v>0.99882207625099995</c:v>
                </c:pt>
                <c:pt idx="3673">
                  <c:v>0.99924571026099995</c:v>
                </c:pt>
                <c:pt idx="3674">
                  <c:v>0.99908607708999997</c:v>
                </c:pt>
                <c:pt idx="3675">
                  <c:v>0.99921133770799986</c:v>
                </c:pt>
                <c:pt idx="3676">
                  <c:v>0.99870233234500005</c:v>
                </c:pt>
                <c:pt idx="3677">
                  <c:v>0.99922200168699993</c:v>
                </c:pt>
                <c:pt idx="3678">
                  <c:v>0.99920247228799997</c:v>
                </c:pt>
                <c:pt idx="3679">
                  <c:v>0.99903804973299992</c:v>
                </c:pt>
                <c:pt idx="3680">
                  <c:v>0.99893019481199985</c:v>
                </c:pt>
                <c:pt idx="3681">
                  <c:v>0.99909422528199998</c:v>
                </c:pt>
                <c:pt idx="3682">
                  <c:v>0.99914035549199998</c:v>
                </c:pt>
                <c:pt idx="3683">
                  <c:v>0.99913231739199992</c:v>
                </c:pt>
                <c:pt idx="3684">
                  <c:v>0.99891834438699989</c:v>
                </c:pt>
                <c:pt idx="3685">
                  <c:v>0.99901609524599988</c:v>
                </c:pt>
                <c:pt idx="3686">
                  <c:v>0.99923084202400003</c:v>
                </c:pt>
                <c:pt idx="3687">
                  <c:v>0.99894257125999997</c:v>
                </c:pt>
                <c:pt idx="3688">
                  <c:v>0.99904721005500008</c:v>
                </c:pt>
                <c:pt idx="3689">
                  <c:v>0.99906286055399984</c:v>
                </c:pt>
                <c:pt idx="3690">
                  <c:v>0.99921022377599988</c:v>
                </c:pt>
                <c:pt idx="3691">
                  <c:v>0.99905843319700005</c:v>
                </c:pt>
                <c:pt idx="3692">
                  <c:v>0.99892402702900007</c:v>
                </c:pt>
                <c:pt idx="3693">
                  <c:v>0.99905083229700009</c:v>
                </c:pt>
                <c:pt idx="3694">
                  <c:v>0.99905943021700017</c:v>
                </c:pt>
                <c:pt idx="3695">
                  <c:v>0.99919386750799999</c:v>
                </c:pt>
                <c:pt idx="3696">
                  <c:v>0.99881122872999983</c:v>
                </c:pt>
                <c:pt idx="3697">
                  <c:v>0.999233257682</c:v>
                </c:pt>
                <c:pt idx="3698">
                  <c:v>0.99911891762000005</c:v>
                </c:pt>
                <c:pt idx="3699">
                  <c:v>0.99918300519699987</c:v>
                </c:pt>
                <c:pt idx="3700">
                  <c:v>0.99899164895299997</c:v>
                </c:pt>
                <c:pt idx="3701">
                  <c:v>0.99920436173799976</c:v>
                </c:pt>
                <c:pt idx="3702">
                  <c:v>0.99923105521400002</c:v>
                </c:pt>
                <c:pt idx="3703">
                  <c:v>0.99909616864399997</c:v>
                </c:pt>
                <c:pt idx="3704">
                  <c:v>0.99908716353899996</c:v>
                </c:pt>
                <c:pt idx="3705">
                  <c:v>0.99906520301099999</c:v>
                </c:pt>
                <c:pt idx="3706">
                  <c:v>0.99924383766400016</c:v>
                </c:pt>
                <c:pt idx="3707">
                  <c:v>0.99917921143100008</c:v>
                </c:pt>
                <c:pt idx="3708">
                  <c:v>0.99883201132599997</c:v>
                </c:pt>
                <c:pt idx="3709">
                  <c:v>0.99924515676699999</c:v>
                </c:pt>
                <c:pt idx="3710">
                  <c:v>0.99918702565499984</c:v>
                </c:pt>
                <c:pt idx="3711">
                  <c:v>0.99920169682799997</c:v>
                </c:pt>
                <c:pt idx="3712">
                  <c:v>0.99877051842099995</c:v>
                </c:pt>
                <c:pt idx="3713">
                  <c:v>0.99923356715699985</c:v>
                </c:pt>
                <c:pt idx="3714">
                  <c:v>0.999170173557</c:v>
                </c:pt>
                <c:pt idx="3715">
                  <c:v>0.99914546789299996</c:v>
                </c:pt>
                <c:pt idx="3716">
                  <c:v>0.99865812227799999</c:v>
                </c:pt>
                <c:pt idx="3717">
                  <c:v>0.99924728949099983</c:v>
                </c:pt>
                <c:pt idx="3718">
                  <c:v>0.99919740790400002</c:v>
                </c:pt>
                <c:pt idx="3719">
                  <c:v>0.99895349463299998</c:v>
                </c:pt>
                <c:pt idx="3720">
                  <c:v>0.99915747458799997</c:v>
                </c:pt>
                <c:pt idx="3721">
                  <c:v>0.99901525571199989</c:v>
                </c:pt>
                <c:pt idx="3722">
                  <c:v>0.99905837032300004</c:v>
                </c:pt>
                <c:pt idx="3723">
                  <c:v>0.99923252695999987</c:v>
                </c:pt>
                <c:pt idx="3724">
                  <c:v>0.99889126230300007</c:v>
                </c:pt>
                <c:pt idx="3725">
                  <c:v>0.99899432702400004</c:v>
                </c:pt>
                <c:pt idx="3726">
                  <c:v>0.99918726551899983</c:v>
                </c:pt>
                <c:pt idx="3727">
                  <c:v>0.99886934212099998</c:v>
                </c:pt>
                <c:pt idx="3728">
                  <c:v>0.9991759762950001</c:v>
                </c:pt>
                <c:pt idx="3729">
                  <c:v>0.99918455216000002</c:v>
                </c:pt>
                <c:pt idx="3730">
                  <c:v>0.99903719658000001</c:v>
                </c:pt>
                <c:pt idx="3731">
                  <c:v>0.99914006876799988</c:v>
                </c:pt>
                <c:pt idx="3732">
                  <c:v>0.99882163409900016</c:v>
                </c:pt>
                <c:pt idx="3733">
                  <c:v>0.99927212860199988</c:v>
                </c:pt>
                <c:pt idx="3734">
                  <c:v>0.99921816866299973</c:v>
                </c:pt>
                <c:pt idx="3735">
                  <c:v>0.99919398293499984</c:v>
                </c:pt>
                <c:pt idx="3736">
                  <c:v>0.99877745592900002</c:v>
                </c:pt>
                <c:pt idx="3737">
                  <c:v>0.99934835796699983</c:v>
                </c:pt>
                <c:pt idx="3738">
                  <c:v>0.99912325696199999</c:v>
                </c:pt>
                <c:pt idx="3739">
                  <c:v>0.99913794685599988</c:v>
                </c:pt>
                <c:pt idx="3740">
                  <c:v>0.99901613247699994</c:v>
                </c:pt>
                <c:pt idx="3741">
                  <c:v>0.99915402583599988</c:v>
                </c:pt>
                <c:pt idx="3742">
                  <c:v>0.99926518401999986</c:v>
                </c:pt>
                <c:pt idx="3743">
                  <c:v>0.99922463263500017</c:v>
                </c:pt>
                <c:pt idx="3744">
                  <c:v>0.99880901341200012</c:v>
                </c:pt>
                <c:pt idx="3745">
                  <c:v>0.99929153992699993</c:v>
                </c:pt>
                <c:pt idx="3746">
                  <c:v>0.99919823083699999</c:v>
                </c:pt>
                <c:pt idx="3747">
                  <c:v>0.99919929356100012</c:v>
                </c:pt>
                <c:pt idx="3748">
                  <c:v>0.9989562637199999</c:v>
                </c:pt>
                <c:pt idx="3749">
                  <c:v>0.99924186757699995</c:v>
                </c:pt>
                <c:pt idx="3750">
                  <c:v>0.99920070547499984</c:v>
                </c:pt>
                <c:pt idx="3751">
                  <c:v>0.99918365517099994</c:v>
                </c:pt>
                <c:pt idx="3752">
                  <c:v>0.99893156856699994</c:v>
                </c:pt>
                <c:pt idx="3753">
                  <c:v>0.99910397669200002</c:v>
                </c:pt>
                <c:pt idx="3754">
                  <c:v>0.99918299641599984</c:v>
                </c:pt>
                <c:pt idx="3755">
                  <c:v>0.99917311374599993</c:v>
                </c:pt>
                <c:pt idx="3756">
                  <c:v>0.99892363853400012</c:v>
                </c:pt>
                <c:pt idx="3757">
                  <c:v>0.99909639073299994</c:v>
                </c:pt>
                <c:pt idx="3758">
                  <c:v>0.99919843259300023</c:v>
                </c:pt>
                <c:pt idx="3759">
                  <c:v>0.99904777808</c:v>
                </c:pt>
                <c:pt idx="3760">
                  <c:v>0.99897793191899997</c:v>
                </c:pt>
                <c:pt idx="3761">
                  <c:v>0.99907219938799985</c:v>
                </c:pt>
                <c:pt idx="3762">
                  <c:v>0.99913653849099993</c:v>
                </c:pt>
                <c:pt idx="3763">
                  <c:v>0.99921986801699991</c:v>
                </c:pt>
                <c:pt idx="3764">
                  <c:v>0.99892117788599999</c:v>
                </c:pt>
                <c:pt idx="3765">
                  <c:v>0.9990028525550001</c:v>
                </c:pt>
                <c:pt idx="3766">
                  <c:v>0.99923075574899989</c:v>
                </c:pt>
                <c:pt idx="3767">
                  <c:v>0.99901887292500002</c:v>
                </c:pt>
                <c:pt idx="3768">
                  <c:v>0.99900747793699984</c:v>
                </c:pt>
                <c:pt idx="3769">
                  <c:v>0.99911353945699988</c:v>
                </c:pt>
                <c:pt idx="3770">
                  <c:v>0.99918217854699987</c:v>
                </c:pt>
                <c:pt idx="3771">
                  <c:v>0.999051865456</c:v>
                </c:pt>
                <c:pt idx="3772">
                  <c:v>0.99901852983299977</c:v>
                </c:pt>
                <c:pt idx="3773">
                  <c:v>0.99906890925999992</c:v>
                </c:pt>
                <c:pt idx="3774">
                  <c:v>0.99913402549100006</c:v>
                </c:pt>
                <c:pt idx="3775">
                  <c:v>0.99923480461799996</c:v>
                </c:pt>
                <c:pt idx="3776">
                  <c:v>0.99900456464599996</c:v>
                </c:pt>
                <c:pt idx="3777">
                  <c:v>0.99894648422099996</c:v>
                </c:pt>
                <c:pt idx="3778">
                  <c:v>0.99921547343999995</c:v>
                </c:pt>
                <c:pt idx="3779">
                  <c:v>0.99916038766599991</c:v>
                </c:pt>
                <c:pt idx="3780">
                  <c:v>0.99884686256300015</c:v>
                </c:pt>
                <c:pt idx="3781">
                  <c:v>0.99924877725100003</c:v>
                </c:pt>
                <c:pt idx="3782">
                  <c:v>0.99920511617100005</c:v>
                </c:pt>
                <c:pt idx="3783">
                  <c:v>0.99920296892399985</c:v>
                </c:pt>
                <c:pt idx="3784">
                  <c:v>0.99875185251400023</c:v>
                </c:pt>
                <c:pt idx="3785">
                  <c:v>0.99924785642100011</c:v>
                </c:pt>
                <c:pt idx="3786">
                  <c:v>0.99919641630800016</c:v>
                </c:pt>
                <c:pt idx="3787">
                  <c:v>0.99922679807400006</c:v>
                </c:pt>
                <c:pt idx="3788">
                  <c:v>0.99881741558899995</c:v>
                </c:pt>
                <c:pt idx="3789">
                  <c:v>0.99920514883099987</c:v>
                </c:pt>
                <c:pt idx="3790">
                  <c:v>0.99924733976899993</c:v>
                </c:pt>
                <c:pt idx="3791">
                  <c:v>0.99920408692599993</c:v>
                </c:pt>
                <c:pt idx="3792">
                  <c:v>0.99888808498799986</c:v>
                </c:pt>
                <c:pt idx="3793">
                  <c:v>0.99924746362400008</c:v>
                </c:pt>
                <c:pt idx="3794">
                  <c:v>0.99909499609600005</c:v>
                </c:pt>
                <c:pt idx="3795">
                  <c:v>0.99918968272199993</c:v>
                </c:pt>
                <c:pt idx="3796">
                  <c:v>0.99881855986099988</c:v>
                </c:pt>
                <c:pt idx="3797">
                  <c:v>0.99921924804499984</c:v>
                </c:pt>
                <c:pt idx="3798">
                  <c:v>0.99918162377599984</c:v>
                </c:pt>
                <c:pt idx="3799">
                  <c:v>0.99912260012699994</c:v>
                </c:pt>
                <c:pt idx="3800">
                  <c:v>0.99880312292199991</c:v>
                </c:pt>
                <c:pt idx="3801">
                  <c:v>0.99913535238100004</c:v>
                </c:pt>
                <c:pt idx="3802">
                  <c:v>0.99907569532300011</c:v>
                </c:pt>
                <c:pt idx="3803">
                  <c:v>0.99901231064099993</c:v>
                </c:pt>
                <c:pt idx="3804">
                  <c:v>0.9990051218549999</c:v>
                </c:pt>
                <c:pt idx="3805">
                  <c:v>0.99905972465500004</c:v>
                </c:pt>
                <c:pt idx="3806">
                  <c:v>0.99912957892900001</c:v>
                </c:pt>
                <c:pt idx="3807">
                  <c:v>0.99909797078099993</c:v>
                </c:pt>
                <c:pt idx="3808">
                  <c:v>0.99892750087499993</c:v>
                </c:pt>
                <c:pt idx="3809">
                  <c:v>0.99910893903999998</c:v>
                </c:pt>
                <c:pt idx="3810">
                  <c:v>0.99920694214099992</c:v>
                </c:pt>
                <c:pt idx="3811">
                  <c:v>0.99877079074800001</c:v>
                </c:pt>
                <c:pt idx="3812">
                  <c:v>0.99923778141199981</c:v>
                </c:pt>
                <c:pt idx="3813">
                  <c:v>0.99924610131299985</c:v>
                </c:pt>
                <c:pt idx="3814">
                  <c:v>0.99895794800399984</c:v>
                </c:pt>
                <c:pt idx="3815">
                  <c:v>0.99918031499599991</c:v>
                </c:pt>
                <c:pt idx="3816">
                  <c:v>0.99904552025799997</c:v>
                </c:pt>
                <c:pt idx="3817">
                  <c:v>0.99903911243700005</c:v>
                </c:pt>
                <c:pt idx="3818">
                  <c:v>0.99915052442899999</c:v>
                </c:pt>
                <c:pt idx="3819">
                  <c:v>0.99881310843299986</c:v>
                </c:pt>
                <c:pt idx="3820">
                  <c:v>0.99920952700300003</c:v>
                </c:pt>
                <c:pt idx="3821">
                  <c:v>0.99919728565300003</c:v>
                </c:pt>
                <c:pt idx="3822">
                  <c:v>0.99907696151499992</c:v>
                </c:pt>
                <c:pt idx="3823">
                  <c:v>0.99881167597199993</c:v>
                </c:pt>
                <c:pt idx="3824">
                  <c:v>0.99917951783299996</c:v>
                </c:pt>
                <c:pt idx="3825">
                  <c:v>0.99913145981999996</c:v>
                </c:pt>
                <c:pt idx="3826">
                  <c:v>0.99915248207499996</c:v>
                </c:pt>
                <c:pt idx="3827">
                  <c:v>0.99886165945100003</c:v>
                </c:pt>
                <c:pt idx="3828">
                  <c:v>0.999257982589</c:v>
                </c:pt>
                <c:pt idx="3829">
                  <c:v>0.9991135814019998</c:v>
                </c:pt>
                <c:pt idx="3830">
                  <c:v>0.99912708325800004</c:v>
                </c:pt>
                <c:pt idx="3831">
                  <c:v>0.99894043600200011</c:v>
                </c:pt>
                <c:pt idx="3832">
                  <c:v>0.99910066288699984</c:v>
                </c:pt>
                <c:pt idx="3833">
                  <c:v>0.999047422711</c:v>
                </c:pt>
                <c:pt idx="3834">
                  <c:v>0.99895189729800016</c:v>
                </c:pt>
                <c:pt idx="3835">
                  <c:v>0.99901330964399992</c:v>
                </c:pt>
                <c:pt idx="3836">
                  <c:v>0.99912928414400004</c:v>
                </c:pt>
                <c:pt idx="3837">
                  <c:v>0.99912145034300015</c:v>
                </c:pt>
                <c:pt idx="3838">
                  <c:v>0.99880469604699995</c:v>
                </c:pt>
                <c:pt idx="3839">
                  <c:v>0.99912443496000003</c:v>
                </c:pt>
                <c:pt idx="3840">
                  <c:v>0.99916351790899993</c:v>
                </c:pt>
                <c:pt idx="3841">
                  <c:v>0.99909975588199984</c:v>
                </c:pt>
                <c:pt idx="3842">
                  <c:v>0.99916040603099998</c:v>
                </c:pt>
                <c:pt idx="3843">
                  <c:v>0.99883842140099999</c:v>
                </c:pt>
                <c:pt idx="3844">
                  <c:v>0.99921098776499973</c:v>
                </c:pt>
                <c:pt idx="3845">
                  <c:v>0.99905958636699999</c:v>
                </c:pt>
                <c:pt idx="3846">
                  <c:v>0.99919432813599984</c:v>
                </c:pt>
                <c:pt idx="3847">
                  <c:v>0.99883878233599999</c:v>
                </c:pt>
                <c:pt idx="3848">
                  <c:v>0.99923794713499992</c:v>
                </c:pt>
                <c:pt idx="3849">
                  <c:v>0.99917451648100009</c:v>
                </c:pt>
                <c:pt idx="3850">
                  <c:v>0.99914710851499999</c:v>
                </c:pt>
                <c:pt idx="3851">
                  <c:v>0.99887798379499992</c:v>
                </c:pt>
                <c:pt idx="3852">
                  <c:v>0.99925828175999987</c:v>
                </c:pt>
                <c:pt idx="3853">
                  <c:v>0.99908395735199984</c:v>
                </c:pt>
                <c:pt idx="3854">
                  <c:v>0.99906122636900008</c:v>
                </c:pt>
                <c:pt idx="3855">
                  <c:v>0.99906350149099987</c:v>
                </c:pt>
                <c:pt idx="3856">
                  <c:v>0.99905044421800004</c:v>
                </c:pt>
                <c:pt idx="3857">
                  <c:v>0.99917124556000003</c:v>
                </c:pt>
                <c:pt idx="3858">
                  <c:v>0.99915859199399992</c:v>
                </c:pt>
                <c:pt idx="3859">
                  <c:v>0.99886682189899989</c:v>
                </c:pt>
                <c:pt idx="3860">
                  <c:v>0.99906468820299987</c:v>
                </c:pt>
                <c:pt idx="3861">
                  <c:v>0.99913181553599995</c:v>
                </c:pt>
                <c:pt idx="3862">
                  <c:v>0.99919809398500004</c:v>
                </c:pt>
                <c:pt idx="3863">
                  <c:v>0.99885884142500003</c:v>
                </c:pt>
                <c:pt idx="3864">
                  <c:v>0.99921577367199998</c:v>
                </c:pt>
                <c:pt idx="3865">
                  <c:v>0.99912307342100004</c:v>
                </c:pt>
                <c:pt idx="3866">
                  <c:v>0.99922980354500013</c:v>
                </c:pt>
                <c:pt idx="3867">
                  <c:v>0.99877403512800011</c:v>
                </c:pt>
                <c:pt idx="3868">
                  <c:v>0.99919667484199992</c:v>
                </c:pt>
                <c:pt idx="3869">
                  <c:v>0.99914013817699998</c:v>
                </c:pt>
                <c:pt idx="3870">
                  <c:v>0.99923120978799973</c:v>
                </c:pt>
                <c:pt idx="3871">
                  <c:v>0.99885538489999992</c:v>
                </c:pt>
                <c:pt idx="3872">
                  <c:v>0.9992105548789999</c:v>
                </c:pt>
                <c:pt idx="3873">
                  <c:v>0.99900731059900005</c:v>
                </c:pt>
                <c:pt idx="3874">
                  <c:v>0.99902459035299984</c:v>
                </c:pt>
                <c:pt idx="3875">
                  <c:v>0.9989735851899999</c:v>
                </c:pt>
                <c:pt idx="3876">
                  <c:v>0.99907403482699997</c:v>
                </c:pt>
                <c:pt idx="3877">
                  <c:v>0.99912667816699996</c:v>
                </c:pt>
                <c:pt idx="3878">
                  <c:v>0.99903314102299989</c:v>
                </c:pt>
                <c:pt idx="3879">
                  <c:v>0.99897435171099991</c:v>
                </c:pt>
                <c:pt idx="3880">
                  <c:v>0.99906202203999994</c:v>
                </c:pt>
                <c:pt idx="3881">
                  <c:v>0.99898347742299998</c:v>
                </c:pt>
                <c:pt idx="3882">
                  <c:v>0.99914459855000004</c:v>
                </c:pt>
                <c:pt idx="3883">
                  <c:v>0.99883814845199992</c:v>
                </c:pt>
                <c:pt idx="3884">
                  <c:v>0.99921522147399999</c:v>
                </c:pt>
                <c:pt idx="3885">
                  <c:v>0.99906629690299986</c:v>
                </c:pt>
                <c:pt idx="3886">
                  <c:v>0.99923815853300002</c:v>
                </c:pt>
                <c:pt idx="3887">
                  <c:v>0.99881408812899997</c:v>
                </c:pt>
                <c:pt idx="3888">
                  <c:v>0.99921374921199979</c:v>
                </c:pt>
                <c:pt idx="3889">
                  <c:v>0.99913075031800003</c:v>
                </c:pt>
                <c:pt idx="3890">
                  <c:v>0.99918044006899998</c:v>
                </c:pt>
                <c:pt idx="3891">
                  <c:v>0.998725988964</c:v>
                </c:pt>
                <c:pt idx="3892">
                  <c:v>0.99918871542900001</c:v>
                </c:pt>
                <c:pt idx="3893">
                  <c:v>0.99929394836300001</c:v>
                </c:pt>
                <c:pt idx="3894">
                  <c:v>0.99910749476899996</c:v>
                </c:pt>
                <c:pt idx="3895">
                  <c:v>0.99896210645799988</c:v>
                </c:pt>
                <c:pt idx="3896">
                  <c:v>0.99906395138299986</c:v>
                </c:pt>
                <c:pt idx="3897">
                  <c:v>0.99918135234400007</c:v>
                </c:pt>
                <c:pt idx="3898">
                  <c:v>0.99891385593499993</c:v>
                </c:pt>
                <c:pt idx="3899">
                  <c:v>0.99910982031400009</c:v>
                </c:pt>
                <c:pt idx="3900">
                  <c:v>0.99910706415099992</c:v>
                </c:pt>
                <c:pt idx="3901">
                  <c:v>0.99914840069100008</c:v>
                </c:pt>
                <c:pt idx="3902">
                  <c:v>0.99910155618100005</c:v>
                </c:pt>
                <c:pt idx="3903">
                  <c:v>0.99895193265700011</c:v>
                </c:pt>
                <c:pt idx="3904">
                  <c:v>0.99908424910499993</c:v>
                </c:pt>
                <c:pt idx="3905">
                  <c:v>0.99912404978399993</c:v>
                </c:pt>
                <c:pt idx="3906">
                  <c:v>0.99893124663699995</c:v>
                </c:pt>
                <c:pt idx="3907">
                  <c:v>0.99894581974500007</c:v>
                </c:pt>
                <c:pt idx="3908">
                  <c:v>0.99906575868400005</c:v>
                </c:pt>
                <c:pt idx="3909">
                  <c:v>0.99917558056599998</c:v>
                </c:pt>
                <c:pt idx="3910">
                  <c:v>0.99899404792000002</c:v>
                </c:pt>
                <c:pt idx="3911">
                  <c:v>0.99895894777899996</c:v>
                </c:pt>
                <c:pt idx="3912">
                  <c:v>0.99906148440999998</c:v>
                </c:pt>
                <c:pt idx="3913">
                  <c:v>0.99917909694000007</c:v>
                </c:pt>
                <c:pt idx="3914">
                  <c:v>0.99885073878199993</c:v>
                </c:pt>
                <c:pt idx="3915">
                  <c:v>0.99912139709799996</c:v>
                </c:pt>
                <c:pt idx="3916">
                  <c:v>0.9991576964940001</c:v>
                </c:pt>
                <c:pt idx="3917">
                  <c:v>0.99898133061400007</c:v>
                </c:pt>
                <c:pt idx="3918">
                  <c:v>0.99918912572299989</c:v>
                </c:pt>
                <c:pt idx="3919">
                  <c:v>0.99862491922800012</c:v>
                </c:pt>
                <c:pt idx="3920">
                  <c:v>0.99933260746899999</c:v>
                </c:pt>
                <c:pt idx="3921">
                  <c:v>0.99914715238400009</c:v>
                </c:pt>
                <c:pt idx="3922">
                  <c:v>0.99921148041300001</c:v>
                </c:pt>
                <c:pt idx="3923">
                  <c:v>0.99866685938499999</c:v>
                </c:pt>
                <c:pt idx="3924">
                  <c:v>0.99919405134400008</c:v>
                </c:pt>
                <c:pt idx="3925">
                  <c:v>0.99923924576299994</c:v>
                </c:pt>
                <c:pt idx="3926">
                  <c:v>0.99918257242199993</c:v>
                </c:pt>
                <c:pt idx="3927">
                  <c:v>0.99888645299000001</c:v>
                </c:pt>
                <c:pt idx="3928">
                  <c:v>0.99911385826699994</c:v>
                </c:pt>
                <c:pt idx="3929">
                  <c:v>0.99909476023199983</c:v>
                </c:pt>
                <c:pt idx="3930">
                  <c:v>0.99917647941400001</c:v>
                </c:pt>
                <c:pt idx="3931">
                  <c:v>0.99879038604199999</c:v>
                </c:pt>
                <c:pt idx="3932">
                  <c:v>0.99926720747300002</c:v>
                </c:pt>
                <c:pt idx="3933">
                  <c:v>0.99928738043499987</c:v>
                </c:pt>
                <c:pt idx="3934">
                  <c:v>0.9991219331040001</c:v>
                </c:pt>
                <c:pt idx="3935">
                  <c:v>0.99899754986799993</c:v>
                </c:pt>
                <c:pt idx="3936">
                  <c:v>0.9990969758549999</c:v>
                </c:pt>
                <c:pt idx="3937">
                  <c:v>0.99914623862700003</c:v>
                </c:pt>
                <c:pt idx="3938">
                  <c:v>0.99920257439999993</c:v>
                </c:pt>
                <c:pt idx="3939">
                  <c:v>0.99888360054600001</c:v>
                </c:pt>
                <c:pt idx="3940">
                  <c:v>0.99906517149999996</c:v>
                </c:pt>
                <c:pt idx="3941">
                  <c:v>0.99912945242700013</c:v>
                </c:pt>
                <c:pt idx="3942">
                  <c:v>0.99916742543299986</c:v>
                </c:pt>
                <c:pt idx="3943">
                  <c:v>0.99883227260200003</c:v>
                </c:pt>
                <c:pt idx="3944">
                  <c:v>0.99925113749900007</c:v>
                </c:pt>
                <c:pt idx="3945">
                  <c:v>0.99917734032999994</c:v>
                </c:pt>
                <c:pt idx="3946">
                  <c:v>0.99913468166499997</c:v>
                </c:pt>
                <c:pt idx="3947">
                  <c:v>0.99887129616600012</c:v>
                </c:pt>
                <c:pt idx="3948">
                  <c:v>0.99926670179999977</c:v>
                </c:pt>
                <c:pt idx="3949">
                  <c:v>0.999086113469</c:v>
                </c:pt>
                <c:pt idx="3950">
                  <c:v>0.99915713186099986</c:v>
                </c:pt>
                <c:pt idx="3951">
                  <c:v>0.99880373574199988</c:v>
                </c:pt>
                <c:pt idx="3952">
                  <c:v>0.99923118408499989</c:v>
                </c:pt>
                <c:pt idx="3953">
                  <c:v>0.99908983492600001</c:v>
                </c:pt>
                <c:pt idx="3954">
                  <c:v>0.99920078640199994</c:v>
                </c:pt>
                <c:pt idx="3955">
                  <c:v>0.9986392182260001</c:v>
                </c:pt>
                <c:pt idx="3956">
                  <c:v>0.99919553446200005</c:v>
                </c:pt>
                <c:pt idx="3957">
                  <c:v>0.99923420458599999</c:v>
                </c:pt>
                <c:pt idx="3958">
                  <c:v>0.99905996759600002</c:v>
                </c:pt>
                <c:pt idx="3959">
                  <c:v>0.99895372022499984</c:v>
                </c:pt>
                <c:pt idx="3960">
                  <c:v>0.99905421713000009</c:v>
                </c:pt>
                <c:pt idx="3961">
                  <c:v>0.99906158098999986</c:v>
                </c:pt>
                <c:pt idx="3962">
                  <c:v>0.99911793815499994</c:v>
                </c:pt>
                <c:pt idx="3963">
                  <c:v>0.99887635103499994</c:v>
                </c:pt>
                <c:pt idx="3964">
                  <c:v>0.99920319419900006</c:v>
                </c:pt>
                <c:pt idx="3965">
                  <c:v>0.99913129953199997</c:v>
                </c:pt>
                <c:pt idx="3966">
                  <c:v>0.99922186962899995</c:v>
                </c:pt>
                <c:pt idx="3967">
                  <c:v>0.99879561576400011</c:v>
                </c:pt>
                <c:pt idx="3968">
                  <c:v>0.99920968213600003</c:v>
                </c:pt>
                <c:pt idx="3969">
                  <c:v>0.99912270842999984</c:v>
                </c:pt>
                <c:pt idx="3970">
                  <c:v>0.99924192892399999</c:v>
                </c:pt>
                <c:pt idx="3971">
                  <c:v>0.99868444302699999</c:v>
                </c:pt>
                <c:pt idx="3972">
                  <c:v>0.99915843821100003</c:v>
                </c:pt>
                <c:pt idx="3973">
                  <c:v>0.99927691323300005</c:v>
                </c:pt>
                <c:pt idx="3974">
                  <c:v>0.99919930052400008</c:v>
                </c:pt>
                <c:pt idx="3975">
                  <c:v>0.99881328776999989</c:v>
                </c:pt>
                <c:pt idx="3976">
                  <c:v>0.99924374245199998</c:v>
                </c:pt>
                <c:pt idx="3977">
                  <c:v>0.99914506731300012</c:v>
                </c:pt>
                <c:pt idx="3978">
                  <c:v>0.99926302080499985</c:v>
                </c:pt>
                <c:pt idx="3979">
                  <c:v>0.99873305502300003</c:v>
                </c:pt>
                <c:pt idx="3980">
                  <c:v>0.99922957390900002</c:v>
                </c:pt>
                <c:pt idx="3981">
                  <c:v>0.99913199009999998</c:v>
                </c:pt>
                <c:pt idx="3982">
                  <c:v>0.99921657261999997</c:v>
                </c:pt>
                <c:pt idx="3983">
                  <c:v>0.99872253509499997</c:v>
                </c:pt>
                <c:pt idx="3984">
                  <c:v>0.99919297541999996</c:v>
                </c:pt>
                <c:pt idx="3985">
                  <c:v>0.99929370945599993</c:v>
                </c:pt>
                <c:pt idx="3986">
                  <c:v>0.99888359608999999</c:v>
                </c:pt>
                <c:pt idx="3987">
                  <c:v>0.99917988923599999</c:v>
                </c:pt>
                <c:pt idx="3988">
                  <c:v>0.99922547484900004</c:v>
                </c:pt>
                <c:pt idx="3989">
                  <c:v>0.99906646550599987</c:v>
                </c:pt>
                <c:pt idx="3990">
                  <c:v>0.99914912594299987</c:v>
                </c:pt>
                <c:pt idx="3991">
                  <c:v>0.99882694309999998</c:v>
                </c:pt>
                <c:pt idx="3992">
                  <c:v>0.99918531736600003</c:v>
                </c:pt>
                <c:pt idx="3993">
                  <c:v>0.99911207843199989</c:v>
                </c:pt>
                <c:pt idx="3994">
                  <c:v>0.999235825124</c:v>
                </c:pt>
                <c:pt idx="3995">
                  <c:v>0.99880233375499994</c:v>
                </c:pt>
                <c:pt idx="3996">
                  <c:v>0.99918999712400003</c:v>
                </c:pt>
                <c:pt idx="3997">
                  <c:v>0.99914176726100001</c:v>
                </c:pt>
                <c:pt idx="3998">
                  <c:v>0.99923831002899999</c:v>
                </c:pt>
                <c:pt idx="3999">
                  <c:v>0.99878392453499998</c:v>
                </c:pt>
                <c:pt idx="4000">
                  <c:v>0.99920795663799999</c:v>
                </c:pt>
                <c:pt idx="4001">
                  <c:v>0.99917853340800011</c:v>
                </c:pt>
                <c:pt idx="4002">
                  <c:v>0.99915354005699986</c:v>
                </c:pt>
                <c:pt idx="4003">
                  <c:v>0.99887026332100004</c:v>
                </c:pt>
                <c:pt idx="4004">
                  <c:v>0.99927954682999998</c:v>
                </c:pt>
                <c:pt idx="4005">
                  <c:v>0.99913882141400001</c:v>
                </c:pt>
                <c:pt idx="4006">
                  <c:v>0.99921075203599996</c:v>
                </c:pt>
                <c:pt idx="4007">
                  <c:v>0.99868781258400019</c:v>
                </c:pt>
                <c:pt idx="4008">
                  <c:v>0.99912553069100007</c:v>
                </c:pt>
                <c:pt idx="4009">
                  <c:v>0.99931857881599973</c:v>
                </c:pt>
                <c:pt idx="4010">
                  <c:v>0.99927393545900001</c:v>
                </c:pt>
                <c:pt idx="4011">
                  <c:v>0.99868399816300002</c:v>
                </c:pt>
                <c:pt idx="4012">
                  <c:v>0.99933059551699988</c:v>
                </c:pt>
                <c:pt idx="4013">
                  <c:v>0.99919198584899993</c:v>
                </c:pt>
                <c:pt idx="4014">
                  <c:v>0.99926318147199977</c:v>
                </c:pt>
                <c:pt idx="4015">
                  <c:v>0.99864462209000016</c:v>
                </c:pt>
                <c:pt idx="4016">
                  <c:v>0.99913844331500001</c:v>
                </c:pt>
                <c:pt idx="4017">
                  <c:v>0.99930124304199996</c:v>
                </c:pt>
                <c:pt idx="4018">
                  <c:v>0.99928098073299976</c:v>
                </c:pt>
                <c:pt idx="4019">
                  <c:v>0.99874193598400007</c:v>
                </c:pt>
                <c:pt idx="4020">
                  <c:v>0.999200553667</c:v>
                </c:pt>
                <c:pt idx="4021">
                  <c:v>0.99917947996800005</c:v>
                </c:pt>
                <c:pt idx="4022">
                  <c:v>0.99918576805499992</c:v>
                </c:pt>
                <c:pt idx="4023">
                  <c:v>0.99875016141299988</c:v>
                </c:pt>
                <c:pt idx="4024">
                  <c:v>0.9991994146840002</c:v>
                </c:pt>
                <c:pt idx="4025">
                  <c:v>0.9992383898399998</c:v>
                </c:pt>
                <c:pt idx="4026">
                  <c:v>0.99901038209499993</c:v>
                </c:pt>
                <c:pt idx="4027">
                  <c:v>0.99900651832499998</c:v>
                </c:pt>
                <c:pt idx="4028">
                  <c:v>0.99906230677099983</c:v>
                </c:pt>
                <c:pt idx="4029">
                  <c:v>0.99911006704499994</c:v>
                </c:pt>
                <c:pt idx="4030">
                  <c:v>0.99921433795999992</c:v>
                </c:pt>
                <c:pt idx="4031">
                  <c:v>0.99888196646400007</c:v>
                </c:pt>
                <c:pt idx="4032">
                  <c:v>0.99905088024900002</c:v>
                </c:pt>
                <c:pt idx="4033">
                  <c:v>0.99916701649799999</c:v>
                </c:pt>
                <c:pt idx="4034">
                  <c:v>0.99910389429799984</c:v>
                </c:pt>
                <c:pt idx="4035">
                  <c:v>0.99893440331500005</c:v>
                </c:pt>
                <c:pt idx="4036">
                  <c:v>0.99909356202400001</c:v>
                </c:pt>
                <c:pt idx="4037">
                  <c:v>0.99913929459999995</c:v>
                </c:pt>
                <c:pt idx="4038">
                  <c:v>0.99906725699199994</c:v>
                </c:pt>
                <c:pt idx="4039">
                  <c:v>0.99889615316199998</c:v>
                </c:pt>
                <c:pt idx="4040">
                  <c:v>0.99903411508999984</c:v>
                </c:pt>
                <c:pt idx="4041">
                  <c:v>0.9990414388390001</c:v>
                </c:pt>
                <c:pt idx="4042">
                  <c:v>0.99915260357299984</c:v>
                </c:pt>
                <c:pt idx="4043">
                  <c:v>0.9988613677649999</c:v>
                </c:pt>
                <c:pt idx="4044">
                  <c:v>0.99924177496199984</c:v>
                </c:pt>
                <c:pt idx="4045">
                  <c:v>0.99923376657199992</c:v>
                </c:pt>
                <c:pt idx="4046">
                  <c:v>0.99919371812699997</c:v>
                </c:pt>
                <c:pt idx="4047">
                  <c:v>0.99878149275700001</c:v>
                </c:pt>
                <c:pt idx="4048">
                  <c:v>0.99923861593699992</c:v>
                </c:pt>
                <c:pt idx="4049">
                  <c:v>0.99914574561699998</c:v>
                </c:pt>
                <c:pt idx="4050">
                  <c:v>0.99923841785</c:v>
                </c:pt>
                <c:pt idx="4051">
                  <c:v>0.99875834453400003</c:v>
                </c:pt>
                <c:pt idx="4052">
                  <c:v>0.99922490197699987</c:v>
                </c:pt>
                <c:pt idx="4053">
                  <c:v>0.99914252981299989</c:v>
                </c:pt>
                <c:pt idx="4054">
                  <c:v>0.99917736463099993</c:v>
                </c:pt>
                <c:pt idx="4055">
                  <c:v>0.99877009392000005</c:v>
                </c:pt>
                <c:pt idx="4056">
                  <c:v>0.99921686291699985</c:v>
                </c:pt>
                <c:pt idx="4057">
                  <c:v>0.99921996519599987</c:v>
                </c:pt>
                <c:pt idx="4058">
                  <c:v>0.99900557258200007</c:v>
                </c:pt>
                <c:pt idx="4059">
                  <c:v>0.99900561663200016</c:v>
                </c:pt>
                <c:pt idx="4060">
                  <c:v>0.99906058736899994</c:v>
                </c:pt>
                <c:pt idx="4061">
                  <c:v>0.99903430951899996</c:v>
                </c:pt>
                <c:pt idx="4062">
                  <c:v>0.99915505910299984</c:v>
                </c:pt>
                <c:pt idx="4063">
                  <c:v>0.99886340994499989</c:v>
                </c:pt>
                <c:pt idx="4064">
                  <c:v>0.99925945853200004</c:v>
                </c:pt>
                <c:pt idx="4065">
                  <c:v>0.99909385669100015</c:v>
                </c:pt>
                <c:pt idx="4066">
                  <c:v>0.99921413879199983</c:v>
                </c:pt>
                <c:pt idx="4067">
                  <c:v>0.99878564615000009</c:v>
                </c:pt>
                <c:pt idx="4068">
                  <c:v>0.99924441230700012</c:v>
                </c:pt>
                <c:pt idx="4069">
                  <c:v>0.99886644798499991</c:v>
                </c:pt>
                <c:pt idx="4070">
                  <c:v>0.99919539294199999</c:v>
                </c:pt>
                <c:pt idx="4071">
                  <c:v>0.99882452500399999</c:v>
                </c:pt>
                <c:pt idx="4072">
                  <c:v>0.998886535588</c:v>
                </c:pt>
                <c:pt idx="4073">
                  <c:v>0.99916849763600002</c:v>
                </c:pt>
                <c:pt idx="4074">
                  <c:v>0.99894850936500001</c:v>
                </c:pt>
                <c:pt idx="4075">
                  <c:v>0.99909087071199998</c:v>
                </c:pt>
                <c:pt idx="4076">
                  <c:v>0.99911562455799996</c:v>
                </c:pt>
                <c:pt idx="4077">
                  <c:v>0.99913671300999984</c:v>
                </c:pt>
                <c:pt idx="4078">
                  <c:v>0.99913079506299973</c:v>
                </c:pt>
                <c:pt idx="4079">
                  <c:v>0.99889740942100003</c:v>
                </c:pt>
                <c:pt idx="4080">
                  <c:v>0.99896723180499991</c:v>
                </c:pt>
                <c:pt idx="4081">
                  <c:v>0.99917523797600005</c:v>
                </c:pt>
                <c:pt idx="4082">
                  <c:v>0.99915179135999999</c:v>
                </c:pt>
                <c:pt idx="4083">
                  <c:v>0.99884893827700005</c:v>
                </c:pt>
                <c:pt idx="4084">
                  <c:v>0.9992061585769999</c:v>
                </c:pt>
                <c:pt idx="4085">
                  <c:v>0.999073726321</c:v>
                </c:pt>
                <c:pt idx="4086">
                  <c:v>0.99922979064999995</c:v>
                </c:pt>
                <c:pt idx="4087">
                  <c:v>0.99883732218300003</c:v>
                </c:pt>
                <c:pt idx="4088">
                  <c:v>0.99914182919000005</c:v>
                </c:pt>
                <c:pt idx="4089">
                  <c:v>0.99906944320199997</c:v>
                </c:pt>
                <c:pt idx="4090">
                  <c:v>0.99914348053699997</c:v>
                </c:pt>
                <c:pt idx="4091">
                  <c:v>0.99902391749000008</c:v>
                </c:pt>
                <c:pt idx="4092">
                  <c:v>0.99916005546499997</c:v>
                </c:pt>
                <c:pt idx="4093">
                  <c:v>0.99922528098800001</c:v>
                </c:pt>
                <c:pt idx="4094">
                  <c:v>0.99910178351800005</c:v>
                </c:pt>
                <c:pt idx="4095">
                  <c:v>0.99907358982699979</c:v>
                </c:pt>
                <c:pt idx="4096">
                  <c:v>0.99905571634799994</c:v>
                </c:pt>
                <c:pt idx="4097">
                  <c:v>0.99924962914899995</c:v>
                </c:pt>
                <c:pt idx="4098">
                  <c:v>0.99926691866099993</c:v>
                </c:pt>
                <c:pt idx="4099">
                  <c:v>0.99895864330799999</c:v>
                </c:pt>
                <c:pt idx="4100">
                  <c:v>0.99901784926499992</c:v>
                </c:pt>
                <c:pt idx="4101">
                  <c:v>0.99921717620299988</c:v>
                </c:pt>
                <c:pt idx="4102">
                  <c:v>0.999122520638</c:v>
                </c:pt>
                <c:pt idx="4103">
                  <c:v>0.9989419606690001</c:v>
                </c:pt>
                <c:pt idx="4104">
                  <c:v>0.99903158982299989</c:v>
                </c:pt>
                <c:pt idx="4105">
                  <c:v>0.99916553158800003</c:v>
                </c:pt>
                <c:pt idx="4106">
                  <c:v>0.99916193402199993</c:v>
                </c:pt>
                <c:pt idx="4107">
                  <c:v>0.99883158714499998</c:v>
                </c:pt>
                <c:pt idx="4108">
                  <c:v>0.99926445485099991</c:v>
                </c:pt>
                <c:pt idx="4109">
                  <c:v>0.99913000777099992</c:v>
                </c:pt>
                <c:pt idx="4110">
                  <c:v>0.99923433084499991</c:v>
                </c:pt>
                <c:pt idx="4111">
                  <c:v>0.99879665564800013</c:v>
                </c:pt>
                <c:pt idx="4112">
                  <c:v>0.99915740065900005</c:v>
                </c:pt>
                <c:pt idx="4113">
                  <c:v>0.99913442260400009</c:v>
                </c:pt>
                <c:pt idx="4114">
                  <c:v>0.99919017857199999</c:v>
                </c:pt>
                <c:pt idx="4115">
                  <c:v>0.99873567301400012</c:v>
                </c:pt>
                <c:pt idx="4116">
                  <c:v>0.99918506282699993</c:v>
                </c:pt>
                <c:pt idx="4117">
                  <c:v>0.99927146998399996</c:v>
                </c:pt>
                <c:pt idx="4118">
                  <c:v>0.99907200896499992</c:v>
                </c:pt>
                <c:pt idx="4119">
                  <c:v>0.99900471987999984</c:v>
                </c:pt>
                <c:pt idx="4120">
                  <c:v>0.99907002692900004</c:v>
                </c:pt>
                <c:pt idx="4121">
                  <c:v>0.99907420783099998</c:v>
                </c:pt>
                <c:pt idx="4122">
                  <c:v>0.99913131772999997</c:v>
                </c:pt>
                <c:pt idx="4123">
                  <c:v>0.99882071810900008</c:v>
                </c:pt>
                <c:pt idx="4124">
                  <c:v>0.999268240438</c:v>
                </c:pt>
                <c:pt idx="4125">
                  <c:v>0.99921116588799974</c:v>
                </c:pt>
                <c:pt idx="4126">
                  <c:v>0.99917560046800014</c:v>
                </c:pt>
                <c:pt idx="4127">
                  <c:v>0.99887521393200007</c:v>
                </c:pt>
                <c:pt idx="4128">
                  <c:v>0.99922812772499991</c:v>
                </c:pt>
                <c:pt idx="4129">
                  <c:v>0.99919112109300001</c:v>
                </c:pt>
                <c:pt idx="4130">
                  <c:v>0.99920705541800003</c:v>
                </c:pt>
                <c:pt idx="4131">
                  <c:v>0.99878431769100007</c:v>
                </c:pt>
                <c:pt idx="4132">
                  <c:v>0.9991738691319999</c:v>
                </c:pt>
                <c:pt idx="4133">
                  <c:v>0.999141795296</c:v>
                </c:pt>
                <c:pt idx="4134">
                  <c:v>0.99919607525999998</c:v>
                </c:pt>
                <c:pt idx="4135">
                  <c:v>0.99883731608799997</c:v>
                </c:pt>
                <c:pt idx="4136">
                  <c:v>0.99920152588099986</c:v>
                </c:pt>
                <c:pt idx="4137">
                  <c:v>0.99928240451999983</c:v>
                </c:pt>
                <c:pt idx="4138">
                  <c:v>0.99914207342600003</c:v>
                </c:pt>
                <c:pt idx="4139">
                  <c:v>0.99896588771899997</c:v>
                </c:pt>
                <c:pt idx="4140">
                  <c:v>0.99907940895000003</c:v>
                </c:pt>
                <c:pt idx="4141">
                  <c:v>0.99920324094399993</c:v>
                </c:pt>
                <c:pt idx="4142">
                  <c:v>0.99907424362599995</c:v>
                </c:pt>
                <c:pt idx="4143">
                  <c:v>0.99905632608599992</c:v>
                </c:pt>
                <c:pt idx="4144">
                  <c:v>0.99907895609099995</c:v>
                </c:pt>
                <c:pt idx="4145">
                  <c:v>0.9992009249499999</c:v>
                </c:pt>
                <c:pt idx="4146">
                  <c:v>0.9991767913359999</c:v>
                </c:pt>
                <c:pt idx="4147">
                  <c:v>0.99882495142400007</c:v>
                </c:pt>
                <c:pt idx="4148">
                  <c:v>0.99926113565099994</c:v>
                </c:pt>
                <c:pt idx="4149">
                  <c:v>0.99916512086199982</c:v>
                </c:pt>
                <c:pt idx="4150">
                  <c:v>0.9991553718409999</c:v>
                </c:pt>
                <c:pt idx="4151">
                  <c:v>0.99874319282299984</c:v>
                </c:pt>
                <c:pt idx="4152">
                  <c:v>0.99918998127599989</c:v>
                </c:pt>
                <c:pt idx="4153">
                  <c:v>0.99920849262600009</c:v>
                </c:pt>
                <c:pt idx="4154">
                  <c:v>0.99916456313099988</c:v>
                </c:pt>
                <c:pt idx="4155">
                  <c:v>0.99887077308100003</c:v>
                </c:pt>
                <c:pt idx="4156">
                  <c:v>0.99905723427899995</c:v>
                </c:pt>
                <c:pt idx="4157">
                  <c:v>0.99909135090800005</c:v>
                </c:pt>
                <c:pt idx="4158">
                  <c:v>0.99918853733199997</c:v>
                </c:pt>
                <c:pt idx="4159">
                  <c:v>0.99879856311600002</c:v>
                </c:pt>
                <c:pt idx="4160">
                  <c:v>0.99919493097599998</c:v>
                </c:pt>
                <c:pt idx="4161">
                  <c:v>0.9991152725850001</c:v>
                </c:pt>
                <c:pt idx="4162">
                  <c:v>0.99922984523500002</c:v>
                </c:pt>
                <c:pt idx="4163">
                  <c:v>0.99879151788300014</c:v>
                </c:pt>
                <c:pt idx="4164">
                  <c:v>0.99918043615200003</c:v>
                </c:pt>
                <c:pt idx="4165">
                  <c:v>0.99913492581499985</c:v>
                </c:pt>
                <c:pt idx="4166">
                  <c:v>0.99916268044299994</c:v>
                </c:pt>
                <c:pt idx="4167">
                  <c:v>0.9988321873649999</c:v>
                </c:pt>
                <c:pt idx="4168">
                  <c:v>0.99928990304999998</c:v>
                </c:pt>
                <c:pt idx="4169">
                  <c:v>0.9990921748549999</c:v>
                </c:pt>
                <c:pt idx="4170">
                  <c:v>0.99913772217399999</c:v>
                </c:pt>
                <c:pt idx="4171">
                  <c:v>0.99880520255700012</c:v>
                </c:pt>
                <c:pt idx="4172">
                  <c:v>0.99922691546800002</c:v>
                </c:pt>
                <c:pt idx="4173">
                  <c:v>0.99918978451699991</c:v>
                </c:pt>
                <c:pt idx="4174">
                  <c:v>0.99908174638900005</c:v>
                </c:pt>
                <c:pt idx="4175">
                  <c:v>0.99906298013999972</c:v>
                </c:pt>
                <c:pt idx="4176">
                  <c:v>0.99907596363800011</c:v>
                </c:pt>
                <c:pt idx="4177">
                  <c:v>0.99921336956499973</c:v>
                </c:pt>
                <c:pt idx="4178">
                  <c:v>0.99912827475400001</c:v>
                </c:pt>
                <c:pt idx="4179">
                  <c:v>0.99899803907200002</c:v>
                </c:pt>
                <c:pt idx="4180">
                  <c:v>0.99906854483099983</c:v>
                </c:pt>
                <c:pt idx="4181">
                  <c:v>0.99913889571799985</c:v>
                </c:pt>
                <c:pt idx="4182">
                  <c:v>0.99928852798399992</c:v>
                </c:pt>
                <c:pt idx="4183">
                  <c:v>0.99896529427900005</c:v>
                </c:pt>
                <c:pt idx="4184">
                  <c:v>0.99903031169000001</c:v>
                </c:pt>
                <c:pt idx="4185">
                  <c:v>0.99901466589699983</c:v>
                </c:pt>
                <c:pt idx="4186">
                  <c:v>0.99916885899099994</c:v>
                </c:pt>
                <c:pt idx="4187">
                  <c:v>0.99882679732599999</c:v>
                </c:pt>
                <c:pt idx="4188">
                  <c:v>0.99925886989599988</c:v>
                </c:pt>
                <c:pt idx="4189">
                  <c:v>0.99920395006199991</c:v>
                </c:pt>
                <c:pt idx="4190">
                  <c:v>0.99911257059999992</c:v>
                </c:pt>
                <c:pt idx="4191">
                  <c:v>0.99878689228200002</c:v>
                </c:pt>
                <c:pt idx="4192">
                  <c:v>0.99910769872399996</c:v>
                </c:pt>
                <c:pt idx="4193">
                  <c:v>0.99909901286700009</c:v>
                </c:pt>
                <c:pt idx="4194">
                  <c:v>0.99918582048500004</c:v>
                </c:pt>
                <c:pt idx="4195">
                  <c:v>0.99880788498799988</c:v>
                </c:pt>
                <c:pt idx="4196">
                  <c:v>0.99922458076099985</c:v>
                </c:pt>
                <c:pt idx="4197">
                  <c:v>0.999193803012</c:v>
                </c:pt>
                <c:pt idx="4198">
                  <c:v>0.99922541874199999</c:v>
                </c:pt>
                <c:pt idx="4199">
                  <c:v>0.99888825856300012</c:v>
                </c:pt>
                <c:pt idx="4200">
                  <c:v>0.9989609095919999</c:v>
                </c:pt>
                <c:pt idx="4201">
                  <c:v>0.99921788486499985</c:v>
                </c:pt>
                <c:pt idx="4202">
                  <c:v>0.99917577897400001</c:v>
                </c:pt>
                <c:pt idx="4203">
                  <c:v>0.99885165644500018</c:v>
                </c:pt>
                <c:pt idx="4204">
                  <c:v>0.99909390302599999</c:v>
                </c:pt>
                <c:pt idx="4205">
                  <c:v>0.99905000421599999</c:v>
                </c:pt>
                <c:pt idx="4206">
                  <c:v>0.99917053602000017</c:v>
                </c:pt>
                <c:pt idx="4207">
                  <c:v>0.99865357430000001</c:v>
                </c:pt>
                <c:pt idx="4208">
                  <c:v>0.9992871434959999</c:v>
                </c:pt>
                <c:pt idx="4209">
                  <c:v>0.99922965362200011</c:v>
                </c:pt>
                <c:pt idx="4210">
                  <c:v>0.99911422670899996</c:v>
                </c:pt>
                <c:pt idx="4211">
                  <c:v>0.99888484178900006</c:v>
                </c:pt>
                <c:pt idx="4212">
                  <c:v>0.99906695185099981</c:v>
                </c:pt>
                <c:pt idx="4213">
                  <c:v>0.999123266733</c:v>
                </c:pt>
                <c:pt idx="4214">
                  <c:v>0.99918216901199974</c:v>
                </c:pt>
                <c:pt idx="4215">
                  <c:v>0.99882535513600001</c:v>
                </c:pt>
                <c:pt idx="4216">
                  <c:v>0.99924678215099993</c:v>
                </c:pt>
                <c:pt idx="4217">
                  <c:v>0.99920511727700001</c:v>
                </c:pt>
                <c:pt idx="4218">
                  <c:v>0.99912634354199992</c:v>
                </c:pt>
                <c:pt idx="4219">
                  <c:v>0.99887442535399995</c:v>
                </c:pt>
                <c:pt idx="4220">
                  <c:v>0.99928088723300001</c:v>
                </c:pt>
                <c:pt idx="4221">
                  <c:v>0.99912061944700004</c:v>
                </c:pt>
                <c:pt idx="4222">
                  <c:v>0.99891219048699986</c:v>
                </c:pt>
                <c:pt idx="4223">
                  <c:v>0.99913979976199985</c:v>
                </c:pt>
                <c:pt idx="4224">
                  <c:v>0.99910512784899996</c:v>
                </c:pt>
                <c:pt idx="4225">
                  <c:v>0.99918838728199988</c:v>
                </c:pt>
                <c:pt idx="4226">
                  <c:v>0.99908625793899997</c:v>
                </c:pt>
                <c:pt idx="4227">
                  <c:v>0.99891293910699985</c:v>
                </c:pt>
                <c:pt idx="4228">
                  <c:v>0.99905005110300005</c:v>
                </c:pt>
                <c:pt idx="4229">
                  <c:v>0.9991810019509999</c:v>
                </c:pt>
                <c:pt idx="4230">
                  <c:v>0.99909126272399995</c:v>
                </c:pt>
                <c:pt idx="4231">
                  <c:v>0.99891667887599989</c:v>
                </c:pt>
                <c:pt idx="4232">
                  <c:v>0.99904846661500013</c:v>
                </c:pt>
                <c:pt idx="4233">
                  <c:v>0.99914941228300025</c:v>
                </c:pt>
                <c:pt idx="4234">
                  <c:v>0.99903298447399991</c:v>
                </c:pt>
                <c:pt idx="4235">
                  <c:v>0.99893146216299999</c:v>
                </c:pt>
                <c:pt idx="4236">
                  <c:v>0.99903578090299994</c:v>
                </c:pt>
                <c:pt idx="4237">
                  <c:v>0.99904269199399998</c:v>
                </c:pt>
                <c:pt idx="4238">
                  <c:v>0.99912781498900005</c:v>
                </c:pt>
                <c:pt idx="4239">
                  <c:v>0.99880591498899995</c:v>
                </c:pt>
                <c:pt idx="4240">
                  <c:v>0.99920224192899987</c:v>
                </c:pt>
                <c:pt idx="4241">
                  <c:v>0.99901560690699998</c:v>
                </c:pt>
                <c:pt idx="4242">
                  <c:v>0.99918110330800003</c:v>
                </c:pt>
                <c:pt idx="4243">
                  <c:v>0.99877924895900005</c:v>
                </c:pt>
                <c:pt idx="4244">
                  <c:v>0.99918863258900015</c:v>
                </c:pt>
                <c:pt idx="4245">
                  <c:v>0.99911576134999991</c:v>
                </c:pt>
                <c:pt idx="4246">
                  <c:v>0.9992378253469999</c:v>
                </c:pt>
                <c:pt idx="4247">
                  <c:v>0.99871376398499989</c:v>
                </c:pt>
                <c:pt idx="4248">
                  <c:v>0.99916047331900004</c:v>
                </c:pt>
                <c:pt idx="4249">
                  <c:v>0.99928582477599992</c:v>
                </c:pt>
                <c:pt idx="4250">
                  <c:v>0.99895849048600005</c:v>
                </c:pt>
                <c:pt idx="4251">
                  <c:v>0.99909817214600005</c:v>
                </c:pt>
                <c:pt idx="4252">
                  <c:v>0.99909631179499991</c:v>
                </c:pt>
                <c:pt idx="4253">
                  <c:v>0.9991797164420001</c:v>
                </c:pt>
                <c:pt idx="4254">
                  <c:v>0.99913506845300004</c:v>
                </c:pt>
                <c:pt idx="4255">
                  <c:v>0.99897927619700011</c:v>
                </c:pt>
                <c:pt idx="4256">
                  <c:v>0.99908830904399992</c:v>
                </c:pt>
                <c:pt idx="4257">
                  <c:v>0.99919435543699997</c:v>
                </c:pt>
                <c:pt idx="4258">
                  <c:v>0.99911677764499984</c:v>
                </c:pt>
                <c:pt idx="4259">
                  <c:v>0.99904264220400008</c:v>
                </c:pt>
                <c:pt idx="4260">
                  <c:v>0.99908166694800005</c:v>
                </c:pt>
                <c:pt idx="4261">
                  <c:v>0.99923042631000003</c:v>
                </c:pt>
                <c:pt idx="4262">
                  <c:v>0.99913094170399985</c:v>
                </c:pt>
                <c:pt idx="4263">
                  <c:v>0.99893743141699998</c:v>
                </c:pt>
                <c:pt idx="4264">
                  <c:v>0.99907145682500009</c:v>
                </c:pt>
                <c:pt idx="4265">
                  <c:v>0.99923855427399999</c:v>
                </c:pt>
                <c:pt idx="4266">
                  <c:v>0.99911123700399995</c:v>
                </c:pt>
                <c:pt idx="4267">
                  <c:v>0.99895912166300005</c:v>
                </c:pt>
                <c:pt idx="4268">
                  <c:v>0.99906599408699992</c:v>
                </c:pt>
                <c:pt idx="4269">
                  <c:v>0.99909737801499998</c:v>
                </c:pt>
                <c:pt idx="4270">
                  <c:v>0.99920308641199984</c:v>
                </c:pt>
                <c:pt idx="4271">
                  <c:v>0.998923890097</c:v>
                </c:pt>
                <c:pt idx="4272">
                  <c:v>0.999178328088</c:v>
                </c:pt>
                <c:pt idx="4273">
                  <c:v>0.99917899056100001</c:v>
                </c:pt>
                <c:pt idx="4274">
                  <c:v>0.99914587087400009</c:v>
                </c:pt>
                <c:pt idx="4275">
                  <c:v>0.99874749421300013</c:v>
                </c:pt>
                <c:pt idx="4276">
                  <c:v>0.99921287181599983</c:v>
                </c:pt>
                <c:pt idx="4277">
                  <c:v>0.99916891848900002</c:v>
                </c:pt>
                <c:pt idx="4278">
                  <c:v>0.99918193942699984</c:v>
                </c:pt>
                <c:pt idx="4279">
                  <c:v>0.99878244899399993</c:v>
                </c:pt>
                <c:pt idx="4280">
                  <c:v>0.99922167624200009</c:v>
                </c:pt>
                <c:pt idx="4281">
                  <c:v>0.99908349024300003</c:v>
                </c:pt>
                <c:pt idx="4282">
                  <c:v>0.99918845100499998</c:v>
                </c:pt>
                <c:pt idx="4283">
                  <c:v>0.99880289428299984</c:v>
                </c:pt>
                <c:pt idx="4284">
                  <c:v>0.99919188380299984</c:v>
                </c:pt>
                <c:pt idx="4285">
                  <c:v>0.99915202049399998</c:v>
                </c:pt>
                <c:pt idx="4286">
                  <c:v>0.9992225456499999</c:v>
                </c:pt>
                <c:pt idx="4287">
                  <c:v>0.99876270926699973</c:v>
                </c:pt>
                <c:pt idx="4288">
                  <c:v>0.99921259838699983</c:v>
                </c:pt>
                <c:pt idx="4289">
                  <c:v>0.99925875234900008</c:v>
                </c:pt>
                <c:pt idx="4290">
                  <c:v>0.99907161591000004</c:v>
                </c:pt>
                <c:pt idx="4291">
                  <c:v>0.99905064929300003</c:v>
                </c:pt>
                <c:pt idx="4292">
                  <c:v>0.99910121288900011</c:v>
                </c:pt>
                <c:pt idx="4293">
                  <c:v>0.99919645657100009</c:v>
                </c:pt>
                <c:pt idx="4294">
                  <c:v>0.99921238961899983</c:v>
                </c:pt>
                <c:pt idx="4295">
                  <c:v>0.99893604333800001</c:v>
                </c:pt>
                <c:pt idx="4296">
                  <c:v>0.99904462460800014</c:v>
                </c:pt>
                <c:pt idx="4297">
                  <c:v>0.99912925785999995</c:v>
                </c:pt>
                <c:pt idx="4298">
                  <c:v>0.99913406175699981</c:v>
                </c:pt>
                <c:pt idx="4299">
                  <c:v>0.9988714952940001</c:v>
                </c:pt>
                <c:pt idx="4300">
                  <c:v>0.99913623449699984</c:v>
                </c:pt>
                <c:pt idx="4301">
                  <c:v>0.99908813528599993</c:v>
                </c:pt>
                <c:pt idx="4302">
                  <c:v>0.99923291809299986</c:v>
                </c:pt>
                <c:pt idx="4303">
                  <c:v>0.99885197104500001</c:v>
                </c:pt>
                <c:pt idx="4304">
                  <c:v>0.99929964611300015</c:v>
                </c:pt>
                <c:pt idx="4305">
                  <c:v>0.99916539215699984</c:v>
                </c:pt>
                <c:pt idx="4306">
                  <c:v>0.99919433077999997</c:v>
                </c:pt>
                <c:pt idx="4307">
                  <c:v>0.99882207625099995</c:v>
                </c:pt>
                <c:pt idx="4308">
                  <c:v>0.99924571026099995</c:v>
                </c:pt>
                <c:pt idx="4309">
                  <c:v>0.99908607708999997</c:v>
                </c:pt>
                <c:pt idx="4310">
                  <c:v>0.99921133770799986</c:v>
                </c:pt>
                <c:pt idx="4311">
                  <c:v>0.99870233234500005</c:v>
                </c:pt>
                <c:pt idx="4312">
                  <c:v>0.99922200168699993</c:v>
                </c:pt>
                <c:pt idx="4313">
                  <c:v>0.99920247228799997</c:v>
                </c:pt>
                <c:pt idx="4314">
                  <c:v>0.99903804973299992</c:v>
                </c:pt>
                <c:pt idx="4315">
                  <c:v>0.99893019481199985</c:v>
                </c:pt>
                <c:pt idx="4316">
                  <c:v>0.99909422528199998</c:v>
                </c:pt>
                <c:pt idx="4317">
                  <c:v>0.99914035549199998</c:v>
                </c:pt>
                <c:pt idx="4318">
                  <c:v>0.99913231739199992</c:v>
                </c:pt>
                <c:pt idx="4319">
                  <c:v>0.99891834438699989</c:v>
                </c:pt>
                <c:pt idx="4320">
                  <c:v>0.99901609524599988</c:v>
                </c:pt>
                <c:pt idx="4321">
                  <c:v>0.99923084202400003</c:v>
                </c:pt>
                <c:pt idx="4322">
                  <c:v>0.99894257125999997</c:v>
                </c:pt>
                <c:pt idx="4323">
                  <c:v>0.99904721005500008</c:v>
                </c:pt>
                <c:pt idx="4324">
                  <c:v>0.99906286055399984</c:v>
                </c:pt>
                <c:pt idx="4325">
                  <c:v>0.99921022377599988</c:v>
                </c:pt>
                <c:pt idx="4326">
                  <c:v>0.99905843319700005</c:v>
                </c:pt>
                <c:pt idx="4327">
                  <c:v>0.99892402702900007</c:v>
                </c:pt>
                <c:pt idx="4328">
                  <c:v>0.99905083229700009</c:v>
                </c:pt>
                <c:pt idx="4329">
                  <c:v>0.99905943021700017</c:v>
                </c:pt>
                <c:pt idx="4330">
                  <c:v>0.99919386750799999</c:v>
                </c:pt>
                <c:pt idx="4331">
                  <c:v>0.99881122872999983</c:v>
                </c:pt>
                <c:pt idx="4332">
                  <c:v>0.999233257682</c:v>
                </c:pt>
                <c:pt idx="4333">
                  <c:v>0.99911891762000005</c:v>
                </c:pt>
                <c:pt idx="4334">
                  <c:v>0.99918300519699987</c:v>
                </c:pt>
                <c:pt idx="4335">
                  <c:v>0.99899164895299997</c:v>
                </c:pt>
                <c:pt idx="4336">
                  <c:v>0.99920436173799976</c:v>
                </c:pt>
                <c:pt idx="4337">
                  <c:v>0.99923105521400002</c:v>
                </c:pt>
                <c:pt idx="4338">
                  <c:v>0.99909616864399997</c:v>
                </c:pt>
                <c:pt idx="4339">
                  <c:v>0.99908716353899996</c:v>
                </c:pt>
                <c:pt idx="4340">
                  <c:v>0.99906520301099999</c:v>
                </c:pt>
                <c:pt idx="4341">
                  <c:v>0.99924383766400016</c:v>
                </c:pt>
                <c:pt idx="4342">
                  <c:v>0.99917921143100008</c:v>
                </c:pt>
                <c:pt idx="4343">
                  <c:v>0.99883201132599997</c:v>
                </c:pt>
                <c:pt idx="4344">
                  <c:v>0.99924515676699999</c:v>
                </c:pt>
                <c:pt idx="4345">
                  <c:v>0.99918702565499984</c:v>
                </c:pt>
                <c:pt idx="4346">
                  <c:v>0.99920169682799997</c:v>
                </c:pt>
                <c:pt idx="4347">
                  <c:v>0.99877051842099995</c:v>
                </c:pt>
                <c:pt idx="4348">
                  <c:v>0.99923356715699985</c:v>
                </c:pt>
                <c:pt idx="4349">
                  <c:v>0.999170173557</c:v>
                </c:pt>
                <c:pt idx="4350">
                  <c:v>0.99914546789299996</c:v>
                </c:pt>
                <c:pt idx="4351">
                  <c:v>0.99865812227799999</c:v>
                </c:pt>
                <c:pt idx="4352">
                  <c:v>0.99924728949099983</c:v>
                </c:pt>
                <c:pt idx="4353">
                  <c:v>0.99919740790400002</c:v>
                </c:pt>
                <c:pt idx="4354">
                  <c:v>0.99895349463299998</c:v>
                </c:pt>
                <c:pt idx="4355">
                  <c:v>0.99915747458799997</c:v>
                </c:pt>
                <c:pt idx="4356">
                  <c:v>0.99901525571199989</c:v>
                </c:pt>
                <c:pt idx="4357">
                  <c:v>0.99905837032300004</c:v>
                </c:pt>
                <c:pt idx="4358">
                  <c:v>0.99923252695999987</c:v>
                </c:pt>
                <c:pt idx="4359">
                  <c:v>0.99889126230300007</c:v>
                </c:pt>
                <c:pt idx="4360">
                  <c:v>0.99899432702400004</c:v>
                </c:pt>
                <c:pt idx="4361">
                  <c:v>0.99918726551899983</c:v>
                </c:pt>
                <c:pt idx="4362">
                  <c:v>0.99886934212099998</c:v>
                </c:pt>
                <c:pt idx="4363">
                  <c:v>0.9991759762950001</c:v>
                </c:pt>
                <c:pt idx="4364">
                  <c:v>0.99918455216000002</c:v>
                </c:pt>
                <c:pt idx="4365">
                  <c:v>0.99903719658000001</c:v>
                </c:pt>
                <c:pt idx="4366">
                  <c:v>0.99914006876799988</c:v>
                </c:pt>
                <c:pt idx="4367">
                  <c:v>0.99882163409900016</c:v>
                </c:pt>
                <c:pt idx="4368">
                  <c:v>0.99927212860199988</c:v>
                </c:pt>
                <c:pt idx="4369">
                  <c:v>0.99921816866299973</c:v>
                </c:pt>
                <c:pt idx="4370">
                  <c:v>0.99919398293499984</c:v>
                </c:pt>
                <c:pt idx="4371">
                  <c:v>0.99877745592900002</c:v>
                </c:pt>
                <c:pt idx="4372">
                  <c:v>0.99934835796699983</c:v>
                </c:pt>
                <c:pt idx="4373">
                  <c:v>0.99912325696199999</c:v>
                </c:pt>
                <c:pt idx="4374">
                  <c:v>0.99913794685599988</c:v>
                </c:pt>
                <c:pt idx="4375">
                  <c:v>0.99901613247699994</c:v>
                </c:pt>
                <c:pt idx="4376">
                  <c:v>0.99915402583599988</c:v>
                </c:pt>
                <c:pt idx="4377">
                  <c:v>0.99926518401999986</c:v>
                </c:pt>
                <c:pt idx="4378">
                  <c:v>0.99922463263500017</c:v>
                </c:pt>
                <c:pt idx="4379">
                  <c:v>0.99880901341200012</c:v>
                </c:pt>
                <c:pt idx="4380">
                  <c:v>0.99929153992699993</c:v>
                </c:pt>
                <c:pt idx="4381">
                  <c:v>0.99919823083699999</c:v>
                </c:pt>
                <c:pt idx="4382">
                  <c:v>0.99919929356100012</c:v>
                </c:pt>
                <c:pt idx="4383">
                  <c:v>0.9989562637199999</c:v>
                </c:pt>
                <c:pt idx="4384">
                  <c:v>0.99924186757699995</c:v>
                </c:pt>
                <c:pt idx="4385">
                  <c:v>0.99920070547499984</c:v>
                </c:pt>
                <c:pt idx="4386">
                  <c:v>0.99918365517099994</c:v>
                </c:pt>
                <c:pt idx="4387">
                  <c:v>0.99893156856699994</c:v>
                </c:pt>
                <c:pt idx="4388">
                  <c:v>0.99910397669200002</c:v>
                </c:pt>
                <c:pt idx="4389">
                  <c:v>0.99918299641599984</c:v>
                </c:pt>
                <c:pt idx="4390">
                  <c:v>0.99917311374599993</c:v>
                </c:pt>
                <c:pt idx="4391">
                  <c:v>0.99892363853400012</c:v>
                </c:pt>
                <c:pt idx="4392">
                  <c:v>0.99909639073299994</c:v>
                </c:pt>
                <c:pt idx="4393">
                  <c:v>0.99919843259300023</c:v>
                </c:pt>
                <c:pt idx="4394">
                  <c:v>0.99904777808</c:v>
                </c:pt>
                <c:pt idx="4395">
                  <c:v>0.99897793191899997</c:v>
                </c:pt>
                <c:pt idx="4396">
                  <c:v>0.99907219938799985</c:v>
                </c:pt>
                <c:pt idx="4397">
                  <c:v>0.99913653849099993</c:v>
                </c:pt>
                <c:pt idx="4398">
                  <c:v>0.99921986801699991</c:v>
                </c:pt>
                <c:pt idx="4399">
                  <c:v>0.99892117788599999</c:v>
                </c:pt>
                <c:pt idx="4400">
                  <c:v>0.9990028525550001</c:v>
                </c:pt>
                <c:pt idx="4401">
                  <c:v>0.99923075574899989</c:v>
                </c:pt>
                <c:pt idx="4402">
                  <c:v>0.99901887292500002</c:v>
                </c:pt>
                <c:pt idx="4403">
                  <c:v>0.99900747793699984</c:v>
                </c:pt>
                <c:pt idx="4404">
                  <c:v>0.99911353945699988</c:v>
                </c:pt>
                <c:pt idx="4405">
                  <c:v>0.99918217854699987</c:v>
                </c:pt>
                <c:pt idx="4406">
                  <c:v>0.999051865456</c:v>
                </c:pt>
                <c:pt idx="4407">
                  <c:v>0.99901852983299977</c:v>
                </c:pt>
                <c:pt idx="4408">
                  <c:v>0.99906890925999992</c:v>
                </c:pt>
                <c:pt idx="4409">
                  <c:v>0.99913402549100006</c:v>
                </c:pt>
                <c:pt idx="4410">
                  <c:v>0.99923480461799996</c:v>
                </c:pt>
                <c:pt idx="4411">
                  <c:v>0.99900456464599996</c:v>
                </c:pt>
                <c:pt idx="4412">
                  <c:v>0.99894648422099996</c:v>
                </c:pt>
                <c:pt idx="4413">
                  <c:v>0.99921547343999995</c:v>
                </c:pt>
                <c:pt idx="4414">
                  <c:v>0.99916038766599991</c:v>
                </c:pt>
                <c:pt idx="4415">
                  <c:v>0.99884686256300015</c:v>
                </c:pt>
                <c:pt idx="4416">
                  <c:v>0.99924877725100003</c:v>
                </c:pt>
                <c:pt idx="4417">
                  <c:v>0.99920511617100005</c:v>
                </c:pt>
                <c:pt idx="4418">
                  <c:v>0.99920296892399985</c:v>
                </c:pt>
                <c:pt idx="4419">
                  <c:v>0.99875185251400023</c:v>
                </c:pt>
                <c:pt idx="4420">
                  <c:v>0.99924785642100011</c:v>
                </c:pt>
                <c:pt idx="4421">
                  <c:v>0.99919641630800016</c:v>
                </c:pt>
                <c:pt idx="4422">
                  <c:v>0.99922679807400006</c:v>
                </c:pt>
                <c:pt idx="4423">
                  <c:v>0.99881741558899995</c:v>
                </c:pt>
                <c:pt idx="4424">
                  <c:v>0.99920514883099987</c:v>
                </c:pt>
                <c:pt idx="4425">
                  <c:v>0.99924733976899993</c:v>
                </c:pt>
                <c:pt idx="4426">
                  <c:v>0.99920408692599993</c:v>
                </c:pt>
                <c:pt idx="4427">
                  <c:v>0.99888808498799986</c:v>
                </c:pt>
                <c:pt idx="4428">
                  <c:v>0.99924746362400008</c:v>
                </c:pt>
                <c:pt idx="4429">
                  <c:v>0.99909499609600005</c:v>
                </c:pt>
                <c:pt idx="4430">
                  <c:v>0.99918968272199993</c:v>
                </c:pt>
                <c:pt idx="4431">
                  <c:v>0.99881855986099988</c:v>
                </c:pt>
                <c:pt idx="4432">
                  <c:v>0.99921924804499984</c:v>
                </c:pt>
                <c:pt idx="4433">
                  <c:v>0.99918162377599984</c:v>
                </c:pt>
                <c:pt idx="4434">
                  <c:v>0.99912260012699994</c:v>
                </c:pt>
                <c:pt idx="4435">
                  <c:v>0.99880312292199991</c:v>
                </c:pt>
                <c:pt idx="4436">
                  <c:v>0.99913535238100004</c:v>
                </c:pt>
                <c:pt idx="4437">
                  <c:v>0.99907569532300011</c:v>
                </c:pt>
                <c:pt idx="4438">
                  <c:v>0.99901231064099993</c:v>
                </c:pt>
                <c:pt idx="4439">
                  <c:v>0.9990051218549999</c:v>
                </c:pt>
                <c:pt idx="4440">
                  <c:v>0.99905972465500004</c:v>
                </c:pt>
                <c:pt idx="4441">
                  <c:v>0.99912957892900001</c:v>
                </c:pt>
                <c:pt idx="4442">
                  <c:v>0.99909797078099993</c:v>
                </c:pt>
                <c:pt idx="4443">
                  <c:v>0.99892750087499993</c:v>
                </c:pt>
                <c:pt idx="4444">
                  <c:v>0.99910893903999998</c:v>
                </c:pt>
                <c:pt idx="4445">
                  <c:v>0.99920694214099992</c:v>
                </c:pt>
                <c:pt idx="4446">
                  <c:v>0.99877079074800001</c:v>
                </c:pt>
                <c:pt idx="4447">
                  <c:v>0.99923778141199981</c:v>
                </c:pt>
                <c:pt idx="4448">
                  <c:v>0.99924610131299985</c:v>
                </c:pt>
                <c:pt idx="4449">
                  <c:v>0.99895794800399984</c:v>
                </c:pt>
                <c:pt idx="4450">
                  <c:v>0.99918031499599991</c:v>
                </c:pt>
                <c:pt idx="4451">
                  <c:v>0.99904552025799997</c:v>
                </c:pt>
                <c:pt idx="4452">
                  <c:v>0.99903911243700005</c:v>
                </c:pt>
                <c:pt idx="4453">
                  <c:v>0.99915052442899999</c:v>
                </c:pt>
                <c:pt idx="4454">
                  <c:v>0.99881310843299986</c:v>
                </c:pt>
                <c:pt idx="4455">
                  <c:v>0.99920952700300003</c:v>
                </c:pt>
                <c:pt idx="4456">
                  <c:v>0.99919728565300003</c:v>
                </c:pt>
                <c:pt idx="4457">
                  <c:v>0.99907696151499992</c:v>
                </c:pt>
                <c:pt idx="4458">
                  <c:v>0.99881167597199993</c:v>
                </c:pt>
                <c:pt idx="4459">
                  <c:v>0.99917951783299996</c:v>
                </c:pt>
                <c:pt idx="4460">
                  <c:v>0.99913145981999996</c:v>
                </c:pt>
                <c:pt idx="4461">
                  <c:v>0.99915248207499996</c:v>
                </c:pt>
                <c:pt idx="4462">
                  <c:v>0.99886165945100003</c:v>
                </c:pt>
                <c:pt idx="4463">
                  <c:v>0.999257982589</c:v>
                </c:pt>
                <c:pt idx="4464">
                  <c:v>0.9991135814019998</c:v>
                </c:pt>
                <c:pt idx="4465">
                  <c:v>0.99912708325800004</c:v>
                </c:pt>
                <c:pt idx="4466">
                  <c:v>0.99894043600200011</c:v>
                </c:pt>
                <c:pt idx="4467">
                  <c:v>0.99910066288699984</c:v>
                </c:pt>
                <c:pt idx="4468">
                  <c:v>0.999047422711</c:v>
                </c:pt>
                <c:pt idx="4469">
                  <c:v>0.99895189729800016</c:v>
                </c:pt>
                <c:pt idx="4470">
                  <c:v>0.99901330964399992</c:v>
                </c:pt>
                <c:pt idx="4471">
                  <c:v>0.99912928414400004</c:v>
                </c:pt>
                <c:pt idx="4472">
                  <c:v>0.99912145034300015</c:v>
                </c:pt>
                <c:pt idx="4473">
                  <c:v>0.99880469604699995</c:v>
                </c:pt>
                <c:pt idx="4474">
                  <c:v>0.99912443496000003</c:v>
                </c:pt>
                <c:pt idx="4475">
                  <c:v>0.99916351790899993</c:v>
                </c:pt>
                <c:pt idx="4476">
                  <c:v>0.99909975588199984</c:v>
                </c:pt>
                <c:pt idx="4477">
                  <c:v>0.99916040603099998</c:v>
                </c:pt>
                <c:pt idx="4478">
                  <c:v>0.99883842140099999</c:v>
                </c:pt>
                <c:pt idx="4479">
                  <c:v>0.99921098776499973</c:v>
                </c:pt>
                <c:pt idx="4480">
                  <c:v>0.99905958636699999</c:v>
                </c:pt>
                <c:pt idx="4481">
                  <c:v>0.99919432813599984</c:v>
                </c:pt>
                <c:pt idx="4482">
                  <c:v>0.99883878233599999</c:v>
                </c:pt>
                <c:pt idx="4483">
                  <c:v>0.99923794713499992</c:v>
                </c:pt>
                <c:pt idx="4484">
                  <c:v>0.99917451648100009</c:v>
                </c:pt>
                <c:pt idx="4485">
                  <c:v>0.99914710851499999</c:v>
                </c:pt>
                <c:pt idx="4486">
                  <c:v>0.99887798379499992</c:v>
                </c:pt>
                <c:pt idx="4487">
                  <c:v>0.99925828175999987</c:v>
                </c:pt>
                <c:pt idx="4488">
                  <c:v>0.99908395735199984</c:v>
                </c:pt>
                <c:pt idx="4489">
                  <c:v>0.99906122636900008</c:v>
                </c:pt>
                <c:pt idx="4490">
                  <c:v>0.99906350149099987</c:v>
                </c:pt>
                <c:pt idx="4491">
                  <c:v>0.99905044421800004</c:v>
                </c:pt>
                <c:pt idx="4492">
                  <c:v>0.99917124556000003</c:v>
                </c:pt>
                <c:pt idx="4493">
                  <c:v>0.99915859199399992</c:v>
                </c:pt>
                <c:pt idx="4494">
                  <c:v>0.99886682189899989</c:v>
                </c:pt>
                <c:pt idx="4495">
                  <c:v>0.99906468820299987</c:v>
                </c:pt>
                <c:pt idx="4496">
                  <c:v>0.99913181553599995</c:v>
                </c:pt>
                <c:pt idx="4497">
                  <c:v>0.99919809398500004</c:v>
                </c:pt>
                <c:pt idx="4498">
                  <c:v>0.99885884142500003</c:v>
                </c:pt>
                <c:pt idx="4499">
                  <c:v>0.99921577367199998</c:v>
                </c:pt>
                <c:pt idx="4500">
                  <c:v>0.99912307342100004</c:v>
                </c:pt>
                <c:pt idx="4501">
                  <c:v>0.99922980354500013</c:v>
                </c:pt>
                <c:pt idx="4502">
                  <c:v>0.99877403512800011</c:v>
                </c:pt>
                <c:pt idx="4503">
                  <c:v>0.99919667484199992</c:v>
                </c:pt>
                <c:pt idx="4504">
                  <c:v>0.99914013817699998</c:v>
                </c:pt>
                <c:pt idx="4505">
                  <c:v>0.99923120978799973</c:v>
                </c:pt>
                <c:pt idx="4506">
                  <c:v>0.99885538489999992</c:v>
                </c:pt>
                <c:pt idx="4507">
                  <c:v>0.9992105548789999</c:v>
                </c:pt>
                <c:pt idx="4508">
                  <c:v>0.99900731059900005</c:v>
                </c:pt>
                <c:pt idx="4509">
                  <c:v>0.99902459035299984</c:v>
                </c:pt>
                <c:pt idx="4510">
                  <c:v>0.9989735851899999</c:v>
                </c:pt>
                <c:pt idx="4511">
                  <c:v>0.99907403482699997</c:v>
                </c:pt>
                <c:pt idx="4512">
                  <c:v>0.99912667816699996</c:v>
                </c:pt>
                <c:pt idx="4513">
                  <c:v>0.99903314102299989</c:v>
                </c:pt>
                <c:pt idx="4514">
                  <c:v>0.99897435171099991</c:v>
                </c:pt>
                <c:pt idx="4515">
                  <c:v>0.99906202203999994</c:v>
                </c:pt>
                <c:pt idx="4516">
                  <c:v>0.99898347742299998</c:v>
                </c:pt>
                <c:pt idx="4517">
                  <c:v>0.99914459855000004</c:v>
                </c:pt>
                <c:pt idx="4518">
                  <c:v>0.99883814845199992</c:v>
                </c:pt>
                <c:pt idx="4519">
                  <c:v>0.99921522147399999</c:v>
                </c:pt>
                <c:pt idx="4520">
                  <c:v>0.99906629690299986</c:v>
                </c:pt>
                <c:pt idx="4521">
                  <c:v>0.99923815853300002</c:v>
                </c:pt>
                <c:pt idx="4522">
                  <c:v>0.99881408812899997</c:v>
                </c:pt>
                <c:pt idx="4523">
                  <c:v>0.99921374921199979</c:v>
                </c:pt>
                <c:pt idx="4524">
                  <c:v>0.99913075031800003</c:v>
                </c:pt>
                <c:pt idx="4525">
                  <c:v>0.99918044006899998</c:v>
                </c:pt>
                <c:pt idx="4526">
                  <c:v>0.998725988964</c:v>
                </c:pt>
                <c:pt idx="4527">
                  <c:v>0.99918871542900001</c:v>
                </c:pt>
                <c:pt idx="4528">
                  <c:v>0.99929394836300001</c:v>
                </c:pt>
                <c:pt idx="4529">
                  <c:v>0.99910749476899996</c:v>
                </c:pt>
                <c:pt idx="4530">
                  <c:v>0.99896210645799988</c:v>
                </c:pt>
                <c:pt idx="4531">
                  <c:v>0.99906395138299986</c:v>
                </c:pt>
                <c:pt idx="4532">
                  <c:v>0.99918135234400007</c:v>
                </c:pt>
                <c:pt idx="4533">
                  <c:v>0.99891385593499993</c:v>
                </c:pt>
                <c:pt idx="4534">
                  <c:v>0.99910982031400009</c:v>
                </c:pt>
                <c:pt idx="4535">
                  <c:v>0.99910706415099992</c:v>
                </c:pt>
                <c:pt idx="4536">
                  <c:v>0.99914840069100008</c:v>
                </c:pt>
                <c:pt idx="4537">
                  <c:v>0.99910155618100005</c:v>
                </c:pt>
                <c:pt idx="4538">
                  <c:v>0.99895193265700011</c:v>
                </c:pt>
                <c:pt idx="4539">
                  <c:v>0.99908424910499993</c:v>
                </c:pt>
                <c:pt idx="4540">
                  <c:v>0.99912404978399993</c:v>
                </c:pt>
                <c:pt idx="4541">
                  <c:v>0.99893124663699995</c:v>
                </c:pt>
                <c:pt idx="4542">
                  <c:v>0.99894581974500007</c:v>
                </c:pt>
                <c:pt idx="4543">
                  <c:v>0.99906575868400005</c:v>
                </c:pt>
                <c:pt idx="4544">
                  <c:v>0.99917558056599998</c:v>
                </c:pt>
                <c:pt idx="4545">
                  <c:v>0.99899404792000002</c:v>
                </c:pt>
                <c:pt idx="4546">
                  <c:v>0.99895894777899996</c:v>
                </c:pt>
                <c:pt idx="4547">
                  <c:v>0.99906148440999998</c:v>
                </c:pt>
                <c:pt idx="4548">
                  <c:v>0.99917909694000007</c:v>
                </c:pt>
                <c:pt idx="4549">
                  <c:v>0.99885073878199993</c:v>
                </c:pt>
                <c:pt idx="4550">
                  <c:v>0.99912139709799996</c:v>
                </c:pt>
                <c:pt idx="4551">
                  <c:v>0.9991576964940001</c:v>
                </c:pt>
                <c:pt idx="4552">
                  <c:v>0.99898133061400007</c:v>
                </c:pt>
                <c:pt idx="4553">
                  <c:v>0.99918912572299989</c:v>
                </c:pt>
                <c:pt idx="4554">
                  <c:v>0.99862491922800012</c:v>
                </c:pt>
                <c:pt idx="4555">
                  <c:v>0.99933260746899999</c:v>
                </c:pt>
                <c:pt idx="4556">
                  <c:v>0.99914715238400009</c:v>
                </c:pt>
                <c:pt idx="4557">
                  <c:v>0.99921148041300001</c:v>
                </c:pt>
                <c:pt idx="4558">
                  <c:v>0.99866685938499999</c:v>
                </c:pt>
                <c:pt idx="4559">
                  <c:v>0.99919405134400008</c:v>
                </c:pt>
                <c:pt idx="4560">
                  <c:v>0.99923924576299994</c:v>
                </c:pt>
                <c:pt idx="4561">
                  <c:v>0.99918257242199993</c:v>
                </c:pt>
                <c:pt idx="4562">
                  <c:v>0.99888645299000001</c:v>
                </c:pt>
                <c:pt idx="4563">
                  <c:v>0.99911385826699994</c:v>
                </c:pt>
                <c:pt idx="4564">
                  <c:v>0.99909476023199983</c:v>
                </c:pt>
                <c:pt idx="4565">
                  <c:v>0.99917647941400001</c:v>
                </c:pt>
                <c:pt idx="4566">
                  <c:v>0.99879038604199999</c:v>
                </c:pt>
                <c:pt idx="4567">
                  <c:v>0.99926720747300002</c:v>
                </c:pt>
                <c:pt idx="4568">
                  <c:v>0.99928738043499987</c:v>
                </c:pt>
                <c:pt idx="4569">
                  <c:v>0.9991219331040001</c:v>
                </c:pt>
                <c:pt idx="4570">
                  <c:v>0.99899754986799993</c:v>
                </c:pt>
                <c:pt idx="4571">
                  <c:v>0.9990969758549999</c:v>
                </c:pt>
                <c:pt idx="4572">
                  <c:v>0.99914623862700003</c:v>
                </c:pt>
                <c:pt idx="4573">
                  <c:v>0.99920257439999993</c:v>
                </c:pt>
                <c:pt idx="4574">
                  <c:v>0.99888360054600001</c:v>
                </c:pt>
                <c:pt idx="4575">
                  <c:v>0.99906517149999996</c:v>
                </c:pt>
                <c:pt idx="4576">
                  <c:v>0.99912945242700013</c:v>
                </c:pt>
                <c:pt idx="4577">
                  <c:v>0.99916742543299986</c:v>
                </c:pt>
                <c:pt idx="4578">
                  <c:v>0.99883227260200003</c:v>
                </c:pt>
                <c:pt idx="4579">
                  <c:v>0.99925113749900007</c:v>
                </c:pt>
                <c:pt idx="4580">
                  <c:v>0.99917734032999994</c:v>
                </c:pt>
                <c:pt idx="4581">
                  <c:v>0.99913468166499997</c:v>
                </c:pt>
                <c:pt idx="4582">
                  <c:v>0.99887129616600012</c:v>
                </c:pt>
                <c:pt idx="4583">
                  <c:v>0.99926670179999977</c:v>
                </c:pt>
                <c:pt idx="4584">
                  <c:v>0.999086113469</c:v>
                </c:pt>
                <c:pt idx="4585">
                  <c:v>0.99915713186099986</c:v>
                </c:pt>
                <c:pt idx="4586">
                  <c:v>0.99880373574199988</c:v>
                </c:pt>
                <c:pt idx="4587">
                  <c:v>0.99923118408499989</c:v>
                </c:pt>
                <c:pt idx="4588">
                  <c:v>0.99908983492600001</c:v>
                </c:pt>
                <c:pt idx="4589">
                  <c:v>0.99920078640199994</c:v>
                </c:pt>
                <c:pt idx="4590">
                  <c:v>0.9986392182260001</c:v>
                </c:pt>
                <c:pt idx="4591">
                  <c:v>0.99919553446200005</c:v>
                </c:pt>
                <c:pt idx="4592">
                  <c:v>0.99923420458599999</c:v>
                </c:pt>
                <c:pt idx="4593">
                  <c:v>0.99905996759600002</c:v>
                </c:pt>
                <c:pt idx="4594">
                  <c:v>0.99895372022499984</c:v>
                </c:pt>
                <c:pt idx="4595">
                  <c:v>0.99905421713000009</c:v>
                </c:pt>
                <c:pt idx="4596">
                  <c:v>0.99906158098999986</c:v>
                </c:pt>
                <c:pt idx="4597">
                  <c:v>0.99911793815499994</c:v>
                </c:pt>
                <c:pt idx="4598">
                  <c:v>0.99887635103499994</c:v>
                </c:pt>
                <c:pt idx="4599">
                  <c:v>0.99920319419900006</c:v>
                </c:pt>
                <c:pt idx="4600">
                  <c:v>0.99913129953199997</c:v>
                </c:pt>
                <c:pt idx="4601">
                  <c:v>0.99922186962899995</c:v>
                </c:pt>
                <c:pt idx="4602">
                  <c:v>0.99879561576400011</c:v>
                </c:pt>
                <c:pt idx="4603">
                  <c:v>0.99920968213600003</c:v>
                </c:pt>
                <c:pt idx="4604">
                  <c:v>0.99912270842999984</c:v>
                </c:pt>
                <c:pt idx="4605">
                  <c:v>0.99924192892399999</c:v>
                </c:pt>
                <c:pt idx="4606">
                  <c:v>0.99868444302699999</c:v>
                </c:pt>
                <c:pt idx="4607">
                  <c:v>0.99915843821100003</c:v>
                </c:pt>
                <c:pt idx="4608">
                  <c:v>0.99927691323300005</c:v>
                </c:pt>
                <c:pt idx="4609">
                  <c:v>0.99919930052400008</c:v>
                </c:pt>
                <c:pt idx="4610">
                  <c:v>0.99881328776999989</c:v>
                </c:pt>
                <c:pt idx="4611">
                  <c:v>0.99924374245199998</c:v>
                </c:pt>
                <c:pt idx="4612">
                  <c:v>0.99914506731300012</c:v>
                </c:pt>
                <c:pt idx="4613">
                  <c:v>0.99926302080499985</c:v>
                </c:pt>
                <c:pt idx="4614">
                  <c:v>0.99873305502300003</c:v>
                </c:pt>
                <c:pt idx="4615">
                  <c:v>0.99922957390900002</c:v>
                </c:pt>
                <c:pt idx="4616">
                  <c:v>0.99913199009999998</c:v>
                </c:pt>
                <c:pt idx="4617">
                  <c:v>0.99921657261999997</c:v>
                </c:pt>
                <c:pt idx="4618">
                  <c:v>0.99872253509499997</c:v>
                </c:pt>
                <c:pt idx="4619">
                  <c:v>0.99919297541999996</c:v>
                </c:pt>
                <c:pt idx="4620">
                  <c:v>0.99929370945599993</c:v>
                </c:pt>
                <c:pt idx="4621">
                  <c:v>0.99888359608999999</c:v>
                </c:pt>
                <c:pt idx="4622">
                  <c:v>0.99917988923599999</c:v>
                </c:pt>
                <c:pt idx="4623">
                  <c:v>0.99922547484900004</c:v>
                </c:pt>
                <c:pt idx="4624">
                  <c:v>0.99906646550599987</c:v>
                </c:pt>
                <c:pt idx="4625">
                  <c:v>0.99914912594299987</c:v>
                </c:pt>
                <c:pt idx="4626">
                  <c:v>0.99882694309999998</c:v>
                </c:pt>
                <c:pt idx="4627">
                  <c:v>0.99918531736600003</c:v>
                </c:pt>
                <c:pt idx="4628">
                  <c:v>0.99911207843199989</c:v>
                </c:pt>
                <c:pt idx="4629">
                  <c:v>0.999235825124</c:v>
                </c:pt>
                <c:pt idx="4630">
                  <c:v>0.99880233375499994</c:v>
                </c:pt>
                <c:pt idx="4631">
                  <c:v>0.99918999712400003</c:v>
                </c:pt>
                <c:pt idx="4632">
                  <c:v>0.99914176726100001</c:v>
                </c:pt>
                <c:pt idx="4633">
                  <c:v>0.99923831002899999</c:v>
                </c:pt>
                <c:pt idx="4634">
                  <c:v>0.99878392453499998</c:v>
                </c:pt>
                <c:pt idx="4635">
                  <c:v>0.99920795663799999</c:v>
                </c:pt>
                <c:pt idx="4636">
                  <c:v>0.99917853340800011</c:v>
                </c:pt>
                <c:pt idx="4637">
                  <c:v>0.99915354005699986</c:v>
                </c:pt>
                <c:pt idx="4638">
                  <c:v>0.99887026332100004</c:v>
                </c:pt>
                <c:pt idx="4639">
                  <c:v>0.99927954682999998</c:v>
                </c:pt>
                <c:pt idx="4640">
                  <c:v>0.99913882141400001</c:v>
                </c:pt>
                <c:pt idx="4641">
                  <c:v>0.99921075203599996</c:v>
                </c:pt>
                <c:pt idx="4642">
                  <c:v>0.99868781258400019</c:v>
                </c:pt>
                <c:pt idx="4643">
                  <c:v>0.99912553069100007</c:v>
                </c:pt>
                <c:pt idx="4644">
                  <c:v>0.99931857881599973</c:v>
                </c:pt>
                <c:pt idx="4645">
                  <c:v>0.99927393545900001</c:v>
                </c:pt>
                <c:pt idx="4646">
                  <c:v>0.99868399816300002</c:v>
                </c:pt>
                <c:pt idx="4647">
                  <c:v>0.99933059551699988</c:v>
                </c:pt>
                <c:pt idx="4648">
                  <c:v>0.99919198584899993</c:v>
                </c:pt>
                <c:pt idx="4649">
                  <c:v>0.99926318147199977</c:v>
                </c:pt>
                <c:pt idx="4650">
                  <c:v>0.99864462209000016</c:v>
                </c:pt>
                <c:pt idx="4651">
                  <c:v>0.99913844331500001</c:v>
                </c:pt>
                <c:pt idx="4652">
                  <c:v>0.99930124304199996</c:v>
                </c:pt>
                <c:pt idx="4653">
                  <c:v>0.99928098073299976</c:v>
                </c:pt>
                <c:pt idx="4654">
                  <c:v>0.99874193598400007</c:v>
                </c:pt>
                <c:pt idx="4655">
                  <c:v>0.999200553667</c:v>
                </c:pt>
                <c:pt idx="4656">
                  <c:v>0.99917947996800005</c:v>
                </c:pt>
                <c:pt idx="4657">
                  <c:v>0.99918576805499992</c:v>
                </c:pt>
                <c:pt idx="4658">
                  <c:v>0.99875016141299988</c:v>
                </c:pt>
                <c:pt idx="4659">
                  <c:v>0.9991994146840002</c:v>
                </c:pt>
                <c:pt idx="4660">
                  <c:v>0.9992383898399998</c:v>
                </c:pt>
                <c:pt idx="4661">
                  <c:v>0.99901038209499993</c:v>
                </c:pt>
                <c:pt idx="4662">
                  <c:v>0.99900651832499998</c:v>
                </c:pt>
                <c:pt idx="4663">
                  <c:v>0.99906230677099983</c:v>
                </c:pt>
                <c:pt idx="4664">
                  <c:v>0.99911006704499994</c:v>
                </c:pt>
                <c:pt idx="4665">
                  <c:v>0.99921433795999992</c:v>
                </c:pt>
                <c:pt idx="4666">
                  <c:v>0.99888196646400007</c:v>
                </c:pt>
                <c:pt idx="4667">
                  <c:v>0.99905088024900002</c:v>
                </c:pt>
                <c:pt idx="4668">
                  <c:v>0.99916701649799999</c:v>
                </c:pt>
                <c:pt idx="4669">
                  <c:v>0.99910389429799984</c:v>
                </c:pt>
                <c:pt idx="4670">
                  <c:v>0.99893440331500005</c:v>
                </c:pt>
                <c:pt idx="4671">
                  <c:v>0.99909356202400001</c:v>
                </c:pt>
                <c:pt idx="4672">
                  <c:v>0.99913929459999995</c:v>
                </c:pt>
                <c:pt idx="4673">
                  <c:v>0.99906725699199994</c:v>
                </c:pt>
                <c:pt idx="4674">
                  <c:v>0.99889615316199998</c:v>
                </c:pt>
                <c:pt idx="4675">
                  <c:v>0.99903411508999984</c:v>
                </c:pt>
                <c:pt idx="4676">
                  <c:v>0.9990414388390001</c:v>
                </c:pt>
                <c:pt idx="4677">
                  <c:v>0.99915260357299984</c:v>
                </c:pt>
                <c:pt idx="4678">
                  <c:v>0.9988613677649999</c:v>
                </c:pt>
                <c:pt idx="4679">
                  <c:v>0.99924177496199984</c:v>
                </c:pt>
                <c:pt idx="4680">
                  <c:v>0.99923376657199992</c:v>
                </c:pt>
                <c:pt idx="4681">
                  <c:v>0.99919371812699997</c:v>
                </c:pt>
                <c:pt idx="4682">
                  <c:v>0.99878149275700001</c:v>
                </c:pt>
                <c:pt idx="4683">
                  <c:v>0.99923861593699992</c:v>
                </c:pt>
                <c:pt idx="4684">
                  <c:v>0.99914574561699998</c:v>
                </c:pt>
                <c:pt idx="4685">
                  <c:v>0.99923841785</c:v>
                </c:pt>
                <c:pt idx="4686">
                  <c:v>0.99875834453400003</c:v>
                </c:pt>
                <c:pt idx="4687">
                  <c:v>0.99922490197699987</c:v>
                </c:pt>
                <c:pt idx="4688">
                  <c:v>0.99914252981299989</c:v>
                </c:pt>
                <c:pt idx="4689">
                  <c:v>0.99917736463099993</c:v>
                </c:pt>
                <c:pt idx="4690">
                  <c:v>0.99877009392000005</c:v>
                </c:pt>
                <c:pt idx="4691">
                  <c:v>0.99921686291699985</c:v>
                </c:pt>
                <c:pt idx="4692">
                  <c:v>0.99921996519599987</c:v>
                </c:pt>
                <c:pt idx="4693">
                  <c:v>0.99900557258200007</c:v>
                </c:pt>
                <c:pt idx="4694">
                  <c:v>0.99900561663200016</c:v>
                </c:pt>
                <c:pt idx="4695">
                  <c:v>0.99906058736899994</c:v>
                </c:pt>
                <c:pt idx="4696">
                  <c:v>0.99903430951899996</c:v>
                </c:pt>
                <c:pt idx="4697">
                  <c:v>0.99915505910299984</c:v>
                </c:pt>
                <c:pt idx="4698">
                  <c:v>0.99886340994499989</c:v>
                </c:pt>
                <c:pt idx="4699">
                  <c:v>0.99925945853200004</c:v>
                </c:pt>
                <c:pt idx="4700">
                  <c:v>0.99909385669100015</c:v>
                </c:pt>
                <c:pt idx="4701">
                  <c:v>0.99921413879199983</c:v>
                </c:pt>
                <c:pt idx="4702">
                  <c:v>0.99878564615000009</c:v>
                </c:pt>
                <c:pt idx="4703">
                  <c:v>0.99924441230700012</c:v>
                </c:pt>
                <c:pt idx="4704">
                  <c:v>0.99886644798499991</c:v>
                </c:pt>
                <c:pt idx="4705">
                  <c:v>0.99919539294199999</c:v>
                </c:pt>
                <c:pt idx="4706">
                  <c:v>0.99882452500399999</c:v>
                </c:pt>
                <c:pt idx="4707">
                  <c:v>0.998886535588</c:v>
                </c:pt>
                <c:pt idx="4708">
                  <c:v>0.99916849763600002</c:v>
                </c:pt>
                <c:pt idx="4709">
                  <c:v>0.99894850936500001</c:v>
                </c:pt>
                <c:pt idx="4710">
                  <c:v>0.99909087071199998</c:v>
                </c:pt>
                <c:pt idx="4711">
                  <c:v>0.99911562455799996</c:v>
                </c:pt>
                <c:pt idx="4712">
                  <c:v>0.99913671300999984</c:v>
                </c:pt>
                <c:pt idx="4713">
                  <c:v>0.99913079506299973</c:v>
                </c:pt>
                <c:pt idx="4714">
                  <c:v>0.99889740942100003</c:v>
                </c:pt>
                <c:pt idx="4715">
                  <c:v>0.99896723180499991</c:v>
                </c:pt>
                <c:pt idx="4716">
                  <c:v>0.99917523797600005</c:v>
                </c:pt>
                <c:pt idx="4717">
                  <c:v>0.99915179135999999</c:v>
                </c:pt>
                <c:pt idx="4718">
                  <c:v>0.99884893827700005</c:v>
                </c:pt>
                <c:pt idx="4719">
                  <c:v>0.9992061585769999</c:v>
                </c:pt>
                <c:pt idx="4720">
                  <c:v>0.999073726321</c:v>
                </c:pt>
                <c:pt idx="4721">
                  <c:v>0.99922979064999995</c:v>
                </c:pt>
                <c:pt idx="4722">
                  <c:v>0.99883732218300003</c:v>
                </c:pt>
                <c:pt idx="4723">
                  <c:v>0.99914182919000005</c:v>
                </c:pt>
                <c:pt idx="4724">
                  <c:v>0.99906944320199997</c:v>
                </c:pt>
                <c:pt idx="4725">
                  <c:v>0.99914348053699997</c:v>
                </c:pt>
                <c:pt idx="4726">
                  <c:v>0.99902391749000008</c:v>
                </c:pt>
                <c:pt idx="4727">
                  <c:v>0.99916005546499997</c:v>
                </c:pt>
                <c:pt idx="4728">
                  <c:v>0.99922528098800001</c:v>
                </c:pt>
                <c:pt idx="4729">
                  <c:v>0.99910178351800005</c:v>
                </c:pt>
                <c:pt idx="4730">
                  <c:v>0.99907358982699979</c:v>
                </c:pt>
                <c:pt idx="4731">
                  <c:v>0.99905571634799994</c:v>
                </c:pt>
                <c:pt idx="4732">
                  <c:v>0.99924962914899995</c:v>
                </c:pt>
                <c:pt idx="4733">
                  <c:v>0.99926691866099993</c:v>
                </c:pt>
                <c:pt idx="4734">
                  <c:v>0.99895864330799999</c:v>
                </c:pt>
                <c:pt idx="4735">
                  <c:v>0.99901784926499992</c:v>
                </c:pt>
                <c:pt idx="4736">
                  <c:v>0.99921717620299988</c:v>
                </c:pt>
                <c:pt idx="4737">
                  <c:v>0.999122520638</c:v>
                </c:pt>
                <c:pt idx="4738">
                  <c:v>0.9989419606690001</c:v>
                </c:pt>
                <c:pt idx="4739">
                  <c:v>0.99903158982299989</c:v>
                </c:pt>
                <c:pt idx="4740">
                  <c:v>0.99916553158800003</c:v>
                </c:pt>
                <c:pt idx="4741">
                  <c:v>0.99916193402199993</c:v>
                </c:pt>
                <c:pt idx="4742">
                  <c:v>0.99883158714499998</c:v>
                </c:pt>
                <c:pt idx="4743">
                  <c:v>0.99926445485099991</c:v>
                </c:pt>
                <c:pt idx="4744">
                  <c:v>0.99913000777099992</c:v>
                </c:pt>
                <c:pt idx="4745">
                  <c:v>0.99923433084499991</c:v>
                </c:pt>
                <c:pt idx="4746">
                  <c:v>0.99879665564800013</c:v>
                </c:pt>
                <c:pt idx="4747">
                  <c:v>0.99915740065900005</c:v>
                </c:pt>
                <c:pt idx="4748">
                  <c:v>0.99913442260400009</c:v>
                </c:pt>
                <c:pt idx="4749">
                  <c:v>0.99919017857199999</c:v>
                </c:pt>
                <c:pt idx="4750">
                  <c:v>0.99873567301400012</c:v>
                </c:pt>
                <c:pt idx="4751">
                  <c:v>0.99918506282699993</c:v>
                </c:pt>
                <c:pt idx="4752">
                  <c:v>0.99927146998399996</c:v>
                </c:pt>
                <c:pt idx="4753">
                  <c:v>0.99907200896499992</c:v>
                </c:pt>
                <c:pt idx="4754">
                  <c:v>0.99900471987999984</c:v>
                </c:pt>
                <c:pt idx="4755">
                  <c:v>0.99907002692900004</c:v>
                </c:pt>
                <c:pt idx="4756">
                  <c:v>0.99907420783099998</c:v>
                </c:pt>
                <c:pt idx="4757">
                  <c:v>0.99913131772999997</c:v>
                </c:pt>
                <c:pt idx="4758">
                  <c:v>0.99882071810900008</c:v>
                </c:pt>
                <c:pt idx="4759">
                  <c:v>0.999268240438</c:v>
                </c:pt>
                <c:pt idx="4760">
                  <c:v>0.99921116588799974</c:v>
                </c:pt>
                <c:pt idx="4761">
                  <c:v>0.99917560046800014</c:v>
                </c:pt>
                <c:pt idx="4762">
                  <c:v>0.99887521393200007</c:v>
                </c:pt>
                <c:pt idx="4763">
                  <c:v>0.99922812772499991</c:v>
                </c:pt>
                <c:pt idx="4764">
                  <c:v>0.99919112109300001</c:v>
                </c:pt>
                <c:pt idx="4765">
                  <c:v>0.99920705541800003</c:v>
                </c:pt>
                <c:pt idx="4766">
                  <c:v>0.99878431769100007</c:v>
                </c:pt>
                <c:pt idx="4767">
                  <c:v>0.9991738691319999</c:v>
                </c:pt>
                <c:pt idx="4768">
                  <c:v>0.999141795296</c:v>
                </c:pt>
                <c:pt idx="4769">
                  <c:v>0.99919607525999998</c:v>
                </c:pt>
                <c:pt idx="4770">
                  <c:v>0.99883731608799997</c:v>
                </c:pt>
                <c:pt idx="4771">
                  <c:v>0.99920152588099986</c:v>
                </c:pt>
                <c:pt idx="4772">
                  <c:v>0.99928240451999983</c:v>
                </c:pt>
                <c:pt idx="4773">
                  <c:v>0.99914207342600003</c:v>
                </c:pt>
                <c:pt idx="4774">
                  <c:v>0.99896588771899997</c:v>
                </c:pt>
                <c:pt idx="4775">
                  <c:v>0.99907940895000003</c:v>
                </c:pt>
                <c:pt idx="4776">
                  <c:v>0.99920324094399993</c:v>
                </c:pt>
                <c:pt idx="4777">
                  <c:v>0.99907424362599995</c:v>
                </c:pt>
                <c:pt idx="4778">
                  <c:v>0.99905632608599992</c:v>
                </c:pt>
                <c:pt idx="4779">
                  <c:v>0.99907895609099995</c:v>
                </c:pt>
                <c:pt idx="4780">
                  <c:v>0.9992009249499999</c:v>
                </c:pt>
                <c:pt idx="4781">
                  <c:v>0.9991767913359999</c:v>
                </c:pt>
                <c:pt idx="4782">
                  <c:v>0.99882495142400007</c:v>
                </c:pt>
                <c:pt idx="4783">
                  <c:v>0.99926113565099994</c:v>
                </c:pt>
                <c:pt idx="4784">
                  <c:v>0.99916512086199982</c:v>
                </c:pt>
                <c:pt idx="4785">
                  <c:v>0.9991553718409999</c:v>
                </c:pt>
                <c:pt idx="4786">
                  <c:v>0.99874319282299984</c:v>
                </c:pt>
                <c:pt idx="4787">
                  <c:v>0.99918998127599989</c:v>
                </c:pt>
                <c:pt idx="4788">
                  <c:v>0.99920849262600009</c:v>
                </c:pt>
                <c:pt idx="4789">
                  <c:v>0.99916456313099988</c:v>
                </c:pt>
                <c:pt idx="4790">
                  <c:v>0.99887077308100003</c:v>
                </c:pt>
                <c:pt idx="4791">
                  <c:v>0.99905723427899995</c:v>
                </c:pt>
                <c:pt idx="4792">
                  <c:v>0.99909135090800005</c:v>
                </c:pt>
                <c:pt idx="4793">
                  <c:v>0.99918853733199997</c:v>
                </c:pt>
                <c:pt idx="4794">
                  <c:v>0.99879856311600002</c:v>
                </c:pt>
                <c:pt idx="4795">
                  <c:v>0.99919493097599998</c:v>
                </c:pt>
                <c:pt idx="4796">
                  <c:v>0.9991152725850001</c:v>
                </c:pt>
                <c:pt idx="4797">
                  <c:v>0.99922984523500002</c:v>
                </c:pt>
                <c:pt idx="4798">
                  <c:v>0.99879151788300014</c:v>
                </c:pt>
                <c:pt idx="4799">
                  <c:v>0.99918043615200003</c:v>
                </c:pt>
                <c:pt idx="4800">
                  <c:v>0.99913492581499985</c:v>
                </c:pt>
                <c:pt idx="4801">
                  <c:v>0.99916268044299994</c:v>
                </c:pt>
                <c:pt idx="4802">
                  <c:v>0.9988321873649999</c:v>
                </c:pt>
                <c:pt idx="4803">
                  <c:v>0.99928990304999998</c:v>
                </c:pt>
                <c:pt idx="4804">
                  <c:v>0.9990921748549999</c:v>
                </c:pt>
                <c:pt idx="4805">
                  <c:v>0.99913772217399999</c:v>
                </c:pt>
                <c:pt idx="4806">
                  <c:v>0.99880520255700012</c:v>
                </c:pt>
                <c:pt idx="4807">
                  <c:v>0.99922691546800002</c:v>
                </c:pt>
                <c:pt idx="4808">
                  <c:v>0.99918978451699991</c:v>
                </c:pt>
                <c:pt idx="4809">
                  <c:v>0.99908174638900005</c:v>
                </c:pt>
                <c:pt idx="4810">
                  <c:v>0.99906298013999972</c:v>
                </c:pt>
                <c:pt idx="4811">
                  <c:v>0.99907596363800011</c:v>
                </c:pt>
                <c:pt idx="4812">
                  <c:v>0.99921336956499973</c:v>
                </c:pt>
                <c:pt idx="4813">
                  <c:v>0.99912827475400001</c:v>
                </c:pt>
                <c:pt idx="4814">
                  <c:v>0.99899803907200002</c:v>
                </c:pt>
                <c:pt idx="4815">
                  <c:v>0.99906854483099983</c:v>
                </c:pt>
                <c:pt idx="4816">
                  <c:v>0.99913889571799985</c:v>
                </c:pt>
                <c:pt idx="4817">
                  <c:v>0.99928852798399992</c:v>
                </c:pt>
                <c:pt idx="4818">
                  <c:v>0.99896529427900005</c:v>
                </c:pt>
                <c:pt idx="4819">
                  <c:v>0.99903031169000001</c:v>
                </c:pt>
                <c:pt idx="4820">
                  <c:v>0.99901466589699983</c:v>
                </c:pt>
                <c:pt idx="4821">
                  <c:v>0.99916885899099994</c:v>
                </c:pt>
                <c:pt idx="4822">
                  <c:v>0.99882679732599999</c:v>
                </c:pt>
                <c:pt idx="4823">
                  <c:v>0.99925886989599988</c:v>
                </c:pt>
                <c:pt idx="4824">
                  <c:v>0.99920395006199991</c:v>
                </c:pt>
                <c:pt idx="4825">
                  <c:v>0.99911257059999992</c:v>
                </c:pt>
                <c:pt idx="4826">
                  <c:v>0.99878689228200002</c:v>
                </c:pt>
                <c:pt idx="4827">
                  <c:v>0.99910769872399996</c:v>
                </c:pt>
                <c:pt idx="4828">
                  <c:v>0.99909901286700009</c:v>
                </c:pt>
                <c:pt idx="4829">
                  <c:v>0.99918582048500004</c:v>
                </c:pt>
                <c:pt idx="4830">
                  <c:v>0.99880788498799988</c:v>
                </c:pt>
                <c:pt idx="4831">
                  <c:v>0.99922458076099985</c:v>
                </c:pt>
                <c:pt idx="4832">
                  <c:v>0.999193803012</c:v>
                </c:pt>
                <c:pt idx="4833">
                  <c:v>0.99922541874199999</c:v>
                </c:pt>
                <c:pt idx="4834">
                  <c:v>0.99888825856300012</c:v>
                </c:pt>
                <c:pt idx="4835">
                  <c:v>0.9989609095919999</c:v>
                </c:pt>
                <c:pt idx="4836">
                  <c:v>0.99921788486499985</c:v>
                </c:pt>
                <c:pt idx="4837">
                  <c:v>0.99917577897400001</c:v>
                </c:pt>
                <c:pt idx="4838">
                  <c:v>0.99885165644500018</c:v>
                </c:pt>
                <c:pt idx="4839">
                  <c:v>0.99909390302599999</c:v>
                </c:pt>
                <c:pt idx="4840">
                  <c:v>0.99905000421599999</c:v>
                </c:pt>
                <c:pt idx="4841">
                  <c:v>0.99917053602000017</c:v>
                </c:pt>
                <c:pt idx="4842">
                  <c:v>0.99865357430000001</c:v>
                </c:pt>
                <c:pt idx="4843">
                  <c:v>0.9992871434959999</c:v>
                </c:pt>
                <c:pt idx="4844">
                  <c:v>0.99922965362200011</c:v>
                </c:pt>
                <c:pt idx="4845">
                  <c:v>0.99911422670899996</c:v>
                </c:pt>
                <c:pt idx="4846">
                  <c:v>0.99888484178900006</c:v>
                </c:pt>
                <c:pt idx="4847">
                  <c:v>0.99906695185099981</c:v>
                </c:pt>
                <c:pt idx="4848">
                  <c:v>0.999123266733</c:v>
                </c:pt>
                <c:pt idx="4849">
                  <c:v>0.99918216901199974</c:v>
                </c:pt>
                <c:pt idx="4850">
                  <c:v>0.99882535513600001</c:v>
                </c:pt>
                <c:pt idx="4851">
                  <c:v>0.99924678215099993</c:v>
                </c:pt>
                <c:pt idx="4852">
                  <c:v>0.99920511727700001</c:v>
                </c:pt>
                <c:pt idx="4853">
                  <c:v>0.99912634354199992</c:v>
                </c:pt>
                <c:pt idx="4854">
                  <c:v>0.99887442535399995</c:v>
                </c:pt>
                <c:pt idx="4855">
                  <c:v>0.99928088723300001</c:v>
                </c:pt>
                <c:pt idx="4856">
                  <c:v>0.99912061944700004</c:v>
                </c:pt>
                <c:pt idx="4857">
                  <c:v>0.99891219048699986</c:v>
                </c:pt>
                <c:pt idx="4858">
                  <c:v>0.99913979976199985</c:v>
                </c:pt>
                <c:pt idx="4859">
                  <c:v>0.99910512784899996</c:v>
                </c:pt>
                <c:pt idx="4860">
                  <c:v>0.99918838728199988</c:v>
                </c:pt>
                <c:pt idx="4861">
                  <c:v>0.99908625793899997</c:v>
                </c:pt>
                <c:pt idx="4862">
                  <c:v>0.99891293910699985</c:v>
                </c:pt>
                <c:pt idx="4863">
                  <c:v>0.99905005110300005</c:v>
                </c:pt>
                <c:pt idx="4864">
                  <c:v>0.9991810019509999</c:v>
                </c:pt>
                <c:pt idx="4865">
                  <c:v>0.99909126272399995</c:v>
                </c:pt>
                <c:pt idx="4866">
                  <c:v>0.99891667887599989</c:v>
                </c:pt>
                <c:pt idx="4867">
                  <c:v>0.99904846661500013</c:v>
                </c:pt>
                <c:pt idx="4868">
                  <c:v>0.99914941228300025</c:v>
                </c:pt>
                <c:pt idx="4869">
                  <c:v>0.99903298447399991</c:v>
                </c:pt>
                <c:pt idx="4870">
                  <c:v>0.99893146216299999</c:v>
                </c:pt>
                <c:pt idx="4871">
                  <c:v>0.99903578090299994</c:v>
                </c:pt>
                <c:pt idx="4872">
                  <c:v>0.99904269199399998</c:v>
                </c:pt>
                <c:pt idx="4873">
                  <c:v>0.99912781498900005</c:v>
                </c:pt>
                <c:pt idx="4874">
                  <c:v>0.99880591498899995</c:v>
                </c:pt>
                <c:pt idx="4875">
                  <c:v>0.99920224192899987</c:v>
                </c:pt>
                <c:pt idx="4876">
                  <c:v>0.99901560690699998</c:v>
                </c:pt>
                <c:pt idx="4877">
                  <c:v>0.99918110330800003</c:v>
                </c:pt>
                <c:pt idx="4878">
                  <c:v>0.99877924895900005</c:v>
                </c:pt>
                <c:pt idx="4879">
                  <c:v>0.99918863258900015</c:v>
                </c:pt>
                <c:pt idx="4880">
                  <c:v>0.99911576134999991</c:v>
                </c:pt>
                <c:pt idx="4881">
                  <c:v>0.9992378253469999</c:v>
                </c:pt>
                <c:pt idx="4882">
                  <c:v>0.99871376398499989</c:v>
                </c:pt>
                <c:pt idx="4883">
                  <c:v>0.99916047331900004</c:v>
                </c:pt>
                <c:pt idx="4884">
                  <c:v>0.99928582477599992</c:v>
                </c:pt>
                <c:pt idx="4885">
                  <c:v>0.99895849048600005</c:v>
                </c:pt>
                <c:pt idx="4886">
                  <c:v>0.99909817214600005</c:v>
                </c:pt>
                <c:pt idx="4887">
                  <c:v>0.99909631179499991</c:v>
                </c:pt>
                <c:pt idx="4888">
                  <c:v>0.9991797164420001</c:v>
                </c:pt>
                <c:pt idx="4889">
                  <c:v>0.99913506845300004</c:v>
                </c:pt>
                <c:pt idx="4890">
                  <c:v>0.99897927619700011</c:v>
                </c:pt>
                <c:pt idx="4891">
                  <c:v>0.99908830904399992</c:v>
                </c:pt>
                <c:pt idx="4892">
                  <c:v>0.99919435543699997</c:v>
                </c:pt>
                <c:pt idx="4893">
                  <c:v>0.99911677764499984</c:v>
                </c:pt>
                <c:pt idx="4894">
                  <c:v>0.99904264220400008</c:v>
                </c:pt>
                <c:pt idx="4895">
                  <c:v>0.99908166694800005</c:v>
                </c:pt>
                <c:pt idx="4896">
                  <c:v>0.99923042631000003</c:v>
                </c:pt>
                <c:pt idx="4897">
                  <c:v>0.99913094170399985</c:v>
                </c:pt>
                <c:pt idx="4898">
                  <c:v>0.99893743141699998</c:v>
                </c:pt>
                <c:pt idx="4899">
                  <c:v>0.99907145682500009</c:v>
                </c:pt>
                <c:pt idx="4900">
                  <c:v>0.99923855427399999</c:v>
                </c:pt>
                <c:pt idx="4901">
                  <c:v>0.99911123700399995</c:v>
                </c:pt>
                <c:pt idx="4902">
                  <c:v>0.99895912166300005</c:v>
                </c:pt>
                <c:pt idx="4903">
                  <c:v>0.99906599408699992</c:v>
                </c:pt>
                <c:pt idx="4904">
                  <c:v>0.99909737801499998</c:v>
                </c:pt>
                <c:pt idx="4905">
                  <c:v>0.99920308641199984</c:v>
                </c:pt>
                <c:pt idx="4906">
                  <c:v>0.998923890097</c:v>
                </c:pt>
                <c:pt idx="4907">
                  <c:v>0.999178328088</c:v>
                </c:pt>
                <c:pt idx="4908">
                  <c:v>0.99917899056100001</c:v>
                </c:pt>
                <c:pt idx="4909">
                  <c:v>0.99914587087400009</c:v>
                </c:pt>
                <c:pt idx="4910">
                  <c:v>0.99874749421300013</c:v>
                </c:pt>
                <c:pt idx="4911">
                  <c:v>0.99921287181599983</c:v>
                </c:pt>
                <c:pt idx="4912">
                  <c:v>0.99916891848900002</c:v>
                </c:pt>
                <c:pt idx="4913">
                  <c:v>0.99918193942699984</c:v>
                </c:pt>
                <c:pt idx="4914">
                  <c:v>0.99878244899399993</c:v>
                </c:pt>
                <c:pt idx="4915">
                  <c:v>0.99922167624200009</c:v>
                </c:pt>
                <c:pt idx="4916">
                  <c:v>0.99908349024300003</c:v>
                </c:pt>
                <c:pt idx="4917">
                  <c:v>0.99918845100499998</c:v>
                </c:pt>
                <c:pt idx="4918">
                  <c:v>0.99880289428299984</c:v>
                </c:pt>
                <c:pt idx="4919">
                  <c:v>0.99919188380299984</c:v>
                </c:pt>
                <c:pt idx="4920">
                  <c:v>0.99915202049399998</c:v>
                </c:pt>
                <c:pt idx="4921">
                  <c:v>0.9992225456499999</c:v>
                </c:pt>
                <c:pt idx="4922">
                  <c:v>0.99876270926699973</c:v>
                </c:pt>
                <c:pt idx="4923">
                  <c:v>0.99921259838699983</c:v>
                </c:pt>
                <c:pt idx="4924">
                  <c:v>0.99925875234900008</c:v>
                </c:pt>
                <c:pt idx="4925">
                  <c:v>0.99907161591000004</c:v>
                </c:pt>
                <c:pt idx="4926">
                  <c:v>0.99905064929300003</c:v>
                </c:pt>
                <c:pt idx="4927">
                  <c:v>0.99910121288900011</c:v>
                </c:pt>
                <c:pt idx="4928">
                  <c:v>0.99919645657100009</c:v>
                </c:pt>
                <c:pt idx="4929">
                  <c:v>0.99921238961899983</c:v>
                </c:pt>
                <c:pt idx="4930">
                  <c:v>0.99893604333800001</c:v>
                </c:pt>
                <c:pt idx="4931">
                  <c:v>0.99904462460800014</c:v>
                </c:pt>
                <c:pt idx="4932">
                  <c:v>0.99912925785999995</c:v>
                </c:pt>
                <c:pt idx="4933">
                  <c:v>0.99913406175699981</c:v>
                </c:pt>
                <c:pt idx="4934">
                  <c:v>0.9988714952940001</c:v>
                </c:pt>
                <c:pt idx="4935">
                  <c:v>0.99913623449699984</c:v>
                </c:pt>
                <c:pt idx="4936">
                  <c:v>0.99908813528599993</c:v>
                </c:pt>
                <c:pt idx="4937">
                  <c:v>0.99923291809299986</c:v>
                </c:pt>
                <c:pt idx="4938">
                  <c:v>0.99885197104500001</c:v>
                </c:pt>
                <c:pt idx="4939">
                  <c:v>0.99929964611300015</c:v>
                </c:pt>
                <c:pt idx="4940">
                  <c:v>0.99916539215699984</c:v>
                </c:pt>
                <c:pt idx="4941">
                  <c:v>0.99919433077999997</c:v>
                </c:pt>
                <c:pt idx="4942">
                  <c:v>0.99882207625099995</c:v>
                </c:pt>
                <c:pt idx="4943">
                  <c:v>0.99924571026099995</c:v>
                </c:pt>
                <c:pt idx="4944">
                  <c:v>0.99908607708999997</c:v>
                </c:pt>
                <c:pt idx="4945">
                  <c:v>0.99921133770799986</c:v>
                </c:pt>
                <c:pt idx="4946">
                  <c:v>0.99870233234500005</c:v>
                </c:pt>
                <c:pt idx="4947">
                  <c:v>0.99922200168699993</c:v>
                </c:pt>
                <c:pt idx="4948">
                  <c:v>0.99920247228799997</c:v>
                </c:pt>
                <c:pt idx="4949">
                  <c:v>0.99903804973299992</c:v>
                </c:pt>
                <c:pt idx="4950">
                  <c:v>0.99893019481199985</c:v>
                </c:pt>
                <c:pt idx="4951">
                  <c:v>0.99909422528199998</c:v>
                </c:pt>
                <c:pt idx="4952">
                  <c:v>0.99914035549199998</c:v>
                </c:pt>
                <c:pt idx="4953">
                  <c:v>0.99913231739199992</c:v>
                </c:pt>
                <c:pt idx="4954">
                  <c:v>0.99891834438699989</c:v>
                </c:pt>
                <c:pt idx="4955">
                  <c:v>0.99901609524599988</c:v>
                </c:pt>
                <c:pt idx="4956">
                  <c:v>0.99923084202400003</c:v>
                </c:pt>
                <c:pt idx="4957">
                  <c:v>0.99894257125999997</c:v>
                </c:pt>
                <c:pt idx="4958">
                  <c:v>0.99904721005500008</c:v>
                </c:pt>
                <c:pt idx="4959">
                  <c:v>0.99906286055399984</c:v>
                </c:pt>
                <c:pt idx="4960">
                  <c:v>0.99921022377599988</c:v>
                </c:pt>
                <c:pt idx="4961">
                  <c:v>0.99905843319700005</c:v>
                </c:pt>
                <c:pt idx="4962">
                  <c:v>0.99892402702900007</c:v>
                </c:pt>
                <c:pt idx="4963">
                  <c:v>0.99905083229700009</c:v>
                </c:pt>
                <c:pt idx="4964">
                  <c:v>0.99905943021700017</c:v>
                </c:pt>
                <c:pt idx="4965">
                  <c:v>0.99919386750799999</c:v>
                </c:pt>
                <c:pt idx="4966">
                  <c:v>0.99881122872999983</c:v>
                </c:pt>
                <c:pt idx="4967">
                  <c:v>0.999233257682</c:v>
                </c:pt>
                <c:pt idx="4968">
                  <c:v>0.99911891762000005</c:v>
                </c:pt>
                <c:pt idx="4969">
                  <c:v>0.99918300519699987</c:v>
                </c:pt>
                <c:pt idx="4970">
                  <c:v>0.99899164895299997</c:v>
                </c:pt>
                <c:pt idx="4971">
                  <c:v>0.99920436173799976</c:v>
                </c:pt>
                <c:pt idx="4972">
                  <c:v>0.99923105521400002</c:v>
                </c:pt>
                <c:pt idx="4973">
                  <c:v>0.99909616864399997</c:v>
                </c:pt>
                <c:pt idx="4974">
                  <c:v>0.99908716353899996</c:v>
                </c:pt>
                <c:pt idx="4975">
                  <c:v>0.99906520301099999</c:v>
                </c:pt>
                <c:pt idx="4976">
                  <c:v>0.99924383766400016</c:v>
                </c:pt>
                <c:pt idx="4977">
                  <c:v>0.99917921143100008</c:v>
                </c:pt>
                <c:pt idx="4978">
                  <c:v>0.99883201132599997</c:v>
                </c:pt>
                <c:pt idx="4979">
                  <c:v>0.99924515676699999</c:v>
                </c:pt>
                <c:pt idx="4980">
                  <c:v>0.99918702565499984</c:v>
                </c:pt>
                <c:pt idx="4981">
                  <c:v>0.99920169682799997</c:v>
                </c:pt>
                <c:pt idx="4982">
                  <c:v>0.99877051842099995</c:v>
                </c:pt>
                <c:pt idx="4983">
                  <c:v>0.99923356715699985</c:v>
                </c:pt>
                <c:pt idx="4984">
                  <c:v>0.999170173557</c:v>
                </c:pt>
                <c:pt idx="4985">
                  <c:v>0.99914546789299996</c:v>
                </c:pt>
                <c:pt idx="4986">
                  <c:v>0.99865812227799999</c:v>
                </c:pt>
                <c:pt idx="4987">
                  <c:v>0.99924728949099983</c:v>
                </c:pt>
                <c:pt idx="4988">
                  <c:v>0.99919740790400002</c:v>
                </c:pt>
                <c:pt idx="4989">
                  <c:v>0.99895349463299998</c:v>
                </c:pt>
                <c:pt idx="4990">
                  <c:v>0.99915747458799997</c:v>
                </c:pt>
                <c:pt idx="4991">
                  <c:v>0.99901525571199989</c:v>
                </c:pt>
                <c:pt idx="4992">
                  <c:v>0.99905837032300004</c:v>
                </c:pt>
                <c:pt idx="4993">
                  <c:v>0.99923252695999987</c:v>
                </c:pt>
                <c:pt idx="4994">
                  <c:v>0.99889126230300007</c:v>
                </c:pt>
                <c:pt idx="4995">
                  <c:v>0.99899432702400004</c:v>
                </c:pt>
                <c:pt idx="4996">
                  <c:v>0.99918726551899983</c:v>
                </c:pt>
                <c:pt idx="4997">
                  <c:v>0.99886934212099998</c:v>
                </c:pt>
                <c:pt idx="4998">
                  <c:v>0.9991759762950001</c:v>
                </c:pt>
                <c:pt idx="4999">
                  <c:v>0.99918455216000002</c:v>
                </c:pt>
                <c:pt idx="5000">
                  <c:v>0.99903719658000001</c:v>
                </c:pt>
                <c:pt idx="5001">
                  <c:v>0.99914006876799988</c:v>
                </c:pt>
                <c:pt idx="5002">
                  <c:v>0.99882163409900016</c:v>
                </c:pt>
                <c:pt idx="5003">
                  <c:v>0.99927212860199988</c:v>
                </c:pt>
                <c:pt idx="5004">
                  <c:v>0.99921816866299973</c:v>
                </c:pt>
                <c:pt idx="5005">
                  <c:v>0.99919398293499984</c:v>
                </c:pt>
                <c:pt idx="5006">
                  <c:v>0.99877745592900002</c:v>
                </c:pt>
                <c:pt idx="5007">
                  <c:v>0.99934835796699983</c:v>
                </c:pt>
                <c:pt idx="5008">
                  <c:v>0.99912325696199999</c:v>
                </c:pt>
                <c:pt idx="5009">
                  <c:v>0.99913794685599988</c:v>
                </c:pt>
                <c:pt idx="5010">
                  <c:v>0.99901613247699994</c:v>
                </c:pt>
                <c:pt idx="5011">
                  <c:v>0.99915402583599988</c:v>
                </c:pt>
                <c:pt idx="5012">
                  <c:v>0.99926518401999986</c:v>
                </c:pt>
                <c:pt idx="5013">
                  <c:v>0.99922463263500017</c:v>
                </c:pt>
                <c:pt idx="5014">
                  <c:v>0.99880901341200012</c:v>
                </c:pt>
                <c:pt idx="5015">
                  <c:v>0.99929153992699993</c:v>
                </c:pt>
                <c:pt idx="5016">
                  <c:v>0.99919823083699999</c:v>
                </c:pt>
                <c:pt idx="5017">
                  <c:v>0.99919929356100012</c:v>
                </c:pt>
                <c:pt idx="5018">
                  <c:v>0.9989562637199999</c:v>
                </c:pt>
                <c:pt idx="5019">
                  <c:v>0.99924186757699995</c:v>
                </c:pt>
                <c:pt idx="5020">
                  <c:v>0.99920070547499984</c:v>
                </c:pt>
                <c:pt idx="5021">
                  <c:v>0.99918365517099994</c:v>
                </c:pt>
                <c:pt idx="5022">
                  <c:v>0.99893156856699994</c:v>
                </c:pt>
                <c:pt idx="5023">
                  <c:v>0.99910397669200002</c:v>
                </c:pt>
                <c:pt idx="5024">
                  <c:v>0.99918299641599984</c:v>
                </c:pt>
                <c:pt idx="5025">
                  <c:v>0.99917311374599993</c:v>
                </c:pt>
                <c:pt idx="5026">
                  <c:v>0.99892363853400012</c:v>
                </c:pt>
                <c:pt idx="5027">
                  <c:v>0.99909639073299994</c:v>
                </c:pt>
                <c:pt idx="5028">
                  <c:v>0.99919843259300023</c:v>
                </c:pt>
                <c:pt idx="5029">
                  <c:v>0.99904777808</c:v>
                </c:pt>
                <c:pt idx="5030">
                  <c:v>0.99897793191899997</c:v>
                </c:pt>
                <c:pt idx="5031">
                  <c:v>0.99907219938799985</c:v>
                </c:pt>
                <c:pt idx="5032">
                  <c:v>0.99913653849099993</c:v>
                </c:pt>
                <c:pt idx="5033">
                  <c:v>0.99921986801699991</c:v>
                </c:pt>
                <c:pt idx="5034">
                  <c:v>0.99892117788599999</c:v>
                </c:pt>
                <c:pt idx="5035">
                  <c:v>0.9990028525550001</c:v>
                </c:pt>
                <c:pt idx="5036">
                  <c:v>0.99923075574899989</c:v>
                </c:pt>
                <c:pt idx="5037">
                  <c:v>0.99901887292500002</c:v>
                </c:pt>
                <c:pt idx="5038">
                  <c:v>0.99900747793699984</c:v>
                </c:pt>
                <c:pt idx="5039">
                  <c:v>0.99911353945699988</c:v>
                </c:pt>
                <c:pt idx="5040">
                  <c:v>0.99918217854699987</c:v>
                </c:pt>
                <c:pt idx="5041">
                  <c:v>0.999051865456</c:v>
                </c:pt>
                <c:pt idx="5042">
                  <c:v>0.99901852983299977</c:v>
                </c:pt>
                <c:pt idx="5043">
                  <c:v>0.99906890925999992</c:v>
                </c:pt>
                <c:pt idx="5044">
                  <c:v>0.99913402549100006</c:v>
                </c:pt>
                <c:pt idx="5045">
                  <c:v>0.99923480461799996</c:v>
                </c:pt>
                <c:pt idx="5046">
                  <c:v>0.99900456464599996</c:v>
                </c:pt>
                <c:pt idx="5047">
                  <c:v>0.99894648422099996</c:v>
                </c:pt>
                <c:pt idx="5048">
                  <c:v>0.99921547343999995</c:v>
                </c:pt>
                <c:pt idx="5049">
                  <c:v>0.99916038766599991</c:v>
                </c:pt>
                <c:pt idx="5050">
                  <c:v>0.99884686256300015</c:v>
                </c:pt>
                <c:pt idx="5051">
                  <c:v>0.99924877725100003</c:v>
                </c:pt>
                <c:pt idx="5052">
                  <c:v>0.99920511617100005</c:v>
                </c:pt>
                <c:pt idx="5053">
                  <c:v>0.99920296892399985</c:v>
                </c:pt>
                <c:pt idx="5054">
                  <c:v>0.99875185251400023</c:v>
                </c:pt>
                <c:pt idx="5055">
                  <c:v>0.99924785642100011</c:v>
                </c:pt>
                <c:pt idx="5056">
                  <c:v>0.99919641630800016</c:v>
                </c:pt>
                <c:pt idx="5057">
                  <c:v>0.99922679807400006</c:v>
                </c:pt>
                <c:pt idx="5058">
                  <c:v>0.99881741558899995</c:v>
                </c:pt>
                <c:pt idx="5059">
                  <c:v>0.99920514883099987</c:v>
                </c:pt>
                <c:pt idx="5060">
                  <c:v>0.99924733976899993</c:v>
                </c:pt>
                <c:pt idx="5061">
                  <c:v>0.99920408692599993</c:v>
                </c:pt>
                <c:pt idx="5062">
                  <c:v>0.99888808498799986</c:v>
                </c:pt>
                <c:pt idx="5063">
                  <c:v>0.99924746362400008</c:v>
                </c:pt>
                <c:pt idx="5064">
                  <c:v>0.99909499609600005</c:v>
                </c:pt>
                <c:pt idx="5065">
                  <c:v>0.99918968272199993</c:v>
                </c:pt>
                <c:pt idx="5066">
                  <c:v>0.99881855986099988</c:v>
                </c:pt>
                <c:pt idx="5067">
                  <c:v>0.99921924804499984</c:v>
                </c:pt>
                <c:pt idx="5068">
                  <c:v>0.99918162377599984</c:v>
                </c:pt>
                <c:pt idx="5069">
                  <c:v>0.99912260012699994</c:v>
                </c:pt>
                <c:pt idx="5070">
                  <c:v>0.99880312292199991</c:v>
                </c:pt>
                <c:pt idx="5071">
                  <c:v>0.99913535238100004</c:v>
                </c:pt>
                <c:pt idx="5072">
                  <c:v>0.99907569532300011</c:v>
                </c:pt>
                <c:pt idx="5073">
                  <c:v>0.99901231064099993</c:v>
                </c:pt>
                <c:pt idx="5074">
                  <c:v>0.9990051218549999</c:v>
                </c:pt>
                <c:pt idx="5075">
                  <c:v>0.99905972465500004</c:v>
                </c:pt>
                <c:pt idx="5076">
                  <c:v>0.99912957892900001</c:v>
                </c:pt>
                <c:pt idx="5077">
                  <c:v>0.99909797078099993</c:v>
                </c:pt>
                <c:pt idx="5078">
                  <c:v>0.99892750087499993</c:v>
                </c:pt>
                <c:pt idx="5079">
                  <c:v>0.99910893903999998</c:v>
                </c:pt>
                <c:pt idx="5080">
                  <c:v>0.99920694214099992</c:v>
                </c:pt>
                <c:pt idx="5081">
                  <c:v>0.99877079074800001</c:v>
                </c:pt>
                <c:pt idx="5082">
                  <c:v>0.99923778141199981</c:v>
                </c:pt>
                <c:pt idx="5083">
                  <c:v>0.99924610131299985</c:v>
                </c:pt>
                <c:pt idx="5084">
                  <c:v>0.99895794800399984</c:v>
                </c:pt>
                <c:pt idx="5085">
                  <c:v>0.99918031499599991</c:v>
                </c:pt>
                <c:pt idx="5086">
                  <c:v>0.99904552025799997</c:v>
                </c:pt>
                <c:pt idx="5087">
                  <c:v>0.99903911243700005</c:v>
                </c:pt>
                <c:pt idx="5088">
                  <c:v>0.99915052442899999</c:v>
                </c:pt>
                <c:pt idx="5089">
                  <c:v>0.99881310843299986</c:v>
                </c:pt>
                <c:pt idx="5090">
                  <c:v>0.99920952700300003</c:v>
                </c:pt>
                <c:pt idx="5091">
                  <c:v>0.99919728565300003</c:v>
                </c:pt>
                <c:pt idx="5092">
                  <c:v>0.99907696151499992</c:v>
                </c:pt>
                <c:pt idx="5093">
                  <c:v>0.99881167597199993</c:v>
                </c:pt>
                <c:pt idx="5094">
                  <c:v>0.99917951783299996</c:v>
                </c:pt>
                <c:pt idx="5095">
                  <c:v>0.99913145981999996</c:v>
                </c:pt>
                <c:pt idx="5096">
                  <c:v>0.99915248207499996</c:v>
                </c:pt>
                <c:pt idx="5097">
                  <c:v>0.99886165945100003</c:v>
                </c:pt>
                <c:pt idx="5098">
                  <c:v>0.999257982589</c:v>
                </c:pt>
                <c:pt idx="5099">
                  <c:v>0.9991135814019998</c:v>
                </c:pt>
                <c:pt idx="5100">
                  <c:v>0.99912708325800004</c:v>
                </c:pt>
                <c:pt idx="5101">
                  <c:v>0.99894043600200011</c:v>
                </c:pt>
                <c:pt idx="5102">
                  <c:v>0.99910066288699984</c:v>
                </c:pt>
                <c:pt idx="5103">
                  <c:v>0.999047422711</c:v>
                </c:pt>
                <c:pt idx="5104">
                  <c:v>0.99895189729800016</c:v>
                </c:pt>
                <c:pt idx="5105">
                  <c:v>0.99901330964399992</c:v>
                </c:pt>
                <c:pt idx="5106">
                  <c:v>0.99912928414400004</c:v>
                </c:pt>
                <c:pt idx="5107">
                  <c:v>0.99912145034300015</c:v>
                </c:pt>
                <c:pt idx="5108">
                  <c:v>0.99880469604699995</c:v>
                </c:pt>
                <c:pt idx="5109">
                  <c:v>0.99912443496000003</c:v>
                </c:pt>
                <c:pt idx="5110">
                  <c:v>0.99916351790899993</c:v>
                </c:pt>
                <c:pt idx="5111">
                  <c:v>0.99909975588199984</c:v>
                </c:pt>
                <c:pt idx="5112">
                  <c:v>0.99916040603099998</c:v>
                </c:pt>
                <c:pt idx="5113">
                  <c:v>0.99883842140099999</c:v>
                </c:pt>
                <c:pt idx="5114">
                  <c:v>0.99921098776499973</c:v>
                </c:pt>
                <c:pt idx="5115">
                  <c:v>0.99905958636699999</c:v>
                </c:pt>
                <c:pt idx="5116">
                  <c:v>0.99919432813599984</c:v>
                </c:pt>
                <c:pt idx="5117">
                  <c:v>0.99883878233599999</c:v>
                </c:pt>
                <c:pt idx="5118">
                  <c:v>0.99923794713499992</c:v>
                </c:pt>
                <c:pt idx="5119">
                  <c:v>0.99917451648100009</c:v>
                </c:pt>
                <c:pt idx="5120">
                  <c:v>0.99914710851499999</c:v>
                </c:pt>
                <c:pt idx="5121">
                  <c:v>0.99887798379499992</c:v>
                </c:pt>
                <c:pt idx="5122">
                  <c:v>0.99925828175999987</c:v>
                </c:pt>
                <c:pt idx="5123">
                  <c:v>0.99908395735199984</c:v>
                </c:pt>
                <c:pt idx="5124">
                  <c:v>0.99906122636900008</c:v>
                </c:pt>
                <c:pt idx="5125">
                  <c:v>0.99906350149099987</c:v>
                </c:pt>
                <c:pt idx="5126">
                  <c:v>0.99905044421800004</c:v>
                </c:pt>
                <c:pt idx="5127">
                  <c:v>0.99917124556000003</c:v>
                </c:pt>
                <c:pt idx="5128">
                  <c:v>0.99915859199399992</c:v>
                </c:pt>
                <c:pt idx="5129">
                  <c:v>0.99886682189899989</c:v>
                </c:pt>
                <c:pt idx="5130">
                  <c:v>0.99906468820299987</c:v>
                </c:pt>
                <c:pt idx="5131">
                  <c:v>0.99913181553599995</c:v>
                </c:pt>
                <c:pt idx="5132">
                  <c:v>0.99919809398500004</c:v>
                </c:pt>
                <c:pt idx="5133">
                  <c:v>0.99885884142500003</c:v>
                </c:pt>
                <c:pt idx="5134">
                  <c:v>0.99921577367199998</c:v>
                </c:pt>
                <c:pt idx="5135">
                  <c:v>0.99912307342100004</c:v>
                </c:pt>
                <c:pt idx="5136">
                  <c:v>0.99922980354500013</c:v>
                </c:pt>
                <c:pt idx="5137">
                  <c:v>0.99877403512800011</c:v>
                </c:pt>
                <c:pt idx="5138">
                  <c:v>0.99919667484199992</c:v>
                </c:pt>
                <c:pt idx="5139">
                  <c:v>0.99914013817699998</c:v>
                </c:pt>
                <c:pt idx="5140">
                  <c:v>0.99923120978799973</c:v>
                </c:pt>
                <c:pt idx="5141">
                  <c:v>0.99885538489999992</c:v>
                </c:pt>
                <c:pt idx="5142">
                  <c:v>0.9992105548789999</c:v>
                </c:pt>
                <c:pt idx="5143">
                  <c:v>0.99900731059900005</c:v>
                </c:pt>
                <c:pt idx="5144">
                  <c:v>0.99902459035299984</c:v>
                </c:pt>
                <c:pt idx="5145">
                  <c:v>0.9989735851899999</c:v>
                </c:pt>
                <c:pt idx="5146">
                  <c:v>0.99907403482699997</c:v>
                </c:pt>
                <c:pt idx="5147">
                  <c:v>0.99912667816699996</c:v>
                </c:pt>
                <c:pt idx="5148">
                  <c:v>0.99903314102299989</c:v>
                </c:pt>
                <c:pt idx="5149">
                  <c:v>0.99897435171099991</c:v>
                </c:pt>
                <c:pt idx="5150">
                  <c:v>0.99906202203999994</c:v>
                </c:pt>
                <c:pt idx="5151">
                  <c:v>0.99898347742299998</c:v>
                </c:pt>
                <c:pt idx="5152">
                  <c:v>0.99914459855000004</c:v>
                </c:pt>
                <c:pt idx="5153">
                  <c:v>0.99883814845199992</c:v>
                </c:pt>
                <c:pt idx="5154">
                  <c:v>0.99921522147399999</c:v>
                </c:pt>
                <c:pt idx="5155">
                  <c:v>0.99906629690299986</c:v>
                </c:pt>
                <c:pt idx="5156">
                  <c:v>0.99923815853300002</c:v>
                </c:pt>
                <c:pt idx="5157">
                  <c:v>0.99881408812899997</c:v>
                </c:pt>
                <c:pt idx="5158">
                  <c:v>0.99921374921199979</c:v>
                </c:pt>
                <c:pt idx="5159">
                  <c:v>0.99913075031800003</c:v>
                </c:pt>
                <c:pt idx="5160">
                  <c:v>0.99918044006899998</c:v>
                </c:pt>
                <c:pt idx="5161">
                  <c:v>0.998725988964</c:v>
                </c:pt>
                <c:pt idx="5162">
                  <c:v>0.99918871542900001</c:v>
                </c:pt>
                <c:pt idx="5163">
                  <c:v>0.99929394836300001</c:v>
                </c:pt>
                <c:pt idx="5164">
                  <c:v>0.99910749476899996</c:v>
                </c:pt>
                <c:pt idx="5165">
                  <c:v>0.99896210645799988</c:v>
                </c:pt>
                <c:pt idx="5166">
                  <c:v>0.99906395138299986</c:v>
                </c:pt>
                <c:pt idx="5167">
                  <c:v>0.99918135234400007</c:v>
                </c:pt>
                <c:pt idx="5168">
                  <c:v>0.99891385593499993</c:v>
                </c:pt>
                <c:pt idx="5169">
                  <c:v>0.99910982031400009</c:v>
                </c:pt>
                <c:pt idx="5170">
                  <c:v>0.99910706415099992</c:v>
                </c:pt>
                <c:pt idx="5171">
                  <c:v>0.99914840069100008</c:v>
                </c:pt>
                <c:pt idx="5172">
                  <c:v>0.99910155618100005</c:v>
                </c:pt>
                <c:pt idx="5173">
                  <c:v>0.99895193265700011</c:v>
                </c:pt>
                <c:pt idx="5174">
                  <c:v>0.99908424910499993</c:v>
                </c:pt>
                <c:pt idx="5175">
                  <c:v>0.99912404978399993</c:v>
                </c:pt>
                <c:pt idx="5176">
                  <c:v>0.99893124663699995</c:v>
                </c:pt>
                <c:pt idx="5177">
                  <c:v>0.99894581974500007</c:v>
                </c:pt>
                <c:pt idx="5178">
                  <c:v>0.99906575868400005</c:v>
                </c:pt>
                <c:pt idx="5179">
                  <c:v>0.99917558056599998</c:v>
                </c:pt>
                <c:pt idx="5180">
                  <c:v>0.99899404792000002</c:v>
                </c:pt>
                <c:pt idx="5181">
                  <c:v>0.99895894777899996</c:v>
                </c:pt>
                <c:pt idx="5182">
                  <c:v>0.99906148440999998</c:v>
                </c:pt>
                <c:pt idx="5183">
                  <c:v>0.99917909694000007</c:v>
                </c:pt>
                <c:pt idx="5184">
                  <c:v>0.99885073878199993</c:v>
                </c:pt>
                <c:pt idx="5185">
                  <c:v>0.99912139709799996</c:v>
                </c:pt>
                <c:pt idx="5186">
                  <c:v>0.9991576964940001</c:v>
                </c:pt>
                <c:pt idx="5187">
                  <c:v>0.99898133061400007</c:v>
                </c:pt>
                <c:pt idx="5188">
                  <c:v>0.99918912572299989</c:v>
                </c:pt>
                <c:pt idx="5189">
                  <c:v>0.99862491922800012</c:v>
                </c:pt>
                <c:pt idx="5190">
                  <c:v>0.99933260746899999</c:v>
                </c:pt>
                <c:pt idx="5191">
                  <c:v>0.99914715238400009</c:v>
                </c:pt>
                <c:pt idx="5192">
                  <c:v>0.99921148041300001</c:v>
                </c:pt>
                <c:pt idx="5193">
                  <c:v>0.99866685938499999</c:v>
                </c:pt>
                <c:pt idx="5194">
                  <c:v>0.99919405134400008</c:v>
                </c:pt>
                <c:pt idx="5195">
                  <c:v>0.99923924576299994</c:v>
                </c:pt>
                <c:pt idx="5196">
                  <c:v>0.99918257242199993</c:v>
                </c:pt>
                <c:pt idx="5197">
                  <c:v>0.99888645299000001</c:v>
                </c:pt>
                <c:pt idx="5198">
                  <c:v>0.99911385826699994</c:v>
                </c:pt>
                <c:pt idx="5199">
                  <c:v>0.99909476023199983</c:v>
                </c:pt>
                <c:pt idx="5200">
                  <c:v>0.99917647941400001</c:v>
                </c:pt>
                <c:pt idx="5201">
                  <c:v>0.99879038604199999</c:v>
                </c:pt>
                <c:pt idx="5202">
                  <c:v>0.99926720747300002</c:v>
                </c:pt>
                <c:pt idx="5203">
                  <c:v>0.99928738043499987</c:v>
                </c:pt>
                <c:pt idx="5204">
                  <c:v>0.9991219331040001</c:v>
                </c:pt>
                <c:pt idx="5205">
                  <c:v>0.99899754986799993</c:v>
                </c:pt>
                <c:pt idx="5206">
                  <c:v>0.9990969758549999</c:v>
                </c:pt>
                <c:pt idx="5207">
                  <c:v>0.99914623862700003</c:v>
                </c:pt>
                <c:pt idx="5208">
                  <c:v>0.99920257439999993</c:v>
                </c:pt>
                <c:pt idx="5209">
                  <c:v>0.99888360054600001</c:v>
                </c:pt>
                <c:pt idx="5210">
                  <c:v>0.99906517149999996</c:v>
                </c:pt>
                <c:pt idx="5211">
                  <c:v>0.99912945242700013</c:v>
                </c:pt>
                <c:pt idx="5212">
                  <c:v>0.99916742543299986</c:v>
                </c:pt>
                <c:pt idx="5213">
                  <c:v>0.99883227260200003</c:v>
                </c:pt>
                <c:pt idx="5214">
                  <c:v>0.99925113749900007</c:v>
                </c:pt>
                <c:pt idx="5215">
                  <c:v>0.99917734032999994</c:v>
                </c:pt>
                <c:pt idx="5216">
                  <c:v>0.99913468166499997</c:v>
                </c:pt>
                <c:pt idx="5217">
                  <c:v>0.99887129616600012</c:v>
                </c:pt>
                <c:pt idx="5218">
                  <c:v>0.99926670179999977</c:v>
                </c:pt>
                <c:pt idx="5219">
                  <c:v>0.999086113469</c:v>
                </c:pt>
                <c:pt idx="5220">
                  <c:v>0.99915713186099986</c:v>
                </c:pt>
                <c:pt idx="5221">
                  <c:v>0.99880373574199988</c:v>
                </c:pt>
                <c:pt idx="5222">
                  <c:v>0.99923118408499989</c:v>
                </c:pt>
                <c:pt idx="5223">
                  <c:v>0.99908983492600001</c:v>
                </c:pt>
                <c:pt idx="5224">
                  <c:v>0.99920078640199994</c:v>
                </c:pt>
                <c:pt idx="5225">
                  <c:v>0.9986392182260001</c:v>
                </c:pt>
                <c:pt idx="5226">
                  <c:v>0.99919553446200005</c:v>
                </c:pt>
                <c:pt idx="5227">
                  <c:v>0.99923420458599999</c:v>
                </c:pt>
                <c:pt idx="5228">
                  <c:v>0.99905996759600002</c:v>
                </c:pt>
                <c:pt idx="5229">
                  <c:v>0.99895372022499984</c:v>
                </c:pt>
                <c:pt idx="5230">
                  <c:v>0.99905421713000009</c:v>
                </c:pt>
                <c:pt idx="5231">
                  <c:v>0.99906158098999986</c:v>
                </c:pt>
                <c:pt idx="5232">
                  <c:v>0.99911793815499994</c:v>
                </c:pt>
                <c:pt idx="5233">
                  <c:v>0.99887635103499994</c:v>
                </c:pt>
                <c:pt idx="5234">
                  <c:v>0.99920319419900006</c:v>
                </c:pt>
                <c:pt idx="5235">
                  <c:v>0.99913129953199997</c:v>
                </c:pt>
                <c:pt idx="5236">
                  <c:v>0.99922186962899995</c:v>
                </c:pt>
                <c:pt idx="5237">
                  <c:v>0.99879561576400011</c:v>
                </c:pt>
                <c:pt idx="5238">
                  <c:v>0.99920968213600003</c:v>
                </c:pt>
                <c:pt idx="5239">
                  <c:v>0.99912270842999984</c:v>
                </c:pt>
                <c:pt idx="5240">
                  <c:v>0.99924192892399999</c:v>
                </c:pt>
                <c:pt idx="5241">
                  <c:v>0.99868444302699999</c:v>
                </c:pt>
                <c:pt idx="5242">
                  <c:v>0.99915843821100003</c:v>
                </c:pt>
                <c:pt idx="5243">
                  <c:v>0.99927691323300005</c:v>
                </c:pt>
                <c:pt idx="5244">
                  <c:v>0.99919930052400008</c:v>
                </c:pt>
                <c:pt idx="5245">
                  <c:v>0.99881328776999989</c:v>
                </c:pt>
                <c:pt idx="5246">
                  <c:v>0.99924374245199998</c:v>
                </c:pt>
                <c:pt idx="5247">
                  <c:v>0.99914506731300012</c:v>
                </c:pt>
                <c:pt idx="5248">
                  <c:v>0.99926302080499985</c:v>
                </c:pt>
                <c:pt idx="5249">
                  <c:v>0.99873305502300003</c:v>
                </c:pt>
                <c:pt idx="5250">
                  <c:v>0.99922957390900002</c:v>
                </c:pt>
                <c:pt idx="5251">
                  <c:v>0.99913199009999998</c:v>
                </c:pt>
                <c:pt idx="5252">
                  <c:v>0.99921657261999997</c:v>
                </c:pt>
                <c:pt idx="5253">
                  <c:v>0.99872253509499997</c:v>
                </c:pt>
                <c:pt idx="5254">
                  <c:v>0.99919297541999996</c:v>
                </c:pt>
                <c:pt idx="5255">
                  <c:v>0.99929370945599993</c:v>
                </c:pt>
                <c:pt idx="5256">
                  <c:v>0.99888359608999999</c:v>
                </c:pt>
                <c:pt idx="5257">
                  <c:v>0.99917988923599999</c:v>
                </c:pt>
                <c:pt idx="5258">
                  <c:v>0.99922547484900004</c:v>
                </c:pt>
                <c:pt idx="5259">
                  <c:v>0.99906646550599987</c:v>
                </c:pt>
                <c:pt idx="5260">
                  <c:v>0.99914912594299987</c:v>
                </c:pt>
                <c:pt idx="5261">
                  <c:v>0.99882694309999998</c:v>
                </c:pt>
                <c:pt idx="5262">
                  <c:v>0.99918531736600003</c:v>
                </c:pt>
                <c:pt idx="5263">
                  <c:v>0.99911207843199989</c:v>
                </c:pt>
                <c:pt idx="5264">
                  <c:v>0.999235825124</c:v>
                </c:pt>
                <c:pt idx="5265">
                  <c:v>0.99880233375499994</c:v>
                </c:pt>
                <c:pt idx="5266">
                  <c:v>0.99918999712400003</c:v>
                </c:pt>
                <c:pt idx="5267">
                  <c:v>0.99914176726100001</c:v>
                </c:pt>
                <c:pt idx="5268">
                  <c:v>0.99923831002899999</c:v>
                </c:pt>
                <c:pt idx="5269">
                  <c:v>0.99878392453499998</c:v>
                </c:pt>
                <c:pt idx="5270">
                  <c:v>0.99920795663799999</c:v>
                </c:pt>
                <c:pt idx="5271">
                  <c:v>0.99917853340800011</c:v>
                </c:pt>
                <c:pt idx="5272">
                  <c:v>0.99915354005699986</c:v>
                </c:pt>
                <c:pt idx="5273">
                  <c:v>0.99887026332100004</c:v>
                </c:pt>
                <c:pt idx="5274">
                  <c:v>0.99927954682999998</c:v>
                </c:pt>
                <c:pt idx="5275">
                  <c:v>0.99913882141400001</c:v>
                </c:pt>
                <c:pt idx="5276">
                  <c:v>0.99921075203599996</c:v>
                </c:pt>
                <c:pt idx="5277">
                  <c:v>0.99868781258400019</c:v>
                </c:pt>
                <c:pt idx="5278">
                  <c:v>0.99912553069100007</c:v>
                </c:pt>
                <c:pt idx="5279">
                  <c:v>0.99931857881599973</c:v>
                </c:pt>
                <c:pt idx="5280">
                  <c:v>0.99927393545900001</c:v>
                </c:pt>
                <c:pt idx="5281">
                  <c:v>0.99868399816300002</c:v>
                </c:pt>
                <c:pt idx="5282">
                  <c:v>0.99933059551699988</c:v>
                </c:pt>
                <c:pt idx="5283">
                  <c:v>0.99919198584899993</c:v>
                </c:pt>
                <c:pt idx="5284">
                  <c:v>0.99926318147199977</c:v>
                </c:pt>
                <c:pt idx="5285">
                  <c:v>0.99864462209000016</c:v>
                </c:pt>
                <c:pt idx="5286">
                  <c:v>0.99913844331500001</c:v>
                </c:pt>
                <c:pt idx="5287">
                  <c:v>0.99930124304199996</c:v>
                </c:pt>
                <c:pt idx="5288">
                  <c:v>0.99928098073299976</c:v>
                </c:pt>
                <c:pt idx="5289">
                  <c:v>0.99874193598400007</c:v>
                </c:pt>
                <c:pt idx="5290">
                  <c:v>0.999200553667</c:v>
                </c:pt>
                <c:pt idx="5291">
                  <c:v>0.99917947996800005</c:v>
                </c:pt>
                <c:pt idx="5292">
                  <c:v>0.99918576805499992</c:v>
                </c:pt>
                <c:pt idx="5293">
                  <c:v>0.99875016141299988</c:v>
                </c:pt>
                <c:pt idx="5294">
                  <c:v>0.9991994146840002</c:v>
                </c:pt>
                <c:pt idx="5295">
                  <c:v>0.9992383898399998</c:v>
                </c:pt>
                <c:pt idx="5296">
                  <c:v>0.99901038209499993</c:v>
                </c:pt>
                <c:pt idx="5297">
                  <c:v>0.99900651832499998</c:v>
                </c:pt>
                <c:pt idx="5298">
                  <c:v>0.99906230677099983</c:v>
                </c:pt>
                <c:pt idx="5299">
                  <c:v>0.99911006704499994</c:v>
                </c:pt>
                <c:pt idx="5300">
                  <c:v>0.99921433795999992</c:v>
                </c:pt>
                <c:pt idx="5301">
                  <c:v>0.99888196646400007</c:v>
                </c:pt>
                <c:pt idx="5302">
                  <c:v>0.99905088024900002</c:v>
                </c:pt>
                <c:pt idx="5303">
                  <c:v>0.99916701649799999</c:v>
                </c:pt>
                <c:pt idx="5304">
                  <c:v>0.99910389429799984</c:v>
                </c:pt>
                <c:pt idx="5305">
                  <c:v>0.99893440331500005</c:v>
                </c:pt>
                <c:pt idx="5306">
                  <c:v>0.99909356202400001</c:v>
                </c:pt>
                <c:pt idx="5307">
                  <c:v>0.99913929459999995</c:v>
                </c:pt>
                <c:pt idx="5308">
                  <c:v>0.99906725699199994</c:v>
                </c:pt>
                <c:pt idx="5309">
                  <c:v>0.99889615316199998</c:v>
                </c:pt>
                <c:pt idx="5310">
                  <c:v>0.99903411508999984</c:v>
                </c:pt>
                <c:pt idx="5311">
                  <c:v>0.9990414388390001</c:v>
                </c:pt>
                <c:pt idx="5312">
                  <c:v>0.99915260357299984</c:v>
                </c:pt>
                <c:pt idx="5313">
                  <c:v>0.9988613677649999</c:v>
                </c:pt>
                <c:pt idx="5314">
                  <c:v>0.99924177496199984</c:v>
                </c:pt>
                <c:pt idx="5315">
                  <c:v>0.99923376657199992</c:v>
                </c:pt>
                <c:pt idx="5316">
                  <c:v>0.99919371812699997</c:v>
                </c:pt>
                <c:pt idx="5317">
                  <c:v>0.99878149275700001</c:v>
                </c:pt>
                <c:pt idx="5318">
                  <c:v>0.99923861593699992</c:v>
                </c:pt>
                <c:pt idx="5319">
                  <c:v>0.99914574561699998</c:v>
                </c:pt>
                <c:pt idx="5320">
                  <c:v>0.99923841785</c:v>
                </c:pt>
                <c:pt idx="5321">
                  <c:v>0.99875834453400003</c:v>
                </c:pt>
                <c:pt idx="5322">
                  <c:v>0.99922490197699987</c:v>
                </c:pt>
                <c:pt idx="5323">
                  <c:v>0.99914252981299989</c:v>
                </c:pt>
                <c:pt idx="5324">
                  <c:v>0.99917736463099993</c:v>
                </c:pt>
                <c:pt idx="5325">
                  <c:v>0.99877009392000005</c:v>
                </c:pt>
                <c:pt idx="5326">
                  <c:v>0.99921686291699985</c:v>
                </c:pt>
                <c:pt idx="5327">
                  <c:v>0.99921996519599987</c:v>
                </c:pt>
                <c:pt idx="5328">
                  <c:v>0.99900557258200007</c:v>
                </c:pt>
                <c:pt idx="5329">
                  <c:v>0.99900561663200016</c:v>
                </c:pt>
                <c:pt idx="5330">
                  <c:v>0.99906058736899994</c:v>
                </c:pt>
                <c:pt idx="5331">
                  <c:v>0.99903430951899996</c:v>
                </c:pt>
                <c:pt idx="5332">
                  <c:v>0.99915505910299984</c:v>
                </c:pt>
                <c:pt idx="5333">
                  <c:v>0.99886340994499989</c:v>
                </c:pt>
                <c:pt idx="5334">
                  <c:v>0.99925945853200004</c:v>
                </c:pt>
                <c:pt idx="5335">
                  <c:v>0.99909385669100015</c:v>
                </c:pt>
                <c:pt idx="5336">
                  <c:v>0.99921413879199983</c:v>
                </c:pt>
                <c:pt idx="5337">
                  <c:v>0.99878564615000009</c:v>
                </c:pt>
                <c:pt idx="5338">
                  <c:v>0.99924441230700012</c:v>
                </c:pt>
                <c:pt idx="5339">
                  <c:v>0.99886644798499991</c:v>
                </c:pt>
                <c:pt idx="5340">
                  <c:v>0.99919539294199999</c:v>
                </c:pt>
                <c:pt idx="5341">
                  <c:v>0.99882452500399999</c:v>
                </c:pt>
                <c:pt idx="5342">
                  <c:v>0.998886535588</c:v>
                </c:pt>
                <c:pt idx="5343">
                  <c:v>0.99916849763600002</c:v>
                </c:pt>
                <c:pt idx="5344">
                  <c:v>0.99894850936500001</c:v>
                </c:pt>
                <c:pt idx="5345">
                  <c:v>0.99909087071199998</c:v>
                </c:pt>
                <c:pt idx="5346">
                  <c:v>0.99911562455799996</c:v>
                </c:pt>
                <c:pt idx="5347">
                  <c:v>0.99913671300999984</c:v>
                </c:pt>
                <c:pt idx="5348">
                  <c:v>0.99913079506299973</c:v>
                </c:pt>
                <c:pt idx="5349">
                  <c:v>0.99889740942100003</c:v>
                </c:pt>
                <c:pt idx="5350">
                  <c:v>0.99896723180499991</c:v>
                </c:pt>
                <c:pt idx="5351">
                  <c:v>0.99917523797600005</c:v>
                </c:pt>
                <c:pt idx="5352">
                  <c:v>0.99915179135999999</c:v>
                </c:pt>
                <c:pt idx="5353">
                  <c:v>0.99884893827700005</c:v>
                </c:pt>
                <c:pt idx="5354">
                  <c:v>0.9992061585769999</c:v>
                </c:pt>
                <c:pt idx="5355">
                  <c:v>0.999073726321</c:v>
                </c:pt>
                <c:pt idx="5356">
                  <c:v>0.99922979064999995</c:v>
                </c:pt>
                <c:pt idx="5357">
                  <c:v>0.99883732218300003</c:v>
                </c:pt>
                <c:pt idx="5358">
                  <c:v>0.99914182919000005</c:v>
                </c:pt>
                <c:pt idx="5359">
                  <c:v>0.99906944320199997</c:v>
                </c:pt>
                <c:pt idx="5360">
                  <c:v>0.99914348053699997</c:v>
                </c:pt>
                <c:pt idx="5361">
                  <c:v>0.99902391749000008</c:v>
                </c:pt>
                <c:pt idx="5362">
                  <c:v>0.99916005546499997</c:v>
                </c:pt>
                <c:pt idx="5363">
                  <c:v>0.99922528098800001</c:v>
                </c:pt>
                <c:pt idx="5364">
                  <c:v>0.99910178351800005</c:v>
                </c:pt>
                <c:pt idx="5365">
                  <c:v>0.99907358982699979</c:v>
                </c:pt>
                <c:pt idx="5366">
                  <c:v>0.99905571634799994</c:v>
                </c:pt>
                <c:pt idx="5367">
                  <c:v>0.99924962914899995</c:v>
                </c:pt>
                <c:pt idx="5368">
                  <c:v>0.99926691866099993</c:v>
                </c:pt>
                <c:pt idx="5369">
                  <c:v>0.99895864330799999</c:v>
                </c:pt>
                <c:pt idx="5370">
                  <c:v>0.99901784926499992</c:v>
                </c:pt>
                <c:pt idx="5371">
                  <c:v>0.99921717620299988</c:v>
                </c:pt>
                <c:pt idx="5372">
                  <c:v>0.999122520638</c:v>
                </c:pt>
                <c:pt idx="5373">
                  <c:v>0.9989419606690001</c:v>
                </c:pt>
                <c:pt idx="5374">
                  <c:v>0.99903158982299989</c:v>
                </c:pt>
                <c:pt idx="5375">
                  <c:v>0.99916553158800003</c:v>
                </c:pt>
                <c:pt idx="5376">
                  <c:v>0.99916193402199993</c:v>
                </c:pt>
                <c:pt idx="5377">
                  <c:v>0.99883158714499998</c:v>
                </c:pt>
                <c:pt idx="5378">
                  <c:v>0.99926445485099991</c:v>
                </c:pt>
                <c:pt idx="5379">
                  <c:v>0.99913000777099992</c:v>
                </c:pt>
                <c:pt idx="5380">
                  <c:v>0.99923433084499991</c:v>
                </c:pt>
                <c:pt idx="5381">
                  <c:v>0.99879665564800013</c:v>
                </c:pt>
                <c:pt idx="5382">
                  <c:v>0.99915740065900005</c:v>
                </c:pt>
                <c:pt idx="5383">
                  <c:v>0.99913442260400009</c:v>
                </c:pt>
                <c:pt idx="5384">
                  <c:v>0.99919017857199999</c:v>
                </c:pt>
                <c:pt idx="5385">
                  <c:v>0.99873567301400012</c:v>
                </c:pt>
                <c:pt idx="5386">
                  <c:v>0.99918506282699993</c:v>
                </c:pt>
                <c:pt idx="5387">
                  <c:v>0.99927146998399996</c:v>
                </c:pt>
                <c:pt idx="5388">
                  <c:v>0.99907200896499992</c:v>
                </c:pt>
                <c:pt idx="5389">
                  <c:v>0.99900471987999984</c:v>
                </c:pt>
                <c:pt idx="5390">
                  <c:v>0.99907002692900004</c:v>
                </c:pt>
                <c:pt idx="5391">
                  <c:v>0.99907420783099998</c:v>
                </c:pt>
                <c:pt idx="5392">
                  <c:v>0.99913131772999997</c:v>
                </c:pt>
                <c:pt idx="5393">
                  <c:v>0.99882071810900008</c:v>
                </c:pt>
                <c:pt idx="5394">
                  <c:v>0.999268240438</c:v>
                </c:pt>
                <c:pt idx="5395">
                  <c:v>0.99921116588799974</c:v>
                </c:pt>
                <c:pt idx="5396">
                  <c:v>0.99917560046800014</c:v>
                </c:pt>
                <c:pt idx="5397">
                  <c:v>0.99887521393200007</c:v>
                </c:pt>
                <c:pt idx="5398">
                  <c:v>0.99922812772499991</c:v>
                </c:pt>
                <c:pt idx="5399">
                  <c:v>0.99919112109300001</c:v>
                </c:pt>
                <c:pt idx="5400">
                  <c:v>0.99920705541800003</c:v>
                </c:pt>
                <c:pt idx="5401">
                  <c:v>0.99878431769100007</c:v>
                </c:pt>
                <c:pt idx="5402">
                  <c:v>0.9991738691319999</c:v>
                </c:pt>
                <c:pt idx="5403">
                  <c:v>0.999141795296</c:v>
                </c:pt>
                <c:pt idx="5404">
                  <c:v>0.99919607525999998</c:v>
                </c:pt>
                <c:pt idx="5405">
                  <c:v>0.99883731608799997</c:v>
                </c:pt>
                <c:pt idx="5406">
                  <c:v>0.99920152588099986</c:v>
                </c:pt>
                <c:pt idx="5407">
                  <c:v>0.99928240451999983</c:v>
                </c:pt>
                <c:pt idx="5408">
                  <c:v>0.99914207342600003</c:v>
                </c:pt>
                <c:pt idx="5409">
                  <c:v>0.99896588771899997</c:v>
                </c:pt>
                <c:pt idx="5410">
                  <c:v>0.99907940895000003</c:v>
                </c:pt>
                <c:pt idx="5411">
                  <c:v>0.99920324094399993</c:v>
                </c:pt>
                <c:pt idx="5412">
                  <c:v>0.99907424362599995</c:v>
                </c:pt>
                <c:pt idx="5413">
                  <c:v>0.99905632608599992</c:v>
                </c:pt>
                <c:pt idx="5414">
                  <c:v>0.99907895609099995</c:v>
                </c:pt>
                <c:pt idx="5415">
                  <c:v>0.9992009249499999</c:v>
                </c:pt>
                <c:pt idx="5416">
                  <c:v>0.9991767913359999</c:v>
                </c:pt>
                <c:pt idx="5417">
                  <c:v>0.99882495142400007</c:v>
                </c:pt>
                <c:pt idx="5418">
                  <c:v>0.99926113565099994</c:v>
                </c:pt>
                <c:pt idx="5419">
                  <c:v>0.99916512086199982</c:v>
                </c:pt>
                <c:pt idx="5420">
                  <c:v>0.9991553718409999</c:v>
                </c:pt>
                <c:pt idx="5421">
                  <c:v>0.99874319282299984</c:v>
                </c:pt>
                <c:pt idx="5422">
                  <c:v>0.99918998127599989</c:v>
                </c:pt>
                <c:pt idx="5423">
                  <c:v>0.99920849262600009</c:v>
                </c:pt>
                <c:pt idx="5424">
                  <c:v>0.99916456313099988</c:v>
                </c:pt>
                <c:pt idx="5425">
                  <c:v>0.99887077308100003</c:v>
                </c:pt>
                <c:pt idx="5426">
                  <c:v>0.99905723427899995</c:v>
                </c:pt>
                <c:pt idx="5427">
                  <c:v>0.99909135090800005</c:v>
                </c:pt>
                <c:pt idx="5428">
                  <c:v>0.99918853733199997</c:v>
                </c:pt>
                <c:pt idx="5429">
                  <c:v>0.99879856311600002</c:v>
                </c:pt>
                <c:pt idx="5430">
                  <c:v>0.99919493097599998</c:v>
                </c:pt>
                <c:pt idx="5431">
                  <c:v>0.9991152725850001</c:v>
                </c:pt>
                <c:pt idx="5432">
                  <c:v>0.99922984523500002</c:v>
                </c:pt>
                <c:pt idx="5433">
                  <c:v>0.99879151788300014</c:v>
                </c:pt>
                <c:pt idx="5434">
                  <c:v>0.99918043615200003</c:v>
                </c:pt>
                <c:pt idx="5435">
                  <c:v>0.99913492581499985</c:v>
                </c:pt>
                <c:pt idx="5436">
                  <c:v>0.99916268044299994</c:v>
                </c:pt>
                <c:pt idx="5437">
                  <c:v>0.9988321873649999</c:v>
                </c:pt>
                <c:pt idx="5438">
                  <c:v>0.99928990304999998</c:v>
                </c:pt>
                <c:pt idx="5439">
                  <c:v>0.9990921748549999</c:v>
                </c:pt>
                <c:pt idx="5440">
                  <c:v>0.99913772217399999</c:v>
                </c:pt>
                <c:pt idx="5441">
                  <c:v>0.99880520255700012</c:v>
                </c:pt>
                <c:pt idx="5442">
                  <c:v>0.99922691546800002</c:v>
                </c:pt>
                <c:pt idx="5443">
                  <c:v>0.99918978451699991</c:v>
                </c:pt>
                <c:pt idx="5444">
                  <c:v>0.99908174638900005</c:v>
                </c:pt>
                <c:pt idx="5445">
                  <c:v>0.99906298013999972</c:v>
                </c:pt>
                <c:pt idx="5446">
                  <c:v>0.99907596363800011</c:v>
                </c:pt>
                <c:pt idx="5447">
                  <c:v>0.99921336956499973</c:v>
                </c:pt>
                <c:pt idx="5448">
                  <c:v>0.99912827475400001</c:v>
                </c:pt>
                <c:pt idx="5449">
                  <c:v>0.99899803907200002</c:v>
                </c:pt>
                <c:pt idx="5450">
                  <c:v>0.99906854483099983</c:v>
                </c:pt>
                <c:pt idx="5451">
                  <c:v>0.99913889571799985</c:v>
                </c:pt>
                <c:pt idx="5452">
                  <c:v>0.99928852798399992</c:v>
                </c:pt>
                <c:pt idx="5453">
                  <c:v>0.99896529427900005</c:v>
                </c:pt>
                <c:pt idx="5454">
                  <c:v>0.99903031169000001</c:v>
                </c:pt>
                <c:pt idx="5455">
                  <c:v>0.99901466589699983</c:v>
                </c:pt>
                <c:pt idx="5456">
                  <c:v>0.99916885899099994</c:v>
                </c:pt>
                <c:pt idx="5457">
                  <c:v>0.99882679732599999</c:v>
                </c:pt>
                <c:pt idx="5458">
                  <c:v>0.99925886989599988</c:v>
                </c:pt>
                <c:pt idx="5459">
                  <c:v>0.99920395006199991</c:v>
                </c:pt>
                <c:pt idx="5460">
                  <c:v>0.99911257059999992</c:v>
                </c:pt>
                <c:pt idx="5461">
                  <c:v>0.99878689228200002</c:v>
                </c:pt>
                <c:pt idx="5462">
                  <c:v>0.99910769872399996</c:v>
                </c:pt>
                <c:pt idx="5463">
                  <c:v>0.99909901286700009</c:v>
                </c:pt>
                <c:pt idx="5464">
                  <c:v>0.99918582048500004</c:v>
                </c:pt>
                <c:pt idx="5465">
                  <c:v>0.99880788498799988</c:v>
                </c:pt>
                <c:pt idx="5466">
                  <c:v>0.99922458076099985</c:v>
                </c:pt>
                <c:pt idx="5467">
                  <c:v>0.999193803012</c:v>
                </c:pt>
                <c:pt idx="5468">
                  <c:v>0.99922541874199999</c:v>
                </c:pt>
                <c:pt idx="5469">
                  <c:v>0.99888825856300012</c:v>
                </c:pt>
                <c:pt idx="5470">
                  <c:v>0.9989609095919999</c:v>
                </c:pt>
                <c:pt idx="5471">
                  <c:v>0.99921788486499985</c:v>
                </c:pt>
                <c:pt idx="5472">
                  <c:v>0.99917577897400001</c:v>
                </c:pt>
                <c:pt idx="5473">
                  <c:v>0.99885165644500018</c:v>
                </c:pt>
                <c:pt idx="5474">
                  <c:v>0.99909390302599999</c:v>
                </c:pt>
                <c:pt idx="5475">
                  <c:v>0.99905000421599999</c:v>
                </c:pt>
                <c:pt idx="5476">
                  <c:v>0.99917053602000017</c:v>
                </c:pt>
                <c:pt idx="5477">
                  <c:v>0.99865357430000001</c:v>
                </c:pt>
                <c:pt idx="5478">
                  <c:v>0.9992871434959999</c:v>
                </c:pt>
                <c:pt idx="5479">
                  <c:v>0.99922965362200011</c:v>
                </c:pt>
                <c:pt idx="5480">
                  <c:v>0.99911422670899996</c:v>
                </c:pt>
                <c:pt idx="5481">
                  <c:v>0.99888484178900006</c:v>
                </c:pt>
                <c:pt idx="5482">
                  <c:v>0.99906695185099981</c:v>
                </c:pt>
                <c:pt idx="5483">
                  <c:v>0.999123266733</c:v>
                </c:pt>
                <c:pt idx="5484">
                  <c:v>0.99918216901199974</c:v>
                </c:pt>
                <c:pt idx="5485">
                  <c:v>0.99882535513600001</c:v>
                </c:pt>
                <c:pt idx="5486">
                  <c:v>0.99924678215099993</c:v>
                </c:pt>
                <c:pt idx="5487">
                  <c:v>0.99920511727700001</c:v>
                </c:pt>
                <c:pt idx="5488">
                  <c:v>0.99912634354199992</c:v>
                </c:pt>
                <c:pt idx="5489">
                  <c:v>0.99887442535399995</c:v>
                </c:pt>
                <c:pt idx="5490">
                  <c:v>0.99928088723300001</c:v>
                </c:pt>
                <c:pt idx="5491">
                  <c:v>0.99912061944700004</c:v>
                </c:pt>
                <c:pt idx="5492">
                  <c:v>0.99891219048699986</c:v>
                </c:pt>
                <c:pt idx="5493">
                  <c:v>0.99913979976199985</c:v>
                </c:pt>
                <c:pt idx="5494">
                  <c:v>0.99910512784899996</c:v>
                </c:pt>
                <c:pt idx="5495">
                  <c:v>0.99918838728199988</c:v>
                </c:pt>
                <c:pt idx="5496">
                  <c:v>0.99908625793899997</c:v>
                </c:pt>
                <c:pt idx="5497">
                  <c:v>0.99891293910699985</c:v>
                </c:pt>
                <c:pt idx="5498">
                  <c:v>0.99905005110300005</c:v>
                </c:pt>
                <c:pt idx="5499">
                  <c:v>0.9991810019509999</c:v>
                </c:pt>
              </c:numCache>
            </c:numRef>
          </c:val>
          <c:smooth val="0"/>
          <c:extLst>
            <c:ext xmlns:c16="http://schemas.microsoft.com/office/drawing/2014/chart" uri="{C3380CC4-5D6E-409C-BE32-E72D297353CC}">
              <c16:uniqueId val="{00000001-C557-4B53-9201-AB1CFB9DC153}"/>
            </c:ext>
          </c:extLst>
        </c:ser>
        <c:ser>
          <c:idx val="3"/>
          <c:order val="3"/>
          <c:tx>
            <c:strRef>
              <c:f>Sheet1!$D$1</c:f>
              <c:strCache>
                <c:ptCount val="1"/>
                <c:pt idx="0">
                  <c:v>F_AC_RMS</c:v>
                </c:pt>
              </c:strCache>
            </c:strRef>
          </c:tx>
          <c:marker>
            <c:symbol val="none"/>
          </c:marker>
          <c:val>
            <c:numRef>
              <c:f>Sheet1!$D$2:$D$5501</c:f>
              <c:numCache>
                <c:formatCode>General</c:formatCode>
                <c:ptCount val="5500"/>
                <c:pt idx="0">
                  <c:v>47.500361981801994</c:v>
                </c:pt>
                <c:pt idx="1">
                  <c:v>47.499174843142001</c:v>
                </c:pt>
                <c:pt idx="2">
                  <c:v>47.499967629480999</c:v>
                </c:pt>
                <c:pt idx="3">
                  <c:v>47.499772830223009</c:v>
                </c:pt>
                <c:pt idx="4">
                  <c:v>47.498967791948999</c:v>
                </c:pt>
                <c:pt idx="5">
                  <c:v>47.500844747610991</c:v>
                </c:pt>
                <c:pt idx="6">
                  <c:v>47.500017236437003</c:v>
                </c:pt>
                <c:pt idx="7">
                  <c:v>47.498207234330003</c:v>
                </c:pt>
                <c:pt idx="8">
                  <c:v>47.500968340500009</c:v>
                </c:pt>
                <c:pt idx="9">
                  <c:v>47.500618026128009</c:v>
                </c:pt>
                <c:pt idx="10">
                  <c:v>47.500037349359005</c:v>
                </c:pt>
                <c:pt idx="11">
                  <c:v>47.498946430583004</c:v>
                </c:pt>
                <c:pt idx="12">
                  <c:v>47.500380024105006</c:v>
                </c:pt>
                <c:pt idx="13">
                  <c:v>47.499647607975</c:v>
                </c:pt>
                <c:pt idx="14">
                  <c:v>47.500647622123999</c:v>
                </c:pt>
                <c:pt idx="15">
                  <c:v>47.499407664494996</c:v>
                </c:pt>
                <c:pt idx="16">
                  <c:v>47.499955985677005</c:v>
                </c:pt>
                <c:pt idx="17">
                  <c:v>47.500864913108998</c:v>
                </c:pt>
                <c:pt idx="18">
                  <c:v>47.499377396778009</c:v>
                </c:pt>
                <c:pt idx="19">
                  <c:v>47.498661219552005</c:v>
                </c:pt>
                <c:pt idx="20">
                  <c:v>47.500595954259005</c:v>
                </c:pt>
                <c:pt idx="21">
                  <c:v>47.499494327695999</c:v>
                </c:pt>
                <c:pt idx="22">
                  <c:v>47.502160162920006</c:v>
                </c:pt>
                <c:pt idx="23">
                  <c:v>47.498501673475005</c:v>
                </c:pt>
                <c:pt idx="24">
                  <c:v>47.500752372145008</c:v>
                </c:pt>
                <c:pt idx="25">
                  <c:v>47.499432770430012</c:v>
                </c:pt>
                <c:pt idx="26">
                  <c:v>47.500410621027001</c:v>
                </c:pt>
                <c:pt idx="27">
                  <c:v>47.498927470323999</c:v>
                </c:pt>
                <c:pt idx="28">
                  <c:v>47.499380032339005</c:v>
                </c:pt>
                <c:pt idx="29">
                  <c:v>47.502147841580012</c:v>
                </c:pt>
                <c:pt idx="30">
                  <c:v>47.499475553772996</c:v>
                </c:pt>
                <c:pt idx="31">
                  <c:v>47.499025882465006</c:v>
                </c:pt>
                <c:pt idx="32">
                  <c:v>47.499488177599993</c:v>
                </c:pt>
                <c:pt idx="33">
                  <c:v>47.500247638648993</c:v>
                </c:pt>
                <c:pt idx="34">
                  <c:v>47.499484230657998</c:v>
                </c:pt>
                <c:pt idx="35">
                  <c:v>47.500032203117001</c:v>
                </c:pt>
                <c:pt idx="36">
                  <c:v>47.499877994035003</c:v>
                </c:pt>
                <c:pt idx="37">
                  <c:v>47.500467773569994</c:v>
                </c:pt>
                <c:pt idx="38">
                  <c:v>47.500595227273003</c:v>
                </c:pt>
                <c:pt idx="39">
                  <c:v>47.497886987318992</c:v>
                </c:pt>
                <c:pt idx="40">
                  <c:v>47.500127810781002</c:v>
                </c:pt>
                <c:pt idx="41">
                  <c:v>47.500856202451004</c:v>
                </c:pt>
                <c:pt idx="42">
                  <c:v>47.499607112178005</c:v>
                </c:pt>
                <c:pt idx="43">
                  <c:v>47.501178223862006</c:v>
                </c:pt>
                <c:pt idx="44">
                  <c:v>47.499115209944009</c:v>
                </c:pt>
                <c:pt idx="45">
                  <c:v>47.500424811438997</c:v>
                </c:pt>
                <c:pt idx="46">
                  <c:v>47.49935846492901</c:v>
                </c:pt>
                <c:pt idx="47">
                  <c:v>47.499378355264</c:v>
                </c:pt>
                <c:pt idx="48">
                  <c:v>47.50068767896699</c:v>
                </c:pt>
                <c:pt idx="49">
                  <c:v>47.500302889034003</c:v>
                </c:pt>
                <c:pt idx="50">
                  <c:v>47.499087928859005</c:v>
                </c:pt>
                <c:pt idx="51">
                  <c:v>47.499204338030012</c:v>
                </c:pt>
                <c:pt idx="52">
                  <c:v>47.499843833328001</c:v>
                </c:pt>
                <c:pt idx="53">
                  <c:v>47.499800243212995</c:v>
                </c:pt>
                <c:pt idx="54">
                  <c:v>47.501490688942994</c:v>
                </c:pt>
                <c:pt idx="55">
                  <c:v>47.498945088949007</c:v>
                </c:pt>
                <c:pt idx="56">
                  <c:v>47.500067290701999</c:v>
                </c:pt>
                <c:pt idx="57">
                  <c:v>47.500582978311996</c:v>
                </c:pt>
                <c:pt idx="58">
                  <c:v>47.499991559575996</c:v>
                </c:pt>
                <c:pt idx="59">
                  <c:v>47.499994027718998</c:v>
                </c:pt>
                <c:pt idx="60">
                  <c:v>47.500086407485988</c:v>
                </c:pt>
                <c:pt idx="61">
                  <c:v>47.499470596221002</c:v>
                </c:pt>
                <c:pt idx="62">
                  <c:v>47.500988404074</c:v>
                </c:pt>
                <c:pt idx="63">
                  <c:v>47.498697836452003</c:v>
                </c:pt>
                <c:pt idx="64">
                  <c:v>47.500222069781998</c:v>
                </c:pt>
                <c:pt idx="65">
                  <c:v>47.498564345058007</c:v>
                </c:pt>
                <c:pt idx="66">
                  <c:v>47.501014854213992</c:v>
                </c:pt>
                <c:pt idx="67">
                  <c:v>47.500399853942994</c:v>
                </c:pt>
                <c:pt idx="68">
                  <c:v>47.499209721336996</c:v>
                </c:pt>
                <c:pt idx="69">
                  <c:v>47.499582983212996</c:v>
                </c:pt>
                <c:pt idx="70">
                  <c:v>47.502092462859004</c:v>
                </c:pt>
                <c:pt idx="71">
                  <c:v>47.499418796012002</c:v>
                </c:pt>
                <c:pt idx="72">
                  <c:v>47.498891672229995</c:v>
                </c:pt>
                <c:pt idx="73">
                  <c:v>47.500415837136003</c:v>
                </c:pt>
                <c:pt idx="74">
                  <c:v>47.501269500495987</c:v>
                </c:pt>
                <c:pt idx="75">
                  <c:v>47.498323875179011</c:v>
                </c:pt>
                <c:pt idx="76">
                  <c:v>47.501107331713996</c:v>
                </c:pt>
                <c:pt idx="77">
                  <c:v>47.498612299887007</c:v>
                </c:pt>
                <c:pt idx="78">
                  <c:v>47.500815455856994</c:v>
                </c:pt>
                <c:pt idx="79">
                  <c:v>47.498526360275008</c:v>
                </c:pt>
                <c:pt idx="80">
                  <c:v>47.500646388156007</c:v>
                </c:pt>
                <c:pt idx="81">
                  <c:v>47.499904917738</c:v>
                </c:pt>
                <c:pt idx="82">
                  <c:v>47.500996684810005</c:v>
                </c:pt>
                <c:pt idx="83">
                  <c:v>47.499768416470005</c:v>
                </c:pt>
                <c:pt idx="84">
                  <c:v>47.499008656926001</c:v>
                </c:pt>
                <c:pt idx="85">
                  <c:v>47.499691887276995</c:v>
                </c:pt>
                <c:pt idx="86">
                  <c:v>47.502574182056001</c:v>
                </c:pt>
                <c:pt idx="87">
                  <c:v>47.498587136754004</c:v>
                </c:pt>
                <c:pt idx="88">
                  <c:v>47.499630857843997</c:v>
                </c:pt>
                <c:pt idx="89">
                  <c:v>47.500112326175021</c:v>
                </c:pt>
                <c:pt idx="90">
                  <c:v>47.498810152293998</c:v>
                </c:pt>
                <c:pt idx="91">
                  <c:v>47.500230537888001</c:v>
                </c:pt>
                <c:pt idx="92">
                  <c:v>47.49941004755501</c:v>
                </c:pt>
                <c:pt idx="93">
                  <c:v>47.502104202930013</c:v>
                </c:pt>
                <c:pt idx="94">
                  <c:v>47.498988558229996</c:v>
                </c:pt>
                <c:pt idx="95">
                  <c:v>47.499553742702012</c:v>
                </c:pt>
                <c:pt idx="96">
                  <c:v>47.499763326759009</c:v>
                </c:pt>
                <c:pt idx="97">
                  <c:v>47.499155875705007</c:v>
                </c:pt>
                <c:pt idx="98">
                  <c:v>47.502002806090012</c:v>
                </c:pt>
                <c:pt idx="99">
                  <c:v>47.499180052789001</c:v>
                </c:pt>
                <c:pt idx="100">
                  <c:v>47.500614376174006</c:v>
                </c:pt>
                <c:pt idx="101">
                  <c:v>47.498730944265013</c:v>
                </c:pt>
                <c:pt idx="102">
                  <c:v>47.500662896399</c:v>
                </c:pt>
                <c:pt idx="103">
                  <c:v>47.500220341917</c:v>
                </c:pt>
                <c:pt idx="104">
                  <c:v>47.498542159472002</c:v>
                </c:pt>
                <c:pt idx="105">
                  <c:v>47.501320026812998</c:v>
                </c:pt>
                <c:pt idx="106">
                  <c:v>47.50090439049</c:v>
                </c:pt>
                <c:pt idx="107">
                  <c:v>47.497999631102005</c:v>
                </c:pt>
                <c:pt idx="108">
                  <c:v>47.501317643060005</c:v>
                </c:pt>
                <c:pt idx="109">
                  <c:v>47.499422801169004</c:v>
                </c:pt>
                <c:pt idx="110">
                  <c:v>47.499053238087008</c:v>
                </c:pt>
                <c:pt idx="111">
                  <c:v>47.500661064804994</c:v>
                </c:pt>
                <c:pt idx="112">
                  <c:v>47.499871206670001</c:v>
                </c:pt>
                <c:pt idx="113">
                  <c:v>47.499658272099005</c:v>
                </c:pt>
                <c:pt idx="114">
                  <c:v>47.500896552016989</c:v>
                </c:pt>
                <c:pt idx="115">
                  <c:v>47.499689542718997</c:v>
                </c:pt>
                <c:pt idx="116">
                  <c:v>47.498613205200002</c:v>
                </c:pt>
                <c:pt idx="117">
                  <c:v>47.500391412248995</c:v>
                </c:pt>
                <c:pt idx="118">
                  <c:v>47.500293872401002</c:v>
                </c:pt>
                <c:pt idx="119">
                  <c:v>47.500167989064998</c:v>
                </c:pt>
                <c:pt idx="120">
                  <c:v>47.498594216892002</c:v>
                </c:pt>
                <c:pt idx="121">
                  <c:v>47.501284247150998</c:v>
                </c:pt>
                <c:pt idx="122">
                  <c:v>47.499324870773002</c:v>
                </c:pt>
                <c:pt idx="123">
                  <c:v>47.500818827142005</c:v>
                </c:pt>
                <c:pt idx="124">
                  <c:v>47.498964190488003</c:v>
                </c:pt>
                <c:pt idx="125">
                  <c:v>47.499453807811001</c:v>
                </c:pt>
                <c:pt idx="126">
                  <c:v>47.501420240332997</c:v>
                </c:pt>
                <c:pt idx="127">
                  <c:v>47.498275873339004</c:v>
                </c:pt>
                <c:pt idx="128">
                  <c:v>47.499352542760008</c:v>
                </c:pt>
                <c:pt idx="129">
                  <c:v>47.501623567365982</c:v>
                </c:pt>
                <c:pt idx="130">
                  <c:v>47.500755572594002</c:v>
                </c:pt>
                <c:pt idx="131">
                  <c:v>47.498447496245987</c:v>
                </c:pt>
                <c:pt idx="132">
                  <c:v>47.500990624989008</c:v>
                </c:pt>
                <c:pt idx="133">
                  <c:v>47.499406552967997</c:v>
                </c:pt>
                <c:pt idx="134">
                  <c:v>47.499460244011004</c:v>
                </c:pt>
                <c:pt idx="135">
                  <c:v>47.498993030007007</c:v>
                </c:pt>
                <c:pt idx="136">
                  <c:v>47.500454176006997</c:v>
                </c:pt>
                <c:pt idx="137">
                  <c:v>47.499627835106004</c:v>
                </c:pt>
                <c:pt idx="138">
                  <c:v>47.501257062869996</c:v>
                </c:pt>
                <c:pt idx="139">
                  <c:v>47.500209390644997</c:v>
                </c:pt>
                <c:pt idx="140">
                  <c:v>47.49972774039</c:v>
                </c:pt>
                <c:pt idx="141">
                  <c:v>47.498937600253001</c:v>
                </c:pt>
                <c:pt idx="142">
                  <c:v>47.501130194401007</c:v>
                </c:pt>
                <c:pt idx="143">
                  <c:v>47.499330204595012</c:v>
                </c:pt>
                <c:pt idx="144">
                  <c:v>47.500628107991993</c:v>
                </c:pt>
                <c:pt idx="145">
                  <c:v>47.499489762133997</c:v>
                </c:pt>
                <c:pt idx="146">
                  <c:v>47.499636717421005</c:v>
                </c:pt>
                <c:pt idx="147">
                  <c:v>47.500965324707003</c:v>
                </c:pt>
                <c:pt idx="148">
                  <c:v>47.498677899653998</c:v>
                </c:pt>
                <c:pt idx="149">
                  <c:v>47.498789640569008</c:v>
                </c:pt>
                <c:pt idx="150">
                  <c:v>47.502422622781005</c:v>
                </c:pt>
                <c:pt idx="151">
                  <c:v>47.498926069281993</c:v>
                </c:pt>
                <c:pt idx="152">
                  <c:v>47.500541808314999</c:v>
                </c:pt>
                <c:pt idx="153">
                  <c:v>47.499197014979011</c:v>
                </c:pt>
                <c:pt idx="154">
                  <c:v>47.501392603732995</c:v>
                </c:pt>
                <c:pt idx="155">
                  <c:v>47.499050226874012</c:v>
                </c:pt>
                <c:pt idx="156">
                  <c:v>47.500504635422004</c:v>
                </c:pt>
                <c:pt idx="157">
                  <c:v>47.499377498255001</c:v>
                </c:pt>
                <c:pt idx="158">
                  <c:v>47.501031180167999</c:v>
                </c:pt>
                <c:pt idx="159">
                  <c:v>47.499901811916004</c:v>
                </c:pt>
                <c:pt idx="160">
                  <c:v>47.499288359901001</c:v>
                </c:pt>
                <c:pt idx="161">
                  <c:v>47.498841300338</c:v>
                </c:pt>
                <c:pt idx="162">
                  <c:v>47.501648103539999</c:v>
                </c:pt>
                <c:pt idx="163">
                  <c:v>47.499754570265999</c:v>
                </c:pt>
                <c:pt idx="164">
                  <c:v>47.500335906824013</c:v>
                </c:pt>
                <c:pt idx="165">
                  <c:v>47.497983869404997</c:v>
                </c:pt>
                <c:pt idx="166">
                  <c:v>47.501303073865998</c:v>
                </c:pt>
                <c:pt idx="167">
                  <c:v>47.500230480908002</c:v>
                </c:pt>
                <c:pt idx="168">
                  <c:v>47.499759796530007</c:v>
                </c:pt>
                <c:pt idx="169">
                  <c:v>47.500731140563005</c:v>
                </c:pt>
                <c:pt idx="170">
                  <c:v>47.499674917862997</c:v>
                </c:pt>
                <c:pt idx="171">
                  <c:v>47.498761850825005</c:v>
                </c:pt>
                <c:pt idx="172">
                  <c:v>47.499711678281002</c:v>
                </c:pt>
                <c:pt idx="173">
                  <c:v>47.500161940562002</c:v>
                </c:pt>
                <c:pt idx="174">
                  <c:v>47.500681951223989</c:v>
                </c:pt>
                <c:pt idx="175">
                  <c:v>47.500223707567997</c:v>
                </c:pt>
                <c:pt idx="176">
                  <c:v>47.49995395818101</c:v>
                </c:pt>
                <c:pt idx="177">
                  <c:v>47.500012623221004</c:v>
                </c:pt>
                <c:pt idx="178">
                  <c:v>47.498170902949013</c:v>
                </c:pt>
                <c:pt idx="179">
                  <c:v>47.501773910296997</c:v>
                </c:pt>
                <c:pt idx="180">
                  <c:v>47.498970916503012</c:v>
                </c:pt>
                <c:pt idx="181">
                  <c:v>47.499078736455012</c:v>
                </c:pt>
                <c:pt idx="182">
                  <c:v>47.501027363355988</c:v>
                </c:pt>
                <c:pt idx="183">
                  <c:v>47.499752098811008</c:v>
                </c:pt>
                <c:pt idx="184">
                  <c:v>47.499355553125007</c:v>
                </c:pt>
                <c:pt idx="185">
                  <c:v>47.500239781768997</c:v>
                </c:pt>
                <c:pt idx="186">
                  <c:v>47.500584969621997</c:v>
                </c:pt>
                <c:pt idx="187">
                  <c:v>47.498759023818003</c:v>
                </c:pt>
                <c:pt idx="188">
                  <c:v>47.500451740784001</c:v>
                </c:pt>
                <c:pt idx="189">
                  <c:v>47.499754360489007</c:v>
                </c:pt>
                <c:pt idx="190">
                  <c:v>47.500130873092004</c:v>
                </c:pt>
                <c:pt idx="191">
                  <c:v>47.499681559950993</c:v>
                </c:pt>
                <c:pt idx="192">
                  <c:v>47.501046325729</c:v>
                </c:pt>
                <c:pt idx="193">
                  <c:v>47.498920025250001</c:v>
                </c:pt>
                <c:pt idx="194">
                  <c:v>47.500350179218998</c:v>
                </c:pt>
                <c:pt idx="195">
                  <c:v>47.499254688843997</c:v>
                </c:pt>
                <c:pt idx="196">
                  <c:v>47.500329847036006</c:v>
                </c:pt>
                <c:pt idx="197">
                  <c:v>47.497486286252993</c:v>
                </c:pt>
                <c:pt idx="198">
                  <c:v>47.502397986099005</c:v>
                </c:pt>
                <c:pt idx="199">
                  <c:v>47.499910245757007</c:v>
                </c:pt>
                <c:pt idx="200">
                  <c:v>47.500868509164995</c:v>
                </c:pt>
                <c:pt idx="201">
                  <c:v>47.498886911984002</c:v>
                </c:pt>
                <c:pt idx="202">
                  <c:v>47.500372090308005</c:v>
                </c:pt>
                <c:pt idx="203">
                  <c:v>47.50165145006099</c:v>
                </c:pt>
                <c:pt idx="204">
                  <c:v>47.497984456926993</c:v>
                </c:pt>
                <c:pt idx="205">
                  <c:v>47.500754741742995</c:v>
                </c:pt>
                <c:pt idx="206">
                  <c:v>47.498334909001009</c:v>
                </c:pt>
                <c:pt idx="207">
                  <c:v>47.500682894933</c:v>
                </c:pt>
                <c:pt idx="208">
                  <c:v>47.499839891653998</c:v>
                </c:pt>
                <c:pt idx="209">
                  <c:v>47.499714097824004</c:v>
                </c:pt>
                <c:pt idx="210">
                  <c:v>47.500534143069004</c:v>
                </c:pt>
                <c:pt idx="211">
                  <c:v>47.499131215398002</c:v>
                </c:pt>
                <c:pt idx="212">
                  <c:v>47.501465780958</c:v>
                </c:pt>
                <c:pt idx="213">
                  <c:v>47.498469072502004</c:v>
                </c:pt>
                <c:pt idx="214">
                  <c:v>47.501136835583004</c:v>
                </c:pt>
                <c:pt idx="215">
                  <c:v>47.500542684626005</c:v>
                </c:pt>
                <c:pt idx="216">
                  <c:v>47.497934780569004</c:v>
                </c:pt>
                <c:pt idx="217">
                  <c:v>47.499145201066</c:v>
                </c:pt>
                <c:pt idx="218">
                  <c:v>47.503095714375007</c:v>
                </c:pt>
                <c:pt idx="219">
                  <c:v>47.498953452790005</c:v>
                </c:pt>
                <c:pt idx="220">
                  <c:v>47.500094020946996</c:v>
                </c:pt>
                <c:pt idx="221">
                  <c:v>47.498118644385016</c:v>
                </c:pt>
                <c:pt idx="222">
                  <c:v>47.501052965079005</c:v>
                </c:pt>
                <c:pt idx="223">
                  <c:v>47.500540438622004</c:v>
                </c:pt>
                <c:pt idx="224">
                  <c:v>47.499755907416002</c:v>
                </c:pt>
                <c:pt idx="225">
                  <c:v>47.498697801596997</c:v>
                </c:pt>
                <c:pt idx="226">
                  <c:v>47.502498763691989</c:v>
                </c:pt>
                <c:pt idx="227">
                  <c:v>47.499370684846006</c:v>
                </c:pt>
                <c:pt idx="228">
                  <c:v>47.499591868859007</c:v>
                </c:pt>
                <c:pt idx="229">
                  <c:v>47.498474320546002</c:v>
                </c:pt>
                <c:pt idx="230">
                  <c:v>47.501390566662991</c:v>
                </c:pt>
                <c:pt idx="231">
                  <c:v>47.500980809590999</c:v>
                </c:pt>
                <c:pt idx="232">
                  <c:v>47.498888542750002</c:v>
                </c:pt>
                <c:pt idx="233">
                  <c:v>47.499124353508002</c:v>
                </c:pt>
                <c:pt idx="234">
                  <c:v>47.501526924003002</c:v>
                </c:pt>
                <c:pt idx="235">
                  <c:v>47.500453367856004</c:v>
                </c:pt>
                <c:pt idx="236">
                  <c:v>47.498700110720009</c:v>
                </c:pt>
                <c:pt idx="237">
                  <c:v>47.499094667260991</c:v>
                </c:pt>
                <c:pt idx="238">
                  <c:v>47.501218010224001</c:v>
                </c:pt>
                <c:pt idx="239">
                  <c:v>47.498924569158</c:v>
                </c:pt>
                <c:pt idx="240">
                  <c:v>47.501714074483999</c:v>
                </c:pt>
                <c:pt idx="241">
                  <c:v>47.498511645039009</c:v>
                </c:pt>
                <c:pt idx="242">
                  <c:v>47.499654931660004</c:v>
                </c:pt>
                <c:pt idx="243">
                  <c:v>47.501548098577004</c:v>
                </c:pt>
                <c:pt idx="244">
                  <c:v>47.499122679315001</c:v>
                </c:pt>
                <c:pt idx="245">
                  <c:v>47.499324526061002</c:v>
                </c:pt>
                <c:pt idx="246">
                  <c:v>47.500939539697995</c:v>
                </c:pt>
                <c:pt idx="247">
                  <c:v>47.499540742893004</c:v>
                </c:pt>
                <c:pt idx="248">
                  <c:v>47.500935319833005</c:v>
                </c:pt>
                <c:pt idx="249">
                  <c:v>47.499160148680012</c:v>
                </c:pt>
                <c:pt idx="250">
                  <c:v>47.498872785182002</c:v>
                </c:pt>
                <c:pt idx="251">
                  <c:v>47.501702142840003</c:v>
                </c:pt>
                <c:pt idx="252">
                  <c:v>47.499041176013996</c:v>
                </c:pt>
                <c:pt idx="253">
                  <c:v>47.50000267921299</c:v>
                </c:pt>
                <c:pt idx="254">
                  <c:v>47.500094461232983</c:v>
                </c:pt>
                <c:pt idx="255">
                  <c:v>47.499763843477005</c:v>
                </c:pt>
                <c:pt idx="256">
                  <c:v>47.499584411064994</c:v>
                </c:pt>
                <c:pt idx="257">
                  <c:v>47.499099294140002</c:v>
                </c:pt>
                <c:pt idx="258">
                  <c:v>47.500818413421996</c:v>
                </c:pt>
                <c:pt idx="259">
                  <c:v>47.500168086239</c:v>
                </c:pt>
                <c:pt idx="260">
                  <c:v>47.499018413326006</c:v>
                </c:pt>
                <c:pt idx="261">
                  <c:v>47.500329259492993</c:v>
                </c:pt>
                <c:pt idx="262">
                  <c:v>47.500065061284992</c:v>
                </c:pt>
                <c:pt idx="263">
                  <c:v>47.500318192680012</c:v>
                </c:pt>
                <c:pt idx="264">
                  <c:v>47.500428838535008</c:v>
                </c:pt>
                <c:pt idx="265">
                  <c:v>47.498281357600995</c:v>
                </c:pt>
                <c:pt idx="266">
                  <c:v>47.500239413332991</c:v>
                </c:pt>
                <c:pt idx="267">
                  <c:v>47.500600532259</c:v>
                </c:pt>
                <c:pt idx="268">
                  <c:v>47.499801072030998</c:v>
                </c:pt>
                <c:pt idx="269">
                  <c:v>47.498802623940001</c:v>
                </c:pt>
                <c:pt idx="270">
                  <c:v>47.501155037164004</c:v>
                </c:pt>
                <c:pt idx="271">
                  <c:v>47.501483244385994</c:v>
                </c:pt>
                <c:pt idx="272">
                  <c:v>47.499712553432005</c:v>
                </c:pt>
                <c:pt idx="273">
                  <c:v>47.497984620578002</c:v>
                </c:pt>
                <c:pt idx="274">
                  <c:v>47.499884952008998</c:v>
                </c:pt>
                <c:pt idx="275">
                  <c:v>47.500831125590999</c:v>
                </c:pt>
                <c:pt idx="276">
                  <c:v>47.499806384184005</c:v>
                </c:pt>
                <c:pt idx="277">
                  <c:v>47.500192379001007</c:v>
                </c:pt>
                <c:pt idx="278">
                  <c:v>47.501184790366992</c:v>
                </c:pt>
                <c:pt idx="279">
                  <c:v>47.499352583968005</c:v>
                </c:pt>
                <c:pt idx="280">
                  <c:v>47.499361642269001</c:v>
                </c:pt>
                <c:pt idx="281">
                  <c:v>47.498790420774007</c:v>
                </c:pt>
                <c:pt idx="282">
                  <c:v>47.50148335171199</c:v>
                </c:pt>
                <c:pt idx="283">
                  <c:v>47.498868887177004</c:v>
                </c:pt>
                <c:pt idx="284">
                  <c:v>47.500605085762992</c:v>
                </c:pt>
                <c:pt idx="285">
                  <c:v>47.499439072505005</c:v>
                </c:pt>
                <c:pt idx="286">
                  <c:v>47.499915282524015</c:v>
                </c:pt>
                <c:pt idx="287">
                  <c:v>47.500629534128002</c:v>
                </c:pt>
                <c:pt idx="288">
                  <c:v>47.499210721569007</c:v>
                </c:pt>
                <c:pt idx="289">
                  <c:v>47.499872554055003</c:v>
                </c:pt>
                <c:pt idx="290">
                  <c:v>47.500565906216998</c:v>
                </c:pt>
                <c:pt idx="291">
                  <c:v>47.500618073875003</c:v>
                </c:pt>
                <c:pt idx="292">
                  <c:v>47.499746048003004</c:v>
                </c:pt>
                <c:pt idx="293">
                  <c:v>47.497942453580997</c:v>
                </c:pt>
                <c:pt idx="294">
                  <c:v>47.500955635102002</c:v>
                </c:pt>
                <c:pt idx="295">
                  <c:v>47.50098766156799</c:v>
                </c:pt>
                <c:pt idx="296">
                  <c:v>47.500957704242992</c:v>
                </c:pt>
                <c:pt idx="297">
                  <c:v>47.497902055418997</c:v>
                </c:pt>
                <c:pt idx="298">
                  <c:v>47.500420816722006</c:v>
                </c:pt>
                <c:pt idx="299">
                  <c:v>47.500314502790005</c:v>
                </c:pt>
                <c:pt idx="300">
                  <c:v>47.499695733851006</c:v>
                </c:pt>
                <c:pt idx="301">
                  <c:v>47.499398919240001</c:v>
                </c:pt>
                <c:pt idx="302">
                  <c:v>47.502340949732002</c:v>
                </c:pt>
                <c:pt idx="303">
                  <c:v>47.497823665461986</c:v>
                </c:pt>
                <c:pt idx="304">
                  <c:v>47.501310426528008</c:v>
                </c:pt>
                <c:pt idx="305">
                  <c:v>47.498847830181006</c:v>
                </c:pt>
                <c:pt idx="306">
                  <c:v>47.501651024626995</c:v>
                </c:pt>
                <c:pt idx="307">
                  <c:v>47.498976203606006</c:v>
                </c:pt>
                <c:pt idx="308">
                  <c:v>47.499742179369001</c:v>
                </c:pt>
                <c:pt idx="309">
                  <c:v>47.498678228687005</c:v>
                </c:pt>
                <c:pt idx="310">
                  <c:v>47.501357199740994</c:v>
                </c:pt>
                <c:pt idx="311">
                  <c:v>47.500607496097992</c:v>
                </c:pt>
                <c:pt idx="312">
                  <c:v>47.499003651338995</c:v>
                </c:pt>
                <c:pt idx="313">
                  <c:v>47.500976161851</c:v>
                </c:pt>
                <c:pt idx="314">
                  <c:v>47.497688317532997</c:v>
                </c:pt>
                <c:pt idx="315">
                  <c:v>47.499815591572002</c:v>
                </c:pt>
                <c:pt idx="316">
                  <c:v>47.500566216002007</c:v>
                </c:pt>
                <c:pt idx="317">
                  <c:v>47.500320509665997</c:v>
                </c:pt>
                <c:pt idx="318">
                  <c:v>47.499005633895003</c:v>
                </c:pt>
                <c:pt idx="319">
                  <c:v>47.501320067968997</c:v>
                </c:pt>
                <c:pt idx="320">
                  <c:v>47.499641960822004</c:v>
                </c:pt>
                <c:pt idx="321">
                  <c:v>47.499098310467005</c:v>
                </c:pt>
                <c:pt idx="322">
                  <c:v>47.499980351380998</c:v>
                </c:pt>
                <c:pt idx="323">
                  <c:v>47.499667404408996</c:v>
                </c:pt>
                <c:pt idx="324">
                  <c:v>47.499891857033994</c:v>
                </c:pt>
                <c:pt idx="325">
                  <c:v>47.499348677645997</c:v>
                </c:pt>
                <c:pt idx="326">
                  <c:v>47.501422154144997</c:v>
                </c:pt>
                <c:pt idx="327">
                  <c:v>47.499372314535016</c:v>
                </c:pt>
                <c:pt idx="328">
                  <c:v>47.500848579149995</c:v>
                </c:pt>
                <c:pt idx="329">
                  <c:v>47.498366016535009</c:v>
                </c:pt>
                <c:pt idx="330">
                  <c:v>47.501482047460996</c:v>
                </c:pt>
                <c:pt idx="331">
                  <c:v>47.499550982233011</c:v>
                </c:pt>
                <c:pt idx="332">
                  <c:v>47.499927938612004</c:v>
                </c:pt>
                <c:pt idx="333">
                  <c:v>47.499014667251998</c:v>
                </c:pt>
                <c:pt idx="334">
                  <c:v>47.500207952883997</c:v>
                </c:pt>
                <c:pt idx="335">
                  <c:v>47.500737812022003</c:v>
                </c:pt>
                <c:pt idx="336">
                  <c:v>47.500462596443995</c:v>
                </c:pt>
                <c:pt idx="337">
                  <c:v>47.500093968624</c:v>
                </c:pt>
                <c:pt idx="338">
                  <c:v>47.498325565445001</c:v>
                </c:pt>
                <c:pt idx="339">
                  <c:v>47.499584281981001</c:v>
                </c:pt>
                <c:pt idx="340">
                  <c:v>47.500498869761998</c:v>
                </c:pt>
                <c:pt idx="341">
                  <c:v>47.499873867905002</c:v>
                </c:pt>
                <c:pt idx="342">
                  <c:v>47.499245826372011</c:v>
                </c:pt>
                <c:pt idx="343">
                  <c:v>47.500900293601994</c:v>
                </c:pt>
                <c:pt idx="344">
                  <c:v>47.499854733815994</c:v>
                </c:pt>
                <c:pt idx="345">
                  <c:v>47.499028116418003</c:v>
                </c:pt>
                <c:pt idx="346">
                  <c:v>47.501739888034002</c:v>
                </c:pt>
                <c:pt idx="347">
                  <c:v>47.499887287802991</c:v>
                </c:pt>
                <c:pt idx="348">
                  <c:v>47.499920842170013</c:v>
                </c:pt>
                <c:pt idx="349">
                  <c:v>47.498881591552994</c:v>
                </c:pt>
                <c:pt idx="350">
                  <c:v>47.499950566134004</c:v>
                </c:pt>
                <c:pt idx="351">
                  <c:v>47.499632480128007</c:v>
                </c:pt>
                <c:pt idx="352">
                  <c:v>47.501028210233997</c:v>
                </c:pt>
                <c:pt idx="353">
                  <c:v>47.498283533116997</c:v>
                </c:pt>
                <c:pt idx="354">
                  <c:v>47.499519500727004</c:v>
                </c:pt>
                <c:pt idx="355">
                  <c:v>47.502011995030003</c:v>
                </c:pt>
                <c:pt idx="356">
                  <c:v>47.499437965308999</c:v>
                </c:pt>
                <c:pt idx="357">
                  <c:v>47.498484140692995</c:v>
                </c:pt>
                <c:pt idx="358">
                  <c:v>47.499164635515001</c:v>
                </c:pt>
                <c:pt idx="359">
                  <c:v>47.502624343324001</c:v>
                </c:pt>
                <c:pt idx="360">
                  <c:v>47.498698749894004</c:v>
                </c:pt>
                <c:pt idx="361">
                  <c:v>47.499749349127008</c:v>
                </c:pt>
                <c:pt idx="362">
                  <c:v>47.499437467379998</c:v>
                </c:pt>
                <c:pt idx="363">
                  <c:v>47.500979768322004</c:v>
                </c:pt>
                <c:pt idx="364">
                  <c:v>47.498674490979006</c:v>
                </c:pt>
                <c:pt idx="365">
                  <c:v>47.500737801561002</c:v>
                </c:pt>
                <c:pt idx="366">
                  <c:v>47.498978696353007</c:v>
                </c:pt>
                <c:pt idx="367">
                  <c:v>47.49946701384399</c:v>
                </c:pt>
                <c:pt idx="368">
                  <c:v>47.500702147373005</c:v>
                </c:pt>
                <c:pt idx="369">
                  <c:v>47.499428695056004</c:v>
                </c:pt>
                <c:pt idx="370">
                  <c:v>47.500992835328006</c:v>
                </c:pt>
                <c:pt idx="371">
                  <c:v>47.499190630079013</c:v>
                </c:pt>
                <c:pt idx="372">
                  <c:v>47.499662112351004</c:v>
                </c:pt>
                <c:pt idx="373">
                  <c:v>47.501258280428004</c:v>
                </c:pt>
                <c:pt idx="374">
                  <c:v>47.499770245302003</c:v>
                </c:pt>
                <c:pt idx="375">
                  <c:v>47.499696611002996</c:v>
                </c:pt>
                <c:pt idx="376">
                  <c:v>47.499775804066012</c:v>
                </c:pt>
                <c:pt idx="377">
                  <c:v>47.501326869530004</c:v>
                </c:pt>
                <c:pt idx="378">
                  <c:v>47.498453421297995</c:v>
                </c:pt>
                <c:pt idx="379">
                  <c:v>47.499684968448996</c:v>
                </c:pt>
                <c:pt idx="380">
                  <c:v>47.499549879255994</c:v>
                </c:pt>
                <c:pt idx="381">
                  <c:v>47.500760118832005</c:v>
                </c:pt>
                <c:pt idx="382">
                  <c:v>47.497912457938</c:v>
                </c:pt>
                <c:pt idx="383">
                  <c:v>47.500765644930013</c:v>
                </c:pt>
                <c:pt idx="384">
                  <c:v>47.501088065154995</c:v>
                </c:pt>
                <c:pt idx="385">
                  <c:v>47.498386817808004</c:v>
                </c:pt>
                <c:pt idx="386">
                  <c:v>47.500438050027</c:v>
                </c:pt>
                <c:pt idx="387">
                  <c:v>47.500582215910001</c:v>
                </c:pt>
                <c:pt idx="388">
                  <c:v>47.500457904890006</c:v>
                </c:pt>
                <c:pt idx="389">
                  <c:v>47.497977774785994</c:v>
                </c:pt>
                <c:pt idx="390">
                  <c:v>47.502609606002999</c:v>
                </c:pt>
                <c:pt idx="391">
                  <c:v>47.497394003717993</c:v>
                </c:pt>
                <c:pt idx="392">
                  <c:v>47.501844079957991</c:v>
                </c:pt>
                <c:pt idx="393">
                  <c:v>47.498790132770011</c:v>
                </c:pt>
                <c:pt idx="394">
                  <c:v>47.500422691400999</c:v>
                </c:pt>
                <c:pt idx="395">
                  <c:v>47.500338851056</c:v>
                </c:pt>
                <c:pt idx="396">
                  <c:v>47.500667658447988</c:v>
                </c:pt>
                <c:pt idx="397">
                  <c:v>47.498428609921007</c:v>
                </c:pt>
                <c:pt idx="398">
                  <c:v>47.50055994758101</c:v>
                </c:pt>
                <c:pt idx="399">
                  <c:v>47.500101788956002</c:v>
                </c:pt>
                <c:pt idx="400">
                  <c:v>47.499362470657999</c:v>
                </c:pt>
                <c:pt idx="401">
                  <c:v>47.499244184117998</c:v>
                </c:pt>
                <c:pt idx="402">
                  <c:v>47.500736405145993</c:v>
                </c:pt>
                <c:pt idx="403">
                  <c:v>47.500000079043993</c:v>
                </c:pt>
                <c:pt idx="404">
                  <c:v>47.500418225798001</c:v>
                </c:pt>
                <c:pt idx="405">
                  <c:v>47.499247192011993</c:v>
                </c:pt>
                <c:pt idx="406">
                  <c:v>47.499463401449994</c:v>
                </c:pt>
                <c:pt idx="407">
                  <c:v>47.500996434449</c:v>
                </c:pt>
                <c:pt idx="408">
                  <c:v>47.499748297990003</c:v>
                </c:pt>
                <c:pt idx="409">
                  <c:v>47.500011775323998</c:v>
                </c:pt>
                <c:pt idx="410">
                  <c:v>47.499905752279005</c:v>
                </c:pt>
                <c:pt idx="411">
                  <c:v>47.498201284788003</c:v>
                </c:pt>
                <c:pt idx="412">
                  <c:v>47.501718295791996</c:v>
                </c:pt>
                <c:pt idx="413">
                  <c:v>47.500029878010999</c:v>
                </c:pt>
                <c:pt idx="414">
                  <c:v>47.497987836721002</c:v>
                </c:pt>
                <c:pt idx="415">
                  <c:v>47.500708133160003</c:v>
                </c:pt>
                <c:pt idx="416">
                  <c:v>47.498760421082004</c:v>
                </c:pt>
                <c:pt idx="417">
                  <c:v>47.501664034119997</c:v>
                </c:pt>
                <c:pt idx="418">
                  <c:v>47.499533162344001</c:v>
                </c:pt>
                <c:pt idx="419">
                  <c:v>47.500018461036994</c:v>
                </c:pt>
                <c:pt idx="420">
                  <c:v>47.498841163189994</c:v>
                </c:pt>
                <c:pt idx="421">
                  <c:v>47.500195012299002</c:v>
                </c:pt>
                <c:pt idx="422">
                  <c:v>47.499803679198997</c:v>
                </c:pt>
                <c:pt idx="423">
                  <c:v>47.501183385065993</c:v>
                </c:pt>
                <c:pt idx="424">
                  <c:v>47.499197511382995</c:v>
                </c:pt>
                <c:pt idx="425">
                  <c:v>47.499456178222005</c:v>
                </c:pt>
                <c:pt idx="426">
                  <c:v>47.498715477634001</c:v>
                </c:pt>
                <c:pt idx="427">
                  <c:v>47.500901913047997</c:v>
                </c:pt>
                <c:pt idx="428">
                  <c:v>47.501254364626995</c:v>
                </c:pt>
                <c:pt idx="429">
                  <c:v>47.498831305970008</c:v>
                </c:pt>
                <c:pt idx="430">
                  <c:v>47.500282407140993</c:v>
                </c:pt>
                <c:pt idx="431">
                  <c:v>47.499100123947002</c:v>
                </c:pt>
                <c:pt idx="432">
                  <c:v>47.500887587170993</c:v>
                </c:pt>
                <c:pt idx="433">
                  <c:v>47.498842813791995</c:v>
                </c:pt>
                <c:pt idx="434">
                  <c:v>47.499966741218998</c:v>
                </c:pt>
                <c:pt idx="435">
                  <c:v>47.500311201688</c:v>
                </c:pt>
                <c:pt idx="436">
                  <c:v>47.501164524940997</c:v>
                </c:pt>
                <c:pt idx="437">
                  <c:v>47.499488521931994</c:v>
                </c:pt>
                <c:pt idx="438">
                  <c:v>47.499881070163994</c:v>
                </c:pt>
                <c:pt idx="439">
                  <c:v>47.499534803262996</c:v>
                </c:pt>
                <c:pt idx="440">
                  <c:v>47.499600586074003</c:v>
                </c:pt>
                <c:pt idx="441">
                  <c:v>47.499919207491004</c:v>
                </c:pt>
                <c:pt idx="442">
                  <c:v>47.500719479681997</c:v>
                </c:pt>
                <c:pt idx="443">
                  <c:v>47.499048942352012</c:v>
                </c:pt>
                <c:pt idx="444">
                  <c:v>47.499210863672999</c:v>
                </c:pt>
                <c:pt idx="445">
                  <c:v>47.499885984446998</c:v>
                </c:pt>
                <c:pt idx="446">
                  <c:v>47.501554526279996</c:v>
                </c:pt>
                <c:pt idx="447">
                  <c:v>47.498612389146011</c:v>
                </c:pt>
                <c:pt idx="448">
                  <c:v>47.502313345710007</c:v>
                </c:pt>
                <c:pt idx="449">
                  <c:v>47.497957954545001</c:v>
                </c:pt>
                <c:pt idx="450">
                  <c:v>47.500667629144992</c:v>
                </c:pt>
                <c:pt idx="451">
                  <c:v>47.499600377211998</c:v>
                </c:pt>
                <c:pt idx="452">
                  <c:v>47.500079646237999</c:v>
                </c:pt>
                <c:pt idx="453">
                  <c:v>47.499851290322006</c:v>
                </c:pt>
                <c:pt idx="454">
                  <c:v>47.500080242828005</c:v>
                </c:pt>
                <c:pt idx="455">
                  <c:v>47.499746530103003</c:v>
                </c:pt>
                <c:pt idx="456">
                  <c:v>47.500225974958006</c:v>
                </c:pt>
                <c:pt idx="457">
                  <c:v>47.499747667322993</c:v>
                </c:pt>
                <c:pt idx="458">
                  <c:v>47.500461810271993</c:v>
                </c:pt>
                <c:pt idx="459">
                  <c:v>47.499186223554005</c:v>
                </c:pt>
                <c:pt idx="460">
                  <c:v>47.499855289450004</c:v>
                </c:pt>
                <c:pt idx="461">
                  <c:v>47.499716499955007</c:v>
                </c:pt>
                <c:pt idx="462">
                  <c:v>47.499263569902993</c:v>
                </c:pt>
                <c:pt idx="463">
                  <c:v>47.502071481886993</c:v>
                </c:pt>
                <c:pt idx="464">
                  <c:v>47.498674932117005</c:v>
                </c:pt>
                <c:pt idx="465">
                  <c:v>47.500689904625993</c:v>
                </c:pt>
                <c:pt idx="466">
                  <c:v>47.499093438790005</c:v>
                </c:pt>
                <c:pt idx="467">
                  <c:v>47.499544671918997</c:v>
                </c:pt>
                <c:pt idx="468">
                  <c:v>47.500780715261989</c:v>
                </c:pt>
                <c:pt idx="469">
                  <c:v>47.499578987536012</c:v>
                </c:pt>
                <c:pt idx="470">
                  <c:v>47.498562857130011</c:v>
                </c:pt>
                <c:pt idx="471">
                  <c:v>47.500058105233997</c:v>
                </c:pt>
                <c:pt idx="472">
                  <c:v>47.501015512092998</c:v>
                </c:pt>
                <c:pt idx="473">
                  <c:v>47.499744519272994</c:v>
                </c:pt>
                <c:pt idx="474">
                  <c:v>47.499055010664001</c:v>
                </c:pt>
                <c:pt idx="475">
                  <c:v>47.500170630905011</c:v>
                </c:pt>
                <c:pt idx="476">
                  <c:v>47.500587673941986</c:v>
                </c:pt>
                <c:pt idx="477">
                  <c:v>47.499277057521994</c:v>
                </c:pt>
                <c:pt idx="478">
                  <c:v>47.500797336310001</c:v>
                </c:pt>
                <c:pt idx="479">
                  <c:v>47.499517282090011</c:v>
                </c:pt>
                <c:pt idx="480">
                  <c:v>47.499103104549008</c:v>
                </c:pt>
                <c:pt idx="481">
                  <c:v>47.499460199523</c:v>
                </c:pt>
                <c:pt idx="482">
                  <c:v>47.500820617440993</c:v>
                </c:pt>
                <c:pt idx="483">
                  <c:v>47.500590758100003</c:v>
                </c:pt>
                <c:pt idx="484">
                  <c:v>47.49940737124399</c:v>
                </c:pt>
                <c:pt idx="485">
                  <c:v>47.499734586388001</c:v>
                </c:pt>
                <c:pt idx="486">
                  <c:v>47.498912912991017</c:v>
                </c:pt>
                <c:pt idx="487">
                  <c:v>47.502868998210005</c:v>
                </c:pt>
                <c:pt idx="488">
                  <c:v>47.498308975570012</c:v>
                </c:pt>
                <c:pt idx="489">
                  <c:v>47.499730149155013</c:v>
                </c:pt>
                <c:pt idx="490">
                  <c:v>47.499093293664998</c:v>
                </c:pt>
                <c:pt idx="491">
                  <c:v>47.500429655580994</c:v>
                </c:pt>
                <c:pt idx="492">
                  <c:v>47.500166491467994</c:v>
                </c:pt>
                <c:pt idx="493">
                  <c:v>47.500582587006996</c:v>
                </c:pt>
                <c:pt idx="494">
                  <c:v>47.498877684705995</c:v>
                </c:pt>
                <c:pt idx="495">
                  <c:v>47.498978657842997</c:v>
                </c:pt>
                <c:pt idx="496">
                  <c:v>47.501724328569004</c:v>
                </c:pt>
                <c:pt idx="497">
                  <c:v>47.498114451522</c:v>
                </c:pt>
                <c:pt idx="498">
                  <c:v>47.499363195034</c:v>
                </c:pt>
                <c:pt idx="499">
                  <c:v>47.500582692112005</c:v>
                </c:pt>
                <c:pt idx="500">
                  <c:v>47.500691385895998</c:v>
                </c:pt>
                <c:pt idx="501">
                  <c:v>47.500107905947999</c:v>
                </c:pt>
                <c:pt idx="502">
                  <c:v>47.499702523224002</c:v>
                </c:pt>
                <c:pt idx="503">
                  <c:v>47.499440097474</c:v>
                </c:pt>
                <c:pt idx="504">
                  <c:v>47.500309884757002</c:v>
                </c:pt>
                <c:pt idx="505">
                  <c:v>47.500458858440005</c:v>
                </c:pt>
                <c:pt idx="506">
                  <c:v>47.499875397921009</c:v>
                </c:pt>
                <c:pt idx="507">
                  <c:v>47.49891093066401</c:v>
                </c:pt>
                <c:pt idx="508">
                  <c:v>47.500579949032002</c:v>
                </c:pt>
                <c:pt idx="509">
                  <c:v>47.498422027622006</c:v>
                </c:pt>
                <c:pt idx="510">
                  <c:v>47.500975753071003</c:v>
                </c:pt>
                <c:pt idx="511">
                  <c:v>47.500917163492993</c:v>
                </c:pt>
                <c:pt idx="512">
                  <c:v>47.499133357116001</c:v>
                </c:pt>
                <c:pt idx="513">
                  <c:v>47.499395974697002</c:v>
                </c:pt>
                <c:pt idx="514">
                  <c:v>47.500810760916004</c:v>
                </c:pt>
                <c:pt idx="515">
                  <c:v>47.498992294821015</c:v>
                </c:pt>
                <c:pt idx="516">
                  <c:v>47.500514417739993</c:v>
                </c:pt>
                <c:pt idx="517">
                  <c:v>47.499594260137002</c:v>
                </c:pt>
                <c:pt idx="518">
                  <c:v>47.500661052333989</c:v>
                </c:pt>
                <c:pt idx="519">
                  <c:v>47.499312629771012</c:v>
                </c:pt>
                <c:pt idx="520">
                  <c:v>47.499131264541006</c:v>
                </c:pt>
                <c:pt idx="521">
                  <c:v>47.499932362790013</c:v>
                </c:pt>
                <c:pt idx="522">
                  <c:v>47.500285252590004</c:v>
                </c:pt>
                <c:pt idx="523">
                  <c:v>47.500744054614991</c:v>
                </c:pt>
                <c:pt idx="524">
                  <c:v>47.500242775185995</c:v>
                </c:pt>
                <c:pt idx="525">
                  <c:v>47.498949486954004</c:v>
                </c:pt>
                <c:pt idx="526">
                  <c:v>47.499243868206996</c:v>
                </c:pt>
                <c:pt idx="527">
                  <c:v>47.501876324506</c:v>
                </c:pt>
                <c:pt idx="528">
                  <c:v>47.499056512082007</c:v>
                </c:pt>
                <c:pt idx="529">
                  <c:v>47.499391469140996</c:v>
                </c:pt>
                <c:pt idx="530">
                  <c:v>47.500617091079995</c:v>
                </c:pt>
                <c:pt idx="531">
                  <c:v>47.501472762467998</c:v>
                </c:pt>
                <c:pt idx="532">
                  <c:v>47.49764546393299</c:v>
                </c:pt>
                <c:pt idx="533">
                  <c:v>47.500545679951003</c:v>
                </c:pt>
                <c:pt idx="534">
                  <c:v>47.500080316024004</c:v>
                </c:pt>
                <c:pt idx="535">
                  <c:v>47.499816950455006</c:v>
                </c:pt>
                <c:pt idx="536">
                  <c:v>47.500994584793993</c:v>
                </c:pt>
                <c:pt idx="537">
                  <c:v>47.499588331501009</c:v>
                </c:pt>
                <c:pt idx="538">
                  <c:v>47.499477674644993</c:v>
                </c:pt>
                <c:pt idx="539">
                  <c:v>47.499054112192006</c:v>
                </c:pt>
                <c:pt idx="540">
                  <c:v>47.500644107269991</c:v>
                </c:pt>
                <c:pt idx="541">
                  <c:v>47.499866186969001</c:v>
                </c:pt>
                <c:pt idx="542">
                  <c:v>47.498922454069003</c:v>
                </c:pt>
                <c:pt idx="543">
                  <c:v>47.500006114659996</c:v>
                </c:pt>
                <c:pt idx="544">
                  <c:v>47.500245202537002</c:v>
                </c:pt>
                <c:pt idx="545">
                  <c:v>47.500670321201</c:v>
                </c:pt>
                <c:pt idx="546">
                  <c:v>47.499697762014996</c:v>
                </c:pt>
                <c:pt idx="547">
                  <c:v>47.500126280584006</c:v>
                </c:pt>
                <c:pt idx="548">
                  <c:v>47.498382793484005</c:v>
                </c:pt>
                <c:pt idx="549">
                  <c:v>47.499449449219995</c:v>
                </c:pt>
                <c:pt idx="550">
                  <c:v>47.502742972248001</c:v>
                </c:pt>
                <c:pt idx="551">
                  <c:v>47.499774763453999</c:v>
                </c:pt>
                <c:pt idx="552">
                  <c:v>47.498702537126007</c:v>
                </c:pt>
                <c:pt idx="553">
                  <c:v>47.501849469403986</c:v>
                </c:pt>
                <c:pt idx="554">
                  <c:v>47.497373110014003</c:v>
                </c:pt>
                <c:pt idx="555">
                  <c:v>47.501438231991003</c:v>
                </c:pt>
                <c:pt idx="556">
                  <c:v>47.498978900608009</c:v>
                </c:pt>
                <c:pt idx="557">
                  <c:v>47.499870435623997</c:v>
                </c:pt>
                <c:pt idx="558">
                  <c:v>47.49988749549599</c:v>
                </c:pt>
                <c:pt idx="559">
                  <c:v>47.500004742595003</c:v>
                </c:pt>
                <c:pt idx="560">
                  <c:v>47.499994290098002</c:v>
                </c:pt>
                <c:pt idx="561">
                  <c:v>47.499573848600008</c:v>
                </c:pt>
                <c:pt idx="562">
                  <c:v>47.499680584094996</c:v>
                </c:pt>
                <c:pt idx="563">
                  <c:v>47.499228082508004</c:v>
                </c:pt>
                <c:pt idx="564">
                  <c:v>47.501494148010998</c:v>
                </c:pt>
                <c:pt idx="565">
                  <c:v>47.498587883895993</c:v>
                </c:pt>
                <c:pt idx="566">
                  <c:v>47.500742954568004</c:v>
                </c:pt>
                <c:pt idx="567">
                  <c:v>47.500138889169008</c:v>
                </c:pt>
                <c:pt idx="568">
                  <c:v>47.499292766273001</c:v>
                </c:pt>
                <c:pt idx="569">
                  <c:v>47.501271116001995</c:v>
                </c:pt>
                <c:pt idx="570">
                  <c:v>47.497917206560011</c:v>
                </c:pt>
                <c:pt idx="571">
                  <c:v>47.500086330182</c:v>
                </c:pt>
                <c:pt idx="572">
                  <c:v>47.500056652649995</c:v>
                </c:pt>
                <c:pt idx="573">
                  <c:v>47.500940028857002</c:v>
                </c:pt>
                <c:pt idx="574">
                  <c:v>47.499264886995995</c:v>
                </c:pt>
                <c:pt idx="575">
                  <c:v>47.499947414401994</c:v>
                </c:pt>
                <c:pt idx="576">
                  <c:v>47.498692625842999</c:v>
                </c:pt>
                <c:pt idx="577">
                  <c:v>47.500146769066994</c:v>
                </c:pt>
                <c:pt idx="578">
                  <c:v>47.501380993617992</c:v>
                </c:pt>
                <c:pt idx="579">
                  <c:v>47.498640594961003</c:v>
                </c:pt>
                <c:pt idx="580">
                  <c:v>47.501621408881988</c:v>
                </c:pt>
                <c:pt idx="581">
                  <c:v>47.498859935630001</c:v>
                </c:pt>
                <c:pt idx="582">
                  <c:v>47.500277573766986</c:v>
                </c:pt>
                <c:pt idx="583">
                  <c:v>47.499317182219002</c:v>
                </c:pt>
                <c:pt idx="584">
                  <c:v>47.500513529560003</c:v>
                </c:pt>
                <c:pt idx="585">
                  <c:v>47.499188692112</c:v>
                </c:pt>
                <c:pt idx="586">
                  <c:v>47.500372927011007</c:v>
                </c:pt>
                <c:pt idx="587">
                  <c:v>47.499910101672</c:v>
                </c:pt>
                <c:pt idx="588">
                  <c:v>47.500573900775009</c:v>
                </c:pt>
                <c:pt idx="589">
                  <c:v>47.498380855202996</c:v>
                </c:pt>
                <c:pt idx="590">
                  <c:v>47.501884478488996</c:v>
                </c:pt>
                <c:pt idx="591">
                  <c:v>47.499576689902</c:v>
                </c:pt>
                <c:pt idx="592">
                  <c:v>47.499208153385993</c:v>
                </c:pt>
                <c:pt idx="593">
                  <c:v>47.499326911487003</c:v>
                </c:pt>
                <c:pt idx="594">
                  <c:v>47.501512658100005</c:v>
                </c:pt>
                <c:pt idx="595">
                  <c:v>47.500023936487004</c:v>
                </c:pt>
                <c:pt idx="596">
                  <c:v>47.499017551292987</c:v>
                </c:pt>
                <c:pt idx="597">
                  <c:v>47.500168225005005</c:v>
                </c:pt>
                <c:pt idx="598">
                  <c:v>47.500624982721</c:v>
                </c:pt>
                <c:pt idx="599">
                  <c:v>47.499288237039003</c:v>
                </c:pt>
                <c:pt idx="600">
                  <c:v>47.500392967369002</c:v>
                </c:pt>
                <c:pt idx="601">
                  <c:v>47.500497603350993</c:v>
                </c:pt>
                <c:pt idx="602">
                  <c:v>47.499065464147996</c:v>
                </c:pt>
                <c:pt idx="603">
                  <c:v>47.499269966111001</c:v>
                </c:pt>
                <c:pt idx="604">
                  <c:v>47.499753652574007</c:v>
                </c:pt>
                <c:pt idx="605">
                  <c:v>47.500000132442999</c:v>
                </c:pt>
                <c:pt idx="606">
                  <c:v>47.498463130615001</c:v>
                </c:pt>
                <c:pt idx="607">
                  <c:v>47.501311248783004</c:v>
                </c:pt>
                <c:pt idx="608">
                  <c:v>47.500619580864999</c:v>
                </c:pt>
                <c:pt idx="609">
                  <c:v>47.498872851587002</c:v>
                </c:pt>
                <c:pt idx="610">
                  <c:v>47.501739025257997</c:v>
                </c:pt>
                <c:pt idx="611">
                  <c:v>47.499144388923007</c:v>
                </c:pt>
                <c:pt idx="612">
                  <c:v>47.499148695956002</c:v>
                </c:pt>
                <c:pt idx="613">
                  <c:v>47.500709162977003</c:v>
                </c:pt>
                <c:pt idx="614">
                  <c:v>47.498750701037004</c:v>
                </c:pt>
                <c:pt idx="615">
                  <c:v>47.501054520617991</c:v>
                </c:pt>
                <c:pt idx="616">
                  <c:v>47.499089110979007</c:v>
                </c:pt>
                <c:pt idx="617">
                  <c:v>47.500476299975006</c:v>
                </c:pt>
                <c:pt idx="618">
                  <c:v>47.499878231561006</c:v>
                </c:pt>
                <c:pt idx="619">
                  <c:v>47.499905661037999</c:v>
                </c:pt>
                <c:pt idx="620">
                  <c:v>47.499905411441993</c:v>
                </c:pt>
                <c:pt idx="621">
                  <c:v>47.49982417326499</c:v>
                </c:pt>
                <c:pt idx="622">
                  <c:v>47.500587785897991</c:v>
                </c:pt>
                <c:pt idx="623">
                  <c:v>47.497985247892004</c:v>
                </c:pt>
                <c:pt idx="624">
                  <c:v>47.501522420367998</c:v>
                </c:pt>
                <c:pt idx="625">
                  <c:v>47.499434060755</c:v>
                </c:pt>
                <c:pt idx="626">
                  <c:v>47.499942903788003</c:v>
                </c:pt>
                <c:pt idx="627">
                  <c:v>47.499705156077006</c:v>
                </c:pt>
                <c:pt idx="628">
                  <c:v>47.500833978214999</c:v>
                </c:pt>
                <c:pt idx="629">
                  <c:v>47.498485858504004</c:v>
                </c:pt>
                <c:pt idx="630">
                  <c:v>47.502800116338001</c:v>
                </c:pt>
                <c:pt idx="631">
                  <c:v>47.497623505533994</c:v>
                </c:pt>
                <c:pt idx="632">
                  <c:v>47.502034129767999</c:v>
                </c:pt>
                <c:pt idx="633">
                  <c:v>47.497458659628997</c:v>
                </c:pt>
                <c:pt idx="634">
                  <c:v>47.502132587486003</c:v>
                </c:pt>
                <c:pt idx="635">
                  <c:v>47.500361981801994</c:v>
                </c:pt>
                <c:pt idx="636">
                  <c:v>47.499174843142001</c:v>
                </c:pt>
                <c:pt idx="637">
                  <c:v>47.499967629480999</c:v>
                </c:pt>
                <c:pt idx="638">
                  <c:v>47.499772830223009</c:v>
                </c:pt>
                <c:pt idx="639">
                  <c:v>47.498967791948999</c:v>
                </c:pt>
                <c:pt idx="640">
                  <c:v>47.500844747610991</c:v>
                </c:pt>
                <c:pt idx="641">
                  <c:v>47.500017236437003</c:v>
                </c:pt>
                <c:pt idx="642">
                  <c:v>47.498207234330003</c:v>
                </c:pt>
                <c:pt idx="643">
                  <c:v>47.500968340500009</c:v>
                </c:pt>
                <c:pt idx="644">
                  <c:v>47.500618026128009</c:v>
                </c:pt>
                <c:pt idx="645">
                  <c:v>47.500037349359005</c:v>
                </c:pt>
                <c:pt idx="646">
                  <c:v>47.498946430583004</c:v>
                </c:pt>
                <c:pt idx="647">
                  <c:v>47.500380024105006</c:v>
                </c:pt>
                <c:pt idx="648">
                  <c:v>47.499647607975</c:v>
                </c:pt>
                <c:pt idx="649">
                  <c:v>47.500647622123999</c:v>
                </c:pt>
                <c:pt idx="650">
                  <c:v>47.499407664494996</c:v>
                </c:pt>
                <c:pt idx="651">
                  <c:v>47.499955985677005</c:v>
                </c:pt>
                <c:pt idx="652">
                  <c:v>47.500864913108998</c:v>
                </c:pt>
                <c:pt idx="653">
                  <c:v>47.499377396778009</c:v>
                </c:pt>
                <c:pt idx="654">
                  <c:v>47.498661219552005</c:v>
                </c:pt>
                <c:pt idx="655">
                  <c:v>47.500595954259005</c:v>
                </c:pt>
                <c:pt idx="656">
                  <c:v>47.499494327695999</c:v>
                </c:pt>
                <c:pt idx="657">
                  <c:v>47.502160162920006</c:v>
                </c:pt>
                <c:pt idx="658">
                  <c:v>47.498501673475005</c:v>
                </c:pt>
                <c:pt idx="659">
                  <c:v>47.500752372145008</c:v>
                </c:pt>
                <c:pt idx="660">
                  <c:v>47.499432770430012</c:v>
                </c:pt>
                <c:pt idx="661">
                  <c:v>47.500410621027001</c:v>
                </c:pt>
                <c:pt idx="662">
                  <c:v>47.498927470323999</c:v>
                </c:pt>
                <c:pt idx="663">
                  <c:v>47.499380032339005</c:v>
                </c:pt>
                <c:pt idx="664">
                  <c:v>47.502147841580012</c:v>
                </c:pt>
                <c:pt idx="665">
                  <c:v>47.499475553772996</c:v>
                </c:pt>
                <c:pt idx="666">
                  <c:v>47.499025882465006</c:v>
                </c:pt>
                <c:pt idx="667">
                  <c:v>47.499488177599993</c:v>
                </c:pt>
                <c:pt idx="668">
                  <c:v>47.500247638648993</c:v>
                </c:pt>
                <c:pt idx="669">
                  <c:v>47.499484230657998</c:v>
                </c:pt>
                <c:pt idx="670">
                  <c:v>47.500032203117001</c:v>
                </c:pt>
                <c:pt idx="671">
                  <c:v>47.499877994035003</c:v>
                </c:pt>
                <c:pt idx="672">
                  <c:v>47.500467773569994</c:v>
                </c:pt>
                <c:pt idx="673">
                  <c:v>47.500595227273003</c:v>
                </c:pt>
                <c:pt idx="674">
                  <c:v>47.497886987318992</c:v>
                </c:pt>
                <c:pt idx="675">
                  <c:v>47.500127810781002</c:v>
                </c:pt>
                <c:pt idx="676">
                  <c:v>47.500856202451004</c:v>
                </c:pt>
                <c:pt idx="677">
                  <c:v>47.499607112178005</c:v>
                </c:pt>
                <c:pt idx="678">
                  <c:v>47.501178223862006</c:v>
                </c:pt>
                <c:pt idx="679">
                  <c:v>47.499115209944009</c:v>
                </c:pt>
                <c:pt idx="680">
                  <c:v>47.500424811438997</c:v>
                </c:pt>
                <c:pt idx="681">
                  <c:v>47.49935846492901</c:v>
                </c:pt>
                <c:pt idx="682">
                  <c:v>47.499378355264</c:v>
                </c:pt>
                <c:pt idx="683">
                  <c:v>47.50068767896699</c:v>
                </c:pt>
                <c:pt idx="684">
                  <c:v>47.500302889034003</c:v>
                </c:pt>
                <c:pt idx="685">
                  <c:v>47.499087928859005</c:v>
                </c:pt>
                <c:pt idx="686">
                  <c:v>47.499204338030012</c:v>
                </c:pt>
                <c:pt idx="687">
                  <c:v>47.499843833328001</c:v>
                </c:pt>
                <c:pt idx="688">
                  <c:v>47.499800243212995</c:v>
                </c:pt>
                <c:pt idx="689">
                  <c:v>47.501490688942994</c:v>
                </c:pt>
                <c:pt idx="690">
                  <c:v>47.498945088949007</c:v>
                </c:pt>
                <c:pt idx="691">
                  <c:v>47.500067290701999</c:v>
                </c:pt>
                <c:pt idx="692">
                  <c:v>47.500582978311996</c:v>
                </c:pt>
                <c:pt idx="693">
                  <c:v>47.499991559575996</c:v>
                </c:pt>
                <c:pt idx="694">
                  <c:v>47.499994027718998</c:v>
                </c:pt>
                <c:pt idx="695">
                  <c:v>47.500086407485988</c:v>
                </c:pt>
                <c:pt idx="696">
                  <c:v>47.499470596221002</c:v>
                </c:pt>
                <c:pt idx="697">
                  <c:v>47.500988404074</c:v>
                </c:pt>
                <c:pt idx="698">
                  <c:v>47.498697836452003</c:v>
                </c:pt>
                <c:pt idx="699">
                  <c:v>47.500222069781998</c:v>
                </c:pt>
                <c:pt idx="700">
                  <c:v>47.498564345058007</c:v>
                </c:pt>
                <c:pt idx="701">
                  <c:v>47.501014854213992</c:v>
                </c:pt>
                <c:pt idx="702">
                  <c:v>47.500399853942994</c:v>
                </c:pt>
                <c:pt idx="703">
                  <c:v>47.499209721336996</c:v>
                </c:pt>
                <c:pt idx="704">
                  <c:v>47.499582983212996</c:v>
                </c:pt>
                <c:pt idx="705">
                  <c:v>47.502092462859004</c:v>
                </c:pt>
                <c:pt idx="706">
                  <c:v>47.499418796012002</c:v>
                </c:pt>
                <c:pt idx="707">
                  <c:v>47.498891672229995</c:v>
                </c:pt>
                <c:pt idx="708">
                  <c:v>47.500415837136003</c:v>
                </c:pt>
                <c:pt idx="709">
                  <c:v>47.501269500495987</c:v>
                </c:pt>
                <c:pt idx="710">
                  <c:v>47.498323875179011</c:v>
                </c:pt>
                <c:pt idx="711">
                  <c:v>47.501107331713996</c:v>
                </c:pt>
                <c:pt idx="712">
                  <c:v>47.498612299887007</c:v>
                </c:pt>
                <c:pt idx="713">
                  <c:v>47.500815455856994</c:v>
                </c:pt>
                <c:pt idx="714">
                  <c:v>47.498526360275008</c:v>
                </c:pt>
                <c:pt idx="715">
                  <c:v>47.500646388156007</c:v>
                </c:pt>
                <c:pt idx="716">
                  <c:v>47.499904917738</c:v>
                </c:pt>
                <c:pt idx="717">
                  <c:v>47.500996684810005</c:v>
                </c:pt>
                <c:pt idx="718">
                  <c:v>47.499768416470005</c:v>
                </c:pt>
                <c:pt idx="719">
                  <c:v>47.499008656926001</c:v>
                </c:pt>
                <c:pt idx="720">
                  <c:v>47.499691887276995</c:v>
                </c:pt>
                <c:pt idx="721">
                  <c:v>47.502574182056001</c:v>
                </c:pt>
                <c:pt idx="722">
                  <c:v>47.498587136754004</c:v>
                </c:pt>
                <c:pt idx="723">
                  <c:v>47.499630857843997</c:v>
                </c:pt>
                <c:pt idx="724">
                  <c:v>47.500112326175021</c:v>
                </c:pt>
                <c:pt idx="725">
                  <c:v>47.498810152293998</c:v>
                </c:pt>
                <c:pt idx="726">
                  <c:v>47.500230537888001</c:v>
                </c:pt>
                <c:pt idx="727">
                  <c:v>47.49941004755501</c:v>
                </c:pt>
                <c:pt idx="728">
                  <c:v>47.502104202930013</c:v>
                </c:pt>
                <c:pt idx="729">
                  <c:v>47.498988558229996</c:v>
                </c:pt>
                <c:pt idx="730">
                  <c:v>47.499553742702012</c:v>
                </c:pt>
                <c:pt idx="731">
                  <c:v>47.499763326759009</c:v>
                </c:pt>
                <c:pt idx="732">
                  <c:v>47.499155875705007</c:v>
                </c:pt>
                <c:pt idx="733">
                  <c:v>47.502002806090012</c:v>
                </c:pt>
                <c:pt idx="734">
                  <c:v>47.499180052789001</c:v>
                </c:pt>
                <c:pt idx="735">
                  <c:v>47.500614376174006</c:v>
                </c:pt>
                <c:pt idx="736">
                  <c:v>47.498730944265013</c:v>
                </c:pt>
                <c:pt idx="737">
                  <c:v>47.500662896399</c:v>
                </c:pt>
                <c:pt idx="738">
                  <c:v>47.500220341917</c:v>
                </c:pt>
                <c:pt idx="739">
                  <c:v>47.498542159472002</c:v>
                </c:pt>
                <c:pt idx="740">
                  <c:v>47.501320026812998</c:v>
                </c:pt>
                <c:pt idx="741">
                  <c:v>47.50090439049</c:v>
                </c:pt>
                <c:pt idx="742">
                  <c:v>47.497999631102005</c:v>
                </c:pt>
                <c:pt idx="743">
                  <c:v>47.501317643060005</c:v>
                </c:pt>
                <c:pt idx="744">
                  <c:v>47.499422801169004</c:v>
                </c:pt>
                <c:pt idx="745">
                  <c:v>47.499053238087008</c:v>
                </c:pt>
                <c:pt idx="746">
                  <c:v>47.500661064804994</c:v>
                </c:pt>
                <c:pt idx="747">
                  <c:v>47.499871206670001</c:v>
                </c:pt>
                <c:pt idx="748">
                  <c:v>47.499658272099005</c:v>
                </c:pt>
                <c:pt idx="749">
                  <c:v>47.500896552016989</c:v>
                </c:pt>
                <c:pt idx="750">
                  <c:v>47.499689542718997</c:v>
                </c:pt>
                <c:pt idx="751">
                  <c:v>47.498613205200002</c:v>
                </c:pt>
                <c:pt idx="752">
                  <c:v>47.500391412248995</c:v>
                </c:pt>
                <c:pt idx="753">
                  <c:v>47.500293872401002</c:v>
                </c:pt>
                <c:pt idx="754">
                  <c:v>47.500167989064998</c:v>
                </c:pt>
                <c:pt idx="755">
                  <c:v>47.498594216892002</c:v>
                </c:pt>
                <c:pt idx="756">
                  <c:v>47.501284247150998</c:v>
                </c:pt>
                <c:pt idx="757">
                  <c:v>47.499324870773002</c:v>
                </c:pt>
                <c:pt idx="758">
                  <c:v>47.500818827142005</c:v>
                </c:pt>
                <c:pt idx="759">
                  <c:v>47.498964190488003</c:v>
                </c:pt>
                <c:pt idx="760">
                  <c:v>47.499453807811001</c:v>
                </c:pt>
                <c:pt idx="761">
                  <c:v>47.501420240332997</c:v>
                </c:pt>
                <c:pt idx="762">
                  <c:v>47.498275873339004</c:v>
                </c:pt>
                <c:pt idx="763">
                  <c:v>47.499352542760008</c:v>
                </c:pt>
                <c:pt idx="764">
                  <c:v>47.501623567365982</c:v>
                </c:pt>
                <c:pt idx="765">
                  <c:v>47.500755572594002</c:v>
                </c:pt>
                <c:pt idx="766">
                  <c:v>47.498447496245987</c:v>
                </c:pt>
                <c:pt idx="767">
                  <c:v>47.500990624989008</c:v>
                </c:pt>
                <c:pt idx="768">
                  <c:v>47.499406552967997</c:v>
                </c:pt>
                <c:pt idx="769">
                  <c:v>47.499460244011004</c:v>
                </c:pt>
                <c:pt idx="770">
                  <c:v>47.498993030007007</c:v>
                </c:pt>
                <c:pt idx="771">
                  <c:v>47.500454176006997</c:v>
                </c:pt>
                <c:pt idx="772">
                  <c:v>47.499627835106004</c:v>
                </c:pt>
                <c:pt idx="773">
                  <c:v>47.501257062869996</c:v>
                </c:pt>
                <c:pt idx="774">
                  <c:v>47.500209390644997</c:v>
                </c:pt>
                <c:pt idx="775">
                  <c:v>47.49972774039</c:v>
                </c:pt>
                <c:pt idx="776">
                  <c:v>47.498937600253001</c:v>
                </c:pt>
                <c:pt idx="777">
                  <c:v>47.501130194401007</c:v>
                </c:pt>
                <c:pt idx="778">
                  <c:v>47.499330204595012</c:v>
                </c:pt>
                <c:pt idx="779">
                  <c:v>47.500628107991993</c:v>
                </c:pt>
                <c:pt idx="780">
                  <c:v>47.499489762133997</c:v>
                </c:pt>
                <c:pt idx="781">
                  <c:v>47.499636717421005</c:v>
                </c:pt>
                <c:pt idx="782">
                  <c:v>47.500965324707003</c:v>
                </c:pt>
                <c:pt idx="783">
                  <c:v>47.498677899653998</c:v>
                </c:pt>
                <c:pt idx="784">
                  <c:v>47.498789640569008</c:v>
                </c:pt>
                <c:pt idx="785">
                  <c:v>47.502422622781005</c:v>
                </c:pt>
                <c:pt idx="786">
                  <c:v>47.498926069281993</c:v>
                </c:pt>
                <c:pt idx="787">
                  <c:v>47.500541808314999</c:v>
                </c:pt>
                <c:pt idx="788">
                  <c:v>47.499197014979011</c:v>
                </c:pt>
                <c:pt idx="789">
                  <c:v>47.501392603732995</c:v>
                </c:pt>
                <c:pt idx="790">
                  <c:v>47.499050226874012</c:v>
                </c:pt>
                <c:pt idx="791">
                  <c:v>47.500504635422004</c:v>
                </c:pt>
                <c:pt idx="792">
                  <c:v>47.499377498255001</c:v>
                </c:pt>
                <c:pt idx="793">
                  <c:v>47.501031180167999</c:v>
                </c:pt>
                <c:pt idx="794">
                  <c:v>47.499901811916004</c:v>
                </c:pt>
                <c:pt idx="795">
                  <c:v>47.499288359901001</c:v>
                </c:pt>
                <c:pt idx="796">
                  <c:v>47.498841300338</c:v>
                </c:pt>
                <c:pt idx="797">
                  <c:v>47.501648103539999</c:v>
                </c:pt>
                <c:pt idx="798">
                  <c:v>47.499754570265999</c:v>
                </c:pt>
                <c:pt idx="799">
                  <c:v>47.500335906824013</c:v>
                </c:pt>
                <c:pt idx="800">
                  <c:v>47.497983869404997</c:v>
                </c:pt>
                <c:pt idx="801">
                  <c:v>47.501303073865998</c:v>
                </c:pt>
                <c:pt idx="802">
                  <c:v>47.500230480908002</c:v>
                </c:pt>
                <c:pt idx="803">
                  <c:v>47.499759796530007</c:v>
                </c:pt>
                <c:pt idx="804">
                  <c:v>47.500731140563005</c:v>
                </c:pt>
                <c:pt idx="805">
                  <c:v>47.499674917862997</c:v>
                </c:pt>
                <c:pt idx="806">
                  <c:v>47.498761850825005</c:v>
                </c:pt>
                <c:pt idx="807">
                  <c:v>47.499711678281002</c:v>
                </c:pt>
                <c:pt idx="808">
                  <c:v>47.500161940562002</c:v>
                </c:pt>
                <c:pt idx="809">
                  <c:v>47.500681951223989</c:v>
                </c:pt>
                <c:pt idx="810">
                  <c:v>47.500223707567997</c:v>
                </c:pt>
                <c:pt idx="811">
                  <c:v>47.49995395818101</c:v>
                </c:pt>
                <c:pt idx="812">
                  <c:v>47.500012623221004</c:v>
                </c:pt>
                <c:pt idx="813">
                  <c:v>47.498170902949013</c:v>
                </c:pt>
                <c:pt idx="814">
                  <c:v>47.501773910296997</c:v>
                </c:pt>
                <c:pt idx="815">
                  <c:v>47.498970916503012</c:v>
                </c:pt>
                <c:pt idx="816">
                  <c:v>47.499078736455012</c:v>
                </c:pt>
                <c:pt idx="817">
                  <c:v>47.501027363355988</c:v>
                </c:pt>
                <c:pt idx="818">
                  <c:v>47.499752098811008</c:v>
                </c:pt>
                <c:pt idx="819">
                  <c:v>47.499355553125007</c:v>
                </c:pt>
                <c:pt idx="820">
                  <c:v>47.500239781768997</c:v>
                </c:pt>
                <c:pt idx="821">
                  <c:v>47.500584969621997</c:v>
                </c:pt>
                <c:pt idx="822">
                  <c:v>47.498759023818003</c:v>
                </c:pt>
                <c:pt idx="823">
                  <c:v>47.500451740784001</c:v>
                </c:pt>
                <c:pt idx="824">
                  <c:v>47.499754360489007</c:v>
                </c:pt>
                <c:pt idx="825">
                  <c:v>47.500130873092004</c:v>
                </c:pt>
                <c:pt idx="826">
                  <c:v>47.499681559950993</c:v>
                </c:pt>
                <c:pt idx="827">
                  <c:v>47.501046325729</c:v>
                </c:pt>
                <c:pt idx="828">
                  <c:v>47.498920025250001</c:v>
                </c:pt>
                <c:pt idx="829">
                  <c:v>47.500350179218998</c:v>
                </c:pt>
                <c:pt idx="830">
                  <c:v>47.499254688843997</c:v>
                </c:pt>
                <c:pt idx="831">
                  <c:v>47.500329847036006</c:v>
                </c:pt>
                <c:pt idx="832">
                  <c:v>47.497486286252993</c:v>
                </c:pt>
                <c:pt idx="833">
                  <c:v>47.502397986099005</c:v>
                </c:pt>
                <c:pt idx="834">
                  <c:v>47.499910245757007</c:v>
                </c:pt>
                <c:pt idx="835">
                  <c:v>47.500868509164995</c:v>
                </c:pt>
                <c:pt idx="836">
                  <c:v>47.498886911984002</c:v>
                </c:pt>
                <c:pt idx="837">
                  <c:v>47.500372090308005</c:v>
                </c:pt>
                <c:pt idx="838">
                  <c:v>47.50165145006099</c:v>
                </c:pt>
                <c:pt idx="839">
                  <c:v>47.497984456926993</c:v>
                </c:pt>
                <c:pt idx="840">
                  <c:v>47.500754741742995</c:v>
                </c:pt>
                <c:pt idx="841">
                  <c:v>47.498334909001009</c:v>
                </c:pt>
                <c:pt idx="842">
                  <c:v>47.500682894933</c:v>
                </c:pt>
                <c:pt idx="843">
                  <c:v>47.499839891653998</c:v>
                </c:pt>
                <c:pt idx="844">
                  <c:v>47.499714097824004</c:v>
                </c:pt>
                <c:pt idx="845">
                  <c:v>47.500534143069004</c:v>
                </c:pt>
                <c:pt idx="846">
                  <c:v>47.499131215398002</c:v>
                </c:pt>
                <c:pt idx="847">
                  <c:v>47.501465780958</c:v>
                </c:pt>
                <c:pt idx="848">
                  <c:v>47.498469072502004</c:v>
                </c:pt>
                <c:pt idx="849">
                  <c:v>47.501136835583004</c:v>
                </c:pt>
                <c:pt idx="850">
                  <c:v>47.500542684626005</c:v>
                </c:pt>
                <c:pt idx="851">
                  <c:v>47.497934780569004</c:v>
                </c:pt>
                <c:pt idx="852">
                  <c:v>47.499145201066</c:v>
                </c:pt>
                <c:pt idx="853">
                  <c:v>47.503095714375007</c:v>
                </c:pt>
                <c:pt idx="854">
                  <c:v>47.498953452790005</c:v>
                </c:pt>
                <c:pt idx="855">
                  <c:v>47.500094020946996</c:v>
                </c:pt>
                <c:pt idx="856">
                  <c:v>47.498118644385016</c:v>
                </c:pt>
                <c:pt idx="857">
                  <c:v>47.501052965079005</c:v>
                </c:pt>
                <c:pt idx="858">
                  <c:v>47.500540438622004</c:v>
                </c:pt>
                <c:pt idx="859">
                  <c:v>47.499755907416002</c:v>
                </c:pt>
                <c:pt idx="860">
                  <c:v>47.498697801596997</c:v>
                </c:pt>
                <c:pt idx="861">
                  <c:v>47.502498763691989</c:v>
                </c:pt>
                <c:pt idx="862">
                  <c:v>47.499370684846006</c:v>
                </c:pt>
                <c:pt idx="863">
                  <c:v>47.499591868859007</c:v>
                </c:pt>
                <c:pt idx="864">
                  <c:v>47.498474320546002</c:v>
                </c:pt>
                <c:pt idx="865">
                  <c:v>47.501390566662991</c:v>
                </c:pt>
                <c:pt idx="866">
                  <c:v>47.500980809590999</c:v>
                </c:pt>
                <c:pt idx="867">
                  <c:v>47.498888542750002</c:v>
                </c:pt>
                <c:pt idx="868">
                  <c:v>47.499124353508002</c:v>
                </c:pt>
                <c:pt idx="869">
                  <c:v>47.501526924003002</c:v>
                </c:pt>
                <c:pt idx="870">
                  <c:v>47.500453367856004</c:v>
                </c:pt>
                <c:pt idx="871">
                  <c:v>47.498700110720009</c:v>
                </c:pt>
                <c:pt idx="872">
                  <c:v>47.499094667260991</c:v>
                </c:pt>
                <c:pt idx="873">
                  <c:v>47.501218010224001</c:v>
                </c:pt>
                <c:pt idx="874">
                  <c:v>47.498924569158</c:v>
                </c:pt>
                <c:pt idx="875">
                  <c:v>47.501714074483999</c:v>
                </c:pt>
                <c:pt idx="876">
                  <c:v>47.498511645039009</c:v>
                </c:pt>
                <c:pt idx="877">
                  <c:v>47.499654931660004</c:v>
                </c:pt>
                <c:pt idx="878">
                  <c:v>47.501548098577004</c:v>
                </c:pt>
                <c:pt idx="879">
                  <c:v>47.499122679315001</c:v>
                </c:pt>
                <c:pt idx="880">
                  <c:v>47.499324526061002</c:v>
                </c:pt>
                <c:pt idx="881">
                  <c:v>47.500939539697995</c:v>
                </c:pt>
                <c:pt idx="882">
                  <c:v>47.499540742893004</c:v>
                </c:pt>
                <c:pt idx="883">
                  <c:v>47.500935319833005</c:v>
                </c:pt>
                <c:pt idx="884">
                  <c:v>47.499160148680012</c:v>
                </c:pt>
                <c:pt idx="885">
                  <c:v>47.498872785182002</c:v>
                </c:pt>
                <c:pt idx="886">
                  <c:v>47.501702142840003</c:v>
                </c:pt>
                <c:pt idx="887">
                  <c:v>47.499041176013996</c:v>
                </c:pt>
                <c:pt idx="888">
                  <c:v>47.50000267921299</c:v>
                </c:pt>
                <c:pt idx="889">
                  <c:v>47.500094461232983</c:v>
                </c:pt>
                <c:pt idx="890">
                  <c:v>47.499763843477005</c:v>
                </c:pt>
                <c:pt idx="891">
                  <c:v>47.499584411064994</c:v>
                </c:pt>
                <c:pt idx="892">
                  <c:v>47.499099294140002</c:v>
                </c:pt>
                <c:pt idx="893">
                  <c:v>47.500818413421996</c:v>
                </c:pt>
                <c:pt idx="894">
                  <c:v>47.500168086239</c:v>
                </c:pt>
                <c:pt idx="895">
                  <c:v>47.499018413326006</c:v>
                </c:pt>
                <c:pt idx="896">
                  <c:v>47.500329259492993</c:v>
                </c:pt>
                <c:pt idx="897">
                  <c:v>47.500065061284992</c:v>
                </c:pt>
                <c:pt idx="898">
                  <c:v>47.500318192680012</c:v>
                </c:pt>
                <c:pt idx="899">
                  <c:v>47.500428838535008</c:v>
                </c:pt>
                <c:pt idx="900">
                  <c:v>47.498281357600995</c:v>
                </c:pt>
                <c:pt idx="901">
                  <c:v>47.500239413332991</c:v>
                </c:pt>
                <c:pt idx="902">
                  <c:v>47.500600532259</c:v>
                </c:pt>
                <c:pt idx="903">
                  <c:v>47.499801072030998</c:v>
                </c:pt>
                <c:pt idx="904">
                  <c:v>47.498802623940001</c:v>
                </c:pt>
                <c:pt idx="905">
                  <c:v>47.501155037164004</c:v>
                </c:pt>
                <c:pt idx="906">
                  <c:v>47.501483244385994</c:v>
                </c:pt>
                <c:pt idx="907">
                  <c:v>47.499712553432005</c:v>
                </c:pt>
                <c:pt idx="908">
                  <c:v>47.497984620578002</c:v>
                </c:pt>
                <c:pt idx="909">
                  <c:v>47.499884952008998</c:v>
                </c:pt>
                <c:pt idx="910">
                  <c:v>47.500831125590999</c:v>
                </c:pt>
                <c:pt idx="911">
                  <c:v>47.499806384184005</c:v>
                </c:pt>
                <c:pt idx="912">
                  <c:v>47.500192379001007</c:v>
                </c:pt>
                <c:pt idx="913">
                  <c:v>47.501184790366992</c:v>
                </c:pt>
                <c:pt idx="914">
                  <c:v>47.499352583968005</c:v>
                </c:pt>
                <c:pt idx="915">
                  <c:v>47.499361642269001</c:v>
                </c:pt>
                <c:pt idx="916">
                  <c:v>47.498790420774007</c:v>
                </c:pt>
                <c:pt idx="917">
                  <c:v>47.50148335171199</c:v>
                </c:pt>
                <c:pt idx="918">
                  <c:v>47.498868887177004</c:v>
                </c:pt>
                <c:pt idx="919">
                  <c:v>47.500605085762992</c:v>
                </c:pt>
                <c:pt idx="920">
                  <c:v>47.499439072505005</c:v>
                </c:pt>
                <c:pt idx="921">
                  <c:v>47.499915282524015</c:v>
                </c:pt>
                <c:pt idx="922">
                  <c:v>47.500629534128002</c:v>
                </c:pt>
                <c:pt idx="923">
                  <c:v>47.499210721569007</c:v>
                </c:pt>
                <c:pt idx="924">
                  <c:v>47.499872554055003</c:v>
                </c:pt>
                <c:pt idx="925">
                  <c:v>47.500565906216998</c:v>
                </c:pt>
                <c:pt idx="926">
                  <c:v>47.500618073875003</c:v>
                </c:pt>
                <c:pt idx="927">
                  <c:v>47.499746048003004</c:v>
                </c:pt>
                <c:pt idx="928">
                  <c:v>47.497942453580997</c:v>
                </c:pt>
                <c:pt idx="929">
                  <c:v>47.500955635102002</c:v>
                </c:pt>
                <c:pt idx="930">
                  <c:v>47.50098766156799</c:v>
                </c:pt>
                <c:pt idx="931">
                  <c:v>47.500957704242992</c:v>
                </c:pt>
                <c:pt idx="932">
                  <c:v>47.497902055418997</c:v>
                </c:pt>
                <c:pt idx="933">
                  <c:v>47.500420816722006</c:v>
                </c:pt>
                <c:pt idx="934">
                  <c:v>47.500314502790005</c:v>
                </c:pt>
                <c:pt idx="935">
                  <c:v>47.499695733851006</c:v>
                </c:pt>
                <c:pt idx="936">
                  <c:v>47.499398919240001</c:v>
                </c:pt>
                <c:pt idx="937">
                  <c:v>47.502340949732002</c:v>
                </c:pt>
                <c:pt idx="938">
                  <c:v>47.497823665461986</c:v>
                </c:pt>
                <c:pt idx="939">
                  <c:v>47.501310426528008</c:v>
                </c:pt>
                <c:pt idx="940">
                  <c:v>47.498847830181006</c:v>
                </c:pt>
                <c:pt idx="941">
                  <c:v>47.501651024626995</c:v>
                </c:pt>
                <c:pt idx="942">
                  <c:v>47.498976203606006</c:v>
                </c:pt>
                <c:pt idx="943">
                  <c:v>47.499742179369001</c:v>
                </c:pt>
                <c:pt idx="944">
                  <c:v>47.498678228687005</c:v>
                </c:pt>
                <c:pt idx="945">
                  <c:v>47.501357199740994</c:v>
                </c:pt>
                <c:pt idx="946">
                  <c:v>47.500607496097992</c:v>
                </c:pt>
                <c:pt idx="947">
                  <c:v>47.499003651338995</c:v>
                </c:pt>
                <c:pt idx="948">
                  <c:v>47.500976161851</c:v>
                </c:pt>
                <c:pt idx="949">
                  <c:v>47.497688317532997</c:v>
                </c:pt>
                <c:pt idx="950">
                  <c:v>47.499815591572002</c:v>
                </c:pt>
                <c:pt idx="951">
                  <c:v>47.500566216002007</c:v>
                </c:pt>
                <c:pt idx="952">
                  <c:v>47.500320509665997</c:v>
                </c:pt>
                <c:pt idx="953">
                  <c:v>47.499005633895003</c:v>
                </c:pt>
                <c:pt idx="954">
                  <c:v>47.501320067968997</c:v>
                </c:pt>
                <c:pt idx="955">
                  <c:v>47.499641960822004</c:v>
                </c:pt>
                <c:pt idx="956">
                  <c:v>47.499098310467005</c:v>
                </c:pt>
                <c:pt idx="957">
                  <c:v>47.499980351380998</c:v>
                </c:pt>
                <c:pt idx="958">
                  <c:v>47.499667404408996</c:v>
                </c:pt>
                <c:pt idx="959">
                  <c:v>47.499891857033994</c:v>
                </c:pt>
                <c:pt idx="960">
                  <c:v>47.499348677645997</c:v>
                </c:pt>
                <c:pt idx="961">
                  <c:v>47.501422154144997</c:v>
                </c:pt>
                <c:pt idx="962">
                  <c:v>47.499372314535016</c:v>
                </c:pt>
                <c:pt idx="963">
                  <c:v>47.500848579149995</c:v>
                </c:pt>
                <c:pt idx="964">
                  <c:v>47.498366016535009</c:v>
                </c:pt>
                <c:pt idx="965">
                  <c:v>47.501482047460996</c:v>
                </c:pt>
                <c:pt idx="966">
                  <c:v>47.499550982233011</c:v>
                </c:pt>
                <c:pt idx="967">
                  <c:v>47.499927938612004</c:v>
                </c:pt>
                <c:pt idx="968">
                  <c:v>47.499014667251998</c:v>
                </c:pt>
                <c:pt idx="969">
                  <c:v>47.500207952883997</c:v>
                </c:pt>
                <c:pt idx="970">
                  <c:v>47.500737812022003</c:v>
                </c:pt>
                <c:pt idx="971">
                  <c:v>47.500462596443995</c:v>
                </c:pt>
                <c:pt idx="972">
                  <c:v>47.500093968624</c:v>
                </c:pt>
                <c:pt idx="973">
                  <c:v>47.498325565445001</c:v>
                </c:pt>
                <c:pt idx="974">
                  <c:v>47.499584281981001</c:v>
                </c:pt>
                <c:pt idx="975">
                  <c:v>47.500498869761998</c:v>
                </c:pt>
                <c:pt idx="976">
                  <c:v>47.499873867905002</c:v>
                </c:pt>
                <c:pt idx="977">
                  <c:v>47.499245826372011</c:v>
                </c:pt>
                <c:pt idx="978">
                  <c:v>47.500900293601994</c:v>
                </c:pt>
                <c:pt idx="979">
                  <c:v>47.499854733815994</c:v>
                </c:pt>
                <c:pt idx="980">
                  <c:v>47.499028116418003</c:v>
                </c:pt>
                <c:pt idx="981">
                  <c:v>47.501739888034002</c:v>
                </c:pt>
                <c:pt idx="982">
                  <c:v>47.499887287802991</c:v>
                </c:pt>
                <c:pt idx="983">
                  <c:v>47.499920842170013</c:v>
                </c:pt>
                <c:pt idx="984">
                  <c:v>47.498881591552994</c:v>
                </c:pt>
                <c:pt idx="985">
                  <c:v>47.499950566134004</c:v>
                </c:pt>
                <c:pt idx="986">
                  <c:v>47.499632480128007</c:v>
                </c:pt>
                <c:pt idx="987">
                  <c:v>47.501028210233997</c:v>
                </c:pt>
                <c:pt idx="988">
                  <c:v>47.498283533116997</c:v>
                </c:pt>
                <c:pt idx="989">
                  <c:v>47.499519500727004</c:v>
                </c:pt>
                <c:pt idx="990">
                  <c:v>47.502011995030003</c:v>
                </c:pt>
                <c:pt idx="991">
                  <c:v>47.499437965308999</c:v>
                </c:pt>
                <c:pt idx="992">
                  <c:v>47.498484140692995</c:v>
                </c:pt>
                <c:pt idx="993">
                  <c:v>47.499164635515001</c:v>
                </c:pt>
                <c:pt idx="994">
                  <c:v>47.502624343324001</c:v>
                </c:pt>
                <c:pt idx="995">
                  <c:v>47.498698749894004</c:v>
                </c:pt>
                <c:pt idx="996">
                  <c:v>47.499749349127008</c:v>
                </c:pt>
                <c:pt idx="997">
                  <c:v>47.499437467379998</c:v>
                </c:pt>
                <c:pt idx="998">
                  <c:v>47.500979768322004</c:v>
                </c:pt>
                <c:pt idx="999">
                  <c:v>47.498674490979006</c:v>
                </c:pt>
                <c:pt idx="1000">
                  <c:v>47.500737801561002</c:v>
                </c:pt>
                <c:pt idx="1001">
                  <c:v>47.498978696353007</c:v>
                </c:pt>
                <c:pt idx="1002">
                  <c:v>47.49946701384399</c:v>
                </c:pt>
                <c:pt idx="1003">
                  <c:v>47.500702147373005</c:v>
                </c:pt>
                <c:pt idx="1004">
                  <c:v>47.499428695056004</c:v>
                </c:pt>
                <c:pt idx="1005">
                  <c:v>47.500992835328006</c:v>
                </c:pt>
                <c:pt idx="1006">
                  <c:v>47.499190630079013</c:v>
                </c:pt>
                <c:pt idx="1007">
                  <c:v>47.499662112351004</c:v>
                </c:pt>
                <c:pt idx="1008">
                  <c:v>47.501258280428004</c:v>
                </c:pt>
                <c:pt idx="1009">
                  <c:v>47.499770245302003</c:v>
                </c:pt>
                <c:pt idx="1010">
                  <c:v>47.499696611002996</c:v>
                </c:pt>
                <c:pt idx="1011">
                  <c:v>47.499775804066012</c:v>
                </c:pt>
                <c:pt idx="1012">
                  <c:v>47.501326869530004</c:v>
                </c:pt>
                <c:pt idx="1013">
                  <c:v>47.498453421297995</c:v>
                </c:pt>
                <c:pt idx="1014">
                  <c:v>47.499684968448996</c:v>
                </c:pt>
                <c:pt idx="1015">
                  <c:v>47.499549879255994</c:v>
                </c:pt>
                <c:pt idx="1016">
                  <c:v>47.500760118832005</c:v>
                </c:pt>
                <c:pt idx="1017">
                  <c:v>47.497912457938</c:v>
                </c:pt>
                <c:pt idx="1018">
                  <c:v>47.500765644930013</c:v>
                </c:pt>
                <c:pt idx="1019">
                  <c:v>47.501088065154995</c:v>
                </c:pt>
                <c:pt idx="1020">
                  <c:v>47.498386817808004</c:v>
                </c:pt>
                <c:pt idx="1021">
                  <c:v>47.500438050027</c:v>
                </c:pt>
                <c:pt idx="1022">
                  <c:v>47.500582215910001</c:v>
                </c:pt>
                <c:pt idx="1023">
                  <c:v>47.500457904890006</c:v>
                </c:pt>
                <c:pt idx="1024">
                  <c:v>47.497977774785994</c:v>
                </c:pt>
                <c:pt idx="1025">
                  <c:v>47.502609606002999</c:v>
                </c:pt>
                <c:pt idx="1026">
                  <c:v>47.497394003717993</c:v>
                </c:pt>
                <c:pt idx="1027">
                  <c:v>47.501844079957991</c:v>
                </c:pt>
                <c:pt idx="1028">
                  <c:v>47.498790132770011</c:v>
                </c:pt>
                <c:pt idx="1029">
                  <c:v>47.500422691400999</c:v>
                </c:pt>
                <c:pt idx="1030">
                  <c:v>47.500338851056</c:v>
                </c:pt>
                <c:pt idx="1031">
                  <c:v>47.500667658447988</c:v>
                </c:pt>
                <c:pt idx="1032">
                  <c:v>47.498428609921007</c:v>
                </c:pt>
                <c:pt idx="1033">
                  <c:v>47.50055994758101</c:v>
                </c:pt>
                <c:pt idx="1034">
                  <c:v>47.500101788956002</c:v>
                </c:pt>
                <c:pt idx="1035">
                  <c:v>47.499362470657999</c:v>
                </c:pt>
                <c:pt idx="1036">
                  <c:v>47.499244184117998</c:v>
                </c:pt>
                <c:pt idx="1037">
                  <c:v>47.500736405145993</c:v>
                </c:pt>
                <c:pt idx="1038">
                  <c:v>47.500000079043993</c:v>
                </c:pt>
                <c:pt idx="1039">
                  <c:v>47.500418225798001</c:v>
                </c:pt>
                <c:pt idx="1040">
                  <c:v>47.499247192011993</c:v>
                </c:pt>
                <c:pt idx="1041">
                  <c:v>47.499463401449994</c:v>
                </c:pt>
                <c:pt idx="1042">
                  <c:v>47.500996434449</c:v>
                </c:pt>
                <c:pt idx="1043">
                  <c:v>47.499748297990003</c:v>
                </c:pt>
                <c:pt idx="1044">
                  <c:v>47.500011775323998</c:v>
                </c:pt>
                <c:pt idx="1045">
                  <c:v>47.499905752279005</c:v>
                </c:pt>
                <c:pt idx="1046">
                  <c:v>47.498201284788003</c:v>
                </c:pt>
                <c:pt idx="1047">
                  <c:v>47.501718295791996</c:v>
                </c:pt>
                <c:pt idx="1048">
                  <c:v>47.500029878010999</c:v>
                </c:pt>
                <c:pt idx="1049">
                  <c:v>47.497987836721002</c:v>
                </c:pt>
                <c:pt idx="1050">
                  <c:v>47.500708133160003</c:v>
                </c:pt>
                <c:pt idx="1051">
                  <c:v>47.498760421082004</c:v>
                </c:pt>
                <c:pt idx="1052">
                  <c:v>47.501664034119997</c:v>
                </c:pt>
                <c:pt idx="1053">
                  <c:v>47.499533162344001</c:v>
                </c:pt>
                <c:pt idx="1054">
                  <c:v>47.500018461036994</c:v>
                </c:pt>
                <c:pt idx="1055">
                  <c:v>47.498841163189994</c:v>
                </c:pt>
                <c:pt idx="1056">
                  <c:v>47.500195012299002</c:v>
                </c:pt>
                <c:pt idx="1057">
                  <c:v>47.499803679198997</c:v>
                </c:pt>
                <c:pt idx="1058">
                  <c:v>47.501183385065993</c:v>
                </c:pt>
                <c:pt idx="1059">
                  <c:v>47.499197511382995</c:v>
                </c:pt>
                <c:pt idx="1060">
                  <c:v>47.499456178222005</c:v>
                </c:pt>
                <c:pt idx="1061">
                  <c:v>47.498715477634001</c:v>
                </c:pt>
                <c:pt idx="1062">
                  <c:v>47.500901913047997</c:v>
                </c:pt>
                <c:pt idx="1063">
                  <c:v>47.501254364626995</c:v>
                </c:pt>
                <c:pt idx="1064">
                  <c:v>47.498831305970008</c:v>
                </c:pt>
                <c:pt idx="1065">
                  <c:v>47.500282407140993</c:v>
                </c:pt>
                <c:pt idx="1066">
                  <c:v>47.499100123947002</c:v>
                </c:pt>
                <c:pt idx="1067">
                  <c:v>47.500887587170993</c:v>
                </c:pt>
                <c:pt idx="1068">
                  <c:v>47.498842813791995</c:v>
                </c:pt>
                <c:pt idx="1069">
                  <c:v>47.499966741218998</c:v>
                </c:pt>
                <c:pt idx="1070">
                  <c:v>47.500311201688</c:v>
                </c:pt>
                <c:pt idx="1071">
                  <c:v>47.501164524940997</c:v>
                </c:pt>
                <c:pt idx="1072">
                  <c:v>47.499488521931994</c:v>
                </c:pt>
                <c:pt idx="1073">
                  <c:v>47.499881070163994</c:v>
                </c:pt>
                <c:pt idx="1074">
                  <c:v>47.499534803262996</c:v>
                </c:pt>
                <c:pt idx="1075">
                  <c:v>47.499600586074003</c:v>
                </c:pt>
                <c:pt idx="1076">
                  <c:v>47.499919207491004</c:v>
                </c:pt>
                <c:pt idx="1077">
                  <c:v>47.500719479681997</c:v>
                </c:pt>
                <c:pt idx="1078">
                  <c:v>47.499048942352012</c:v>
                </c:pt>
                <c:pt idx="1079">
                  <c:v>47.499210863672999</c:v>
                </c:pt>
                <c:pt idx="1080">
                  <c:v>47.499885984446998</c:v>
                </c:pt>
                <c:pt idx="1081">
                  <c:v>47.501554526279996</c:v>
                </c:pt>
                <c:pt idx="1082">
                  <c:v>47.498612389146011</c:v>
                </c:pt>
                <c:pt idx="1083">
                  <c:v>47.502313345710007</c:v>
                </c:pt>
                <c:pt idx="1084">
                  <c:v>47.497957954545001</c:v>
                </c:pt>
                <c:pt idx="1085">
                  <c:v>47.500667629144992</c:v>
                </c:pt>
                <c:pt idx="1086">
                  <c:v>47.499600377211998</c:v>
                </c:pt>
                <c:pt idx="1087">
                  <c:v>47.500079646237999</c:v>
                </c:pt>
                <c:pt idx="1088">
                  <c:v>47.499851290322006</c:v>
                </c:pt>
                <c:pt idx="1089">
                  <c:v>47.500080242828005</c:v>
                </c:pt>
                <c:pt idx="1090">
                  <c:v>47.499746530103003</c:v>
                </c:pt>
                <c:pt idx="1091">
                  <c:v>47.500225974958006</c:v>
                </c:pt>
                <c:pt idx="1092">
                  <c:v>47.499747667322993</c:v>
                </c:pt>
                <c:pt idx="1093">
                  <c:v>47.500461810271993</c:v>
                </c:pt>
                <c:pt idx="1094">
                  <c:v>47.499186223554005</c:v>
                </c:pt>
                <c:pt idx="1095">
                  <c:v>47.499855289450004</c:v>
                </c:pt>
                <c:pt idx="1096">
                  <c:v>47.499716499955007</c:v>
                </c:pt>
                <c:pt idx="1097">
                  <c:v>47.499263569902993</c:v>
                </c:pt>
                <c:pt idx="1098">
                  <c:v>47.502071481886993</c:v>
                </c:pt>
                <c:pt idx="1099">
                  <c:v>47.498674932117005</c:v>
                </c:pt>
                <c:pt idx="1100">
                  <c:v>47.500689904625993</c:v>
                </c:pt>
                <c:pt idx="1101">
                  <c:v>47.499093438790005</c:v>
                </c:pt>
                <c:pt idx="1102">
                  <c:v>47.499544671918997</c:v>
                </c:pt>
                <c:pt idx="1103">
                  <c:v>47.500780715261989</c:v>
                </c:pt>
                <c:pt idx="1104">
                  <c:v>47.499578987536012</c:v>
                </c:pt>
                <c:pt idx="1105">
                  <c:v>47.498562857130011</c:v>
                </c:pt>
                <c:pt idx="1106">
                  <c:v>47.500058105233997</c:v>
                </c:pt>
                <c:pt idx="1107">
                  <c:v>47.501015512092998</c:v>
                </c:pt>
                <c:pt idx="1108">
                  <c:v>47.499744519272994</c:v>
                </c:pt>
                <c:pt idx="1109">
                  <c:v>47.499055010664001</c:v>
                </c:pt>
                <c:pt idx="1110">
                  <c:v>47.500170630905011</c:v>
                </c:pt>
                <c:pt idx="1111">
                  <c:v>47.500587673941986</c:v>
                </c:pt>
                <c:pt idx="1112">
                  <c:v>47.499277057521994</c:v>
                </c:pt>
                <c:pt idx="1113">
                  <c:v>47.500797336310001</c:v>
                </c:pt>
                <c:pt idx="1114">
                  <c:v>47.499517282090011</c:v>
                </c:pt>
                <c:pt idx="1115">
                  <c:v>47.499103104549008</c:v>
                </c:pt>
                <c:pt idx="1116">
                  <c:v>47.499460199523</c:v>
                </c:pt>
                <c:pt idx="1117">
                  <c:v>47.500820617440993</c:v>
                </c:pt>
                <c:pt idx="1118">
                  <c:v>47.500590758100003</c:v>
                </c:pt>
                <c:pt idx="1119">
                  <c:v>47.49940737124399</c:v>
                </c:pt>
                <c:pt idx="1120">
                  <c:v>47.499734586388001</c:v>
                </c:pt>
                <c:pt idx="1121">
                  <c:v>47.498912912991017</c:v>
                </c:pt>
                <c:pt idx="1122">
                  <c:v>47.502868998210005</c:v>
                </c:pt>
                <c:pt idx="1123">
                  <c:v>47.498308975570012</c:v>
                </c:pt>
                <c:pt idx="1124">
                  <c:v>47.499730149155013</c:v>
                </c:pt>
                <c:pt idx="1125">
                  <c:v>47.499093293664998</c:v>
                </c:pt>
                <c:pt idx="1126">
                  <c:v>47.500429655580994</c:v>
                </c:pt>
                <c:pt idx="1127">
                  <c:v>47.500166491467994</c:v>
                </c:pt>
                <c:pt idx="1128">
                  <c:v>47.500582587006996</c:v>
                </c:pt>
                <c:pt idx="1129">
                  <c:v>47.498877684705995</c:v>
                </c:pt>
                <c:pt idx="1130">
                  <c:v>47.498978657842997</c:v>
                </c:pt>
                <c:pt idx="1131">
                  <c:v>47.501724328569004</c:v>
                </c:pt>
                <c:pt idx="1132">
                  <c:v>47.498114451522</c:v>
                </c:pt>
                <c:pt idx="1133">
                  <c:v>47.499363195034</c:v>
                </c:pt>
                <c:pt idx="1134">
                  <c:v>47.500582692112005</c:v>
                </c:pt>
                <c:pt idx="1135">
                  <c:v>47.500691385895998</c:v>
                </c:pt>
                <c:pt idx="1136">
                  <c:v>47.500107905947999</c:v>
                </c:pt>
                <c:pt idx="1137">
                  <c:v>47.499702523224002</c:v>
                </c:pt>
                <c:pt idx="1138">
                  <c:v>47.499440097474</c:v>
                </c:pt>
                <c:pt idx="1139">
                  <c:v>47.500309884757002</c:v>
                </c:pt>
                <c:pt idx="1140">
                  <c:v>47.500458858440005</c:v>
                </c:pt>
                <c:pt idx="1141">
                  <c:v>47.499875397921009</c:v>
                </c:pt>
                <c:pt idx="1142">
                  <c:v>47.49891093066401</c:v>
                </c:pt>
                <c:pt idx="1143">
                  <c:v>47.500579949032002</c:v>
                </c:pt>
                <c:pt idx="1144">
                  <c:v>47.498422027622006</c:v>
                </c:pt>
                <c:pt idx="1145">
                  <c:v>47.500975753071003</c:v>
                </c:pt>
                <c:pt idx="1146">
                  <c:v>47.500917163492993</c:v>
                </c:pt>
                <c:pt idx="1147">
                  <c:v>47.499133357116001</c:v>
                </c:pt>
                <c:pt idx="1148">
                  <c:v>47.499395974697002</c:v>
                </c:pt>
                <c:pt idx="1149">
                  <c:v>47.500810760916004</c:v>
                </c:pt>
                <c:pt idx="1150">
                  <c:v>47.498992294821015</c:v>
                </c:pt>
                <c:pt idx="1151">
                  <c:v>47.500514417739993</c:v>
                </c:pt>
                <c:pt idx="1152">
                  <c:v>47.499594260137002</c:v>
                </c:pt>
                <c:pt idx="1153">
                  <c:v>47.500661052333989</c:v>
                </c:pt>
                <c:pt idx="1154">
                  <c:v>47.499312629771012</c:v>
                </c:pt>
                <c:pt idx="1155">
                  <c:v>47.499131264541006</c:v>
                </c:pt>
                <c:pt idx="1156">
                  <c:v>47.499932362790013</c:v>
                </c:pt>
                <c:pt idx="1157">
                  <c:v>47.500285252590004</c:v>
                </c:pt>
                <c:pt idx="1158">
                  <c:v>47.500744054614991</c:v>
                </c:pt>
                <c:pt idx="1159">
                  <c:v>47.500242775185995</c:v>
                </c:pt>
                <c:pt idx="1160">
                  <c:v>47.498949486954004</c:v>
                </c:pt>
                <c:pt idx="1161">
                  <c:v>47.499243868206996</c:v>
                </c:pt>
                <c:pt idx="1162">
                  <c:v>47.501876324506</c:v>
                </c:pt>
                <c:pt idx="1163">
                  <c:v>47.499056512082007</c:v>
                </c:pt>
                <c:pt idx="1164">
                  <c:v>47.499391469140996</c:v>
                </c:pt>
                <c:pt idx="1165">
                  <c:v>47.500617091079995</c:v>
                </c:pt>
                <c:pt idx="1166">
                  <c:v>47.501472762467998</c:v>
                </c:pt>
                <c:pt idx="1167">
                  <c:v>47.49764546393299</c:v>
                </c:pt>
                <c:pt idx="1168">
                  <c:v>47.500545679951003</c:v>
                </c:pt>
                <c:pt idx="1169">
                  <c:v>47.500080316024004</c:v>
                </c:pt>
                <c:pt idx="1170">
                  <c:v>47.499816950455006</c:v>
                </c:pt>
                <c:pt idx="1171">
                  <c:v>47.500994584793993</c:v>
                </c:pt>
                <c:pt idx="1172">
                  <c:v>47.499588331501009</c:v>
                </c:pt>
                <c:pt idx="1173">
                  <c:v>47.499477674644993</c:v>
                </c:pt>
                <c:pt idx="1174">
                  <c:v>47.499054112192006</c:v>
                </c:pt>
                <c:pt idx="1175">
                  <c:v>47.500644107269991</c:v>
                </c:pt>
                <c:pt idx="1176">
                  <c:v>47.499866186969001</c:v>
                </c:pt>
                <c:pt idx="1177">
                  <c:v>47.498922454069003</c:v>
                </c:pt>
                <c:pt idx="1178">
                  <c:v>47.500006114659996</c:v>
                </c:pt>
                <c:pt idx="1179">
                  <c:v>47.500245202537002</c:v>
                </c:pt>
                <c:pt idx="1180">
                  <c:v>47.500670321201</c:v>
                </c:pt>
                <c:pt idx="1181">
                  <c:v>47.499697762014996</c:v>
                </c:pt>
                <c:pt idx="1182">
                  <c:v>47.500126280584006</c:v>
                </c:pt>
                <c:pt idx="1183">
                  <c:v>47.498382793484005</c:v>
                </c:pt>
                <c:pt idx="1184">
                  <c:v>47.499449449219995</c:v>
                </c:pt>
                <c:pt idx="1185">
                  <c:v>47.502742972248001</c:v>
                </c:pt>
                <c:pt idx="1186">
                  <c:v>47.499774763453999</c:v>
                </c:pt>
                <c:pt idx="1187">
                  <c:v>47.498702537126007</c:v>
                </c:pt>
                <c:pt idx="1188">
                  <c:v>47.501849469403986</c:v>
                </c:pt>
                <c:pt idx="1189">
                  <c:v>47.497373110014003</c:v>
                </c:pt>
                <c:pt idx="1190">
                  <c:v>47.501438231991003</c:v>
                </c:pt>
                <c:pt idx="1191">
                  <c:v>47.498978900608009</c:v>
                </c:pt>
                <c:pt idx="1192">
                  <c:v>47.499870435623997</c:v>
                </c:pt>
                <c:pt idx="1193">
                  <c:v>47.49988749549599</c:v>
                </c:pt>
                <c:pt idx="1194">
                  <c:v>47.500004742595003</c:v>
                </c:pt>
                <c:pt idx="1195">
                  <c:v>47.499994290098002</c:v>
                </c:pt>
                <c:pt idx="1196">
                  <c:v>47.499573848600008</c:v>
                </c:pt>
                <c:pt idx="1197">
                  <c:v>47.499680584094996</c:v>
                </c:pt>
                <c:pt idx="1198">
                  <c:v>47.499228082508004</c:v>
                </c:pt>
                <c:pt idx="1199">
                  <c:v>47.501494148010998</c:v>
                </c:pt>
                <c:pt idx="1200">
                  <c:v>47.498587883895993</c:v>
                </c:pt>
                <c:pt idx="1201">
                  <c:v>47.500742954568004</c:v>
                </c:pt>
                <c:pt idx="1202">
                  <c:v>47.500138889169008</c:v>
                </c:pt>
                <c:pt idx="1203">
                  <c:v>47.499292766273001</c:v>
                </c:pt>
                <c:pt idx="1204">
                  <c:v>47.501271116001995</c:v>
                </c:pt>
                <c:pt idx="1205">
                  <c:v>47.497917206560011</c:v>
                </c:pt>
                <c:pt idx="1206">
                  <c:v>47.500086330182</c:v>
                </c:pt>
                <c:pt idx="1207">
                  <c:v>47.500056652649995</c:v>
                </c:pt>
                <c:pt idx="1208">
                  <c:v>47.500940028857002</c:v>
                </c:pt>
                <c:pt idx="1209">
                  <c:v>47.499264886995995</c:v>
                </c:pt>
                <c:pt idx="1210">
                  <c:v>47.499947414401994</c:v>
                </c:pt>
                <c:pt idx="1211">
                  <c:v>47.498692625842999</c:v>
                </c:pt>
                <c:pt idx="1212">
                  <c:v>47.500146769066994</c:v>
                </c:pt>
                <c:pt idx="1213">
                  <c:v>47.501380993617992</c:v>
                </c:pt>
                <c:pt idx="1214">
                  <c:v>47.498640594961003</c:v>
                </c:pt>
                <c:pt idx="1215">
                  <c:v>47.501621408881988</c:v>
                </c:pt>
                <c:pt idx="1216">
                  <c:v>47.498859935630001</c:v>
                </c:pt>
                <c:pt idx="1217">
                  <c:v>47.500277573766986</c:v>
                </c:pt>
                <c:pt idx="1218">
                  <c:v>47.499317182219002</c:v>
                </c:pt>
                <c:pt idx="1219">
                  <c:v>47.500513529560003</c:v>
                </c:pt>
                <c:pt idx="1220">
                  <c:v>47.499188692112</c:v>
                </c:pt>
                <c:pt idx="1221">
                  <c:v>47.500372927011007</c:v>
                </c:pt>
                <c:pt idx="1222">
                  <c:v>47.499910101672</c:v>
                </c:pt>
                <c:pt idx="1223">
                  <c:v>47.500573900775009</c:v>
                </c:pt>
                <c:pt idx="1224">
                  <c:v>47.498380855202996</c:v>
                </c:pt>
                <c:pt idx="1225">
                  <c:v>47.501884478488996</c:v>
                </c:pt>
                <c:pt idx="1226">
                  <c:v>47.499576689902</c:v>
                </c:pt>
                <c:pt idx="1227">
                  <c:v>47.499208153385993</c:v>
                </c:pt>
                <c:pt idx="1228">
                  <c:v>47.499326911487003</c:v>
                </c:pt>
                <c:pt idx="1229">
                  <c:v>47.501512658100005</c:v>
                </c:pt>
                <c:pt idx="1230">
                  <c:v>47.500023936487004</c:v>
                </c:pt>
                <c:pt idx="1231">
                  <c:v>47.499017551292987</c:v>
                </c:pt>
                <c:pt idx="1232">
                  <c:v>47.500168225005005</c:v>
                </c:pt>
                <c:pt idx="1233">
                  <c:v>47.500624982721</c:v>
                </c:pt>
                <c:pt idx="1234">
                  <c:v>47.499288237039003</c:v>
                </c:pt>
                <c:pt idx="1235">
                  <c:v>47.500392967369002</c:v>
                </c:pt>
                <c:pt idx="1236">
                  <c:v>47.500497603350993</c:v>
                </c:pt>
                <c:pt idx="1237">
                  <c:v>47.499065464147996</c:v>
                </c:pt>
                <c:pt idx="1238">
                  <c:v>47.499269966111001</c:v>
                </c:pt>
                <c:pt idx="1239">
                  <c:v>47.499753652574007</c:v>
                </c:pt>
                <c:pt idx="1240">
                  <c:v>47.500000132442999</c:v>
                </c:pt>
                <c:pt idx="1241">
                  <c:v>47.498463130615001</c:v>
                </c:pt>
                <c:pt idx="1242">
                  <c:v>47.501311248783004</c:v>
                </c:pt>
                <c:pt idx="1243">
                  <c:v>47.500619580864999</c:v>
                </c:pt>
                <c:pt idx="1244">
                  <c:v>47.498872851587002</c:v>
                </c:pt>
                <c:pt idx="1245">
                  <c:v>47.501739025257997</c:v>
                </c:pt>
                <c:pt idx="1246">
                  <c:v>47.499144388923007</c:v>
                </c:pt>
                <c:pt idx="1247">
                  <c:v>47.499148695956002</c:v>
                </c:pt>
                <c:pt idx="1248">
                  <c:v>47.500709162977003</c:v>
                </c:pt>
                <c:pt idx="1249">
                  <c:v>47.498750701037004</c:v>
                </c:pt>
                <c:pt idx="1250">
                  <c:v>47.501054520617991</c:v>
                </c:pt>
                <c:pt idx="1251">
                  <c:v>47.499089110979007</c:v>
                </c:pt>
                <c:pt idx="1252">
                  <c:v>47.500476299975006</c:v>
                </c:pt>
                <c:pt idx="1253">
                  <c:v>47.499878231561006</c:v>
                </c:pt>
                <c:pt idx="1254">
                  <c:v>47.499905661037999</c:v>
                </c:pt>
                <c:pt idx="1255">
                  <c:v>47.499905411441993</c:v>
                </c:pt>
                <c:pt idx="1256">
                  <c:v>47.49982417326499</c:v>
                </c:pt>
                <c:pt idx="1257">
                  <c:v>47.500587785897991</c:v>
                </c:pt>
                <c:pt idx="1258">
                  <c:v>47.497985247892004</c:v>
                </c:pt>
                <c:pt idx="1259">
                  <c:v>47.501522420367998</c:v>
                </c:pt>
                <c:pt idx="1260">
                  <c:v>47.499434060755</c:v>
                </c:pt>
                <c:pt idx="1261">
                  <c:v>47.499942903788003</c:v>
                </c:pt>
                <c:pt idx="1262">
                  <c:v>47.499705156077006</c:v>
                </c:pt>
                <c:pt idx="1263">
                  <c:v>47.500833978214999</c:v>
                </c:pt>
                <c:pt idx="1264">
                  <c:v>47.498485858504004</c:v>
                </c:pt>
                <c:pt idx="1265">
                  <c:v>47.502800116338001</c:v>
                </c:pt>
                <c:pt idx="1266">
                  <c:v>47.497623505533994</c:v>
                </c:pt>
                <c:pt idx="1267">
                  <c:v>47.502034129767999</c:v>
                </c:pt>
                <c:pt idx="1268">
                  <c:v>47.497458659628997</c:v>
                </c:pt>
                <c:pt idx="1269">
                  <c:v>47.502132587486003</c:v>
                </c:pt>
                <c:pt idx="1270">
                  <c:v>47.500361981801994</c:v>
                </c:pt>
                <c:pt idx="1271">
                  <c:v>47.499174843142001</c:v>
                </c:pt>
                <c:pt idx="1272">
                  <c:v>47.499967629480999</c:v>
                </c:pt>
                <c:pt idx="1273">
                  <c:v>47.499772830223009</c:v>
                </c:pt>
                <c:pt idx="1274">
                  <c:v>47.498967791948999</c:v>
                </c:pt>
                <c:pt idx="1275">
                  <c:v>47.500844747610991</c:v>
                </c:pt>
                <c:pt idx="1276">
                  <c:v>47.500017236437003</c:v>
                </c:pt>
                <c:pt idx="1277">
                  <c:v>47.498207234330003</c:v>
                </c:pt>
                <c:pt idx="1278">
                  <c:v>47.500968340500009</c:v>
                </c:pt>
                <c:pt idx="1279">
                  <c:v>47.500618026128009</c:v>
                </c:pt>
                <c:pt idx="1280">
                  <c:v>47.500037349359005</c:v>
                </c:pt>
                <c:pt idx="1281">
                  <c:v>47.498946430583004</c:v>
                </c:pt>
                <c:pt idx="1282">
                  <c:v>47.500380024105006</c:v>
                </c:pt>
                <c:pt idx="1283">
                  <c:v>47.499647607975</c:v>
                </c:pt>
                <c:pt idx="1284">
                  <c:v>47.500647622123999</c:v>
                </c:pt>
                <c:pt idx="1285">
                  <c:v>47.499407664494996</c:v>
                </c:pt>
                <c:pt idx="1286">
                  <c:v>47.499955985677005</c:v>
                </c:pt>
                <c:pt idx="1287">
                  <c:v>47.500864913108998</c:v>
                </c:pt>
                <c:pt idx="1288">
                  <c:v>47.499377396778009</c:v>
                </c:pt>
                <c:pt idx="1289">
                  <c:v>47.498661219552005</c:v>
                </c:pt>
                <c:pt idx="1290">
                  <c:v>47.500595954259005</c:v>
                </c:pt>
                <c:pt idx="1291">
                  <c:v>47.499494327695999</c:v>
                </c:pt>
                <c:pt idx="1292">
                  <c:v>47.502160162920006</c:v>
                </c:pt>
                <c:pt idx="1293">
                  <c:v>47.498501673475005</c:v>
                </c:pt>
                <c:pt idx="1294">
                  <c:v>47.500752372145008</c:v>
                </c:pt>
                <c:pt idx="1295">
                  <c:v>47.499432770430012</c:v>
                </c:pt>
                <c:pt idx="1296">
                  <c:v>47.500410621027001</c:v>
                </c:pt>
                <c:pt idx="1297">
                  <c:v>47.498927470323999</c:v>
                </c:pt>
                <c:pt idx="1298">
                  <c:v>47.499380032339005</c:v>
                </c:pt>
                <c:pt idx="1299">
                  <c:v>47.502147841580012</c:v>
                </c:pt>
                <c:pt idx="1300">
                  <c:v>47.499475553772996</c:v>
                </c:pt>
                <c:pt idx="1301">
                  <c:v>47.499025882465006</c:v>
                </c:pt>
                <c:pt idx="1302">
                  <c:v>47.499488177599993</c:v>
                </c:pt>
                <c:pt idx="1303">
                  <c:v>47.500247638648993</c:v>
                </c:pt>
                <c:pt idx="1304">
                  <c:v>47.499484230657998</c:v>
                </c:pt>
                <c:pt idx="1305">
                  <c:v>47.500032203117001</c:v>
                </c:pt>
                <c:pt idx="1306">
                  <c:v>47.499877994035003</c:v>
                </c:pt>
                <c:pt idx="1307">
                  <c:v>47.500467773569994</c:v>
                </c:pt>
                <c:pt idx="1308">
                  <c:v>47.500595227273003</c:v>
                </c:pt>
                <c:pt idx="1309">
                  <c:v>47.497886987318992</c:v>
                </c:pt>
                <c:pt idx="1310">
                  <c:v>47.500127810781002</c:v>
                </c:pt>
                <c:pt idx="1311">
                  <c:v>47.500856202451004</c:v>
                </c:pt>
                <c:pt idx="1312">
                  <c:v>47.499607112178005</c:v>
                </c:pt>
                <c:pt idx="1313">
                  <c:v>47.501178223862006</c:v>
                </c:pt>
                <c:pt idx="1314">
                  <c:v>47.499115209944009</c:v>
                </c:pt>
                <c:pt idx="1315">
                  <c:v>47.500424811438997</c:v>
                </c:pt>
                <c:pt idx="1316">
                  <c:v>47.49935846492901</c:v>
                </c:pt>
                <c:pt idx="1317">
                  <c:v>47.499378355264</c:v>
                </c:pt>
                <c:pt idx="1318">
                  <c:v>47.50068767896699</c:v>
                </c:pt>
                <c:pt idx="1319">
                  <c:v>47.500302889034003</c:v>
                </c:pt>
                <c:pt idx="1320">
                  <c:v>47.499087928859005</c:v>
                </c:pt>
                <c:pt idx="1321">
                  <c:v>47.499204338030012</c:v>
                </c:pt>
                <c:pt idx="1322">
                  <c:v>47.499843833328001</c:v>
                </c:pt>
                <c:pt idx="1323">
                  <c:v>47.499800243212995</c:v>
                </c:pt>
                <c:pt idx="1324">
                  <c:v>47.501490688942994</c:v>
                </c:pt>
                <c:pt idx="1325">
                  <c:v>47.498945088949007</c:v>
                </c:pt>
                <c:pt idx="1326">
                  <c:v>47.500067290701999</c:v>
                </c:pt>
                <c:pt idx="1327">
                  <c:v>47.500582978311996</c:v>
                </c:pt>
                <c:pt idx="1328">
                  <c:v>47.499991559575996</c:v>
                </c:pt>
                <c:pt idx="1329">
                  <c:v>47.499994027718998</c:v>
                </c:pt>
                <c:pt idx="1330">
                  <c:v>47.500086407485988</c:v>
                </c:pt>
                <c:pt idx="1331">
                  <c:v>47.499470596221002</c:v>
                </c:pt>
                <c:pt idx="1332">
                  <c:v>47.500988404074</c:v>
                </c:pt>
                <c:pt idx="1333">
                  <c:v>47.498697836452003</c:v>
                </c:pt>
                <c:pt idx="1334">
                  <c:v>47.500222069781998</c:v>
                </c:pt>
                <c:pt idx="1335">
                  <c:v>47.498564345058007</c:v>
                </c:pt>
                <c:pt idx="1336">
                  <c:v>47.501014854213992</c:v>
                </c:pt>
                <c:pt idx="1337">
                  <c:v>47.500399853942994</c:v>
                </c:pt>
                <c:pt idx="1338">
                  <c:v>47.499209721336996</c:v>
                </c:pt>
                <c:pt idx="1339">
                  <c:v>47.499582983212996</c:v>
                </c:pt>
                <c:pt idx="1340">
                  <c:v>47.502092462859004</c:v>
                </c:pt>
                <c:pt idx="1341">
                  <c:v>47.499418796012002</c:v>
                </c:pt>
                <c:pt idx="1342">
                  <c:v>47.498891672229995</c:v>
                </c:pt>
                <c:pt idx="1343">
                  <c:v>47.500415837136003</c:v>
                </c:pt>
                <c:pt idx="1344">
                  <c:v>47.501269500495987</c:v>
                </c:pt>
                <c:pt idx="1345">
                  <c:v>47.498323875179011</c:v>
                </c:pt>
                <c:pt idx="1346">
                  <c:v>47.501107331713996</c:v>
                </c:pt>
                <c:pt idx="1347">
                  <c:v>47.498612299887007</c:v>
                </c:pt>
                <c:pt idx="1348">
                  <c:v>47.500815455856994</c:v>
                </c:pt>
                <c:pt idx="1349">
                  <c:v>47.498526360275008</c:v>
                </c:pt>
                <c:pt idx="1350">
                  <c:v>47.500646388156007</c:v>
                </c:pt>
                <c:pt idx="1351">
                  <c:v>47.499904917738</c:v>
                </c:pt>
                <c:pt idx="1352">
                  <c:v>47.500996684810005</c:v>
                </c:pt>
                <c:pt idx="1353">
                  <c:v>47.499768416470005</c:v>
                </c:pt>
                <c:pt idx="1354">
                  <c:v>47.499008656926001</c:v>
                </c:pt>
                <c:pt idx="1355">
                  <c:v>47.499691887276995</c:v>
                </c:pt>
                <c:pt idx="1356">
                  <c:v>47.502574182056001</c:v>
                </c:pt>
                <c:pt idx="1357">
                  <c:v>47.498587136754004</c:v>
                </c:pt>
                <c:pt idx="1358">
                  <c:v>47.499630857843997</c:v>
                </c:pt>
                <c:pt idx="1359">
                  <c:v>47.500112326175021</c:v>
                </c:pt>
                <c:pt idx="1360">
                  <c:v>47.498810152293998</c:v>
                </c:pt>
                <c:pt idx="1361">
                  <c:v>47.500230537888001</c:v>
                </c:pt>
                <c:pt idx="1362">
                  <c:v>47.49941004755501</c:v>
                </c:pt>
                <c:pt idx="1363">
                  <c:v>47.502104202930013</c:v>
                </c:pt>
                <c:pt idx="1364">
                  <c:v>47.498988558229996</c:v>
                </c:pt>
                <c:pt idx="1365">
                  <c:v>47.499553742702012</c:v>
                </c:pt>
                <c:pt idx="1366">
                  <c:v>47.499763326759009</c:v>
                </c:pt>
                <c:pt idx="1367">
                  <c:v>47.499155875705007</c:v>
                </c:pt>
                <c:pt idx="1368">
                  <c:v>47.502002806090012</c:v>
                </c:pt>
                <c:pt idx="1369">
                  <c:v>47.499180052789001</c:v>
                </c:pt>
                <c:pt idx="1370">
                  <c:v>47.500614376174006</c:v>
                </c:pt>
                <c:pt idx="1371">
                  <c:v>47.498730944265013</c:v>
                </c:pt>
                <c:pt idx="1372">
                  <c:v>47.500662896399</c:v>
                </c:pt>
                <c:pt idx="1373">
                  <c:v>47.500220341917</c:v>
                </c:pt>
                <c:pt idx="1374">
                  <c:v>47.498542159472002</c:v>
                </c:pt>
                <c:pt idx="1375">
                  <c:v>47.501320026812998</c:v>
                </c:pt>
                <c:pt idx="1376">
                  <c:v>47.50090439049</c:v>
                </c:pt>
                <c:pt idx="1377">
                  <c:v>47.497999631102005</c:v>
                </c:pt>
                <c:pt idx="1378">
                  <c:v>47.501317643060005</c:v>
                </c:pt>
                <c:pt idx="1379">
                  <c:v>47.499422801169004</c:v>
                </c:pt>
                <c:pt idx="1380">
                  <c:v>47.499053238087008</c:v>
                </c:pt>
                <c:pt idx="1381">
                  <c:v>47.500661064804994</c:v>
                </c:pt>
                <c:pt idx="1382">
                  <c:v>47.499871206670001</c:v>
                </c:pt>
                <c:pt idx="1383">
                  <c:v>47.499658272099005</c:v>
                </c:pt>
                <c:pt idx="1384">
                  <c:v>47.500896552016989</c:v>
                </c:pt>
                <c:pt idx="1385">
                  <c:v>47.499689542718997</c:v>
                </c:pt>
                <c:pt idx="1386">
                  <c:v>47.498613205200002</c:v>
                </c:pt>
                <c:pt idx="1387">
                  <c:v>47.500391412248995</c:v>
                </c:pt>
                <c:pt idx="1388">
                  <c:v>47.500293872401002</c:v>
                </c:pt>
                <c:pt idx="1389">
                  <c:v>47.500167989064998</c:v>
                </c:pt>
                <c:pt idx="1390">
                  <c:v>47.498594216892002</c:v>
                </c:pt>
                <c:pt idx="1391">
                  <c:v>47.501284247150998</c:v>
                </c:pt>
                <c:pt idx="1392">
                  <c:v>47.499324870773002</c:v>
                </c:pt>
                <c:pt idx="1393">
                  <c:v>47.500818827142005</c:v>
                </c:pt>
                <c:pt idx="1394">
                  <c:v>47.498964190488003</c:v>
                </c:pt>
                <c:pt idx="1395">
                  <c:v>47.499453807811001</c:v>
                </c:pt>
                <c:pt idx="1396">
                  <c:v>47.501420240332997</c:v>
                </c:pt>
                <c:pt idx="1397">
                  <c:v>47.498275873339004</c:v>
                </c:pt>
                <c:pt idx="1398">
                  <c:v>47.499352542760008</c:v>
                </c:pt>
                <c:pt idx="1399">
                  <c:v>47.501623567365982</c:v>
                </c:pt>
                <c:pt idx="1400">
                  <c:v>47.500755572594002</c:v>
                </c:pt>
                <c:pt idx="1401">
                  <c:v>47.498447496245987</c:v>
                </c:pt>
                <c:pt idx="1402">
                  <c:v>47.500990624989008</c:v>
                </c:pt>
                <c:pt idx="1403">
                  <c:v>47.499406552967997</c:v>
                </c:pt>
                <c:pt idx="1404">
                  <c:v>47.499460244011004</c:v>
                </c:pt>
                <c:pt idx="1405">
                  <c:v>47.498993030007007</c:v>
                </c:pt>
                <c:pt idx="1406">
                  <c:v>47.500454176006997</c:v>
                </c:pt>
                <c:pt idx="1407">
                  <c:v>47.499627835106004</c:v>
                </c:pt>
                <c:pt idx="1408">
                  <c:v>47.501257062869996</c:v>
                </c:pt>
                <c:pt idx="1409">
                  <c:v>47.500209390644997</c:v>
                </c:pt>
                <c:pt idx="1410">
                  <c:v>47.49972774039</c:v>
                </c:pt>
                <c:pt idx="1411">
                  <c:v>47.498937600253001</c:v>
                </c:pt>
                <c:pt idx="1412">
                  <c:v>47.501130194401007</c:v>
                </c:pt>
                <c:pt idx="1413">
                  <c:v>47.499330204595012</c:v>
                </c:pt>
                <c:pt idx="1414">
                  <c:v>47.500628107991993</c:v>
                </c:pt>
                <c:pt idx="1415">
                  <c:v>47.499489762133997</c:v>
                </c:pt>
                <c:pt idx="1416">
                  <c:v>47.499636717421005</c:v>
                </c:pt>
                <c:pt idx="1417">
                  <c:v>47.500965324707003</c:v>
                </c:pt>
                <c:pt idx="1418">
                  <c:v>47.498677899653998</c:v>
                </c:pt>
                <c:pt idx="1419">
                  <c:v>47.498789640569008</c:v>
                </c:pt>
                <c:pt idx="1420">
                  <c:v>47.502422622781005</c:v>
                </c:pt>
                <c:pt idx="1421">
                  <c:v>47.498926069281993</c:v>
                </c:pt>
                <c:pt idx="1422">
                  <c:v>47.500541808314999</c:v>
                </c:pt>
                <c:pt idx="1423">
                  <c:v>47.499197014979011</c:v>
                </c:pt>
                <c:pt idx="1424">
                  <c:v>47.501392603732995</c:v>
                </c:pt>
                <c:pt idx="1425">
                  <c:v>47.499050226874012</c:v>
                </c:pt>
                <c:pt idx="1426">
                  <c:v>47.500504635422004</c:v>
                </c:pt>
                <c:pt idx="1427">
                  <c:v>47.499377498255001</c:v>
                </c:pt>
                <c:pt idx="1428">
                  <c:v>47.501031180167999</c:v>
                </c:pt>
                <c:pt idx="1429">
                  <c:v>47.499901811916004</c:v>
                </c:pt>
                <c:pt idx="1430">
                  <c:v>47.499288359901001</c:v>
                </c:pt>
                <c:pt idx="1431">
                  <c:v>47.498841300338</c:v>
                </c:pt>
                <c:pt idx="1432">
                  <c:v>47.501648103539999</c:v>
                </c:pt>
                <c:pt idx="1433">
                  <c:v>47.499754570265999</c:v>
                </c:pt>
                <c:pt idx="1434">
                  <c:v>47.500335906824013</c:v>
                </c:pt>
                <c:pt idx="1435">
                  <c:v>47.497983869404997</c:v>
                </c:pt>
                <c:pt idx="1436">
                  <c:v>47.501303073865998</c:v>
                </c:pt>
                <c:pt idx="1437">
                  <c:v>47.500230480908002</c:v>
                </c:pt>
                <c:pt idx="1438">
                  <c:v>47.499759796530007</c:v>
                </c:pt>
                <c:pt idx="1439">
                  <c:v>47.500731140563005</c:v>
                </c:pt>
                <c:pt idx="1440">
                  <c:v>47.499674917862997</c:v>
                </c:pt>
                <c:pt idx="1441">
                  <c:v>47.498761850825005</c:v>
                </c:pt>
                <c:pt idx="1442">
                  <c:v>47.499711678281002</c:v>
                </c:pt>
                <c:pt idx="1443">
                  <c:v>47.500161940562002</c:v>
                </c:pt>
                <c:pt idx="1444">
                  <c:v>47.500681951223989</c:v>
                </c:pt>
                <c:pt idx="1445">
                  <c:v>47.500223707567997</c:v>
                </c:pt>
                <c:pt idx="1446">
                  <c:v>47.49995395818101</c:v>
                </c:pt>
                <c:pt idx="1447">
                  <c:v>47.500012623221004</c:v>
                </c:pt>
                <c:pt idx="1448">
                  <c:v>47.498170902949013</c:v>
                </c:pt>
                <c:pt idx="1449">
                  <c:v>47.501773910296997</c:v>
                </c:pt>
                <c:pt idx="1450">
                  <c:v>47.498970916503012</c:v>
                </c:pt>
                <c:pt idx="1451">
                  <c:v>47.499078736455012</c:v>
                </c:pt>
                <c:pt idx="1452">
                  <c:v>47.501027363355988</c:v>
                </c:pt>
                <c:pt idx="1453">
                  <c:v>47.499752098811008</c:v>
                </c:pt>
                <c:pt idx="1454">
                  <c:v>47.499355553125007</c:v>
                </c:pt>
                <c:pt idx="1455">
                  <c:v>47.500239781768997</c:v>
                </c:pt>
                <c:pt idx="1456">
                  <c:v>47.500584969621997</c:v>
                </c:pt>
                <c:pt idx="1457">
                  <c:v>47.498759023818003</c:v>
                </c:pt>
                <c:pt idx="1458">
                  <c:v>47.500451740784001</c:v>
                </c:pt>
                <c:pt idx="1459">
                  <c:v>47.499754360489007</c:v>
                </c:pt>
                <c:pt idx="1460">
                  <c:v>47.500130873092004</c:v>
                </c:pt>
                <c:pt idx="1461">
                  <c:v>47.499681559950993</c:v>
                </c:pt>
                <c:pt idx="1462">
                  <c:v>47.501046325729</c:v>
                </c:pt>
                <c:pt idx="1463">
                  <c:v>47.498920025250001</c:v>
                </c:pt>
                <c:pt idx="1464">
                  <c:v>47.500350179218998</c:v>
                </c:pt>
                <c:pt idx="1465">
                  <c:v>47.499254688843997</c:v>
                </c:pt>
                <c:pt idx="1466">
                  <c:v>47.500329847036006</c:v>
                </c:pt>
                <c:pt idx="1467">
                  <c:v>47.497486286252993</c:v>
                </c:pt>
                <c:pt idx="1468">
                  <c:v>47.502397986099005</c:v>
                </c:pt>
                <c:pt idx="1469">
                  <c:v>47.499910245757007</c:v>
                </c:pt>
                <c:pt idx="1470">
                  <c:v>47.500868509164995</c:v>
                </c:pt>
                <c:pt idx="1471">
                  <c:v>47.498886911984002</c:v>
                </c:pt>
                <c:pt idx="1472">
                  <c:v>47.500372090308005</c:v>
                </c:pt>
                <c:pt idx="1473">
                  <c:v>47.50165145006099</c:v>
                </c:pt>
                <c:pt idx="1474">
                  <c:v>47.497984456926993</c:v>
                </c:pt>
                <c:pt idx="1475">
                  <c:v>47.500754741742995</c:v>
                </c:pt>
                <c:pt idx="1476">
                  <c:v>47.498334909001009</c:v>
                </c:pt>
                <c:pt idx="1477">
                  <c:v>47.500682894933</c:v>
                </c:pt>
                <c:pt idx="1478">
                  <c:v>47.499839891653998</c:v>
                </c:pt>
                <c:pt idx="1479">
                  <c:v>47.499714097824004</c:v>
                </c:pt>
                <c:pt idx="1480">
                  <c:v>47.500534143069004</c:v>
                </c:pt>
                <c:pt idx="1481">
                  <c:v>47.499131215398002</c:v>
                </c:pt>
                <c:pt idx="1482">
                  <c:v>47.501465780958</c:v>
                </c:pt>
                <c:pt idx="1483">
                  <c:v>47.498469072502004</c:v>
                </c:pt>
                <c:pt idx="1484">
                  <c:v>47.501136835583004</c:v>
                </c:pt>
                <c:pt idx="1485">
                  <c:v>47.500542684626005</c:v>
                </c:pt>
                <c:pt idx="1486">
                  <c:v>47.497934780569004</c:v>
                </c:pt>
                <c:pt idx="1487">
                  <c:v>47.499145201066</c:v>
                </c:pt>
                <c:pt idx="1488">
                  <c:v>47.503095714375007</c:v>
                </c:pt>
                <c:pt idx="1489">
                  <c:v>47.498953452790005</c:v>
                </c:pt>
                <c:pt idx="1490">
                  <c:v>47.500094020946996</c:v>
                </c:pt>
                <c:pt idx="1491">
                  <c:v>47.498118644385016</c:v>
                </c:pt>
                <c:pt idx="1492">
                  <c:v>47.501052965079005</c:v>
                </c:pt>
                <c:pt idx="1493">
                  <c:v>47.500540438622004</c:v>
                </c:pt>
                <c:pt idx="1494">
                  <c:v>47.499755907416002</c:v>
                </c:pt>
                <c:pt idx="1495">
                  <c:v>47.498697801596997</c:v>
                </c:pt>
                <c:pt idx="1496">
                  <c:v>47.502498763691989</c:v>
                </c:pt>
                <c:pt idx="1497">
                  <c:v>47.499370684846006</c:v>
                </c:pt>
                <c:pt idx="1498">
                  <c:v>47.499591868859007</c:v>
                </c:pt>
                <c:pt idx="1499">
                  <c:v>47.498474320546002</c:v>
                </c:pt>
                <c:pt idx="1500">
                  <c:v>47.501390566662991</c:v>
                </c:pt>
                <c:pt idx="1501">
                  <c:v>47.500980809590999</c:v>
                </c:pt>
                <c:pt idx="1502">
                  <c:v>47.498888542750002</c:v>
                </c:pt>
                <c:pt idx="1503">
                  <c:v>47.499124353508002</c:v>
                </c:pt>
                <c:pt idx="1504">
                  <c:v>47.501526924003002</c:v>
                </c:pt>
                <c:pt idx="1505">
                  <c:v>47.500453367856004</c:v>
                </c:pt>
                <c:pt idx="1506">
                  <c:v>47.498700110720009</c:v>
                </c:pt>
                <c:pt idx="1507">
                  <c:v>47.499094667260991</c:v>
                </c:pt>
                <c:pt idx="1508">
                  <c:v>47.501218010224001</c:v>
                </c:pt>
                <c:pt idx="1509">
                  <c:v>47.498924569158</c:v>
                </c:pt>
                <c:pt idx="1510">
                  <c:v>47.501714074483999</c:v>
                </c:pt>
                <c:pt idx="1511">
                  <c:v>47.498511645039009</c:v>
                </c:pt>
                <c:pt idx="1512">
                  <c:v>47.499654931660004</c:v>
                </c:pt>
                <c:pt idx="1513">
                  <c:v>47.501548098577004</c:v>
                </c:pt>
                <c:pt idx="1514">
                  <c:v>47.499122679315001</c:v>
                </c:pt>
                <c:pt idx="1515">
                  <c:v>47.499324526061002</c:v>
                </c:pt>
                <c:pt idx="1516">
                  <c:v>47.500939539697995</c:v>
                </c:pt>
                <c:pt idx="1517">
                  <c:v>47.499540742893004</c:v>
                </c:pt>
                <c:pt idx="1518">
                  <c:v>47.500935319833005</c:v>
                </c:pt>
                <c:pt idx="1519">
                  <c:v>47.499160148680012</c:v>
                </c:pt>
                <c:pt idx="1520">
                  <c:v>47.498872785182002</c:v>
                </c:pt>
                <c:pt idx="1521">
                  <c:v>47.501702142840003</c:v>
                </c:pt>
                <c:pt idx="1522">
                  <c:v>47.499041176013996</c:v>
                </c:pt>
                <c:pt idx="1523">
                  <c:v>47.50000267921299</c:v>
                </c:pt>
                <c:pt idx="1524">
                  <c:v>47.500094461232983</c:v>
                </c:pt>
                <c:pt idx="1525">
                  <c:v>47.499763843477005</c:v>
                </c:pt>
                <c:pt idx="1526">
                  <c:v>47.499584411064994</c:v>
                </c:pt>
                <c:pt idx="1527">
                  <c:v>47.499099294140002</c:v>
                </c:pt>
                <c:pt idx="1528">
                  <c:v>47.500818413421996</c:v>
                </c:pt>
                <c:pt idx="1529">
                  <c:v>47.500168086239</c:v>
                </c:pt>
                <c:pt idx="1530">
                  <c:v>47.499018413326006</c:v>
                </c:pt>
                <c:pt idx="1531">
                  <c:v>47.500329259492993</c:v>
                </c:pt>
                <c:pt idx="1532">
                  <c:v>47.500065061284992</c:v>
                </c:pt>
                <c:pt idx="1533">
                  <c:v>47.500318192680012</c:v>
                </c:pt>
                <c:pt idx="1534">
                  <c:v>47.500428838535008</c:v>
                </c:pt>
                <c:pt idx="1535">
                  <c:v>47.498281357600995</c:v>
                </c:pt>
                <c:pt idx="1536">
                  <c:v>47.500239413332991</c:v>
                </c:pt>
                <c:pt idx="1537">
                  <c:v>47.500600532259</c:v>
                </c:pt>
                <c:pt idx="1538">
                  <c:v>47.499801072030998</c:v>
                </c:pt>
                <c:pt idx="1539">
                  <c:v>47.498802623940001</c:v>
                </c:pt>
                <c:pt idx="1540">
                  <c:v>47.501155037164004</c:v>
                </c:pt>
                <c:pt idx="1541">
                  <c:v>47.501483244385994</c:v>
                </c:pt>
                <c:pt idx="1542">
                  <c:v>47.499712553432005</c:v>
                </c:pt>
                <c:pt idx="1543">
                  <c:v>47.497984620578002</c:v>
                </c:pt>
                <c:pt idx="1544">
                  <c:v>47.499884952008998</c:v>
                </c:pt>
                <c:pt idx="1545">
                  <c:v>47.500831125590999</c:v>
                </c:pt>
                <c:pt idx="1546">
                  <c:v>47.499806384184005</c:v>
                </c:pt>
                <c:pt idx="1547">
                  <c:v>47.500192379001007</c:v>
                </c:pt>
                <c:pt idx="1548">
                  <c:v>47.501184790366992</c:v>
                </c:pt>
                <c:pt idx="1549">
                  <c:v>47.499352583968005</c:v>
                </c:pt>
                <c:pt idx="1550">
                  <c:v>47.499361642269001</c:v>
                </c:pt>
                <c:pt idx="1551">
                  <c:v>47.498790420774007</c:v>
                </c:pt>
                <c:pt idx="1552">
                  <c:v>47.50148335171199</c:v>
                </c:pt>
                <c:pt idx="1553">
                  <c:v>47.498868887177004</c:v>
                </c:pt>
                <c:pt idx="1554">
                  <c:v>47.500605085762992</c:v>
                </c:pt>
                <c:pt idx="1555">
                  <c:v>47.499439072505005</c:v>
                </c:pt>
                <c:pt idx="1556">
                  <c:v>47.499915282524015</c:v>
                </c:pt>
                <c:pt idx="1557">
                  <c:v>47.500629534128002</c:v>
                </c:pt>
                <c:pt idx="1558">
                  <c:v>47.499210721569007</c:v>
                </c:pt>
                <c:pt idx="1559">
                  <c:v>47.499872554055003</c:v>
                </c:pt>
                <c:pt idx="1560">
                  <c:v>47.500565906216998</c:v>
                </c:pt>
                <c:pt idx="1561">
                  <c:v>47.500618073875003</c:v>
                </c:pt>
                <c:pt idx="1562">
                  <c:v>47.499746048003004</c:v>
                </c:pt>
                <c:pt idx="1563">
                  <c:v>47.497942453580997</c:v>
                </c:pt>
                <c:pt idx="1564">
                  <c:v>47.500955635102002</c:v>
                </c:pt>
                <c:pt idx="1565">
                  <c:v>47.50098766156799</c:v>
                </c:pt>
                <c:pt idx="1566">
                  <c:v>47.500957704242992</c:v>
                </c:pt>
                <c:pt idx="1567">
                  <c:v>47.497902055418997</c:v>
                </c:pt>
                <c:pt idx="1568">
                  <c:v>47.500420816722006</c:v>
                </c:pt>
                <c:pt idx="1569">
                  <c:v>47.500314502790005</c:v>
                </c:pt>
                <c:pt idx="1570">
                  <c:v>47.499695733851006</c:v>
                </c:pt>
                <c:pt idx="1571">
                  <c:v>47.499398919240001</c:v>
                </c:pt>
                <c:pt idx="1572">
                  <c:v>47.502340949732002</c:v>
                </c:pt>
                <c:pt idx="1573">
                  <c:v>47.497823665461986</c:v>
                </c:pt>
                <c:pt idx="1574">
                  <c:v>47.501310426528008</c:v>
                </c:pt>
                <c:pt idx="1575">
                  <c:v>47.498847830181006</c:v>
                </c:pt>
                <c:pt idx="1576">
                  <c:v>47.501651024626995</c:v>
                </c:pt>
                <c:pt idx="1577">
                  <c:v>47.498976203606006</c:v>
                </c:pt>
                <c:pt idx="1578">
                  <c:v>47.499742179369001</c:v>
                </c:pt>
                <c:pt idx="1579">
                  <c:v>47.498678228687005</c:v>
                </c:pt>
                <c:pt idx="1580">
                  <c:v>47.501357199740994</c:v>
                </c:pt>
                <c:pt idx="1581">
                  <c:v>47.500607496097992</c:v>
                </c:pt>
                <c:pt idx="1582">
                  <c:v>47.499003651338995</c:v>
                </c:pt>
                <c:pt idx="1583">
                  <c:v>47.500976161851</c:v>
                </c:pt>
                <c:pt idx="1584">
                  <c:v>47.497688317532997</c:v>
                </c:pt>
                <c:pt idx="1585">
                  <c:v>47.499815591572002</c:v>
                </c:pt>
                <c:pt idx="1586">
                  <c:v>47.500566216002007</c:v>
                </c:pt>
                <c:pt idx="1587">
                  <c:v>47.500320509665997</c:v>
                </c:pt>
                <c:pt idx="1588">
                  <c:v>47.499005633895003</c:v>
                </c:pt>
                <c:pt idx="1589">
                  <c:v>47.501320067968997</c:v>
                </c:pt>
                <c:pt idx="1590">
                  <c:v>47.499641960822004</c:v>
                </c:pt>
                <c:pt idx="1591">
                  <c:v>47.499098310467005</c:v>
                </c:pt>
                <c:pt idx="1592">
                  <c:v>47.499980351380998</c:v>
                </c:pt>
                <c:pt idx="1593">
                  <c:v>47.499667404408996</c:v>
                </c:pt>
                <c:pt idx="1594">
                  <c:v>47.499891857033994</c:v>
                </c:pt>
                <c:pt idx="1595">
                  <c:v>47.499348677645997</c:v>
                </c:pt>
                <c:pt idx="1596">
                  <c:v>47.501422154144997</c:v>
                </c:pt>
                <c:pt idx="1597">
                  <c:v>47.499372314535016</c:v>
                </c:pt>
                <c:pt idx="1598">
                  <c:v>47.500848579149995</c:v>
                </c:pt>
                <c:pt idx="1599">
                  <c:v>47.498366016535009</c:v>
                </c:pt>
                <c:pt idx="1600">
                  <c:v>47.501482047460996</c:v>
                </c:pt>
                <c:pt idx="1601">
                  <c:v>47.499550982233011</c:v>
                </c:pt>
                <c:pt idx="1602">
                  <c:v>47.499927938612004</c:v>
                </c:pt>
                <c:pt idx="1603">
                  <c:v>47.499014667251998</c:v>
                </c:pt>
                <c:pt idx="1604">
                  <c:v>47.500207952883997</c:v>
                </c:pt>
                <c:pt idx="1605">
                  <c:v>47.500737812022003</c:v>
                </c:pt>
                <c:pt idx="1606">
                  <c:v>47.500462596443995</c:v>
                </c:pt>
                <c:pt idx="1607">
                  <c:v>47.500093968624</c:v>
                </c:pt>
                <c:pt idx="1608">
                  <c:v>47.498325565445001</c:v>
                </c:pt>
                <c:pt idx="1609">
                  <c:v>47.499584281981001</c:v>
                </c:pt>
                <c:pt idx="1610">
                  <c:v>47.500498869761998</c:v>
                </c:pt>
                <c:pt idx="1611">
                  <c:v>47.499873867905002</c:v>
                </c:pt>
                <c:pt idx="1612">
                  <c:v>47.499245826372011</c:v>
                </c:pt>
                <c:pt idx="1613">
                  <c:v>47.500900293601994</c:v>
                </c:pt>
                <c:pt idx="1614">
                  <c:v>47.499854733815994</c:v>
                </c:pt>
                <c:pt idx="1615">
                  <c:v>47.499028116418003</c:v>
                </c:pt>
                <c:pt idx="1616">
                  <c:v>47.501739888034002</c:v>
                </c:pt>
                <c:pt idx="1617">
                  <c:v>47.499887287802991</c:v>
                </c:pt>
                <c:pt idx="1618">
                  <c:v>47.499920842170013</c:v>
                </c:pt>
                <c:pt idx="1619">
                  <c:v>47.498881591552994</c:v>
                </c:pt>
                <c:pt idx="1620">
                  <c:v>47.499950566134004</c:v>
                </c:pt>
                <c:pt idx="1621">
                  <c:v>47.499632480128007</c:v>
                </c:pt>
                <c:pt idx="1622">
                  <c:v>47.501028210233997</c:v>
                </c:pt>
                <c:pt idx="1623">
                  <c:v>47.498283533116997</c:v>
                </c:pt>
                <c:pt idx="1624">
                  <c:v>47.499519500727004</c:v>
                </c:pt>
                <c:pt idx="1625">
                  <c:v>47.502011995030003</c:v>
                </c:pt>
                <c:pt idx="1626">
                  <c:v>47.499437965308999</c:v>
                </c:pt>
                <c:pt idx="1627">
                  <c:v>47.498484140692995</c:v>
                </c:pt>
                <c:pt idx="1628">
                  <c:v>47.499164635515001</c:v>
                </c:pt>
                <c:pt idx="1629">
                  <c:v>47.502624343324001</c:v>
                </c:pt>
                <c:pt idx="1630">
                  <c:v>47.498698749894004</c:v>
                </c:pt>
                <c:pt idx="1631">
                  <c:v>47.499749349127008</c:v>
                </c:pt>
                <c:pt idx="1632">
                  <c:v>47.499437467379998</c:v>
                </c:pt>
                <c:pt idx="1633">
                  <c:v>47.500979768322004</c:v>
                </c:pt>
                <c:pt idx="1634">
                  <c:v>47.498674490979006</c:v>
                </c:pt>
                <c:pt idx="1635">
                  <c:v>47.500737801561002</c:v>
                </c:pt>
                <c:pt idx="1636">
                  <c:v>47.498978696353007</c:v>
                </c:pt>
                <c:pt idx="1637">
                  <c:v>47.49946701384399</c:v>
                </c:pt>
                <c:pt idx="1638">
                  <c:v>47.500702147373005</c:v>
                </c:pt>
                <c:pt idx="1639">
                  <c:v>47.499428695056004</c:v>
                </c:pt>
                <c:pt idx="1640">
                  <c:v>47.500992835328006</c:v>
                </c:pt>
                <c:pt idx="1641">
                  <c:v>47.499190630079013</c:v>
                </c:pt>
                <c:pt idx="1642">
                  <c:v>47.499662112351004</c:v>
                </c:pt>
                <c:pt idx="1643">
                  <c:v>47.501258280428004</c:v>
                </c:pt>
                <c:pt idx="1644">
                  <c:v>47.499770245302003</c:v>
                </c:pt>
                <c:pt idx="1645">
                  <c:v>47.499696611002996</c:v>
                </c:pt>
                <c:pt idx="1646">
                  <c:v>47.499775804066012</c:v>
                </c:pt>
                <c:pt idx="1647">
                  <c:v>47.501326869530004</c:v>
                </c:pt>
                <c:pt idx="1648">
                  <c:v>47.498453421297995</c:v>
                </c:pt>
                <c:pt idx="1649">
                  <c:v>47.499684968448996</c:v>
                </c:pt>
                <c:pt idx="1650">
                  <c:v>47.499549879255994</c:v>
                </c:pt>
                <c:pt idx="1651">
                  <c:v>47.500760118832005</c:v>
                </c:pt>
                <c:pt idx="1652">
                  <c:v>47.497912457938</c:v>
                </c:pt>
                <c:pt idx="1653">
                  <c:v>47.500765644930013</c:v>
                </c:pt>
                <c:pt idx="1654">
                  <c:v>47.501088065154995</c:v>
                </c:pt>
                <c:pt idx="1655">
                  <c:v>47.498386817808004</c:v>
                </c:pt>
                <c:pt idx="1656">
                  <c:v>47.500438050027</c:v>
                </c:pt>
                <c:pt idx="1657">
                  <c:v>47.500582215910001</c:v>
                </c:pt>
                <c:pt idx="1658">
                  <c:v>47.500457904890006</c:v>
                </c:pt>
                <c:pt idx="1659">
                  <c:v>47.497977774785994</c:v>
                </c:pt>
                <c:pt idx="1660">
                  <c:v>47.502609606002999</c:v>
                </c:pt>
                <c:pt idx="1661">
                  <c:v>47.497394003717993</c:v>
                </c:pt>
                <c:pt idx="1662">
                  <c:v>47.501844079957991</c:v>
                </c:pt>
                <c:pt idx="1663">
                  <c:v>47.498790132770011</c:v>
                </c:pt>
                <c:pt idx="1664">
                  <c:v>47.500422691400999</c:v>
                </c:pt>
                <c:pt idx="1665">
                  <c:v>47.500338851056</c:v>
                </c:pt>
                <c:pt idx="1666">
                  <c:v>47.500667658447988</c:v>
                </c:pt>
                <c:pt idx="1667">
                  <c:v>47.498428609921007</c:v>
                </c:pt>
                <c:pt idx="1668">
                  <c:v>47.50055994758101</c:v>
                </c:pt>
                <c:pt idx="1669">
                  <c:v>47.500101788956002</c:v>
                </c:pt>
                <c:pt idx="1670">
                  <c:v>47.499362470657999</c:v>
                </c:pt>
                <c:pt idx="1671">
                  <c:v>47.499244184117998</c:v>
                </c:pt>
                <c:pt idx="1672">
                  <c:v>47.500736405145993</c:v>
                </c:pt>
                <c:pt idx="1673">
                  <c:v>47.500000079043993</c:v>
                </c:pt>
                <c:pt idx="1674">
                  <c:v>47.500418225798001</c:v>
                </c:pt>
                <c:pt idx="1675">
                  <c:v>47.499247192011993</c:v>
                </c:pt>
                <c:pt idx="1676">
                  <c:v>47.499463401449994</c:v>
                </c:pt>
                <c:pt idx="1677">
                  <c:v>47.500996434449</c:v>
                </c:pt>
                <c:pt idx="1678">
                  <c:v>47.499748297990003</c:v>
                </c:pt>
                <c:pt idx="1679">
                  <c:v>47.500011775323998</c:v>
                </c:pt>
                <c:pt idx="1680">
                  <c:v>47.499905752279005</c:v>
                </c:pt>
                <c:pt idx="1681">
                  <c:v>47.498201284788003</c:v>
                </c:pt>
                <c:pt idx="1682">
                  <c:v>47.501718295791996</c:v>
                </c:pt>
                <c:pt idx="1683">
                  <c:v>47.500029878010999</c:v>
                </c:pt>
                <c:pt idx="1684">
                  <c:v>47.497987836721002</c:v>
                </c:pt>
                <c:pt idx="1685">
                  <c:v>47.500708133160003</c:v>
                </c:pt>
                <c:pt idx="1686">
                  <c:v>47.498760421082004</c:v>
                </c:pt>
                <c:pt idx="1687">
                  <c:v>47.501664034119997</c:v>
                </c:pt>
                <c:pt idx="1688">
                  <c:v>47.499533162344001</c:v>
                </c:pt>
                <c:pt idx="1689">
                  <c:v>47.500018461036994</c:v>
                </c:pt>
                <c:pt idx="1690">
                  <c:v>47.498841163189994</c:v>
                </c:pt>
                <c:pt idx="1691">
                  <c:v>47.500195012299002</c:v>
                </c:pt>
                <c:pt idx="1692">
                  <c:v>47.499803679198997</c:v>
                </c:pt>
                <c:pt idx="1693">
                  <c:v>47.501183385065993</c:v>
                </c:pt>
                <c:pt idx="1694">
                  <c:v>47.499197511382995</c:v>
                </c:pt>
                <c:pt idx="1695">
                  <c:v>47.499456178222005</c:v>
                </c:pt>
                <c:pt idx="1696">
                  <c:v>47.498715477634001</c:v>
                </c:pt>
                <c:pt idx="1697">
                  <c:v>47.500901913047997</c:v>
                </c:pt>
                <c:pt idx="1698">
                  <c:v>47.501254364626995</c:v>
                </c:pt>
                <c:pt idx="1699">
                  <c:v>47.498831305970008</c:v>
                </c:pt>
                <c:pt idx="1700">
                  <c:v>47.500282407140993</c:v>
                </c:pt>
                <c:pt idx="1701">
                  <c:v>47.499100123947002</c:v>
                </c:pt>
                <c:pt idx="1702">
                  <c:v>47.500887587170993</c:v>
                </c:pt>
                <c:pt idx="1703">
                  <c:v>47.498842813791995</c:v>
                </c:pt>
                <c:pt idx="1704">
                  <c:v>47.499966741218998</c:v>
                </c:pt>
                <c:pt idx="1705">
                  <c:v>47.500311201688</c:v>
                </c:pt>
                <c:pt idx="1706">
                  <c:v>47.501164524940997</c:v>
                </c:pt>
                <c:pt idx="1707">
                  <c:v>47.499488521931994</c:v>
                </c:pt>
                <c:pt idx="1708">
                  <c:v>47.499881070163994</c:v>
                </c:pt>
                <c:pt idx="1709">
                  <c:v>47.499534803262996</c:v>
                </c:pt>
                <c:pt idx="1710">
                  <c:v>47.499600586074003</c:v>
                </c:pt>
                <c:pt idx="1711">
                  <c:v>47.499919207491004</c:v>
                </c:pt>
                <c:pt idx="1712">
                  <c:v>47.500719479681997</c:v>
                </c:pt>
                <c:pt idx="1713">
                  <c:v>47.499048942352012</c:v>
                </c:pt>
                <c:pt idx="1714">
                  <c:v>47.499210863672999</c:v>
                </c:pt>
                <c:pt idx="1715">
                  <c:v>47.499885984446998</c:v>
                </c:pt>
                <c:pt idx="1716">
                  <c:v>47.501554526279996</c:v>
                </c:pt>
                <c:pt idx="1717">
                  <c:v>47.498612389146011</c:v>
                </c:pt>
                <c:pt idx="1718">
                  <c:v>47.502313345710007</c:v>
                </c:pt>
                <c:pt idx="1719">
                  <c:v>47.497957954545001</c:v>
                </c:pt>
                <c:pt idx="1720">
                  <c:v>47.500667629144992</c:v>
                </c:pt>
                <c:pt idx="1721">
                  <c:v>47.499600377211998</c:v>
                </c:pt>
                <c:pt idx="1722">
                  <c:v>47.500079646237999</c:v>
                </c:pt>
                <c:pt idx="1723">
                  <c:v>47.499851290322006</c:v>
                </c:pt>
                <c:pt idx="1724">
                  <c:v>47.500080242828005</c:v>
                </c:pt>
                <c:pt idx="1725">
                  <c:v>47.499746530103003</c:v>
                </c:pt>
                <c:pt idx="1726">
                  <c:v>47.500225974958006</c:v>
                </c:pt>
                <c:pt idx="1727">
                  <c:v>47.499747667322993</c:v>
                </c:pt>
                <c:pt idx="1728">
                  <c:v>47.500461810271993</c:v>
                </c:pt>
                <c:pt idx="1729">
                  <c:v>47.499186223554005</c:v>
                </c:pt>
                <c:pt idx="1730">
                  <c:v>47.499855289450004</c:v>
                </c:pt>
                <c:pt idx="1731">
                  <c:v>47.499716499955007</c:v>
                </c:pt>
                <c:pt idx="1732">
                  <c:v>47.499263569902993</c:v>
                </c:pt>
                <c:pt idx="1733">
                  <c:v>47.502071481886993</c:v>
                </c:pt>
                <c:pt idx="1734">
                  <c:v>47.498674932117005</c:v>
                </c:pt>
                <c:pt idx="1735">
                  <c:v>47.500689904625993</c:v>
                </c:pt>
                <c:pt idx="1736">
                  <c:v>47.499093438790005</c:v>
                </c:pt>
                <c:pt idx="1737">
                  <c:v>47.499544671918997</c:v>
                </c:pt>
                <c:pt idx="1738">
                  <c:v>47.500780715261989</c:v>
                </c:pt>
                <c:pt idx="1739">
                  <c:v>47.499578987536012</c:v>
                </c:pt>
                <c:pt idx="1740">
                  <c:v>47.498562857130011</c:v>
                </c:pt>
                <c:pt idx="1741">
                  <c:v>47.500058105233997</c:v>
                </c:pt>
                <c:pt idx="1742">
                  <c:v>47.501015512092998</c:v>
                </c:pt>
                <c:pt idx="1743">
                  <c:v>47.499744519272994</c:v>
                </c:pt>
                <c:pt idx="1744">
                  <c:v>47.499055010664001</c:v>
                </c:pt>
                <c:pt idx="1745">
                  <c:v>47.500170630905011</c:v>
                </c:pt>
                <c:pt idx="1746">
                  <c:v>47.500587673941986</c:v>
                </c:pt>
                <c:pt idx="1747">
                  <c:v>47.499277057521994</c:v>
                </c:pt>
                <c:pt idx="1748">
                  <c:v>47.500797336310001</c:v>
                </c:pt>
                <c:pt idx="1749">
                  <c:v>47.499517282090011</c:v>
                </c:pt>
                <c:pt idx="1750">
                  <c:v>47.499103104549008</c:v>
                </c:pt>
                <c:pt idx="1751">
                  <c:v>47.499460199523</c:v>
                </c:pt>
                <c:pt idx="1752">
                  <c:v>47.500820617440993</c:v>
                </c:pt>
                <c:pt idx="1753">
                  <c:v>47.500590758100003</c:v>
                </c:pt>
                <c:pt idx="1754">
                  <c:v>47.49940737124399</c:v>
                </c:pt>
                <c:pt idx="1755">
                  <c:v>47.499734586388001</c:v>
                </c:pt>
                <c:pt idx="1756">
                  <c:v>47.498912912991017</c:v>
                </c:pt>
                <c:pt idx="1757">
                  <c:v>47.502868998210005</c:v>
                </c:pt>
                <c:pt idx="1758">
                  <c:v>47.498308975570012</c:v>
                </c:pt>
                <c:pt idx="1759">
                  <c:v>47.499730149155013</c:v>
                </c:pt>
                <c:pt idx="1760">
                  <c:v>47.499093293664998</c:v>
                </c:pt>
                <c:pt idx="1761">
                  <c:v>47.500429655580994</c:v>
                </c:pt>
                <c:pt idx="1762">
                  <c:v>47.500166491467994</c:v>
                </c:pt>
                <c:pt idx="1763">
                  <c:v>47.500582587006996</c:v>
                </c:pt>
                <c:pt idx="1764">
                  <c:v>47.498877684705995</c:v>
                </c:pt>
                <c:pt idx="1765">
                  <c:v>47.498978657842997</c:v>
                </c:pt>
                <c:pt idx="1766">
                  <c:v>47.501724328569004</c:v>
                </c:pt>
                <c:pt idx="1767">
                  <c:v>47.498114451522</c:v>
                </c:pt>
                <c:pt idx="1768">
                  <c:v>47.499363195034</c:v>
                </c:pt>
                <c:pt idx="1769">
                  <c:v>47.500582692112005</c:v>
                </c:pt>
                <c:pt idx="1770">
                  <c:v>47.500691385895998</c:v>
                </c:pt>
                <c:pt idx="1771">
                  <c:v>47.500107905947999</c:v>
                </c:pt>
                <c:pt idx="1772">
                  <c:v>47.499702523224002</c:v>
                </c:pt>
                <c:pt idx="1773">
                  <c:v>47.499440097474</c:v>
                </c:pt>
                <c:pt idx="1774">
                  <c:v>47.500309884757002</c:v>
                </c:pt>
                <c:pt idx="1775">
                  <c:v>47.500458858440005</c:v>
                </c:pt>
                <c:pt idx="1776">
                  <c:v>47.499875397921009</c:v>
                </c:pt>
                <c:pt idx="1777">
                  <c:v>47.49891093066401</c:v>
                </c:pt>
                <c:pt idx="1778">
                  <c:v>47.500579949032002</c:v>
                </c:pt>
                <c:pt idx="1779">
                  <c:v>47.498422027622006</c:v>
                </c:pt>
                <c:pt idx="1780">
                  <c:v>47.500975753071003</c:v>
                </c:pt>
                <c:pt idx="1781">
                  <c:v>47.500917163492993</c:v>
                </c:pt>
                <c:pt idx="1782">
                  <c:v>47.499133357116001</c:v>
                </c:pt>
                <c:pt idx="1783">
                  <c:v>47.499395974697002</c:v>
                </c:pt>
                <c:pt idx="1784">
                  <c:v>47.500810760916004</c:v>
                </c:pt>
                <c:pt idx="1785">
                  <c:v>47.498992294821015</c:v>
                </c:pt>
                <c:pt idx="1786">
                  <c:v>47.500514417739993</c:v>
                </c:pt>
                <c:pt idx="1787">
                  <c:v>47.499594260137002</c:v>
                </c:pt>
                <c:pt idx="1788">
                  <c:v>47.500661052333989</c:v>
                </c:pt>
                <c:pt idx="1789">
                  <c:v>47.499312629771012</c:v>
                </c:pt>
                <c:pt idx="1790">
                  <c:v>47.499131264541006</c:v>
                </c:pt>
                <c:pt idx="1791">
                  <c:v>47.499932362790013</c:v>
                </c:pt>
                <c:pt idx="1792">
                  <c:v>47.500285252590004</c:v>
                </c:pt>
                <c:pt idx="1793">
                  <c:v>47.500744054614991</c:v>
                </c:pt>
                <c:pt idx="1794">
                  <c:v>47.500242775185995</c:v>
                </c:pt>
                <c:pt idx="1795">
                  <c:v>47.498949486954004</c:v>
                </c:pt>
                <c:pt idx="1796">
                  <c:v>47.499243868206996</c:v>
                </c:pt>
                <c:pt idx="1797">
                  <c:v>47.501876324506</c:v>
                </c:pt>
                <c:pt idx="1798">
                  <c:v>47.499056512082007</c:v>
                </c:pt>
                <c:pt idx="1799">
                  <c:v>47.499391469140996</c:v>
                </c:pt>
                <c:pt idx="1800">
                  <c:v>47.500617091079995</c:v>
                </c:pt>
                <c:pt idx="1801">
                  <c:v>47.501472762467998</c:v>
                </c:pt>
                <c:pt idx="1802">
                  <c:v>47.49764546393299</c:v>
                </c:pt>
                <c:pt idx="1803">
                  <c:v>47.500545679951003</c:v>
                </c:pt>
                <c:pt idx="1804">
                  <c:v>47.500080316024004</c:v>
                </c:pt>
                <c:pt idx="1805">
                  <c:v>47.499816950455006</c:v>
                </c:pt>
                <c:pt idx="1806">
                  <c:v>47.500994584793993</c:v>
                </c:pt>
                <c:pt idx="1807">
                  <c:v>47.499588331501009</c:v>
                </c:pt>
                <c:pt idx="1808">
                  <c:v>47.499477674644993</c:v>
                </c:pt>
                <c:pt idx="1809">
                  <c:v>47.499054112192006</c:v>
                </c:pt>
                <c:pt idx="1810">
                  <c:v>47.500644107269991</c:v>
                </c:pt>
                <c:pt idx="1811">
                  <c:v>47.499866186969001</c:v>
                </c:pt>
                <c:pt idx="1812">
                  <c:v>47.498922454069003</c:v>
                </c:pt>
                <c:pt idx="1813">
                  <c:v>47.500006114659996</c:v>
                </c:pt>
                <c:pt idx="1814">
                  <c:v>47.500245202537002</c:v>
                </c:pt>
                <c:pt idx="1815">
                  <c:v>47.500670321201</c:v>
                </c:pt>
                <c:pt idx="1816">
                  <c:v>47.499697762014996</c:v>
                </c:pt>
                <c:pt idx="1817">
                  <c:v>47.500126280584006</c:v>
                </c:pt>
                <c:pt idx="1818">
                  <c:v>47.498382793484005</c:v>
                </c:pt>
                <c:pt idx="1819">
                  <c:v>47.499449449219995</c:v>
                </c:pt>
                <c:pt idx="1820">
                  <c:v>47.502742972248001</c:v>
                </c:pt>
                <c:pt idx="1821">
                  <c:v>47.499774763453999</c:v>
                </c:pt>
                <c:pt idx="1822">
                  <c:v>47.498702537126007</c:v>
                </c:pt>
                <c:pt idx="1823">
                  <c:v>47.501849469403986</c:v>
                </c:pt>
                <c:pt idx="1824">
                  <c:v>47.497373110014003</c:v>
                </c:pt>
                <c:pt idx="1825">
                  <c:v>47.501438231991003</c:v>
                </c:pt>
                <c:pt idx="1826">
                  <c:v>47.498978900608009</c:v>
                </c:pt>
                <c:pt idx="1827">
                  <c:v>47.499870435623997</c:v>
                </c:pt>
                <c:pt idx="1828">
                  <c:v>47.49988749549599</c:v>
                </c:pt>
                <c:pt idx="1829">
                  <c:v>47.500004742595003</c:v>
                </c:pt>
                <c:pt idx="1830">
                  <c:v>47.499994290098002</c:v>
                </c:pt>
                <c:pt idx="1831">
                  <c:v>47.499573848600008</c:v>
                </c:pt>
                <c:pt idx="1832">
                  <c:v>47.499680584094996</c:v>
                </c:pt>
                <c:pt idx="1833">
                  <c:v>47.499228082508004</c:v>
                </c:pt>
                <c:pt idx="1834">
                  <c:v>47.501494148010998</c:v>
                </c:pt>
                <c:pt idx="1835">
                  <c:v>47.498587883895993</c:v>
                </c:pt>
                <c:pt idx="1836">
                  <c:v>47.500742954568004</c:v>
                </c:pt>
                <c:pt idx="1837">
                  <c:v>47.500138889169008</c:v>
                </c:pt>
                <c:pt idx="1838">
                  <c:v>47.499292766273001</c:v>
                </c:pt>
                <c:pt idx="1839">
                  <c:v>47.501271116001995</c:v>
                </c:pt>
                <c:pt idx="1840">
                  <c:v>47.497917206560011</c:v>
                </c:pt>
                <c:pt idx="1841">
                  <c:v>47.500086330182</c:v>
                </c:pt>
                <c:pt idx="1842">
                  <c:v>47.500056652649995</c:v>
                </c:pt>
                <c:pt idx="1843">
                  <c:v>47.500940028857002</c:v>
                </c:pt>
                <c:pt idx="1844">
                  <c:v>47.499264886995995</c:v>
                </c:pt>
                <c:pt idx="1845">
                  <c:v>47.499947414401994</c:v>
                </c:pt>
                <c:pt idx="1846">
                  <c:v>47.498692625842999</c:v>
                </c:pt>
                <c:pt idx="1847">
                  <c:v>47.500146769066994</c:v>
                </c:pt>
                <c:pt idx="1848">
                  <c:v>47.501380993617992</c:v>
                </c:pt>
                <c:pt idx="1849">
                  <c:v>47.498640594961003</c:v>
                </c:pt>
                <c:pt idx="1850">
                  <c:v>47.501621408881988</c:v>
                </c:pt>
                <c:pt idx="1851">
                  <c:v>47.498859935630001</c:v>
                </c:pt>
                <c:pt idx="1852">
                  <c:v>47.500277573766986</c:v>
                </c:pt>
                <c:pt idx="1853">
                  <c:v>47.499317182219002</c:v>
                </c:pt>
                <c:pt idx="1854">
                  <c:v>47.500513529560003</c:v>
                </c:pt>
                <c:pt idx="1855">
                  <c:v>47.499188692112</c:v>
                </c:pt>
                <c:pt idx="1856">
                  <c:v>47.500372927011007</c:v>
                </c:pt>
                <c:pt idx="1857">
                  <c:v>47.499910101672</c:v>
                </c:pt>
                <c:pt idx="1858">
                  <c:v>47.500573900775009</c:v>
                </c:pt>
                <c:pt idx="1859">
                  <c:v>47.498380855202996</c:v>
                </c:pt>
                <c:pt idx="1860">
                  <c:v>47.501884478488996</c:v>
                </c:pt>
                <c:pt idx="1861">
                  <c:v>47.499576689902</c:v>
                </c:pt>
                <c:pt idx="1862">
                  <c:v>47.499208153385993</c:v>
                </c:pt>
                <c:pt idx="1863">
                  <c:v>47.499326911487003</c:v>
                </c:pt>
                <c:pt idx="1864">
                  <c:v>47.501512658100005</c:v>
                </c:pt>
                <c:pt idx="1865">
                  <c:v>47.500023936487004</c:v>
                </c:pt>
                <c:pt idx="1866">
                  <c:v>47.499017551292987</c:v>
                </c:pt>
                <c:pt idx="1867">
                  <c:v>47.500168225005005</c:v>
                </c:pt>
                <c:pt idx="1868">
                  <c:v>47.500624982721</c:v>
                </c:pt>
                <c:pt idx="1869">
                  <c:v>47.499288237039003</c:v>
                </c:pt>
                <c:pt idx="1870">
                  <c:v>47.500392967369002</c:v>
                </c:pt>
                <c:pt idx="1871">
                  <c:v>47.500497603350993</c:v>
                </c:pt>
                <c:pt idx="1872">
                  <c:v>47.499065464147996</c:v>
                </c:pt>
                <c:pt idx="1873">
                  <c:v>47.499269966111001</c:v>
                </c:pt>
                <c:pt idx="1874">
                  <c:v>47.499753652574007</c:v>
                </c:pt>
                <c:pt idx="1875">
                  <c:v>47.500000132442999</c:v>
                </c:pt>
                <c:pt idx="1876">
                  <c:v>47.498463130615001</c:v>
                </c:pt>
                <c:pt idx="1877">
                  <c:v>47.501311248783004</c:v>
                </c:pt>
                <c:pt idx="1878">
                  <c:v>47.500619580864999</c:v>
                </c:pt>
                <c:pt idx="1879">
                  <c:v>47.498872851587002</c:v>
                </c:pt>
                <c:pt idx="1880">
                  <c:v>47.501739025257997</c:v>
                </c:pt>
                <c:pt idx="1881">
                  <c:v>47.499144388923007</c:v>
                </c:pt>
                <c:pt idx="1882">
                  <c:v>47.499148695956002</c:v>
                </c:pt>
                <c:pt idx="1883">
                  <c:v>47.500709162977003</c:v>
                </c:pt>
                <c:pt idx="1884">
                  <c:v>47.498750701037004</c:v>
                </c:pt>
                <c:pt idx="1885">
                  <c:v>47.501054520617991</c:v>
                </c:pt>
                <c:pt idx="1886">
                  <c:v>47.499089110979007</c:v>
                </c:pt>
                <c:pt idx="1887">
                  <c:v>47.500476299975006</c:v>
                </c:pt>
                <c:pt idx="1888">
                  <c:v>47.499878231561006</c:v>
                </c:pt>
                <c:pt idx="1889">
                  <c:v>47.499905661037999</c:v>
                </c:pt>
                <c:pt idx="1890">
                  <c:v>47.499905411441993</c:v>
                </c:pt>
                <c:pt idx="1891">
                  <c:v>47.49982417326499</c:v>
                </c:pt>
                <c:pt idx="1892">
                  <c:v>47.500587785897991</c:v>
                </c:pt>
                <c:pt idx="1893">
                  <c:v>47.497985247892004</c:v>
                </c:pt>
                <c:pt idx="1894">
                  <c:v>47.501522420367998</c:v>
                </c:pt>
                <c:pt idx="1895">
                  <c:v>47.499434060755</c:v>
                </c:pt>
                <c:pt idx="1896">
                  <c:v>47.499942903788003</c:v>
                </c:pt>
                <c:pt idx="1897">
                  <c:v>47.499705156077006</c:v>
                </c:pt>
                <c:pt idx="1898">
                  <c:v>47.500833978214999</c:v>
                </c:pt>
                <c:pt idx="1899">
                  <c:v>47.498485858504004</c:v>
                </c:pt>
                <c:pt idx="1900">
                  <c:v>47.502800116338001</c:v>
                </c:pt>
                <c:pt idx="1901">
                  <c:v>47.497623505533994</c:v>
                </c:pt>
                <c:pt idx="1902">
                  <c:v>47.502034129767999</c:v>
                </c:pt>
                <c:pt idx="1903">
                  <c:v>47.497458659628997</c:v>
                </c:pt>
                <c:pt idx="1904">
                  <c:v>47.502132587486003</c:v>
                </c:pt>
                <c:pt idx="1905">
                  <c:v>47.500361981801994</c:v>
                </c:pt>
                <c:pt idx="1906">
                  <c:v>47.499174843142001</c:v>
                </c:pt>
                <c:pt idx="1907">
                  <c:v>47.499967629480999</c:v>
                </c:pt>
                <c:pt idx="1908">
                  <c:v>47.499772830223009</c:v>
                </c:pt>
                <c:pt idx="1909">
                  <c:v>47.498967791948999</c:v>
                </c:pt>
                <c:pt idx="1910">
                  <c:v>47.500844747610991</c:v>
                </c:pt>
                <c:pt idx="1911">
                  <c:v>47.500017236437003</c:v>
                </c:pt>
                <c:pt idx="1912">
                  <c:v>47.498207234330003</c:v>
                </c:pt>
                <c:pt idx="1913">
                  <c:v>47.500968340500009</c:v>
                </c:pt>
                <c:pt idx="1914">
                  <c:v>47.500618026128009</c:v>
                </c:pt>
                <c:pt idx="1915">
                  <c:v>47.500037349359005</c:v>
                </c:pt>
                <c:pt idx="1916">
                  <c:v>47.498946430583004</c:v>
                </c:pt>
                <c:pt idx="1917">
                  <c:v>47.500380024105006</c:v>
                </c:pt>
                <c:pt idx="1918">
                  <c:v>47.499647607975</c:v>
                </c:pt>
                <c:pt idx="1919">
                  <c:v>47.500647622123999</c:v>
                </c:pt>
                <c:pt idx="1920">
                  <c:v>47.499407664494996</c:v>
                </c:pt>
                <c:pt idx="1921">
                  <c:v>47.499955985677005</c:v>
                </c:pt>
                <c:pt idx="1922">
                  <c:v>47.500864913108998</c:v>
                </c:pt>
                <c:pt idx="1923">
                  <c:v>47.499377396778009</c:v>
                </c:pt>
                <c:pt idx="1924">
                  <c:v>47.498661219552005</c:v>
                </c:pt>
                <c:pt idx="1925">
                  <c:v>47.500595954259005</c:v>
                </c:pt>
                <c:pt idx="1926">
                  <c:v>47.499494327695999</c:v>
                </c:pt>
                <c:pt idx="1927">
                  <c:v>47.502160162920006</c:v>
                </c:pt>
                <c:pt idx="1928">
                  <c:v>47.498501673475005</c:v>
                </c:pt>
                <c:pt idx="1929">
                  <c:v>47.500752372145008</c:v>
                </c:pt>
                <c:pt idx="1930">
                  <c:v>47.499432770430012</c:v>
                </c:pt>
                <c:pt idx="1931">
                  <c:v>47.500410621027001</c:v>
                </c:pt>
                <c:pt idx="1932">
                  <c:v>47.498927470323999</c:v>
                </c:pt>
                <c:pt idx="1933">
                  <c:v>47.499380032339005</c:v>
                </c:pt>
                <c:pt idx="1934">
                  <c:v>47.502147841580012</c:v>
                </c:pt>
                <c:pt idx="1935">
                  <c:v>47.499475553772996</c:v>
                </c:pt>
                <c:pt idx="1936">
                  <c:v>47.499025882465006</c:v>
                </c:pt>
                <c:pt idx="1937">
                  <c:v>47.499488177599993</c:v>
                </c:pt>
                <c:pt idx="1938">
                  <c:v>47.500247638648993</c:v>
                </c:pt>
                <c:pt idx="1939">
                  <c:v>47.499484230657998</c:v>
                </c:pt>
                <c:pt idx="1940">
                  <c:v>47.500032203117001</c:v>
                </c:pt>
                <c:pt idx="1941">
                  <c:v>47.499877994035003</c:v>
                </c:pt>
                <c:pt idx="1942">
                  <c:v>47.500467773569994</c:v>
                </c:pt>
                <c:pt idx="1943">
                  <c:v>47.500595227273003</c:v>
                </c:pt>
                <c:pt idx="1944">
                  <c:v>47.497886987318992</c:v>
                </c:pt>
                <c:pt idx="1945">
                  <c:v>47.500127810781002</c:v>
                </c:pt>
                <c:pt idx="1946">
                  <c:v>47.500856202451004</c:v>
                </c:pt>
                <c:pt idx="1947">
                  <c:v>47.499607112178005</c:v>
                </c:pt>
                <c:pt idx="1948">
                  <c:v>47.501178223862006</c:v>
                </c:pt>
                <c:pt idx="1949">
                  <c:v>47.499115209944009</c:v>
                </c:pt>
                <c:pt idx="1950">
                  <c:v>47.500424811438997</c:v>
                </c:pt>
                <c:pt idx="1951">
                  <c:v>47.49935846492901</c:v>
                </c:pt>
                <c:pt idx="1952">
                  <c:v>47.499378355264</c:v>
                </c:pt>
                <c:pt idx="1953">
                  <c:v>47.50068767896699</c:v>
                </c:pt>
                <c:pt idx="1954">
                  <c:v>47.500302889034003</c:v>
                </c:pt>
                <c:pt idx="1955">
                  <c:v>47.499087928859005</c:v>
                </c:pt>
                <c:pt idx="1956">
                  <c:v>47.499204338030012</c:v>
                </c:pt>
                <c:pt idx="1957">
                  <c:v>47.499843833328001</c:v>
                </c:pt>
                <c:pt idx="1958">
                  <c:v>47.499800243212995</c:v>
                </c:pt>
                <c:pt idx="1959">
                  <c:v>47.501490688942994</c:v>
                </c:pt>
                <c:pt idx="1960">
                  <c:v>47.498945088949007</c:v>
                </c:pt>
                <c:pt idx="1961">
                  <c:v>47.500067290701999</c:v>
                </c:pt>
                <c:pt idx="1962">
                  <c:v>47.500582978311996</c:v>
                </c:pt>
                <c:pt idx="1963">
                  <c:v>47.499991559575996</c:v>
                </c:pt>
                <c:pt idx="1964">
                  <c:v>47.499994027718998</c:v>
                </c:pt>
                <c:pt idx="1965">
                  <c:v>47.500086407485988</c:v>
                </c:pt>
                <c:pt idx="1966">
                  <c:v>47.499470596221002</c:v>
                </c:pt>
                <c:pt idx="1967">
                  <c:v>47.500988404074</c:v>
                </c:pt>
                <c:pt idx="1968">
                  <c:v>47.498697836452003</c:v>
                </c:pt>
                <c:pt idx="1969">
                  <c:v>47.500222069781998</c:v>
                </c:pt>
                <c:pt idx="1970">
                  <c:v>47.498564345058007</c:v>
                </c:pt>
                <c:pt idx="1971">
                  <c:v>47.501014854213992</c:v>
                </c:pt>
                <c:pt idx="1972">
                  <c:v>47.500399853942994</c:v>
                </c:pt>
                <c:pt idx="1973">
                  <c:v>47.499209721336996</c:v>
                </c:pt>
                <c:pt idx="1974">
                  <c:v>47.499582983212996</c:v>
                </c:pt>
                <c:pt idx="1975">
                  <c:v>47.502092462859004</c:v>
                </c:pt>
                <c:pt idx="1976">
                  <c:v>47.499418796012002</c:v>
                </c:pt>
                <c:pt idx="1977">
                  <c:v>47.498891672229995</c:v>
                </c:pt>
                <c:pt idx="1978">
                  <c:v>47.500415837136003</c:v>
                </c:pt>
                <c:pt idx="1979">
                  <c:v>47.501269500495987</c:v>
                </c:pt>
                <c:pt idx="1980">
                  <c:v>47.498323875179011</c:v>
                </c:pt>
                <c:pt idx="1981">
                  <c:v>47.501107331713996</c:v>
                </c:pt>
                <c:pt idx="1982">
                  <c:v>47.498612299887007</c:v>
                </c:pt>
                <c:pt idx="1983">
                  <c:v>47.500815455856994</c:v>
                </c:pt>
                <c:pt idx="1984">
                  <c:v>47.498526360275008</c:v>
                </c:pt>
                <c:pt idx="1985">
                  <c:v>47.500646388156007</c:v>
                </c:pt>
                <c:pt idx="1986">
                  <c:v>47.499904917738</c:v>
                </c:pt>
                <c:pt idx="1987">
                  <c:v>47.500996684810005</c:v>
                </c:pt>
                <c:pt idx="1988">
                  <c:v>47.499768416470005</c:v>
                </c:pt>
                <c:pt idx="1989">
                  <c:v>47.499008656926001</c:v>
                </c:pt>
                <c:pt idx="1990">
                  <c:v>47.499691887276995</c:v>
                </c:pt>
                <c:pt idx="1991">
                  <c:v>47.502574182056001</c:v>
                </c:pt>
                <c:pt idx="1992">
                  <c:v>47.498587136754004</c:v>
                </c:pt>
                <c:pt idx="1993">
                  <c:v>47.499630857843997</c:v>
                </c:pt>
                <c:pt idx="1994">
                  <c:v>47.500112326175021</c:v>
                </c:pt>
                <c:pt idx="1995">
                  <c:v>47.498810152293998</c:v>
                </c:pt>
                <c:pt idx="1996">
                  <c:v>47.500230537888001</c:v>
                </c:pt>
                <c:pt idx="1997">
                  <c:v>47.49941004755501</c:v>
                </c:pt>
                <c:pt idx="1998">
                  <c:v>47.502104202930013</c:v>
                </c:pt>
                <c:pt idx="1999">
                  <c:v>47.498988558229996</c:v>
                </c:pt>
                <c:pt idx="2000">
                  <c:v>47.499553742702012</c:v>
                </c:pt>
                <c:pt idx="2001">
                  <c:v>47.499763326759009</c:v>
                </c:pt>
                <c:pt idx="2002">
                  <c:v>47.499155875705007</c:v>
                </c:pt>
                <c:pt idx="2003">
                  <c:v>47.502002806090012</c:v>
                </c:pt>
                <c:pt idx="2004">
                  <c:v>47.499180052789001</c:v>
                </c:pt>
                <c:pt idx="2005">
                  <c:v>47.500614376174006</c:v>
                </c:pt>
                <c:pt idx="2006">
                  <c:v>47.498730944265013</c:v>
                </c:pt>
                <c:pt idx="2007">
                  <c:v>47.500662896399</c:v>
                </c:pt>
                <c:pt idx="2008">
                  <c:v>47.500220341917</c:v>
                </c:pt>
                <c:pt idx="2009">
                  <c:v>47.498542159472002</c:v>
                </c:pt>
                <c:pt idx="2010">
                  <c:v>47.501320026812998</c:v>
                </c:pt>
                <c:pt idx="2011">
                  <c:v>47.50090439049</c:v>
                </c:pt>
                <c:pt idx="2012">
                  <c:v>47.497999631102005</c:v>
                </c:pt>
                <c:pt idx="2013">
                  <c:v>47.501317643060005</c:v>
                </c:pt>
                <c:pt idx="2014">
                  <c:v>47.499422801169004</c:v>
                </c:pt>
                <c:pt idx="2015">
                  <c:v>47.499053238087008</c:v>
                </c:pt>
                <c:pt idx="2016">
                  <c:v>47.500661064804994</c:v>
                </c:pt>
                <c:pt idx="2017">
                  <c:v>47.499871206670001</c:v>
                </c:pt>
                <c:pt idx="2018">
                  <c:v>47.499658272099005</c:v>
                </c:pt>
                <c:pt idx="2019">
                  <c:v>47.500896552016989</c:v>
                </c:pt>
                <c:pt idx="2020">
                  <c:v>47.499689542718997</c:v>
                </c:pt>
                <c:pt idx="2021">
                  <c:v>47.498613205200002</c:v>
                </c:pt>
                <c:pt idx="2022">
                  <c:v>47.500391412248995</c:v>
                </c:pt>
                <c:pt idx="2023">
                  <c:v>47.500293872401002</c:v>
                </c:pt>
                <c:pt idx="2024">
                  <c:v>47.500167989064998</c:v>
                </c:pt>
                <c:pt idx="2025">
                  <c:v>47.498594216892002</c:v>
                </c:pt>
                <c:pt idx="2026">
                  <c:v>47.501284247150998</c:v>
                </c:pt>
                <c:pt idx="2027">
                  <c:v>47.499324870773002</c:v>
                </c:pt>
                <c:pt idx="2028">
                  <c:v>47.500818827142005</c:v>
                </c:pt>
                <c:pt idx="2029">
                  <c:v>47.498964190488003</c:v>
                </c:pt>
                <c:pt idx="2030">
                  <c:v>47.499453807811001</c:v>
                </c:pt>
                <c:pt idx="2031">
                  <c:v>47.501420240332997</c:v>
                </c:pt>
                <c:pt idx="2032">
                  <c:v>47.498275873339004</c:v>
                </c:pt>
                <c:pt idx="2033">
                  <c:v>47.499352542760008</c:v>
                </c:pt>
                <c:pt idx="2034">
                  <c:v>47.501623567365982</c:v>
                </c:pt>
                <c:pt idx="2035">
                  <c:v>47.500755572594002</c:v>
                </c:pt>
                <c:pt idx="2036">
                  <c:v>47.498447496245987</c:v>
                </c:pt>
                <c:pt idx="2037">
                  <c:v>47.500990624989008</c:v>
                </c:pt>
                <c:pt idx="2038">
                  <c:v>47.499406552967997</c:v>
                </c:pt>
                <c:pt idx="2039">
                  <c:v>47.499460244011004</c:v>
                </c:pt>
                <c:pt idx="2040">
                  <c:v>47.498993030007007</c:v>
                </c:pt>
                <c:pt idx="2041">
                  <c:v>47.500454176006997</c:v>
                </c:pt>
                <c:pt idx="2042">
                  <c:v>47.499627835106004</c:v>
                </c:pt>
                <c:pt idx="2043">
                  <c:v>47.501257062869996</c:v>
                </c:pt>
                <c:pt idx="2044">
                  <c:v>47.500209390644997</c:v>
                </c:pt>
                <c:pt idx="2045">
                  <c:v>47.49972774039</c:v>
                </c:pt>
                <c:pt idx="2046">
                  <c:v>47.498937600253001</c:v>
                </c:pt>
                <c:pt idx="2047">
                  <c:v>47.501130194401007</c:v>
                </c:pt>
                <c:pt idx="2048">
                  <c:v>47.499330204595012</c:v>
                </c:pt>
                <c:pt idx="2049">
                  <c:v>47.500628107991993</c:v>
                </c:pt>
                <c:pt idx="2050">
                  <c:v>47.499489762133997</c:v>
                </c:pt>
                <c:pt idx="2051">
                  <c:v>47.499636717421005</c:v>
                </c:pt>
                <c:pt idx="2052">
                  <c:v>47.500965324707003</c:v>
                </c:pt>
                <c:pt idx="2053">
                  <c:v>47.498677899653998</c:v>
                </c:pt>
                <c:pt idx="2054">
                  <c:v>47.498789640569008</c:v>
                </c:pt>
                <c:pt idx="2055">
                  <c:v>47.502422622781005</c:v>
                </c:pt>
                <c:pt idx="2056">
                  <c:v>47.498926069281993</c:v>
                </c:pt>
                <c:pt idx="2057">
                  <c:v>47.500541808314999</c:v>
                </c:pt>
                <c:pt idx="2058">
                  <c:v>47.499197014979011</c:v>
                </c:pt>
                <c:pt idx="2059">
                  <c:v>47.501392603732995</c:v>
                </c:pt>
                <c:pt idx="2060">
                  <c:v>47.499050226874012</c:v>
                </c:pt>
                <c:pt idx="2061">
                  <c:v>47.500504635422004</c:v>
                </c:pt>
                <c:pt idx="2062">
                  <c:v>47.499377498255001</c:v>
                </c:pt>
                <c:pt idx="2063">
                  <c:v>47.501031180167999</c:v>
                </c:pt>
                <c:pt idx="2064">
                  <c:v>47.499901811916004</c:v>
                </c:pt>
                <c:pt idx="2065">
                  <c:v>47.499288359901001</c:v>
                </c:pt>
                <c:pt idx="2066">
                  <c:v>47.498841300338</c:v>
                </c:pt>
                <c:pt idx="2067">
                  <c:v>47.501648103539999</c:v>
                </c:pt>
                <c:pt idx="2068">
                  <c:v>47.499754570265999</c:v>
                </c:pt>
                <c:pt idx="2069">
                  <c:v>47.500335906824013</c:v>
                </c:pt>
                <c:pt idx="2070">
                  <c:v>47.497983869404997</c:v>
                </c:pt>
                <c:pt idx="2071">
                  <c:v>47.501303073865998</c:v>
                </c:pt>
                <c:pt idx="2072">
                  <c:v>47.500230480908002</c:v>
                </c:pt>
                <c:pt idx="2073">
                  <c:v>47.499759796530007</c:v>
                </c:pt>
                <c:pt idx="2074">
                  <c:v>47.500731140563005</c:v>
                </c:pt>
                <c:pt idx="2075">
                  <c:v>47.499674917862997</c:v>
                </c:pt>
                <c:pt idx="2076">
                  <c:v>47.498761850825005</c:v>
                </c:pt>
                <c:pt idx="2077">
                  <c:v>47.499711678281002</c:v>
                </c:pt>
                <c:pt idx="2078">
                  <c:v>47.500161940562002</c:v>
                </c:pt>
                <c:pt idx="2079">
                  <c:v>47.500681951223989</c:v>
                </c:pt>
                <c:pt idx="2080">
                  <c:v>47.500223707567997</c:v>
                </c:pt>
                <c:pt idx="2081">
                  <c:v>47.49995395818101</c:v>
                </c:pt>
                <c:pt idx="2082">
                  <c:v>47.500012623221004</c:v>
                </c:pt>
                <c:pt idx="2083">
                  <c:v>47.498170902949013</c:v>
                </c:pt>
                <c:pt idx="2084">
                  <c:v>47.501773910296997</c:v>
                </c:pt>
                <c:pt idx="2085">
                  <c:v>47.498970916503012</c:v>
                </c:pt>
                <c:pt idx="2086">
                  <c:v>47.499078736455012</c:v>
                </c:pt>
                <c:pt idx="2087">
                  <c:v>47.501027363355988</c:v>
                </c:pt>
                <c:pt idx="2088">
                  <c:v>47.499752098811008</c:v>
                </c:pt>
                <c:pt idx="2089">
                  <c:v>47.499355553125007</c:v>
                </c:pt>
                <c:pt idx="2090">
                  <c:v>47.500239781768997</c:v>
                </c:pt>
                <c:pt idx="2091">
                  <c:v>47.500584969621997</c:v>
                </c:pt>
                <c:pt idx="2092">
                  <c:v>47.498759023818003</c:v>
                </c:pt>
                <c:pt idx="2093">
                  <c:v>47.500451740784001</c:v>
                </c:pt>
                <c:pt idx="2094">
                  <c:v>47.499754360489007</c:v>
                </c:pt>
                <c:pt idx="2095">
                  <c:v>47.500130873092004</c:v>
                </c:pt>
                <c:pt idx="2096">
                  <c:v>47.499681559950993</c:v>
                </c:pt>
                <c:pt idx="2097">
                  <c:v>47.501046325729</c:v>
                </c:pt>
                <c:pt idx="2098">
                  <c:v>47.498920025250001</c:v>
                </c:pt>
                <c:pt idx="2099">
                  <c:v>47.500350179218998</c:v>
                </c:pt>
                <c:pt idx="2100">
                  <c:v>47.499254688843997</c:v>
                </c:pt>
                <c:pt idx="2101">
                  <c:v>47.500329847036006</c:v>
                </c:pt>
                <c:pt idx="2102">
                  <c:v>47.497486286252993</c:v>
                </c:pt>
                <c:pt idx="2103">
                  <c:v>47.502397986099005</c:v>
                </c:pt>
                <c:pt idx="2104">
                  <c:v>47.499910245757007</c:v>
                </c:pt>
                <c:pt idx="2105">
                  <c:v>47.500868509164995</c:v>
                </c:pt>
                <c:pt idx="2106">
                  <c:v>47.498886911984002</c:v>
                </c:pt>
                <c:pt idx="2107">
                  <c:v>47.500372090308005</c:v>
                </c:pt>
                <c:pt idx="2108">
                  <c:v>47.50165145006099</c:v>
                </c:pt>
                <c:pt idx="2109">
                  <c:v>47.497984456926993</c:v>
                </c:pt>
                <c:pt idx="2110">
                  <c:v>47.500754741742995</c:v>
                </c:pt>
                <c:pt idx="2111">
                  <c:v>47.498334909001009</c:v>
                </c:pt>
                <c:pt idx="2112">
                  <c:v>47.500682894933</c:v>
                </c:pt>
                <c:pt idx="2113">
                  <c:v>47.499839891653998</c:v>
                </c:pt>
                <c:pt idx="2114">
                  <c:v>47.499714097824004</c:v>
                </c:pt>
                <c:pt idx="2115">
                  <c:v>47.500534143069004</c:v>
                </c:pt>
                <c:pt idx="2116">
                  <c:v>47.499131215398002</c:v>
                </c:pt>
                <c:pt idx="2117">
                  <c:v>47.501465780958</c:v>
                </c:pt>
                <c:pt idx="2118">
                  <c:v>47.498469072502004</c:v>
                </c:pt>
                <c:pt idx="2119">
                  <c:v>47.501136835583004</c:v>
                </c:pt>
                <c:pt idx="2120">
                  <c:v>47.500542684626005</c:v>
                </c:pt>
                <c:pt idx="2121">
                  <c:v>47.497934780569004</c:v>
                </c:pt>
                <c:pt idx="2122">
                  <c:v>47.499145201066</c:v>
                </c:pt>
                <c:pt idx="2123">
                  <c:v>47.503095714375007</c:v>
                </c:pt>
                <c:pt idx="2124">
                  <c:v>47.498953452790005</c:v>
                </c:pt>
                <c:pt idx="2125">
                  <c:v>47.500094020946996</c:v>
                </c:pt>
                <c:pt idx="2126">
                  <c:v>47.498118644385016</c:v>
                </c:pt>
                <c:pt idx="2127">
                  <c:v>47.501052965079005</c:v>
                </c:pt>
                <c:pt idx="2128">
                  <c:v>47.500540438622004</c:v>
                </c:pt>
                <c:pt idx="2129">
                  <c:v>47.499755907416002</c:v>
                </c:pt>
                <c:pt idx="2130">
                  <c:v>47.498697801596997</c:v>
                </c:pt>
                <c:pt idx="2131">
                  <c:v>47.502498763691989</c:v>
                </c:pt>
                <c:pt idx="2132">
                  <c:v>47.499370684846006</c:v>
                </c:pt>
                <c:pt idx="2133">
                  <c:v>47.499591868859007</c:v>
                </c:pt>
                <c:pt idx="2134">
                  <c:v>47.498474320546002</c:v>
                </c:pt>
                <c:pt idx="2135">
                  <c:v>47.501390566662991</c:v>
                </c:pt>
                <c:pt idx="2136">
                  <c:v>47.500980809590999</c:v>
                </c:pt>
                <c:pt idx="2137">
                  <c:v>47.498888542750002</c:v>
                </c:pt>
                <c:pt idx="2138">
                  <c:v>47.499124353508002</c:v>
                </c:pt>
                <c:pt idx="2139">
                  <c:v>47.501526924003002</c:v>
                </c:pt>
                <c:pt idx="2140">
                  <c:v>47.500453367856004</c:v>
                </c:pt>
                <c:pt idx="2141">
                  <c:v>47.498700110720009</c:v>
                </c:pt>
                <c:pt idx="2142">
                  <c:v>47.499094667260991</c:v>
                </c:pt>
                <c:pt idx="2143">
                  <c:v>47.501218010224001</c:v>
                </c:pt>
                <c:pt idx="2144">
                  <c:v>47.498924569158</c:v>
                </c:pt>
                <c:pt idx="2145">
                  <c:v>47.501714074483999</c:v>
                </c:pt>
                <c:pt idx="2146">
                  <c:v>47.498511645039009</c:v>
                </c:pt>
                <c:pt idx="2147">
                  <c:v>47.499654931660004</c:v>
                </c:pt>
                <c:pt idx="2148">
                  <c:v>47.501548098577004</c:v>
                </c:pt>
                <c:pt idx="2149">
                  <c:v>47.499122679315001</c:v>
                </c:pt>
                <c:pt idx="2150">
                  <c:v>47.499324526061002</c:v>
                </c:pt>
                <c:pt idx="2151">
                  <c:v>47.500939539697995</c:v>
                </c:pt>
                <c:pt idx="2152">
                  <c:v>47.499540742893004</c:v>
                </c:pt>
                <c:pt idx="2153">
                  <c:v>47.500935319833005</c:v>
                </c:pt>
                <c:pt idx="2154">
                  <c:v>47.499160148680012</c:v>
                </c:pt>
                <c:pt idx="2155">
                  <c:v>47.498872785182002</c:v>
                </c:pt>
                <c:pt idx="2156">
                  <c:v>47.501702142840003</c:v>
                </c:pt>
                <c:pt idx="2157">
                  <c:v>47.499041176013996</c:v>
                </c:pt>
                <c:pt idx="2158">
                  <c:v>47.50000267921299</c:v>
                </c:pt>
                <c:pt idx="2159">
                  <c:v>47.500094461232983</c:v>
                </c:pt>
                <c:pt idx="2160">
                  <c:v>47.499763843477005</c:v>
                </c:pt>
                <c:pt idx="2161">
                  <c:v>47.499584411064994</c:v>
                </c:pt>
                <c:pt idx="2162">
                  <c:v>47.499099294140002</c:v>
                </c:pt>
                <c:pt idx="2163">
                  <c:v>47.500818413421996</c:v>
                </c:pt>
                <c:pt idx="2164">
                  <c:v>47.500168086239</c:v>
                </c:pt>
                <c:pt idx="2165">
                  <c:v>47.499018413326006</c:v>
                </c:pt>
                <c:pt idx="2166">
                  <c:v>47.500329259492993</c:v>
                </c:pt>
                <c:pt idx="2167">
                  <c:v>47.500065061284992</c:v>
                </c:pt>
                <c:pt idx="2168">
                  <c:v>47.500318192680012</c:v>
                </c:pt>
                <c:pt idx="2169">
                  <c:v>47.500428838535008</c:v>
                </c:pt>
                <c:pt idx="2170">
                  <c:v>47.498281357600995</c:v>
                </c:pt>
                <c:pt idx="2171">
                  <c:v>47.500239413332991</c:v>
                </c:pt>
                <c:pt idx="2172">
                  <c:v>47.500600532259</c:v>
                </c:pt>
                <c:pt idx="2173">
                  <c:v>47.499801072030998</c:v>
                </c:pt>
                <c:pt idx="2174">
                  <c:v>47.498802623940001</c:v>
                </c:pt>
                <c:pt idx="2175">
                  <c:v>47.501155037164004</c:v>
                </c:pt>
                <c:pt idx="2176">
                  <c:v>47.501483244385994</c:v>
                </c:pt>
                <c:pt idx="2177">
                  <c:v>47.499712553432005</c:v>
                </c:pt>
                <c:pt idx="2178">
                  <c:v>47.497984620578002</c:v>
                </c:pt>
                <c:pt idx="2179">
                  <c:v>47.499884952008998</c:v>
                </c:pt>
                <c:pt idx="2180">
                  <c:v>47.500831125590999</c:v>
                </c:pt>
                <c:pt idx="2181">
                  <c:v>47.499806384184005</c:v>
                </c:pt>
                <c:pt idx="2182">
                  <c:v>47.500192379001007</c:v>
                </c:pt>
                <c:pt idx="2183">
                  <c:v>47.501184790366992</c:v>
                </c:pt>
                <c:pt idx="2184">
                  <c:v>47.499352583968005</c:v>
                </c:pt>
                <c:pt idx="2185">
                  <c:v>47.499361642269001</c:v>
                </c:pt>
                <c:pt idx="2186">
                  <c:v>47.498790420774007</c:v>
                </c:pt>
                <c:pt idx="2187">
                  <c:v>47.50148335171199</c:v>
                </c:pt>
                <c:pt idx="2188">
                  <c:v>47.498868887177004</c:v>
                </c:pt>
                <c:pt idx="2189">
                  <c:v>47.500605085762992</c:v>
                </c:pt>
                <c:pt idx="2190">
                  <c:v>47.499439072505005</c:v>
                </c:pt>
                <c:pt idx="2191">
                  <c:v>47.499915282524015</c:v>
                </c:pt>
                <c:pt idx="2192">
                  <c:v>47.500629534128002</c:v>
                </c:pt>
                <c:pt idx="2193">
                  <c:v>47.499210721569007</c:v>
                </c:pt>
                <c:pt idx="2194">
                  <c:v>47.499872554055003</c:v>
                </c:pt>
                <c:pt idx="2195">
                  <c:v>47.500565906216998</c:v>
                </c:pt>
                <c:pt idx="2196">
                  <c:v>47.500618073875003</c:v>
                </c:pt>
                <c:pt idx="2197">
                  <c:v>47.499746048003004</c:v>
                </c:pt>
                <c:pt idx="2198">
                  <c:v>47.497942453580997</c:v>
                </c:pt>
                <c:pt idx="2199">
                  <c:v>47.500955635102002</c:v>
                </c:pt>
                <c:pt idx="2200">
                  <c:v>47.50098766156799</c:v>
                </c:pt>
                <c:pt idx="2201">
                  <c:v>47.500957704242992</c:v>
                </c:pt>
                <c:pt idx="2202">
                  <c:v>47.497902055418997</c:v>
                </c:pt>
                <c:pt idx="2203">
                  <c:v>47.500420816722006</c:v>
                </c:pt>
                <c:pt idx="2204">
                  <c:v>47.500314502790005</c:v>
                </c:pt>
                <c:pt idx="2205">
                  <c:v>47.499695733851006</c:v>
                </c:pt>
                <c:pt idx="2206">
                  <c:v>47.499398919240001</c:v>
                </c:pt>
                <c:pt idx="2207">
                  <c:v>47.502340949732002</c:v>
                </c:pt>
                <c:pt idx="2208">
                  <c:v>47.497823665461986</c:v>
                </c:pt>
                <c:pt idx="2209">
                  <c:v>47.501310426528008</c:v>
                </c:pt>
                <c:pt idx="2210">
                  <c:v>47.498847830181006</c:v>
                </c:pt>
                <c:pt idx="2211">
                  <c:v>47.501651024626995</c:v>
                </c:pt>
                <c:pt idx="2212">
                  <c:v>47.498976203606006</c:v>
                </c:pt>
                <c:pt idx="2213">
                  <c:v>47.499742179369001</c:v>
                </c:pt>
                <c:pt idx="2214">
                  <c:v>47.498678228687005</c:v>
                </c:pt>
                <c:pt idx="2215">
                  <c:v>47.501357199740994</c:v>
                </c:pt>
                <c:pt idx="2216">
                  <c:v>47.500607496097992</c:v>
                </c:pt>
                <c:pt idx="2217">
                  <c:v>47.499003651338995</c:v>
                </c:pt>
                <c:pt idx="2218">
                  <c:v>47.500976161851</c:v>
                </c:pt>
                <c:pt idx="2219">
                  <c:v>47.497688317532997</c:v>
                </c:pt>
                <c:pt idx="2220">
                  <c:v>47.499815591572002</c:v>
                </c:pt>
                <c:pt idx="2221">
                  <c:v>47.500566216002007</c:v>
                </c:pt>
                <c:pt idx="2222">
                  <c:v>47.500320509665997</c:v>
                </c:pt>
                <c:pt idx="2223">
                  <c:v>47.499005633895003</c:v>
                </c:pt>
                <c:pt idx="2224">
                  <c:v>47.501320067968997</c:v>
                </c:pt>
                <c:pt idx="2225">
                  <c:v>47.499641960822004</c:v>
                </c:pt>
                <c:pt idx="2226">
                  <c:v>47.499098310467005</c:v>
                </c:pt>
                <c:pt idx="2227">
                  <c:v>47.499980351380998</c:v>
                </c:pt>
                <c:pt idx="2228">
                  <c:v>47.499667404408996</c:v>
                </c:pt>
                <c:pt idx="2229">
                  <c:v>47.499891857033994</c:v>
                </c:pt>
                <c:pt idx="2230">
                  <c:v>47.499348677645997</c:v>
                </c:pt>
                <c:pt idx="2231">
                  <c:v>47.501422154144997</c:v>
                </c:pt>
                <c:pt idx="2232">
                  <c:v>47.499372314535016</c:v>
                </c:pt>
                <c:pt idx="2233">
                  <c:v>47.500848579149995</c:v>
                </c:pt>
                <c:pt idx="2234">
                  <c:v>47.498366016535009</c:v>
                </c:pt>
                <c:pt idx="2235">
                  <c:v>47.501482047460996</c:v>
                </c:pt>
                <c:pt idx="2236">
                  <c:v>47.499550982233011</c:v>
                </c:pt>
                <c:pt idx="2237">
                  <c:v>47.499927938612004</c:v>
                </c:pt>
                <c:pt idx="2238">
                  <c:v>47.499014667251998</c:v>
                </c:pt>
                <c:pt idx="2239">
                  <c:v>47.500207952883997</c:v>
                </c:pt>
                <c:pt idx="2240">
                  <c:v>47.500737812022003</c:v>
                </c:pt>
                <c:pt idx="2241">
                  <c:v>47.500462596443995</c:v>
                </c:pt>
                <c:pt idx="2242">
                  <c:v>47.500093968624</c:v>
                </c:pt>
                <c:pt idx="2243">
                  <c:v>47.498325565445001</c:v>
                </c:pt>
                <c:pt idx="2244">
                  <c:v>47.499584281981001</c:v>
                </c:pt>
                <c:pt idx="2245">
                  <c:v>47.500498869761998</c:v>
                </c:pt>
                <c:pt idx="2246">
                  <c:v>47.499873867905002</c:v>
                </c:pt>
                <c:pt idx="2247">
                  <c:v>47.499245826372011</c:v>
                </c:pt>
                <c:pt idx="2248">
                  <c:v>47.500900293601994</c:v>
                </c:pt>
                <c:pt idx="2249">
                  <c:v>47.499854733815994</c:v>
                </c:pt>
                <c:pt idx="2250">
                  <c:v>47.499028116418003</c:v>
                </c:pt>
                <c:pt idx="2251">
                  <c:v>47.501739888034002</c:v>
                </c:pt>
                <c:pt idx="2252">
                  <c:v>47.499887287802991</c:v>
                </c:pt>
                <c:pt idx="2253">
                  <c:v>47.499920842170013</c:v>
                </c:pt>
                <c:pt idx="2254">
                  <c:v>47.498881591552994</c:v>
                </c:pt>
                <c:pt idx="2255">
                  <c:v>47.499950566134004</c:v>
                </c:pt>
                <c:pt idx="2256">
                  <c:v>47.499632480128007</c:v>
                </c:pt>
                <c:pt idx="2257">
                  <c:v>47.501028210233997</c:v>
                </c:pt>
                <c:pt idx="2258">
                  <c:v>47.498283533116997</c:v>
                </c:pt>
                <c:pt idx="2259">
                  <c:v>47.499519500727004</c:v>
                </c:pt>
                <c:pt idx="2260">
                  <c:v>47.502011995030003</c:v>
                </c:pt>
                <c:pt idx="2261">
                  <c:v>47.499437965308999</c:v>
                </c:pt>
                <c:pt idx="2262">
                  <c:v>47.498484140692995</c:v>
                </c:pt>
                <c:pt idx="2263">
                  <c:v>47.499164635515001</c:v>
                </c:pt>
                <c:pt idx="2264">
                  <c:v>47.502624343324001</c:v>
                </c:pt>
                <c:pt idx="2265">
                  <c:v>47.498698749894004</c:v>
                </c:pt>
                <c:pt idx="2266">
                  <c:v>47.499749349127008</c:v>
                </c:pt>
                <c:pt idx="2267">
                  <c:v>47.499437467379998</c:v>
                </c:pt>
                <c:pt idx="2268">
                  <c:v>47.500979768322004</c:v>
                </c:pt>
                <c:pt idx="2269">
                  <c:v>47.498674490979006</c:v>
                </c:pt>
                <c:pt idx="2270">
                  <c:v>47.500737801561002</c:v>
                </c:pt>
                <c:pt idx="2271">
                  <c:v>47.498978696353007</c:v>
                </c:pt>
                <c:pt idx="2272">
                  <c:v>47.49946701384399</c:v>
                </c:pt>
                <c:pt idx="2273">
                  <c:v>47.500702147373005</c:v>
                </c:pt>
                <c:pt idx="2274">
                  <c:v>47.499428695056004</c:v>
                </c:pt>
                <c:pt idx="2275">
                  <c:v>47.500992835328006</c:v>
                </c:pt>
                <c:pt idx="2276">
                  <c:v>47.499190630079013</c:v>
                </c:pt>
                <c:pt idx="2277">
                  <c:v>47.499662112351004</c:v>
                </c:pt>
                <c:pt idx="2278">
                  <c:v>47.501258280428004</c:v>
                </c:pt>
                <c:pt idx="2279">
                  <c:v>47.499770245302003</c:v>
                </c:pt>
                <c:pt idx="2280">
                  <c:v>47.499696611002996</c:v>
                </c:pt>
                <c:pt idx="2281">
                  <c:v>47.499775804066012</c:v>
                </c:pt>
                <c:pt idx="2282">
                  <c:v>47.501326869530004</c:v>
                </c:pt>
                <c:pt idx="2283">
                  <c:v>47.498453421297995</c:v>
                </c:pt>
                <c:pt idx="2284">
                  <c:v>47.499684968448996</c:v>
                </c:pt>
                <c:pt idx="2285">
                  <c:v>47.499549879255994</c:v>
                </c:pt>
                <c:pt idx="2286">
                  <c:v>47.500760118832005</c:v>
                </c:pt>
                <c:pt idx="2287">
                  <c:v>47.497912457938</c:v>
                </c:pt>
                <c:pt idx="2288">
                  <c:v>47.500765644930013</c:v>
                </c:pt>
                <c:pt idx="2289">
                  <c:v>47.501088065154995</c:v>
                </c:pt>
                <c:pt idx="2290">
                  <c:v>47.498386817808004</c:v>
                </c:pt>
                <c:pt idx="2291">
                  <c:v>47.500438050027</c:v>
                </c:pt>
                <c:pt idx="2292">
                  <c:v>47.500582215910001</c:v>
                </c:pt>
                <c:pt idx="2293">
                  <c:v>47.500457904890006</c:v>
                </c:pt>
                <c:pt idx="2294">
                  <c:v>47.497977774785994</c:v>
                </c:pt>
                <c:pt idx="2295">
                  <c:v>47.502609606002999</c:v>
                </c:pt>
                <c:pt idx="2296">
                  <c:v>47.497394003717993</c:v>
                </c:pt>
                <c:pt idx="2297">
                  <c:v>47.501844079957991</c:v>
                </c:pt>
                <c:pt idx="2298">
                  <c:v>47.498790132770011</c:v>
                </c:pt>
                <c:pt idx="2299">
                  <c:v>47.500422691400999</c:v>
                </c:pt>
                <c:pt idx="2300">
                  <c:v>47.500338851056</c:v>
                </c:pt>
                <c:pt idx="2301">
                  <c:v>47.500667658447988</c:v>
                </c:pt>
                <c:pt idx="2302">
                  <c:v>47.498428609921007</c:v>
                </c:pt>
                <c:pt idx="2303">
                  <c:v>47.50055994758101</c:v>
                </c:pt>
                <c:pt idx="2304">
                  <c:v>47.500101788956002</c:v>
                </c:pt>
                <c:pt idx="2305">
                  <c:v>47.499362470657999</c:v>
                </c:pt>
                <c:pt idx="2306">
                  <c:v>47.499244184117998</c:v>
                </c:pt>
                <c:pt idx="2307">
                  <c:v>47.500736405145993</c:v>
                </c:pt>
                <c:pt idx="2308">
                  <c:v>47.500000079043993</c:v>
                </c:pt>
                <c:pt idx="2309">
                  <c:v>47.500418225798001</c:v>
                </c:pt>
                <c:pt idx="2310">
                  <c:v>47.499247192011993</c:v>
                </c:pt>
                <c:pt idx="2311">
                  <c:v>47.499463401449994</c:v>
                </c:pt>
                <c:pt idx="2312">
                  <c:v>47.500996434449</c:v>
                </c:pt>
                <c:pt idx="2313">
                  <c:v>47.499748297990003</c:v>
                </c:pt>
                <c:pt idx="2314">
                  <c:v>47.500011775323998</c:v>
                </c:pt>
                <c:pt idx="2315">
                  <c:v>47.499905752279005</c:v>
                </c:pt>
                <c:pt idx="2316">
                  <c:v>47.498201284788003</c:v>
                </c:pt>
                <c:pt idx="2317">
                  <c:v>47.501718295791996</c:v>
                </c:pt>
                <c:pt idx="2318">
                  <c:v>47.500029878010999</c:v>
                </c:pt>
                <c:pt idx="2319">
                  <c:v>47.497987836721002</c:v>
                </c:pt>
                <c:pt idx="2320">
                  <c:v>47.500708133160003</c:v>
                </c:pt>
                <c:pt idx="2321">
                  <c:v>47.498760421082004</c:v>
                </c:pt>
                <c:pt idx="2322">
                  <c:v>47.501664034119997</c:v>
                </c:pt>
                <c:pt idx="2323">
                  <c:v>47.499533162344001</c:v>
                </c:pt>
                <c:pt idx="2324">
                  <c:v>47.500018461036994</c:v>
                </c:pt>
                <c:pt idx="2325">
                  <c:v>47.498841163189994</c:v>
                </c:pt>
                <c:pt idx="2326">
                  <c:v>47.500195012299002</c:v>
                </c:pt>
                <c:pt idx="2327">
                  <c:v>47.499803679198997</c:v>
                </c:pt>
                <c:pt idx="2328">
                  <c:v>47.501183385065993</c:v>
                </c:pt>
                <c:pt idx="2329">
                  <c:v>47.499197511382995</c:v>
                </c:pt>
                <c:pt idx="2330">
                  <c:v>47.499456178222005</c:v>
                </c:pt>
                <c:pt idx="2331">
                  <c:v>47.498715477634001</c:v>
                </c:pt>
                <c:pt idx="2332">
                  <c:v>47.500901913047997</c:v>
                </c:pt>
                <c:pt idx="2333">
                  <c:v>47.501254364626995</c:v>
                </c:pt>
                <c:pt idx="2334">
                  <c:v>47.498831305970008</c:v>
                </c:pt>
                <c:pt idx="2335">
                  <c:v>47.500282407140993</c:v>
                </c:pt>
                <c:pt idx="2336">
                  <c:v>47.499100123947002</c:v>
                </c:pt>
                <c:pt idx="2337">
                  <c:v>47.500887587170993</c:v>
                </c:pt>
                <c:pt idx="2338">
                  <c:v>47.498842813791995</c:v>
                </c:pt>
                <c:pt idx="2339">
                  <c:v>47.499966741218998</c:v>
                </c:pt>
                <c:pt idx="2340">
                  <c:v>47.500311201688</c:v>
                </c:pt>
                <c:pt idx="2341">
                  <c:v>47.501164524940997</c:v>
                </c:pt>
                <c:pt idx="2342">
                  <c:v>47.499488521931994</c:v>
                </c:pt>
                <c:pt idx="2343">
                  <c:v>47.499881070163994</c:v>
                </c:pt>
                <c:pt idx="2344">
                  <c:v>47.499534803262996</c:v>
                </c:pt>
                <c:pt idx="2345">
                  <c:v>47.499600586074003</c:v>
                </c:pt>
                <c:pt idx="2346">
                  <c:v>47.499919207491004</c:v>
                </c:pt>
                <c:pt idx="2347">
                  <c:v>47.500719479681997</c:v>
                </c:pt>
                <c:pt idx="2348">
                  <c:v>47.499048942352012</c:v>
                </c:pt>
                <c:pt idx="2349">
                  <c:v>47.499210863672999</c:v>
                </c:pt>
                <c:pt idx="2350">
                  <c:v>47.499885984446998</c:v>
                </c:pt>
                <c:pt idx="2351">
                  <c:v>47.501554526279996</c:v>
                </c:pt>
                <c:pt idx="2352">
                  <c:v>47.498612389146011</c:v>
                </c:pt>
                <c:pt idx="2353">
                  <c:v>47.502313345710007</c:v>
                </c:pt>
                <c:pt idx="2354">
                  <c:v>47.497957954545001</c:v>
                </c:pt>
                <c:pt idx="2355">
                  <c:v>47.500667629144992</c:v>
                </c:pt>
                <c:pt idx="2356">
                  <c:v>47.499600377211998</c:v>
                </c:pt>
                <c:pt idx="2357">
                  <c:v>47.500079646237999</c:v>
                </c:pt>
                <c:pt idx="2358">
                  <c:v>47.499851290322006</c:v>
                </c:pt>
                <c:pt idx="2359">
                  <c:v>47.500080242828005</c:v>
                </c:pt>
                <c:pt idx="2360">
                  <c:v>47.499746530103003</c:v>
                </c:pt>
                <c:pt idx="2361">
                  <c:v>47.500225974958006</c:v>
                </c:pt>
                <c:pt idx="2362">
                  <c:v>47.499747667322993</c:v>
                </c:pt>
                <c:pt idx="2363">
                  <c:v>47.500461810271993</c:v>
                </c:pt>
                <c:pt idx="2364">
                  <c:v>47.499186223554005</c:v>
                </c:pt>
                <c:pt idx="2365">
                  <c:v>47.499855289450004</c:v>
                </c:pt>
                <c:pt idx="2366">
                  <c:v>47.499716499955007</c:v>
                </c:pt>
                <c:pt idx="2367">
                  <c:v>47.499263569902993</c:v>
                </c:pt>
                <c:pt idx="2368">
                  <c:v>47.502071481886993</c:v>
                </c:pt>
                <c:pt idx="2369">
                  <c:v>47.498674932117005</c:v>
                </c:pt>
                <c:pt idx="2370">
                  <c:v>47.500689904625993</c:v>
                </c:pt>
                <c:pt idx="2371">
                  <c:v>47.499093438790005</c:v>
                </c:pt>
                <c:pt idx="2372">
                  <c:v>47.499544671918997</c:v>
                </c:pt>
                <c:pt idx="2373">
                  <c:v>47.500780715261989</c:v>
                </c:pt>
                <c:pt idx="2374">
                  <c:v>47.499578987536012</c:v>
                </c:pt>
                <c:pt idx="2375">
                  <c:v>47.498562857130011</c:v>
                </c:pt>
                <c:pt idx="2376">
                  <c:v>47.500058105233997</c:v>
                </c:pt>
                <c:pt idx="2377">
                  <c:v>47.501015512092998</c:v>
                </c:pt>
                <c:pt idx="2378">
                  <c:v>47.499744519272994</c:v>
                </c:pt>
                <c:pt idx="2379">
                  <c:v>47.499055010664001</c:v>
                </c:pt>
                <c:pt idx="2380">
                  <c:v>47.500170630905011</c:v>
                </c:pt>
                <c:pt idx="2381">
                  <c:v>47.500587673941986</c:v>
                </c:pt>
                <c:pt idx="2382">
                  <c:v>47.499277057521994</c:v>
                </c:pt>
                <c:pt idx="2383">
                  <c:v>47.500797336310001</c:v>
                </c:pt>
                <c:pt idx="2384">
                  <c:v>47.499517282090011</c:v>
                </c:pt>
                <c:pt idx="2385">
                  <c:v>47.499103104549008</c:v>
                </c:pt>
                <c:pt idx="2386">
                  <c:v>47.499460199523</c:v>
                </c:pt>
                <c:pt idx="2387">
                  <c:v>47.500820617440993</c:v>
                </c:pt>
                <c:pt idx="2388">
                  <c:v>47.500590758100003</c:v>
                </c:pt>
                <c:pt idx="2389">
                  <c:v>47.49940737124399</c:v>
                </c:pt>
                <c:pt idx="2390">
                  <c:v>47.499734586388001</c:v>
                </c:pt>
                <c:pt idx="2391">
                  <c:v>47.498912912991017</c:v>
                </c:pt>
                <c:pt idx="2392">
                  <c:v>47.502868998210005</c:v>
                </c:pt>
                <c:pt idx="2393">
                  <c:v>47.498308975570012</c:v>
                </c:pt>
                <c:pt idx="2394">
                  <c:v>47.499730149155013</c:v>
                </c:pt>
                <c:pt idx="2395">
                  <c:v>47.499093293664998</c:v>
                </c:pt>
                <c:pt idx="2396">
                  <c:v>47.500429655580994</c:v>
                </c:pt>
                <c:pt idx="2397">
                  <c:v>47.500166491467994</c:v>
                </c:pt>
                <c:pt idx="2398">
                  <c:v>47.500582587006996</c:v>
                </c:pt>
                <c:pt idx="2399">
                  <c:v>47.498877684705995</c:v>
                </c:pt>
                <c:pt idx="2400">
                  <c:v>47.498978657842997</c:v>
                </c:pt>
                <c:pt idx="2401">
                  <c:v>47.501724328569004</c:v>
                </c:pt>
                <c:pt idx="2402">
                  <c:v>47.498114451522</c:v>
                </c:pt>
                <c:pt idx="2403">
                  <c:v>47.499363195034</c:v>
                </c:pt>
                <c:pt idx="2404">
                  <c:v>47.500582692112005</c:v>
                </c:pt>
                <c:pt idx="2405">
                  <c:v>47.500691385895998</c:v>
                </c:pt>
                <c:pt idx="2406">
                  <c:v>47.500107905947999</c:v>
                </c:pt>
                <c:pt idx="2407">
                  <c:v>47.499702523224002</c:v>
                </c:pt>
                <c:pt idx="2408">
                  <c:v>47.499440097474</c:v>
                </c:pt>
                <c:pt idx="2409">
                  <c:v>47.500309884757002</c:v>
                </c:pt>
                <c:pt idx="2410">
                  <c:v>47.500458858440005</c:v>
                </c:pt>
                <c:pt idx="2411">
                  <c:v>47.499875397921009</c:v>
                </c:pt>
                <c:pt idx="2412">
                  <c:v>47.49891093066401</c:v>
                </c:pt>
                <c:pt idx="2413">
                  <c:v>47.500579949032002</c:v>
                </c:pt>
                <c:pt idx="2414">
                  <c:v>47.498422027622006</c:v>
                </c:pt>
                <c:pt idx="2415">
                  <c:v>47.500975753071003</c:v>
                </c:pt>
                <c:pt idx="2416">
                  <c:v>47.500917163492993</c:v>
                </c:pt>
                <c:pt idx="2417">
                  <c:v>47.499133357116001</c:v>
                </c:pt>
                <c:pt idx="2418">
                  <c:v>47.499395974697002</c:v>
                </c:pt>
                <c:pt idx="2419">
                  <c:v>47.500810760916004</c:v>
                </c:pt>
                <c:pt idx="2420">
                  <c:v>47.498992294821015</c:v>
                </c:pt>
                <c:pt idx="2421">
                  <c:v>47.500514417739993</c:v>
                </c:pt>
                <c:pt idx="2422">
                  <c:v>47.499594260137002</c:v>
                </c:pt>
                <c:pt idx="2423">
                  <c:v>47.500661052333989</c:v>
                </c:pt>
                <c:pt idx="2424">
                  <c:v>47.499312629771012</c:v>
                </c:pt>
                <c:pt idx="2425">
                  <c:v>47.499131264541006</c:v>
                </c:pt>
                <c:pt idx="2426">
                  <c:v>47.499932362790013</c:v>
                </c:pt>
                <c:pt idx="2427">
                  <c:v>47.500285252590004</c:v>
                </c:pt>
                <c:pt idx="2428">
                  <c:v>47.500744054614991</c:v>
                </c:pt>
                <c:pt idx="2429">
                  <c:v>47.500242775185995</c:v>
                </c:pt>
                <c:pt idx="2430">
                  <c:v>47.498949486954004</c:v>
                </c:pt>
                <c:pt idx="2431">
                  <c:v>47.499243868206996</c:v>
                </c:pt>
                <c:pt idx="2432">
                  <c:v>47.501876324506</c:v>
                </c:pt>
                <c:pt idx="2433">
                  <c:v>47.499056512082007</c:v>
                </c:pt>
                <c:pt idx="2434">
                  <c:v>47.499391469140996</c:v>
                </c:pt>
                <c:pt idx="2435">
                  <c:v>47.500617091079995</c:v>
                </c:pt>
                <c:pt idx="2436">
                  <c:v>47.501472762467998</c:v>
                </c:pt>
                <c:pt idx="2437">
                  <c:v>47.49764546393299</c:v>
                </c:pt>
                <c:pt idx="2438">
                  <c:v>47.500545679951003</c:v>
                </c:pt>
                <c:pt idx="2439">
                  <c:v>47.500080316024004</c:v>
                </c:pt>
                <c:pt idx="2440">
                  <c:v>47.499816950455006</c:v>
                </c:pt>
                <c:pt idx="2441">
                  <c:v>47.500994584793993</c:v>
                </c:pt>
                <c:pt idx="2442">
                  <c:v>47.499588331501009</c:v>
                </c:pt>
                <c:pt idx="2443">
                  <c:v>47.499477674644993</c:v>
                </c:pt>
                <c:pt idx="2444">
                  <c:v>47.499054112192006</c:v>
                </c:pt>
                <c:pt idx="2445">
                  <c:v>47.500644107269991</c:v>
                </c:pt>
                <c:pt idx="2446">
                  <c:v>47.499866186969001</c:v>
                </c:pt>
                <c:pt idx="2447">
                  <c:v>47.498922454069003</c:v>
                </c:pt>
                <c:pt idx="2448">
                  <c:v>47.500006114659996</c:v>
                </c:pt>
                <c:pt idx="2449">
                  <c:v>47.500245202537002</c:v>
                </c:pt>
                <c:pt idx="2450">
                  <c:v>47.500670321201</c:v>
                </c:pt>
                <c:pt idx="2451">
                  <c:v>47.499697762014996</c:v>
                </c:pt>
                <c:pt idx="2452">
                  <c:v>47.500126280584006</c:v>
                </c:pt>
                <c:pt idx="2453">
                  <c:v>47.498382793484005</c:v>
                </c:pt>
                <c:pt idx="2454">
                  <c:v>47.499449449219995</c:v>
                </c:pt>
                <c:pt idx="2455">
                  <c:v>47.502742972248001</c:v>
                </c:pt>
                <c:pt idx="2456">
                  <c:v>47.499774763453999</c:v>
                </c:pt>
                <c:pt idx="2457">
                  <c:v>47.498702537126007</c:v>
                </c:pt>
                <c:pt idx="2458">
                  <c:v>47.501849469403986</c:v>
                </c:pt>
                <c:pt idx="2459">
                  <c:v>47.497373110014003</c:v>
                </c:pt>
                <c:pt idx="2460">
                  <c:v>47.501438231991003</c:v>
                </c:pt>
                <c:pt idx="2461">
                  <c:v>47.498978900608009</c:v>
                </c:pt>
                <c:pt idx="2462">
                  <c:v>47.499870435623997</c:v>
                </c:pt>
                <c:pt idx="2463">
                  <c:v>47.49988749549599</c:v>
                </c:pt>
                <c:pt idx="2464">
                  <c:v>47.500004742595003</c:v>
                </c:pt>
                <c:pt idx="2465">
                  <c:v>47.499994290098002</c:v>
                </c:pt>
                <c:pt idx="2466">
                  <c:v>47.499573848600008</c:v>
                </c:pt>
                <c:pt idx="2467">
                  <c:v>47.499680584094996</c:v>
                </c:pt>
                <c:pt idx="2468">
                  <c:v>47.499228082508004</c:v>
                </c:pt>
                <c:pt idx="2469">
                  <c:v>47.501494148010998</c:v>
                </c:pt>
                <c:pt idx="2470">
                  <c:v>47.498587883895993</c:v>
                </c:pt>
                <c:pt idx="2471">
                  <c:v>47.500742954568004</c:v>
                </c:pt>
                <c:pt idx="2472">
                  <c:v>47.500138889169008</c:v>
                </c:pt>
                <c:pt idx="2473">
                  <c:v>47.499292766273001</c:v>
                </c:pt>
                <c:pt idx="2474">
                  <c:v>47.501271116001995</c:v>
                </c:pt>
                <c:pt idx="2475">
                  <c:v>47.497917206560011</c:v>
                </c:pt>
                <c:pt idx="2476">
                  <c:v>47.500086330182</c:v>
                </c:pt>
                <c:pt idx="2477">
                  <c:v>47.500056652649995</c:v>
                </c:pt>
                <c:pt idx="2478">
                  <c:v>47.500940028857002</c:v>
                </c:pt>
                <c:pt idx="2479">
                  <c:v>47.499264886995995</c:v>
                </c:pt>
                <c:pt idx="2480">
                  <c:v>47.499947414401994</c:v>
                </c:pt>
                <c:pt idx="2481">
                  <c:v>47.498692625842999</c:v>
                </c:pt>
                <c:pt idx="2482">
                  <c:v>47.500146769066994</c:v>
                </c:pt>
                <c:pt idx="2483">
                  <c:v>47.501380993617992</c:v>
                </c:pt>
                <c:pt idx="2484">
                  <c:v>47.498640594961003</c:v>
                </c:pt>
                <c:pt idx="2485">
                  <c:v>47.501621408881988</c:v>
                </c:pt>
                <c:pt idx="2486">
                  <c:v>47.498859935630001</c:v>
                </c:pt>
                <c:pt idx="2487">
                  <c:v>47.500277573766986</c:v>
                </c:pt>
                <c:pt idx="2488">
                  <c:v>47.499317182219002</c:v>
                </c:pt>
                <c:pt idx="2489">
                  <c:v>47.500513529560003</c:v>
                </c:pt>
                <c:pt idx="2490">
                  <c:v>47.499188692112</c:v>
                </c:pt>
                <c:pt idx="2491">
                  <c:v>47.500372927011007</c:v>
                </c:pt>
                <c:pt idx="2492">
                  <c:v>47.499910101672</c:v>
                </c:pt>
                <c:pt idx="2493">
                  <c:v>47.500573900775009</c:v>
                </c:pt>
                <c:pt idx="2494">
                  <c:v>47.498380855202996</c:v>
                </c:pt>
                <c:pt idx="2495">
                  <c:v>47.501884478488996</c:v>
                </c:pt>
                <c:pt idx="2496">
                  <c:v>47.499576689902</c:v>
                </c:pt>
                <c:pt idx="2497">
                  <c:v>47.499208153385993</c:v>
                </c:pt>
                <c:pt idx="2498">
                  <c:v>47.499326911487003</c:v>
                </c:pt>
                <c:pt idx="2499">
                  <c:v>47.501512658100005</c:v>
                </c:pt>
                <c:pt idx="2500">
                  <c:v>47.500023936487004</c:v>
                </c:pt>
                <c:pt idx="2501">
                  <c:v>47.499017551292987</c:v>
                </c:pt>
                <c:pt idx="2502">
                  <c:v>47.500168225005005</c:v>
                </c:pt>
                <c:pt idx="2503">
                  <c:v>47.500624982721</c:v>
                </c:pt>
                <c:pt idx="2504">
                  <c:v>47.499288237039003</c:v>
                </c:pt>
                <c:pt idx="2505">
                  <c:v>47.500392967369002</c:v>
                </c:pt>
                <c:pt idx="2506">
                  <c:v>47.500497603350993</c:v>
                </c:pt>
                <c:pt idx="2507">
                  <c:v>47.499065464147996</c:v>
                </c:pt>
                <c:pt idx="2508">
                  <c:v>47.499269966111001</c:v>
                </c:pt>
                <c:pt idx="2509">
                  <c:v>47.499753652574007</c:v>
                </c:pt>
                <c:pt idx="2510">
                  <c:v>47.500000132442999</c:v>
                </c:pt>
                <c:pt idx="2511">
                  <c:v>47.498463130615001</c:v>
                </c:pt>
                <c:pt idx="2512">
                  <c:v>47.501311248783004</c:v>
                </c:pt>
                <c:pt idx="2513">
                  <c:v>47.500619580864999</c:v>
                </c:pt>
                <c:pt idx="2514">
                  <c:v>47.498872851587002</c:v>
                </c:pt>
                <c:pt idx="2515">
                  <c:v>47.501739025257997</c:v>
                </c:pt>
                <c:pt idx="2516">
                  <c:v>47.499144388923007</c:v>
                </c:pt>
                <c:pt idx="2517">
                  <c:v>47.499148695956002</c:v>
                </c:pt>
                <c:pt idx="2518">
                  <c:v>47.500709162977003</c:v>
                </c:pt>
                <c:pt idx="2519">
                  <c:v>47.498750701037004</c:v>
                </c:pt>
                <c:pt idx="2520">
                  <c:v>47.501054520617991</c:v>
                </c:pt>
                <c:pt idx="2521">
                  <c:v>47.499089110979007</c:v>
                </c:pt>
                <c:pt idx="2522">
                  <c:v>47.500476299975006</c:v>
                </c:pt>
                <c:pt idx="2523">
                  <c:v>47.499878231561006</c:v>
                </c:pt>
                <c:pt idx="2524">
                  <c:v>47.499905661037999</c:v>
                </c:pt>
                <c:pt idx="2525">
                  <c:v>47.499905411441993</c:v>
                </c:pt>
                <c:pt idx="2526">
                  <c:v>47.49982417326499</c:v>
                </c:pt>
                <c:pt idx="2527">
                  <c:v>47.500587785897991</c:v>
                </c:pt>
                <c:pt idx="2528">
                  <c:v>47.497985247892004</c:v>
                </c:pt>
                <c:pt idx="2529">
                  <c:v>47.501522420367998</c:v>
                </c:pt>
                <c:pt idx="2530">
                  <c:v>47.499434060755</c:v>
                </c:pt>
                <c:pt idx="2531">
                  <c:v>47.499942903788003</c:v>
                </c:pt>
                <c:pt idx="2532">
                  <c:v>47.499705156077006</c:v>
                </c:pt>
                <c:pt idx="2533">
                  <c:v>47.500833978214999</c:v>
                </c:pt>
                <c:pt idx="2534">
                  <c:v>47.498485858504004</c:v>
                </c:pt>
                <c:pt idx="2535">
                  <c:v>47.502800116338001</c:v>
                </c:pt>
                <c:pt idx="2536">
                  <c:v>47.497623505533994</c:v>
                </c:pt>
                <c:pt idx="2537">
                  <c:v>47.502034129767999</c:v>
                </c:pt>
                <c:pt idx="2538">
                  <c:v>47.497458659628997</c:v>
                </c:pt>
                <c:pt idx="2539">
                  <c:v>47.502132587486003</c:v>
                </c:pt>
                <c:pt idx="2540">
                  <c:v>47.500361981801994</c:v>
                </c:pt>
                <c:pt idx="2541">
                  <c:v>47.499174843142001</c:v>
                </c:pt>
                <c:pt idx="2542">
                  <c:v>47.499967629480999</c:v>
                </c:pt>
                <c:pt idx="2543">
                  <c:v>47.499772830223009</c:v>
                </c:pt>
                <c:pt idx="2544">
                  <c:v>47.498967791948999</c:v>
                </c:pt>
                <c:pt idx="2545">
                  <c:v>47.500844747610991</c:v>
                </c:pt>
                <c:pt idx="2546">
                  <c:v>47.500017236437003</c:v>
                </c:pt>
                <c:pt idx="2547">
                  <c:v>47.498207234330003</c:v>
                </c:pt>
                <c:pt idx="2548">
                  <c:v>47.500968340500009</c:v>
                </c:pt>
                <c:pt idx="2549">
                  <c:v>47.500618026128009</c:v>
                </c:pt>
                <c:pt idx="2550">
                  <c:v>47.500037349359005</c:v>
                </c:pt>
                <c:pt idx="2551">
                  <c:v>47.498946430583004</c:v>
                </c:pt>
                <c:pt idx="2552">
                  <c:v>47.500380024105006</c:v>
                </c:pt>
                <c:pt idx="2553">
                  <c:v>47.499647607975</c:v>
                </c:pt>
                <c:pt idx="2554">
                  <c:v>47.500647622123999</c:v>
                </c:pt>
                <c:pt idx="2555">
                  <c:v>47.499407664494996</c:v>
                </c:pt>
                <c:pt idx="2556">
                  <c:v>47.499955985677005</c:v>
                </c:pt>
                <c:pt idx="2557">
                  <c:v>47.500864913108998</c:v>
                </c:pt>
                <c:pt idx="2558">
                  <c:v>47.499377396778009</c:v>
                </c:pt>
                <c:pt idx="2559">
                  <c:v>47.498661219552005</c:v>
                </c:pt>
                <c:pt idx="2560">
                  <c:v>47.500595954259005</c:v>
                </c:pt>
                <c:pt idx="2561">
                  <c:v>47.499494327695999</c:v>
                </c:pt>
                <c:pt idx="2562">
                  <c:v>47.502160162920006</c:v>
                </c:pt>
                <c:pt idx="2563">
                  <c:v>47.498501673475005</c:v>
                </c:pt>
                <c:pt idx="2564">
                  <c:v>47.500752372145008</c:v>
                </c:pt>
                <c:pt idx="2565">
                  <c:v>47.499432770430012</c:v>
                </c:pt>
                <c:pt idx="2566">
                  <c:v>47.500410621027001</c:v>
                </c:pt>
                <c:pt idx="2567">
                  <c:v>47.498927470323999</c:v>
                </c:pt>
                <c:pt idx="2568">
                  <c:v>47.499380032339005</c:v>
                </c:pt>
                <c:pt idx="2569">
                  <c:v>47.502147841580012</c:v>
                </c:pt>
                <c:pt idx="2570">
                  <c:v>47.499475553772996</c:v>
                </c:pt>
                <c:pt idx="2571">
                  <c:v>47.499025882465006</c:v>
                </c:pt>
                <c:pt idx="2572">
                  <c:v>47.499488177599993</c:v>
                </c:pt>
                <c:pt idx="2573">
                  <c:v>47.500247638648993</c:v>
                </c:pt>
                <c:pt idx="2574">
                  <c:v>47.499484230657998</c:v>
                </c:pt>
                <c:pt idx="2575">
                  <c:v>47.500032203117001</c:v>
                </c:pt>
                <c:pt idx="2576">
                  <c:v>47.499877994035003</c:v>
                </c:pt>
                <c:pt idx="2577">
                  <c:v>47.500467773569994</c:v>
                </c:pt>
                <c:pt idx="2578">
                  <c:v>47.500595227273003</c:v>
                </c:pt>
                <c:pt idx="2579">
                  <c:v>47.497886987318992</c:v>
                </c:pt>
                <c:pt idx="2580">
                  <c:v>47.500127810781002</c:v>
                </c:pt>
                <c:pt idx="2581">
                  <c:v>47.500856202451004</c:v>
                </c:pt>
                <c:pt idx="2582">
                  <c:v>47.499607112178005</c:v>
                </c:pt>
                <c:pt idx="2583">
                  <c:v>47.501178223862006</c:v>
                </c:pt>
                <c:pt idx="2584">
                  <c:v>47.499115209944009</c:v>
                </c:pt>
                <c:pt idx="2585">
                  <c:v>47.500424811438997</c:v>
                </c:pt>
                <c:pt idx="2586">
                  <c:v>47.49935846492901</c:v>
                </c:pt>
                <c:pt idx="2587">
                  <c:v>47.499378355264</c:v>
                </c:pt>
                <c:pt idx="2588">
                  <c:v>47.50068767896699</c:v>
                </c:pt>
                <c:pt idx="2589">
                  <c:v>47.500302889034003</c:v>
                </c:pt>
                <c:pt idx="2590">
                  <c:v>47.499087928859005</c:v>
                </c:pt>
                <c:pt idx="2591">
                  <c:v>47.499204338030012</c:v>
                </c:pt>
                <c:pt idx="2592">
                  <c:v>47.499843833328001</c:v>
                </c:pt>
                <c:pt idx="2593">
                  <c:v>47.499800243212995</c:v>
                </c:pt>
                <c:pt idx="2594">
                  <c:v>47.501490688942994</c:v>
                </c:pt>
                <c:pt idx="2595">
                  <c:v>47.498945088949007</c:v>
                </c:pt>
                <c:pt idx="2596">
                  <c:v>47.500067290701999</c:v>
                </c:pt>
                <c:pt idx="2597">
                  <c:v>47.500582978311996</c:v>
                </c:pt>
                <c:pt idx="2598">
                  <c:v>47.499991559575996</c:v>
                </c:pt>
                <c:pt idx="2599">
                  <c:v>47.499994027718998</c:v>
                </c:pt>
                <c:pt idx="2600">
                  <c:v>47.500086407485988</c:v>
                </c:pt>
                <c:pt idx="2601">
                  <c:v>47.499470596221002</c:v>
                </c:pt>
                <c:pt idx="2602">
                  <c:v>47.500988404074</c:v>
                </c:pt>
                <c:pt idx="2603">
                  <c:v>47.498697836452003</c:v>
                </c:pt>
                <c:pt idx="2604">
                  <c:v>47.500222069781998</c:v>
                </c:pt>
                <c:pt idx="2605">
                  <c:v>47.498564345058007</c:v>
                </c:pt>
                <c:pt idx="2606">
                  <c:v>47.501014854213992</c:v>
                </c:pt>
                <c:pt idx="2607">
                  <c:v>47.500399853942994</c:v>
                </c:pt>
                <c:pt idx="2608">
                  <c:v>47.499209721336996</c:v>
                </c:pt>
                <c:pt idx="2609">
                  <c:v>47.499582983212996</c:v>
                </c:pt>
                <c:pt idx="2610">
                  <c:v>47.502092462859004</c:v>
                </c:pt>
                <c:pt idx="2611">
                  <c:v>47.499418796012002</c:v>
                </c:pt>
                <c:pt idx="2612">
                  <c:v>47.498891672229995</c:v>
                </c:pt>
                <c:pt idx="2613">
                  <c:v>47.500415837136003</c:v>
                </c:pt>
                <c:pt idx="2614">
                  <c:v>47.501269500495987</c:v>
                </c:pt>
                <c:pt idx="2615">
                  <c:v>47.498323875179011</c:v>
                </c:pt>
                <c:pt idx="2616">
                  <c:v>47.501107331713996</c:v>
                </c:pt>
                <c:pt idx="2617">
                  <c:v>47.498612299887007</c:v>
                </c:pt>
                <c:pt idx="2618">
                  <c:v>47.500815455856994</c:v>
                </c:pt>
                <c:pt idx="2619">
                  <c:v>47.498526360275008</c:v>
                </c:pt>
                <c:pt idx="2620">
                  <c:v>47.500646388156007</c:v>
                </c:pt>
                <c:pt idx="2621">
                  <c:v>47.499904917738</c:v>
                </c:pt>
                <c:pt idx="2622">
                  <c:v>47.500996684810005</c:v>
                </c:pt>
                <c:pt idx="2623">
                  <c:v>47.499768416470005</c:v>
                </c:pt>
                <c:pt idx="2624">
                  <c:v>47.499008656926001</c:v>
                </c:pt>
                <c:pt idx="2625">
                  <c:v>47.499691887276995</c:v>
                </c:pt>
                <c:pt idx="2626">
                  <c:v>47.502574182056001</c:v>
                </c:pt>
                <c:pt idx="2627">
                  <c:v>47.498587136754004</c:v>
                </c:pt>
                <c:pt idx="2628">
                  <c:v>47.499630857843997</c:v>
                </c:pt>
                <c:pt idx="2629">
                  <c:v>47.500112326175021</c:v>
                </c:pt>
                <c:pt idx="2630">
                  <c:v>47.498810152293998</c:v>
                </c:pt>
                <c:pt idx="2631">
                  <c:v>47.500230537888001</c:v>
                </c:pt>
                <c:pt idx="2632">
                  <c:v>47.49941004755501</c:v>
                </c:pt>
                <c:pt idx="2633">
                  <c:v>47.502104202930013</c:v>
                </c:pt>
                <c:pt idx="2634">
                  <c:v>47.498988558229996</c:v>
                </c:pt>
                <c:pt idx="2635">
                  <c:v>47.499553742702012</c:v>
                </c:pt>
                <c:pt idx="2636">
                  <c:v>47.499763326759009</c:v>
                </c:pt>
                <c:pt idx="2637">
                  <c:v>47.499155875705007</c:v>
                </c:pt>
                <c:pt idx="2638">
                  <c:v>47.502002806090012</c:v>
                </c:pt>
                <c:pt idx="2639">
                  <c:v>47.499180052789001</c:v>
                </c:pt>
                <c:pt idx="2640">
                  <c:v>47.500614376174006</c:v>
                </c:pt>
                <c:pt idx="2641">
                  <c:v>47.498730944265013</c:v>
                </c:pt>
                <c:pt idx="2642">
                  <c:v>47.500662896399</c:v>
                </c:pt>
                <c:pt idx="2643">
                  <c:v>47.500220341917</c:v>
                </c:pt>
                <c:pt idx="2644">
                  <c:v>47.498542159472002</c:v>
                </c:pt>
                <c:pt idx="2645">
                  <c:v>47.501320026812998</c:v>
                </c:pt>
                <c:pt idx="2646">
                  <c:v>47.50090439049</c:v>
                </c:pt>
                <c:pt idx="2647">
                  <c:v>47.497999631102005</c:v>
                </c:pt>
                <c:pt idx="2648">
                  <c:v>47.501317643060005</c:v>
                </c:pt>
                <c:pt idx="2649">
                  <c:v>47.499422801169004</c:v>
                </c:pt>
                <c:pt idx="2650">
                  <c:v>47.499053238087008</c:v>
                </c:pt>
                <c:pt idx="2651">
                  <c:v>47.500661064804994</c:v>
                </c:pt>
                <c:pt idx="2652">
                  <c:v>47.499871206670001</c:v>
                </c:pt>
                <c:pt idx="2653">
                  <c:v>47.499658272099005</c:v>
                </c:pt>
                <c:pt idx="2654">
                  <c:v>47.500896552016989</c:v>
                </c:pt>
                <c:pt idx="2655">
                  <c:v>47.499689542718997</c:v>
                </c:pt>
                <c:pt idx="2656">
                  <c:v>47.498613205200002</c:v>
                </c:pt>
                <c:pt idx="2657">
                  <c:v>47.500391412248995</c:v>
                </c:pt>
                <c:pt idx="2658">
                  <c:v>47.500293872401002</c:v>
                </c:pt>
                <c:pt idx="2659">
                  <c:v>47.500167989064998</c:v>
                </c:pt>
                <c:pt idx="2660">
                  <c:v>47.498594216892002</c:v>
                </c:pt>
                <c:pt idx="2661">
                  <c:v>47.501284247150998</c:v>
                </c:pt>
                <c:pt idx="2662">
                  <c:v>47.499324870773002</c:v>
                </c:pt>
                <c:pt idx="2663">
                  <c:v>47.500818827142005</c:v>
                </c:pt>
                <c:pt idx="2664">
                  <c:v>47.498964190488003</c:v>
                </c:pt>
                <c:pt idx="2665">
                  <c:v>47.499453807811001</c:v>
                </c:pt>
                <c:pt idx="2666">
                  <c:v>47.501420240332997</c:v>
                </c:pt>
                <c:pt idx="2667">
                  <c:v>47.498275873339004</c:v>
                </c:pt>
                <c:pt idx="2668">
                  <c:v>47.499352542760008</c:v>
                </c:pt>
                <c:pt idx="2669">
                  <c:v>47.501623567365982</c:v>
                </c:pt>
                <c:pt idx="2670">
                  <c:v>47.500755572594002</c:v>
                </c:pt>
                <c:pt idx="2671">
                  <c:v>47.498447496245987</c:v>
                </c:pt>
                <c:pt idx="2672">
                  <c:v>47.500990624989008</c:v>
                </c:pt>
                <c:pt idx="2673">
                  <c:v>47.499406552967997</c:v>
                </c:pt>
                <c:pt idx="2674">
                  <c:v>47.499460244011004</c:v>
                </c:pt>
                <c:pt idx="2675">
                  <c:v>47.498993030007007</c:v>
                </c:pt>
                <c:pt idx="2676">
                  <c:v>47.500454176006997</c:v>
                </c:pt>
                <c:pt idx="2677">
                  <c:v>47.499627835106004</c:v>
                </c:pt>
                <c:pt idx="2678">
                  <c:v>47.501257062869996</c:v>
                </c:pt>
                <c:pt idx="2679">
                  <c:v>47.500209390644997</c:v>
                </c:pt>
                <c:pt idx="2680">
                  <c:v>47.49972774039</c:v>
                </c:pt>
                <c:pt idx="2681">
                  <c:v>47.498937600253001</c:v>
                </c:pt>
                <c:pt idx="2682">
                  <c:v>47.501130194401007</c:v>
                </c:pt>
                <c:pt idx="2683">
                  <c:v>47.499330204595012</c:v>
                </c:pt>
                <c:pt idx="2684">
                  <c:v>47.500628107991993</c:v>
                </c:pt>
                <c:pt idx="2685">
                  <c:v>47.499489762133997</c:v>
                </c:pt>
                <c:pt idx="2686">
                  <c:v>47.499636717421005</c:v>
                </c:pt>
                <c:pt idx="2687">
                  <c:v>47.500965324707003</c:v>
                </c:pt>
                <c:pt idx="2688">
                  <c:v>47.498677899653998</c:v>
                </c:pt>
                <c:pt idx="2689">
                  <c:v>47.498789640569008</c:v>
                </c:pt>
                <c:pt idx="2690">
                  <c:v>47.502422622781005</c:v>
                </c:pt>
                <c:pt idx="2691">
                  <c:v>47.498926069281993</c:v>
                </c:pt>
                <c:pt idx="2692">
                  <c:v>47.500541808314999</c:v>
                </c:pt>
                <c:pt idx="2693">
                  <c:v>47.499197014979011</c:v>
                </c:pt>
                <c:pt idx="2694">
                  <c:v>47.501392603732995</c:v>
                </c:pt>
                <c:pt idx="2695">
                  <c:v>47.499050226874012</c:v>
                </c:pt>
                <c:pt idx="2696">
                  <c:v>47.500504635422004</c:v>
                </c:pt>
                <c:pt idx="2697">
                  <c:v>47.499377498255001</c:v>
                </c:pt>
                <c:pt idx="2698">
                  <c:v>47.501031180167999</c:v>
                </c:pt>
                <c:pt idx="2699">
                  <c:v>47.499901811916004</c:v>
                </c:pt>
                <c:pt idx="2700">
                  <c:v>47.499288359901001</c:v>
                </c:pt>
                <c:pt idx="2701">
                  <c:v>47.498841300338</c:v>
                </c:pt>
                <c:pt idx="2702">
                  <c:v>47.501648103539999</c:v>
                </c:pt>
                <c:pt idx="2703">
                  <c:v>47.499754570265999</c:v>
                </c:pt>
                <c:pt idx="2704">
                  <c:v>47.500335906824013</c:v>
                </c:pt>
                <c:pt idx="2705">
                  <c:v>47.497983869404997</c:v>
                </c:pt>
                <c:pt idx="2706">
                  <c:v>47.501303073865998</c:v>
                </c:pt>
                <c:pt idx="2707">
                  <c:v>47.500230480908002</c:v>
                </c:pt>
                <c:pt idx="2708">
                  <c:v>47.499759796530007</c:v>
                </c:pt>
                <c:pt idx="2709">
                  <c:v>47.500731140563005</c:v>
                </c:pt>
                <c:pt idx="2710">
                  <c:v>47.499674917862997</c:v>
                </c:pt>
                <c:pt idx="2711">
                  <c:v>47.498761850825005</c:v>
                </c:pt>
                <c:pt idx="2712">
                  <c:v>47.499711678281002</c:v>
                </c:pt>
                <c:pt idx="2713">
                  <c:v>47.500161940562002</c:v>
                </c:pt>
                <c:pt idx="2714">
                  <c:v>47.500681951223989</c:v>
                </c:pt>
                <c:pt idx="2715">
                  <c:v>47.500223707567997</c:v>
                </c:pt>
                <c:pt idx="2716">
                  <c:v>47.49995395818101</c:v>
                </c:pt>
                <c:pt idx="2717">
                  <c:v>47.500012623221004</c:v>
                </c:pt>
                <c:pt idx="2718">
                  <c:v>47.498170902949013</c:v>
                </c:pt>
                <c:pt idx="2719">
                  <c:v>47.501773910296997</c:v>
                </c:pt>
                <c:pt idx="2720">
                  <c:v>47.498970916503012</c:v>
                </c:pt>
                <c:pt idx="2721">
                  <c:v>47.499078736455012</c:v>
                </c:pt>
                <c:pt idx="2722">
                  <c:v>47.501027363355988</c:v>
                </c:pt>
                <c:pt idx="2723">
                  <c:v>47.499752098811008</c:v>
                </c:pt>
                <c:pt idx="2724">
                  <c:v>47.499355553125007</c:v>
                </c:pt>
                <c:pt idx="2725">
                  <c:v>47.500239781768997</c:v>
                </c:pt>
                <c:pt idx="2726">
                  <c:v>47.500584969621997</c:v>
                </c:pt>
                <c:pt idx="2727">
                  <c:v>47.498759023818003</c:v>
                </c:pt>
                <c:pt idx="2728">
                  <c:v>47.500451740784001</c:v>
                </c:pt>
                <c:pt idx="2729">
                  <c:v>47.499754360489007</c:v>
                </c:pt>
                <c:pt idx="2730">
                  <c:v>47.500130873092004</c:v>
                </c:pt>
                <c:pt idx="2731">
                  <c:v>47.499681559950993</c:v>
                </c:pt>
                <c:pt idx="2732">
                  <c:v>47.501046325729</c:v>
                </c:pt>
                <c:pt idx="2733">
                  <c:v>47.498920025250001</c:v>
                </c:pt>
                <c:pt idx="2734">
                  <c:v>47.500350179218998</c:v>
                </c:pt>
                <c:pt idx="2735">
                  <c:v>47.499254688843997</c:v>
                </c:pt>
                <c:pt idx="2736">
                  <c:v>47.500329847036006</c:v>
                </c:pt>
                <c:pt idx="2737">
                  <c:v>47.497486286252993</c:v>
                </c:pt>
                <c:pt idx="2738">
                  <c:v>47.502397986099005</c:v>
                </c:pt>
                <c:pt idx="2739">
                  <c:v>47.499910245757007</c:v>
                </c:pt>
                <c:pt idx="2740">
                  <c:v>47.500868509164995</c:v>
                </c:pt>
                <c:pt idx="2741">
                  <c:v>47.498886911984002</c:v>
                </c:pt>
                <c:pt idx="2742">
                  <c:v>47.500372090308005</c:v>
                </c:pt>
                <c:pt idx="2743">
                  <c:v>47.50165145006099</c:v>
                </c:pt>
                <c:pt idx="2744">
                  <c:v>47.497984456926993</c:v>
                </c:pt>
                <c:pt idx="2745">
                  <c:v>47.500754741742995</c:v>
                </c:pt>
                <c:pt idx="2746">
                  <c:v>47.498334909001009</c:v>
                </c:pt>
                <c:pt idx="2747">
                  <c:v>47.500682894933</c:v>
                </c:pt>
                <c:pt idx="2748">
                  <c:v>47.499839891653998</c:v>
                </c:pt>
                <c:pt idx="2749">
                  <c:v>47.499714097824004</c:v>
                </c:pt>
                <c:pt idx="2750">
                  <c:v>47.500534143069004</c:v>
                </c:pt>
                <c:pt idx="2751">
                  <c:v>47.499131215398002</c:v>
                </c:pt>
                <c:pt idx="2752">
                  <c:v>47.501465780958</c:v>
                </c:pt>
                <c:pt idx="2753">
                  <c:v>47.498469072502004</c:v>
                </c:pt>
                <c:pt idx="2754">
                  <c:v>47.501136835583004</c:v>
                </c:pt>
                <c:pt idx="2755">
                  <c:v>47.500542684626005</c:v>
                </c:pt>
                <c:pt idx="2756">
                  <c:v>47.497934780569004</c:v>
                </c:pt>
                <c:pt idx="2757">
                  <c:v>47.499145201066</c:v>
                </c:pt>
                <c:pt idx="2758">
                  <c:v>47.503095714375007</c:v>
                </c:pt>
                <c:pt idx="2759">
                  <c:v>47.498953452790005</c:v>
                </c:pt>
                <c:pt idx="2760">
                  <c:v>47.500094020946996</c:v>
                </c:pt>
                <c:pt idx="2761">
                  <c:v>47.498118644385016</c:v>
                </c:pt>
                <c:pt idx="2762">
                  <c:v>47.501052965079005</c:v>
                </c:pt>
                <c:pt idx="2763">
                  <c:v>47.500540438622004</c:v>
                </c:pt>
                <c:pt idx="2764">
                  <c:v>47.499755907416002</c:v>
                </c:pt>
                <c:pt idx="2765">
                  <c:v>47.498697801596997</c:v>
                </c:pt>
                <c:pt idx="2766">
                  <c:v>47.502498763691989</c:v>
                </c:pt>
                <c:pt idx="2767">
                  <c:v>47.499370684846006</c:v>
                </c:pt>
                <c:pt idx="2768">
                  <c:v>47.499591868859007</c:v>
                </c:pt>
                <c:pt idx="2769">
                  <c:v>47.498474320546002</c:v>
                </c:pt>
                <c:pt idx="2770">
                  <c:v>47.501390566662991</c:v>
                </c:pt>
                <c:pt idx="2771">
                  <c:v>47.500980809590999</c:v>
                </c:pt>
                <c:pt idx="2772">
                  <c:v>47.498888542750002</c:v>
                </c:pt>
                <c:pt idx="2773">
                  <c:v>47.499124353508002</c:v>
                </c:pt>
                <c:pt idx="2774">
                  <c:v>47.501526924003002</c:v>
                </c:pt>
                <c:pt idx="2775">
                  <c:v>47.500453367856004</c:v>
                </c:pt>
                <c:pt idx="2776">
                  <c:v>47.498700110720009</c:v>
                </c:pt>
                <c:pt idx="2777">
                  <c:v>47.499094667260991</c:v>
                </c:pt>
                <c:pt idx="2778">
                  <c:v>47.501218010224001</c:v>
                </c:pt>
                <c:pt idx="2779">
                  <c:v>47.498924569158</c:v>
                </c:pt>
                <c:pt idx="2780">
                  <c:v>47.501714074483999</c:v>
                </c:pt>
                <c:pt idx="2781">
                  <c:v>47.498511645039009</c:v>
                </c:pt>
                <c:pt idx="2782">
                  <c:v>47.499654931660004</c:v>
                </c:pt>
                <c:pt idx="2783">
                  <c:v>47.501548098577004</c:v>
                </c:pt>
                <c:pt idx="2784">
                  <c:v>47.499122679315001</c:v>
                </c:pt>
                <c:pt idx="2785">
                  <c:v>47.499324526061002</c:v>
                </c:pt>
                <c:pt idx="2786">
                  <c:v>47.500939539697995</c:v>
                </c:pt>
                <c:pt idx="2787">
                  <c:v>47.499540742893004</c:v>
                </c:pt>
                <c:pt idx="2788">
                  <c:v>47.500935319833005</c:v>
                </c:pt>
                <c:pt idx="2789">
                  <c:v>47.499160148680012</c:v>
                </c:pt>
                <c:pt idx="2790">
                  <c:v>47.498872785182002</c:v>
                </c:pt>
                <c:pt idx="2791">
                  <c:v>47.501702142840003</c:v>
                </c:pt>
                <c:pt idx="2792">
                  <c:v>47.499041176013996</c:v>
                </c:pt>
                <c:pt idx="2793">
                  <c:v>47.50000267921299</c:v>
                </c:pt>
                <c:pt idx="2794">
                  <c:v>47.500094461232983</c:v>
                </c:pt>
                <c:pt idx="2795">
                  <c:v>47.499763843477005</c:v>
                </c:pt>
                <c:pt idx="2796">
                  <c:v>47.499584411064994</c:v>
                </c:pt>
                <c:pt idx="2797">
                  <c:v>47.499099294140002</c:v>
                </c:pt>
                <c:pt idx="2798">
                  <c:v>47.500818413421996</c:v>
                </c:pt>
                <c:pt idx="2799">
                  <c:v>47.500168086239</c:v>
                </c:pt>
                <c:pt idx="2800">
                  <c:v>47.499018413326006</c:v>
                </c:pt>
                <c:pt idx="2801">
                  <c:v>47.500329259492993</c:v>
                </c:pt>
                <c:pt idx="2802">
                  <c:v>47.500065061284992</c:v>
                </c:pt>
                <c:pt idx="2803">
                  <c:v>47.500318192680012</c:v>
                </c:pt>
                <c:pt idx="2804">
                  <c:v>47.500428838535008</c:v>
                </c:pt>
                <c:pt idx="2805">
                  <c:v>47.498281357600995</c:v>
                </c:pt>
                <c:pt idx="2806">
                  <c:v>47.500239413332991</c:v>
                </c:pt>
                <c:pt idx="2807">
                  <c:v>47.500600532259</c:v>
                </c:pt>
                <c:pt idx="2808">
                  <c:v>47.499801072030998</c:v>
                </c:pt>
                <c:pt idx="2809">
                  <c:v>47.498802623940001</c:v>
                </c:pt>
                <c:pt idx="2810">
                  <c:v>47.501155037164004</c:v>
                </c:pt>
                <c:pt idx="2811">
                  <c:v>47.501483244385994</c:v>
                </c:pt>
                <c:pt idx="2812">
                  <c:v>47.499712553432005</c:v>
                </c:pt>
                <c:pt idx="2813">
                  <c:v>47.497984620578002</c:v>
                </c:pt>
                <c:pt idx="2814">
                  <c:v>47.499884952008998</c:v>
                </c:pt>
                <c:pt idx="2815">
                  <c:v>47.500831125590999</c:v>
                </c:pt>
                <c:pt idx="2816">
                  <c:v>47.499806384184005</c:v>
                </c:pt>
                <c:pt idx="2817">
                  <c:v>47.500192379001007</c:v>
                </c:pt>
                <c:pt idx="2818">
                  <c:v>47.501184790366992</c:v>
                </c:pt>
                <c:pt idx="2819">
                  <c:v>47.499352583968005</c:v>
                </c:pt>
                <c:pt idx="2820">
                  <c:v>47.499361642269001</c:v>
                </c:pt>
                <c:pt idx="2821">
                  <c:v>47.498790420774007</c:v>
                </c:pt>
                <c:pt idx="2822">
                  <c:v>47.50148335171199</c:v>
                </c:pt>
                <c:pt idx="2823">
                  <c:v>47.498868887177004</c:v>
                </c:pt>
                <c:pt idx="2824">
                  <c:v>47.500605085762992</c:v>
                </c:pt>
                <c:pt idx="2825">
                  <c:v>47.499439072505005</c:v>
                </c:pt>
                <c:pt idx="2826">
                  <c:v>47.499915282524015</c:v>
                </c:pt>
                <c:pt idx="2827">
                  <c:v>47.500629534128002</c:v>
                </c:pt>
                <c:pt idx="2828">
                  <c:v>47.499210721569007</c:v>
                </c:pt>
                <c:pt idx="2829">
                  <c:v>47.499872554055003</c:v>
                </c:pt>
                <c:pt idx="2830">
                  <c:v>47.500565906216998</c:v>
                </c:pt>
                <c:pt idx="2831">
                  <c:v>47.500618073875003</c:v>
                </c:pt>
                <c:pt idx="2832">
                  <c:v>47.499746048003004</c:v>
                </c:pt>
                <c:pt idx="2833">
                  <c:v>47.497942453580997</c:v>
                </c:pt>
                <c:pt idx="2834">
                  <c:v>47.500955635102002</c:v>
                </c:pt>
                <c:pt idx="2835">
                  <c:v>47.50098766156799</c:v>
                </c:pt>
                <c:pt idx="2836">
                  <c:v>47.500957704242992</c:v>
                </c:pt>
                <c:pt idx="2837">
                  <c:v>47.497902055418997</c:v>
                </c:pt>
                <c:pt idx="2838">
                  <c:v>47.500420816722006</c:v>
                </c:pt>
                <c:pt idx="2839">
                  <c:v>47.500314502790005</c:v>
                </c:pt>
                <c:pt idx="2840">
                  <c:v>47.499695733851006</c:v>
                </c:pt>
                <c:pt idx="2841">
                  <c:v>47.499398919240001</c:v>
                </c:pt>
                <c:pt idx="2842">
                  <c:v>47.502340949732002</c:v>
                </c:pt>
                <c:pt idx="2843">
                  <c:v>47.497823665461986</c:v>
                </c:pt>
                <c:pt idx="2844">
                  <c:v>47.501310426528008</c:v>
                </c:pt>
                <c:pt idx="2845">
                  <c:v>47.498847830181006</c:v>
                </c:pt>
                <c:pt idx="2846">
                  <c:v>47.501651024626995</c:v>
                </c:pt>
                <c:pt idx="2847">
                  <c:v>47.498976203606006</c:v>
                </c:pt>
                <c:pt idx="2848">
                  <c:v>47.499742179369001</c:v>
                </c:pt>
                <c:pt idx="2849">
                  <c:v>47.498678228687005</c:v>
                </c:pt>
                <c:pt idx="2850">
                  <c:v>47.501357199740994</c:v>
                </c:pt>
                <c:pt idx="2851">
                  <c:v>47.500607496097992</c:v>
                </c:pt>
                <c:pt idx="2852">
                  <c:v>47.499003651338995</c:v>
                </c:pt>
                <c:pt idx="2853">
                  <c:v>47.500976161851</c:v>
                </c:pt>
                <c:pt idx="2854">
                  <c:v>47.497688317532997</c:v>
                </c:pt>
                <c:pt idx="2855">
                  <c:v>47.499815591572002</c:v>
                </c:pt>
                <c:pt idx="2856">
                  <c:v>47.500566216002007</c:v>
                </c:pt>
                <c:pt idx="2857">
                  <c:v>47.500320509665997</c:v>
                </c:pt>
                <c:pt idx="2858">
                  <c:v>47.499005633895003</c:v>
                </c:pt>
                <c:pt idx="2859">
                  <c:v>47.501320067968997</c:v>
                </c:pt>
                <c:pt idx="2860">
                  <c:v>47.499641960822004</c:v>
                </c:pt>
                <c:pt idx="2861">
                  <c:v>47.499098310467005</c:v>
                </c:pt>
                <c:pt idx="2862">
                  <c:v>47.499980351380998</c:v>
                </c:pt>
                <c:pt idx="2863">
                  <c:v>47.499667404408996</c:v>
                </c:pt>
                <c:pt idx="2864">
                  <c:v>47.499891857033994</c:v>
                </c:pt>
                <c:pt idx="2865">
                  <c:v>47.499348677645997</c:v>
                </c:pt>
                <c:pt idx="2866">
                  <c:v>47.501422154144997</c:v>
                </c:pt>
                <c:pt idx="2867">
                  <c:v>47.499372314535016</c:v>
                </c:pt>
                <c:pt idx="2868">
                  <c:v>47.500848579149995</c:v>
                </c:pt>
                <c:pt idx="2869">
                  <c:v>47.498366016535009</c:v>
                </c:pt>
                <c:pt idx="2870">
                  <c:v>47.501482047460996</c:v>
                </c:pt>
                <c:pt idx="2871">
                  <c:v>47.499550982233011</c:v>
                </c:pt>
                <c:pt idx="2872">
                  <c:v>47.499927938612004</c:v>
                </c:pt>
                <c:pt idx="2873">
                  <c:v>47.499014667251998</c:v>
                </c:pt>
                <c:pt idx="2874">
                  <c:v>47.500207952883997</c:v>
                </c:pt>
                <c:pt idx="2875">
                  <c:v>47.500737812022003</c:v>
                </c:pt>
                <c:pt idx="2876">
                  <c:v>47.500462596443995</c:v>
                </c:pt>
                <c:pt idx="2877">
                  <c:v>47.500093968624</c:v>
                </c:pt>
                <c:pt idx="2878">
                  <c:v>47.498325565445001</c:v>
                </c:pt>
                <c:pt idx="2879">
                  <c:v>47.499584281981001</c:v>
                </c:pt>
                <c:pt idx="2880">
                  <c:v>47.500498869761998</c:v>
                </c:pt>
                <c:pt idx="2881">
                  <c:v>47.499873867905002</c:v>
                </c:pt>
                <c:pt idx="2882">
                  <c:v>47.499245826372011</c:v>
                </c:pt>
                <c:pt idx="2883">
                  <c:v>47.500900293601994</c:v>
                </c:pt>
                <c:pt idx="2884">
                  <c:v>47.499854733815994</c:v>
                </c:pt>
                <c:pt idx="2885">
                  <c:v>47.499028116418003</c:v>
                </c:pt>
                <c:pt idx="2886">
                  <c:v>47.501739888034002</c:v>
                </c:pt>
                <c:pt idx="2887">
                  <c:v>47.499887287802991</c:v>
                </c:pt>
                <c:pt idx="2888">
                  <c:v>47.499920842170013</c:v>
                </c:pt>
                <c:pt idx="2889">
                  <c:v>47.498881591552994</c:v>
                </c:pt>
                <c:pt idx="2890">
                  <c:v>47.499950566134004</c:v>
                </c:pt>
                <c:pt idx="2891">
                  <c:v>47.499632480128007</c:v>
                </c:pt>
                <c:pt idx="2892">
                  <c:v>47.501028210233997</c:v>
                </c:pt>
                <c:pt idx="2893">
                  <c:v>47.498283533116997</c:v>
                </c:pt>
                <c:pt idx="2894">
                  <c:v>47.499519500727004</c:v>
                </c:pt>
                <c:pt idx="2895">
                  <c:v>47.502011995030003</c:v>
                </c:pt>
                <c:pt idx="2896">
                  <c:v>47.499437965308999</c:v>
                </c:pt>
                <c:pt idx="2897">
                  <c:v>47.498484140692995</c:v>
                </c:pt>
                <c:pt idx="2898">
                  <c:v>47.499164635515001</c:v>
                </c:pt>
                <c:pt idx="2899">
                  <c:v>47.502624343324001</c:v>
                </c:pt>
                <c:pt idx="2900">
                  <c:v>47.498698749894004</c:v>
                </c:pt>
                <c:pt idx="2901">
                  <c:v>47.499749349127008</c:v>
                </c:pt>
                <c:pt idx="2902">
                  <c:v>47.499437467379998</c:v>
                </c:pt>
                <c:pt idx="2903">
                  <c:v>47.500979768322004</c:v>
                </c:pt>
                <c:pt idx="2904">
                  <c:v>47.498674490979006</c:v>
                </c:pt>
                <c:pt idx="2905">
                  <c:v>47.500737801561002</c:v>
                </c:pt>
                <c:pt idx="2906">
                  <c:v>47.498978696353007</c:v>
                </c:pt>
                <c:pt idx="2907">
                  <c:v>47.49946701384399</c:v>
                </c:pt>
                <c:pt idx="2908">
                  <c:v>47.500702147373005</c:v>
                </c:pt>
                <c:pt idx="2909">
                  <c:v>47.499428695056004</c:v>
                </c:pt>
                <c:pt idx="2910">
                  <c:v>47.500992835328006</c:v>
                </c:pt>
                <c:pt idx="2911">
                  <c:v>47.499190630079013</c:v>
                </c:pt>
                <c:pt idx="2912">
                  <c:v>47.499662112351004</c:v>
                </c:pt>
                <c:pt idx="2913">
                  <c:v>47.501258280428004</c:v>
                </c:pt>
                <c:pt idx="2914">
                  <c:v>47.499770245302003</c:v>
                </c:pt>
                <c:pt idx="2915">
                  <c:v>47.499696611002996</c:v>
                </c:pt>
                <c:pt idx="2916">
                  <c:v>47.499775804066012</c:v>
                </c:pt>
                <c:pt idx="2917">
                  <c:v>47.501326869530004</c:v>
                </c:pt>
                <c:pt idx="2918">
                  <c:v>47.498453421297995</c:v>
                </c:pt>
                <c:pt idx="2919">
                  <c:v>47.499684968448996</c:v>
                </c:pt>
                <c:pt idx="2920">
                  <c:v>47.499549879255994</c:v>
                </c:pt>
                <c:pt idx="2921">
                  <c:v>47.500760118832005</c:v>
                </c:pt>
                <c:pt idx="2922">
                  <c:v>47.497912457938</c:v>
                </c:pt>
                <c:pt idx="2923">
                  <c:v>47.500765644930013</c:v>
                </c:pt>
                <c:pt idx="2924">
                  <c:v>47.501088065154995</c:v>
                </c:pt>
                <c:pt idx="2925">
                  <c:v>47.498386817808004</c:v>
                </c:pt>
                <c:pt idx="2926">
                  <c:v>47.500438050027</c:v>
                </c:pt>
                <c:pt idx="2927">
                  <c:v>47.500582215910001</c:v>
                </c:pt>
                <c:pt idx="2928">
                  <c:v>47.500457904890006</c:v>
                </c:pt>
                <c:pt idx="2929">
                  <c:v>47.497977774785994</c:v>
                </c:pt>
                <c:pt idx="2930">
                  <c:v>47.502609606002999</c:v>
                </c:pt>
                <c:pt idx="2931">
                  <c:v>47.497394003717993</c:v>
                </c:pt>
                <c:pt idx="2932">
                  <c:v>47.501844079957991</c:v>
                </c:pt>
                <c:pt idx="2933">
                  <c:v>47.498790132770011</c:v>
                </c:pt>
                <c:pt idx="2934">
                  <c:v>47.500422691400999</c:v>
                </c:pt>
                <c:pt idx="2935">
                  <c:v>47.500338851056</c:v>
                </c:pt>
                <c:pt idx="2936">
                  <c:v>47.500667658447988</c:v>
                </c:pt>
                <c:pt idx="2937">
                  <c:v>47.498428609921007</c:v>
                </c:pt>
                <c:pt idx="2938">
                  <c:v>47.50055994758101</c:v>
                </c:pt>
                <c:pt idx="2939">
                  <c:v>47.500101788956002</c:v>
                </c:pt>
                <c:pt idx="2940">
                  <c:v>47.499362470657999</c:v>
                </c:pt>
                <c:pt idx="2941">
                  <c:v>47.499244184117998</c:v>
                </c:pt>
                <c:pt idx="2942">
                  <c:v>47.500736405145993</c:v>
                </c:pt>
                <c:pt idx="2943">
                  <c:v>47.500000079043993</c:v>
                </c:pt>
                <c:pt idx="2944">
                  <c:v>47.500418225798001</c:v>
                </c:pt>
                <c:pt idx="2945">
                  <c:v>47.499247192011993</c:v>
                </c:pt>
                <c:pt idx="2946">
                  <c:v>47.499463401449994</c:v>
                </c:pt>
                <c:pt idx="2947">
                  <c:v>47.500996434449</c:v>
                </c:pt>
                <c:pt idx="2948">
                  <c:v>47.499748297990003</c:v>
                </c:pt>
                <c:pt idx="2949">
                  <c:v>47.500011775323998</c:v>
                </c:pt>
                <c:pt idx="2950">
                  <c:v>47.499905752279005</c:v>
                </c:pt>
                <c:pt idx="2951">
                  <c:v>47.498201284788003</c:v>
                </c:pt>
                <c:pt idx="2952">
                  <c:v>47.501718295791996</c:v>
                </c:pt>
                <c:pt idx="2953">
                  <c:v>47.500029878010999</c:v>
                </c:pt>
                <c:pt idx="2954">
                  <c:v>47.497987836721002</c:v>
                </c:pt>
                <c:pt idx="2955">
                  <c:v>47.500708133160003</c:v>
                </c:pt>
                <c:pt idx="2956">
                  <c:v>47.498760421082004</c:v>
                </c:pt>
                <c:pt idx="2957">
                  <c:v>47.501664034119997</c:v>
                </c:pt>
                <c:pt idx="2958">
                  <c:v>47.499533162344001</c:v>
                </c:pt>
                <c:pt idx="2959">
                  <c:v>47.500018461036994</c:v>
                </c:pt>
                <c:pt idx="2960">
                  <c:v>47.498841163189994</c:v>
                </c:pt>
                <c:pt idx="2961">
                  <c:v>47.500195012299002</c:v>
                </c:pt>
                <c:pt idx="2962">
                  <c:v>47.499803679198997</c:v>
                </c:pt>
                <c:pt idx="2963">
                  <c:v>47.501183385065993</c:v>
                </c:pt>
                <c:pt idx="2964">
                  <c:v>47.499197511382995</c:v>
                </c:pt>
                <c:pt idx="2965">
                  <c:v>47.499456178222005</c:v>
                </c:pt>
                <c:pt idx="2966">
                  <c:v>47.498715477634001</c:v>
                </c:pt>
                <c:pt idx="2967">
                  <c:v>47.500901913047997</c:v>
                </c:pt>
                <c:pt idx="2968">
                  <c:v>47.501254364626995</c:v>
                </c:pt>
                <c:pt idx="2969">
                  <c:v>47.498831305970008</c:v>
                </c:pt>
                <c:pt idx="2970">
                  <c:v>47.500282407140993</c:v>
                </c:pt>
                <c:pt idx="2971">
                  <c:v>47.499100123947002</c:v>
                </c:pt>
                <c:pt idx="2972">
                  <c:v>47.500887587170993</c:v>
                </c:pt>
                <c:pt idx="2973">
                  <c:v>47.498842813791995</c:v>
                </c:pt>
                <c:pt idx="2974">
                  <c:v>47.499966741218998</c:v>
                </c:pt>
                <c:pt idx="2975">
                  <c:v>47.500311201688</c:v>
                </c:pt>
                <c:pt idx="2976">
                  <c:v>47.501164524940997</c:v>
                </c:pt>
                <c:pt idx="2977">
                  <c:v>47.499488521931994</c:v>
                </c:pt>
                <c:pt idx="2978">
                  <c:v>47.499881070163994</c:v>
                </c:pt>
                <c:pt idx="2979">
                  <c:v>47.499534803262996</c:v>
                </c:pt>
                <c:pt idx="2980">
                  <c:v>47.499600586074003</c:v>
                </c:pt>
                <c:pt idx="2981">
                  <c:v>47.499919207491004</c:v>
                </c:pt>
                <c:pt idx="2982">
                  <c:v>47.500719479681997</c:v>
                </c:pt>
                <c:pt idx="2983">
                  <c:v>47.499048942352012</c:v>
                </c:pt>
                <c:pt idx="2984">
                  <c:v>47.499210863672999</c:v>
                </c:pt>
                <c:pt idx="2985">
                  <c:v>47.499885984446998</c:v>
                </c:pt>
                <c:pt idx="2986">
                  <c:v>47.501554526279996</c:v>
                </c:pt>
                <c:pt idx="2987">
                  <c:v>47.498612389146011</c:v>
                </c:pt>
                <c:pt idx="2988">
                  <c:v>47.502313345710007</c:v>
                </c:pt>
                <c:pt idx="2989">
                  <c:v>47.497957954545001</c:v>
                </c:pt>
                <c:pt idx="2990">
                  <c:v>47.500667629144992</c:v>
                </c:pt>
                <c:pt idx="2991">
                  <c:v>47.499600377211998</c:v>
                </c:pt>
                <c:pt idx="2992">
                  <c:v>47.500079646237999</c:v>
                </c:pt>
                <c:pt idx="2993">
                  <c:v>47.499851290322006</c:v>
                </c:pt>
                <c:pt idx="2994">
                  <c:v>47.500080242828005</c:v>
                </c:pt>
                <c:pt idx="2995">
                  <c:v>47.499746530103003</c:v>
                </c:pt>
                <c:pt idx="2996">
                  <c:v>47.500225974958006</c:v>
                </c:pt>
                <c:pt idx="2997">
                  <c:v>47.499747667322993</c:v>
                </c:pt>
                <c:pt idx="2998">
                  <c:v>47.500461810271993</c:v>
                </c:pt>
                <c:pt idx="2999">
                  <c:v>47.499186223554005</c:v>
                </c:pt>
                <c:pt idx="3000">
                  <c:v>47.499855289450004</c:v>
                </c:pt>
                <c:pt idx="3001">
                  <c:v>47.499716499955007</c:v>
                </c:pt>
                <c:pt idx="3002">
                  <c:v>47.499263569902993</c:v>
                </c:pt>
                <c:pt idx="3003">
                  <c:v>47.502071481886993</c:v>
                </c:pt>
                <c:pt idx="3004">
                  <c:v>47.498674932117005</c:v>
                </c:pt>
                <c:pt idx="3005">
                  <c:v>47.500689904625993</c:v>
                </c:pt>
                <c:pt idx="3006">
                  <c:v>47.499093438790005</c:v>
                </c:pt>
                <c:pt idx="3007">
                  <c:v>47.499544671918997</c:v>
                </c:pt>
                <c:pt idx="3008">
                  <c:v>47.500780715261989</c:v>
                </c:pt>
                <c:pt idx="3009">
                  <c:v>47.499578987536012</c:v>
                </c:pt>
                <c:pt idx="3010">
                  <c:v>47.498562857130011</c:v>
                </c:pt>
                <c:pt idx="3011">
                  <c:v>47.500058105233997</c:v>
                </c:pt>
                <c:pt idx="3012">
                  <c:v>47.501015512092998</c:v>
                </c:pt>
                <c:pt idx="3013">
                  <c:v>47.499744519272994</c:v>
                </c:pt>
                <c:pt idx="3014">
                  <c:v>47.499055010664001</c:v>
                </c:pt>
                <c:pt idx="3015">
                  <c:v>47.500170630905011</c:v>
                </c:pt>
                <c:pt idx="3016">
                  <c:v>47.500587673941986</c:v>
                </c:pt>
                <c:pt idx="3017">
                  <c:v>47.499277057521994</c:v>
                </c:pt>
                <c:pt idx="3018">
                  <c:v>47.500797336310001</c:v>
                </c:pt>
                <c:pt idx="3019">
                  <c:v>47.499517282090011</c:v>
                </c:pt>
                <c:pt idx="3020">
                  <c:v>47.499103104549008</c:v>
                </c:pt>
                <c:pt idx="3021">
                  <c:v>47.499460199523</c:v>
                </c:pt>
                <c:pt idx="3022">
                  <c:v>47.500820617440993</c:v>
                </c:pt>
                <c:pt idx="3023">
                  <c:v>47.500590758100003</c:v>
                </c:pt>
                <c:pt idx="3024">
                  <c:v>47.49940737124399</c:v>
                </c:pt>
                <c:pt idx="3025">
                  <c:v>47.499734586388001</c:v>
                </c:pt>
                <c:pt idx="3026">
                  <c:v>47.498912912991017</c:v>
                </c:pt>
                <c:pt idx="3027">
                  <c:v>47.502868998210005</c:v>
                </c:pt>
                <c:pt idx="3028">
                  <c:v>47.498308975570012</c:v>
                </c:pt>
                <c:pt idx="3029">
                  <c:v>47.499730149155013</c:v>
                </c:pt>
                <c:pt idx="3030">
                  <c:v>47.499093293664998</c:v>
                </c:pt>
                <c:pt idx="3031">
                  <c:v>47.500429655580994</c:v>
                </c:pt>
                <c:pt idx="3032">
                  <c:v>47.500166491467994</c:v>
                </c:pt>
                <c:pt idx="3033">
                  <c:v>47.500582587006996</c:v>
                </c:pt>
                <c:pt idx="3034">
                  <c:v>47.498877684705995</c:v>
                </c:pt>
                <c:pt idx="3035">
                  <c:v>47.498978657842997</c:v>
                </c:pt>
                <c:pt idx="3036">
                  <c:v>47.501724328569004</c:v>
                </c:pt>
                <c:pt idx="3037">
                  <c:v>47.498114451522</c:v>
                </c:pt>
                <c:pt idx="3038">
                  <c:v>47.499363195034</c:v>
                </c:pt>
                <c:pt idx="3039">
                  <c:v>47.500582692112005</c:v>
                </c:pt>
                <c:pt idx="3040">
                  <c:v>47.500691385895998</c:v>
                </c:pt>
                <c:pt idx="3041">
                  <c:v>47.500107905947999</c:v>
                </c:pt>
                <c:pt idx="3042">
                  <c:v>47.499702523224002</c:v>
                </c:pt>
                <c:pt idx="3043">
                  <c:v>47.499440097474</c:v>
                </c:pt>
                <c:pt idx="3044">
                  <c:v>47.500309884757002</c:v>
                </c:pt>
                <c:pt idx="3045">
                  <c:v>47.500458858440005</c:v>
                </c:pt>
                <c:pt idx="3046">
                  <c:v>47.499875397921009</c:v>
                </c:pt>
                <c:pt idx="3047">
                  <c:v>47.49891093066401</c:v>
                </c:pt>
                <c:pt idx="3048">
                  <c:v>47.500579949032002</c:v>
                </c:pt>
                <c:pt idx="3049">
                  <c:v>47.498422027622006</c:v>
                </c:pt>
                <c:pt idx="3050">
                  <c:v>47.500975753071003</c:v>
                </c:pt>
                <c:pt idx="3051">
                  <c:v>47.500917163492993</c:v>
                </c:pt>
                <c:pt idx="3052">
                  <c:v>47.499133357116001</c:v>
                </c:pt>
                <c:pt idx="3053">
                  <c:v>47.499395974697002</c:v>
                </c:pt>
                <c:pt idx="3054">
                  <c:v>47.500810760916004</c:v>
                </c:pt>
                <c:pt idx="3055">
                  <c:v>47.498992294821015</c:v>
                </c:pt>
                <c:pt idx="3056">
                  <c:v>47.500514417739993</c:v>
                </c:pt>
                <c:pt idx="3057">
                  <c:v>47.499594260137002</c:v>
                </c:pt>
                <c:pt idx="3058">
                  <c:v>47.500661052333989</c:v>
                </c:pt>
                <c:pt idx="3059">
                  <c:v>47.499312629771012</c:v>
                </c:pt>
                <c:pt idx="3060">
                  <c:v>47.499131264541006</c:v>
                </c:pt>
                <c:pt idx="3061">
                  <c:v>47.499932362790013</c:v>
                </c:pt>
                <c:pt idx="3062">
                  <c:v>47.500285252590004</c:v>
                </c:pt>
                <c:pt idx="3063">
                  <c:v>47.500744054614991</c:v>
                </c:pt>
                <c:pt idx="3064">
                  <c:v>47.500242775185995</c:v>
                </c:pt>
                <c:pt idx="3065">
                  <c:v>47.498949486954004</c:v>
                </c:pt>
                <c:pt idx="3066">
                  <c:v>47.499243868206996</c:v>
                </c:pt>
                <c:pt idx="3067">
                  <c:v>47.501876324506</c:v>
                </c:pt>
                <c:pt idx="3068">
                  <c:v>47.499056512082007</c:v>
                </c:pt>
                <c:pt idx="3069">
                  <c:v>47.499391469140996</c:v>
                </c:pt>
                <c:pt idx="3070">
                  <c:v>47.500617091079995</c:v>
                </c:pt>
                <c:pt idx="3071">
                  <c:v>47.501472762467998</c:v>
                </c:pt>
                <c:pt idx="3072">
                  <c:v>47.49764546393299</c:v>
                </c:pt>
                <c:pt idx="3073">
                  <c:v>47.500545679951003</c:v>
                </c:pt>
                <c:pt idx="3074">
                  <c:v>47.500080316024004</c:v>
                </c:pt>
                <c:pt idx="3075">
                  <c:v>47.499816950455006</c:v>
                </c:pt>
                <c:pt idx="3076">
                  <c:v>47.500994584793993</c:v>
                </c:pt>
                <c:pt idx="3077">
                  <c:v>47.499588331501009</c:v>
                </c:pt>
                <c:pt idx="3078">
                  <c:v>47.499477674644993</c:v>
                </c:pt>
                <c:pt idx="3079">
                  <c:v>47.499054112192006</c:v>
                </c:pt>
                <c:pt idx="3080">
                  <c:v>47.500644107269991</c:v>
                </c:pt>
                <c:pt idx="3081">
                  <c:v>47.499866186969001</c:v>
                </c:pt>
                <c:pt idx="3082">
                  <c:v>47.498922454069003</c:v>
                </c:pt>
                <c:pt idx="3083">
                  <c:v>47.500006114659996</c:v>
                </c:pt>
                <c:pt idx="3084">
                  <c:v>47.500245202537002</c:v>
                </c:pt>
                <c:pt idx="3085">
                  <c:v>47.500670321201</c:v>
                </c:pt>
                <c:pt idx="3086">
                  <c:v>47.499697762014996</c:v>
                </c:pt>
                <c:pt idx="3087">
                  <c:v>47.500126280584006</c:v>
                </c:pt>
                <c:pt idx="3088">
                  <c:v>47.498382793484005</c:v>
                </c:pt>
                <c:pt idx="3089">
                  <c:v>47.499449449219995</c:v>
                </c:pt>
                <c:pt idx="3090">
                  <c:v>47.502742972248001</c:v>
                </c:pt>
                <c:pt idx="3091">
                  <c:v>47.499774763453999</c:v>
                </c:pt>
                <c:pt idx="3092">
                  <c:v>47.498702537126007</c:v>
                </c:pt>
                <c:pt idx="3093">
                  <c:v>47.501849469403986</c:v>
                </c:pt>
                <c:pt idx="3094">
                  <c:v>47.497373110014003</c:v>
                </c:pt>
                <c:pt idx="3095">
                  <c:v>47.501438231991003</c:v>
                </c:pt>
                <c:pt idx="3096">
                  <c:v>47.498978900608009</c:v>
                </c:pt>
                <c:pt idx="3097">
                  <c:v>47.499870435623997</c:v>
                </c:pt>
                <c:pt idx="3098">
                  <c:v>47.49988749549599</c:v>
                </c:pt>
                <c:pt idx="3099">
                  <c:v>47.500004742595003</c:v>
                </c:pt>
                <c:pt idx="3100">
                  <c:v>47.499994290098002</c:v>
                </c:pt>
                <c:pt idx="3101">
                  <c:v>47.499573848600008</c:v>
                </c:pt>
                <c:pt idx="3102">
                  <c:v>47.499680584094996</c:v>
                </c:pt>
                <c:pt idx="3103">
                  <c:v>47.499228082508004</c:v>
                </c:pt>
                <c:pt idx="3104">
                  <c:v>47.501494148010998</c:v>
                </c:pt>
                <c:pt idx="3105">
                  <c:v>47.498587883895993</c:v>
                </c:pt>
                <c:pt idx="3106">
                  <c:v>47.500742954568004</c:v>
                </c:pt>
                <c:pt idx="3107">
                  <c:v>47.500138889169008</c:v>
                </c:pt>
                <c:pt idx="3108">
                  <c:v>47.499292766273001</c:v>
                </c:pt>
                <c:pt idx="3109">
                  <c:v>47.501271116001995</c:v>
                </c:pt>
                <c:pt idx="3110">
                  <c:v>47.497917206560011</c:v>
                </c:pt>
                <c:pt idx="3111">
                  <c:v>47.500086330182</c:v>
                </c:pt>
                <c:pt idx="3112">
                  <c:v>47.500056652649995</c:v>
                </c:pt>
                <c:pt idx="3113">
                  <c:v>47.500940028857002</c:v>
                </c:pt>
                <c:pt idx="3114">
                  <c:v>47.499264886995995</c:v>
                </c:pt>
                <c:pt idx="3115">
                  <c:v>47.499947414401994</c:v>
                </c:pt>
                <c:pt idx="3116">
                  <c:v>47.498692625842999</c:v>
                </c:pt>
                <c:pt idx="3117">
                  <c:v>47.500146769066994</c:v>
                </c:pt>
                <c:pt idx="3118">
                  <c:v>47.501380993617992</c:v>
                </c:pt>
                <c:pt idx="3119">
                  <c:v>47.498640594961003</c:v>
                </c:pt>
                <c:pt idx="3120">
                  <c:v>47.501621408881988</c:v>
                </c:pt>
                <c:pt idx="3121">
                  <c:v>47.498859935630001</c:v>
                </c:pt>
                <c:pt idx="3122">
                  <c:v>47.500277573766986</c:v>
                </c:pt>
                <c:pt idx="3123">
                  <c:v>47.499317182219002</c:v>
                </c:pt>
                <c:pt idx="3124">
                  <c:v>47.500513529560003</c:v>
                </c:pt>
                <c:pt idx="3125">
                  <c:v>47.499188692112</c:v>
                </c:pt>
                <c:pt idx="3126">
                  <c:v>47.500372927011007</c:v>
                </c:pt>
                <c:pt idx="3127">
                  <c:v>47.499910101672</c:v>
                </c:pt>
                <c:pt idx="3128">
                  <c:v>47.500573900775009</c:v>
                </c:pt>
                <c:pt idx="3129">
                  <c:v>47.498380855202996</c:v>
                </c:pt>
                <c:pt idx="3130">
                  <c:v>47.501884478488996</c:v>
                </c:pt>
                <c:pt idx="3131">
                  <c:v>47.499576689902</c:v>
                </c:pt>
                <c:pt idx="3132">
                  <c:v>47.499208153385993</c:v>
                </c:pt>
                <c:pt idx="3133">
                  <c:v>47.499326911487003</c:v>
                </c:pt>
                <c:pt idx="3134">
                  <c:v>47.501512658100005</c:v>
                </c:pt>
                <c:pt idx="3135">
                  <c:v>47.500023936487004</c:v>
                </c:pt>
                <c:pt idx="3136">
                  <c:v>47.499017551292987</c:v>
                </c:pt>
                <c:pt idx="3137">
                  <c:v>47.500168225005005</c:v>
                </c:pt>
                <c:pt idx="3138">
                  <c:v>47.500624982721</c:v>
                </c:pt>
                <c:pt idx="3139">
                  <c:v>47.499288237039003</c:v>
                </c:pt>
                <c:pt idx="3140">
                  <c:v>47.500392967369002</c:v>
                </c:pt>
                <c:pt idx="3141">
                  <c:v>47.500497603350993</c:v>
                </c:pt>
                <c:pt idx="3142">
                  <c:v>47.499065464147996</c:v>
                </c:pt>
                <c:pt idx="3143">
                  <c:v>47.499269966111001</c:v>
                </c:pt>
                <c:pt idx="3144">
                  <c:v>47.499753652574007</c:v>
                </c:pt>
                <c:pt idx="3145">
                  <c:v>47.500000132442999</c:v>
                </c:pt>
                <c:pt idx="3146">
                  <c:v>47.498463130615001</c:v>
                </c:pt>
                <c:pt idx="3147">
                  <c:v>47.501311248783004</c:v>
                </c:pt>
                <c:pt idx="3148">
                  <c:v>47.500619580864999</c:v>
                </c:pt>
                <c:pt idx="3149">
                  <c:v>47.498872851587002</c:v>
                </c:pt>
                <c:pt idx="3150">
                  <c:v>47.501739025257997</c:v>
                </c:pt>
                <c:pt idx="3151">
                  <c:v>47.499144388923007</c:v>
                </c:pt>
                <c:pt idx="3152">
                  <c:v>47.499148695956002</c:v>
                </c:pt>
                <c:pt idx="3153">
                  <c:v>47.500709162977003</c:v>
                </c:pt>
                <c:pt idx="3154">
                  <c:v>47.498750701037004</c:v>
                </c:pt>
                <c:pt idx="3155">
                  <c:v>47.501054520617991</c:v>
                </c:pt>
                <c:pt idx="3156">
                  <c:v>47.499089110979007</c:v>
                </c:pt>
                <c:pt idx="3157">
                  <c:v>47.500476299975006</c:v>
                </c:pt>
                <c:pt idx="3158">
                  <c:v>47.499878231561006</c:v>
                </c:pt>
                <c:pt idx="3159">
                  <c:v>47.499905661037999</c:v>
                </c:pt>
                <c:pt idx="3160">
                  <c:v>47.499905411441993</c:v>
                </c:pt>
                <c:pt idx="3161">
                  <c:v>47.49982417326499</c:v>
                </c:pt>
                <c:pt idx="3162">
                  <c:v>47.500587785897991</c:v>
                </c:pt>
                <c:pt idx="3163">
                  <c:v>47.497985247892004</c:v>
                </c:pt>
                <c:pt idx="3164">
                  <c:v>47.501522420367998</c:v>
                </c:pt>
                <c:pt idx="3165">
                  <c:v>47.499434060755</c:v>
                </c:pt>
                <c:pt idx="3166">
                  <c:v>47.499942903788003</c:v>
                </c:pt>
                <c:pt idx="3167">
                  <c:v>47.499705156077006</c:v>
                </c:pt>
                <c:pt idx="3168">
                  <c:v>47.500833978214999</c:v>
                </c:pt>
                <c:pt idx="3169">
                  <c:v>47.498485858504004</c:v>
                </c:pt>
                <c:pt idx="3170">
                  <c:v>47.502800116338001</c:v>
                </c:pt>
                <c:pt idx="3171">
                  <c:v>47.497623505533994</c:v>
                </c:pt>
                <c:pt idx="3172">
                  <c:v>47.502034129767999</c:v>
                </c:pt>
                <c:pt idx="3173">
                  <c:v>47.497458659628997</c:v>
                </c:pt>
                <c:pt idx="3174">
                  <c:v>47.502132587486003</c:v>
                </c:pt>
                <c:pt idx="3175">
                  <c:v>47.500361981801994</c:v>
                </c:pt>
                <c:pt idx="3176">
                  <c:v>47.499174843142001</c:v>
                </c:pt>
                <c:pt idx="3177">
                  <c:v>47.499967629480999</c:v>
                </c:pt>
                <c:pt idx="3178">
                  <c:v>47.499772830223009</c:v>
                </c:pt>
                <c:pt idx="3179">
                  <c:v>47.498967791948999</c:v>
                </c:pt>
                <c:pt idx="3180">
                  <c:v>47.500844747610991</c:v>
                </c:pt>
                <c:pt idx="3181">
                  <c:v>47.500017236437003</c:v>
                </c:pt>
                <c:pt idx="3182">
                  <c:v>47.498207234330003</c:v>
                </c:pt>
                <c:pt idx="3183">
                  <c:v>47.500968340500009</c:v>
                </c:pt>
                <c:pt idx="3184">
                  <c:v>47.500618026128009</c:v>
                </c:pt>
                <c:pt idx="3185">
                  <c:v>47.500037349359005</c:v>
                </c:pt>
                <c:pt idx="3186">
                  <c:v>47.498946430583004</c:v>
                </c:pt>
                <c:pt idx="3187">
                  <c:v>47.500380024105006</c:v>
                </c:pt>
                <c:pt idx="3188">
                  <c:v>47.499647607975</c:v>
                </c:pt>
                <c:pt idx="3189">
                  <c:v>47.500647622123999</c:v>
                </c:pt>
                <c:pt idx="3190">
                  <c:v>47.499407664494996</c:v>
                </c:pt>
                <c:pt idx="3191">
                  <c:v>47.499955985677005</c:v>
                </c:pt>
                <c:pt idx="3192">
                  <c:v>47.500864913108998</c:v>
                </c:pt>
                <c:pt idx="3193">
                  <c:v>47.499377396778009</c:v>
                </c:pt>
                <c:pt idx="3194">
                  <c:v>47.498661219552005</c:v>
                </c:pt>
                <c:pt idx="3195">
                  <c:v>47.500595954259005</c:v>
                </c:pt>
                <c:pt idx="3196">
                  <c:v>47.499494327695999</c:v>
                </c:pt>
                <c:pt idx="3197">
                  <c:v>47.502160162920006</c:v>
                </c:pt>
                <c:pt idx="3198">
                  <c:v>47.498501673475005</c:v>
                </c:pt>
                <c:pt idx="3199">
                  <c:v>47.500752372145008</c:v>
                </c:pt>
                <c:pt idx="3200">
                  <c:v>47.499432770430012</c:v>
                </c:pt>
                <c:pt idx="3201">
                  <c:v>47.500410621027001</c:v>
                </c:pt>
                <c:pt idx="3202">
                  <c:v>47.498927470323999</c:v>
                </c:pt>
                <c:pt idx="3203">
                  <c:v>47.499380032339005</c:v>
                </c:pt>
                <c:pt idx="3204">
                  <c:v>47.502147841580012</c:v>
                </c:pt>
                <c:pt idx="3205">
                  <c:v>47.499475553772996</c:v>
                </c:pt>
                <c:pt idx="3206">
                  <c:v>47.499025882465006</c:v>
                </c:pt>
                <c:pt idx="3207">
                  <c:v>47.499488177599993</c:v>
                </c:pt>
                <c:pt idx="3208">
                  <c:v>47.500247638648993</c:v>
                </c:pt>
                <c:pt idx="3209">
                  <c:v>47.499484230657998</c:v>
                </c:pt>
                <c:pt idx="3210">
                  <c:v>47.500032203117001</c:v>
                </c:pt>
                <c:pt idx="3211">
                  <c:v>47.499877994035003</c:v>
                </c:pt>
                <c:pt idx="3212">
                  <c:v>47.500467773569994</c:v>
                </c:pt>
                <c:pt idx="3213">
                  <c:v>47.500595227273003</c:v>
                </c:pt>
                <c:pt idx="3214">
                  <c:v>47.497886987318992</c:v>
                </c:pt>
                <c:pt idx="3215">
                  <c:v>47.500127810781002</c:v>
                </c:pt>
                <c:pt idx="3216">
                  <c:v>47.500856202451004</c:v>
                </c:pt>
                <c:pt idx="3217">
                  <c:v>47.499607112178005</c:v>
                </c:pt>
                <c:pt idx="3218">
                  <c:v>47.501178223862006</c:v>
                </c:pt>
                <c:pt idx="3219">
                  <c:v>47.499115209944009</c:v>
                </c:pt>
                <c:pt idx="3220">
                  <c:v>47.500424811438997</c:v>
                </c:pt>
                <c:pt idx="3221">
                  <c:v>47.49935846492901</c:v>
                </c:pt>
                <c:pt idx="3222">
                  <c:v>47.499378355264</c:v>
                </c:pt>
                <c:pt idx="3223">
                  <c:v>47.50068767896699</c:v>
                </c:pt>
                <c:pt idx="3224">
                  <c:v>47.500302889034003</c:v>
                </c:pt>
                <c:pt idx="3225">
                  <c:v>47.499087928859005</c:v>
                </c:pt>
                <c:pt idx="3226">
                  <c:v>47.499204338030012</c:v>
                </c:pt>
                <c:pt idx="3227">
                  <c:v>47.499843833328001</c:v>
                </c:pt>
                <c:pt idx="3228">
                  <c:v>47.499800243212995</c:v>
                </c:pt>
                <c:pt idx="3229">
                  <c:v>47.501490688942994</c:v>
                </c:pt>
                <c:pt idx="3230">
                  <c:v>47.498945088949007</c:v>
                </c:pt>
                <c:pt idx="3231">
                  <c:v>47.500067290701999</c:v>
                </c:pt>
                <c:pt idx="3232">
                  <c:v>47.500582978311996</c:v>
                </c:pt>
                <c:pt idx="3233">
                  <c:v>47.499991559575996</c:v>
                </c:pt>
                <c:pt idx="3234">
                  <c:v>47.499994027718998</c:v>
                </c:pt>
                <c:pt idx="3235">
                  <c:v>47.500086407485988</c:v>
                </c:pt>
                <c:pt idx="3236">
                  <c:v>47.499470596221002</c:v>
                </c:pt>
                <c:pt idx="3237">
                  <c:v>47.500988404074</c:v>
                </c:pt>
                <c:pt idx="3238">
                  <c:v>47.498697836452003</c:v>
                </c:pt>
                <c:pt idx="3239">
                  <c:v>47.500222069781998</c:v>
                </c:pt>
                <c:pt idx="3240">
                  <c:v>47.498564345058007</c:v>
                </c:pt>
                <c:pt idx="3241">
                  <c:v>47.501014854213992</c:v>
                </c:pt>
                <c:pt idx="3242">
                  <c:v>47.500399853942994</c:v>
                </c:pt>
                <c:pt idx="3243">
                  <c:v>47.499209721336996</c:v>
                </c:pt>
                <c:pt idx="3244">
                  <c:v>47.499582983212996</c:v>
                </c:pt>
                <c:pt idx="3245">
                  <c:v>47.502092462859004</c:v>
                </c:pt>
                <c:pt idx="3246">
                  <c:v>47.499418796012002</c:v>
                </c:pt>
                <c:pt idx="3247">
                  <c:v>47.498891672229995</c:v>
                </c:pt>
                <c:pt idx="3248">
                  <c:v>47.500415837136003</c:v>
                </c:pt>
                <c:pt idx="3249">
                  <c:v>47.501269500495987</c:v>
                </c:pt>
                <c:pt idx="3250">
                  <c:v>47.498323875179011</c:v>
                </c:pt>
                <c:pt idx="3251">
                  <c:v>47.501107331713996</c:v>
                </c:pt>
                <c:pt idx="3252">
                  <c:v>47.498612299887007</c:v>
                </c:pt>
                <c:pt idx="3253">
                  <c:v>47.500815455856994</c:v>
                </c:pt>
                <c:pt idx="3254">
                  <c:v>47.498526360275008</c:v>
                </c:pt>
                <c:pt idx="3255">
                  <c:v>47.500646388156007</c:v>
                </c:pt>
                <c:pt idx="3256">
                  <c:v>47.499904917738</c:v>
                </c:pt>
                <c:pt idx="3257">
                  <c:v>47.500996684810005</c:v>
                </c:pt>
                <c:pt idx="3258">
                  <c:v>47.499768416470005</c:v>
                </c:pt>
                <c:pt idx="3259">
                  <c:v>47.499008656926001</c:v>
                </c:pt>
                <c:pt idx="3260">
                  <c:v>47.499691887276995</c:v>
                </c:pt>
                <c:pt idx="3261">
                  <c:v>47.502574182056001</c:v>
                </c:pt>
                <c:pt idx="3262">
                  <c:v>47.498587136754004</c:v>
                </c:pt>
                <c:pt idx="3263">
                  <c:v>47.499630857843997</c:v>
                </c:pt>
                <c:pt idx="3264">
                  <c:v>47.500112326175021</c:v>
                </c:pt>
                <c:pt idx="3265">
                  <c:v>47.498810152293998</c:v>
                </c:pt>
                <c:pt idx="3266">
                  <c:v>47.500230537888001</c:v>
                </c:pt>
                <c:pt idx="3267">
                  <c:v>47.49941004755501</c:v>
                </c:pt>
                <c:pt idx="3268">
                  <c:v>47.502104202930013</c:v>
                </c:pt>
                <c:pt idx="3269">
                  <c:v>47.498988558229996</c:v>
                </c:pt>
                <c:pt idx="3270">
                  <c:v>47.499553742702012</c:v>
                </c:pt>
                <c:pt idx="3271">
                  <c:v>47.499763326759009</c:v>
                </c:pt>
                <c:pt idx="3272">
                  <c:v>47.499155875705007</c:v>
                </c:pt>
                <c:pt idx="3273">
                  <c:v>47.502002806090012</c:v>
                </c:pt>
                <c:pt idx="3274">
                  <c:v>47.499180052789001</c:v>
                </c:pt>
                <c:pt idx="3275">
                  <c:v>47.500614376174006</c:v>
                </c:pt>
                <c:pt idx="3276">
                  <c:v>47.498730944265013</c:v>
                </c:pt>
                <c:pt idx="3277">
                  <c:v>47.500662896399</c:v>
                </c:pt>
                <c:pt idx="3278">
                  <c:v>47.500220341917</c:v>
                </c:pt>
                <c:pt idx="3279">
                  <c:v>47.498542159472002</c:v>
                </c:pt>
                <c:pt idx="3280">
                  <c:v>47.501320026812998</c:v>
                </c:pt>
                <c:pt idx="3281">
                  <c:v>47.50090439049</c:v>
                </c:pt>
                <c:pt idx="3282">
                  <c:v>47.497999631102005</c:v>
                </c:pt>
                <c:pt idx="3283">
                  <c:v>47.501317643060005</c:v>
                </c:pt>
                <c:pt idx="3284">
                  <c:v>47.499422801169004</c:v>
                </c:pt>
                <c:pt idx="3285">
                  <c:v>47.499053238087008</c:v>
                </c:pt>
                <c:pt idx="3286">
                  <c:v>47.500661064804994</c:v>
                </c:pt>
                <c:pt idx="3287">
                  <c:v>47.499871206670001</c:v>
                </c:pt>
                <c:pt idx="3288">
                  <c:v>47.499658272099005</c:v>
                </c:pt>
                <c:pt idx="3289">
                  <c:v>47.500896552016989</c:v>
                </c:pt>
                <c:pt idx="3290">
                  <c:v>47.499689542718997</c:v>
                </c:pt>
                <c:pt idx="3291">
                  <c:v>47.498613205200002</c:v>
                </c:pt>
                <c:pt idx="3292">
                  <c:v>47.500391412248995</c:v>
                </c:pt>
                <c:pt idx="3293">
                  <c:v>47.500293872401002</c:v>
                </c:pt>
                <c:pt idx="3294">
                  <c:v>47.500167989064998</c:v>
                </c:pt>
                <c:pt idx="3295">
                  <c:v>47.498594216892002</c:v>
                </c:pt>
                <c:pt idx="3296">
                  <c:v>47.501284247150998</c:v>
                </c:pt>
                <c:pt idx="3297">
                  <c:v>47.499324870773002</c:v>
                </c:pt>
                <c:pt idx="3298">
                  <c:v>47.500818827142005</c:v>
                </c:pt>
                <c:pt idx="3299">
                  <c:v>47.498964190488003</c:v>
                </c:pt>
                <c:pt idx="3300">
                  <c:v>47.499453807811001</c:v>
                </c:pt>
                <c:pt idx="3301">
                  <c:v>47.501420240332997</c:v>
                </c:pt>
                <c:pt idx="3302">
                  <c:v>47.498275873339004</c:v>
                </c:pt>
                <c:pt idx="3303">
                  <c:v>47.499352542760008</c:v>
                </c:pt>
                <c:pt idx="3304">
                  <c:v>47.501623567365982</c:v>
                </c:pt>
                <c:pt idx="3305">
                  <c:v>47.500755572594002</c:v>
                </c:pt>
                <c:pt idx="3306">
                  <c:v>47.498447496245987</c:v>
                </c:pt>
                <c:pt idx="3307">
                  <c:v>47.500990624989008</c:v>
                </c:pt>
                <c:pt idx="3308">
                  <c:v>47.499406552967997</c:v>
                </c:pt>
                <c:pt idx="3309">
                  <c:v>47.499460244011004</c:v>
                </c:pt>
                <c:pt idx="3310">
                  <c:v>47.498993030007007</c:v>
                </c:pt>
                <c:pt idx="3311">
                  <c:v>47.500454176006997</c:v>
                </c:pt>
                <c:pt idx="3312">
                  <c:v>47.499627835106004</c:v>
                </c:pt>
                <c:pt idx="3313">
                  <c:v>47.501257062869996</c:v>
                </c:pt>
                <c:pt idx="3314">
                  <c:v>47.500209390644997</c:v>
                </c:pt>
                <c:pt idx="3315">
                  <c:v>47.49972774039</c:v>
                </c:pt>
                <c:pt idx="3316">
                  <c:v>47.498937600253001</c:v>
                </c:pt>
                <c:pt idx="3317">
                  <c:v>47.501130194401007</c:v>
                </c:pt>
                <c:pt idx="3318">
                  <c:v>47.499330204595012</c:v>
                </c:pt>
                <c:pt idx="3319">
                  <c:v>47.500628107991993</c:v>
                </c:pt>
                <c:pt idx="3320">
                  <c:v>47.499489762133997</c:v>
                </c:pt>
                <c:pt idx="3321">
                  <c:v>47.499636717421005</c:v>
                </c:pt>
                <c:pt idx="3322">
                  <c:v>47.500965324707003</c:v>
                </c:pt>
                <c:pt idx="3323">
                  <c:v>47.498677899653998</c:v>
                </c:pt>
                <c:pt idx="3324">
                  <c:v>47.498789640569008</c:v>
                </c:pt>
                <c:pt idx="3325">
                  <c:v>47.502422622781005</c:v>
                </c:pt>
                <c:pt idx="3326">
                  <c:v>47.498926069281993</c:v>
                </c:pt>
                <c:pt idx="3327">
                  <c:v>47.500541808314999</c:v>
                </c:pt>
                <c:pt idx="3328">
                  <c:v>47.499197014979011</c:v>
                </c:pt>
                <c:pt idx="3329">
                  <c:v>47.501392603732995</c:v>
                </c:pt>
                <c:pt idx="3330">
                  <c:v>47.499050226874012</c:v>
                </c:pt>
                <c:pt idx="3331">
                  <c:v>47.500504635422004</c:v>
                </c:pt>
                <c:pt idx="3332">
                  <c:v>47.499377498255001</c:v>
                </c:pt>
                <c:pt idx="3333">
                  <c:v>47.501031180167999</c:v>
                </c:pt>
                <c:pt idx="3334">
                  <c:v>47.499901811916004</c:v>
                </c:pt>
                <c:pt idx="3335">
                  <c:v>47.499288359901001</c:v>
                </c:pt>
                <c:pt idx="3336">
                  <c:v>47.498841300338</c:v>
                </c:pt>
                <c:pt idx="3337">
                  <c:v>47.501648103539999</c:v>
                </c:pt>
                <c:pt idx="3338">
                  <c:v>47.499754570265999</c:v>
                </c:pt>
                <c:pt idx="3339">
                  <c:v>47.500335906824013</c:v>
                </c:pt>
                <c:pt idx="3340">
                  <c:v>47.497983869404997</c:v>
                </c:pt>
                <c:pt idx="3341">
                  <c:v>47.501303073865998</c:v>
                </c:pt>
                <c:pt idx="3342">
                  <c:v>47.500230480908002</c:v>
                </c:pt>
                <c:pt idx="3343">
                  <c:v>47.499759796530007</c:v>
                </c:pt>
                <c:pt idx="3344">
                  <c:v>47.500731140563005</c:v>
                </c:pt>
                <c:pt idx="3345">
                  <c:v>47.499674917862997</c:v>
                </c:pt>
                <c:pt idx="3346">
                  <c:v>47.498761850825005</c:v>
                </c:pt>
                <c:pt idx="3347">
                  <c:v>47.499711678281002</c:v>
                </c:pt>
                <c:pt idx="3348">
                  <c:v>47.500161940562002</c:v>
                </c:pt>
                <c:pt idx="3349">
                  <c:v>47.500681951223989</c:v>
                </c:pt>
                <c:pt idx="3350">
                  <c:v>47.500223707567997</c:v>
                </c:pt>
                <c:pt idx="3351">
                  <c:v>47.49995395818101</c:v>
                </c:pt>
                <c:pt idx="3352">
                  <c:v>47.500012623221004</c:v>
                </c:pt>
                <c:pt idx="3353">
                  <c:v>47.498170902949013</c:v>
                </c:pt>
                <c:pt idx="3354">
                  <c:v>47.501773910296997</c:v>
                </c:pt>
                <c:pt idx="3355">
                  <c:v>47.498970916503012</c:v>
                </c:pt>
                <c:pt idx="3356">
                  <c:v>47.499078736455012</c:v>
                </c:pt>
                <c:pt idx="3357">
                  <c:v>47.501027363355988</c:v>
                </c:pt>
                <c:pt idx="3358">
                  <c:v>47.499752098811008</c:v>
                </c:pt>
                <c:pt idx="3359">
                  <c:v>47.499355553125007</c:v>
                </c:pt>
                <c:pt idx="3360">
                  <c:v>47.500239781768997</c:v>
                </c:pt>
                <c:pt idx="3361">
                  <c:v>47.500584969621997</c:v>
                </c:pt>
                <c:pt idx="3362">
                  <c:v>47.498759023818003</c:v>
                </c:pt>
                <c:pt idx="3363">
                  <c:v>47.500451740784001</c:v>
                </c:pt>
                <c:pt idx="3364">
                  <c:v>47.499754360489007</c:v>
                </c:pt>
                <c:pt idx="3365">
                  <c:v>47.500130873092004</c:v>
                </c:pt>
                <c:pt idx="3366">
                  <c:v>47.499681559950993</c:v>
                </c:pt>
                <c:pt idx="3367">
                  <c:v>47.501046325729</c:v>
                </c:pt>
                <c:pt idx="3368">
                  <c:v>47.498920025250001</c:v>
                </c:pt>
                <c:pt idx="3369">
                  <c:v>47.500350179218998</c:v>
                </c:pt>
                <c:pt idx="3370">
                  <c:v>47.499254688843997</c:v>
                </c:pt>
                <c:pt idx="3371">
                  <c:v>47.500329847036006</c:v>
                </c:pt>
                <c:pt idx="3372">
                  <c:v>47.497486286252993</c:v>
                </c:pt>
                <c:pt idx="3373">
                  <c:v>47.502397986099005</c:v>
                </c:pt>
                <c:pt idx="3374">
                  <c:v>47.499910245757007</c:v>
                </c:pt>
                <c:pt idx="3375">
                  <c:v>47.500868509164995</c:v>
                </c:pt>
                <c:pt idx="3376">
                  <c:v>47.498886911984002</c:v>
                </c:pt>
                <c:pt idx="3377">
                  <c:v>47.500372090308005</c:v>
                </c:pt>
                <c:pt idx="3378">
                  <c:v>47.50165145006099</c:v>
                </c:pt>
                <c:pt idx="3379">
                  <c:v>47.497984456926993</c:v>
                </c:pt>
                <c:pt idx="3380">
                  <c:v>47.500754741742995</c:v>
                </c:pt>
                <c:pt idx="3381">
                  <c:v>47.498334909001009</c:v>
                </c:pt>
                <c:pt idx="3382">
                  <c:v>47.500682894933</c:v>
                </c:pt>
                <c:pt idx="3383">
                  <c:v>47.499839891653998</c:v>
                </c:pt>
                <c:pt idx="3384">
                  <c:v>47.499714097824004</c:v>
                </c:pt>
                <c:pt idx="3385">
                  <c:v>47.500534143069004</c:v>
                </c:pt>
                <c:pt idx="3386">
                  <c:v>47.499131215398002</c:v>
                </c:pt>
                <c:pt idx="3387">
                  <c:v>47.501465780958</c:v>
                </c:pt>
                <c:pt idx="3388">
                  <c:v>47.498469072502004</c:v>
                </c:pt>
                <c:pt idx="3389">
                  <c:v>47.501136835583004</c:v>
                </c:pt>
                <c:pt idx="3390">
                  <c:v>47.500542684626005</c:v>
                </c:pt>
                <c:pt idx="3391">
                  <c:v>47.497934780569004</c:v>
                </c:pt>
                <c:pt idx="3392">
                  <c:v>47.499145201066</c:v>
                </c:pt>
                <c:pt idx="3393">
                  <c:v>47.503095714375007</c:v>
                </c:pt>
                <c:pt idx="3394">
                  <c:v>47.498953452790005</c:v>
                </c:pt>
                <c:pt idx="3395">
                  <c:v>47.500094020946996</c:v>
                </c:pt>
                <c:pt idx="3396">
                  <c:v>47.498118644385016</c:v>
                </c:pt>
                <c:pt idx="3397">
                  <c:v>47.501052965079005</c:v>
                </c:pt>
                <c:pt idx="3398">
                  <c:v>47.500540438622004</c:v>
                </c:pt>
                <c:pt idx="3399">
                  <c:v>47.499755907416002</c:v>
                </c:pt>
                <c:pt idx="3400">
                  <c:v>47.498697801596997</c:v>
                </c:pt>
                <c:pt idx="3401">
                  <c:v>47.502498763691989</c:v>
                </c:pt>
                <c:pt idx="3402">
                  <c:v>47.499370684846006</c:v>
                </c:pt>
                <c:pt idx="3403">
                  <c:v>47.499591868859007</c:v>
                </c:pt>
                <c:pt idx="3404">
                  <c:v>47.498474320546002</c:v>
                </c:pt>
                <c:pt idx="3405">
                  <c:v>47.501390566662991</c:v>
                </c:pt>
                <c:pt idx="3406">
                  <c:v>47.500980809590999</c:v>
                </c:pt>
                <c:pt idx="3407">
                  <c:v>47.498888542750002</c:v>
                </c:pt>
                <c:pt idx="3408">
                  <c:v>47.499124353508002</c:v>
                </c:pt>
                <c:pt idx="3409">
                  <c:v>47.501526924003002</c:v>
                </c:pt>
                <c:pt idx="3410">
                  <c:v>47.500453367856004</c:v>
                </c:pt>
                <c:pt idx="3411">
                  <c:v>47.498700110720009</c:v>
                </c:pt>
                <c:pt idx="3412">
                  <c:v>47.499094667260991</c:v>
                </c:pt>
                <c:pt idx="3413">
                  <c:v>47.501218010224001</c:v>
                </c:pt>
                <c:pt idx="3414">
                  <c:v>47.498924569158</c:v>
                </c:pt>
                <c:pt idx="3415">
                  <c:v>47.501714074483999</c:v>
                </c:pt>
                <c:pt idx="3416">
                  <c:v>47.498511645039009</c:v>
                </c:pt>
                <c:pt idx="3417">
                  <c:v>47.499654931660004</c:v>
                </c:pt>
                <c:pt idx="3418">
                  <c:v>47.501548098577004</c:v>
                </c:pt>
                <c:pt idx="3419">
                  <c:v>47.499122679315001</c:v>
                </c:pt>
                <c:pt idx="3420">
                  <c:v>47.499324526061002</c:v>
                </c:pt>
                <c:pt idx="3421">
                  <c:v>47.500939539697995</c:v>
                </c:pt>
                <c:pt idx="3422">
                  <c:v>47.499540742893004</c:v>
                </c:pt>
                <c:pt idx="3423">
                  <c:v>47.500935319833005</c:v>
                </c:pt>
                <c:pt idx="3424">
                  <c:v>47.499160148680012</c:v>
                </c:pt>
                <c:pt idx="3425">
                  <c:v>47.498872785182002</c:v>
                </c:pt>
                <c:pt idx="3426">
                  <c:v>47.501702142840003</c:v>
                </c:pt>
                <c:pt idx="3427">
                  <c:v>47.499041176013996</c:v>
                </c:pt>
                <c:pt idx="3428">
                  <c:v>47.50000267921299</c:v>
                </c:pt>
                <c:pt idx="3429">
                  <c:v>47.500094461232983</c:v>
                </c:pt>
                <c:pt idx="3430">
                  <c:v>47.499763843477005</c:v>
                </c:pt>
                <c:pt idx="3431">
                  <c:v>47.499584411064994</c:v>
                </c:pt>
                <c:pt idx="3432">
                  <c:v>47.499099294140002</c:v>
                </c:pt>
                <c:pt idx="3433">
                  <c:v>47.500818413421996</c:v>
                </c:pt>
                <c:pt idx="3434">
                  <c:v>47.500168086239</c:v>
                </c:pt>
                <c:pt idx="3435">
                  <c:v>47.499018413326006</c:v>
                </c:pt>
                <c:pt idx="3436">
                  <c:v>47.500329259492993</c:v>
                </c:pt>
                <c:pt idx="3437">
                  <c:v>47.500065061284992</c:v>
                </c:pt>
                <c:pt idx="3438">
                  <c:v>47.500318192680012</c:v>
                </c:pt>
                <c:pt idx="3439">
                  <c:v>47.500428838535008</c:v>
                </c:pt>
                <c:pt idx="3440">
                  <c:v>47.498281357600995</c:v>
                </c:pt>
                <c:pt idx="3441">
                  <c:v>47.500239413332991</c:v>
                </c:pt>
                <c:pt idx="3442">
                  <c:v>47.500600532259</c:v>
                </c:pt>
                <c:pt idx="3443">
                  <c:v>47.499801072030998</c:v>
                </c:pt>
                <c:pt idx="3444">
                  <c:v>47.498802623940001</c:v>
                </c:pt>
                <c:pt idx="3445">
                  <c:v>47.501155037164004</c:v>
                </c:pt>
                <c:pt idx="3446">
                  <c:v>47.501483244385994</c:v>
                </c:pt>
                <c:pt idx="3447">
                  <c:v>47.499712553432005</c:v>
                </c:pt>
                <c:pt idx="3448">
                  <c:v>47.497984620578002</c:v>
                </c:pt>
                <c:pt idx="3449">
                  <c:v>47.499884952008998</c:v>
                </c:pt>
                <c:pt idx="3450">
                  <c:v>47.500831125590999</c:v>
                </c:pt>
                <c:pt idx="3451">
                  <c:v>47.499806384184005</c:v>
                </c:pt>
                <c:pt idx="3452">
                  <c:v>47.500192379001007</c:v>
                </c:pt>
                <c:pt idx="3453">
                  <c:v>47.501184790366992</c:v>
                </c:pt>
                <c:pt idx="3454">
                  <c:v>47.499352583968005</c:v>
                </c:pt>
                <c:pt idx="3455">
                  <c:v>47.499361642269001</c:v>
                </c:pt>
                <c:pt idx="3456">
                  <c:v>47.498790420774007</c:v>
                </c:pt>
                <c:pt idx="3457">
                  <c:v>47.50148335171199</c:v>
                </c:pt>
                <c:pt idx="3458">
                  <c:v>47.498868887177004</c:v>
                </c:pt>
                <c:pt idx="3459">
                  <c:v>47.500605085762992</c:v>
                </c:pt>
                <c:pt idx="3460">
                  <c:v>47.499439072505005</c:v>
                </c:pt>
                <c:pt idx="3461">
                  <c:v>47.499915282524015</c:v>
                </c:pt>
                <c:pt idx="3462">
                  <c:v>47.500629534128002</c:v>
                </c:pt>
                <c:pt idx="3463">
                  <c:v>47.499210721569007</c:v>
                </c:pt>
                <c:pt idx="3464">
                  <c:v>47.499872554055003</c:v>
                </c:pt>
                <c:pt idx="3465">
                  <c:v>47.500565906216998</c:v>
                </c:pt>
                <c:pt idx="3466">
                  <c:v>47.500618073875003</c:v>
                </c:pt>
                <c:pt idx="3467">
                  <c:v>47.499746048003004</c:v>
                </c:pt>
                <c:pt idx="3468">
                  <c:v>47.497942453580997</c:v>
                </c:pt>
                <c:pt idx="3469">
                  <c:v>47.500955635102002</c:v>
                </c:pt>
                <c:pt idx="3470">
                  <c:v>47.50098766156799</c:v>
                </c:pt>
                <c:pt idx="3471">
                  <c:v>47.500957704242992</c:v>
                </c:pt>
                <c:pt idx="3472">
                  <c:v>47.497902055418997</c:v>
                </c:pt>
                <c:pt idx="3473">
                  <c:v>47.500420816722006</c:v>
                </c:pt>
                <c:pt idx="3474">
                  <c:v>47.500314502790005</c:v>
                </c:pt>
                <c:pt idx="3475">
                  <c:v>47.499695733851006</c:v>
                </c:pt>
                <c:pt idx="3476">
                  <c:v>47.499398919240001</c:v>
                </c:pt>
                <c:pt idx="3477">
                  <c:v>47.502340949732002</c:v>
                </c:pt>
                <c:pt idx="3478">
                  <c:v>47.497823665461986</c:v>
                </c:pt>
                <c:pt idx="3479">
                  <c:v>47.501310426528008</c:v>
                </c:pt>
                <c:pt idx="3480">
                  <c:v>47.498847830181006</c:v>
                </c:pt>
                <c:pt idx="3481">
                  <c:v>47.501651024626995</c:v>
                </c:pt>
                <c:pt idx="3482">
                  <c:v>47.498976203606006</c:v>
                </c:pt>
                <c:pt idx="3483">
                  <c:v>47.499742179369001</c:v>
                </c:pt>
                <c:pt idx="3484">
                  <c:v>47.498678228687005</c:v>
                </c:pt>
                <c:pt idx="3485">
                  <c:v>47.501357199740994</c:v>
                </c:pt>
                <c:pt idx="3486">
                  <c:v>47.500607496097992</c:v>
                </c:pt>
                <c:pt idx="3487">
                  <c:v>47.499003651338995</c:v>
                </c:pt>
                <c:pt idx="3488">
                  <c:v>47.500976161851</c:v>
                </c:pt>
                <c:pt idx="3489">
                  <c:v>47.497688317532997</c:v>
                </c:pt>
                <c:pt idx="3490">
                  <c:v>47.499815591572002</c:v>
                </c:pt>
                <c:pt idx="3491">
                  <c:v>47.500566216002007</c:v>
                </c:pt>
                <c:pt idx="3492">
                  <c:v>47.500320509665997</c:v>
                </c:pt>
                <c:pt idx="3493">
                  <c:v>47.499005633895003</c:v>
                </c:pt>
                <c:pt idx="3494">
                  <c:v>47.501320067968997</c:v>
                </c:pt>
                <c:pt idx="3495">
                  <c:v>47.499641960822004</c:v>
                </c:pt>
                <c:pt idx="3496">
                  <c:v>47.499098310467005</c:v>
                </c:pt>
                <c:pt idx="3497">
                  <c:v>47.499980351380998</c:v>
                </c:pt>
                <c:pt idx="3498">
                  <c:v>47.499667404408996</c:v>
                </c:pt>
                <c:pt idx="3499">
                  <c:v>47.499891857033994</c:v>
                </c:pt>
                <c:pt idx="3500">
                  <c:v>47.499348677645997</c:v>
                </c:pt>
                <c:pt idx="3501">
                  <c:v>47.501422154144997</c:v>
                </c:pt>
                <c:pt idx="3502">
                  <c:v>47.499372314535016</c:v>
                </c:pt>
                <c:pt idx="3503">
                  <c:v>47.500848579149995</c:v>
                </c:pt>
                <c:pt idx="3504">
                  <c:v>47.498366016535009</c:v>
                </c:pt>
                <c:pt idx="3505">
                  <c:v>47.501482047460996</c:v>
                </c:pt>
                <c:pt idx="3506">
                  <c:v>47.499550982233011</c:v>
                </c:pt>
                <c:pt idx="3507">
                  <c:v>47.499927938612004</c:v>
                </c:pt>
                <c:pt idx="3508">
                  <c:v>47.499014667251998</c:v>
                </c:pt>
                <c:pt idx="3509">
                  <c:v>47.500207952883997</c:v>
                </c:pt>
                <c:pt idx="3510">
                  <c:v>47.500737812022003</c:v>
                </c:pt>
                <c:pt idx="3511">
                  <c:v>47.500462596443995</c:v>
                </c:pt>
                <c:pt idx="3512">
                  <c:v>47.500093968624</c:v>
                </c:pt>
                <c:pt idx="3513">
                  <c:v>47.498325565445001</c:v>
                </c:pt>
                <c:pt idx="3514">
                  <c:v>47.499584281981001</c:v>
                </c:pt>
                <c:pt idx="3515">
                  <c:v>47.500498869761998</c:v>
                </c:pt>
                <c:pt idx="3516">
                  <c:v>47.499873867905002</c:v>
                </c:pt>
                <c:pt idx="3517">
                  <c:v>47.499245826372011</c:v>
                </c:pt>
                <c:pt idx="3518">
                  <c:v>47.500900293601994</c:v>
                </c:pt>
                <c:pt idx="3519">
                  <c:v>47.499854733815994</c:v>
                </c:pt>
                <c:pt idx="3520">
                  <c:v>47.499028116418003</c:v>
                </c:pt>
                <c:pt idx="3521">
                  <c:v>47.501739888034002</c:v>
                </c:pt>
                <c:pt idx="3522">
                  <c:v>47.499887287802991</c:v>
                </c:pt>
                <c:pt idx="3523">
                  <c:v>47.499920842170013</c:v>
                </c:pt>
                <c:pt idx="3524">
                  <c:v>47.498881591552994</c:v>
                </c:pt>
                <c:pt idx="3525">
                  <c:v>47.499950566134004</c:v>
                </c:pt>
                <c:pt idx="3526">
                  <c:v>47.499632480128007</c:v>
                </c:pt>
                <c:pt idx="3527">
                  <c:v>47.501028210233997</c:v>
                </c:pt>
                <c:pt idx="3528">
                  <c:v>47.498283533116997</c:v>
                </c:pt>
                <c:pt idx="3529">
                  <c:v>47.499519500727004</c:v>
                </c:pt>
                <c:pt idx="3530">
                  <c:v>47.502011995030003</c:v>
                </c:pt>
                <c:pt idx="3531">
                  <c:v>47.499437965308999</c:v>
                </c:pt>
                <c:pt idx="3532">
                  <c:v>47.498484140692995</c:v>
                </c:pt>
                <c:pt idx="3533">
                  <c:v>47.499164635515001</c:v>
                </c:pt>
                <c:pt idx="3534">
                  <c:v>47.502624343324001</c:v>
                </c:pt>
                <c:pt idx="3535">
                  <c:v>47.498698749894004</c:v>
                </c:pt>
                <c:pt idx="3536">
                  <c:v>47.499749349127008</c:v>
                </c:pt>
                <c:pt idx="3537">
                  <c:v>47.499437467379998</c:v>
                </c:pt>
                <c:pt idx="3538">
                  <c:v>47.500979768322004</c:v>
                </c:pt>
                <c:pt idx="3539">
                  <c:v>47.498674490979006</c:v>
                </c:pt>
                <c:pt idx="3540">
                  <c:v>47.500737801561002</c:v>
                </c:pt>
                <c:pt idx="3541">
                  <c:v>47.498978696353007</c:v>
                </c:pt>
                <c:pt idx="3542">
                  <c:v>47.49946701384399</c:v>
                </c:pt>
                <c:pt idx="3543">
                  <c:v>47.500702147373005</c:v>
                </c:pt>
                <c:pt idx="3544">
                  <c:v>47.499428695056004</c:v>
                </c:pt>
                <c:pt idx="3545">
                  <c:v>47.500992835328006</c:v>
                </c:pt>
                <c:pt idx="3546">
                  <c:v>47.499190630079013</c:v>
                </c:pt>
                <c:pt idx="3547">
                  <c:v>47.499662112351004</c:v>
                </c:pt>
                <c:pt idx="3548">
                  <c:v>47.501258280428004</c:v>
                </c:pt>
                <c:pt idx="3549">
                  <c:v>47.499770245302003</c:v>
                </c:pt>
                <c:pt idx="3550">
                  <c:v>47.499696611002996</c:v>
                </c:pt>
                <c:pt idx="3551">
                  <c:v>47.499775804066012</c:v>
                </c:pt>
                <c:pt idx="3552">
                  <c:v>47.501326869530004</c:v>
                </c:pt>
                <c:pt idx="3553">
                  <c:v>47.498453421297995</c:v>
                </c:pt>
                <c:pt idx="3554">
                  <c:v>47.499684968448996</c:v>
                </c:pt>
                <c:pt idx="3555">
                  <c:v>47.499549879255994</c:v>
                </c:pt>
                <c:pt idx="3556">
                  <c:v>47.500760118832005</c:v>
                </c:pt>
                <c:pt idx="3557">
                  <c:v>47.497912457938</c:v>
                </c:pt>
                <c:pt idx="3558">
                  <c:v>47.500765644930013</c:v>
                </c:pt>
                <c:pt idx="3559">
                  <c:v>47.501088065154995</c:v>
                </c:pt>
                <c:pt idx="3560">
                  <c:v>47.498386817808004</c:v>
                </c:pt>
                <c:pt idx="3561">
                  <c:v>47.500438050027</c:v>
                </c:pt>
                <c:pt idx="3562">
                  <c:v>47.500582215910001</c:v>
                </c:pt>
                <c:pt idx="3563">
                  <c:v>47.500457904890006</c:v>
                </c:pt>
                <c:pt idx="3564">
                  <c:v>47.497977774785994</c:v>
                </c:pt>
                <c:pt idx="3565">
                  <c:v>47.502609606002999</c:v>
                </c:pt>
                <c:pt idx="3566">
                  <c:v>47.497394003717993</c:v>
                </c:pt>
                <c:pt idx="3567">
                  <c:v>47.501844079957991</c:v>
                </c:pt>
                <c:pt idx="3568">
                  <c:v>47.498790132770011</c:v>
                </c:pt>
                <c:pt idx="3569">
                  <c:v>47.500422691400999</c:v>
                </c:pt>
                <c:pt idx="3570">
                  <c:v>47.500338851056</c:v>
                </c:pt>
                <c:pt idx="3571">
                  <c:v>47.500667658447988</c:v>
                </c:pt>
                <c:pt idx="3572">
                  <c:v>47.498428609921007</c:v>
                </c:pt>
                <c:pt idx="3573">
                  <c:v>47.50055994758101</c:v>
                </c:pt>
                <c:pt idx="3574">
                  <c:v>47.500101788956002</c:v>
                </c:pt>
                <c:pt idx="3575">
                  <c:v>47.499362470657999</c:v>
                </c:pt>
                <c:pt idx="3576">
                  <c:v>47.499244184117998</c:v>
                </c:pt>
                <c:pt idx="3577">
                  <c:v>47.500736405145993</c:v>
                </c:pt>
                <c:pt idx="3578">
                  <c:v>47.500000079043993</c:v>
                </c:pt>
                <c:pt idx="3579">
                  <c:v>47.500418225798001</c:v>
                </c:pt>
                <c:pt idx="3580">
                  <c:v>47.499247192011993</c:v>
                </c:pt>
                <c:pt idx="3581">
                  <c:v>47.499463401449994</c:v>
                </c:pt>
                <c:pt idx="3582">
                  <c:v>47.500996434449</c:v>
                </c:pt>
                <c:pt idx="3583">
                  <c:v>47.499748297990003</c:v>
                </c:pt>
                <c:pt idx="3584">
                  <c:v>47.500011775323998</c:v>
                </c:pt>
                <c:pt idx="3585">
                  <c:v>47.499905752279005</c:v>
                </c:pt>
                <c:pt idx="3586">
                  <c:v>47.498201284788003</c:v>
                </c:pt>
                <c:pt idx="3587">
                  <c:v>47.501718295791996</c:v>
                </c:pt>
                <c:pt idx="3588">
                  <c:v>47.500029878010999</c:v>
                </c:pt>
                <c:pt idx="3589">
                  <c:v>47.497987836721002</c:v>
                </c:pt>
                <c:pt idx="3590">
                  <c:v>47.500708133160003</c:v>
                </c:pt>
                <c:pt idx="3591">
                  <c:v>47.498760421082004</c:v>
                </c:pt>
                <c:pt idx="3592">
                  <c:v>47.501664034119997</c:v>
                </c:pt>
                <c:pt idx="3593">
                  <c:v>47.499533162344001</c:v>
                </c:pt>
                <c:pt idx="3594">
                  <c:v>47.500018461036994</c:v>
                </c:pt>
                <c:pt idx="3595">
                  <c:v>47.498841163189994</c:v>
                </c:pt>
                <c:pt idx="3596">
                  <c:v>47.500195012299002</c:v>
                </c:pt>
                <c:pt idx="3597">
                  <c:v>47.499803679198997</c:v>
                </c:pt>
                <c:pt idx="3598">
                  <c:v>47.501183385065993</c:v>
                </c:pt>
                <c:pt idx="3599">
                  <c:v>47.499197511382995</c:v>
                </c:pt>
                <c:pt idx="3600">
                  <c:v>47.499456178222005</c:v>
                </c:pt>
                <c:pt idx="3601">
                  <c:v>47.498715477634001</c:v>
                </c:pt>
                <c:pt idx="3602">
                  <c:v>47.500901913047997</c:v>
                </c:pt>
                <c:pt idx="3603">
                  <c:v>47.501254364626995</c:v>
                </c:pt>
                <c:pt idx="3604">
                  <c:v>47.498831305970008</c:v>
                </c:pt>
                <c:pt idx="3605">
                  <c:v>47.500282407140993</c:v>
                </c:pt>
                <c:pt idx="3606">
                  <c:v>47.499100123947002</c:v>
                </c:pt>
                <c:pt idx="3607">
                  <c:v>47.500887587170993</c:v>
                </c:pt>
                <c:pt idx="3608">
                  <c:v>47.498842813791995</c:v>
                </c:pt>
                <c:pt idx="3609">
                  <c:v>47.499966741218998</c:v>
                </c:pt>
                <c:pt idx="3610">
                  <c:v>47.500311201688</c:v>
                </c:pt>
                <c:pt idx="3611">
                  <c:v>47.501164524940997</c:v>
                </c:pt>
                <c:pt idx="3612">
                  <c:v>47.499488521931994</c:v>
                </c:pt>
                <c:pt idx="3613">
                  <c:v>47.499881070163994</c:v>
                </c:pt>
                <c:pt idx="3614">
                  <c:v>47.499534803262996</c:v>
                </c:pt>
                <c:pt idx="3615">
                  <c:v>47.499600586074003</c:v>
                </c:pt>
                <c:pt idx="3616">
                  <c:v>47.499919207491004</c:v>
                </c:pt>
                <c:pt idx="3617">
                  <c:v>47.500719479681997</c:v>
                </c:pt>
                <c:pt idx="3618">
                  <c:v>47.499048942352012</c:v>
                </c:pt>
                <c:pt idx="3619">
                  <c:v>47.499210863672999</c:v>
                </c:pt>
                <c:pt idx="3620">
                  <c:v>47.499885984446998</c:v>
                </c:pt>
                <c:pt idx="3621">
                  <c:v>47.501554526279996</c:v>
                </c:pt>
                <c:pt idx="3622">
                  <c:v>47.498612389146011</c:v>
                </c:pt>
                <c:pt idx="3623">
                  <c:v>47.502313345710007</c:v>
                </c:pt>
                <c:pt idx="3624">
                  <c:v>47.497957954545001</c:v>
                </c:pt>
                <c:pt idx="3625">
                  <c:v>47.500667629144992</c:v>
                </c:pt>
                <c:pt idx="3626">
                  <c:v>47.499600377211998</c:v>
                </c:pt>
                <c:pt idx="3627">
                  <c:v>47.500079646237999</c:v>
                </c:pt>
                <c:pt idx="3628">
                  <c:v>47.499851290322006</c:v>
                </c:pt>
                <c:pt idx="3629">
                  <c:v>47.500080242828005</c:v>
                </c:pt>
                <c:pt idx="3630">
                  <c:v>47.499746530103003</c:v>
                </c:pt>
                <c:pt idx="3631">
                  <c:v>47.500225974958006</c:v>
                </c:pt>
                <c:pt idx="3632">
                  <c:v>47.499747667322993</c:v>
                </c:pt>
                <c:pt idx="3633">
                  <c:v>47.500461810271993</c:v>
                </c:pt>
                <c:pt idx="3634">
                  <c:v>47.499186223554005</c:v>
                </c:pt>
                <c:pt idx="3635">
                  <c:v>47.499855289450004</c:v>
                </c:pt>
                <c:pt idx="3636">
                  <c:v>47.499716499955007</c:v>
                </c:pt>
                <c:pt idx="3637">
                  <c:v>47.499263569902993</c:v>
                </c:pt>
                <c:pt idx="3638">
                  <c:v>47.502071481886993</c:v>
                </c:pt>
                <c:pt idx="3639">
                  <c:v>47.498674932117005</c:v>
                </c:pt>
                <c:pt idx="3640">
                  <c:v>47.500689904625993</c:v>
                </c:pt>
                <c:pt idx="3641">
                  <c:v>47.499093438790005</c:v>
                </c:pt>
                <c:pt idx="3642">
                  <c:v>47.499544671918997</c:v>
                </c:pt>
                <c:pt idx="3643">
                  <c:v>47.500780715261989</c:v>
                </c:pt>
                <c:pt idx="3644">
                  <c:v>47.499578987536012</c:v>
                </c:pt>
                <c:pt idx="3645">
                  <c:v>47.498562857130011</c:v>
                </c:pt>
                <c:pt idx="3646">
                  <c:v>47.500058105233997</c:v>
                </c:pt>
                <c:pt idx="3647">
                  <c:v>47.501015512092998</c:v>
                </c:pt>
                <c:pt idx="3648">
                  <c:v>47.499744519272994</c:v>
                </c:pt>
                <c:pt idx="3649">
                  <c:v>47.499055010664001</c:v>
                </c:pt>
                <c:pt idx="3650">
                  <c:v>47.500170630905011</c:v>
                </c:pt>
                <c:pt idx="3651">
                  <c:v>47.500587673941986</c:v>
                </c:pt>
                <c:pt idx="3652">
                  <c:v>47.499277057521994</c:v>
                </c:pt>
                <c:pt idx="3653">
                  <c:v>47.500797336310001</c:v>
                </c:pt>
                <c:pt idx="3654">
                  <c:v>47.499517282090011</c:v>
                </c:pt>
                <c:pt idx="3655">
                  <c:v>47.499103104549008</c:v>
                </c:pt>
                <c:pt idx="3656">
                  <c:v>47.499460199523</c:v>
                </c:pt>
                <c:pt idx="3657">
                  <c:v>47.500820617440993</c:v>
                </c:pt>
                <c:pt idx="3658">
                  <c:v>47.500590758100003</c:v>
                </c:pt>
                <c:pt idx="3659">
                  <c:v>47.49940737124399</c:v>
                </c:pt>
                <c:pt idx="3660">
                  <c:v>47.499734586388001</c:v>
                </c:pt>
                <c:pt idx="3661">
                  <c:v>47.498912912991017</c:v>
                </c:pt>
                <c:pt idx="3662">
                  <c:v>47.502868998210005</c:v>
                </c:pt>
                <c:pt idx="3663">
                  <c:v>47.498308975570012</c:v>
                </c:pt>
                <c:pt idx="3664">
                  <c:v>47.499730149155013</c:v>
                </c:pt>
                <c:pt idx="3665">
                  <c:v>47.499093293664998</c:v>
                </c:pt>
                <c:pt idx="3666">
                  <c:v>47.500429655580994</c:v>
                </c:pt>
                <c:pt idx="3667">
                  <c:v>47.500166491467994</c:v>
                </c:pt>
                <c:pt idx="3668">
                  <c:v>47.500582587006996</c:v>
                </c:pt>
                <c:pt idx="3669">
                  <c:v>47.498877684705995</c:v>
                </c:pt>
                <c:pt idx="3670">
                  <c:v>47.498978657842997</c:v>
                </c:pt>
                <c:pt idx="3671">
                  <c:v>47.501724328569004</c:v>
                </c:pt>
                <c:pt idx="3672">
                  <c:v>47.498114451522</c:v>
                </c:pt>
                <c:pt idx="3673">
                  <c:v>47.499363195034</c:v>
                </c:pt>
                <c:pt idx="3674">
                  <c:v>47.500582692112005</c:v>
                </c:pt>
                <c:pt idx="3675">
                  <c:v>47.500691385895998</c:v>
                </c:pt>
                <c:pt idx="3676">
                  <c:v>47.500107905947999</c:v>
                </c:pt>
                <c:pt idx="3677">
                  <c:v>47.499702523224002</c:v>
                </c:pt>
                <c:pt idx="3678">
                  <c:v>47.499440097474</c:v>
                </c:pt>
                <c:pt idx="3679">
                  <c:v>47.500309884757002</c:v>
                </c:pt>
                <c:pt idx="3680">
                  <c:v>47.500458858440005</c:v>
                </c:pt>
                <c:pt idx="3681">
                  <c:v>47.499875397921009</c:v>
                </c:pt>
                <c:pt idx="3682">
                  <c:v>47.49891093066401</c:v>
                </c:pt>
                <c:pt idx="3683">
                  <c:v>47.500579949032002</c:v>
                </c:pt>
                <c:pt idx="3684">
                  <c:v>47.498422027622006</c:v>
                </c:pt>
                <c:pt idx="3685">
                  <c:v>47.500975753071003</c:v>
                </c:pt>
                <c:pt idx="3686">
                  <c:v>47.500917163492993</c:v>
                </c:pt>
                <c:pt idx="3687">
                  <c:v>47.499133357116001</c:v>
                </c:pt>
                <c:pt idx="3688">
                  <c:v>47.499395974697002</c:v>
                </c:pt>
                <c:pt idx="3689">
                  <c:v>47.500810760916004</c:v>
                </c:pt>
                <c:pt idx="3690">
                  <c:v>47.498992294821015</c:v>
                </c:pt>
                <c:pt idx="3691">
                  <c:v>47.500514417739993</c:v>
                </c:pt>
                <c:pt idx="3692">
                  <c:v>47.499594260137002</c:v>
                </c:pt>
                <c:pt idx="3693">
                  <c:v>47.500661052333989</c:v>
                </c:pt>
                <c:pt idx="3694">
                  <c:v>47.499312629771012</c:v>
                </c:pt>
                <c:pt idx="3695">
                  <c:v>47.499131264541006</c:v>
                </c:pt>
                <c:pt idx="3696">
                  <c:v>47.499932362790013</c:v>
                </c:pt>
                <c:pt idx="3697">
                  <c:v>47.500285252590004</c:v>
                </c:pt>
                <c:pt idx="3698">
                  <c:v>47.500744054614991</c:v>
                </c:pt>
                <c:pt idx="3699">
                  <c:v>47.500242775185995</c:v>
                </c:pt>
                <c:pt idx="3700">
                  <c:v>47.498949486954004</c:v>
                </c:pt>
                <c:pt idx="3701">
                  <c:v>47.499243868206996</c:v>
                </c:pt>
                <c:pt idx="3702">
                  <c:v>47.501876324506</c:v>
                </c:pt>
                <c:pt idx="3703">
                  <c:v>47.499056512082007</c:v>
                </c:pt>
                <c:pt idx="3704">
                  <c:v>47.499391469140996</c:v>
                </c:pt>
                <c:pt idx="3705">
                  <c:v>47.500617091079995</c:v>
                </c:pt>
                <c:pt idx="3706">
                  <c:v>47.501472762467998</c:v>
                </c:pt>
                <c:pt idx="3707">
                  <c:v>47.49764546393299</c:v>
                </c:pt>
                <c:pt idx="3708">
                  <c:v>47.500545679951003</c:v>
                </c:pt>
                <c:pt idx="3709">
                  <c:v>47.500080316024004</c:v>
                </c:pt>
                <c:pt idx="3710">
                  <c:v>47.499816950455006</c:v>
                </c:pt>
                <c:pt idx="3711">
                  <c:v>47.500994584793993</c:v>
                </c:pt>
                <c:pt idx="3712">
                  <c:v>47.499588331501009</c:v>
                </c:pt>
                <c:pt idx="3713">
                  <c:v>47.499477674644993</c:v>
                </c:pt>
                <c:pt idx="3714">
                  <c:v>47.499054112192006</c:v>
                </c:pt>
                <c:pt idx="3715">
                  <c:v>47.500644107269991</c:v>
                </c:pt>
                <c:pt idx="3716">
                  <c:v>47.499866186969001</c:v>
                </c:pt>
                <c:pt idx="3717">
                  <c:v>47.498922454069003</c:v>
                </c:pt>
                <c:pt idx="3718">
                  <c:v>47.500006114659996</c:v>
                </c:pt>
                <c:pt idx="3719">
                  <c:v>47.500245202537002</c:v>
                </c:pt>
                <c:pt idx="3720">
                  <c:v>47.500670321201</c:v>
                </c:pt>
                <c:pt idx="3721">
                  <c:v>47.499697762014996</c:v>
                </c:pt>
                <c:pt idx="3722">
                  <c:v>47.500126280584006</c:v>
                </c:pt>
                <c:pt idx="3723">
                  <c:v>47.498382793484005</c:v>
                </c:pt>
                <c:pt idx="3724">
                  <c:v>47.499449449219995</c:v>
                </c:pt>
                <c:pt idx="3725">
                  <c:v>47.502742972248001</c:v>
                </c:pt>
                <c:pt idx="3726">
                  <c:v>47.499774763453999</c:v>
                </c:pt>
                <c:pt idx="3727">
                  <c:v>47.498702537126007</c:v>
                </c:pt>
                <c:pt idx="3728">
                  <c:v>47.501849469403986</c:v>
                </c:pt>
                <c:pt idx="3729">
                  <c:v>47.497373110014003</c:v>
                </c:pt>
                <c:pt idx="3730">
                  <c:v>47.501438231991003</c:v>
                </c:pt>
                <c:pt idx="3731">
                  <c:v>47.498978900608009</c:v>
                </c:pt>
                <c:pt idx="3732">
                  <c:v>47.499870435623997</c:v>
                </c:pt>
                <c:pt idx="3733">
                  <c:v>47.49988749549599</c:v>
                </c:pt>
                <c:pt idx="3734">
                  <c:v>47.500004742595003</c:v>
                </c:pt>
                <c:pt idx="3735">
                  <c:v>47.499994290098002</c:v>
                </c:pt>
                <c:pt idx="3736">
                  <c:v>47.499573848600008</c:v>
                </c:pt>
                <c:pt idx="3737">
                  <c:v>47.499680584094996</c:v>
                </c:pt>
                <c:pt idx="3738">
                  <c:v>47.499228082508004</c:v>
                </c:pt>
                <c:pt idx="3739">
                  <c:v>47.501494148010998</c:v>
                </c:pt>
                <c:pt idx="3740">
                  <c:v>47.498587883895993</c:v>
                </c:pt>
                <c:pt idx="3741">
                  <c:v>47.500742954568004</c:v>
                </c:pt>
                <c:pt idx="3742">
                  <c:v>47.500138889169008</c:v>
                </c:pt>
                <c:pt idx="3743">
                  <c:v>47.499292766273001</c:v>
                </c:pt>
                <c:pt idx="3744">
                  <c:v>47.501271116001995</c:v>
                </c:pt>
                <c:pt idx="3745">
                  <c:v>47.497917206560011</c:v>
                </c:pt>
                <c:pt idx="3746">
                  <c:v>47.500086330182</c:v>
                </c:pt>
                <c:pt idx="3747">
                  <c:v>47.500056652649995</c:v>
                </c:pt>
                <c:pt idx="3748">
                  <c:v>47.500940028857002</c:v>
                </c:pt>
                <c:pt idx="3749">
                  <c:v>47.499264886995995</c:v>
                </c:pt>
                <c:pt idx="3750">
                  <c:v>47.499947414401994</c:v>
                </c:pt>
                <c:pt idx="3751">
                  <c:v>47.498692625842999</c:v>
                </c:pt>
                <c:pt idx="3752">
                  <c:v>47.500146769066994</c:v>
                </c:pt>
                <c:pt idx="3753">
                  <c:v>47.501380993617992</c:v>
                </c:pt>
                <c:pt idx="3754">
                  <c:v>47.498640594961003</c:v>
                </c:pt>
                <c:pt idx="3755">
                  <c:v>47.501621408881988</c:v>
                </c:pt>
                <c:pt idx="3756">
                  <c:v>47.498859935630001</c:v>
                </c:pt>
                <c:pt idx="3757">
                  <c:v>47.500277573766986</c:v>
                </c:pt>
                <c:pt idx="3758">
                  <c:v>47.499317182219002</c:v>
                </c:pt>
                <c:pt idx="3759">
                  <c:v>47.500513529560003</c:v>
                </c:pt>
                <c:pt idx="3760">
                  <c:v>47.499188692112</c:v>
                </c:pt>
                <c:pt idx="3761">
                  <c:v>47.500372927011007</c:v>
                </c:pt>
                <c:pt idx="3762">
                  <c:v>47.499910101672</c:v>
                </c:pt>
                <c:pt idx="3763">
                  <c:v>47.500573900775009</c:v>
                </c:pt>
                <c:pt idx="3764">
                  <c:v>47.498380855202996</c:v>
                </c:pt>
                <c:pt idx="3765">
                  <c:v>47.501884478488996</c:v>
                </c:pt>
                <c:pt idx="3766">
                  <c:v>47.499576689902</c:v>
                </c:pt>
                <c:pt idx="3767">
                  <c:v>47.499208153385993</c:v>
                </c:pt>
                <c:pt idx="3768">
                  <c:v>47.499326911487003</c:v>
                </c:pt>
                <c:pt idx="3769">
                  <c:v>47.501512658100005</c:v>
                </c:pt>
                <c:pt idx="3770">
                  <c:v>47.500023936487004</c:v>
                </c:pt>
                <c:pt idx="3771">
                  <c:v>47.499017551292987</c:v>
                </c:pt>
                <c:pt idx="3772">
                  <c:v>47.500168225005005</c:v>
                </c:pt>
                <c:pt idx="3773">
                  <c:v>47.500624982721</c:v>
                </c:pt>
                <c:pt idx="3774">
                  <c:v>47.499288237039003</c:v>
                </c:pt>
                <c:pt idx="3775">
                  <c:v>47.500392967369002</c:v>
                </c:pt>
                <c:pt idx="3776">
                  <c:v>47.500497603350993</c:v>
                </c:pt>
                <c:pt idx="3777">
                  <c:v>47.499065464147996</c:v>
                </c:pt>
                <c:pt idx="3778">
                  <c:v>47.499269966111001</c:v>
                </c:pt>
                <c:pt idx="3779">
                  <c:v>47.499753652574007</c:v>
                </c:pt>
                <c:pt idx="3780">
                  <c:v>47.500000132442999</c:v>
                </c:pt>
                <c:pt idx="3781">
                  <c:v>47.498463130615001</c:v>
                </c:pt>
                <c:pt idx="3782">
                  <c:v>47.501311248783004</c:v>
                </c:pt>
                <c:pt idx="3783">
                  <c:v>47.500619580864999</c:v>
                </c:pt>
                <c:pt idx="3784">
                  <c:v>47.498872851587002</c:v>
                </c:pt>
                <c:pt idx="3785">
                  <c:v>47.501739025257997</c:v>
                </c:pt>
                <c:pt idx="3786">
                  <c:v>47.499144388923007</c:v>
                </c:pt>
                <c:pt idx="3787">
                  <c:v>47.499148695956002</c:v>
                </c:pt>
                <c:pt idx="3788">
                  <c:v>47.500709162977003</c:v>
                </c:pt>
                <c:pt idx="3789">
                  <c:v>47.498750701037004</c:v>
                </c:pt>
                <c:pt idx="3790">
                  <c:v>47.501054520617991</c:v>
                </c:pt>
                <c:pt idx="3791">
                  <c:v>47.499089110979007</c:v>
                </c:pt>
                <c:pt idx="3792">
                  <c:v>47.500476299975006</c:v>
                </c:pt>
                <c:pt idx="3793">
                  <c:v>47.499878231561006</c:v>
                </c:pt>
                <c:pt idx="3794">
                  <c:v>47.499905661037999</c:v>
                </c:pt>
                <c:pt idx="3795">
                  <c:v>47.499905411441993</c:v>
                </c:pt>
                <c:pt idx="3796">
                  <c:v>47.49982417326499</c:v>
                </c:pt>
                <c:pt idx="3797">
                  <c:v>47.500587785897991</c:v>
                </c:pt>
                <c:pt idx="3798">
                  <c:v>47.497985247892004</c:v>
                </c:pt>
                <c:pt idx="3799">
                  <c:v>47.501522420367998</c:v>
                </c:pt>
                <c:pt idx="3800">
                  <c:v>47.499434060755</c:v>
                </c:pt>
                <c:pt idx="3801">
                  <c:v>47.499942903788003</c:v>
                </c:pt>
                <c:pt idx="3802">
                  <c:v>47.499705156077006</c:v>
                </c:pt>
                <c:pt idx="3803">
                  <c:v>47.500833978214999</c:v>
                </c:pt>
                <c:pt idx="3804">
                  <c:v>47.498485858504004</c:v>
                </c:pt>
                <c:pt idx="3805">
                  <c:v>47.502800116338001</c:v>
                </c:pt>
                <c:pt idx="3806">
                  <c:v>47.497623505533994</c:v>
                </c:pt>
                <c:pt idx="3807">
                  <c:v>47.502034129767999</c:v>
                </c:pt>
                <c:pt idx="3808">
                  <c:v>47.497458659628997</c:v>
                </c:pt>
                <c:pt idx="3809">
                  <c:v>47.502132587486003</c:v>
                </c:pt>
                <c:pt idx="3810">
                  <c:v>47.500361981801994</c:v>
                </c:pt>
                <c:pt idx="3811">
                  <c:v>47.499174843142001</c:v>
                </c:pt>
                <c:pt idx="3812">
                  <c:v>47.499967629480999</c:v>
                </c:pt>
                <c:pt idx="3813">
                  <c:v>47.499772830223009</c:v>
                </c:pt>
                <c:pt idx="3814">
                  <c:v>47.498967791948999</c:v>
                </c:pt>
                <c:pt idx="3815">
                  <c:v>47.500844747610991</c:v>
                </c:pt>
                <c:pt idx="3816">
                  <c:v>47.500017236437003</c:v>
                </c:pt>
                <c:pt idx="3817">
                  <c:v>47.498207234330003</c:v>
                </c:pt>
                <c:pt idx="3818">
                  <c:v>47.500968340500009</c:v>
                </c:pt>
                <c:pt idx="3819">
                  <c:v>47.500618026128009</c:v>
                </c:pt>
                <c:pt idx="3820">
                  <c:v>47.500037349359005</c:v>
                </c:pt>
                <c:pt idx="3821">
                  <c:v>47.498946430583004</c:v>
                </c:pt>
                <c:pt idx="3822">
                  <c:v>47.500380024105006</c:v>
                </c:pt>
                <c:pt idx="3823">
                  <c:v>47.499647607975</c:v>
                </c:pt>
                <c:pt idx="3824">
                  <c:v>47.500647622123999</c:v>
                </c:pt>
                <c:pt idx="3825">
                  <c:v>47.499407664494996</c:v>
                </c:pt>
                <c:pt idx="3826">
                  <c:v>47.499955985677005</c:v>
                </c:pt>
                <c:pt idx="3827">
                  <c:v>47.500864913108998</c:v>
                </c:pt>
                <c:pt idx="3828">
                  <c:v>47.499377396778009</c:v>
                </c:pt>
                <c:pt idx="3829">
                  <c:v>47.498661219552005</c:v>
                </c:pt>
                <c:pt idx="3830">
                  <c:v>47.500595954259005</c:v>
                </c:pt>
                <c:pt idx="3831">
                  <c:v>47.499494327695999</c:v>
                </c:pt>
                <c:pt idx="3832">
                  <c:v>47.502160162920006</c:v>
                </c:pt>
                <c:pt idx="3833">
                  <c:v>47.498501673475005</c:v>
                </c:pt>
                <c:pt idx="3834">
                  <c:v>47.500752372145008</c:v>
                </c:pt>
                <c:pt idx="3835">
                  <c:v>47.499432770430012</c:v>
                </c:pt>
                <c:pt idx="3836">
                  <c:v>47.500410621027001</c:v>
                </c:pt>
                <c:pt idx="3837">
                  <c:v>47.498927470323999</c:v>
                </c:pt>
                <c:pt idx="3838">
                  <c:v>47.499380032339005</c:v>
                </c:pt>
                <c:pt idx="3839">
                  <c:v>47.502147841580012</c:v>
                </c:pt>
                <c:pt idx="3840">
                  <c:v>47.499475553772996</c:v>
                </c:pt>
                <c:pt idx="3841">
                  <c:v>47.499025882465006</c:v>
                </c:pt>
                <c:pt idx="3842">
                  <c:v>47.499488177599993</c:v>
                </c:pt>
                <c:pt idx="3843">
                  <c:v>47.500247638648993</c:v>
                </c:pt>
                <c:pt idx="3844">
                  <c:v>47.499484230657998</c:v>
                </c:pt>
                <c:pt idx="3845">
                  <c:v>47.500032203117001</c:v>
                </c:pt>
                <c:pt idx="3846">
                  <c:v>47.499877994035003</c:v>
                </c:pt>
                <c:pt idx="3847">
                  <c:v>47.500467773569994</c:v>
                </c:pt>
                <c:pt idx="3848">
                  <c:v>47.500595227273003</c:v>
                </c:pt>
                <c:pt idx="3849">
                  <c:v>47.497886987318992</c:v>
                </c:pt>
                <c:pt idx="3850">
                  <c:v>47.500127810781002</c:v>
                </c:pt>
                <c:pt idx="3851">
                  <c:v>47.500856202451004</c:v>
                </c:pt>
                <c:pt idx="3852">
                  <c:v>47.499607112178005</c:v>
                </c:pt>
                <c:pt idx="3853">
                  <c:v>47.501178223862006</c:v>
                </c:pt>
                <c:pt idx="3854">
                  <c:v>47.499115209944009</c:v>
                </c:pt>
                <c:pt idx="3855">
                  <c:v>47.500424811438997</c:v>
                </c:pt>
                <c:pt idx="3856">
                  <c:v>47.49935846492901</c:v>
                </c:pt>
                <c:pt idx="3857">
                  <c:v>47.499378355264</c:v>
                </c:pt>
                <c:pt idx="3858">
                  <c:v>47.50068767896699</c:v>
                </c:pt>
                <c:pt idx="3859">
                  <c:v>47.500302889034003</c:v>
                </c:pt>
                <c:pt idx="3860">
                  <c:v>47.499087928859005</c:v>
                </c:pt>
                <c:pt idx="3861">
                  <c:v>47.499204338030012</c:v>
                </c:pt>
                <c:pt idx="3862">
                  <c:v>47.499843833328001</c:v>
                </c:pt>
                <c:pt idx="3863">
                  <c:v>47.499800243212995</c:v>
                </c:pt>
                <c:pt idx="3864">
                  <c:v>47.501490688942994</c:v>
                </c:pt>
                <c:pt idx="3865">
                  <c:v>47.498945088949007</c:v>
                </c:pt>
                <c:pt idx="3866">
                  <c:v>47.500067290701999</c:v>
                </c:pt>
                <c:pt idx="3867">
                  <c:v>47.500582978311996</c:v>
                </c:pt>
                <c:pt idx="3868">
                  <c:v>47.499991559575996</c:v>
                </c:pt>
                <c:pt idx="3869">
                  <c:v>47.499994027718998</c:v>
                </c:pt>
                <c:pt idx="3870">
                  <c:v>47.500086407485988</c:v>
                </c:pt>
                <c:pt idx="3871">
                  <c:v>47.499470596221002</c:v>
                </c:pt>
                <c:pt idx="3872">
                  <c:v>47.500988404074</c:v>
                </c:pt>
                <c:pt idx="3873">
                  <c:v>47.498697836452003</c:v>
                </c:pt>
                <c:pt idx="3874">
                  <c:v>47.500222069781998</c:v>
                </c:pt>
                <c:pt idx="3875">
                  <c:v>47.498564345058007</c:v>
                </c:pt>
                <c:pt idx="3876">
                  <c:v>47.501014854213992</c:v>
                </c:pt>
                <c:pt idx="3877">
                  <c:v>47.500399853942994</c:v>
                </c:pt>
                <c:pt idx="3878">
                  <c:v>47.499209721336996</c:v>
                </c:pt>
                <c:pt idx="3879">
                  <c:v>47.499582983212996</c:v>
                </c:pt>
                <c:pt idx="3880">
                  <c:v>47.502092462859004</c:v>
                </c:pt>
                <c:pt idx="3881">
                  <c:v>47.499418796012002</c:v>
                </c:pt>
                <c:pt idx="3882">
                  <c:v>47.498891672229995</c:v>
                </c:pt>
                <c:pt idx="3883">
                  <c:v>47.500415837136003</c:v>
                </c:pt>
                <c:pt idx="3884">
                  <c:v>47.501269500495987</c:v>
                </c:pt>
                <c:pt idx="3885">
                  <c:v>47.498323875179011</c:v>
                </c:pt>
                <c:pt idx="3886">
                  <c:v>47.501107331713996</c:v>
                </c:pt>
                <c:pt idx="3887">
                  <c:v>47.498612299887007</c:v>
                </c:pt>
                <c:pt idx="3888">
                  <c:v>47.500815455856994</c:v>
                </c:pt>
                <c:pt idx="3889">
                  <c:v>47.498526360275008</c:v>
                </c:pt>
                <c:pt idx="3890">
                  <c:v>47.500646388156007</c:v>
                </c:pt>
                <c:pt idx="3891">
                  <c:v>47.499904917738</c:v>
                </c:pt>
                <c:pt idx="3892">
                  <c:v>47.500996684810005</c:v>
                </c:pt>
                <c:pt idx="3893">
                  <c:v>47.499768416470005</c:v>
                </c:pt>
                <c:pt idx="3894">
                  <c:v>47.499008656926001</c:v>
                </c:pt>
                <c:pt idx="3895">
                  <c:v>47.499691887276995</c:v>
                </c:pt>
                <c:pt idx="3896">
                  <c:v>47.502574182056001</c:v>
                </c:pt>
                <c:pt idx="3897">
                  <c:v>47.498587136754004</c:v>
                </c:pt>
                <c:pt idx="3898">
                  <c:v>47.499630857843997</c:v>
                </c:pt>
                <c:pt idx="3899">
                  <c:v>47.500112326175021</c:v>
                </c:pt>
                <c:pt idx="3900">
                  <c:v>47.498810152293998</c:v>
                </c:pt>
                <c:pt idx="3901">
                  <c:v>47.500230537888001</c:v>
                </c:pt>
                <c:pt idx="3902">
                  <c:v>47.49941004755501</c:v>
                </c:pt>
                <c:pt idx="3903">
                  <c:v>47.502104202930013</c:v>
                </c:pt>
                <c:pt idx="3904">
                  <c:v>47.498988558229996</c:v>
                </c:pt>
                <c:pt idx="3905">
                  <c:v>47.499553742702012</c:v>
                </c:pt>
                <c:pt idx="3906">
                  <c:v>47.499763326759009</c:v>
                </c:pt>
                <c:pt idx="3907">
                  <c:v>47.499155875705007</c:v>
                </c:pt>
                <c:pt idx="3908">
                  <c:v>47.502002806090012</c:v>
                </c:pt>
                <c:pt idx="3909">
                  <c:v>47.499180052789001</c:v>
                </c:pt>
                <c:pt idx="3910">
                  <c:v>47.500614376174006</c:v>
                </c:pt>
                <c:pt idx="3911">
                  <c:v>47.498730944265013</c:v>
                </c:pt>
                <c:pt idx="3912">
                  <c:v>47.500662896399</c:v>
                </c:pt>
                <c:pt idx="3913">
                  <c:v>47.500220341917</c:v>
                </c:pt>
                <c:pt idx="3914">
                  <c:v>47.498542159472002</c:v>
                </c:pt>
                <c:pt idx="3915">
                  <c:v>47.501320026812998</c:v>
                </c:pt>
                <c:pt idx="3916">
                  <c:v>47.50090439049</c:v>
                </c:pt>
                <c:pt idx="3917">
                  <c:v>47.497999631102005</c:v>
                </c:pt>
                <c:pt idx="3918">
                  <c:v>47.501317643060005</c:v>
                </c:pt>
                <c:pt idx="3919">
                  <c:v>47.499422801169004</c:v>
                </c:pt>
                <c:pt idx="3920">
                  <c:v>47.499053238087008</c:v>
                </c:pt>
                <c:pt idx="3921">
                  <c:v>47.500661064804994</c:v>
                </c:pt>
                <c:pt idx="3922">
                  <c:v>47.499871206670001</c:v>
                </c:pt>
                <c:pt idx="3923">
                  <c:v>47.499658272099005</c:v>
                </c:pt>
                <c:pt idx="3924">
                  <c:v>47.500896552016989</c:v>
                </c:pt>
                <c:pt idx="3925">
                  <c:v>47.499689542718997</c:v>
                </c:pt>
                <c:pt idx="3926">
                  <c:v>47.498613205200002</c:v>
                </c:pt>
                <c:pt idx="3927">
                  <c:v>47.500391412248995</c:v>
                </c:pt>
                <c:pt idx="3928">
                  <c:v>47.500293872401002</c:v>
                </c:pt>
                <c:pt idx="3929">
                  <c:v>47.500167989064998</c:v>
                </c:pt>
                <c:pt idx="3930">
                  <c:v>47.498594216892002</c:v>
                </c:pt>
                <c:pt idx="3931">
                  <c:v>47.501284247150998</c:v>
                </c:pt>
                <c:pt idx="3932">
                  <c:v>47.499324870773002</c:v>
                </c:pt>
                <c:pt idx="3933">
                  <c:v>47.500818827142005</c:v>
                </c:pt>
                <c:pt idx="3934">
                  <c:v>47.498964190488003</c:v>
                </c:pt>
                <c:pt idx="3935">
                  <c:v>47.499453807811001</c:v>
                </c:pt>
                <c:pt idx="3936">
                  <c:v>47.501420240332997</c:v>
                </c:pt>
                <c:pt idx="3937">
                  <c:v>47.498275873339004</c:v>
                </c:pt>
                <c:pt idx="3938">
                  <c:v>47.499352542760008</c:v>
                </c:pt>
                <c:pt idx="3939">
                  <c:v>47.501623567365982</c:v>
                </c:pt>
                <c:pt idx="3940">
                  <c:v>47.500755572594002</c:v>
                </c:pt>
                <c:pt idx="3941">
                  <c:v>47.498447496245987</c:v>
                </c:pt>
                <c:pt idx="3942">
                  <c:v>47.500990624989008</c:v>
                </c:pt>
                <c:pt idx="3943">
                  <c:v>47.499406552967997</c:v>
                </c:pt>
                <c:pt idx="3944">
                  <c:v>47.499460244011004</c:v>
                </c:pt>
                <c:pt idx="3945">
                  <c:v>47.498993030007007</c:v>
                </c:pt>
                <c:pt idx="3946">
                  <c:v>47.500454176006997</c:v>
                </c:pt>
                <c:pt idx="3947">
                  <c:v>47.499627835106004</c:v>
                </c:pt>
                <c:pt idx="3948">
                  <c:v>47.501257062869996</c:v>
                </c:pt>
                <c:pt idx="3949">
                  <c:v>47.500209390644997</c:v>
                </c:pt>
                <c:pt idx="3950">
                  <c:v>47.49972774039</c:v>
                </c:pt>
                <c:pt idx="3951">
                  <c:v>47.498937600253001</c:v>
                </c:pt>
                <c:pt idx="3952">
                  <c:v>47.501130194401007</c:v>
                </c:pt>
                <c:pt idx="3953">
                  <c:v>47.499330204595012</c:v>
                </c:pt>
                <c:pt idx="3954">
                  <c:v>47.500628107991993</c:v>
                </c:pt>
                <c:pt idx="3955">
                  <c:v>47.499489762133997</c:v>
                </c:pt>
                <c:pt idx="3956">
                  <c:v>47.499636717421005</c:v>
                </c:pt>
                <c:pt idx="3957">
                  <c:v>47.500965324707003</c:v>
                </c:pt>
                <c:pt idx="3958">
                  <c:v>47.498677899653998</c:v>
                </c:pt>
                <c:pt idx="3959">
                  <c:v>47.498789640569008</c:v>
                </c:pt>
                <c:pt idx="3960">
                  <c:v>47.502422622781005</c:v>
                </c:pt>
                <c:pt idx="3961">
                  <c:v>47.498926069281993</c:v>
                </c:pt>
                <c:pt idx="3962">
                  <c:v>47.500541808314999</c:v>
                </c:pt>
                <c:pt idx="3963">
                  <c:v>47.499197014979011</c:v>
                </c:pt>
                <c:pt idx="3964">
                  <c:v>47.501392603732995</c:v>
                </c:pt>
                <c:pt idx="3965">
                  <c:v>47.499050226874012</c:v>
                </c:pt>
                <c:pt idx="3966">
                  <c:v>47.500504635422004</c:v>
                </c:pt>
                <c:pt idx="3967">
                  <c:v>47.499377498255001</c:v>
                </c:pt>
                <c:pt idx="3968">
                  <c:v>47.501031180167999</c:v>
                </c:pt>
                <c:pt idx="3969">
                  <c:v>47.499901811916004</c:v>
                </c:pt>
                <c:pt idx="3970">
                  <c:v>47.499288359901001</c:v>
                </c:pt>
                <c:pt idx="3971">
                  <c:v>47.498841300338</c:v>
                </c:pt>
                <c:pt idx="3972">
                  <c:v>47.501648103539999</c:v>
                </c:pt>
                <c:pt idx="3973">
                  <c:v>47.499754570265999</c:v>
                </c:pt>
                <c:pt idx="3974">
                  <c:v>47.500335906824013</c:v>
                </c:pt>
                <c:pt idx="3975">
                  <c:v>47.497983869404997</c:v>
                </c:pt>
                <c:pt idx="3976">
                  <c:v>47.501303073865998</c:v>
                </c:pt>
                <c:pt idx="3977">
                  <c:v>47.500230480908002</c:v>
                </c:pt>
                <c:pt idx="3978">
                  <c:v>47.499759796530007</c:v>
                </c:pt>
                <c:pt idx="3979">
                  <c:v>47.500731140563005</c:v>
                </c:pt>
                <c:pt idx="3980">
                  <c:v>47.499674917862997</c:v>
                </c:pt>
                <c:pt idx="3981">
                  <c:v>47.498761850825005</c:v>
                </c:pt>
                <c:pt idx="3982">
                  <c:v>47.499711678281002</c:v>
                </c:pt>
                <c:pt idx="3983">
                  <c:v>47.500161940562002</c:v>
                </c:pt>
                <c:pt idx="3984">
                  <c:v>47.500681951223989</c:v>
                </c:pt>
                <c:pt idx="3985">
                  <c:v>47.500223707567997</c:v>
                </c:pt>
                <c:pt idx="3986">
                  <c:v>47.49995395818101</c:v>
                </c:pt>
                <c:pt idx="3987">
                  <c:v>47.500012623221004</c:v>
                </c:pt>
                <c:pt idx="3988">
                  <c:v>47.498170902949013</c:v>
                </c:pt>
                <c:pt idx="3989">
                  <c:v>47.501773910296997</c:v>
                </c:pt>
                <c:pt idx="3990">
                  <c:v>47.498970916503012</c:v>
                </c:pt>
                <c:pt idx="3991">
                  <c:v>47.499078736455012</c:v>
                </c:pt>
                <c:pt idx="3992">
                  <c:v>47.501027363355988</c:v>
                </c:pt>
                <c:pt idx="3993">
                  <c:v>47.499752098811008</c:v>
                </c:pt>
                <c:pt idx="3994">
                  <c:v>47.499355553125007</c:v>
                </c:pt>
                <c:pt idx="3995">
                  <c:v>47.500239781768997</c:v>
                </c:pt>
                <c:pt idx="3996">
                  <c:v>47.500584969621997</c:v>
                </c:pt>
                <c:pt idx="3997">
                  <c:v>47.498759023818003</c:v>
                </c:pt>
                <c:pt idx="3998">
                  <c:v>47.500451740784001</c:v>
                </c:pt>
                <c:pt idx="3999">
                  <c:v>47.499754360489007</c:v>
                </c:pt>
                <c:pt idx="4000">
                  <c:v>47.500130873092004</c:v>
                </c:pt>
                <c:pt idx="4001">
                  <c:v>47.499681559950993</c:v>
                </c:pt>
                <c:pt idx="4002">
                  <c:v>47.501046325729</c:v>
                </c:pt>
                <c:pt idx="4003">
                  <c:v>47.498920025250001</c:v>
                </c:pt>
                <c:pt idx="4004">
                  <c:v>47.500350179218998</c:v>
                </c:pt>
                <c:pt idx="4005">
                  <c:v>47.499254688843997</c:v>
                </c:pt>
                <c:pt idx="4006">
                  <c:v>47.500329847036006</c:v>
                </c:pt>
                <c:pt idx="4007">
                  <c:v>47.497486286252993</c:v>
                </c:pt>
                <c:pt idx="4008">
                  <c:v>47.502397986099005</c:v>
                </c:pt>
                <c:pt idx="4009">
                  <c:v>47.499910245757007</c:v>
                </c:pt>
                <c:pt idx="4010">
                  <c:v>47.500868509164995</c:v>
                </c:pt>
                <c:pt idx="4011">
                  <c:v>47.498886911984002</c:v>
                </c:pt>
                <c:pt idx="4012">
                  <c:v>47.500372090308005</c:v>
                </c:pt>
                <c:pt idx="4013">
                  <c:v>47.50165145006099</c:v>
                </c:pt>
                <c:pt idx="4014">
                  <c:v>47.497984456926993</c:v>
                </c:pt>
                <c:pt idx="4015">
                  <c:v>47.500754741742995</c:v>
                </c:pt>
                <c:pt idx="4016">
                  <c:v>47.498334909001009</c:v>
                </c:pt>
                <c:pt idx="4017">
                  <c:v>47.500682894933</c:v>
                </c:pt>
                <c:pt idx="4018">
                  <c:v>47.499839891653998</c:v>
                </c:pt>
                <c:pt idx="4019">
                  <c:v>47.499714097824004</c:v>
                </c:pt>
                <c:pt idx="4020">
                  <c:v>47.500534143069004</c:v>
                </c:pt>
                <c:pt idx="4021">
                  <c:v>47.499131215398002</c:v>
                </c:pt>
                <c:pt idx="4022">
                  <c:v>47.501465780958</c:v>
                </c:pt>
                <c:pt idx="4023">
                  <c:v>47.498469072502004</c:v>
                </c:pt>
                <c:pt idx="4024">
                  <c:v>47.501136835583004</c:v>
                </c:pt>
                <c:pt idx="4025">
                  <c:v>47.500542684626005</c:v>
                </c:pt>
                <c:pt idx="4026">
                  <c:v>47.497934780569004</c:v>
                </c:pt>
                <c:pt idx="4027">
                  <c:v>47.499145201066</c:v>
                </c:pt>
                <c:pt idx="4028">
                  <c:v>47.503095714375007</c:v>
                </c:pt>
                <c:pt idx="4029">
                  <c:v>47.498953452790005</c:v>
                </c:pt>
                <c:pt idx="4030">
                  <c:v>47.500094020946996</c:v>
                </c:pt>
                <c:pt idx="4031">
                  <c:v>47.498118644385016</c:v>
                </c:pt>
                <c:pt idx="4032">
                  <c:v>47.501052965079005</c:v>
                </c:pt>
                <c:pt idx="4033">
                  <c:v>47.500540438622004</c:v>
                </c:pt>
                <c:pt idx="4034">
                  <c:v>47.499755907416002</c:v>
                </c:pt>
                <c:pt idx="4035">
                  <c:v>47.498697801596997</c:v>
                </c:pt>
                <c:pt idx="4036">
                  <c:v>47.502498763691989</c:v>
                </c:pt>
                <c:pt idx="4037">
                  <c:v>47.499370684846006</c:v>
                </c:pt>
                <c:pt idx="4038">
                  <c:v>47.499591868859007</c:v>
                </c:pt>
                <c:pt idx="4039">
                  <c:v>47.498474320546002</c:v>
                </c:pt>
                <c:pt idx="4040">
                  <c:v>47.501390566662991</c:v>
                </c:pt>
                <c:pt idx="4041">
                  <c:v>47.500980809590999</c:v>
                </c:pt>
                <c:pt idx="4042">
                  <c:v>47.498888542750002</c:v>
                </c:pt>
                <c:pt idx="4043">
                  <c:v>47.499124353508002</c:v>
                </c:pt>
                <c:pt idx="4044">
                  <c:v>47.501526924003002</c:v>
                </c:pt>
                <c:pt idx="4045">
                  <c:v>47.500453367856004</c:v>
                </c:pt>
                <c:pt idx="4046">
                  <c:v>47.498700110720009</c:v>
                </c:pt>
                <c:pt idx="4047">
                  <c:v>47.499094667260991</c:v>
                </c:pt>
                <c:pt idx="4048">
                  <c:v>47.501218010224001</c:v>
                </c:pt>
                <c:pt idx="4049">
                  <c:v>47.498924569158</c:v>
                </c:pt>
                <c:pt idx="4050">
                  <c:v>47.501714074483999</c:v>
                </c:pt>
                <c:pt idx="4051">
                  <c:v>47.498511645039009</c:v>
                </c:pt>
                <c:pt idx="4052">
                  <c:v>47.499654931660004</c:v>
                </c:pt>
                <c:pt idx="4053">
                  <c:v>47.501548098577004</c:v>
                </c:pt>
                <c:pt idx="4054">
                  <c:v>47.499122679315001</c:v>
                </c:pt>
                <c:pt idx="4055">
                  <c:v>47.499324526061002</c:v>
                </c:pt>
                <c:pt idx="4056">
                  <c:v>47.500939539697995</c:v>
                </c:pt>
                <c:pt idx="4057">
                  <c:v>47.499540742893004</c:v>
                </c:pt>
                <c:pt idx="4058">
                  <c:v>47.500935319833005</c:v>
                </c:pt>
                <c:pt idx="4059">
                  <c:v>47.499160148680012</c:v>
                </c:pt>
                <c:pt idx="4060">
                  <c:v>47.498872785182002</c:v>
                </c:pt>
                <c:pt idx="4061">
                  <c:v>47.501702142840003</c:v>
                </c:pt>
                <c:pt idx="4062">
                  <c:v>47.499041176013996</c:v>
                </c:pt>
                <c:pt idx="4063">
                  <c:v>47.50000267921299</c:v>
                </c:pt>
                <c:pt idx="4064">
                  <c:v>47.500094461232983</c:v>
                </c:pt>
                <c:pt idx="4065">
                  <c:v>47.499763843477005</c:v>
                </c:pt>
                <c:pt idx="4066">
                  <c:v>47.499584411064994</c:v>
                </c:pt>
                <c:pt idx="4067">
                  <c:v>47.499099294140002</c:v>
                </c:pt>
                <c:pt idx="4068">
                  <c:v>47.500818413421996</c:v>
                </c:pt>
                <c:pt idx="4069">
                  <c:v>47.500168086239</c:v>
                </c:pt>
                <c:pt idx="4070">
                  <c:v>47.499018413326006</c:v>
                </c:pt>
                <c:pt idx="4071">
                  <c:v>47.500329259492993</c:v>
                </c:pt>
                <c:pt idx="4072">
                  <c:v>47.500065061284992</c:v>
                </c:pt>
                <c:pt idx="4073">
                  <c:v>47.500318192680012</c:v>
                </c:pt>
                <c:pt idx="4074">
                  <c:v>47.500428838535008</c:v>
                </c:pt>
                <c:pt idx="4075">
                  <c:v>47.498281357600995</c:v>
                </c:pt>
                <c:pt idx="4076">
                  <c:v>47.500239413332991</c:v>
                </c:pt>
                <c:pt idx="4077">
                  <c:v>47.500600532259</c:v>
                </c:pt>
                <c:pt idx="4078">
                  <c:v>47.499801072030998</c:v>
                </c:pt>
                <c:pt idx="4079">
                  <c:v>47.498802623940001</c:v>
                </c:pt>
                <c:pt idx="4080">
                  <c:v>47.501155037164004</c:v>
                </c:pt>
                <c:pt idx="4081">
                  <c:v>47.501483244385994</c:v>
                </c:pt>
                <c:pt idx="4082">
                  <c:v>47.499712553432005</c:v>
                </c:pt>
                <c:pt idx="4083">
                  <c:v>47.497984620578002</c:v>
                </c:pt>
                <c:pt idx="4084">
                  <c:v>47.499884952008998</c:v>
                </c:pt>
                <c:pt idx="4085">
                  <c:v>47.500831125590999</c:v>
                </c:pt>
                <c:pt idx="4086">
                  <c:v>47.499806384184005</c:v>
                </c:pt>
                <c:pt idx="4087">
                  <c:v>47.500192379001007</c:v>
                </c:pt>
                <c:pt idx="4088">
                  <c:v>47.501184790366992</c:v>
                </c:pt>
                <c:pt idx="4089">
                  <c:v>47.499352583968005</c:v>
                </c:pt>
                <c:pt idx="4090">
                  <c:v>47.499361642269001</c:v>
                </c:pt>
                <c:pt idx="4091">
                  <c:v>47.498790420774007</c:v>
                </c:pt>
                <c:pt idx="4092">
                  <c:v>47.50148335171199</c:v>
                </c:pt>
                <c:pt idx="4093">
                  <c:v>47.498868887177004</c:v>
                </c:pt>
                <c:pt idx="4094">
                  <c:v>47.500605085762992</c:v>
                </c:pt>
                <c:pt idx="4095">
                  <c:v>47.499439072505005</c:v>
                </c:pt>
                <c:pt idx="4096">
                  <c:v>47.499915282524015</c:v>
                </c:pt>
                <c:pt idx="4097">
                  <c:v>47.500629534128002</c:v>
                </c:pt>
                <c:pt idx="4098">
                  <c:v>47.499210721569007</c:v>
                </c:pt>
                <c:pt idx="4099">
                  <c:v>47.499872554055003</c:v>
                </c:pt>
                <c:pt idx="4100">
                  <c:v>47.500565906216998</c:v>
                </c:pt>
                <c:pt idx="4101">
                  <c:v>47.500618073875003</c:v>
                </c:pt>
                <c:pt idx="4102">
                  <c:v>47.499746048003004</c:v>
                </c:pt>
                <c:pt idx="4103">
                  <c:v>47.497942453580997</c:v>
                </c:pt>
                <c:pt idx="4104">
                  <c:v>47.500955635102002</c:v>
                </c:pt>
                <c:pt idx="4105">
                  <c:v>47.50098766156799</c:v>
                </c:pt>
                <c:pt idx="4106">
                  <c:v>47.500957704242992</c:v>
                </c:pt>
                <c:pt idx="4107">
                  <c:v>47.497902055418997</c:v>
                </c:pt>
                <c:pt idx="4108">
                  <c:v>47.500420816722006</c:v>
                </c:pt>
                <c:pt idx="4109">
                  <c:v>47.500314502790005</c:v>
                </c:pt>
                <c:pt idx="4110">
                  <c:v>47.499695733851006</c:v>
                </c:pt>
                <c:pt idx="4111">
                  <c:v>47.499398919240001</c:v>
                </c:pt>
                <c:pt idx="4112">
                  <c:v>47.502340949732002</c:v>
                </c:pt>
                <c:pt idx="4113">
                  <c:v>47.497823665461986</c:v>
                </c:pt>
                <c:pt idx="4114">
                  <c:v>47.501310426528008</c:v>
                </c:pt>
                <c:pt idx="4115">
                  <c:v>47.498847830181006</c:v>
                </c:pt>
                <c:pt idx="4116">
                  <c:v>47.501651024626995</c:v>
                </c:pt>
                <c:pt idx="4117">
                  <c:v>47.498976203606006</c:v>
                </c:pt>
                <c:pt idx="4118">
                  <c:v>47.499742179369001</c:v>
                </c:pt>
                <c:pt idx="4119">
                  <c:v>47.498678228687005</c:v>
                </c:pt>
                <c:pt idx="4120">
                  <c:v>47.501357199740994</c:v>
                </c:pt>
                <c:pt idx="4121">
                  <c:v>47.500607496097992</c:v>
                </c:pt>
                <c:pt idx="4122">
                  <c:v>47.499003651338995</c:v>
                </c:pt>
                <c:pt idx="4123">
                  <c:v>47.500976161851</c:v>
                </c:pt>
                <c:pt idx="4124">
                  <c:v>47.497688317532997</c:v>
                </c:pt>
                <c:pt idx="4125">
                  <c:v>47.499815591572002</c:v>
                </c:pt>
                <c:pt idx="4126">
                  <c:v>47.500566216002007</c:v>
                </c:pt>
                <c:pt idx="4127">
                  <c:v>47.500320509665997</c:v>
                </c:pt>
                <c:pt idx="4128">
                  <c:v>47.499005633895003</c:v>
                </c:pt>
                <c:pt idx="4129">
                  <c:v>47.501320067968997</c:v>
                </c:pt>
                <c:pt idx="4130">
                  <c:v>47.499641960822004</c:v>
                </c:pt>
                <c:pt idx="4131">
                  <c:v>47.499098310467005</c:v>
                </c:pt>
                <c:pt idx="4132">
                  <c:v>47.499980351380998</c:v>
                </c:pt>
                <c:pt idx="4133">
                  <c:v>47.499667404408996</c:v>
                </c:pt>
                <c:pt idx="4134">
                  <c:v>47.499891857033994</c:v>
                </c:pt>
                <c:pt idx="4135">
                  <c:v>47.499348677645997</c:v>
                </c:pt>
                <c:pt idx="4136">
                  <c:v>47.501422154144997</c:v>
                </c:pt>
                <c:pt idx="4137">
                  <c:v>47.499372314535016</c:v>
                </c:pt>
                <c:pt idx="4138">
                  <c:v>47.500848579149995</c:v>
                </c:pt>
                <c:pt idx="4139">
                  <c:v>47.498366016535009</c:v>
                </c:pt>
                <c:pt idx="4140">
                  <c:v>47.501482047460996</c:v>
                </c:pt>
                <c:pt idx="4141">
                  <c:v>47.499550982233011</c:v>
                </c:pt>
                <c:pt idx="4142">
                  <c:v>47.499927938612004</c:v>
                </c:pt>
                <c:pt idx="4143">
                  <c:v>47.499014667251998</c:v>
                </c:pt>
                <c:pt idx="4144">
                  <c:v>47.500207952883997</c:v>
                </c:pt>
                <c:pt idx="4145">
                  <c:v>47.500737812022003</c:v>
                </c:pt>
                <c:pt idx="4146">
                  <c:v>47.500462596443995</c:v>
                </c:pt>
                <c:pt idx="4147">
                  <c:v>47.500093968624</c:v>
                </c:pt>
                <c:pt idx="4148">
                  <c:v>47.498325565445001</c:v>
                </c:pt>
                <c:pt idx="4149">
                  <c:v>47.499584281981001</c:v>
                </c:pt>
                <c:pt idx="4150">
                  <c:v>47.500498869761998</c:v>
                </c:pt>
                <c:pt idx="4151">
                  <c:v>47.499873867905002</c:v>
                </c:pt>
                <c:pt idx="4152">
                  <c:v>47.499245826372011</c:v>
                </c:pt>
                <c:pt idx="4153">
                  <c:v>47.500900293601994</c:v>
                </c:pt>
                <c:pt idx="4154">
                  <c:v>47.499854733815994</c:v>
                </c:pt>
                <c:pt idx="4155">
                  <c:v>47.499028116418003</c:v>
                </c:pt>
                <c:pt idx="4156">
                  <c:v>47.501739888034002</c:v>
                </c:pt>
                <c:pt idx="4157">
                  <c:v>47.499887287802991</c:v>
                </c:pt>
                <c:pt idx="4158">
                  <c:v>47.499920842170013</c:v>
                </c:pt>
                <c:pt idx="4159">
                  <c:v>47.498881591552994</c:v>
                </c:pt>
                <c:pt idx="4160">
                  <c:v>47.499950566134004</c:v>
                </c:pt>
                <c:pt idx="4161">
                  <c:v>47.499632480128007</c:v>
                </c:pt>
                <c:pt idx="4162">
                  <c:v>47.501028210233997</c:v>
                </c:pt>
                <c:pt idx="4163">
                  <c:v>47.498283533116997</c:v>
                </c:pt>
                <c:pt idx="4164">
                  <c:v>47.499519500727004</c:v>
                </c:pt>
                <c:pt idx="4165">
                  <c:v>47.502011995030003</c:v>
                </c:pt>
                <c:pt idx="4166">
                  <c:v>47.499437965308999</c:v>
                </c:pt>
                <c:pt idx="4167">
                  <c:v>47.498484140692995</c:v>
                </c:pt>
                <c:pt idx="4168">
                  <c:v>47.499164635515001</c:v>
                </c:pt>
                <c:pt idx="4169">
                  <c:v>47.502624343324001</c:v>
                </c:pt>
                <c:pt idx="4170">
                  <c:v>47.498698749894004</c:v>
                </c:pt>
                <c:pt idx="4171">
                  <c:v>47.499749349127008</c:v>
                </c:pt>
                <c:pt idx="4172">
                  <c:v>47.499437467379998</c:v>
                </c:pt>
                <c:pt idx="4173">
                  <c:v>47.500979768322004</c:v>
                </c:pt>
                <c:pt idx="4174">
                  <c:v>47.498674490979006</c:v>
                </c:pt>
                <c:pt idx="4175">
                  <c:v>47.500737801561002</c:v>
                </c:pt>
                <c:pt idx="4176">
                  <c:v>47.498978696353007</c:v>
                </c:pt>
                <c:pt idx="4177">
                  <c:v>47.49946701384399</c:v>
                </c:pt>
                <c:pt idx="4178">
                  <c:v>47.500702147373005</c:v>
                </c:pt>
                <c:pt idx="4179">
                  <c:v>47.499428695056004</c:v>
                </c:pt>
                <c:pt idx="4180">
                  <c:v>47.500992835328006</c:v>
                </c:pt>
                <c:pt idx="4181">
                  <c:v>47.499190630079013</c:v>
                </c:pt>
                <c:pt idx="4182">
                  <c:v>47.499662112351004</c:v>
                </c:pt>
                <c:pt idx="4183">
                  <c:v>47.501258280428004</c:v>
                </c:pt>
                <c:pt idx="4184">
                  <c:v>47.499770245302003</c:v>
                </c:pt>
                <c:pt idx="4185">
                  <c:v>47.499696611002996</c:v>
                </c:pt>
                <c:pt idx="4186">
                  <c:v>47.499775804066012</c:v>
                </c:pt>
                <c:pt idx="4187">
                  <c:v>47.501326869530004</c:v>
                </c:pt>
                <c:pt idx="4188">
                  <c:v>47.498453421297995</c:v>
                </c:pt>
                <c:pt idx="4189">
                  <c:v>47.499684968448996</c:v>
                </c:pt>
                <c:pt idx="4190">
                  <c:v>47.499549879255994</c:v>
                </c:pt>
                <c:pt idx="4191">
                  <c:v>47.500760118832005</c:v>
                </c:pt>
                <c:pt idx="4192">
                  <c:v>47.497912457938</c:v>
                </c:pt>
                <c:pt idx="4193">
                  <c:v>47.500765644930013</c:v>
                </c:pt>
                <c:pt idx="4194">
                  <c:v>47.501088065154995</c:v>
                </c:pt>
                <c:pt idx="4195">
                  <c:v>47.498386817808004</c:v>
                </c:pt>
                <c:pt idx="4196">
                  <c:v>47.500438050027</c:v>
                </c:pt>
                <c:pt idx="4197">
                  <c:v>47.500582215910001</c:v>
                </c:pt>
                <c:pt idx="4198">
                  <c:v>47.500457904890006</c:v>
                </c:pt>
                <c:pt idx="4199">
                  <c:v>47.497977774785994</c:v>
                </c:pt>
                <c:pt idx="4200">
                  <c:v>47.502609606002999</c:v>
                </c:pt>
                <c:pt idx="4201">
                  <c:v>47.497394003717993</c:v>
                </c:pt>
                <c:pt idx="4202">
                  <c:v>47.501844079957991</c:v>
                </c:pt>
                <c:pt idx="4203">
                  <c:v>47.498790132770011</c:v>
                </c:pt>
                <c:pt idx="4204">
                  <c:v>47.500422691400999</c:v>
                </c:pt>
                <c:pt idx="4205">
                  <c:v>47.500338851056</c:v>
                </c:pt>
                <c:pt idx="4206">
                  <c:v>47.500667658447988</c:v>
                </c:pt>
                <c:pt idx="4207">
                  <c:v>47.498428609921007</c:v>
                </c:pt>
                <c:pt idx="4208">
                  <c:v>47.50055994758101</c:v>
                </c:pt>
                <c:pt idx="4209">
                  <c:v>47.500101788956002</c:v>
                </c:pt>
                <c:pt idx="4210">
                  <c:v>47.499362470657999</c:v>
                </c:pt>
                <c:pt idx="4211">
                  <c:v>47.499244184117998</c:v>
                </c:pt>
                <c:pt idx="4212">
                  <c:v>47.500736405145993</c:v>
                </c:pt>
                <c:pt idx="4213">
                  <c:v>47.500000079043993</c:v>
                </c:pt>
                <c:pt idx="4214">
                  <c:v>47.500418225798001</c:v>
                </c:pt>
                <c:pt idx="4215">
                  <c:v>47.499247192011993</c:v>
                </c:pt>
                <c:pt idx="4216">
                  <c:v>47.499463401449994</c:v>
                </c:pt>
                <c:pt idx="4217">
                  <c:v>47.500996434449</c:v>
                </c:pt>
                <c:pt idx="4218">
                  <c:v>47.499748297990003</c:v>
                </c:pt>
                <c:pt idx="4219">
                  <c:v>47.500011775323998</c:v>
                </c:pt>
                <c:pt idx="4220">
                  <c:v>47.499905752279005</c:v>
                </c:pt>
                <c:pt idx="4221">
                  <c:v>47.498201284788003</c:v>
                </c:pt>
                <c:pt idx="4222">
                  <c:v>47.501718295791996</c:v>
                </c:pt>
                <c:pt idx="4223">
                  <c:v>47.500029878010999</c:v>
                </c:pt>
                <c:pt idx="4224">
                  <c:v>47.497987836721002</c:v>
                </c:pt>
                <c:pt idx="4225">
                  <c:v>47.500708133160003</c:v>
                </c:pt>
                <c:pt idx="4226">
                  <c:v>47.498760421082004</c:v>
                </c:pt>
                <c:pt idx="4227">
                  <c:v>47.501664034119997</c:v>
                </c:pt>
                <c:pt idx="4228">
                  <c:v>47.499533162344001</c:v>
                </c:pt>
                <c:pt idx="4229">
                  <c:v>47.500018461036994</c:v>
                </c:pt>
                <c:pt idx="4230">
                  <c:v>47.498841163189994</c:v>
                </c:pt>
                <c:pt idx="4231">
                  <c:v>47.500195012299002</c:v>
                </c:pt>
                <c:pt idx="4232">
                  <c:v>47.499803679198997</c:v>
                </c:pt>
                <c:pt idx="4233">
                  <c:v>47.501183385065993</c:v>
                </c:pt>
                <c:pt idx="4234">
                  <c:v>47.499197511382995</c:v>
                </c:pt>
                <c:pt idx="4235">
                  <c:v>47.499456178222005</c:v>
                </c:pt>
                <c:pt idx="4236">
                  <c:v>47.498715477634001</c:v>
                </c:pt>
                <c:pt idx="4237">
                  <c:v>47.500901913047997</c:v>
                </c:pt>
                <c:pt idx="4238">
                  <c:v>47.501254364626995</c:v>
                </c:pt>
                <c:pt idx="4239">
                  <c:v>47.498831305970008</c:v>
                </c:pt>
                <c:pt idx="4240">
                  <c:v>47.500282407140993</c:v>
                </c:pt>
                <c:pt idx="4241">
                  <c:v>47.499100123947002</c:v>
                </c:pt>
                <c:pt idx="4242">
                  <c:v>47.500887587170993</c:v>
                </c:pt>
                <c:pt idx="4243">
                  <c:v>47.498842813791995</c:v>
                </c:pt>
                <c:pt idx="4244">
                  <c:v>47.499966741218998</c:v>
                </c:pt>
                <c:pt idx="4245">
                  <c:v>47.500311201688</c:v>
                </c:pt>
                <c:pt idx="4246">
                  <c:v>47.501164524940997</c:v>
                </c:pt>
                <c:pt idx="4247">
                  <c:v>47.499488521931994</c:v>
                </c:pt>
                <c:pt idx="4248">
                  <c:v>47.499881070163994</c:v>
                </c:pt>
                <c:pt idx="4249">
                  <c:v>47.499534803262996</c:v>
                </c:pt>
                <c:pt idx="4250">
                  <c:v>47.499600586074003</c:v>
                </c:pt>
                <c:pt idx="4251">
                  <c:v>47.499919207491004</c:v>
                </c:pt>
                <c:pt idx="4252">
                  <c:v>47.500719479681997</c:v>
                </c:pt>
                <c:pt idx="4253">
                  <c:v>47.499048942352012</c:v>
                </c:pt>
                <c:pt idx="4254">
                  <c:v>47.499210863672999</c:v>
                </c:pt>
                <c:pt idx="4255">
                  <c:v>47.499885984446998</c:v>
                </c:pt>
                <c:pt idx="4256">
                  <c:v>47.501554526279996</c:v>
                </c:pt>
                <c:pt idx="4257">
                  <c:v>47.498612389146011</c:v>
                </c:pt>
                <c:pt idx="4258">
                  <c:v>47.502313345710007</c:v>
                </c:pt>
                <c:pt idx="4259">
                  <c:v>47.497957954545001</c:v>
                </c:pt>
                <c:pt idx="4260">
                  <c:v>47.500667629144992</c:v>
                </c:pt>
                <c:pt idx="4261">
                  <c:v>47.499600377211998</c:v>
                </c:pt>
                <c:pt idx="4262">
                  <c:v>47.500079646237999</c:v>
                </c:pt>
                <c:pt idx="4263">
                  <c:v>47.499851290322006</c:v>
                </c:pt>
                <c:pt idx="4264">
                  <c:v>47.500080242828005</c:v>
                </c:pt>
                <c:pt idx="4265">
                  <c:v>47.499746530103003</c:v>
                </c:pt>
                <c:pt idx="4266">
                  <c:v>47.500225974958006</c:v>
                </c:pt>
                <c:pt idx="4267">
                  <c:v>47.499747667322993</c:v>
                </c:pt>
                <c:pt idx="4268">
                  <c:v>47.500461810271993</c:v>
                </c:pt>
                <c:pt idx="4269">
                  <c:v>47.499186223554005</c:v>
                </c:pt>
                <c:pt idx="4270">
                  <c:v>47.499855289450004</c:v>
                </c:pt>
                <c:pt idx="4271">
                  <c:v>47.499716499955007</c:v>
                </c:pt>
                <c:pt idx="4272">
                  <c:v>47.499263569902993</c:v>
                </c:pt>
                <c:pt idx="4273">
                  <c:v>47.502071481886993</c:v>
                </c:pt>
                <c:pt idx="4274">
                  <c:v>47.498674932117005</c:v>
                </c:pt>
                <c:pt idx="4275">
                  <c:v>47.500689904625993</c:v>
                </c:pt>
                <c:pt idx="4276">
                  <c:v>47.499093438790005</c:v>
                </c:pt>
                <c:pt idx="4277">
                  <c:v>47.499544671918997</c:v>
                </c:pt>
                <c:pt idx="4278">
                  <c:v>47.500780715261989</c:v>
                </c:pt>
                <c:pt idx="4279">
                  <c:v>47.499578987536012</c:v>
                </c:pt>
                <c:pt idx="4280">
                  <c:v>47.498562857130011</c:v>
                </c:pt>
                <c:pt idx="4281">
                  <c:v>47.500058105233997</c:v>
                </c:pt>
                <c:pt idx="4282">
                  <c:v>47.501015512092998</c:v>
                </c:pt>
                <c:pt idx="4283">
                  <c:v>47.499744519272994</c:v>
                </c:pt>
                <c:pt idx="4284">
                  <c:v>47.499055010664001</c:v>
                </c:pt>
                <c:pt idx="4285">
                  <c:v>47.500170630905011</c:v>
                </c:pt>
                <c:pt idx="4286">
                  <c:v>47.500587673941986</c:v>
                </c:pt>
                <c:pt idx="4287">
                  <c:v>47.499277057521994</c:v>
                </c:pt>
                <c:pt idx="4288">
                  <c:v>47.500797336310001</c:v>
                </c:pt>
                <c:pt idx="4289">
                  <c:v>47.499517282090011</c:v>
                </c:pt>
                <c:pt idx="4290">
                  <c:v>47.499103104549008</c:v>
                </c:pt>
                <c:pt idx="4291">
                  <c:v>47.499460199523</c:v>
                </c:pt>
                <c:pt idx="4292">
                  <c:v>47.500820617440993</c:v>
                </c:pt>
                <c:pt idx="4293">
                  <c:v>47.500590758100003</c:v>
                </c:pt>
                <c:pt idx="4294">
                  <c:v>47.49940737124399</c:v>
                </c:pt>
                <c:pt idx="4295">
                  <c:v>47.499734586388001</c:v>
                </c:pt>
                <c:pt idx="4296">
                  <c:v>47.498912912991017</c:v>
                </c:pt>
                <c:pt idx="4297">
                  <c:v>47.502868998210005</c:v>
                </c:pt>
                <c:pt idx="4298">
                  <c:v>47.498308975570012</c:v>
                </c:pt>
                <c:pt idx="4299">
                  <c:v>47.499730149155013</c:v>
                </c:pt>
                <c:pt idx="4300">
                  <c:v>47.499093293664998</c:v>
                </c:pt>
                <c:pt idx="4301">
                  <c:v>47.500429655580994</c:v>
                </c:pt>
                <c:pt idx="4302">
                  <c:v>47.500166491467994</c:v>
                </c:pt>
                <c:pt idx="4303">
                  <c:v>47.500582587006996</c:v>
                </c:pt>
                <c:pt idx="4304">
                  <c:v>47.498877684705995</c:v>
                </c:pt>
                <c:pt idx="4305">
                  <c:v>47.498978657842997</c:v>
                </c:pt>
                <c:pt idx="4306">
                  <c:v>47.501724328569004</c:v>
                </c:pt>
                <c:pt idx="4307">
                  <c:v>47.498114451522</c:v>
                </c:pt>
                <c:pt idx="4308">
                  <c:v>47.499363195034</c:v>
                </c:pt>
                <c:pt idx="4309">
                  <c:v>47.500582692112005</c:v>
                </c:pt>
                <c:pt idx="4310">
                  <c:v>47.500691385895998</c:v>
                </c:pt>
                <c:pt idx="4311">
                  <c:v>47.500107905947999</c:v>
                </c:pt>
                <c:pt idx="4312">
                  <c:v>47.499702523224002</c:v>
                </c:pt>
                <c:pt idx="4313">
                  <c:v>47.499440097474</c:v>
                </c:pt>
                <c:pt idx="4314">
                  <c:v>47.500309884757002</c:v>
                </c:pt>
                <c:pt idx="4315">
                  <c:v>47.500458858440005</c:v>
                </c:pt>
                <c:pt idx="4316">
                  <c:v>47.499875397921009</c:v>
                </c:pt>
                <c:pt idx="4317">
                  <c:v>47.49891093066401</c:v>
                </c:pt>
                <c:pt idx="4318">
                  <c:v>47.500579949032002</c:v>
                </c:pt>
                <c:pt idx="4319">
                  <c:v>47.498422027622006</c:v>
                </c:pt>
                <c:pt idx="4320">
                  <c:v>47.500975753071003</c:v>
                </c:pt>
                <c:pt idx="4321">
                  <c:v>47.500917163492993</c:v>
                </c:pt>
                <c:pt idx="4322">
                  <c:v>47.499133357116001</c:v>
                </c:pt>
                <c:pt idx="4323">
                  <c:v>47.499395974697002</c:v>
                </c:pt>
                <c:pt idx="4324">
                  <c:v>47.500810760916004</c:v>
                </c:pt>
                <c:pt idx="4325">
                  <c:v>47.498992294821015</c:v>
                </c:pt>
                <c:pt idx="4326">
                  <c:v>47.500514417739993</c:v>
                </c:pt>
                <c:pt idx="4327">
                  <c:v>47.499594260137002</c:v>
                </c:pt>
                <c:pt idx="4328">
                  <c:v>47.500661052333989</c:v>
                </c:pt>
                <c:pt idx="4329">
                  <c:v>47.499312629771012</c:v>
                </c:pt>
                <c:pt idx="4330">
                  <c:v>47.499131264541006</c:v>
                </c:pt>
                <c:pt idx="4331">
                  <c:v>47.499932362790013</c:v>
                </c:pt>
                <c:pt idx="4332">
                  <c:v>47.500285252590004</c:v>
                </c:pt>
                <c:pt idx="4333">
                  <c:v>47.500744054614991</c:v>
                </c:pt>
                <c:pt idx="4334">
                  <c:v>47.500242775185995</c:v>
                </c:pt>
                <c:pt idx="4335">
                  <c:v>47.498949486954004</c:v>
                </c:pt>
                <c:pt idx="4336">
                  <c:v>47.499243868206996</c:v>
                </c:pt>
                <c:pt idx="4337">
                  <c:v>47.501876324506</c:v>
                </c:pt>
                <c:pt idx="4338">
                  <c:v>47.499056512082007</c:v>
                </c:pt>
                <c:pt idx="4339">
                  <c:v>47.499391469140996</c:v>
                </c:pt>
                <c:pt idx="4340">
                  <c:v>47.500617091079995</c:v>
                </c:pt>
                <c:pt idx="4341">
                  <c:v>47.501472762467998</c:v>
                </c:pt>
                <c:pt idx="4342">
                  <c:v>47.49764546393299</c:v>
                </c:pt>
                <c:pt idx="4343">
                  <c:v>47.500545679951003</c:v>
                </c:pt>
                <c:pt idx="4344">
                  <c:v>47.500080316024004</c:v>
                </c:pt>
                <c:pt idx="4345">
                  <c:v>47.499816950455006</c:v>
                </c:pt>
                <c:pt idx="4346">
                  <c:v>47.500994584793993</c:v>
                </c:pt>
                <c:pt idx="4347">
                  <c:v>47.499588331501009</c:v>
                </c:pt>
                <c:pt idx="4348">
                  <c:v>47.499477674644993</c:v>
                </c:pt>
                <c:pt idx="4349">
                  <c:v>47.499054112192006</c:v>
                </c:pt>
                <c:pt idx="4350">
                  <c:v>47.500644107269991</c:v>
                </c:pt>
                <c:pt idx="4351">
                  <c:v>47.499866186969001</c:v>
                </c:pt>
                <c:pt idx="4352">
                  <c:v>47.498922454069003</c:v>
                </c:pt>
                <c:pt idx="4353">
                  <c:v>47.500006114659996</c:v>
                </c:pt>
                <c:pt idx="4354">
                  <c:v>47.500245202537002</c:v>
                </c:pt>
                <c:pt idx="4355">
                  <c:v>47.500670321201</c:v>
                </c:pt>
                <c:pt idx="4356">
                  <c:v>47.499697762014996</c:v>
                </c:pt>
                <c:pt idx="4357">
                  <c:v>47.500126280584006</c:v>
                </c:pt>
                <c:pt idx="4358">
                  <c:v>47.498382793484005</c:v>
                </c:pt>
                <c:pt idx="4359">
                  <c:v>47.499449449219995</c:v>
                </c:pt>
                <c:pt idx="4360">
                  <c:v>47.502742972248001</c:v>
                </c:pt>
                <c:pt idx="4361">
                  <c:v>47.499774763453999</c:v>
                </c:pt>
                <c:pt idx="4362">
                  <c:v>47.498702537126007</c:v>
                </c:pt>
                <c:pt idx="4363">
                  <c:v>47.501849469403986</c:v>
                </c:pt>
                <c:pt idx="4364">
                  <c:v>47.497373110014003</c:v>
                </c:pt>
                <c:pt idx="4365">
                  <c:v>47.501438231991003</c:v>
                </c:pt>
                <c:pt idx="4366">
                  <c:v>47.498978900608009</c:v>
                </c:pt>
                <c:pt idx="4367">
                  <c:v>47.499870435623997</c:v>
                </c:pt>
                <c:pt idx="4368">
                  <c:v>47.49988749549599</c:v>
                </c:pt>
                <c:pt idx="4369">
                  <c:v>47.500004742595003</c:v>
                </c:pt>
                <c:pt idx="4370">
                  <c:v>47.499994290098002</c:v>
                </c:pt>
                <c:pt idx="4371">
                  <c:v>47.499573848600008</c:v>
                </c:pt>
                <c:pt idx="4372">
                  <c:v>47.499680584094996</c:v>
                </c:pt>
                <c:pt idx="4373">
                  <c:v>47.499228082508004</c:v>
                </c:pt>
                <c:pt idx="4374">
                  <c:v>47.501494148010998</c:v>
                </c:pt>
                <c:pt idx="4375">
                  <c:v>47.498587883895993</c:v>
                </c:pt>
                <c:pt idx="4376">
                  <c:v>47.500742954568004</c:v>
                </c:pt>
                <c:pt idx="4377">
                  <c:v>47.500138889169008</c:v>
                </c:pt>
                <c:pt idx="4378">
                  <c:v>47.499292766273001</c:v>
                </c:pt>
                <c:pt idx="4379">
                  <c:v>47.501271116001995</c:v>
                </c:pt>
                <c:pt idx="4380">
                  <c:v>47.497917206560011</c:v>
                </c:pt>
                <c:pt idx="4381">
                  <c:v>47.500086330182</c:v>
                </c:pt>
                <c:pt idx="4382">
                  <c:v>47.500056652649995</c:v>
                </c:pt>
                <c:pt idx="4383">
                  <c:v>47.500940028857002</c:v>
                </c:pt>
                <c:pt idx="4384">
                  <c:v>47.499264886995995</c:v>
                </c:pt>
                <c:pt idx="4385">
                  <c:v>47.499947414401994</c:v>
                </c:pt>
                <c:pt idx="4386">
                  <c:v>47.498692625842999</c:v>
                </c:pt>
                <c:pt idx="4387">
                  <c:v>47.500146769066994</c:v>
                </c:pt>
                <c:pt idx="4388">
                  <c:v>47.501380993617992</c:v>
                </c:pt>
                <c:pt idx="4389">
                  <c:v>47.498640594961003</c:v>
                </c:pt>
                <c:pt idx="4390">
                  <c:v>47.501621408881988</c:v>
                </c:pt>
                <c:pt idx="4391">
                  <c:v>47.498859935630001</c:v>
                </c:pt>
                <c:pt idx="4392">
                  <c:v>47.500277573766986</c:v>
                </c:pt>
                <c:pt idx="4393">
                  <c:v>47.499317182219002</c:v>
                </c:pt>
                <c:pt idx="4394">
                  <c:v>47.500513529560003</c:v>
                </c:pt>
                <c:pt idx="4395">
                  <c:v>47.499188692112</c:v>
                </c:pt>
                <c:pt idx="4396">
                  <c:v>47.500372927011007</c:v>
                </c:pt>
                <c:pt idx="4397">
                  <c:v>47.499910101672</c:v>
                </c:pt>
                <c:pt idx="4398">
                  <c:v>47.500573900775009</c:v>
                </c:pt>
                <c:pt idx="4399">
                  <c:v>47.498380855202996</c:v>
                </c:pt>
                <c:pt idx="4400">
                  <c:v>47.501884478488996</c:v>
                </c:pt>
                <c:pt idx="4401">
                  <c:v>47.499576689902</c:v>
                </c:pt>
                <c:pt idx="4402">
                  <c:v>47.499208153385993</c:v>
                </c:pt>
                <c:pt idx="4403">
                  <c:v>47.499326911487003</c:v>
                </c:pt>
                <c:pt idx="4404">
                  <c:v>47.501512658100005</c:v>
                </c:pt>
                <c:pt idx="4405">
                  <c:v>47.500023936487004</c:v>
                </c:pt>
                <c:pt idx="4406">
                  <c:v>47.499017551292987</c:v>
                </c:pt>
                <c:pt idx="4407">
                  <c:v>47.500168225005005</c:v>
                </c:pt>
                <c:pt idx="4408">
                  <c:v>47.500624982721</c:v>
                </c:pt>
                <c:pt idx="4409">
                  <c:v>47.499288237039003</c:v>
                </c:pt>
                <c:pt idx="4410">
                  <c:v>47.500392967369002</c:v>
                </c:pt>
                <c:pt idx="4411">
                  <c:v>47.500497603350993</c:v>
                </c:pt>
                <c:pt idx="4412">
                  <c:v>47.499065464147996</c:v>
                </c:pt>
                <c:pt idx="4413">
                  <c:v>47.499269966111001</c:v>
                </c:pt>
                <c:pt idx="4414">
                  <c:v>47.499753652574007</c:v>
                </c:pt>
                <c:pt idx="4415">
                  <c:v>47.500000132442999</c:v>
                </c:pt>
                <c:pt idx="4416">
                  <c:v>47.498463130615001</c:v>
                </c:pt>
                <c:pt idx="4417">
                  <c:v>47.501311248783004</c:v>
                </c:pt>
                <c:pt idx="4418">
                  <c:v>47.500619580864999</c:v>
                </c:pt>
                <c:pt idx="4419">
                  <c:v>47.498872851587002</c:v>
                </c:pt>
                <c:pt idx="4420">
                  <c:v>47.501739025257997</c:v>
                </c:pt>
                <c:pt idx="4421">
                  <c:v>47.499144388923007</c:v>
                </c:pt>
                <c:pt idx="4422">
                  <c:v>47.499148695956002</c:v>
                </c:pt>
                <c:pt idx="4423">
                  <c:v>47.500709162977003</c:v>
                </c:pt>
                <c:pt idx="4424">
                  <c:v>47.498750701037004</c:v>
                </c:pt>
                <c:pt idx="4425">
                  <c:v>47.501054520617991</c:v>
                </c:pt>
                <c:pt idx="4426">
                  <c:v>47.499089110979007</c:v>
                </c:pt>
                <c:pt idx="4427">
                  <c:v>47.500476299975006</c:v>
                </c:pt>
                <c:pt idx="4428">
                  <c:v>47.499878231561006</c:v>
                </c:pt>
                <c:pt idx="4429">
                  <c:v>47.499905661037999</c:v>
                </c:pt>
                <c:pt idx="4430">
                  <c:v>47.499905411441993</c:v>
                </c:pt>
                <c:pt idx="4431">
                  <c:v>47.49982417326499</c:v>
                </c:pt>
                <c:pt idx="4432">
                  <c:v>47.500587785897991</c:v>
                </c:pt>
                <c:pt idx="4433">
                  <c:v>47.497985247892004</c:v>
                </c:pt>
                <c:pt idx="4434">
                  <c:v>47.501522420367998</c:v>
                </c:pt>
                <c:pt idx="4435">
                  <c:v>47.499434060755</c:v>
                </c:pt>
                <c:pt idx="4436">
                  <c:v>47.499942903788003</c:v>
                </c:pt>
                <c:pt idx="4437">
                  <c:v>47.499705156077006</c:v>
                </c:pt>
                <c:pt idx="4438">
                  <c:v>47.500833978214999</c:v>
                </c:pt>
                <c:pt idx="4439">
                  <c:v>47.498485858504004</c:v>
                </c:pt>
                <c:pt idx="4440">
                  <c:v>47.502800116338001</c:v>
                </c:pt>
                <c:pt idx="4441">
                  <c:v>47.497623505533994</c:v>
                </c:pt>
                <c:pt idx="4442">
                  <c:v>47.502034129767999</c:v>
                </c:pt>
                <c:pt idx="4443">
                  <c:v>47.497458659628997</c:v>
                </c:pt>
                <c:pt idx="4444">
                  <c:v>47.502132587486003</c:v>
                </c:pt>
                <c:pt idx="4445">
                  <c:v>47.500361981801994</c:v>
                </c:pt>
                <c:pt idx="4446">
                  <c:v>47.499174843142001</c:v>
                </c:pt>
                <c:pt idx="4447">
                  <c:v>47.499967629480999</c:v>
                </c:pt>
                <c:pt idx="4448">
                  <c:v>47.499772830223009</c:v>
                </c:pt>
                <c:pt idx="4449">
                  <c:v>47.498967791948999</c:v>
                </c:pt>
                <c:pt idx="4450">
                  <c:v>47.500844747610991</c:v>
                </c:pt>
                <c:pt idx="4451">
                  <c:v>47.500017236437003</c:v>
                </c:pt>
                <c:pt idx="4452">
                  <c:v>47.498207234330003</c:v>
                </c:pt>
                <c:pt idx="4453">
                  <c:v>47.500968340500009</c:v>
                </c:pt>
                <c:pt idx="4454">
                  <c:v>47.500618026128009</c:v>
                </c:pt>
                <c:pt idx="4455">
                  <c:v>47.500037349359005</c:v>
                </c:pt>
                <c:pt idx="4456">
                  <c:v>47.498946430583004</c:v>
                </c:pt>
                <c:pt idx="4457">
                  <c:v>47.500380024105006</c:v>
                </c:pt>
                <c:pt idx="4458">
                  <c:v>47.499647607975</c:v>
                </c:pt>
                <c:pt idx="4459">
                  <c:v>47.500647622123999</c:v>
                </c:pt>
                <c:pt idx="4460">
                  <c:v>47.499407664494996</c:v>
                </c:pt>
                <c:pt idx="4461">
                  <c:v>47.499955985677005</c:v>
                </c:pt>
                <c:pt idx="4462">
                  <c:v>47.500864913108998</c:v>
                </c:pt>
                <c:pt idx="4463">
                  <c:v>47.499377396778009</c:v>
                </c:pt>
                <c:pt idx="4464">
                  <c:v>47.498661219552005</c:v>
                </c:pt>
                <c:pt idx="4465">
                  <c:v>47.500595954259005</c:v>
                </c:pt>
                <c:pt idx="4466">
                  <c:v>47.499494327695999</c:v>
                </c:pt>
                <c:pt idx="4467">
                  <c:v>47.502160162920006</c:v>
                </c:pt>
                <c:pt idx="4468">
                  <c:v>47.498501673475005</c:v>
                </c:pt>
                <c:pt idx="4469">
                  <c:v>47.500752372145008</c:v>
                </c:pt>
                <c:pt idx="4470">
                  <c:v>47.499432770430012</c:v>
                </c:pt>
                <c:pt idx="4471">
                  <c:v>47.500410621027001</c:v>
                </c:pt>
                <c:pt idx="4472">
                  <c:v>47.498927470323999</c:v>
                </c:pt>
                <c:pt idx="4473">
                  <c:v>47.499380032339005</c:v>
                </c:pt>
                <c:pt idx="4474">
                  <c:v>47.502147841580012</c:v>
                </c:pt>
                <c:pt idx="4475">
                  <c:v>47.499475553772996</c:v>
                </c:pt>
                <c:pt idx="4476">
                  <c:v>47.499025882465006</c:v>
                </c:pt>
                <c:pt idx="4477">
                  <c:v>47.499488177599993</c:v>
                </c:pt>
                <c:pt idx="4478">
                  <c:v>47.500247638648993</c:v>
                </c:pt>
                <c:pt idx="4479">
                  <c:v>47.499484230657998</c:v>
                </c:pt>
                <c:pt idx="4480">
                  <c:v>47.500032203117001</c:v>
                </c:pt>
                <c:pt idx="4481">
                  <c:v>47.499877994035003</c:v>
                </c:pt>
                <c:pt idx="4482">
                  <c:v>47.500467773569994</c:v>
                </c:pt>
                <c:pt idx="4483">
                  <c:v>47.500595227273003</c:v>
                </c:pt>
                <c:pt idx="4484">
                  <c:v>47.497886987318992</c:v>
                </c:pt>
                <c:pt idx="4485">
                  <c:v>47.500127810781002</c:v>
                </c:pt>
                <c:pt idx="4486">
                  <c:v>47.500856202451004</c:v>
                </c:pt>
                <c:pt idx="4487">
                  <c:v>47.499607112178005</c:v>
                </c:pt>
                <c:pt idx="4488">
                  <c:v>47.501178223862006</c:v>
                </c:pt>
                <c:pt idx="4489">
                  <c:v>47.499115209944009</c:v>
                </c:pt>
                <c:pt idx="4490">
                  <c:v>47.500424811438997</c:v>
                </c:pt>
                <c:pt idx="4491">
                  <c:v>47.49935846492901</c:v>
                </c:pt>
                <c:pt idx="4492">
                  <c:v>47.499378355264</c:v>
                </c:pt>
                <c:pt idx="4493">
                  <c:v>47.50068767896699</c:v>
                </c:pt>
                <c:pt idx="4494">
                  <c:v>47.500302889034003</c:v>
                </c:pt>
                <c:pt idx="4495">
                  <c:v>47.499087928859005</c:v>
                </c:pt>
                <c:pt idx="4496">
                  <c:v>47.499204338030012</c:v>
                </c:pt>
                <c:pt idx="4497">
                  <c:v>47.499843833328001</c:v>
                </c:pt>
                <c:pt idx="4498">
                  <c:v>47.499800243212995</c:v>
                </c:pt>
                <c:pt idx="4499">
                  <c:v>47.501490688942994</c:v>
                </c:pt>
                <c:pt idx="4500">
                  <c:v>47.498945088949007</c:v>
                </c:pt>
                <c:pt idx="4501">
                  <c:v>47.500067290701999</c:v>
                </c:pt>
                <c:pt idx="4502">
                  <c:v>47.500582978311996</c:v>
                </c:pt>
                <c:pt idx="4503">
                  <c:v>47.499991559575996</c:v>
                </c:pt>
                <c:pt idx="4504">
                  <c:v>47.499994027718998</c:v>
                </c:pt>
                <c:pt idx="4505">
                  <c:v>47.500086407485988</c:v>
                </c:pt>
                <c:pt idx="4506">
                  <c:v>47.499470596221002</c:v>
                </c:pt>
                <c:pt idx="4507">
                  <c:v>47.500988404074</c:v>
                </c:pt>
                <c:pt idx="4508">
                  <c:v>47.498697836452003</c:v>
                </c:pt>
                <c:pt idx="4509">
                  <c:v>47.500222069781998</c:v>
                </c:pt>
                <c:pt idx="4510">
                  <c:v>47.498564345058007</c:v>
                </c:pt>
                <c:pt idx="4511">
                  <c:v>47.501014854213992</c:v>
                </c:pt>
                <c:pt idx="4512">
                  <c:v>47.500399853942994</c:v>
                </c:pt>
                <c:pt idx="4513">
                  <c:v>47.499209721336996</c:v>
                </c:pt>
                <c:pt idx="4514">
                  <c:v>47.499582983212996</c:v>
                </c:pt>
                <c:pt idx="4515">
                  <c:v>47.502092462859004</c:v>
                </c:pt>
                <c:pt idx="4516">
                  <c:v>47.499418796012002</c:v>
                </c:pt>
                <c:pt idx="4517">
                  <c:v>47.498891672229995</c:v>
                </c:pt>
                <c:pt idx="4518">
                  <c:v>47.500415837136003</c:v>
                </c:pt>
                <c:pt idx="4519">
                  <c:v>47.501269500495987</c:v>
                </c:pt>
                <c:pt idx="4520">
                  <c:v>47.498323875179011</c:v>
                </c:pt>
                <c:pt idx="4521">
                  <c:v>47.501107331713996</c:v>
                </c:pt>
                <c:pt idx="4522">
                  <c:v>47.498612299887007</c:v>
                </c:pt>
                <c:pt idx="4523">
                  <c:v>47.500815455856994</c:v>
                </c:pt>
                <c:pt idx="4524">
                  <c:v>47.498526360275008</c:v>
                </c:pt>
                <c:pt idx="4525">
                  <c:v>47.500646388156007</c:v>
                </c:pt>
                <c:pt idx="4526">
                  <c:v>47.499904917738</c:v>
                </c:pt>
                <c:pt idx="4527">
                  <c:v>47.500996684810005</c:v>
                </c:pt>
                <c:pt idx="4528">
                  <c:v>47.499768416470005</c:v>
                </c:pt>
                <c:pt idx="4529">
                  <c:v>47.499008656926001</c:v>
                </c:pt>
                <c:pt idx="4530">
                  <c:v>47.499691887276995</c:v>
                </c:pt>
                <c:pt idx="4531">
                  <c:v>47.502574182056001</c:v>
                </c:pt>
                <c:pt idx="4532">
                  <c:v>47.498587136754004</c:v>
                </c:pt>
                <c:pt idx="4533">
                  <c:v>47.499630857843997</c:v>
                </c:pt>
                <c:pt idx="4534">
                  <c:v>47.500112326175021</c:v>
                </c:pt>
                <c:pt idx="4535">
                  <c:v>47.498810152293998</c:v>
                </c:pt>
                <c:pt idx="4536">
                  <c:v>47.500230537888001</c:v>
                </c:pt>
                <c:pt idx="4537">
                  <c:v>47.49941004755501</c:v>
                </c:pt>
                <c:pt idx="4538">
                  <c:v>47.502104202930013</c:v>
                </c:pt>
                <c:pt idx="4539">
                  <c:v>47.498988558229996</c:v>
                </c:pt>
                <c:pt idx="4540">
                  <c:v>47.499553742702012</c:v>
                </c:pt>
                <c:pt idx="4541">
                  <c:v>47.499763326759009</c:v>
                </c:pt>
                <c:pt idx="4542">
                  <c:v>47.499155875705007</c:v>
                </c:pt>
                <c:pt idx="4543">
                  <c:v>47.502002806090012</c:v>
                </c:pt>
                <c:pt idx="4544">
                  <c:v>47.499180052789001</c:v>
                </c:pt>
                <c:pt idx="4545">
                  <c:v>47.500614376174006</c:v>
                </c:pt>
                <c:pt idx="4546">
                  <c:v>47.498730944265013</c:v>
                </c:pt>
                <c:pt idx="4547">
                  <c:v>47.500662896399</c:v>
                </c:pt>
                <c:pt idx="4548">
                  <c:v>47.500220341917</c:v>
                </c:pt>
                <c:pt idx="4549">
                  <c:v>47.498542159472002</c:v>
                </c:pt>
                <c:pt idx="4550">
                  <c:v>47.501320026812998</c:v>
                </c:pt>
                <c:pt idx="4551">
                  <c:v>47.50090439049</c:v>
                </c:pt>
                <c:pt idx="4552">
                  <c:v>47.497999631102005</c:v>
                </c:pt>
                <c:pt idx="4553">
                  <c:v>47.501317643060005</c:v>
                </c:pt>
                <c:pt idx="4554">
                  <c:v>47.499422801169004</c:v>
                </c:pt>
                <c:pt idx="4555">
                  <c:v>47.499053238087008</c:v>
                </c:pt>
                <c:pt idx="4556">
                  <c:v>47.500661064804994</c:v>
                </c:pt>
                <c:pt idx="4557">
                  <c:v>47.499871206670001</c:v>
                </c:pt>
                <c:pt idx="4558">
                  <c:v>47.499658272099005</c:v>
                </c:pt>
                <c:pt idx="4559">
                  <c:v>47.500896552016989</c:v>
                </c:pt>
                <c:pt idx="4560">
                  <c:v>47.499689542718997</c:v>
                </c:pt>
                <c:pt idx="4561">
                  <c:v>47.498613205200002</c:v>
                </c:pt>
                <c:pt idx="4562">
                  <c:v>47.500391412248995</c:v>
                </c:pt>
                <c:pt idx="4563">
                  <c:v>47.500293872401002</c:v>
                </c:pt>
                <c:pt idx="4564">
                  <c:v>47.500167989064998</c:v>
                </c:pt>
                <c:pt idx="4565">
                  <c:v>47.498594216892002</c:v>
                </c:pt>
                <c:pt idx="4566">
                  <c:v>47.501284247150998</c:v>
                </c:pt>
                <c:pt idx="4567">
                  <c:v>47.499324870773002</c:v>
                </c:pt>
                <c:pt idx="4568">
                  <c:v>47.500818827142005</c:v>
                </c:pt>
                <c:pt idx="4569">
                  <c:v>47.498964190488003</c:v>
                </c:pt>
                <c:pt idx="4570">
                  <c:v>47.499453807811001</c:v>
                </c:pt>
                <c:pt idx="4571">
                  <c:v>47.501420240332997</c:v>
                </c:pt>
                <c:pt idx="4572">
                  <c:v>47.498275873339004</c:v>
                </c:pt>
                <c:pt idx="4573">
                  <c:v>47.499352542760008</c:v>
                </c:pt>
                <c:pt idx="4574">
                  <c:v>47.501623567365982</c:v>
                </c:pt>
                <c:pt idx="4575">
                  <c:v>47.500755572594002</c:v>
                </c:pt>
                <c:pt idx="4576">
                  <c:v>47.498447496245987</c:v>
                </c:pt>
                <c:pt idx="4577">
                  <c:v>47.500990624989008</c:v>
                </c:pt>
                <c:pt idx="4578">
                  <c:v>47.499406552967997</c:v>
                </c:pt>
                <c:pt idx="4579">
                  <c:v>47.499460244011004</c:v>
                </c:pt>
                <c:pt idx="4580">
                  <c:v>47.498993030007007</c:v>
                </c:pt>
                <c:pt idx="4581">
                  <c:v>47.500454176006997</c:v>
                </c:pt>
                <c:pt idx="4582">
                  <c:v>47.499627835106004</c:v>
                </c:pt>
                <c:pt idx="4583">
                  <c:v>47.501257062869996</c:v>
                </c:pt>
                <c:pt idx="4584">
                  <c:v>47.500209390644997</c:v>
                </c:pt>
                <c:pt idx="4585">
                  <c:v>47.49972774039</c:v>
                </c:pt>
                <c:pt idx="4586">
                  <c:v>47.498937600253001</c:v>
                </c:pt>
                <c:pt idx="4587">
                  <c:v>47.501130194401007</c:v>
                </c:pt>
                <c:pt idx="4588">
                  <c:v>47.499330204595012</c:v>
                </c:pt>
                <c:pt idx="4589">
                  <c:v>47.500628107991993</c:v>
                </c:pt>
                <c:pt idx="4590">
                  <c:v>47.499489762133997</c:v>
                </c:pt>
                <c:pt idx="4591">
                  <c:v>47.499636717421005</c:v>
                </c:pt>
                <c:pt idx="4592">
                  <c:v>47.500965324707003</c:v>
                </c:pt>
                <c:pt idx="4593">
                  <c:v>47.498677899653998</c:v>
                </c:pt>
                <c:pt idx="4594">
                  <c:v>47.498789640569008</c:v>
                </c:pt>
                <c:pt idx="4595">
                  <c:v>47.502422622781005</c:v>
                </c:pt>
                <c:pt idx="4596">
                  <c:v>47.498926069281993</c:v>
                </c:pt>
                <c:pt idx="4597">
                  <c:v>47.500541808314999</c:v>
                </c:pt>
                <c:pt idx="4598">
                  <c:v>47.499197014979011</c:v>
                </c:pt>
                <c:pt idx="4599">
                  <c:v>47.501392603732995</c:v>
                </c:pt>
                <c:pt idx="4600">
                  <c:v>47.499050226874012</c:v>
                </c:pt>
                <c:pt idx="4601">
                  <c:v>47.500504635422004</c:v>
                </c:pt>
                <c:pt idx="4602">
                  <c:v>47.499377498255001</c:v>
                </c:pt>
                <c:pt idx="4603">
                  <c:v>47.501031180167999</c:v>
                </c:pt>
                <c:pt idx="4604">
                  <c:v>47.499901811916004</c:v>
                </c:pt>
                <c:pt idx="4605">
                  <c:v>47.499288359901001</c:v>
                </c:pt>
                <c:pt idx="4606">
                  <c:v>47.498841300338</c:v>
                </c:pt>
                <c:pt idx="4607">
                  <c:v>47.501648103539999</c:v>
                </c:pt>
                <c:pt idx="4608">
                  <c:v>47.499754570265999</c:v>
                </c:pt>
                <c:pt idx="4609">
                  <c:v>47.500335906824013</c:v>
                </c:pt>
                <c:pt idx="4610">
                  <c:v>47.497983869404997</c:v>
                </c:pt>
                <c:pt idx="4611">
                  <c:v>47.501303073865998</c:v>
                </c:pt>
                <c:pt idx="4612">
                  <c:v>47.500230480908002</c:v>
                </c:pt>
                <c:pt idx="4613">
                  <c:v>47.499759796530007</c:v>
                </c:pt>
                <c:pt idx="4614">
                  <c:v>47.500731140563005</c:v>
                </c:pt>
                <c:pt idx="4615">
                  <c:v>47.499674917862997</c:v>
                </c:pt>
                <c:pt idx="4616">
                  <c:v>47.498761850825005</c:v>
                </c:pt>
                <c:pt idx="4617">
                  <c:v>47.499711678281002</c:v>
                </c:pt>
                <c:pt idx="4618">
                  <c:v>47.500161940562002</c:v>
                </c:pt>
                <c:pt idx="4619">
                  <c:v>47.500681951223989</c:v>
                </c:pt>
                <c:pt idx="4620">
                  <c:v>47.500223707567997</c:v>
                </c:pt>
                <c:pt idx="4621">
                  <c:v>47.49995395818101</c:v>
                </c:pt>
                <c:pt idx="4622">
                  <c:v>47.500012623221004</c:v>
                </c:pt>
                <c:pt idx="4623">
                  <c:v>47.498170902949013</c:v>
                </c:pt>
                <c:pt idx="4624">
                  <c:v>47.501773910296997</c:v>
                </c:pt>
                <c:pt idx="4625">
                  <c:v>47.498970916503012</c:v>
                </c:pt>
                <c:pt idx="4626">
                  <c:v>47.499078736455012</c:v>
                </c:pt>
                <c:pt idx="4627">
                  <c:v>47.501027363355988</c:v>
                </c:pt>
                <c:pt idx="4628">
                  <c:v>47.499752098811008</c:v>
                </c:pt>
                <c:pt idx="4629">
                  <c:v>47.499355553125007</c:v>
                </c:pt>
                <c:pt idx="4630">
                  <c:v>47.500239781768997</c:v>
                </c:pt>
                <c:pt idx="4631">
                  <c:v>47.500584969621997</c:v>
                </c:pt>
                <c:pt idx="4632">
                  <c:v>47.498759023818003</c:v>
                </c:pt>
                <c:pt idx="4633">
                  <c:v>47.500451740784001</c:v>
                </c:pt>
                <c:pt idx="4634">
                  <c:v>47.499754360489007</c:v>
                </c:pt>
                <c:pt idx="4635">
                  <c:v>47.500130873092004</c:v>
                </c:pt>
                <c:pt idx="4636">
                  <c:v>47.499681559950993</c:v>
                </c:pt>
                <c:pt idx="4637">
                  <c:v>47.501046325729</c:v>
                </c:pt>
                <c:pt idx="4638">
                  <c:v>47.498920025250001</c:v>
                </c:pt>
                <c:pt idx="4639">
                  <c:v>47.500350179218998</c:v>
                </c:pt>
                <c:pt idx="4640">
                  <c:v>47.499254688843997</c:v>
                </c:pt>
                <c:pt idx="4641">
                  <c:v>47.500329847036006</c:v>
                </c:pt>
                <c:pt idx="4642">
                  <c:v>47.497486286252993</c:v>
                </c:pt>
                <c:pt idx="4643">
                  <c:v>47.502397986099005</c:v>
                </c:pt>
                <c:pt idx="4644">
                  <c:v>47.499910245757007</c:v>
                </c:pt>
                <c:pt idx="4645">
                  <c:v>47.500868509164995</c:v>
                </c:pt>
                <c:pt idx="4646">
                  <c:v>47.498886911984002</c:v>
                </c:pt>
                <c:pt idx="4647">
                  <c:v>47.500372090308005</c:v>
                </c:pt>
                <c:pt idx="4648">
                  <c:v>47.50165145006099</c:v>
                </c:pt>
                <c:pt idx="4649">
                  <c:v>47.497984456926993</c:v>
                </c:pt>
                <c:pt idx="4650">
                  <c:v>47.500754741742995</c:v>
                </c:pt>
                <c:pt idx="4651">
                  <c:v>47.498334909001009</c:v>
                </c:pt>
                <c:pt idx="4652">
                  <c:v>47.500682894933</c:v>
                </c:pt>
                <c:pt idx="4653">
                  <c:v>47.499839891653998</c:v>
                </c:pt>
                <c:pt idx="4654">
                  <c:v>47.499714097824004</c:v>
                </c:pt>
                <c:pt idx="4655">
                  <c:v>47.500534143069004</c:v>
                </c:pt>
                <c:pt idx="4656">
                  <c:v>47.499131215398002</c:v>
                </c:pt>
                <c:pt idx="4657">
                  <c:v>47.501465780958</c:v>
                </c:pt>
                <c:pt idx="4658">
                  <c:v>47.498469072502004</c:v>
                </c:pt>
                <c:pt idx="4659">
                  <c:v>47.501136835583004</c:v>
                </c:pt>
                <c:pt idx="4660">
                  <c:v>47.500542684626005</c:v>
                </c:pt>
                <c:pt idx="4661">
                  <c:v>47.497934780569004</c:v>
                </c:pt>
                <c:pt idx="4662">
                  <c:v>47.499145201066</c:v>
                </c:pt>
                <c:pt idx="4663">
                  <c:v>47.503095714375007</c:v>
                </c:pt>
                <c:pt idx="4664">
                  <c:v>47.498953452790005</c:v>
                </c:pt>
                <c:pt idx="4665">
                  <c:v>47.500094020946996</c:v>
                </c:pt>
                <c:pt idx="4666">
                  <c:v>47.498118644385016</c:v>
                </c:pt>
                <c:pt idx="4667">
                  <c:v>47.501052965079005</c:v>
                </c:pt>
                <c:pt idx="4668">
                  <c:v>47.500540438622004</c:v>
                </c:pt>
                <c:pt idx="4669">
                  <c:v>47.499755907416002</c:v>
                </c:pt>
                <c:pt idx="4670">
                  <c:v>47.498697801596997</c:v>
                </c:pt>
                <c:pt idx="4671">
                  <c:v>47.502498763691989</c:v>
                </c:pt>
                <c:pt idx="4672">
                  <c:v>47.499370684846006</c:v>
                </c:pt>
                <c:pt idx="4673">
                  <c:v>47.499591868859007</c:v>
                </c:pt>
                <c:pt idx="4674">
                  <c:v>47.498474320546002</c:v>
                </c:pt>
                <c:pt idx="4675">
                  <c:v>47.501390566662991</c:v>
                </c:pt>
                <c:pt idx="4676">
                  <c:v>47.500980809590999</c:v>
                </c:pt>
                <c:pt idx="4677">
                  <c:v>47.498888542750002</c:v>
                </c:pt>
                <c:pt idx="4678">
                  <c:v>47.499124353508002</c:v>
                </c:pt>
                <c:pt idx="4679">
                  <c:v>47.501526924003002</c:v>
                </c:pt>
                <c:pt idx="4680">
                  <c:v>47.500453367856004</c:v>
                </c:pt>
                <c:pt idx="4681">
                  <c:v>47.498700110720009</c:v>
                </c:pt>
                <c:pt idx="4682">
                  <c:v>47.499094667260991</c:v>
                </c:pt>
                <c:pt idx="4683">
                  <c:v>47.501218010224001</c:v>
                </c:pt>
                <c:pt idx="4684">
                  <c:v>47.498924569158</c:v>
                </c:pt>
                <c:pt idx="4685">
                  <c:v>47.501714074483999</c:v>
                </c:pt>
                <c:pt idx="4686">
                  <c:v>47.498511645039009</c:v>
                </c:pt>
                <c:pt idx="4687">
                  <c:v>47.499654931660004</c:v>
                </c:pt>
                <c:pt idx="4688">
                  <c:v>47.501548098577004</c:v>
                </c:pt>
                <c:pt idx="4689">
                  <c:v>47.499122679315001</c:v>
                </c:pt>
                <c:pt idx="4690">
                  <c:v>47.499324526061002</c:v>
                </c:pt>
                <c:pt idx="4691">
                  <c:v>47.500939539697995</c:v>
                </c:pt>
                <c:pt idx="4692">
                  <c:v>47.499540742893004</c:v>
                </c:pt>
                <c:pt idx="4693">
                  <c:v>47.500935319833005</c:v>
                </c:pt>
                <c:pt idx="4694">
                  <c:v>47.499160148680012</c:v>
                </c:pt>
                <c:pt idx="4695">
                  <c:v>47.498872785182002</c:v>
                </c:pt>
                <c:pt idx="4696">
                  <c:v>47.501702142840003</c:v>
                </c:pt>
                <c:pt idx="4697">
                  <c:v>47.499041176013996</c:v>
                </c:pt>
                <c:pt idx="4698">
                  <c:v>47.50000267921299</c:v>
                </c:pt>
                <c:pt idx="4699">
                  <c:v>47.500094461232983</c:v>
                </c:pt>
                <c:pt idx="4700">
                  <c:v>47.499763843477005</c:v>
                </c:pt>
                <c:pt idx="4701">
                  <c:v>47.499584411064994</c:v>
                </c:pt>
                <c:pt idx="4702">
                  <c:v>47.499099294140002</c:v>
                </c:pt>
                <c:pt idx="4703">
                  <c:v>47.500818413421996</c:v>
                </c:pt>
                <c:pt idx="4704">
                  <c:v>47.500168086239</c:v>
                </c:pt>
                <c:pt idx="4705">
                  <c:v>47.499018413326006</c:v>
                </c:pt>
                <c:pt idx="4706">
                  <c:v>47.500329259492993</c:v>
                </c:pt>
                <c:pt idx="4707">
                  <c:v>47.500065061284992</c:v>
                </c:pt>
                <c:pt idx="4708">
                  <c:v>47.500318192680012</c:v>
                </c:pt>
                <c:pt idx="4709">
                  <c:v>47.500428838535008</c:v>
                </c:pt>
                <c:pt idx="4710">
                  <c:v>47.498281357600995</c:v>
                </c:pt>
                <c:pt idx="4711">
                  <c:v>47.500239413332991</c:v>
                </c:pt>
                <c:pt idx="4712">
                  <c:v>47.500600532259</c:v>
                </c:pt>
                <c:pt idx="4713">
                  <c:v>47.499801072030998</c:v>
                </c:pt>
                <c:pt idx="4714">
                  <c:v>47.498802623940001</c:v>
                </c:pt>
                <c:pt idx="4715">
                  <c:v>47.501155037164004</c:v>
                </c:pt>
                <c:pt idx="4716">
                  <c:v>47.501483244385994</c:v>
                </c:pt>
                <c:pt idx="4717">
                  <c:v>47.499712553432005</c:v>
                </c:pt>
                <c:pt idx="4718">
                  <c:v>47.497984620578002</c:v>
                </c:pt>
                <c:pt idx="4719">
                  <c:v>47.499884952008998</c:v>
                </c:pt>
                <c:pt idx="4720">
                  <c:v>47.500831125590999</c:v>
                </c:pt>
                <c:pt idx="4721">
                  <c:v>47.499806384184005</c:v>
                </c:pt>
                <c:pt idx="4722">
                  <c:v>47.500192379001007</c:v>
                </c:pt>
                <c:pt idx="4723">
                  <c:v>47.501184790366992</c:v>
                </c:pt>
                <c:pt idx="4724">
                  <c:v>47.499352583968005</c:v>
                </c:pt>
                <c:pt idx="4725">
                  <c:v>47.499361642269001</c:v>
                </c:pt>
                <c:pt idx="4726">
                  <c:v>47.498790420774007</c:v>
                </c:pt>
                <c:pt idx="4727">
                  <c:v>47.50148335171199</c:v>
                </c:pt>
                <c:pt idx="4728">
                  <c:v>47.498868887177004</c:v>
                </c:pt>
                <c:pt idx="4729">
                  <c:v>47.500605085762992</c:v>
                </c:pt>
                <c:pt idx="4730">
                  <c:v>47.499439072505005</c:v>
                </c:pt>
                <c:pt idx="4731">
                  <c:v>47.499915282524015</c:v>
                </c:pt>
                <c:pt idx="4732">
                  <c:v>47.500629534128002</c:v>
                </c:pt>
                <c:pt idx="4733">
                  <c:v>47.499210721569007</c:v>
                </c:pt>
                <c:pt idx="4734">
                  <c:v>47.499872554055003</c:v>
                </c:pt>
                <c:pt idx="4735">
                  <c:v>47.500565906216998</c:v>
                </c:pt>
                <c:pt idx="4736">
                  <c:v>47.500618073875003</c:v>
                </c:pt>
                <c:pt idx="4737">
                  <c:v>47.499746048003004</c:v>
                </c:pt>
                <c:pt idx="4738">
                  <c:v>47.497942453580997</c:v>
                </c:pt>
                <c:pt idx="4739">
                  <c:v>47.500955635102002</c:v>
                </c:pt>
                <c:pt idx="4740">
                  <c:v>47.50098766156799</c:v>
                </c:pt>
                <c:pt idx="4741">
                  <c:v>47.500957704242992</c:v>
                </c:pt>
                <c:pt idx="4742">
                  <c:v>47.497902055418997</c:v>
                </c:pt>
                <c:pt idx="4743">
                  <c:v>47.500420816722006</c:v>
                </c:pt>
                <c:pt idx="4744">
                  <c:v>47.500314502790005</c:v>
                </c:pt>
                <c:pt idx="4745">
                  <c:v>47.499695733851006</c:v>
                </c:pt>
                <c:pt idx="4746">
                  <c:v>47.499398919240001</c:v>
                </c:pt>
                <c:pt idx="4747">
                  <c:v>47.502340949732002</c:v>
                </c:pt>
                <c:pt idx="4748">
                  <c:v>47.497823665461986</c:v>
                </c:pt>
                <c:pt idx="4749">
                  <c:v>47.501310426528008</c:v>
                </c:pt>
                <c:pt idx="4750">
                  <c:v>47.498847830181006</c:v>
                </c:pt>
                <c:pt idx="4751">
                  <c:v>47.501651024626995</c:v>
                </c:pt>
                <c:pt idx="4752">
                  <c:v>47.498976203606006</c:v>
                </c:pt>
                <c:pt idx="4753">
                  <c:v>47.499742179369001</c:v>
                </c:pt>
                <c:pt idx="4754">
                  <c:v>47.498678228687005</c:v>
                </c:pt>
                <c:pt idx="4755">
                  <c:v>47.501357199740994</c:v>
                </c:pt>
                <c:pt idx="4756">
                  <c:v>47.500607496097992</c:v>
                </c:pt>
                <c:pt idx="4757">
                  <c:v>47.499003651338995</c:v>
                </c:pt>
                <c:pt idx="4758">
                  <c:v>47.500976161851</c:v>
                </c:pt>
                <c:pt idx="4759">
                  <c:v>47.497688317532997</c:v>
                </c:pt>
                <c:pt idx="4760">
                  <c:v>47.499815591572002</c:v>
                </c:pt>
                <c:pt idx="4761">
                  <c:v>47.500566216002007</c:v>
                </c:pt>
                <c:pt idx="4762">
                  <c:v>47.500320509665997</c:v>
                </c:pt>
                <c:pt idx="4763">
                  <c:v>47.499005633895003</c:v>
                </c:pt>
                <c:pt idx="4764">
                  <c:v>47.501320067968997</c:v>
                </c:pt>
                <c:pt idx="4765">
                  <c:v>47.499641960822004</c:v>
                </c:pt>
                <c:pt idx="4766">
                  <c:v>47.499098310467005</c:v>
                </c:pt>
                <c:pt idx="4767">
                  <c:v>47.499980351380998</c:v>
                </c:pt>
                <c:pt idx="4768">
                  <c:v>47.499667404408996</c:v>
                </c:pt>
                <c:pt idx="4769">
                  <c:v>47.499891857033994</c:v>
                </c:pt>
                <c:pt idx="4770">
                  <c:v>47.499348677645997</c:v>
                </c:pt>
                <c:pt idx="4771">
                  <c:v>47.501422154144997</c:v>
                </c:pt>
                <c:pt idx="4772">
                  <c:v>47.499372314535016</c:v>
                </c:pt>
                <c:pt idx="4773">
                  <c:v>47.500848579149995</c:v>
                </c:pt>
                <c:pt idx="4774">
                  <c:v>47.498366016535009</c:v>
                </c:pt>
                <c:pt idx="4775">
                  <c:v>47.501482047460996</c:v>
                </c:pt>
                <c:pt idx="4776">
                  <c:v>47.499550982233011</c:v>
                </c:pt>
                <c:pt idx="4777">
                  <c:v>47.499927938612004</c:v>
                </c:pt>
                <c:pt idx="4778">
                  <c:v>47.499014667251998</c:v>
                </c:pt>
                <c:pt idx="4779">
                  <c:v>47.500207952883997</c:v>
                </c:pt>
                <c:pt idx="4780">
                  <c:v>47.500737812022003</c:v>
                </c:pt>
                <c:pt idx="4781">
                  <c:v>47.500462596443995</c:v>
                </c:pt>
                <c:pt idx="4782">
                  <c:v>47.500093968624</c:v>
                </c:pt>
                <c:pt idx="4783">
                  <c:v>47.498325565445001</c:v>
                </c:pt>
                <c:pt idx="4784">
                  <c:v>47.499584281981001</c:v>
                </c:pt>
                <c:pt idx="4785">
                  <c:v>47.500498869761998</c:v>
                </c:pt>
                <c:pt idx="4786">
                  <c:v>47.499873867905002</c:v>
                </c:pt>
                <c:pt idx="4787">
                  <c:v>47.499245826372011</c:v>
                </c:pt>
                <c:pt idx="4788">
                  <c:v>47.500900293601994</c:v>
                </c:pt>
                <c:pt idx="4789">
                  <c:v>47.499854733815994</c:v>
                </c:pt>
                <c:pt idx="4790">
                  <c:v>47.499028116418003</c:v>
                </c:pt>
                <c:pt idx="4791">
                  <c:v>47.501739888034002</c:v>
                </c:pt>
                <c:pt idx="4792">
                  <c:v>47.499887287802991</c:v>
                </c:pt>
                <c:pt idx="4793">
                  <c:v>47.499920842170013</c:v>
                </c:pt>
                <c:pt idx="4794">
                  <c:v>47.498881591552994</c:v>
                </c:pt>
                <c:pt idx="4795">
                  <c:v>47.499950566134004</c:v>
                </c:pt>
                <c:pt idx="4796">
                  <c:v>47.499632480128007</c:v>
                </c:pt>
                <c:pt idx="4797">
                  <c:v>47.501028210233997</c:v>
                </c:pt>
                <c:pt idx="4798">
                  <c:v>47.498283533116997</c:v>
                </c:pt>
                <c:pt idx="4799">
                  <c:v>47.499519500727004</c:v>
                </c:pt>
                <c:pt idx="4800">
                  <c:v>47.502011995030003</c:v>
                </c:pt>
                <c:pt idx="4801">
                  <c:v>47.499437965308999</c:v>
                </c:pt>
                <c:pt idx="4802">
                  <c:v>47.498484140692995</c:v>
                </c:pt>
                <c:pt idx="4803">
                  <c:v>47.499164635515001</c:v>
                </c:pt>
                <c:pt idx="4804">
                  <c:v>47.502624343324001</c:v>
                </c:pt>
                <c:pt idx="4805">
                  <c:v>47.498698749894004</c:v>
                </c:pt>
                <c:pt idx="4806">
                  <c:v>47.499749349127008</c:v>
                </c:pt>
                <c:pt idx="4807">
                  <c:v>47.499437467379998</c:v>
                </c:pt>
                <c:pt idx="4808">
                  <c:v>47.500979768322004</c:v>
                </c:pt>
                <c:pt idx="4809">
                  <c:v>47.498674490979006</c:v>
                </c:pt>
                <c:pt idx="4810">
                  <c:v>47.500737801561002</c:v>
                </c:pt>
                <c:pt idx="4811">
                  <c:v>47.498978696353007</c:v>
                </c:pt>
                <c:pt idx="4812">
                  <c:v>47.49946701384399</c:v>
                </c:pt>
                <c:pt idx="4813">
                  <c:v>47.500702147373005</c:v>
                </c:pt>
                <c:pt idx="4814">
                  <c:v>47.499428695056004</c:v>
                </c:pt>
                <c:pt idx="4815">
                  <c:v>47.500992835328006</c:v>
                </c:pt>
                <c:pt idx="4816">
                  <c:v>47.499190630079013</c:v>
                </c:pt>
                <c:pt idx="4817">
                  <c:v>47.499662112351004</c:v>
                </c:pt>
                <c:pt idx="4818">
                  <c:v>47.501258280428004</c:v>
                </c:pt>
                <c:pt idx="4819">
                  <c:v>47.499770245302003</c:v>
                </c:pt>
                <c:pt idx="4820">
                  <c:v>47.499696611002996</c:v>
                </c:pt>
                <c:pt idx="4821">
                  <c:v>47.499775804066012</c:v>
                </c:pt>
                <c:pt idx="4822">
                  <c:v>47.501326869530004</c:v>
                </c:pt>
                <c:pt idx="4823">
                  <c:v>47.498453421297995</c:v>
                </c:pt>
                <c:pt idx="4824">
                  <c:v>47.499684968448996</c:v>
                </c:pt>
                <c:pt idx="4825">
                  <c:v>47.499549879255994</c:v>
                </c:pt>
                <c:pt idx="4826">
                  <c:v>47.500760118832005</c:v>
                </c:pt>
                <c:pt idx="4827">
                  <c:v>47.497912457938</c:v>
                </c:pt>
                <c:pt idx="4828">
                  <c:v>47.500765644930013</c:v>
                </c:pt>
                <c:pt idx="4829">
                  <c:v>47.501088065154995</c:v>
                </c:pt>
                <c:pt idx="4830">
                  <c:v>47.498386817808004</c:v>
                </c:pt>
                <c:pt idx="4831">
                  <c:v>47.500438050027</c:v>
                </c:pt>
                <c:pt idx="4832">
                  <c:v>47.500582215910001</c:v>
                </c:pt>
                <c:pt idx="4833">
                  <c:v>47.500457904890006</c:v>
                </c:pt>
                <c:pt idx="4834">
                  <c:v>47.497977774785994</c:v>
                </c:pt>
                <c:pt idx="4835">
                  <c:v>47.502609606002999</c:v>
                </c:pt>
                <c:pt idx="4836">
                  <c:v>47.497394003717993</c:v>
                </c:pt>
                <c:pt idx="4837">
                  <c:v>47.501844079957991</c:v>
                </c:pt>
                <c:pt idx="4838">
                  <c:v>47.498790132770011</c:v>
                </c:pt>
                <c:pt idx="4839">
                  <c:v>47.500422691400999</c:v>
                </c:pt>
                <c:pt idx="4840">
                  <c:v>47.500338851056</c:v>
                </c:pt>
                <c:pt idx="4841">
                  <c:v>47.500667658447988</c:v>
                </c:pt>
                <c:pt idx="4842">
                  <c:v>47.498428609921007</c:v>
                </c:pt>
                <c:pt idx="4843">
                  <c:v>47.50055994758101</c:v>
                </c:pt>
                <c:pt idx="4844">
                  <c:v>47.500101788956002</c:v>
                </c:pt>
                <c:pt idx="4845">
                  <c:v>47.499362470657999</c:v>
                </c:pt>
                <c:pt idx="4846">
                  <c:v>47.499244184117998</c:v>
                </c:pt>
                <c:pt idx="4847">
                  <c:v>47.500736405145993</c:v>
                </c:pt>
                <c:pt idx="4848">
                  <c:v>47.500000079043993</c:v>
                </c:pt>
                <c:pt idx="4849">
                  <c:v>47.500418225798001</c:v>
                </c:pt>
                <c:pt idx="4850">
                  <c:v>47.499247192011993</c:v>
                </c:pt>
                <c:pt idx="4851">
                  <c:v>47.499463401449994</c:v>
                </c:pt>
                <c:pt idx="4852">
                  <c:v>47.500996434449</c:v>
                </c:pt>
                <c:pt idx="4853">
                  <c:v>47.499748297990003</c:v>
                </c:pt>
                <c:pt idx="4854">
                  <c:v>47.500011775323998</c:v>
                </c:pt>
                <c:pt idx="4855">
                  <c:v>47.499905752279005</c:v>
                </c:pt>
                <c:pt idx="4856">
                  <c:v>47.498201284788003</c:v>
                </c:pt>
                <c:pt idx="4857">
                  <c:v>47.501718295791996</c:v>
                </c:pt>
                <c:pt idx="4858">
                  <c:v>47.500029878010999</c:v>
                </c:pt>
                <c:pt idx="4859">
                  <c:v>47.497987836721002</c:v>
                </c:pt>
                <c:pt idx="4860">
                  <c:v>47.500708133160003</c:v>
                </c:pt>
                <c:pt idx="4861">
                  <c:v>47.498760421082004</c:v>
                </c:pt>
                <c:pt idx="4862">
                  <c:v>47.501664034119997</c:v>
                </c:pt>
                <c:pt idx="4863">
                  <c:v>47.499533162344001</c:v>
                </c:pt>
                <c:pt idx="4864">
                  <c:v>47.500018461036994</c:v>
                </c:pt>
                <c:pt idx="4865">
                  <c:v>47.498841163189994</c:v>
                </c:pt>
                <c:pt idx="4866">
                  <c:v>47.500195012299002</c:v>
                </c:pt>
                <c:pt idx="4867">
                  <c:v>47.499803679198997</c:v>
                </c:pt>
                <c:pt idx="4868">
                  <c:v>47.501183385065993</c:v>
                </c:pt>
                <c:pt idx="4869">
                  <c:v>47.499197511382995</c:v>
                </c:pt>
                <c:pt idx="4870">
                  <c:v>47.499456178222005</c:v>
                </c:pt>
                <c:pt idx="4871">
                  <c:v>47.498715477634001</c:v>
                </c:pt>
                <c:pt idx="4872">
                  <c:v>47.500901913047997</c:v>
                </c:pt>
                <c:pt idx="4873">
                  <c:v>47.501254364626995</c:v>
                </c:pt>
                <c:pt idx="4874">
                  <c:v>47.498831305970008</c:v>
                </c:pt>
                <c:pt idx="4875">
                  <c:v>47.500282407140993</c:v>
                </c:pt>
                <c:pt idx="4876">
                  <c:v>47.499100123947002</c:v>
                </c:pt>
                <c:pt idx="4877">
                  <c:v>47.500887587170993</c:v>
                </c:pt>
                <c:pt idx="4878">
                  <c:v>47.498842813791995</c:v>
                </c:pt>
                <c:pt idx="4879">
                  <c:v>47.499966741218998</c:v>
                </c:pt>
                <c:pt idx="4880">
                  <c:v>47.500311201688</c:v>
                </c:pt>
                <c:pt idx="4881">
                  <c:v>47.501164524940997</c:v>
                </c:pt>
                <c:pt idx="4882">
                  <c:v>47.499488521931994</c:v>
                </c:pt>
                <c:pt idx="4883">
                  <c:v>47.499881070163994</c:v>
                </c:pt>
                <c:pt idx="4884">
                  <c:v>47.499534803262996</c:v>
                </c:pt>
                <c:pt idx="4885">
                  <c:v>47.499600586074003</c:v>
                </c:pt>
                <c:pt idx="4886">
                  <c:v>47.499919207491004</c:v>
                </c:pt>
                <c:pt idx="4887">
                  <c:v>47.500719479681997</c:v>
                </c:pt>
                <c:pt idx="4888">
                  <c:v>47.499048942352012</c:v>
                </c:pt>
                <c:pt idx="4889">
                  <c:v>47.499210863672999</c:v>
                </c:pt>
                <c:pt idx="4890">
                  <c:v>47.499885984446998</c:v>
                </c:pt>
                <c:pt idx="4891">
                  <c:v>47.501554526279996</c:v>
                </c:pt>
                <c:pt idx="4892">
                  <c:v>47.498612389146011</c:v>
                </c:pt>
                <c:pt idx="4893">
                  <c:v>47.502313345710007</c:v>
                </c:pt>
                <c:pt idx="4894">
                  <c:v>47.497957954545001</c:v>
                </c:pt>
                <c:pt idx="4895">
                  <c:v>47.500667629144992</c:v>
                </c:pt>
                <c:pt idx="4896">
                  <c:v>47.499600377211998</c:v>
                </c:pt>
                <c:pt idx="4897">
                  <c:v>47.500079646237999</c:v>
                </c:pt>
                <c:pt idx="4898">
                  <c:v>47.499851290322006</c:v>
                </c:pt>
                <c:pt idx="4899">
                  <c:v>47.500080242828005</c:v>
                </c:pt>
                <c:pt idx="4900">
                  <c:v>47.499746530103003</c:v>
                </c:pt>
                <c:pt idx="4901">
                  <c:v>47.500225974958006</c:v>
                </c:pt>
                <c:pt idx="4902">
                  <c:v>47.499747667322993</c:v>
                </c:pt>
                <c:pt idx="4903">
                  <c:v>47.500461810271993</c:v>
                </c:pt>
                <c:pt idx="4904">
                  <c:v>47.499186223554005</c:v>
                </c:pt>
                <c:pt idx="4905">
                  <c:v>47.499855289450004</c:v>
                </c:pt>
                <c:pt idx="4906">
                  <c:v>47.499716499955007</c:v>
                </c:pt>
                <c:pt idx="4907">
                  <c:v>47.499263569902993</c:v>
                </c:pt>
                <c:pt idx="4908">
                  <c:v>47.502071481886993</c:v>
                </c:pt>
                <c:pt idx="4909">
                  <c:v>47.498674932117005</c:v>
                </c:pt>
                <c:pt idx="4910">
                  <c:v>47.500689904625993</c:v>
                </c:pt>
                <c:pt idx="4911">
                  <c:v>47.499093438790005</c:v>
                </c:pt>
                <c:pt idx="4912">
                  <c:v>47.499544671918997</c:v>
                </c:pt>
                <c:pt idx="4913">
                  <c:v>47.500780715261989</c:v>
                </c:pt>
                <c:pt idx="4914">
                  <c:v>47.499578987536012</c:v>
                </c:pt>
                <c:pt idx="4915">
                  <c:v>47.498562857130011</c:v>
                </c:pt>
                <c:pt idx="4916">
                  <c:v>47.500058105233997</c:v>
                </c:pt>
                <c:pt idx="4917">
                  <c:v>47.501015512092998</c:v>
                </c:pt>
                <c:pt idx="4918">
                  <c:v>47.499744519272994</c:v>
                </c:pt>
                <c:pt idx="4919">
                  <c:v>47.499055010664001</c:v>
                </c:pt>
                <c:pt idx="4920">
                  <c:v>47.500170630905011</c:v>
                </c:pt>
                <c:pt idx="4921">
                  <c:v>47.500587673941986</c:v>
                </c:pt>
                <c:pt idx="4922">
                  <c:v>47.499277057521994</c:v>
                </c:pt>
                <c:pt idx="4923">
                  <c:v>47.500797336310001</c:v>
                </c:pt>
                <c:pt idx="4924">
                  <c:v>47.499517282090011</c:v>
                </c:pt>
                <c:pt idx="4925">
                  <c:v>47.499103104549008</c:v>
                </c:pt>
                <c:pt idx="4926">
                  <c:v>47.499460199523</c:v>
                </c:pt>
                <c:pt idx="4927">
                  <c:v>47.500820617440993</c:v>
                </c:pt>
                <c:pt idx="4928">
                  <c:v>47.500590758100003</c:v>
                </c:pt>
                <c:pt idx="4929">
                  <c:v>47.49940737124399</c:v>
                </c:pt>
                <c:pt idx="4930">
                  <c:v>47.499734586388001</c:v>
                </c:pt>
                <c:pt idx="4931">
                  <c:v>47.498912912991017</c:v>
                </c:pt>
                <c:pt idx="4932">
                  <c:v>47.502868998210005</c:v>
                </c:pt>
                <c:pt idx="4933">
                  <c:v>47.498308975570012</c:v>
                </c:pt>
                <c:pt idx="4934">
                  <c:v>47.499730149155013</c:v>
                </c:pt>
                <c:pt idx="4935">
                  <c:v>47.499093293664998</c:v>
                </c:pt>
                <c:pt idx="4936">
                  <c:v>47.500429655580994</c:v>
                </c:pt>
                <c:pt idx="4937">
                  <c:v>47.500166491467994</c:v>
                </c:pt>
                <c:pt idx="4938">
                  <c:v>47.500582587006996</c:v>
                </c:pt>
                <c:pt idx="4939">
                  <c:v>47.498877684705995</c:v>
                </c:pt>
                <c:pt idx="4940">
                  <c:v>47.498978657842997</c:v>
                </c:pt>
                <c:pt idx="4941">
                  <c:v>47.501724328569004</c:v>
                </c:pt>
                <c:pt idx="4942">
                  <c:v>47.498114451522</c:v>
                </c:pt>
                <c:pt idx="4943">
                  <c:v>47.499363195034</c:v>
                </c:pt>
                <c:pt idx="4944">
                  <c:v>47.500582692112005</c:v>
                </c:pt>
                <c:pt idx="4945">
                  <c:v>47.500691385895998</c:v>
                </c:pt>
                <c:pt idx="4946">
                  <c:v>47.500107905947999</c:v>
                </c:pt>
                <c:pt idx="4947">
                  <c:v>47.499702523224002</c:v>
                </c:pt>
                <c:pt idx="4948">
                  <c:v>47.499440097474</c:v>
                </c:pt>
                <c:pt idx="4949">
                  <c:v>47.500309884757002</c:v>
                </c:pt>
                <c:pt idx="4950">
                  <c:v>47.500458858440005</c:v>
                </c:pt>
                <c:pt idx="4951">
                  <c:v>47.499875397921009</c:v>
                </c:pt>
                <c:pt idx="4952">
                  <c:v>47.49891093066401</c:v>
                </c:pt>
                <c:pt idx="4953">
                  <c:v>47.500579949032002</c:v>
                </c:pt>
                <c:pt idx="4954">
                  <c:v>47.498422027622006</c:v>
                </c:pt>
                <c:pt idx="4955">
                  <c:v>47.500975753071003</c:v>
                </c:pt>
                <c:pt idx="4956">
                  <c:v>47.500917163492993</c:v>
                </c:pt>
                <c:pt idx="4957">
                  <c:v>47.499133357116001</c:v>
                </c:pt>
                <c:pt idx="4958">
                  <c:v>47.499395974697002</c:v>
                </c:pt>
                <c:pt idx="4959">
                  <c:v>47.500810760916004</c:v>
                </c:pt>
                <c:pt idx="4960">
                  <c:v>47.498992294821015</c:v>
                </c:pt>
                <c:pt idx="4961">
                  <c:v>47.500514417739993</c:v>
                </c:pt>
                <c:pt idx="4962">
                  <c:v>47.499594260137002</c:v>
                </c:pt>
                <c:pt idx="4963">
                  <c:v>47.500661052333989</c:v>
                </c:pt>
                <c:pt idx="4964">
                  <c:v>47.499312629771012</c:v>
                </c:pt>
                <c:pt idx="4965">
                  <c:v>47.499131264541006</c:v>
                </c:pt>
                <c:pt idx="4966">
                  <c:v>47.499932362790013</c:v>
                </c:pt>
                <c:pt idx="4967">
                  <c:v>47.500285252590004</c:v>
                </c:pt>
                <c:pt idx="4968">
                  <c:v>47.500744054614991</c:v>
                </c:pt>
                <c:pt idx="4969">
                  <c:v>47.500242775185995</c:v>
                </c:pt>
                <c:pt idx="4970">
                  <c:v>47.498949486954004</c:v>
                </c:pt>
                <c:pt idx="4971">
                  <c:v>47.499243868206996</c:v>
                </c:pt>
                <c:pt idx="4972">
                  <c:v>47.501876324506</c:v>
                </c:pt>
                <c:pt idx="4973">
                  <c:v>47.499056512082007</c:v>
                </c:pt>
                <c:pt idx="4974">
                  <c:v>47.499391469140996</c:v>
                </c:pt>
                <c:pt idx="4975">
                  <c:v>47.500617091079995</c:v>
                </c:pt>
                <c:pt idx="4976">
                  <c:v>47.501472762467998</c:v>
                </c:pt>
                <c:pt idx="4977">
                  <c:v>47.49764546393299</c:v>
                </c:pt>
                <c:pt idx="4978">
                  <c:v>47.500545679951003</c:v>
                </c:pt>
                <c:pt idx="4979">
                  <c:v>47.500080316024004</c:v>
                </c:pt>
                <c:pt idx="4980">
                  <c:v>47.499816950455006</c:v>
                </c:pt>
                <c:pt idx="4981">
                  <c:v>47.500994584793993</c:v>
                </c:pt>
                <c:pt idx="4982">
                  <c:v>47.499588331501009</c:v>
                </c:pt>
                <c:pt idx="4983">
                  <c:v>47.499477674644993</c:v>
                </c:pt>
                <c:pt idx="4984">
                  <c:v>47.499054112192006</c:v>
                </c:pt>
                <c:pt idx="4985">
                  <c:v>47.500644107269991</c:v>
                </c:pt>
                <c:pt idx="4986">
                  <c:v>47.499866186969001</c:v>
                </c:pt>
                <c:pt idx="4987">
                  <c:v>47.498922454069003</c:v>
                </c:pt>
                <c:pt idx="4988">
                  <c:v>47.500006114659996</c:v>
                </c:pt>
                <c:pt idx="4989">
                  <c:v>47.500245202537002</c:v>
                </c:pt>
                <c:pt idx="4990">
                  <c:v>47.500670321201</c:v>
                </c:pt>
                <c:pt idx="4991">
                  <c:v>47.499697762014996</c:v>
                </c:pt>
                <c:pt idx="4992">
                  <c:v>47.500126280584006</c:v>
                </c:pt>
                <c:pt idx="4993">
                  <c:v>47.498382793484005</c:v>
                </c:pt>
                <c:pt idx="4994">
                  <c:v>47.499449449219995</c:v>
                </c:pt>
                <c:pt idx="4995">
                  <c:v>47.502742972248001</c:v>
                </c:pt>
                <c:pt idx="4996">
                  <c:v>47.499774763453999</c:v>
                </c:pt>
                <c:pt idx="4997">
                  <c:v>47.498702537126007</c:v>
                </c:pt>
                <c:pt idx="4998">
                  <c:v>47.501849469403986</c:v>
                </c:pt>
                <c:pt idx="4999">
                  <c:v>47.497373110014003</c:v>
                </c:pt>
                <c:pt idx="5000">
                  <c:v>47.501438231991003</c:v>
                </c:pt>
                <c:pt idx="5001">
                  <c:v>47.498978900608009</c:v>
                </c:pt>
                <c:pt idx="5002">
                  <c:v>47.499870435623997</c:v>
                </c:pt>
                <c:pt idx="5003">
                  <c:v>47.49988749549599</c:v>
                </c:pt>
                <c:pt idx="5004">
                  <c:v>47.500004742595003</c:v>
                </c:pt>
                <c:pt idx="5005">
                  <c:v>47.499994290098002</c:v>
                </c:pt>
                <c:pt idx="5006">
                  <c:v>47.499573848600008</c:v>
                </c:pt>
                <c:pt idx="5007">
                  <c:v>47.499680584094996</c:v>
                </c:pt>
                <c:pt idx="5008">
                  <c:v>47.499228082508004</c:v>
                </c:pt>
                <c:pt idx="5009">
                  <c:v>47.501494148010998</c:v>
                </c:pt>
                <c:pt idx="5010">
                  <c:v>47.498587883895993</c:v>
                </c:pt>
                <c:pt idx="5011">
                  <c:v>47.500742954568004</c:v>
                </c:pt>
                <c:pt idx="5012">
                  <c:v>47.500138889169008</c:v>
                </c:pt>
                <c:pt idx="5013">
                  <c:v>47.499292766273001</c:v>
                </c:pt>
                <c:pt idx="5014">
                  <c:v>47.501271116001995</c:v>
                </c:pt>
                <c:pt idx="5015">
                  <c:v>47.497917206560011</c:v>
                </c:pt>
                <c:pt idx="5016">
                  <c:v>47.500086330182</c:v>
                </c:pt>
                <c:pt idx="5017">
                  <c:v>47.500056652649995</c:v>
                </c:pt>
                <c:pt idx="5018">
                  <c:v>47.500940028857002</c:v>
                </c:pt>
                <c:pt idx="5019">
                  <c:v>47.499264886995995</c:v>
                </c:pt>
                <c:pt idx="5020">
                  <c:v>47.499947414401994</c:v>
                </c:pt>
                <c:pt idx="5021">
                  <c:v>47.498692625842999</c:v>
                </c:pt>
                <c:pt idx="5022">
                  <c:v>47.500146769066994</c:v>
                </c:pt>
                <c:pt idx="5023">
                  <c:v>47.501380993617992</c:v>
                </c:pt>
                <c:pt idx="5024">
                  <c:v>47.498640594961003</c:v>
                </c:pt>
                <c:pt idx="5025">
                  <c:v>47.501621408881988</c:v>
                </c:pt>
                <c:pt idx="5026">
                  <c:v>47.498859935630001</c:v>
                </c:pt>
                <c:pt idx="5027">
                  <c:v>47.500277573766986</c:v>
                </c:pt>
                <c:pt idx="5028">
                  <c:v>47.499317182219002</c:v>
                </c:pt>
                <c:pt idx="5029">
                  <c:v>47.500513529560003</c:v>
                </c:pt>
                <c:pt idx="5030">
                  <c:v>47.499188692112</c:v>
                </c:pt>
                <c:pt idx="5031">
                  <c:v>47.500372927011007</c:v>
                </c:pt>
                <c:pt idx="5032">
                  <c:v>47.499910101672</c:v>
                </c:pt>
                <c:pt idx="5033">
                  <c:v>47.500573900775009</c:v>
                </c:pt>
                <c:pt idx="5034">
                  <c:v>47.498380855202996</c:v>
                </c:pt>
                <c:pt idx="5035">
                  <c:v>47.501884478488996</c:v>
                </c:pt>
                <c:pt idx="5036">
                  <c:v>47.499576689902</c:v>
                </c:pt>
                <c:pt idx="5037">
                  <c:v>47.499208153385993</c:v>
                </c:pt>
                <c:pt idx="5038">
                  <c:v>47.499326911487003</c:v>
                </c:pt>
                <c:pt idx="5039">
                  <c:v>47.501512658100005</c:v>
                </c:pt>
                <c:pt idx="5040">
                  <c:v>47.500023936487004</c:v>
                </c:pt>
                <c:pt idx="5041">
                  <c:v>47.499017551292987</c:v>
                </c:pt>
                <c:pt idx="5042">
                  <c:v>47.500168225005005</c:v>
                </c:pt>
                <c:pt idx="5043">
                  <c:v>47.500624982721</c:v>
                </c:pt>
                <c:pt idx="5044">
                  <c:v>47.499288237039003</c:v>
                </c:pt>
                <c:pt idx="5045">
                  <c:v>47.500392967369002</c:v>
                </c:pt>
                <c:pt idx="5046">
                  <c:v>47.500497603350993</c:v>
                </c:pt>
                <c:pt idx="5047">
                  <c:v>47.499065464147996</c:v>
                </c:pt>
                <c:pt idx="5048">
                  <c:v>47.499269966111001</c:v>
                </c:pt>
                <c:pt idx="5049">
                  <c:v>47.499753652574007</c:v>
                </c:pt>
                <c:pt idx="5050">
                  <c:v>47.500000132442999</c:v>
                </c:pt>
                <c:pt idx="5051">
                  <c:v>47.498463130615001</c:v>
                </c:pt>
                <c:pt idx="5052">
                  <c:v>47.501311248783004</c:v>
                </c:pt>
                <c:pt idx="5053">
                  <c:v>47.500619580864999</c:v>
                </c:pt>
                <c:pt idx="5054">
                  <c:v>47.498872851587002</c:v>
                </c:pt>
                <c:pt idx="5055">
                  <c:v>47.501739025257997</c:v>
                </c:pt>
                <c:pt idx="5056">
                  <c:v>47.499144388923007</c:v>
                </c:pt>
                <c:pt idx="5057">
                  <c:v>47.499148695956002</c:v>
                </c:pt>
                <c:pt idx="5058">
                  <c:v>47.500709162977003</c:v>
                </c:pt>
                <c:pt idx="5059">
                  <c:v>47.498750701037004</c:v>
                </c:pt>
                <c:pt idx="5060">
                  <c:v>47.501054520617991</c:v>
                </c:pt>
                <c:pt idx="5061">
                  <c:v>47.499089110979007</c:v>
                </c:pt>
                <c:pt idx="5062">
                  <c:v>47.500476299975006</c:v>
                </c:pt>
                <c:pt idx="5063">
                  <c:v>47.499878231561006</c:v>
                </c:pt>
                <c:pt idx="5064">
                  <c:v>47.499905661037999</c:v>
                </c:pt>
                <c:pt idx="5065">
                  <c:v>47.499905411441993</c:v>
                </c:pt>
                <c:pt idx="5066">
                  <c:v>47.49982417326499</c:v>
                </c:pt>
                <c:pt idx="5067">
                  <c:v>47.500587785897991</c:v>
                </c:pt>
                <c:pt idx="5068">
                  <c:v>47.497985247892004</c:v>
                </c:pt>
                <c:pt idx="5069">
                  <c:v>47.501522420367998</c:v>
                </c:pt>
                <c:pt idx="5070">
                  <c:v>47.499434060755</c:v>
                </c:pt>
                <c:pt idx="5071">
                  <c:v>47.499942903788003</c:v>
                </c:pt>
                <c:pt idx="5072">
                  <c:v>47.499705156077006</c:v>
                </c:pt>
                <c:pt idx="5073">
                  <c:v>47.500833978214999</c:v>
                </c:pt>
                <c:pt idx="5074">
                  <c:v>47.498485858504004</c:v>
                </c:pt>
                <c:pt idx="5075">
                  <c:v>47.502800116338001</c:v>
                </c:pt>
                <c:pt idx="5076">
                  <c:v>47.497623505533994</c:v>
                </c:pt>
                <c:pt idx="5077">
                  <c:v>47.502034129767999</c:v>
                </c:pt>
                <c:pt idx="5078">
                  <c:v>47.497458659628997</c:v>
                </c:pt>
                <c:pt idx="5079">
                  <c:v>47.502132587486003</c:v>
                </c:pt>
                <c:pt idx="5080">
                  <c:v>47.500361981801994</c:v>
                </c:pt>
                <c:pt idx="5081">
                  <c:v>47.499174843142001</c:v>
                </c:pt>
                <c:pt idx="5082">
                  <c:v>47.499967629480999</c:v>
                </c:pt>
                <c:pt idx="5083">
                  <c:v>47.499772830223009</c:v>
                </c:pt>
                <c:pt idx="5084">
                  <c:v>47.498967791948999</c:v>
                </c:pt>
                <c:pt idx="5085">
                  <c:v>47.500844747610991</c:v>
                </c:pt>
                <c:pt idx="5086">
                  <c:v>47.500017236437003</c:v>
                </c:pt>
                <c:pt idx="5087">
                  <c:v>47.498207234330003</c:v>
                </c:pt>
                <c:pt idx="5088">
                  <c:v>47.500968340500009</c:v>
                </c:pt>
                <c:pt idx="5089">
                  <c:v>47.500618026128009</c:v>
                </c:pt>
                <c:pt idx="5090">
                  <c:v>47.500037349359005</c:v>
                </c:pt>
                <c:pt idx="5091">
                  <c:v>47.498946430583004</c:v>
                </c:pt>
                <c:pt idx="5092">
                  <c:v>47.500380024105006</c:v>
                </c:pt>
                <c:pt idx="5093">
                  <c:v>47.499647607975</c:v>
                </c:pt>
                <c:pt idx="5094">
                  <c:v>47.500647622123999</c:v>
                </c:pt>
                <c:pt idx="5095">
                  <c:v>47.499407664494996</c:v>
                </c:pt>
                <c:pt idx="5096">
                  <c:v>47.499955985677005</c:v>
                </c:pt>
                <c:pt idx="5097">
                  <c:v>47.500864913108998</c:v>
                </c:pt>
                <c:pt idx="5098">
                  <c:v>47.499377396778009</c:v>
                </c:pt>
                <c:pt idx="5099">
                  <c:v>47.498661219552005</c:v>
                </c:pt>
                <c:pt idx="5100">
                  <c:v>47.500595954259005</c:v>
                </c:pt>
                <c:pt idx="5101">
                  <c:v>47.499494327695999</c:v>
                </c:pt>
                <c:pt idx="5102">
                  <c:v>47.502160162920006</c:v>
                </c:pt>
                <c:pt idx="5103">
                  <c:v>47.498501673475005</c:v>
                </c:pt>
                <c:pt idx="5104">
                  <c:v>47.500752372145008</c:v>
                </c:pt>
                <c:pt idx="5105">
                  <c:v>47.499432770430012</c:v>
                </c:pt>
                <c:pt idx="5106">
                  <c:v>47.500410621027001</c:v>
                </c:pt>
                <c:pt idx="5107">
                  <c:v>47.498927470323999</c:v>
                </c:pt>
                <c:pt idx="5108">
                  <c:v>47.499380032339005</c:v>
                </c:pt>
                <c:pt idx="5109">
                  <c:v>47.502147841580012</c:v>
                </c:pt>
                <c:pt idx="5110">
                  <c:v>47.499475553772996</c:v>
                </c:pt>
                <c:pt idx="5111">
                  <c:v>47.499025882465006</c:v>
                </c:pt>
                <c:pt idx="5112">
                  <c:v>47.499488177599993</c:v>
                </c:pt>
                <c:pt idx="5113">
                  <c:v>47.500247638648993</c:v>
                </c:pt>
                <c:pt idx="5114">
                  <c:v>47.499484230657998</c:v>
                </c:pt>
                <c:pt idx="5115">
                  <c:v>47.500032203117001</c:v>
                </c:pt>
                <c:pt idx="5116">
                  <c:v>47.499877994035003</c:v>
                </c:pt>
                <c:pt idx="5117">
                  <c:v>47.500467773569994</c:v>
                </c:pt>
                <c:pt idx="5118">
                  <c:v>47.500595227273003</c:v>
                </c:pt>
                <c:pt idx="5119">
                  <c:v>47.497886987318992</c:v>
                </c:pt>
                <c:pt idx="5120">
                  <c:v>47.500127810781002</c:v>
                </c:pt>
                <c:pt idx="5121">
                  <c:v>47.500856202451004</c:v>
                </c:pt>
                <c:pt idx="5122">
                  <c:v>47.499607112178005</c:v>
                </c:pt>
                <c:pt idx="5123">
                  <c:v>47.501178223862006</c:v>
                </c:pt>
                <c:pt idx="5124">
                  <c:v>47.499115209944009</c:v>
                </c:pt>
                <c:pt idx="5125">
                  <c:v>47.500424811438997</c:v>
                </c:pt>
                <c:pt idx="5126">
                  <c:v>47.49935846492901</c:v>
                </c:pt>
                <c:pt idx="5127">
                  <c:v>47.499378355264</c:v>
                </c:pt>
                <c:pt idx="5128">
                  <c:v>47.50068767896699</c:v>
                </c:pt>
                <c:pt idx="5129">
                  <c:v>47.500302889034003</c:v>
                </c:pt>
                <c:pt idx="5130">
                  <c:v>47.499087928859005</c:v>
                </c:pt>
                <c:pt idx="5131">
                  <c:v>47.499204338030012</c:v>
                </c:pt>
                <c:pt idx="5132">
                  <c:v>47.499843833328001</c:v>
                </c:pt>
                <c:pt idx="5133">
                  <c:v>47.499800243212995</c:v>
                </c:pt>
                <c:pt idx="5134">
                  <c:v>47.501490688942994</c:v>
                </c:pt>
                <c:pt idx="5135">
                  <c:v>47.498945088949007</c:v>
                </c:pt>
                <c:pt idx="5136">
                  <c:v>47.500067290701999</c:v>
                </c:pt>
                <c:pt idx="5137">
                  <c:v>47.500582978311996</c:v>
                </c:pt>
                <c:pt idx="5138">
                  <c:v>47.499991559575996</c:v>
                </c:pt>
                <c:pt idx="5139">
                  <c:v>47.499994027718998</c:v>
                </c:pt>
                <c:pt idx="5140">
                  <c:v>47.500086407485988</c:v>
                </c:pt>
                <c:pt idx="5141">
                  <c:v>47.499470596221002</c:v>
                </c:pt>
                <c:pt idx="5142">
                  <c:v>47.500988404074</c:v>
                </c:pt>
                <c:pt idx="5143">
                  <c:v>47.498697836452003</c:v>
                </c:pt>
                <c:pt idx="5144">
                  <c:v>47.500222069781998</c:v>
                </c:pt>
                <c:pt idx="5145">
                  <c:v>47.498564345058007</c:v>
                </c:pt>
                <c:pt idx="5146">
                  <c:v>47.501014854213992</c:v>
                </c:pt>
                <c:pt idx="5147">
                  <c:v>47.500399853942994</c:v>
                </c:pt>
                <c:pt idx="5148">
                  <c:v>47.499209721336996</c:v>
                </c:pt>
                <c:pt idx="5149">
                  <c:v>47.499582983212996</c:v>
                </c:pt>
                <c:pt idx="5150">
                  <c:v>47.502092462859004</c:v>
                </c:pt>
                <c:pt idx="5151">
                  <c:v>47.499418796012002</c:v>
                </c:pt>
                <c:pt idx="5152">
                  <c:v>47.498891672229995</c:v>
                </c:pt>
                <c:pt idx="5153">
                  <c:v>47.500415837136003</c:v>
                </c:pt>
                <c:pt idx="5154">
                  <c:v>47.501269500495987</c:v>
                </c:pt>
                <c:pt idx="5155">
                  <c:v>47.498323875179011</c:v>
                </c:pt>
                <c:pt idx="5156">
                  <c:v>47.501107331713996</c:v>
                </c:pt>
                <c:pt idx="5157">
                  <c:v>47.498612299887007</c:v>
                </c:pt>
                <c:pt idx="5158">
                  <c:v>47.500815455856994</c:v>
                </c:pt>
                <c:pt idx="5159">
                  <c:v>47.498526360275008</c:v>
                </c:pt>
                <c:pt idx="5160">
                  <c:v>47.500646388156007</c:v>
                </c:pt>
                <c:pt idx="5161">
                  <c:v>47.499904917738</c:v>
                </c:pt>
                <c:pt idx="5162">
                  <c:v>47.500996684810005</c:v>
                </c:pt>
                <c:pt idx="5163">
                  <c:v>47.499768416470005</c:v>
                </c:pt>
                <c:pt idx="5164">
                  <c:v>47.499008656926001</c:v>
                </c:pt>
                <c:pt idx="5165">
                  <c:v>47.499691887276995</c:v>
                </c:pt>
                <c:pt idx="5166">
                  <c:v>47.502574182056001</c:v>
                </c:pt>
                <c:pt idx="5167">
                  <c:v>47.498587136754004</c:v>
                </c:pt>
                <c:pt idx="5168">
                  <c:v>47.499630857843997</c:v>
                </c:pt>
                <c:pt idx="5169">
                  <c:v>47.500112326175021</c:v>
                </c:pt>
                <c:pt idx="5170">
                  <c:v>47.498810152293998</c:v>
                </c:pt>
                <c:pt idx="5171">
                  <c:v>47.500230537888001</c:v>
                </c:pt>
                <c:pt idx="5172">
                  <c:v>47.49941004755501</c:v>
                </c:pt>
                <c:pt idx="5173">
                  <c:v>47.502104202930013</c:v>
                </c:pt>
                <c:pt idx="5174">
                  <c:v>47.498988558229996</c:v>
                </c:pt>
                <c:pt idx="5175">
                  <c:v>47.499553742702012</c:v>
                </c:pt>
                <c:pt idx="5176">
                  <c:v>47.499763326759009</c:v>
                </c:pt>
                <c:pt idx="5177">
                  <c:v>47.499155875705007</c:v>
                </c:pt>
                <c:pt idx="5178">
                  <c:v>47.502002806090012</c:v>
                </c:pt>
                <c:pt idx="5179">
                  <c:v>47.499180052789001</c:v>
                </c:pt>
                <c:pt idx="5180">
                  <c:v>47.500614376174006</c:v>
                </c:pt>
                <c:pt idx="5181">
                  <c:v>47.498730944265013</c:v>
                </c:pt>
                <c:pt idx="5182">
                  <c:v>47.500662896399</c:v>
                </c:pt>
                <c:pt idx="5183">
                  <c:v>47.500220341917</c:v>
                </c:pt>
                <c:pt idx="5184">
                  <c:v>47.498542159472002</c:v>
                </c:pt>
                <c:pt idx="5185">
                  <c:v>47.501320026812998</c:v>
                </c:pt>
                <c:pt idx="5186">
                  <c:v>47.50090439049</c:v>
                </c:pt>
                <c:pt idx="5187">
                  <c:v>47.497999631102005</c:v>
                </c:pt>
                <c:pt idx="5188">
                  <c:v>47.501317643060005</c:v>
                </c:pt>
                <c:pt idx="5189">
                  <c:v>47.499422801169004</c:v>
                </c:pt>
                <c:pt idx="5190">
                  <c:v>47.499053238087008</c:v>
                </c:pt>
                <c:pt idx="5191">
                  <c:v>47.500661064804994</c:v>
                </c:pt>
                <c:pt idx="5192">
                  <c:v>47.499871206670001</c:v>
                </c:pt>
                <c:pt idx="5193">
                  <c:v>47.499658272099005</c:v>
                </c:pt>
                <c:pt idx="5194">
                  <c:v>47.500896552016989</c:v>
                </c:pt>
                <c:pt idx="5195">
                  <c:v>47.499689542718997</c:v>
                </c:pt>
                <c:pt idx="5196">
                  <c:v>47.498613205200002</c:v>
                </c:pt>
                <c:pt idx="5197">
                  <c:v>47.500391412248995</c:v>
                </c:pt>
                <c:pt idx="5198">
                  <c:v>47.500293872401002</c:v>
                </c:pt>
                <c:pt idx="5199">
                  <c:v>47.500167989064998</c:v>
                </c:pt>
                <c:pt idx="5200">
                  <c:v>47.498594216892002</c:v>
                </c:pt>
                <c:pt idx="5201">
                  <c:v>47.501284247150998</c:v>
                </c:pt>
                <c:pt idx="5202">
                  <c:v>47.499324870773002</c:v>
                </c:pt>
                <c:pt idx="5203">
                  <c:v>47.500818827142005</c:v>
                </c:pt>
                <c:pt idx="5204">
                  <c:v>47.498964190488003</c:v>
                </c:pt>
                <c:pt idx="5205">
                  <c:v>47.499453807811001</c:v>
                </c:pt>
                <c:pt idx="5206">
                  <c:v>47.501420240332997</c:v>
                </c:pt>
                <c:pt idx="5207">
                  <c:v>47.498275873339004</c:v>
                </c:pt>
                <c:pt idx="5208">
                  <c:v>47.499352542760008</c:v>
                </c:pt>
                <c:pt idx="5209">
                  <c:v>47.501623567365982</c:v>
                </c:pt>
                <c:pt idx="5210">
                  <c:v>47.500755572594002</c:v>
                </c:pt>
                <c:pt idx="5211">
                  <c:v>47.498447496245987</c:v>
                </c:pt>
                <c:pt idx="5212">
                  <c:v>47.500990624989008</c:v>
                </c:pt>
                <c:pt idx="5213">
                  <c:v>47.499406552967997</c:v>
                </c:pt>
                <c:pt idx="5214">
                  <c:v>47.499460244011004</c:v>
                </c:pt>
                <c:pt idx="5215">
                  <c:v>47.498993030007007</c:v>
                </c:pt>
                <c:pt idx="5216">
                  <c:v>47.500454176006997</c:v>
                </c:pt>
                <c:pt idx="5217">
                  <c:v>47.499627835106004</c:v>
                </c:pt>
                <c:pt idx="5218">
                  <c:v>47.501257062869996</c:v>
                </c:pt>
                <c:pt idx="5219">
                  <c:v>47.500209390644997</c:v>
                </c:pt>
                <c:pt idx="5220">
                  <c:v>47.49972774039</c:v>
                </c:pt>
                <c:pt idx="5221">
                  <c:v>47.498937600253001</c:v>
                </c:pt>
                <c:pt idx="5222">
                  <c:v>47.501130194401007</c:v>
                </c:pt>
                <c:pt idx="5223">
                  <c:v>47.499330204595012</c:v>
                </c:pt>
                <c:pt idx="5224">
                  <c:v>47.500628107991993</c:v>
                </c:pt>
                <c:pt idx="5225">
                  <c:v>47.499489762133997</c:v>
                </c:pt>
                <c:pt idx="5226">
                  <c:v>47.499636717421005</c:v>
                </c:pt>
                <c:pt idx="5227">
                  <c:v>47.500965324707003</c:v>
                </c:pt>
                <c:pt idx="5228">
                  <c:v>47.498677899653998</c:v>
                </c:pt>
                <c:pt idx="5229">
                  <c:v>47.498789640569008</c:v>
                </c:pt>
                <c:pt idx="5230">
                  <c:v>47.502422622781005</c:v>
                </c:pt>
                <c:pt idx="5231">
                  <c:v>47.498926069281993</c:v>
                </c:pt>
                <c:pt idx="5232">
                  <c:v>47.500541808314999</c:v>
                </c:pt>
                <c:pt idx="5233">
                  <c:v>47.499197014979011</c:v>
                </c:pt>
                <c:pt idx="5234">
                  <c:v>47.501392603732995</c:v>
                </c:pt>
                <c:pt idx="5235">
                  <c:v>47.499050226874012</c:v>
                </c:pt>
                <c:pt idx="5236">
                  <c:v>47.500504635422004</c:v>
                </c:pt>
                <c:pt idx="5237">
                  <c:v>47.499377498255001</c:v>
                </c:pt>
                <c:pt idx="5238">
                  <c:v>47.501031180167999</c:v>
                </c:pt>
                <c:pt idx="5239">
                  <c:v>47.499901811916004</c:v>
                </c:pt>
                <c:pt idx="5240">
                  <c:v>47.499288359901001</c:v>
                </c:pt>
                <c:pt idx="5241">
                  <c:v>47.498841300338</c:v>
                </c:pt>
                <c:pt idx="5242">
                  <c:v>47.501648103539999</c:v>
                </c:pt>
                <c:pt idx="5243">
                  <c:v>47.499754570265999</c:v>
                </c:pt>
                <c:pt idx="5244">
                  <c:v>47.500335906824013</c:v>
                </c:pt>
                <c:pt idx="5245">
                  <c:v>47.497983869404997</c:v>
                </c:pt>
                <c:pt idx="5246">
                  <c:v>47.501303073865998</c:v>
                </c:pt>
                <c:pt idx="5247">
                  <c:v>47.500230480908002</c:v>
                </c:pt>
                <c:pt idx="5248">
                  <c:v>47.499759796530007</c:v>
                </c:pt>
                <c:pt idx="5249">
                  <c:v>47.500731140563005</c:v>
                </c:pt>
                <c:pt idx="5250">
                  <c:v>47.499674917862997</c:v>
                </c:pt>
                <c:pt idx="5251">
                  <c:v>47.498761850825005</c:v>
                </c:pt>
                <c:pt idx="5252">
                  <c:v>47.499711678281002</c:v>
                </c:pt>
                <c:pt idx="5253">
                  <c:v>47.500161940562002</c:v>
                </c:pt>
                <c:pt idx="5254">
                  <c:v>47.500681951223989</c:v>
                </c:pt>
                <c:pt idx="5255">
                  <c:v>47.500223707567997</c:v>
                </c:pt>
                <c:pt idx="5256">
                  <c:v>47.49995395818101</c:v>
                </c:pt>
                <c:pt idx="5257">
                  <c:v>47.500012623221004</c:v>
                </c:pt>
                <c:pt idx="5258">
                  <c:v>47.498170902949013</c:v>
                </c:pt>
                <c:pt idx="5259">
                  <c:v>47.501773910296997</c:v>
                </c:pt>
                <c:pt idx="5260">
                  <c:v>47.498970916503012</c:v>
                </c:pt>
                <c:pt idx="5261">
                  <c:v>47.499078736455012</c:v>
                </c:pt>
                <c:pt idx="5262">
                  <c:v>47.501027363355988</c:v>
                </c:pt>
                <c:pt idx="5263">
                  <c:v>47.499752098811008</c:v>
                </c:pt>
                <c:pt idx="5264">
                  <c:v>47.499355553125007</c:v>
                </c:pt>
                <c:pt idx="5265">
                  <c:v>47.500239781768997</c:v>
                </c:pt>
                <c:pt idx="5266">
                  <c:v>47.500584969621997</c:v>
                </c:pt>
                <c:pt idx="5267">
                  <c:v>47.498759023818003</c:v>
                </c:pt>
                <c:pt idx="5268">
                  <c:v>47.500451740784001</c:v>
                </c:pt>
                <c:pt idx="5269">
                  <c:v>47.499754360489007</c:v>
                </c:pt>
                <c:pt idx="5270">
                  <c:v>47.500130873092004</c:v>
                </c:pt>
                <c:pt idx="5271">
                  <c:v>47.499681559950993</c:v>
                </c:pt>
                <c:pt idx="5272">
                  <c:v>47.501046325729</c:v>
                </c:pt>
                <c:pt idx="5273">
                  <c:v>47.498920025250001</c:v>
                </c:pt>
                <c:pt idx="5274">
                  <c:v>47.500350179218998</c:v>
                </c:pt>
                <c:pt idx="5275">
                  <c:v>47.499254688843997</c:v>
                </c:pt>
                <c:pt idx="5276">
                  <c:v>47.500329847036006</c:v>
                </c:pt>
                <c:pt idx="5277">
                  <c:v>47.497486286252993</c:v>
                </c:pt>
                <c:pt idx="5278">
                  <c:v>47.502397986099005</c:v>
                </c:pt>
                <c:pt idx="5279">
                  <c:v>47.499910245757007</c:v>
                </c:pt>
                <c:pt idx="5280">
                  <c:v>47.500868509164995</c:v>
                </c:pt>
                <c:pt idx="5281">
                  <c:v>47.498886911984002</c:v>
                </c:pt>
                <c:pt idx="5282">
                  <c:v>47.500372090308005</c:v>
                </c:pt>
                <c:pt idx="5283">
                  <c:v>47.50165145006099</c:v>
                </c:pt>
                <c:pt idx="5284">
                  <c:v>47.497984456926993</c:v>
                </c:pt>
                <c:pt idx="5285">
                  <c:v>47.500754741742995</c:v>
                </c:pt>
                <c:pt idx="5286">
                  <c:v>47.498334909001009</c:v>
                </c:pt>
                <c:pt idx="5287">
                  <c:v>47.500682894933</c:v>
                </c:pt>
                <c:pt idx="5288">
                  <c:v>47.499839891653998</c:v>
                </c:pt>
                <c:pt idx="5289">
                  <c:v>47.499714097824004</c:v>
                </c:pt>
                <c:pt idx="5290">
                  <c:v>47.500534143069004</c:v>
                </c:pt>
                <c:pt idx="5291">
                  <c:v>47.499131215398002</c:v>
                </c:pt>
                <c:pt idx="5292">
                  <c:v>47.501465780958</c:v>
                </c:pt>
                <c:pt idx="5293">
                  <c:v>47.498469072502004</c:v>
                </c:pt>
                <c:pt idx="5294">
                  <c:v>47.501136835583004</c:v>
                </c:pt>
                <c:pt idx="5295">
                  <c:v>47.500542684626005</c:v>
                </c:pt>
                <c:pt idx="5296">
                  <c:v>47.497934780569004</c:v>
                </c:pt>
                <c:pt idx="5297">
                  <c:v>47.499145201066</c:v>
                </c:pt>
                <c:pt idx="5298">
                  <c:v>47.503095714375007</c:v>
                </c:pt>
                <c:pt idx="5299">
                  <c:v>47.498953452790005</c:v>
                </c:pt>
                <c:pt idx="5300">
                  <c:v>47.500094020946996</c:v>
                </c:pt>
                <c:pt idx="5301">
                  <c:v>47.498118644385016</c:v>
                </c:pt>
                <c:pt idx="5302">
                  <c:v>47.501052965079005</c:v>
                </c:pt>
                <c:pt idx="5303">
                  <c:v>47.500540438622004</c:v>
                </c:pt>
                <c:pt idx="5304">
                  <c:v>47.499755907416002</c:v>
                </c:pt>
                <c:pt idx="5305">
                  <c:v>47.498697801596997</c:v>
                </c:pt>
                <c:pt idx="5306">
                  <c:v>47.502498763691989</c:v>
                </c:pt>
                <c:pt idx="5307">
                  <c:v>47.499370684846006</c:v>
                </c:pt>
                <c:pt idx="5308">
                  <c:v>47.499591868859007</c:v>
                </c:pt>
                <c:pt idx="5309">
                  <c:v>47.498474320546002</c:v>
                </c:pt>
                <c:pt idx="5310">
                  <c:v>47.501390566662991</c:v>
                </c:pt>
                <c:pt idx="5311">
                  <c:v>47.500980809590999</c:v>
                </c:pt>
                <c:pt idx="5312">
                  <c:v>47.498888542750002</c:v>
                </c:pt>
                <c:pt idx="5313">
                  <c:v>47.499124353508002</c:v>
                </c:pt>
                <c:pt idx="5314">
                  <c:v>47.501526924003002</c:v>
                </c:pt>
                <c:pt idx="5315">
                  <c:v>47.500453367856004</c:v>
                </c:pt>
                <c:pt idx="5316">
                  <c:v>47.498700110720009</c:v>
                </c:pt>
                <c:pt idx="5317">
                  <c:v>47.499094667260991</c:v>
                </c:pt>
                <c:pt idx="5318">
                  <c:v>47.501218010224001</c:v>
                </c:pt>
                <c:pt idx="5319">
                  <c:v>47.498924569158</c:v>
                </c:pt>
                <c:pt idx="5320">
                  <c:v>47.501714074483999</c:v>
                </c:pt>
                <c:pt idx="5321">
                  <c:v>47.498511645039009</c:v>
                </c:pt>
                <c:pt idx="5322">
                  <c:v>47.499654931660004</c:v>
                </c:pt>
                <c:pt idx="5323">
                  <c:v>47.501548098577004</c:v>
                </c:pt>
                <c:pt idx="5324">
                  <c:v>47.499122679315001</c:v>
                </c:pt>
                <c:pt idx="5325">
                  <c:v>47.499324526061002</c:v>
                </c:pt>
                <c:pt idx="5326">
                  <c:v>47.500939539697995</c:v>
                </c:pt>
                <c:pt idx="5327">
                  <c:v>47.499540742893004</c:v>
                </c:pt>
                <c:pt idx="5328">
                  <c:v>47.500935319833005</c:v>
                </c:pt>
                <c:pt idx="5329">
                  <c:v>47.499160148680012</c:v>
                </c:pt>
                <c:pt idx="5330">
                  <c:v>47.498872785182002</c:v>
                </c:pt>
                <c:pt idx="5331">
                  <c:v>47.501702142840003</c:v>
                </c:pt>
                <c:pt idx="5332">
                  <c:v>47.499041176013996</c:v>
                </c:pt>
                <c:pt idx="5333">
                  <c:v>47.50000267921299</c:v>
                </c:pt>
                <c:pt idx="5334">
                  <c:v>47.500094461232983</c:v>
                </c:pt>
                <c:pt idx="5335">
                  <c:v>47.499763843477005</c:v>
                </c:pt>
                <c:pt idx="5336">
                  <c:v>47.499584411064994</c:v>
                </c:pt>
                <c:pt idx="5337">
                  <c:v>47.499099294140002</c:v>
                </c:pt>
                <c:pt idx="5338">
                  <c:v>47.500818413421996</c:v>
                </c:pt>
                <c:pt idx="5339">
                  <c:v>47.500168086239</c:v>
                </c:pt>
                <c:pt idx="5340">
                  <c:v>47.499018413326006</c:v>
                </c:pt>
                <c:pt idx="5341">
                  <c:v>47.500329259492993</c:v>
                </c:pt>
                <c:pt idx="5342">
                  <c:v>47.500065061284992</c:v>
                </c:pt>
                <c:pt idx="5343">
                  <c:v>47.500318192680012</c:v>
                </c:pt>
                <c:pt idx="5344">
                  <c:v>47.500428838535008</c:v>
                </c:pt>
                <c:pt idx="5345">
                  <c:v>47.498281357600995</c:v>
                </c:pt>
                <c:pt idx="5346">
                  <c:v>47.500239413332991</c:v>
                </c:pt>
                <c:pt idx="5347">
                  <c:v>47.500600532259</c:v>
                </c:pt>
                <c:pt idx="5348">
                  <c:v>47.499801072030998</c:v>
                </c:pt>
                <c:pt idx="5349">
                  <c:v>47.498802623940001</c:v>
                </c:pt>
                <c:pt idx="5350">
                  <c:v>47.501155037164004</c:v>
                </c:pt>
                <c:pt idx="5351">
                  <c:v>47.501483244385994</c:v>
                </c:pt>
                <c:pt idx="5352">
                  <c:v>47.499712553432005</c:v>
                </c:pt>
                <c:pt idx="5353">
                  <c:v>47.497984620578002</c:v>
                </c:pt>
                <c:pt idx="5354">
                  <c:v>47.499884952008998</c:v>
                </c:pt>
                <c:pt idx="5355">
                  <c:v>47.500831125590999</c:v>
                </c:pt>
                <c:pt idx="5356">
                  <c:v>47.499806384184005</c:v>
                </c:pt>
                <c:pt idx="5357">
                  <c:v>47.500192379001007</c:v>
                </c:pt>
                <c:pt idx="5358">
                  <c:v>47.501184790366992</c:v>
                </c:pt>
                <c:pt idx="5359">
                  <c:v>47.499352583968005</c:v>
                </c:pt>
                <c:pt idx="5360">
                  <c:v>47.499361642269001</c:v>
                </c:pt>
                <c:pt idx="5361">
                  <c:v>47.498790420774007</c:v>
                </c:pt>
                <c:pt idx="5362">
                  <c:v>47.50148335171199</c:v>
                </c:pt>
                <c:pt idx="5363">
                  <c:v>47.498868887177004</c:v>
                </c:pt>
                <c:pt idx="5364">
                  <c:v>47.500605085762992</c:v>
                </c:pt>
                <c:pt idx="5365">
                  <c:v>47.499439072505005</c:v>
                </c:pt>
                <c:pt idx="5366">
                  <c:v>47.499915282524015</c:v>
                </c:pt>
                <c:pt idx="5367">
                  <c:v>47.500629534128002</c:v>
                </c:pt>
                <c:pt idx="5368">
                  <c:v>47.499210721569007</c:v>
                </c:pt>
                <c:pt idx="5369">
                  <c:v>47.499872554055003</c:v>
                </c:pt>
                <c:pt idx="5370">
                  <c:v>47.500565906216998</c:v>
                </c:pt>
                <c:pt idx="5371">
                  <c:v>47.500618073875003</c:v>
                </c:pt>
                <c:pt idx="5372">
                  <c:v>47.499746048003004</c:v>
                </c:pt>
                <c:pt idx="5373">
                  <c:v>47.497942453580997</c:v>
                </c:pt>
                <c:pt idx="5374">
                  <c:v>47.500955635102002</c:v>
                </c:pt>
                <c:pt idx="5375">
                  <c:v>47.50098766156799</c:v>
                </c:pt>
                <c:pt idx="5376">
                  <c:v>47.500957704242992</c:v>
                </c:pt>
                <c:pt idx="5377">
                  <c:v>47.497902055418997</c:v>
                </c:pt>
                <c:pt idx="5378">
                  <c:v>47.500420816722006</c:v>
                </c:pt>
                <c:pt idx="5379">
                  <c:v>47.500314502790005</c:v>
                </c:pt>
                <c:pt idx="5380">
                  <c:v>47.499695733851006</c:v>
                </c:pt>
                <c:pt idx="5381">
                  <c:v>47.499398919240001</c:v>
                </c:pt>
                <c:pt idx="5382">
                  <c:v>47.502340949732002</c:v>
                </c:pt>
                <c:pt idx="5383">
                  <c:v>47.497823665461986</c:v>
                </c:pt>
                <c:pt idx="5384">
                  <c:v>47.501310426528008</c:v>
                </c:pt>
                <c:pt idx="5385">
                  <c:v>47.498847830181006</c:v>
                </c:pt>
                <c:pt idx="5386">
                  <c:v>47.501651024626995</c:v>
                </c:pt>
                <c:pt idx="5387">
                  <c:v>47.498976203606006</c:v>
                </c:pt>
                <c:pt idx="5388">
                  <c:v>47.499742179369001</c:v>
                </c:pt>
                <c:pt idx="5389">
                  <c:v>47.498678228687005</c:v>
                </c:pt>
                <c:pt idx="5390">
                  <c:v>47.501357199740994</c:v>
                </c:pt>
                <c:pt idx="5391">
                  <c:v>47.500607496097992</c:v>
                </c:pt>
                <c:pt idx="5392">
                  <c:v>47.499003651338995</c:v>
                </c:pt>
                <c:pt idx="5393">
                  <c:v>47.500976161851</c:v>
                </c:pt>
                <c:pt idx="5394">
                  <c:v>47.497688317532997</c:v>
                </c:pt>
                <c:pt idx="5395">
                  <c:v>47.499815591572002</c:v>
                </c:pt>
                <c:pt idx="5396">
                  <c:v>47.500566216002007</c:v>
                </c:pt>
                <c:pt idx="5397">
                  <c:v>47.500320509665997</c:v>
                </c:pt>
                <c:pt idx="5398">
                  <c:v>47.499005633895003</c:v>
                </c:pt>
                <c:pt idx="5399">
                  <c:v>47.501320067968997</c:v>
                </c:pt>
                <c:pt idx="5400">
                  <c:v>47.499641960822004</c:v>
                </c:pt>
                <c:pt idx="5401">
                  <c:v>47.499098310467005</c:v>
                </c:pt>
                <c:pt idx="5402">
                  <c:v>47.499980351380998</c:v>
                </c:pt>
                <c:pt idx="5403">
                  <c:v>47.499667404408996</c:v>
                </c:pt>
                <c:pt idx="5404">
                  <c:v>47.499891857033994</c:v>
                </c:pt>
                <c:pt idx="5405">
                  <c:v>47.499348677645997</c:v>
                </c:pt>
                <c:pt idx="5406">
                  <c:v>47.501422154144997</c:v>
                </c:pt>
                <c:pt idx="5407">
                  <c:v>47.499372314535016</c:v>
                </c:pt>
                <c:pt idx="5408">
                  <c:v>47.500848579149995</c:v>
                </c:pt>
                <c:pt idx="5409">
                  <c:v>47.498366016535009</c:v>
                </c:pt>
                <c:pt idx="5410">
                  <c:v>47.501482047460996</c:v>
                </c:pt>
                <c:pt idx="5411">
                  <c:v>47.499550982233011</c:v>
                </c:pt>
                <c:pt idx="5412">
                  <c:v>47.499927938612004</c:v>
                </c:pt>
                <c:pt idx="5413">
                  <c:v>47.499014667251998</c:v>
                </c:pt>
                <c:pt idx="5414">
                  <c:v>47.500207952883997</c:v>
                </c:pt>
                <c:pt idx="5415">
                  <c:v>47.500737812022003</c:v>
                </c:pt>
                <c:pt idx="5416">
                  <c:v>47.500462596443995</c:v>
                </c:pt>
                <c:pt idx="5417">
                  <c:v>47.500093968624</c:v>
                </c:pt>
                <c:pt idx="5418">
                  <c:v>47.498325565445001</c:v>
                </c:pt>
                <c:pt idx="5419">
                  <c:v>47.499584281981001</c:v>
                </c:pt>
                <c:pt idx="5420">
                  <c:v>47.500498869761998</c:v>
                </c:pt>
                <c:pt idx="5421">
                  <c:v>47.499873867905002</c:v>
                </c:pt>
                <c:pt idx="5422">
                  <c:v>47.499245826372011</c:v>
                </c:pt>
                <c:pt idx="5423">
                  <c:v>47.500900293601994</c:v>
                </c:pt>
                <c:pt idx="5424">
                  <c:v>47.499854733815994</c:v>
                </c:pt>
                <c:pt idx="5425">
                  <c:v>47.499028116418003</c:v>
                </c:pt>
                <c:pt idx="5426">
                  <c:v>47.501739888034002</c:v>
                </c:pt>
                <c:pt idx="5427">
                  <c:v>47.499887287802991</c:v>
                </c:pt>
                <c:pt idx="5428">
                  <c:v>47.499920842170013</c:v>
                </c:pt>
                <c:pt idx="5429">
                  <c:v>47.498881591552994</c:v>
                </c:pt>
                <c:pt idx="5430">
                  <c:v>47.499950566134004</c:v>
                </c:pt>
                <c:pt idx="5431">
                  <c:v>47.499632480128007</c:v>
                </c:pt>
                <c:pt idx="5432">
                  <c:v>47.501028210233997</c:v>
                </c:pt>
                <c:pt idx="5433">
                  <c:v>47.498283533116997</c:v>
                </c:pt>
                <c:pt idx="5434">
                  <c:v>47.499519500727004</c:v>
                </c:pt>
                <c:pt idx="5435">
                  <c:v>47.502011995030003</c:v>
                </c:pt>
                <c:pt idx="5436">
                  <c:v>47.499437965308999</c:v>
                </c:pt>
                <c:pt idx="5437">
                  <c:v>47.498484140692995</c:v>
                </c:pt>
                <c:pt idx="5438">
                  <c:v>47.499164635515001</c:v>
                </c:pt>
                <c:pt idx="5439">
                  <c:v>47.502624343324001</c:v>
                </c:pt>
                <c:pt idx="5440">
                  <c:v>47.498698749894004</c:v>
                </c:pt>
                <c:pt idx="5441">
                  <c:v>47.499749349127008</c:v>
                </c:pt>
                <c:pt idx="5442">
                  <c:v>47.499437467379998</c:v>
                </c:pt>
                <c:pt idx="5443">
                  <c:v>47.500979768322004</c:v>
                </c:pt>
                <c:pt idx="5444">
                  <c:v>47.498674490979006</c:v>
                </c:pt>
                <c:pt idx="5445">
                  <c:v>47.500737801561002</c:v>
                </c:pt>
                <c:pt idx="5446">
                  <c:v>47.498978696353007</c:v>
                </c:pt>
                <c:pt idx="5447">
                  <c:v>47.49946701384399</c:v>
                </c:pt>
                <c:pt idx="5448">
                  <c:v>47.500702147373005</c:v>
                </c:pt>
                <c:pt idx="5449">
                  <c:v>47.499428695056004</c:v>
                </c:pt>
                <c:pt idx="5450">
                  <c:v>47.500992835328006</c:v>
                </c:pt>
                <c:pt idx="5451">
                  <c:v>47.499190630079013</c:v>
                </c:pt>
                <c:pt idx="5452">
                  <c:v>47.499662112351004</c:v>
                </c:pt>
                <c:pt idx="5453">
                  <c:v>47.501258280428004</c:v>
                </c:pt>
                <c:pt idx="5454">
                  <c:v>47.499770245302003</c:v>
                </c:pt>
                <c:pt idx="5455">
                  <c:v>47.499696611002996</c:v>
                </c:pt>
                <c:pt idx="5456">
                  <c:v>47.499775804066012</c:v>
                </c:pt>
                <c:pt idx="5457">
                  <c:v>47.501326869530004</c:v>
                </c:pt>
                <c:pt idx="5458">
                  <c:v>47.498453421297995</c:v>
                </c:pt>
                <c:pt idx="5459">
                  <c:v>47.499684968448996</c:v>
                </c:pt>
                <c:pt idx="5460">
                  <c:v>47.499549879255994</c:v>
                </c:pt>
                <c:pt idx="5461">
                  <c:v>47.500760118832005</c:v>
                </c:pt>
                <c:pt idx="5462">
                  <c:v>47.497912457938</c:v>
                </c:pt>
                <c:pt idx="5463">
                  <c:v>47.500765644930013</c:v>
                </c:pt>
                <c:pt idx="5464">
                  <c:v>47.501088065154995</c:v>
                </c:pt>
                <c:pt idx="5465">
                  <c:v>47.498386817808004</c:v>
                </c:pt>
                <c:pt idx="5466">
                  <c:v>47.500438050027</c:v>
                </c:pt>
                <c:pt idx="5467">
                  <c:v>47.500582215910001</c:v>
                </c:pt>
                <c:pt idx="5468">
                  <c:v>47.500457904890006</c:v>
                </c:pt>
                <c:pt idx="5469">
                  <c:v>47.497977774785994</c:v>
                </c:pt>
                <c:pt idx="5470">
                  <c:v>47.502609606002999</c:v>
                </c:pt>
                <c:pt idx="5471">
                  <c:v>47.497394003717993</c:v>
                </c:pt>
                <c:pt idx="5472">
                  <c:v>47.501844079957991</c:v>
                </c:pt>
                <c:pt idx="5473">
                  <c:v>47.498790132770011</c:v>
                </c:pt>
                <c:pt idx="5474">
                  <c:v>47.500422691400999</c:v>
                </c:pt>
                <c:pt idx="5475">
                  <c:v>47.500338851056</c:v>
                </c:pt>
                <c:pt idx="5476">
                  <c:v>47.500667658447988</c:v>
                </c:pt>
                <c:pt idx="5477">
                  <c:v>47.498428609921007</c:v>
                </c:pt>
                <c:pt idx="5478">
                  <c:v>47.50055994758101</c:v>
                </c:pt>
                <c:pt idx="5479">
                  <c:v>47.500101788956002</c:v>
                </c:pt>
                <c:pt idx="5480">
                  <c:v>47.499362470657999</c:v>
                </c:pt>
                <c:pt idx="5481">
                  <c:v>47.499244184117998</c:v>
                </c:pt>
                <c:pt idx="5482">
                  <c:v>47.500736405145993</c:v>
                </c:pt>
                <c:pt idx="5483">
                  <c:v>47.500000079043993</c:v>
                </c:pt>
                <c:pt idx="5484">
                  <c:v>47.500418225798001</c:v>
                </c:pt>
                <c:pt idx="5485">
                  <c:v>47.499247192011993</c:v>
                </c:pt>
                <c:pt idx="5486">
                  <c:v>47.499463401449994</c:v>
                </c:pt>
                <c:pt idx="5487">
                  <c:v>47.500996434449</c:v>
                </c:pt>
                <c:pt idx="5488">
                  <c:v>47.499748297990003</c:v>
                </c:pt>
                <c:pt idx="5489">
                  <c:v>47.500011775323998</c:v>
                </c:pt>
                <c:pt idx="5490">
                  <c:v>47.499905752279005</c:v>
                </c:pt>
                <c:pt idx="5491">
                  <c:v>47.498201284788003</c:v>
                </c:pt>
                <c:pt idx="5492">
                  <c:v>47.501718295791996</c:v>
                </c:pt>
                <c:pt idx="5493">
                  <c:v>47.500029878010999</c:v>
                </c:pt>
                <c:pt idx="5494">
                  <c:v>47.497987836721002</c:v>
                </c:pt>
                <c:pt idx="5495">
                  <c:v>47.500708133160003</c:v>
                </c:pt>
                <c:pt idx="5496">
                  <c:v>47.498760421082004</c:v>
                </c:pt>
                <c:pt idx="5497">
                  <c:v>47.501664034119997</c:v>
                </c:pt>
                <c:pt idx="5498">
                  <c:v>47.499533162344001</c:v>
                </c:pt>
                <c:pt idx="5499">
                  <c:v>47.500018461036994</c:v>
                </c:pt>
              </c:numCache>
            </c:numRef>
          </c:val>
          <c:smooth val="0"/>
          <c:extLst>
            <c:ext xmlns:c16="http://schemas.microsoft.com/office/drawing/2014/chart" uri="{C3380CC4-5D6E-409C-BE32-E72D297353CC}">
              <c16:uniqueId val="{00000002-C557-4B53-9201-AB1CFB9DC153}"/>
            </c:ext>
          </c:extLst>
        </c:ser>
        <c:dLbls>
          <c:showLegendKey val="0"/>
          <c:showVal val="0"/>
          <c:showCatName val="0"/>
          <c:showSerName val="0"/>
          <c:showPercent val="0"/>
          <c:showBubbleSize val="0"/>
        </c:dLbls>
        <c:marker val="1"/>
        <c:smooth val="0"/>
        <c:axId val="149933056"/>
        <c:axId val="150299008"/>
      </c:lineChart>
      <c:lineChart>
        <c:grouping val="standard"/>
        <c:varyColors val="0"/>
        <c:ser>
          <c:idx val="1"/>
          <c:order val="1"/>
          <c:tx>
            <c:strRef>
              <c:f>Sheet1!$B$1</c:f>
              <c:strCache>
                <c:ptCount val="1"/>
                <c:pt idx="0">
                  <c:v>P_Sigma_RMS</c:v>
                </c:pt>
              </c:strCache>
            </c:strRef>
          </c:tx>
          <c:marker>
            <c:symbol val="none"/>
          </c:marker>
          <c:val>
            <c:numRef>
              <c:f>Sheet1!$B$2:$B$5501</c:f>
              <c:numCache>
                <c:formatCode>General</c:formatCode>
                <c:ptCount val="5500"/>
                <c:pt idx="0">
                  <c:v>111781.60455993001</c:v>
                </c:pt>
                <c:pt idx="1">
                  <c:v>111501.382715717</c:v>
                </c:pt>
                <c:pt idx="2">
                  <c:v>111866.74850712498</c:v>
                </c:pt>
                <c:pt idx="3">
                  <c:v>111702.26999112898</c:v>
                </c:pt>
                <c:pt idx="4">
                  <c:v>111503.45538873402</c:v>
                </c:pt>
                <c:pt idx="5">
                  <c:v>111803.458530786</c:v>
                </c:pt>
                <c:pt idx="6">
                  <c:v>111611.73753706498</c:v>
                </c:pt>
                <c:pt idx="7">
                  <c:v>111778.46684875198</c:v>
                </c:pt>
                <c:pt idx="8">
                  <c:v>111421.06789501698</c:v>
                </c:pt>
                <c:pt idx="9">
                  <c:v>111750.14288380399</c:v>
                </c:pt>
                <c:pt idx="10">
                  <c:v>111794.41899704898</c:v>
                </c:pt>
                <c:pt idx="11">
                  <c:v>111752.23684329099</c:v>
                </c:pt>
                <c:pt idx="12">
                  <c:v>111596.08654425398</c:v>
                </c:pt>
                <c:pt idx="13">
                  <c:v>111569.75826111899</c:v>
                </c:pt>
                <c:pt idx="14">
                  <c:v>111717.36731074299</c:v>
                </c:pt>
                <c:pt idx="15">
                  <c:v>111593.08481915201</c:v>
                </c:pt>
                <c:pt idx="16">
                  <c:v>111796.22644363</c:v>
                </c:pt>
                <c:pt idx="17">
                  <c:v>111449.36079581402</c:v>
                </c:pt>
                <c:pt idx="18">
                  <c:v>111909.32981793302</c:v>
                </c:pt>
                <c:pt idx="19">
                  <c:v>111426.34526320298</c:v>
                </c:pt>
                <c:pt idx="20">
                  <c:v>111818.425301198</c:v>
                </c:pt>
                <c:pt idx="21">
                  <c:v>111512.843990906</c:v>
                </c:pt>
                <c:pt idx="22">
                  <c:v>111722.89987078702</c:v>
                </c:pt>
                <c:pt idx="23">
                  <c:v>111818.51210195599</c:v>
                </c:pt>
                <c:pt idx="24">
                  <c:v>111474.03852963699</c:v>
                </c:pt>
                <c:pt idx="25">
                  <c:v>111713.08801230101</c:v>
                </c:pt>
                <c:pt idx="26">
                  <c:v>111609.25078507398</c:v>
                </c:pt>
                <c:pt idx="27">
                  <c:v>111840.88862990102</c:v>
                </c:pt>
                <c:pt idx="28">
                  <c:v>111444.37921328402</c:v>
                </c:pt>
                <c:pt idx="29">
                  <c:v>111947.66228922197</c:v>
                </c:pt>
                <c:pt idx="30">
                  <c:v>111696.262300091</c:v>
                </c:pt>
                <c:pt idx="31">
                  <c:v>111605.03077139899</c:v>
                </c:pt>
                <c:pt idx="32">
                  <c:v>111612.63912074703</c:v>
                </c:pt>
                <c:pt idx="33">
                  <c:v>111674.926640405</c:v>
                </c:pt>
                <c:pt idx="34">
                  <c:v>111826.11973285601</c:v>
                </c:pt>
                <c:pt idx="35">
                  <c:v>111533.631174066</c:v>
                </c:pt>
                <c:pt idx="36">
                  <c:v>111892.923193875</c:v>
                </c:pt>
                <c:pt idx="37">
                  <c:v>111448.64537466499</c:v>
                </c:pt>
                <c:pt idx="38">
                  <c:v>111861.817437636</c:v>
                </c:pt>
                <c:pt idx="39">
                  <c:v>111576.81357911699</c:v>
                </c:pt>
                <c:pt idx="40">
                  <c:v>111755.259653517</c:v>
                </c:pt>
                <c:pt idx="41">
                  <c:v>111550.07403203502</c:v>
                </c:pt>
                <c:pt idx="42">
                  <c:v>111754.87987066702</c:v>
                </c:pt>
                <c:pt idx="43">
                  <c:v>111758.160804852</c:v>
                </c:pt>
                <c:pt idx="44">
                  <c:v>111548.60066624901</c:v>
                </c:pt>
                <c:pt idx="45">
                  <c:v>111691.663574547</c:v>
                </c:pt>
                <c:pt idx="46">
                  <c:v>111711.52125298503</c:v>
                </c:pt>
                <c:pt idx="47">
                  <c:v>111779.48333414599</c:v>
                </c:pt>
                <c:pt idx="48">
                  <c:v>111557.68135483302</c:v>
                </c:pt>
                <c:pt idx="49">
                  <c:v>111624.04002101699</c:v>
                </c:pt>
                <c:pt idx="50">
                  <c:v>111723.94720459098</c:v>
                </c:pt>
                <c:pt idx="51">
                  <c:v>111732.20029801698</c:v>
                </c:pt>
                <c:pt idx="52">
                  <c:v>111715.857206674</c:v>
                </c:pt>
                <c:pt idx="53">
                  <c:v>111469.34194501599</c:v>
                </c:pt>
                <c:pt idx="54">
                  <c:v>111773.873747424</c:v>
                </c:pt>
                <c:pt idx="55">
                  <c:v>111581.81892463301</c:v>
                </c:pt>
                <c:pt idx="56">
                  <c:v>111865.149996622</c:v>
                </c:pt>
                <c:pt idx="57">
                  <c:v>111504.61265075102</c:v>
                </c:pt>
                <c:pt idx="58">
                  <c:v>111730.985919124</c:v>
                </c:pt>
                <c:pt idx="59">
                  <c:v>111604.20956329102</c:v>
                </c:pt>
                <c:pt idx="60">
                  <c:v>111761.73200695</c:v>
                </c:pt>
                <c:pt idx="61">
                  <c:v>111517.481078044</c:v>
                </c:pt>
                <c:pt idx="62">
                  <c:v>111709.009538657</c:v>
                </c:pt>
                <c:pt idx="63">
                  <c:v>111796.69797492298</c:v>
                </c:pt>
                <c:pt idx="64">
                  <c:v>111553.040656621</c:v>
                </c:pt>
                <c:pt idx="65">
                  <c:v>111664.006926539</c:v>
                </c:pt>
                <c:pt idx="66">
                  <c:v>111761.644204771</c:v>
                </c:pt>
                <c:pt idx="67">
                  <c:v>111792.618919164</c:v>
                </c:pt>
                <c:pt idx="68">
                  <c:v>111580.60340059802</c:v>
                </c:pt>
                <c:pt idx="69">
                  <c:v>111512.82271143001</c:v>
                </c:pt>
                <c:pt idx="70">
                  <c:v>111924.52658558298</c:v>
                </c:pt>
                <c:pt idx="71">
                  <c:v>111614.84548605101</c:v>
                </c:pt>
                <c:pt idx="72">
                  <c:v>111623.66013993502</c:v>
                </c:pt>
                <c:pt idx="73">
                  <c:v>111657.77826200702</c:v>
                </c:pt>
                <c:pt idx="74">
                  <c:v>111738.970354909</c:v>
                </c:pt>
                <c:pt idx="75">
                  <c:v>111591.288252194</c:v>
                </c:pt>
                <c:pt idx="76">
                  <c:v>111852.69962472504</c:v>
                </c:pt>
                <c:pt idx="77">
                  <c:v>111535.19190732201</c:v>
                </c:pt>
                <c:pt idx="78">
                  <c:v>111734.10771269602</c:v>
                </c:pt>
                <c:pt idx="79">
                  <c:v>111622.92625281199</c:v>
                </c:pt>
                <c:pt idx="80">
                  <c:v>111657.968102324</c:v>
                </c:pt>
                <c:pt idx="81">
                  <c:v>111523.59208704598</c:v>
                </c:pt>
                <c:pt idx="82">
                  <c:v>111828.46086767598</c:v>
                </c:pt>
                <c:pt idx="83">
                  <c:v>111750.893022139</c:v>
                </c:pt>
                <c:pt idx="84">
                  <c:v>111535.70390241599</c:v>
                </c:pt>
                <c:pt idx="85">
                  <c:v>111645.402066986</c:v>
                </c:pt>
                <c:pt idx="86">
                  <c:v>111815.17251090401</c:v>
                </c:pt>
                <c:pt idx="87">
                  <c:v>111796.88699239799</c:v>
                </c:pt>
                <c:pt idx="88">
                  <c:v>111498.63866926801</c:v>
                </c:pt>
                <c:pt idx="89">
                  <c:v>111565.64743880801</c:v>
                </c:pt>
                <c:pt idx="90">
                  <c:v>111917.58044065101</c:v>
                </c:pt>
                <c:pt idx="91">
                  <c:v>111658.16070443804</c:v>
                </c:pt>
                <c:pt idx="92">
                  <c:v>111628.88871238803</c:v>
                </c:pt>
                <c:pt idx="93">
                  <c:v>111533.37670673802</c:v>
                </c:pt>
                <c:pt idx="94">
                  <c:v>111877.049147803</c:v>
                </c:pt>
                <c:pt idx="95">
                  <c:v>111639.98387557197</c:v>
                </c:pt>
                <c:pt idx="96">
                  <c:v>111561.101829067</c:v>
                </c:pt>
                <c:pt idx="97">
                  <c:v>111691.77473295301</c:v>
                </c:pt>
                <c:pt idx="98">
                  <c:v>111826.35026295701</c:v>
                </c:pt>
                <c:pt idx="99">
                  <c:v>111726.95262701098</c:v>
                </c:pt>
                <c:pt idx="100">
                  <c:v>111427.13413665301</c:v>
                </c:pt>
                <c:pt idx="101">
                  <c:v>111721.62845181504</c:v>
                </c:pt>
                <c:pt idx="102">
                  <c:v>111752.65137669901</c:v>
                </c:pt>
                <c:pt idx="103">
                  <c:v>111741.00282732298</c:v>
                </c:pt>
                <c:pt idx="104">
                  <c:v>111426.40385160099</c:v>
                </c:pt>
                <c:pt idx="105">
                  <c:v>111780.838700519</c:v>
                </c:pt>
                <c:pt idx="106">
                  <c:v>111784.94556705801</c:v>
                </c:pt>
                <c:pt idx="107">
                  <c:v>111655.803290554</c:v>
                </c:pt>
                <c:pt idx="108">
                  <c:v>111750.586665454</c:v>
                </c:pt>
                <c:pt idx="109">
                  <c:v>111448.118665096</c:v>
                </c:pt>
                <c:pt idx="110">
                  <c:v>111776.91241877599</c:v>
                </c:pt>
                <c:pt idx="111">
                  <c:v>111635.436048515</c:v>
                </c:pt>
                <c:pt idx="112">
                  <c:v>111803.76326153899</c:v>
                </c:pt>
                <c:pt idx="113">
                  <c:v>111396.53827484502</c:v>
                </c:pt>
                <c:pt idx="114">
                  <c:v>111916.49082066899</c:v>
                </c:pt>
                <c:pt idx="115">
                  <c:v>111753.96659807398</c:v>
                </c:pt>
                <c:pt idx="116">
                  <c:v>111516.47162892201</c:v>
                </c:pt>
                <c:pt idx="117">
                  <c:v>111688.464005245</c:v>
                </c:pt>
                <c:pt idx="118">
                  <c:v>111636.56909773401</c:v>
                </c:pt>
                <c:pt idx="119">
                  <c:v>111683.497316553</c:v>
                </c:pt>
                <c:pt idx="120">
                  <c:v>111772.626319271</c:v>
                </c:pt>
                <c:pt idx="121">
                  <c:v>111561.50013866501</c:v>
                </c:pt>
                <c:pt idx="122">
                  <c:v>111709.01593945899</c:v>
                </c:pt>
                <c:pt idx="123">
                  <c:v>111751.336252671</c:v>
                </c:pt>
                <c:pt idx="124">
                  <c:v>111557.34663535599</c:v>
                </c:pt>
                <c:pt idx="125">
                  <c:v>111576.28914621501</c:v>
                </c:pt>
                <c:pt idx="126">
                  <c:v>111890.19211226</c:v>
                </c:pt>
                <c:pt idx="127">
                  <c:v>111616.220866877</c:v>
                </c:pt>
                <c:pt idx="128">
                  <c:v>111745.688200271</c:v>
                </c:pt>
                <c:pt idx="129">
                  <c:v>111553.81468447199</c:v>
                </c:pt>
                <c:pt idx="130">
                  <c:v>111647.98526005499</c:v>
                </c:pt>
                <c:pt idx="131">
                  <c:v>111768.799020479</c:v>
                </c:pt>
                <c:pt idx="132">
                  <c:v>111581.03675602</c:v>
                </c:pt>
                <c:pt idx="133">
                  <c:v>111675.99330016399</c:v>
                </c:pt>
                <c:pt idx="134">
                  <c:v>111750.35863875299</c:v>
                </c:pt>
                <c:pt idx="135">
                  <c:v>111658.09519079803</c:v>
                </c:pt>
                <c:pt idx="136">
                  <c:v>111533.70474683504</c:v>
                </c:pt>
                <c:pt idx="137">
                  <c:v>111647.08697010299</c:v>
                </c:pt>
                <c:pt idx="138">
                  <c:v>111640.75657969498</c:v>
                </c:pt>
                <c:pt idx="139">
                  <c:v>111743.00791929199</c:v>
                </c:pt>
                <c:pt idx="140">
                  <c:v>111693.40914727599</c:v>
                </c:pt>
                <c:pt idx="141">
                  <c:v>111561.87466308803</c:v>
                </c:pt>
                <c:pt idx="142">
                  <c:v>111812.595103089</c:v>
                </c:pt>
                <c:pt idx="143">
                  <c:v>111671.73388614398</c:v>
                </c:pt>
                <c:pt idx="144">
                  <c:v>111770.68688722899</c:v>
                </c:pt>
                <c:pt idx="145">
                  <c:v>111321.86018872002</c:v>
                </c:pt>
                <c:pt idx="146">
                  <c:v>112041.341305893</c:v>
                </c:pt>
                <c:pt idx="147">
                  <c:v>111608.33815858803</c:v>
                </c:pt>
                <c:pt idx="148">
                  <c:v>111716.88774341599</c:v>
                </c:pt>
                <c:pt idx="149">
                  <c:v>111533.74497574598</c:v>
                </c:pt>
                <c:pt idx="150">
                  <c:v>111927.107538697</c:v>
                </c:pt>
                <c:pt idx="151">
                  <c:v>111665.765002324</c:v>
                </c:pt>
                <c:pt idx="152">
                  <c:v>111538.25749043701</c:v>
                </c:pt>
                <c:pt idx="153">
                  <c:v>111710.814706612</c:v>
                </c:pt>
                <c:pt idx="154">
                  <c:v>111740.814967264</c:v>
                </c:pt>
                <c:pt idx="155">
                  <c:v>111757.946192248</c:v>
                </c:pt>
                <c:pt idx="156">
                  <c:v>111581.892259705</c:v>
                </c:pt>
                <c:pt idx="157">
                  <c:v>111613.76706643401</c:v>
                </c:pt>
                <c:pt idx="158">
                  <c:v>111639.92133121699</c:v>
                </c:pt>
                <c:pt idx="159">
                  <c:v>111716.96411411899</c:v>
                </c:pt>
                <c:pt idx="160">
                  <c:v>111666.017461793</c:v>
                </c:pt>
                <c:pt idx="161">
                  <c:v>111458.69788132398</c:v>
                </c:pt>
                <c:pt idx="162">
                  <c:v>111903.42612765</c:v>
                </c:pt>
                <c:pt idx="163">
                  <c:v>111686.65830813404</c:v>
                </c:pt>
                <c:pt idx="164">
                  <c:v>111795.840268564</c:v>
                </c:pt>
                <c:pt idx="165">
                  <c:v>111440.13851238102</c:v>
                </c:pt>
                <c:pt idx="166">
                  <c:v>111834.26803619599</c:v>
                </c:pt>
                <c:pt idx="167">
                  <c:v>111619.91816509599</c:v>
                </c:pt>
                <c:pt idx="168">
                  <c:v>111738.208529447</c:v>
                </c:pt>
                <c:pt idx="169">
                  <c:v>111515.53967279302</c:v>
                </c:pt>
                <c:pt idx="170">
                  <c:v>111758.57705497401</c:v>
                </c:pt>
                <c:pt idx="171">
                  <c:v>111677.52912132801</c:v>
                </c:pt>
                <c:pt idx="172">
                  <c:v>111682.298759186</c:v>
                </c:pt>
                <c:pt idx="173">
                  <c:v>111467.60767804</c:v>
                </c:pt>
                <c:pt idx="174">
                  <c:v>111887.978936813</c:v>
                </c:pt>
                <c:pt idx="175">
                  <c:v>111749.872795866</c:v>
                </c:pt>
                <c:pt idx="176">
                  <c:v>111407.50789944698</c:v>
                </c:pt>
                <c:pt idx="177">
                  <c:v>111868.329598279</c:v>
                </c:pt>
                <c:pt idx="178">
                  <c:v>111604.093749944</c:v>
                </c:pt>
                <c:pt idx="179">
                  <c:v>111752.43264995699</c:v>
                </c:pt>
                <c:pt idx="180">
                  <c:v>111513.07889513799</c:v>
                </c:pt>
                <c:pt idx="181">
                  <c:v>111627.76403397799</c:v>
                </c:pt>
                <c:pt idx="182">
                  <c:v>111867.58149672502</c:v>
                </c:pt>
                <c:pt idx="183">
                  <c:v>111563.420912277</c:v>
                </c:pt>
                <c:pt idx="184">
                  <c:v>111918.30889342798</c:v>
                </c:pt>
                <c:pt idx="185">
                  <c:v>111464.09150072301</c:v>
                </c:pt>
                <c:pt idx="186">
                  <c:v>111764.07933875601</c:v>
                </c:pt>
                <c:pt idx="187">
                  <c:v>111705.77778357899</c:v>
                </c:pt>
                <c:pt idx="188">
                  <c:v>111741.51082798501</c:v>
                </c:pt>
                <c:pt idx="189">
                  <c:v>111505.38226971298</c:v>
                </c:pt>
                <c:pt idx="190">
                  <c:v>111788.68085469503</c:v>
                </c:pt>
                <c:pt idx="191">
                  <c:v>111640.06199564</c:v>
                </c:pt>
                <c:pt idx="192">
                  <c:v>111586.751356227</c:v>
                </c:pt>
                <c:pt idx="193">
                  <c:v>111635.15390476302</c:v>
                </c:pt>
                <c:pt idx="194">
                  <c:v>111745.68137010101</c:v>
                </c:pt>
                <c:pt idx="195">
                  <c:v>111709.969929566</c:v>
                </c:pt>
                <c:pt idx="196">
                  <c:v>111700.03579726102</c:v>
                </c:pt>
                <c:pt idx="197">
                  <c:v>111517.17426610301</c:v>
                </c:pt>
                <c:pt idx="198">
                  <c:v>111793.31778890501</c:v>
                </c:pt>
                <c:pt idx="199">
                  <c:v>111833.689071427</c:v>
                </c:pt>
                <c:pt idx="200">
                  <c:v>111644.57421837002</c:v>
                </c:pt>
                <c:pt idx="201">
                  <c:v>111436.552745515</c:v>
                </c:pt>
                <c:pt idx="202">
                  <c:v>111813.04052285</c:v>
                </c:pt>
                <c:pt idx="203">
                  <c:v>111676.034414073</c:v>
                </c:pt>
                <c:pt idx="204">
                  <c:v>111783.51075626802</c:v>
                </c:pt>
                <c:pt idx="205">
                  <c:v>111365.30929854001</c:v>
                </c:pt>
                <c:pt idx="206">
                  <c:v>112014.32345844302</c:v>
                </c:pt>
                <c:pt idx="207">
                  <c:v>111691.299498562</c:v>
                </c:pt>
                <c:pt idx="208">
                  <c:v>111739.57746354103</c:v>
                </c:pt>
                <c:pt idx="209">
                  <c:v>111571.76898816301</c:v>
                </c:pt>
                <c:pt idx="210">
                  <c:v>111588.11322061</c:v>
                </c:pt>
                <c:pt idx="211">
                  <c:v>111696.68978772801</c:v>
                </c:pt>
                <c:pt idx="212">
                  <c:v>111669.25372613901</c:v>
                </c:pt>
                <c:pt idx="213">
                  <c:v>111537.77976580901</c:v>
                </c:pt>
                <c:pt idx="214">
                  <c:v>111841.830907514</c:v>
                </c:pt>
                <c:pt idx="215">
                  <c:v>111738.78003410298</c:v>
                </c:pt>
                <c:pt idx="216">
                  <c:v>111516.79578093102</c:v>
                </c:pt>
                <c:pt idx="217">
                  <c:v>111719.03519682502</c:v>
                </c:pt>
                <c:pt idx="218">
                  <c:v>111782.45299855998</c:v>
                </c:pt>
                <c:pt idx="219">
                  <c:v>111689.537582345</c:v>
                </c:pt>
                <c:pt idx="220">
                  <c:v>111621.96719214</c:v>
                </c:pt>
                <c:pt idx="221">
                  <c:v>111468.57440283301</c:v>
                </c:pt>
                <c:pt idx="222">
                  <c:v>111975.52338968101</c:v>
                </c:pt>
                <c:pt idx="223">
                  <c:v>111699.140960189</c:v>
                </c:pt>
                <c:pt idx="224">
                  <c:v>111729.933061387</c:v>
                </c:pt>
                <c:pt idx="225">
                  <c:v>111476.75827471698</c:v>
                </c:pt>
                <c:pt idx="226">
                  <c:v>111852.55522294901</c:v>
                </c:pt>
                <c:pt idx="227">
                  <c:v>111682.81468732699</c:v>
                </c:pt>
                <c:pt idx="228">
                  <c:v>111663.04544295401</c:v>
                </c:pt>
                <c:pt idx="229">
                  <c:v>111604.40886527598</c:v>
                </c:pt>
                <c:pt idx="230">
                  <c:v>111726.63991492601</c:v>
                </c:pt>
                <c:pt idx="231">
                  <c:v>111832.94458810998</c:v>
                </c:pt>
                <c:pt idx="232">
                  <c:v>111434.35300610501</c:v>
                </c:pt>
                <c:pt idx="233">
                  <c:v>111764.05610239801</c:v>
                </c:pt>
                <c:pt idx="234">
                  <c:v>111649.36087150799</c:v>
                </c:pt>
                <c:pt idx="235">
                  <c:v>111733.35299838602</c:v>
                </c:pt>
                <c:pt idx="236">
                  <c:v>111664.260588798</c:v>
                </c:pt>
                <c:pt idx="237">
                  <c:v>111507.08360085799</c:v>
                </c:pt>
                <c:pt idx="238">
                  <c:v>111816.40942578104</c:v>
                </c:pt>
                <c:pt idx="239">
                  <c:v>111613.75420913901</c:v>
                </c:pt>
                <c:pt idx="240">
                  <c:v>111782.652795767</c:v>
                </c:pt>
                <c:pt idx="241">
                  <c:v>111470.10585691202</c:v>
                </c:pt>
                <c:pt idx="242">
                  <c:v>111773.08897613702</c:v>
                </c:pt>
                <c:pt idx="243">
                  <c:v>111583.09758326598</c:v>
                </c:pt>
                <c:pt idx="244">
                  <c:v>111856.59610043799</c:v>
                </c:pt>
                <c:pt idx="245">
                  <c:v>111468.95446848201</c:v>
                </c:pt>
                <c:pt idx="246">
                  <c:v>111871.841121324</c:v>
                </c:pt>
                <c:pt idx="247">
                  <c:v>111691.05305610501</c:v>
                </c:pt>
                <c:pt idx="248">
                  <c:v>111550.54132338399</c:v>
                </c:pt>
                <c:pt idx="249">
                  <c:v>111673.811210067</c:v>
                </c:pt>
                <c:pt idx="250">
                  <c:v>111723.37904583201</c:v>
                </c:pt>
                <c:pt idx="251">
                  <c:v>111837.50759287</c:v>
                </c:pt>
                <c:pt idx="252">
                  <c:v>111467.53705358</c:v>
                </c:pt>
                <c:pt idx="253">
                  <c:v>111758.35519542101</c:v>
                </c:pt>
                <c:pt idx="254">
                  <c:v>111628.68122969402</c:v>
                </c:pt>
                <c:pt idx="255">
                  <c:v>111755.490489501</c:v>
                </c:pt>
                <c:pt idx="256">
                  <c:v>111732.917160554</c:v>
                </c:pt>
                <c:pt idx="257">
                  <c:v>111418.226022916</c:v>
                </c:pt>
                <c:pt idx="258">
                  <c:v>111834.99804170401</c:v>
                </c:pt>
                <c:pt idx="259">
                  <c:v>111532.37891504802</c:v>
                </c:pt>
                <c:pt idx="260">
                  <c:v>111850.892886781</c:v>
                </c:pt>
                <c:pt idx="261">
                  <c:v>111539.64335472599</c:v>
                </c:pt>
                <c:pt idx="262">
                  <c:v>111661.760365393</c:v>
                </c:pt>
                <c:pt idx="263">
                  <c:v>111779.26842155</c:v>
                </c:pt>
                <c:pt idx="264">
                  <c:v>111515.05403505599</c:v>
                </c:pt>
                <c:pt idx="265">
                  <c:v>111630.85482710802</c:v>
                </c:pt>
                <c:pt idx="266">
                  <c:v>111761.297116342</c:v>
                </c:pt>
                <c:pt idx="267">
                  <c:v>111644.324534249</c:v>
                </c:pt>
                <c:pt idx="268">
                  <c:v>111663.01023042997</c:v>
                </c:pt>
                <c:pt idx="269">
                  <c:v>111540.63982844201</c:v>
                </c:pt>
                <c:pt idx="270">
                  <c:v>111836.43230822698</c:v>
                </c:pt>
                <c:pt idx="271">
                  <c:v>111838.248262582</c:v>
                </c:pt>
                <c:pt idx="272">
                  <c:v>111495.12563850702</c:v>
                </c:pt>
                <c:pt idx="273">
                  <c:v>111799.606714569</c:v>
                </c:pt>
                <c:pt idx="274">
                  <c:v>111651.96622357696</c:v>
                </c:pt>
                <c:pt idx="275">
                  <c:v>111621.20009532699</c:v>
                </c:pt>
                <c:pt idx="276">
                  <c:v>111858.28562787399</c:v>
                </c:pt>
                <c:pt idx="277">
                  <c:v>111488.05833417998</c:v>
                </c:pt>
                <c:pt idx="278">
                  <c:v>111870.82551980602</c:v>
                </c:pt>
                <c:pt idx="279">
                  <c:v>111533.93447214599</c:v>
                </c:pt>
                <c:pt idx="280">
                  <c:v>111801.02900073302</c:v>
                </c:pt>
                <c:pt idx="281">
                  <c:v>111554.20306512798</c:v>
                </c:pt>
                <c:pt idx="282">
                  <c:v>111850.12950918401</c:v>
                </c:pt>
                <c:pt idx="283">
                  <c:v>111663.55221205199</c:v>
                </c:pt>
                <c:pt idx="284">
                  <c:v>111606.90856976301</c:v>
                </c:pt>
                <c:pt idx="285">
                  <c:v>111650.28596295301</c:v>
                </c:pt>
                <c:pt idx="286">
                  <c:v>111782.305470609</c:v>
                </c:pt>
                <c:pt idx="287">
                  <c:v>111748.59330341699</c:v>
                </c:pt>
                <c:pt idx="288">
                  <c:v>111554.33389306699</c:v>
                </c:pt>
                <c:pt idx="289">
                  <c:v>111521.793784311</c:v>
                </c:pt>
                <c:pt idx="290">
                  <c:v>111845.64458945999</c:v>
                </c:pt>
                <c:pt idx="291">
                  <c:v>111742.81193458302</c:v>
                </c:pt>
                <c:pt idx="292">
                  <c:v>111544.19411128601</c:v>
                </c:pt>
                <c:pt idx="293">
                  <c:v>111527.709961856</c:v>
                </c:pt>
                <c:pt idx="294">
                  <c:v>111932.34724191799</c:v>
                </c:pt>
                <c:pt idx="295">
                  <c:v>111741.421867436</c:v>
                </c:pt>
                <c:pt idx="296">
                  <c:v>111515.22110227399</c:v>
                </c:pt>
                <c:pt idx="297">
                  <c:v>111645.67166673903</c:v>
                </c:pt>
                <c:pt idx="298">
                  <c:v>111788.08934813802</c:v>
                </c:pt>
                <c:pt idx="299">
                  <c:v>111620.65541451103</c:v>
                </c:pt>
                <c:pt idx="300">
                  <c:v>111864.13762698602</c:v>
                </c:pt>
                <c:pt idx="301">
                  <c:v>111422.13360754</c:v>
                </c:pt>
                <c:pt idx="302">
                  <c:v>111815.908691331</c:v>
                </c:pt>
                <c:pt idx="303">
                  <c:v>111617.41778001399</c:v>
                </c:pt>
                <c:pt idx="304">
                  <c:v>111793.30240749</c:v>
                </c:pt>
                <c:pt idx="305">
                  <c:v>111461.478193177</c:v>
                </c:pt>
                <c:pt idx="306">
                  <c:v>111756.75687045898</c:v>
                </c:pt>
                <c:pt idx="307">
                  <c:v>111738.70745120601</c:v>
                </c:pt>
                <c:pt idx="308">
                  <c:v>111613.51504267901</c:v>
                </c:pt>
                <c:pt idx="309">
                  <c:v>111644.641143316</c:v>
                </c:pt>
                <c:pt idx="310">
                  <c:v>111785.788849844</c:v>
                </c:pt>
                <c:pt idx="311">
                  <c:v>111815.21136278202</c:v>
                </c:pt>
                <c:pt idx="312">
                  <c:v>111494.10134064901</c:v>
                </c:pt>
                <c:pt idx="313">
                  <c:v>111685.23760760398</c:v>
                </c:pt>
                <c:pt idx="314">
                  <c:v>111720.04953151499</c:v>
                </c:pt>
                <c:pt idx="315">
                  <c:v>111650.16705833402</c:v>
                </c:pt>
                <c:pt idx="316">
                  <c:v>111847.340523037</c:v>
                </c:pt>
                <c:pt idx="317">
                  <c:v>111483.09806337301</c:v>
                </c:pt>
                <c:pt idx="318">
                  <c:v>111814.454084192</c:v>
                </c:pt>
                <c:pt idx="319">
                  <c:v>111636.86875113101</c:v>
                </c:pt>
                <c:pt idx="320">
                  <c:v>111744.4338266</c:v>
                </c:pt>
                <c:pt idx="321">
                  <c:v>111481.822054209</c:v>
                </c:pt>
                <c:pt idx="322">
                  <c:v>111674.443176848</c:v>
                </c:pt>
                <c:pt idx="323">
                  <c:v>111757.581580802</c:v>
                </c:pt>
                <c:pt idx="324">
                  <c:v>111670.71193089</c:v>
                </c:pt>
                <c:pt idx="325">
                  <c:v>111553.896264439</c:v>
                </c:pt>
                <c:pt idx="326">
                  <c:v>111779.38676995802</c:v>
                </c:pt>
                <c:pt idx="327">
                  <c:v>111783.140615854</c:v>
                </c:pt>
                <c:pt idx="328">
                  <c:v>111541.290529887</c:v>
                </c:pt>
                <c:pt idx="329">
                  <c:v>111610.64994835501</c:v>
                </c:pt>
                <c:pt idx="330">
                  <c:v>111780.298038757</c:v>
                </c:pt>
                <c:pt idx="331">
                  <c:v>111727.15544278703</c:v>
                </c:pt>
                <c:pt idx="332">
                  <c:v>111595.24174973099</c:v>
                </c:pt>
                <c:pt idx="333">
                  <c:v>111578.85737678802</c:v>
                </c:pt>
                <c:pt idx="334">
                  <c:v>111858.48943058502</c:v>
                </c:pt>
                <c:pt idx="335">
                  <c:v>111662.26363686199</c:v>
                </c:pt>
                <c:pt idx="336">
                  <c:v>111585.90719541299</c:v>
                </c:pt>
                <c:pt idx="337">
                  <c:v>111678.598270694</c:v>
                </c:pt>
                <c:pt idx="338">
                  <c:v>111818.38171755102</c:v>
                </c:pt>
                <c:pt idx="339">
                  <c:v>111606.86961837302</c:v>
                </c:pt>
                <c:pt idx="340">
                  <c:v>111681.869921473</c:v>
                </c:pt>
                <c:pt idx="341">
                  <c:v>111497.39117150502</c:v>
                </c:pt>
                <c:pt idx="342">
                  <c:v>111878.69192847802</c:v>
                </c:pt>
                <c:pt idx="343">
                  <c:v>111741.51883929498</c:v>
                </c:pt>
                <c:pt idx="344">
                  <c:v>111429.61008839702</c:v>
                </c:pt>
                <c:pt idx="345">
                  <c:v>111816.72990004699</c:v>
                </c:pt>
                <c:pt idx="346">
                  <c:v>111638.370283903</c:v>
                </c:pt>
                <c:pt idx="347">
                  <c:v>111714.29422710001</c:v>
                </c:pt>
                <c:pt idx="348">
                  <c:v>111770.235668829</c:v>
                </c:pt>
                <c:pt idx="349">
                  <c:v>111449.34076689002</c:v>
                </c:pt>
                <c:pt idx="350">
                  <c:v>111875.090688864</c:v>
                </c:pt>
                <c:pt idx="351">
                  <c:v>111525.46744221599</c:v>
                </c:pt>
                <c:pt idx="352">
                  <c:v>111914.53842824801</c:v>
                </c:pt>
                <c:pt idx="353">
                  <c:v>111535.49312604799</c:v>
                </c:pt>
                <c:pt idx="354">
                  <c:v>111699.108860316</c:v>
                </c:pt>
                <c:pt idx="355">
                  <c:v>111642.37459522998</c:v>
                </c:pt>
                <c:pt idx="356">
                  <c:v>111837.90157754999</c:v>
                </c:pt>
                <c:pt idx="357">
                  <c:v>111429.506368024</c:v>
                </c:pt>
                <c:pt idx="358">
                  <c:v>111892.57570923702</c:v>
                </c:pt>
                <c:pt idx="359">
                  <c:v>111673.36264534398</c:v>
                </c:pt>
                <c:pt idx="360">
                  <c:v>111713.43057397396</c:v>
                </c:pt>
                <c:pt idx="361">
                  <c:v>111486.728459379</c:v>
                </c:pt>
                <c:pt idx="362">
                  <c:v>111774.28112100399</c:v>
                </c:pt>
                <c:pt idx="363">
                  <c:v>111788.6123205</c:v>
                </c:pt>
                <c:pt idx="364">
                  <c:v>111534.83317924901</c:v>
                </c:pt>
                <c:pt idx="365">
                  <c:v>111678.826586792</c:v>
                </c:pt>
                <c:pt idx="366">
                  <c:v>111844.18488068401</c:v>
                </c:pt>
                <c:pt idx="367">
                  <c:v>111757.834278924</c:v>
                </c:pt>
                <c:pt idx="368">
                  <c:v>111538.05582486701</c:v>
                </c:pt>
                <c:pt idx="369">
                  <c:v>111557.984301748</c:v>
                </c:pt>
                <c:pt idx="370">
                  <c:v>111867.349978475</c:v>
                </c:pt>
                <c:pt idx="371">
                  <c:v>111598.163028379</c:v>
                </c:pt>
                <c:pt idx="372">
                  <c:v>111744.65291763101</c:v>
                </c:pt>
                <c:pt idx="373">
                  <c:v>111543.70799195199</c:v>
                </c:pt>
                <c:pt idx="374">
                  <c:v>111847.67351845402</c:v>
                </c:pt>
                <c:pt idx="375">
                  <c:v>111624.898372567</c:v>
                </c:pt>
                <c:pt idx="376">
                  <c:v>111667.92950849501</c:v>
                </c:pt>
                <c:pt idx="377">
                  <c:v>111671.74233503197</c:v>
                </c:pt>
                <c:pt idx="378">
                  <c:v>111670.84641167098</c:v>
                </c:pt>
                <c:pt idx="379">
                  <c:v>111738.19223313399</c:v>
                </c:pt>
                <c:pt idx="380">
                  <c:v>111670.04671518899</c:v>
                </c:pt>
                <c:pt idx="381">
                  <c:v>111627.76614751299</c:v>
                </c:pt>
                <c:pt idx="382">
                  <c:v>111641.28740751298</c:v>
                </c:pt>
                <c:pt idx="383">
                  <c:v>111688.530387805</c:v>
                </c:pt>
                <c:pt idx="384">
                  <c:v>111732.17819787803</c:v>
                </c:pt>
                <c:pt idx="385">
                  <c:v>111553.190301275</c:v>
                </c:pt>
                <c:pt idx="386">
                  <c:v>111774.77198866401</c:v>
                </c:pt>
                <c:pt idx="387">
                  <c:v>111654.85066328202</c:v>
                </c:pt>
                <c:pt idx="388">
                  <c:v>111675.411914693</c:v>
                </c:pt>
                <c:pt idx="389">
                  <c:v>111385.12058110199</c:v>
                </c:pt>
                <c:pt idx="390">
                  <c:v>111995.96155045298</c:v>
                </c:pt>
                <c:pt idx="391">
                  <c:v>111700.90470816</c:v>
                </c:pt>
                <c:pt idx="392">
                  <c:v>111666.37319359601</c:v>
                </c:pt>
                <c:pt idx="393">
                  <c:v>111573.25021193799</c:v>
                </c:pt>
                <c:pt idx="394">
                  <c:v>111829.10530984504</c:v>
                </c:pt>
                <c:pt idx="395">
                  <c:v>111612.70056507101</c:v>
                </c:pt>
                <c:pt idx="396">
                  <c:v>111842.15284467601</c:v>
                </c:pt>
                <c:pt idx="397">
                  <c:v>111416.064970607</c:v>
                </c:pt>
                <c:pt idx="398">
                  <c:v>111751.71303895698</c:v>
                </c:pt>
                <c:pt idx="399">
                  <c:v>111744.73531930802</c:v>
                </c:pt>
                <c:pt idx="400">
                  <c:v>111668.597214151</c:v>
                </c:pt>
                <c:pt idx="401">
                  <c:v>111617.33896820401</c:v>
                </c:pt>
                <c:pt idx="402">
                  <c:v>111747.88281131801</c:v>
                </c:pt>
                <c:pt idx="403">
                  <c:v>111871.309397166</c:v>
                </c:pt>
                <c:pt idx="404">
                  <c:v>111446.838817458</c:v>
                </c:pt>
                <c:pt idx="405">
                  <c:v>111682.54708256898</c:v>
                </c:pt>
                <c:pt idx="406">
                  <c:v>111667.93542580699</c:v>
                </c:pt>
                <c:pt idx="407">
                  <c:v>111677.255091392</c:v>
                </c:pt>
                <c:pt idx="408">
                  <c:v>111762.80572550601</c:v>
                </c:pt>
                <c:pt idx="409">
                  <c:v>111488.04731433099</c:v>
                </c:pt>
                <c:pt idx="410">
                  <c:v>111968.58732024502</c:v>
                </c:pt>
                <c:pt idx="411">
                  <c:v>111552.52473372901</c:v>
                </c:pt>
                <c:pt idx="412">
                  <c:v>111713.54258941597</c:v>
                </c:pt>
                <c:pt idx="413">
                  <c:v>111603.847286975</c:v>
                </c:pt>
                <c:pt idx="414">
                  <c:v>111910.22856488301</c:v>
                </c:pt>
                <c:pt idx="415">
                  <c:v>111637.27892753201</c:v>
                </c:pt>
                <c:pt idx="416">
                  <c:v>111564.51675192699</c:v>
                </c:pt>
                <c:pt idx="417">
                  <c:v>111652.45758119899</c:v>
                </c:pt>
                <c:pt idx="418">
                  <c:v>111710.544006153</c:v>
                </c:pt>
                <c:pt idx="419">
                  <c:v>111743.223003878</c:v>
                </c:pt>
                <c:pt idx="420">
                  <c:v>111565.48567711101</c:v>
                </c:pt>
                <c:pt idx="421">
                  <c:v>111670.61326317498</c:v>
                </c:pt>
                <c:pt idx="422">
                  <c:v>111701.24979783699</c:v>
                </c:pt>
                <c:pt idx="423">
                  <c:v>111752.64041509099</c:v>
                </c:pt>
                <c:pt idx="424">
                  <c:v>111628.75922799202</c:v>
                </c:pt>
                <c:pt idx="425">
                  <c:v>111445.03381464102</c:v>
                </c:pt>
                <c:pt idx="426">
                  <c:v>111984.73026721299</c:v>
                </c:pt>
                <c:pt idx="427">
                  <c:v>111685.569389702</c:v>
                </c:pt>
                <c:pt idx="428">
                  <c:v>111604.863578844</c:v>
                </c:pt>
                <c:pt idx="429">
                  <c:v>111625.90744049</c:v>
                </c:pt>
                <c:pt idx="430">
                  <c:v>111788.74763962897</c:v>
                </c:pt>
                <c:pt idx="431">
                  <c:v>111552.67382248302</c:v>
                </c:pt>
                <c:pt idx="432">
                  <c:v>111938.47663875201</c:v>
                </c:pt>
                <c:pt idx="433">
                  <c:v>111501.16316332899</c:v>
                </c:pt>
                <c:pt idx="434">
                  <c:v>111738.15175891202</c:v>
                </c:pt>
                <c:pt idx="435">
                  <c:v>111607.621212279</c:v>
                </c:pt>
                <c:pt idx="436">
                  <c:v>111696.94318065701</c:v>
                </c:pt>
                <c:pt idx="437">
                  <c:v>111532.19175806701</c:v>
                </c:pt>
                <c:pt idx="438">
                  <c:v>111839.70364509999</c:v>
                </c:pt>
                <c:pt idx="439">
                  <c:v>111729.74189518599</c:v>
                </c:pt>
                <c:pt idx="440">
                  <c:v>111552.59532226302</c:v>
                </c:pt>
                <c:pt idx="441">
                  <c:v>111689.49444310198</c:v>
                </c:pt>
                <c:pt idx="442">
                  <c:v>111827.78239193599</c:v>
                </c:pt>
                <c:pt idx="443">
                  <c:v>111713.43806942199</c:v>
                </c:pt>
                <c:pt idx="444">
                  <c:v>111612.35843813702</c:v>
                </c:pt>
                <c:pt idx="445">
                  <c:v>111506.63272503502</c:v>
                </c:pt>
                <c:pt idx="446">
                  <c:v>111882.97043877</c:v>
                </c:pt>
                <c:pt idx="447">
                  <c:v>111663.73845710199</c:v>
                </c:pt>
                <c:pt idx="448">
                  <c:v>111636.88723766898</c:v>
                </c:pt>
                <c:pt idx="449">
                  <c:v>111624.16294507298</c:v>
                </c:pt>
                <c:pt idx="450">
                  <c:v>111887.580937939</c:v>
                </c:pt>
                <c:pt idx="451">
                  <c:v>111657.55317496402</c:v>
                </c:pt>
                <c:pt idx="452">
                  <c:v>111672.220269155</c:v>
                </c:pt>
                <c:pt idx="453">
                  <c:v>111547.41703787299</c:v>
                </c:pt>
                <c:pt idx="454">
                  <c:v>111799.37010028103</c:v>
                </c:pt>
                <c:pt idx="455">
                  <c:v>111711.72936808802</c:v>
                </c:pt>
                <c:pt idx="456">
                  <c:v>111550.33723569599</c:v>
                </c:pt>
                <c:pt idx="457">
                  <c:v>111646.15712149804</c:v>
                </c:pt>
                <c:pt idx="458">
                  <c:v>111746.50732042499</c:v>
                </c:pt>
                <c:pt idx="459">
                  <c:v>111776.26305102499</c:v>
                </c:pt>
                <c:pt idx="460">
                  <c:v>111516.66957435499</c:v>
                </c:pt>
                <c:pt idx="461">
                  <c:v>111728.497779535</c:v>
                </c:pt>
                <c:pt idx="462">
                  <c:v>111750.94289657297</c:v>
                </c:pt>
                <c:pt idx="463">
                  <c:v>111651.360208204</c:v>
                </c:pt>
                <c:pt idx="464">
                  <c:v>111737.92354499998</c:v>
                </c:pt>
                <c:pt idx="465">
                  <c:v>111422.57208167798</c:v>
                </c:pt>
                <c:pt idx="466">
                  <c:v>111831.293992658</c:v>
                </c:pt>
                <c:pt idx="467">
                  <c:v>111628.57578353201</c:v>
                </c:pt>
                <c:pt idx="468">
                  <c:v>111824.41339364498</c:v>
                </c:pt>
                <c:pt idx="469">
                  <c:v>111539.929841031</c:v>
                </c:pt>
                <c:pt idx="470">
                  <c:v>111711.426928263</c:v>
                </c:pt>
                <c:pt idx="471">
                  <c:v>111634.57099495501</c:v>
                </c:pt>
                <c:pt idx="472">
                  <c:v>111740.017968439</c:v>
                </c:pt>
                <c:pt idx="473">
                  <c:v>111563.212139335</c:v>
                </c:pt>
                <c:pt idx="474">
                  <c:v>111668.60117161501</c:v>
                </c:pt>
                <c:pt idx="475">
                  <c:v>111721.463216948</c:v>
                </c:pt>
                <c:pt idx="476">
                  <c:v>111679.58749215702</c:v>
                </c:pt>
                <c:pt idx="477">
                  <c:v>111545.01293467598</c:v>
                </c:pt>
                <c:pt idx="478">
                  <c:v>111825.28836727</c:v>
                </c:pt>
                <c:pt idx="479">
                  <c:v>111795.26375884801</c:v>
                </c:pt>
                <c:pt idx="480">
                  <c:v>111610.966354194</c:v>
                </c:pt>
                <c:pt idx="481">
                  <c:v>111524.17308285701</c:v>
                </c:pt>
                <c:pt idx="482">
                  <c:v>111963.10560287102</c:v>
                </c:pt>
                <c:pt idx="483">
                  <c:v>111632.36672023701</c:v>
                </c:pt>
                <c:pt idx="484">
                  <c:v>111684.72022548702</c:v>
                </c:pt>
                <c:pt idx="485">
                  <c:v>111435.40530146199</c:v>
                </c:pt>
                <c:pt idx="486">
                  <c:v>111952.973083658</c:v>
                </c:pt>
                <c:pt idx="487">
                  <c:v>111717.52984255302</c:v>
                </c:pt>
                <c:pt idx="488">
                  <c:v>111685.51426972599</c:v>
                </c:pt>
                <c:pt idx="489">
                  <c:v>111608.233566725</c:v>
                </c:pt>
                <c:pt idx="490">
                  <c:v>111713.85263609502</c:v>
                </c:pt>
                <c:pt idx="491">
                  <c:v>111682.797609485</c:v>
                </c:pt>
                <c:pt idx="492">
                  <c:v>111722.33630327399</c:v>
                </c:pt>
                <c:pt idx="493">
                  <c:v>111572.32090164399</c:v>
                </c:pt>
                <c:pt idx="494">
                  <c:v>111677.82085660502</c:v>
                </c:pt>
                <c:pt idx="495">
                  <c:v>111687.78192795602</c:v>
                </c:pt>
                <c:pt idx="496">
                  <c:v>111708.395912042</c:v>
                </c:pt>
                <c:pt idx="497">
                  <c:v>111531.48312496701</c:v>
                </c:pt>
                <c:pt idx="498">
                  <c:v>111830.41692784301</c:v>
                </c:pt>
                <c:pt idx="499">
                  <c:v>111691.27085166</c:v>
                </c:pt>
                <c:pt idx="500">
                  <c:v>111696.20766075702</c:v>
                </c:pt>
                <c:pt idx="501">
                  <c:v>111378.196186664</c:v>
                </c:pt>
                <c:pt idx="502">
                  <c:v>111963.83019826001</c:v>
                </c:pt>
                <c:pt idx="503">
                  <c:v>111639.56225094201</c:v>
                </c:pt>
                <c:pt idx="504">
                  <c:v>111731.761268246</c:v>
                </c:pt>
                <c:pt idx="505">
                  <c:v>111517.13943978302</c:v>
                </c:pt>
                <c:pt idx="506">
                  <c:v>111926.197808146</c:v>
                </c:pt>
                <c:pt idx="507">
                  <c:v>111615.63638511299</c:v>
                </c:pt>
                <c:pt idx="508">
                  <c:v>111761.937318103</c:v>
                </c:pt>
                <c:pt idx="509">
                  <c:v>111451.98333778698</c:v>
                </c:pt>
                <c:pt idx="510">
                  <c:v>111837.18119087601</c:v>
                </c:pt>
                <c:pt idx="511">
                  <c:v>111732.53914648702</c:v>
                </c:pt>
                <c:pt idx="512">
                  <c:v>111572.140419652</c:v>
                </c:pt>
                <c:pt idx="513">
                  <c:v>111664.998469682</c:v>
                </c:pt>
                <c:pt idx="514">
                  <c:v>111842.78744079302</c:v>
                </c:pt>
                <c:pt idx="515">
                  <c:v>111675.575246379</c:v>
                </c:pt>
                <c:pt idx="516">
                  <c:v>111649.05521313101</c:v>
                </c:pt>
                <c:pt idx="517">
                  <c:v>111615.063050292</c:v>
                </c:pt>
                <c:pt idx="518">
                  <c:v>111775.88947381501</c:v>
                </c:pt>
                <c:pt idx="519">
                  <c:v>111708.19462629501</c:v>
                </c:pt>
                <c:pt idx="520">
                  <c:v>111576.67874566902</c:v>
                </c:pt>
                <c:pt idx="521">
                  <c:v>111596.292316347</c:v>
                </c:pt>
                <c:pt idx="522">
                  <c:v>111843.99210060899</c:v>
                </c:pt>
                <c:pt idx="523">
                  <c:v>111599.01837376898</c:v>
                </c:pt>
                <c:pt idx="524">
                  <c:v>111792.98889376898</c:v>
                </c:pt>
                <c:pt idx="525">
                  <c:v>111513.72477844699</c:v>
                </c:pt>
                <c:pt idx="526">
                  <c:v>111853.02962518201</c:v>
                </c:pt>
                <c:pt idx="527">
                  <c:v>111681.68169448602</c:v>
                </c:pt>
                <c:pt idx="528">
                  <c:v>111542.11947978202</c:v>
                </c:pt>
                <c:pt idx="529">
                  <c:v>111711.85900235802</c:v>
                </c:pt>
                <c:pt idx="530">
                  <c:v>111768.09484035899</c:v>
                </c:pt>
                <c:pt idx="531">
                  <c:v>111730.58657658298</c:v>
                </c:pt>
                <c:pt idx="532">
                  <c:v>111573.05641893401</c:v>
                </c:pt>
                <c:pt idx="533">
                  <c:v>111713.13586073802</c:v>
                </c:pt>
                <c:pt idx="534">
                  <c:v>111655.455123319</c:v>
                </c:pt>
                <c:pt idx="535">
                  <c:v>111730.86510255504</c:v>
                </c:pt>
                <c:pt idx="536">
                  <c:v>111701.570959426</c:v>
                </c:pt>
                <c:pt idx="537">
                  <c:v>111518.17006402901</c:v>
                </c:pt>
                <c:pt idx="538">
                  <c:v>111744.94294175396</c:v>
                </c:pt>
                <c:pt idx="539">
                  <c:v>111729.520673304</c:v>
                </c:pt>
                <c:pt idx="540">
                  <c:v>111711.99201598599</c:v>
                </c:pt>
                <c:pt idx="541">
                  <c:v>111400.90771587199</c:v>
                </c:pt>
                <c:pt idx="542">
                  <c:v>111931.95337058901</c:v>
                </c:pt>
                <c:pt idx="543">
                  <c:v>111591.12275527502</c:v>
                </c:pt>
                <c:pt idx="544">
                  <c:v>111644.456056503</c:v>
                </c:pt>
                <c:pt idx="545">
                  <c:v>111739.12252623402</c:v>
                </c:pt>
                <c:pt idx="546">
                  <c:v>111758.55471494001</c:v>
                </c:pt>
                <c:pt idx="547">
                  <c:v>111729.40837712697</c:v>
                </c:pt>
                <c:pt idx="548">
                  <c:v>111553.35252774799</c:v>
                </c:pt>
                <c:pt idx="549">
                  <c:v>111515.56505328399</c:v>
                </c:pt>
                <c:pt idx="550">
                  <c:v>111816.51085516998</c:v>
                </c:pt>
                <c:pt idx="551">
                  <c:v>111816.52680152499</c:v>
                </c:pt>
                <c:pt idx="552">
                  <c:v>111408.48562584999</c:v>
                </c:pt>
                <c:pt idx="553">
                  <c:v>111862.21342010899</c:v>
                </c:pt>
                <c:pt idx="554">
                  <c:v>111659.42797569199</c:v>
                </c:pt>
                <c:pt idx="555">
                  <c:v>111755.17595135701</c:v>
                </c:pt>
                <c:pt idx="556">
                  <c:v>111559.41599317399</c:v>
                </c:pt>
                <c:pt idx="557">
                  <c:v>111616.24820183999</c:v>
                </c:pt>
                <c:pt idx="558">
                  <c:v>111803.90763046598</c:v>
                </c:pt>
                <c:pt idx="559">
                  <c:v>111649.227667673</c:v>
                </c:pt>
                <c:pt idx="560">
                  <c:v>111827.63815206999</c:v>
                </c:pt>
                <c:pt idx="561">
                  <c:v>111454.28680109298</c:v>
                </c:pt>
                <c:pt idx="562">
                  <c:v>111788.055917178</c:v>
                </c:pt>
                <c:pt idx="563">
                  <c:v>111644.50123527298</c:v>
                </c:pt>
                <c:pt idx="564">
                  <c:v>111780.17202059602</c:v>
                </c:pt>
                <c:pt idx="565">
                  <c:v>111507.43492313199</c:v>
                </c:pt>
                <c:pt idx="566">
                  <c:v>111923.23614676901</c:v>
                </c:pt>
                <c:pt idx="567">
                  <c:v>111713.01653328798</c:v>
                </c:pt>
                <c:pt idx="568">
                  <c:v>111410.08805561499</c:v>
                </c:pt>
                <c:pt idx="569">
                  <c:v>111684.028655499</c:v>
                </c:pt>
                <c:pt idx="570">
                  <c:v>111736.27131529401</c:v>
                </c:pt>
                <c:pt idx="571">
                  <c:v>111730.23694513699</c:v>
                </c:pt>
                <c:pt idx="572">
                  <c:v>111693.48271979102</c:v>
                </c:pt>
                <c:pt idx="573">
                  <c:v>111607.370183823</c:v>
                </c:pt>
                <c:pt idx="574">
                  <c:v>111817.302288525</c:v>
                </c:pt>
                <c:pt idx="575">
                  <c:v>111674.89654794199</c:v>
                </c:pt>
                <c:pt idx="576">
                  <c:v>111671.89863584199</c:v>
                </c:pt>
                <c:pt idx="577">
                  <c:v>111551.76356185398</c:v>
                </c:pt>
                <c:pt idx="578">
                  <c:v>111954.688875693</c:v>
                </c:pt>
                <c:pt idx="579">
                  <c:v>111624.65042363803</c:v>
                </c:pt>
                <c:pt idx="580">
                  <c:v>111666.95437575001</c:v>
                </c:pt>
                <c:pt idx="581">
                  <c:v>111561.62510991404</c:v>
                </c:pt>
                <c:pt idx="582">
                  <c:v>111833.623075287</c:v>
                </c:pt>
                <c:pt idx="583">
                  <c:v>111705.74315376599</c:v>
                </c:pt>
                <c:pt idx="584">
                  <c:v>111586.87922966402</c:v>
                </c:pt>
                <c:pt idx="585">
                  <c:v>111619.71694617099</c:v>
                </c:pt>
                <c:pt idx="586">
                  <c:v>111861.61048263301</c:v>
                </c:pt>
                <c:pt idx="587">
                  <c:v>111747.41390848899</c:v>
                </c:pt>
                <c:pt idx="588">
                  <c:v>111594.19496084402</c:v>
                </c:pt>
                <c:pt idx="589">
                  <c:v>111445.228853183</c:v>
                </c:pt>
                <c:pt idx="590">
                  <c:v>111890.30297538199</c:v>
                </c:pt>
                <c:pt idx="591">
                  <c:v>111768.24149429399</c:v>
                </c:pt>
                <c:pt idx="592">
                  <c:v>111580.300643455</c:v>
                </c:pt>
                <c:pt idx="593">
                  <c:v>111568.664207391</c:v>
                </c:pt>
                <c:pt idx="594">
                  <c:v>111922.99694831501</c:v>
                </c:pt>
                <c:pt idx="595">
                  <c:v>111665.05573083601</c:v>
                </c:pt>
                <c:pt idx="596">
                  <c:v>111657.187451092</c:v>
                </c:pt>
                <c:pt idx="597">
                  <c:v>111538.67175877103</c:v>
                </c:pt>
                <c:pt idx="598">
                  <c:v>111936.126695352</c:v>
                </c:pt>
                <c:pt idx="599">
                  <c:v>111657.79381557996</c:v>
                </c:pt>
                <c:pt idx="600">
                  <c:v>111697.923916763</c:v>
                </c:pt>
                <c:pt idx="601">
                  <c:v>111570.269633718</c:v>
                </c:pt>
                <c:pt idx="602">
                  <c:v>111755.31678417098</c:v>
                </c:pt>
                <c:pt idx="603">
                  <c:v>111740.85087982198</c:v>
                </c:pt>
                <c:pt idx="604">
                  <c:v>111480.10953450702</c:v>
                </c:pt>
                <c:pt idx="605">
                  <c:v>111731.48204747697</c:v>
                </c:pt>
                <c:pt idx="606">
                  <c:v>111611.60877485503</c:v>
                </c:pt>
                <c:pt idx="607">
                  <c:v>111812.73310011</c:v>
                </c:pt>
                <c:pt idx="608">
                  <c:v>111712.853846306</c:v>
                </c:pt>
                <c:pt idx="609">
                  <c:v>111540.97547285701</c:v>
                </c:pt>
                <c:pt idx="610">
                  <c:v>111700.525091449</c:v>
                </c:pt>
                <c:pt idx="611">
                  <c:v>111772.85362483602</c:v>
                </c:pt>
                <c:pt idx="612">
                  <c:v>111660.81251993998</c:v>
                </c:pt>
                <c:pt idx="613">
                  <c:v>111429.925534403</c:v>
                </c:pt>
                <c:pt idx="614">
                  <c:v>111902.41823622696</c:v>
                </c:pt>
                <c:pt idx="615">
                  <c:v>111692.12453838202</c:v>
                </c:pt>
                <c:pt idx="616">
                  <c:v>111705.32479859803</c:v>
                </c:pt>
                <c:pt idx="617">
                  <c:v>111550.66568798601</c:v>
                </c:pt>
                <c:pt idx="618">
                  <c:v>111896.274989393</c:v>
                </c:pt>
                <c:pt idx="619">
                  <c:v>111581.76053230999</c:v>
                </c:pt>
                <c:pt idx="620">
                  <c:v>111807.457012902</c:v>
                </c:pt>
                <c:pt idx="621">
                  <c:v>111566.12702993304</c:v>
                </c:pt>
                <c:pt idx="622">
                  <c:v>111728.93872840502</c:v>
                </c:pt>
                <c:pt idx="623">
                  <c:v>111687.343787138</c:v>
                </c:pt>
                <c:pt idx="624">
                  <c:v>111674.41620387697</c:v>
                </c:pt>
                <c:pt idx="625">
                  <c:v>111619.53561695802</c:v>
                </c:pt>
                <c:pt idx="626">
                  <c:v>111583.55695995</c:v>
                </c:pt>
                <c:pt idx="627">
                  <c:v>111614.10880311899</c:v>
                </c:pt>
                <c:pt idx="628">
                  <c:v>111808.30991692001</c:v>
                </c:pt>
                <c:pt idx="629">
                  <c:v>111618.46173583102</c:v>
                </c:pt>
                <c:pt idx="630">
                  <c:v>111784.394705267</c:v>
                </c:pt>
                <c:pt idx="631">
                  <c:v>111804.05857882998</c:v>
                </c:pt>
                <c:pt idx="632">
                  <c:v>111597.08913044102</c:v>
                </c:pt>
                <c:pt idx="633">
                  <c:v>111506.15024273001</c:v>
                </c:pt>
                <c:pt idx="634">
                  <c:v>111954.06842616001</c:v>
                </c:pt>
                <c:pt idx="635">
                  <c:v>111781.60455993001</c:v>
                </c:pt>
                <c:pt idx="636">
                  <c:v>111501.382715717</c:v>
                </c:pt>
                <c:pt idx="637">
                  <c:v>111866.74850712498</c:v>
                </c:pt>
                <c:pt idx="638">
                  <c:v>111702.26999112898</c:v>
                </c:pt>
                <c:pt idx="639">
                  <c:v>111503.45538873402</c:v>
                </c:pt>
                <c:pt idx="640">
                  <c:v>111803.458530786</c:v>
                </c:pt>
                <c:pt idx="641">
                  <c:v>111611.73753706498</c:v>
                </c:pt>
                <c:pt idx="642">
                  <c:v>111778.46684875198</c:v>
                </c:pt>
                <c:pt idx="643">
                  <c:v>111421.06789501698</c:v>
                </c:pt>
                <c:pt idx="644">
                  <c:v>111750.14288380399</c:v>
                </c:pt>
                <c:pt idx="645">
                  <c:v>111794.41899704898</c:v>
                </c:pt>
                <c:pt idx="646">
                  <c:v>111752.23684329099</c:v>
                </c:pt>
                <c:pt idx="647">
                  <c:v>111596.08654425398</c:v>
                </c:pt>
                <c:pt idx="648">
                  <c:v>111569.75826111899</c:v>
                </c:pt>
                <c:pt idx="649">
                  <c:v>111717.36731074299</c:v>
                </c:pt>
                <c:pt idx="650">
                  <c:v>111593.08481915201</c:v>
                </c:pt>
                <c:pt idx="651">
                  <c:v>111796.22644363</c:v>
                </c:pt>
                <c:pt idx="652">
                  <c:v>111449.36079581402</c:v>
                </c:pt>
                <c:pt idx="653">
                  <c:v>111909.32981793302</c:v>
                </c:pt>
                <c:pt idx="654">
                  <c:v>111426.34526320298</c:v>
                </c:pt>
                <c:pt idx="655">
                  <c:v>111818.425301198</c:v>
                </c:pt>
                <c:pt idx="656">
                  <c:v>111512.843990906</c:v>
                </c:pt>
                <c:pt idx="657">
                  <c:v>111722.89987078702</c:v>
                </c:pt>
                <c:pt idx="658">
                  <c:v>111818.51210195599</c:v>
                </c:pt>
                <c:pt idx="659">
                  <c:v>111474.03852963699</c:v>
                </c:pt>
                <c:pt idx="660">
                  <c:v>111713.08801230101</c:v>
                </c:pt>
                <c:pt idx="661">
                  <c:v>111609.25078507398</c:v>
                </c:pt>
                <c:pt idx="662">
                  <c:v>111840.88862990102</c:v>
                </c:pt>
                <c:pt idx="663">
                  <c:v>111444.37921328402</c:v>
                </c:pt>
                <c:pt idx="664">
                  <c:v>111947.66228922197</c:v>
                </c:pt>
                <c:pt idx="665">
                  <c:v>111696.262300091</c:v>
                </c:pt>
                <c:pt idx="666">
                  <c:v>111605.03077139899</c:v>
                </c:pt>
                <c:pt idx="667">
                  <c:v>111612.63912074703</c:v>
                </c:pt>
                <c:pt idx="668">
                  <c:v>111674.926640405</c:v>
                </c:pt>
                <c:pt idx="669">
                  <c:v>111826.11973285601</c:v>
                </c:pt>
                <c:pt idx="670">
                  <c:v>111533.631174066</c:v>
                </c:pt>
                <c:pt idx="671">
                  <c:v>111892.923193875</c:v>
                </c:pt>
                <c:pt idx="672">
                  <c:v>111448.64537466499</c:v>
                </c:pt>
                <c:pt idx="673">
                  <c:v>111861.817437636</c:v>
                </c:pt>
                <c:pt idx="674">
                  <c:v>111576.81357911699</c:v>
                </c:pt>
                <c:pt idx="675">
                  <c:v>111755.259653517</c:v>
                </c:pt>
                <c:pt idx="676">
                  <c:v>111550.07403203502</c:v>
                </c:pt>
                <c:pt idx="677">
                  <c:v>111754.87987066702</c:v>
                </c:pt>
                <c:pt idx="678">
                  <c:v>111758.160804852</c:v>
                </c:pt>
                <c:pt idx="679">
                  <c:v>111548.60066624901</c:v>
                </c:pt>
                <c:pt idx="680">
                  <c:v>111691.663574547</c:v>
                </c:pt>
                <c:pt idx="681">
                  <c:v>111711.52125298503</c:v>
                </c:pt>
                <c:pt idx="682">
                  <c:v>111779.48333414599</c:v>
                </c:pt>
                <c:pt idx="683">
                  <c:v>111557.68135483302</c:v>
                </c:pt>
                <c:pt idx="684">
                  <c:v>111624.04002101699</c:v>
                </c:pt>
                <c:pt idx="685">
                  <c:v>111723.94720459098</c:v>
                </c:pt>
                <c:pt idx="686">
                  <c:v>111732.20029801698</c:v>
                </c:pt>
                <c:pt idx="687">
                  <c:v>111715.857206674</c:v>
                </c:pt>
                <c:pt idx="688">
                  <c:v>111469.34194501599</c:v>
                </c:pt>
                <c:pt idx="689">
                  <c:v>111773.873747424</c:v>
                </c:pt>
                <c:pt idx="690">
                  <c:v>111581.81892463301</c:v>
                </c:pt>
                <c:pt idx="691">
                  <c:v>111865.149996622</c:v>
                </c:pt>
                <c:pt idx="692">
                  <c:v>111504.61265075102</c:v>
                </c:pt>
                <c:pt idx="693">
                  <c:v>111730.985919124</c:v>
                </c:pt>
                <c:pt idx="694">
                  <c:v>111604.20956329102</c:v>
                </c:pt>
                <c:pt idx="695">
                  <c:v>111761.73200695</c:v>
                </c:pt>
                <c:pt idx="696">
                  <c:v>111517.481078044</c:v>
                </c:pt>
                <c:pt idx="697">
                  <c:v>111709.009538657</c:v>
                </c:pt>
                <c:pt idx="698">
                  <c:v>111796.69797492298</c:v>
                </c:pt>
                <c:pt idx="699">
                  <c:v>111553.040656621</c:v>
                </c:pt>
                <c:pt idx="700">
                  <c:v>111664.006926539</c:v>
                </c:pt>
                <c:pt idx="701">
                  <c:v>111761.644204771</c:v>
                </c:pt>
                <c:pt idx="702">
                  <c:v>111792.618919164</c:v>
                </c:pt>
                <c:pt idx="703">
                  <c:v>111580.60340059802</c:v>
                </c:pt>
                <c:pt idx="704">
                  <c:v>111512.82271143001</c:v>
                </c:pt>
                <c:pt idx="705">
                  <c:v>111924.52658558298</c:v>
                </c:pt>
                <c:pt idx="706">
                  <c:v>111614.84548605101</c:v>
                </c:pt>
                <c:pt idx="707">
                  <c:v>111623.66013993502</c:v>
                </c:pt>
                <c:pt idx="708">
                  <c:v>111657.77826200702</c:v>
                </c:pt>
                <c:pt idx="709">
                  <c:v>111738.970354909</c:v>
                </c:pt>
                <c:pt idx="710">
                  <c:v>111591.288252194</c:v>
                </c:pt>
                <c:pt idx="711">
                  <c:v>111852.69962472504</c:v>
                </c:pt>
                <c:pt idx="712">
                  <c:v>111535.19190732201</c:v>
                </c:pt>
                <c:pt idx="713">
                  <c:v>111734.10771269602</c:v>
                </c:pt>
                <c:pt idx="714">
                  <c:v>111622.92625281199</c:v>
                </c:pt>
                <c:pt idx="715">
                  <c:v>111657.968102324</c:v>
                </c:pt>
                <c:pt idx="716">
                  <c:v>111523.59208704598</c:v>
                </c:pt>
                <c:pt idx="717">
                  <c:v>111828.46086767598</c:v>
                </c:pt>
                <c:pt idx="718">
                  <c:v>111750.893022139</c:v>
                </c:pt>
                <c:pt idx="719">
                  <c:v>111535.70390241599</c:v>
                </c:pt>
                <c:pt idx="720">
                  <c:v>111645.402066986</c:v>
                </c:pt>
                <c:pt idx="721">
                  <c:v>111815.17251090401</c:v>
                </c:pt>
                <c:pt idx="722">
                  <c:v>111796.88699239799</c:v>
                </c:pt>
                <c:pt idx="723">
                  <c:v>111498.63866926801</c:v>
                </c:pt>
                <c:pt idx="724">
                  <c:v>111565.64743880801</c:v>
                </c:pt>
                <c:pt idx="725">
                  <c:v>111917.58044065101</c:v>
                </c:pt>
                <c:pt idx="726">
                  <c:v>111658.16070443804</c:v>
                </c:pt>
                <c:pt idx="727">
                  <c:v>111628.88871238803</c:v>
                </c:pt>
                <c:pt idx="728">
                  <c:v>111533.37670673802</c:v>
                </c:pt>
                <c:pt idx="729">
                  <c:v>111877.049147803</c:v>
                </c:pt>
                <c:pt idx="730">
                  <c:v>111639.98387557197</c:v>
                </c:pt>
                <c:pt idx="731">
                  <c:v>111561.101829067</c:v>
                </c:pt>
                <c:pt idx="732">
                  <c:v>111691.77473295301</c:v>
                </c:pt>
                <c:pt idx="733">
                  <c:v>111826.35026295701</c:v>
                </c:pt>
                <c:pt idx="734">
                  <c:v>111726.95262701098</c:v>
                </c:pt>
                <c:pt idx="735">
                  <c:v>111427.13413665301</c:v>
                </c:pt>
                <c:pt idx="736">
                  <c:v>111721.62845181504</c:v>
                </c:pt>
                <c:pt idx="737">
                  <c:v>111752.65137669901</c:v>
                </c:pt>
                <c:pt idx="738">
                  <c:v>111741.00282732298</c:v>
                </c:pt>
                <c:pt idx="739">
                  <c:v>111426.40385160099</c:v>
                </c:pt>
                <c:pt idx="740">
                  <c:v>111780.838700519</c:v>
                </c:pt>
                <c:pt idx="741">
                  <c:v>111784.94556705801</c:v>
                </c:pt>
                <c:pt idx="742">
                  <c:v>111655.803290554</c:v>
                </c:pt>
                <c:pt idx="743">
                  <c:v>111750.586665454</c:v>
                </c:pt>
                <c:pt idx="744">
                  <c:v>111448.118665096</c:v>
                </c:pt>
                <c:pt idx="745">
                  <c:v>111776.91241877599</c:v>
                </c:pt>
                <c:pt idx="746">
                  <c:v>111635.436048515</c:v>
                </c:pt>
                <c:pt idx="747">
                  <c:v>111803.76326153899</c:v>
                </c:pt>
                <c:pt idx="748">
                  <c:v>111396.53827484502</c:v>
                </c:pt>
                <c:pt idx="749">
                  <c:v>111916.49082066899</c:v>
                </c:pt>
                <c:pt idx="750">
                  <c:v>111753.96659807398</c:v>
                </c:pt>
                <c:pt idx="751">
                  <c:v>111516.47162892201</c:v>
                </c:pt>
                <c:pt idx="752">
                  <c:v>111688.464005245</c:v>
                </c:pt>
                <c:pt idx="753">
                  <c:v>111636.56909773401</c:v>
                </c:pt>
                <c:pt idx="754">
                  <c:v>111683.497316553</c:v>
                </c:pt>
                <c:pt idx="755">
                  <c:v>111772.626319271</c:v>
                </c:pt>
                <c:pt idx="756">
                  <c:v>111561.50013866501</c:v>
                </c:pt>
                <c:pt idx="757">
                  <c:v>111709.01593945899</c:v>
                </c:pt>
                <c:pt idx="758">
                  <c:v>111751.336252671</c:v>
                </c:pt>
                <c:pt idx="759">
                  <c:v>111557.34663535599</c:v>
                </c:pt>
                <c:pt idx="760">
                  <c:v>111576.28914621501</c:v>
                </c:pt>
                <c:pt idx="761">
                  <c:v>111890.19211226</c:v>
                </c:pt>
                <c:pt idx="762">
                  <c:v>111616.220866877</c:v>
                </c:pt>
                <c:pt idx="763">
                  <c:v>111745.688200271</c:v>
                </c:pt>
                <c:pt idx="764">
                  <c:v>111553.81468447199</c:v>
                </c:pt>
                <c:pt idx="765">
                  <c:v>111647.98526005499</c:v>
                </c:pt>
                <c:pt idx="766">
                  <c:v>111768.799020479</c:v>
                </c:pt>
                <c:pt idx="767">
                  <c:v>111581.03675602</c:v>
                </c:pt>
                <c:pt idx="768">
                  <c:v>111675.99330016399</c:v>
                </c:pt>
                <c:pt idx="769">
                  <c:v>111750.35863875299</c:v>
                </c:pt>
                <c:pt idx="770">
                  <c:v>111658.09519079803</c:v>
                </c:pt>
                <c:pt idx="771">
                  <c:v>111533.70474683504</c:v>
                </c:pt>
                <c:pt idx="772">
                  <c:v>111647.08697010299</c:v>
                </c:pt>
                <c:pt idx="773">
                  <c:v>111640.75657969498</c:v>
                </c:pt>
                <c:pt idx="774">
                  <c:v>111743.00791929199</c:v>
                </c:pt>
                <c:pt idx="775">
                  <c:v>111693.40914727599</c:v>
                </c:pt>
                <c:pt idx="776">
                  <c:v>111561.87466308803</c:v>
                </c:pt>
                <c:pt idx="777">
                  <c:v>111812.595103089</c:v>
                </c:pt>
                <c:pt idx="778">
                  <c:v>111671.73388614398</c:v>
                </c:pt>
                <c:pt idx="779">
                  <c:v>111770.68688722899</c:v>
                </c:pt>
                <c:pt idx="780">
                  <c:v>111321.86018872002</c:v>
                </c:pt>
                <c:pt idx="781">
                  <c:v>112041.341305893</c:v>
                </c:pt>
                <c:pt idx="782">
                  <c:v>111608.33815858803</c:v>
                </c:pt>
                <c:pt idx="783">
                  <c:v>111716.88774341599</c:v>
                </c:pt>
                <c:pt idx="784">
                  <c:v>111533.74497574598</c:v>
                </c:pt>
                <c:pt idx="785">
                  <c:v>111927.107538697</c:v>
                </c:pt>
                <c:pt idx="786">
                  <c:v>111665.765002324</c:v>
                </c:pt>
                <c:pt idx="787">
                  <c:v>111538.25749043701</c:v>
                </c:pt>
                <c:pt idx="788">
                  <c:v>111710.814706612</c:v>
                </c:pt>
                <c:pt idx="789">
                  <c:v>111740.814967264</c:v>
                </c:pt>
                <c:pt idx="790">
                  <c:v>111757.946192248</c:v>
                </c:pt>
                <c:pt idx="791">
                  <c:v>111581.892259705</c:v>
                </c:pt>
                <c:pt idx="792">
                  <c:v>111613.76706643401</c:v>
                </c:pt>
                <c:pt idx="793">
                  <c:v>111639.92133121699</c:v>
                </c:pt>
                <c:pt idx="794">
                  <c:v>111716.96411411899</c:v>
                </c:pt>
                <c:pt idx="795">
                  <c:v>111666.017461793</c:v>
                </c:pt>
                <c:pt idx="796">
                  <c:v>111458.69788132398</c:v>
                </c:pt>
                <c:pt idx="797">
                  <c:v>111903.42612765</c:v>
                </c:pt>
                <c:pt idx="798">
                  <c:v>111686.65830813404</c:v>
                </c:pt>
                <c:pt idx="799">
                  <c:v>111795.840268564</c:v>
                </c:pt>
                <c:pt idx="800">
                  <c:v>111440.13851238102</c:v>
                </c:pt>
                <c:pt idx="801">
                  <c:v>111834.26803619599</c:v>
                </c:pt>
                <c:pt idx="802">
                  <c:v>111619.91816509599</c:v>
                </c:pt>
                <c:pt idx="803">
                  <c:v>111738.208529447</c:v>
                </c:pt>
                <c:pt idx="804">
                  <c:v>111515.53967279302</c:v>
                </c:pt>
                <c:pt idx="805">
                  <c:v>111758.57705497401</c:v>
                </c:pt>
                <c:pt idx="806">
                  <c:v>111677.52912132801</c:v>
                </c:pt>
                <c:pt idx="807">
                  <c:v>111682.298759186</c:v>
                </c:pt>
                <c:pt idx="808">
                  <c:v>111467.60767804</c:v>
                </c:pt>
                <c:pt idx="809">
                  <c:v>111887.978936813</c:v>
                </c:pt>
                <c:pt idx="810">
                  <c:v>111749.872795866</c:v>
                </c:pt>
                <c:pt idx="811">
                  <c:v>111407.50789944698</c:v>
                </c:pt>
                <c:pt idx="812">
                  <c:v>111868.329598279</c:v>
                </c:pt>
                <c:pt idx="813">
                  <c:v>111604.093749944</c:v>
                </c:pt>
                <c:pt idx="814">
                  <c:v>111752.43264995699</c:v>
                </c:pt>
                <c:pt idx="815">
                  <c:v>111513.07889513799</c:v>
                </c:pt>
                <c:pt idx="816">
                  <c:v>111627.76403397799</c:v>
                </c:pt>
                <c:pt idx="817">
                  <c:v>111867.58149672502</c:v>
                </c:pt>
                <c:pt idx="818">
                  <c:v>111563.420912277</c:v>
                </c:pt>
                <c:pt idx="819">
                  <c:v>111918.30889342798</c:v>
                </c:pt>
                <c:pt idx="820">
                  <c:v>111464.09150072301</c:v>
                </c:pt>
                <c:pt idx="821">
                  <c:v>111764.07933875601</c:v>
                </c:pt>
                <c:pt idx="822">
                  <c:v>111705.77778357899</c:v>
                </c:pt>
                <c:pt idx="823">
                  <c:v>111741.51082798501</c:v>
                </c:pt>
                <c:pt idx="824">
                  <c:v>111505.38226971298</c:v>
                </c:pt>
                <c:pt idx="825">
                  <c:v>111788.68085469503</c:v>
                </c:pt>
                <c:pt idx="826">
                  <c:v>111640.06199564</c:v>
                </c:pt>
                <c:pt idx="827">
                  <c:v>111586.751356227</c:v>
                </c:pt>
                <c:pt idx="828">
                  <c:v>111635.15390476302</c:v>
                </c:pt>
                <c:pt idx="829">
                  <c:v>111745.68137010101</c:v>
                </c:pt>
                <c:pt idx="830">
                  <c:v>111709.969929566</c:v>
                </c:pt>
                <c:pt idx="831">
                  <c:v>111700.03579726102</c:v>
                </c:pt>
                <c:pt idx="832">
                  <c:v>111517.17426610301</c:v>
                </c:pt>
                <c:pt idx="833">
                  <c:v>111793.31778890501</c:v>
                </c:pt>
                <c:pt idx="834">
                  <c:v>111833.689071427</c:v>
                </c:pt>
                <c:pt idx="835">
                  <c:v>111644.57421837002</c:v>
                </c:pt>
                <c:pt idx="836">
                  <c:v>111436.552745515</c:v>
                </c:pt>
                <c:pt idx="837">
                  <c:v>111813.04052285</c:v>
                </c:pt>
                <c:pt idx="838">
                  <c:v>111676.034414073</c:v>
                </c:pt>
                <c:pt idx="839">
                  <c:v>111783.51075626802</c:v>
                </c:pt>
                <c:pt idx="840">
                  <c:v>111365.30929854001</c:v>
                </c:pt>
                <c:pt idx="841">
                  <c:v>112014.32345844302</c:v>
                </c:pt>
                <c:pt idx="842">
                  <c:v>111691.299498562</c:v>
                </c:pt>
                <c:pt idx="843">
                  <c:v>111739.57746354103</c:v>
                </c:pt>
                <c:pt idx="844">
                  <c:v>111571.76898816301</c:v>
                </c:pt>
                <c:pt idx="845">
                  <c:v>111588.11322061</c:v>
                </c:pt>
                <c:pt idx="846">
                  <c:v>111696.68978772801</c:v>
                </c:pt>
                <c:pt idx="847">
                  <c:v>111669.25372613901</c:v>
                </c:pt>
                <c:pt idx="848">
                  <c:v>111537.77976580901</c:v>
                </c:pt>
                <c:pt idx="849">
                  <c:v>111841.830907514</c:v>
                </c:pt>
                <c:pt idx="850">
                  <c:v>111738.78003410298</c:v>
                </c:pt>
                <c:pt idx="851">
                  <c:v>111516.79578093102</c:v>
                </c:pt>
                <c:pt idx="852">
                  <c:v>111719.03519682502</c:v>
                </c:pt>
                <c:pt idx="853">
                  <c:v>111782.45299855998</c:v>
                </c:pt>
                <c:pt idx="854">
                  <c:v>111689.537582345</c:v>
                </c:pt>
                <c:pt idx="855">
                  <c:v>111621.96719214</c:v>
                </c:pt>
                <c:pt idx="856">
                  <c:v>111468.57440283301</c:v>
                </c:pt>
                <c:pt idx="857">
                  <c:v>111975.52338968101</c:v>
                </c:pt>
                <c:pt idx="858">
                  <c:v>111699.140960189</c:v>
                </c:pt>
                <c:pt idx="859">
                  <c:v>111729.933061387</c:v>
                </c:pt>
                <c:pt idx="860">
                  <c:v>111476.75827471698</c:v>
                </c:pt>
                <c:pt idx="861">
                  <c:v>111852.55522294901</c:v>
                </c:pt>
                <c:pt idx="862">
                  <c:v>111682.81468732699</c:v>
                </c:pt>
                <c:pt idx="863">
                  <c:v>111663.04544295401</c:v>
                </c:pt>
                <c:pt idx="864">
                  <c:v>111604.40886527598</c:v>
                </c:pt>
                <c:pt idx="865">
                  <c:v>111726.63991492601</c:v>
                </c:pt>
                <c:pt idx="866">
                  <c:v>111832.94458810998</c:v>
                </c:pt>
                <c:pt idx="867">
                  <c:v>111434.35300610501</c:v>
                </c:pt>
                <c:pt idx="868">
                  <c:v>111764.05610239801</c:v>
                </c:pt>
                <c:pt idx="869">
                  <c:v>111649.36087150799</c:v>
                </c:pt>
                <c:pt idx="870">
                  <c:v>111733.35299838602</c:v>
                </c:pt>
                <c:pt idx="871">
                  <c:v>111664.260588798</c:v>
                </c:pt>
                <c:pt idx="872">
                  <c:v>111507.08360085799</c:v>
                </c:pt>
                <c:pt idx="873">
                  <c:v>111816.40942578104</c:v>
                </c:pt>
                <c:pt idx="874">
                  <c:v>111613.75420913901</c:v>
                </c:pt>
                <c:pt idx="875">
                  <c:v>111782.652795767</c:v>
                </c:pt>
                <c:pt idx="876">
                  <c:v>111470.10585691202</c:v>
                </c:pt>
                <c:pt idx="877">
                  <c:v>111773.08897613702</c:v>
                </c:pt>
                <c:pt idx="878">
                  <c:v>111583.09758326598</c:v>
                </c:pt>
                <c:pt idx="879">
                  <c:v>111856.59610043799</c:v>
                </c:pt>
                <c:pt idx="880">
                  <c:v>111468.95446848201</c:v>
                </c:pt>
                <c:pt idx="881">
                  <c:v>111871.841121324</c:v>
                </c:pt>
                <c:pt idx="882">
                  <c:v>111691.05305610501</c:v>
                </c:pt>
                <c:pt idx="883">
                  <c:v>111550.54132338399</c:v>
                </c:pt>
                <c:pt idx="884">
                  <c:v>111673.811210067</c:v>
                </c:pt>
                <c:pt idx="885">
                  <c:v>111723.37904583201</c:v>
                </c:pt>
                <c:pt idx="886">
                  <c:v>111837.50759287</c:v>
                </c:pt>
                <c:pt idx="887">
                  <c:v>111467.53705358</c:v>
                </c:pt>
                <c:pt idx="888">
                  <c:v>111758.35519542101</c:v>
                </c:pt>
                <c:pt idx="889">
                  <c:v>111628.68122969402</c:v>
                </c:pt>
                <c:pt idx="890">
                  <c:v>111755.490489501</c:v>
                </c:pt>
                <c:pt idx="891">
                  <c:v>111732.917160554</c:v>
                </c:pt>
                <c:pt idx="892">
                  <c:v>111418.226022916</c:v>
                </c:pt>
                <c:pt idx="893">
                  <c:v>111834.99804170401</c:v>
                </c:pt>
                <c:pt idx="894">
                  <c:v>111532.37891504802</c:v>
                </c:pt>
                <c:pt idx="895">
                  <c:v>111850.892886781</c:v>
                </c:pt>
                <c:pt idx="896">
                  <c:v>111539.64335472599</c:v>
                </c:pt>
                <c:pt idx="897">
                  <c:v>111661.760365393</c:v>
                </c:pt>
                <c:pt idx="898">
                  <c:v>111779.26842155</c:v>
                </c:pt>
                <c:pt idx="899">
                  <c:v>111515.05403505599</c:v>
                </c:pt>
                <c:pt idx="900">
                  <c:v>111630.85482710802</c:v>
                </c:pt>
                <c:pt idx="901">
                  <c:v>111761.297116342</c:v>
                </c:pt>
                <c:pt idx="902">
                  <c:v>111644.324534249</c:v>
                </c:pt>
                <c:pt idx="903">
                  <c:v>111663.01023042997</c:v>
                </c:pt>
                <c:pt idx="904">
                  <c:v>111540.63982844201</c:v>
                </c:pt>
                <c:pt idx="905">
                  <c:v>111836.43230822698</c:v>
                </c:pt>
                <c:pt idx="906">
                  <c:v>111838.248262582</c:v>
                </c:pt>
                <c:pt idx="907">
                  <c:v>111495.12563850702</c:v>
                </c:pt>
                <c:pt idx="908">
                  <c:v>111799.606714569</c:v>
                </c:pt>
                <c:pt idx="909">
                  <c:v>111651.96622357696</c:v>
                </c:pt>
                <c:pt idx="910">
                  <c:v>111621.20009532699</c:v>
                </c:pt>
                <c:pt idx="911">
                  <c:v>111858.28562787399</c:v>
                </c:pt>
                <c:pt idx="912">
                  <c:v>111488.05833417998</c:v>
                </c:pt>
                <c:pt idx="913">
                  <c:v>111870.82551980602</c:v>
                </c:pt>
                <c:pt idx="914">
                  <c:v>111533.93447214599</c:v>
                </c:pt>
                <c:pt idx="915">
                  <c:v>111801.02900073302</c:v>
                </c:pt>
                <c:pt idx="916">
                  <c:v>111554.20306512798</c:v>
                </c:pt>
                <c:pt idx="917">
                  <c:v>111850.12950918401</c:v>
                </c:pt>
                <c:pt idx="918">
                  <c:v>111663.55221205199</c:v>
                </c:pt>
                <c:pt idx="919">
                  <c:v>111606.90856976301</c:v>
                </c:pt>
                <c:pt idx="920">
                  <c:v>111650.28596295301</c:v>
                </c:pt>
                <c:pt idx="921">
                  <c:v>111782.305470609</c:v>
                </c:pt>
                <c:pt idx="922">
                  <c:v>111748.59330341699</c:v>
                </c:pt>
                <c:pt idx="923">
                  <c:v>111554.33389306699</c:v>
                </c:pt>
                <c:pt idx="924">
                  <c:v>111521.793784311</c:v>
                </c:pt>
                <c:pt idx="925">
                  <c:v>111845.64458945999</c:v>
                </c:pt>
                <c:pt idx="926">
                  <c:v>111742.81193458302</c:v>
                </c:pt>
                <c:pt idx="927">
                  <c:v>111544.19411128601</c:v>
                </c:pt>
                <c:pt idx="928">
                  <c:v>111527.709961856</c:v>
                </c:pt>
                <c:pt idx="929">
                  <c:v>111932.34724191799</c:v>
                </c:pt>
                <c:pt idx="930">
                  <c:v>111741.421867436</c:v>
                </c:pt>
                <c:pt idx="931">
                  <c:v>111515.22110227399</c:v>
                </c:pt>
                <c:pt idx="932">
                  <c:v>111645.67166673903</c:v>
                </c:pt>
                <c:pt idx="933">
                  <c:v>111788.08934813802</c:v>
                </c:pt>
                <c:pt idx="934">
                  <c:v>111620.65541451103</c:v>
                </c:pt>
                <c:pt idx="935">
                  <c:v>111864.13762698602</c:v>
                </c:pt>
                <c:pt idx="936">
                  <c:v>111422.13360754</c:v>
                </c:pt>
                <c:pt idx="937">
                  <c:v>111815.908691331</c:v>
                </c:pt>
                <c:pt idx="938">
                  <c:v>111617.41778001399</c:v>
                </c:pt>
                <c:pt idx="939">
                  <c:v>111793.30240749</c:v>
                </c:pt>
                <c:pt idx="940">
                  <c:v>111461.478193177</c:v>
                </c:pt>
                <c:pt idx="941">
                  <c:v>111756.75687045898</c:v>
                </c:pt>
                <c:pt idx="942">
                  <c:v>111738.70745120601</c:v>
                </c:pt>
                <c:pt idx="943">
                  <c:v>111613.51504267901</c:v>
                </c:pt>
                <c:pt idx="944">
                  <c:v>111644.641143316</c:v>
                </c:pt>
                <c:pt idx="945">
                  <c:v>111785.788849844</c:v>
                </c:pt>
                <c:pt idx="946">
                  <c:v>111815.21136278202</c:v>
                </c:pt>
                <c:pt idx="947">
                  <c:v>111494.10134064901</c:v>
                </c:pt>
                <c:pt idx="948">
                  <c:v>111685.23760760398</c:v>
                </c:pt>
                <c:pt idx="949">
                  <c:v>111720.04953151499</c:v>
                </c:pt>
                <c:pt idx="950">
                  <c:v>111650.16705833402</c:v>
                </c:pt>
                <c:pt idx="951">
                  <c:v>111847.340523037</c:v>
                </c:pt>
                <c:pt idx="952">
                  <c:v>111483.09806337301</c:v>
                </c:pt>
                <c:pt idx="953">
                  <c:v>111814.454084192</c:v>
                </c:pt>
                <c:pt idx="954">
                  <c:v>111636.86875113101</c:v>
                </c:pt>
                <c:pt idx="955">
                  <c:v>111744.4338266</c:v>
                </c:pt>
                <c:pt idx="956">
                  <c:v>111481.822054209</c:v>
                </c:pt>
                <c:pt idx="957">
                  <c:v>111674.443176848</c:v>
                </c:pt>
                <c:pt idx="958">
                  <c:v>111757.581580802</c:v>
                </c:pt>
                <c:pt idx="959">
                  <c:v>111670.71193089</c:v>
                </c:pt>
                <c:pt idx="960">
                  <c:v>111553.896264439</c:v>
                </c:pt>
                <c:pt idx="961">
                  <c:v>111779.38676995802</c:v>
                </c:pt>
                <c:pt idx="962">
                  <c:v>111783.140615854</c:v>
                </c:pt>
                <c:pt idx="963">
                  <c:v>111541.290529887</c:v>
                </c:pt>
                <c:pt idx="964">
                  <c:v>111610.64994835501</c:v>
                </c:pt>
                <c:pt idx="965">
                  <c:v>111780.298038757</c:v>
                </c:pt>
                <c:pt idx="966">
                  <c:v>111727.15544278703</c:v>
                </c:pt>
                <c:pt idx="967">
                  <c:v>111595.24174973099</c:v>
                </c:pt>
                <c:pt idx="968">
                  <c:v>111578.85737678802</c:v>
                </c:pt>
                <c:pt idx="969">
                  <c:v>111858.48943058502</c:v>
                </c:pt>
                <c:pt idx="970">
                  <c:v>111662.26363686199</c:v>
                </c:pt>
                <c:pt idx="971">
                  <c:v>111585.90719541299</c:v>
                </c:pt>
                <c:pt idx="972">
                  <c:v>111678.598270694</c:v>
                </c:pt>
                <c:pt idx="973">
                  <c:v>111818.38171755102</c:v>
                </c:pt>
                <c:pt idx="974">
                  <c:v>111606.86961837302</c:v>
                </c:pt>
                <c:pt idx="975">
                  <c:v>111681.869921473</c:v>
                </c:pt>
                <c:pt idx="976">
                  <c:v>111497.39117150502</c:v>
                </c:pt>
                <c:pt idx="977">
                  <c:v>111878.69192847802</c:v>
                </c:pt>
                <c:pt idx="978">
                  <c:v>111741.51883929498</c:v>
                </c:pt>
                <c:pt idx="979">
                  <c:v>111429.61008839702</c:v>
                </c:pt>
                <c:pt idx="980">
                  <c:v>111816.72990004699</c:v>
                </c:pt>
                <c:pt idx="981">
                  <c:v>111638.370283903</c:v>
                </c:pt>
                <c:pt idx="982">
                  <c:v>111714.29422710001</c:v>
                </c:pt>
                <c:pt idx="983">
                  <c:v>111770.235668829</c:v>
                </c:pt>
                <c:pt idx="984">
                  <c:v>111449.34076689002</c:v>
                </c:pt>
                <c:pt idx="985">
                  <c:v>111875.090688864</c:v>
                </c:pt>
                <c:pt idx="986">
                  <c:v>111525.46744221599</c:v>
                </c:pt>
                <c:pt idx="987">
                  <c:v>111914.53842824801</c:v>
                </c:pt>
                <c:pt idx="988">
                  <c:v>111535.49312604799</c:v>
                </c:pt>
                <c:pt idx="989">
                  <c:v>111699.108860316</c:v>
                </c:pt>
                <c:pt idx="990">
                  <c:v>111642.37459522998</c:v>
                </c:pt>
                <c:pt idx="991">
                  <c:v>111837.90157754999</c:v>
                </c:pt>
                <c:pt idx="992">
                  <c:v>111429.506368024</c:v>
                </c:pt>
                <c:pt idx="993">
                  <c:v>111892.57570923702</c:v>
                </c:pt>
                <c:pt idx="994">
                  <c:v>111673.36264534398</c:v>
                </c:pt>
                <c:pt idx="995">
                  <c:v>111713.43057397396</c:v>
                </c:pt>
                <c:pt idx="996">
                  <c:v>111486.728459379</c:v>
                </c:pt>
                <c:pt idx="997">
                  <c:v>111774.28112100399</c:v>
                </c:pt>
                <c:pt idx="998">
                  <c:v>111788.6123205</c:v>
                </c:pt>
                <c:pt idx="999">
                  <c:v>111534.83317924901</c:v>
                </c:pt>
                <c:pt idx="1000">
                  <c:v>111678.826586792</c:v>
                </c:pt>
                <c:pt idx="1001">
                  <c:v>111844.18488068401</c:v>
                </c:pt>
                <c:pt idx="1002">
                  <c:v>111757.834278924</c:v>
                </c:pt>
                <c:pt idx="1003">
                  <c:v>111538.05582486701</c:v>
                </c:pt>
                <c:pt idx="1004">
                  <c:v>111557.984301748</c:v>
                </c:pt>
                <c:pt idx="1005">
                  <c:v>111867.349978475</c:v>
                </c:pt>
                <c:pt idx="1006">
                  <c:v>111598.163028379</c:v>
                </c:pt>
                <c:pt idx="1007">
                  <c:v>111744.65291763101</c:v>
                </c:pt>
                <c:pt idx="1008">
                  <c:v>111543.70799195199</c:v>
                </c:pt>
                <c:pt idx="1009">
                  <c:v>111847.67351845402</c:v>
                </c:pt>
                <c:pt idx="1010">
                  <c:v>111624.898372567</c:v>
                </c:pt>
                <c:pt idx="1011">
                  <c:v>111667.92950849501</c:v>
                </c:pt>
                <c:pt idx="1012">
                  <c:v>111671.74233503197</c:v>
                </c:pt>
                <c:pt idx="1013">
                  <c:v>111670.84641167098</c:v>
                </c:pt>
                <c:pt idx="1014">
                  <c:v>111738.19223313399</c:v>
                </c:pt>
                <c:pt idx="1015">
                  <c:v>111670.04671518899</c:v>
                </c:pt>
                <c:pt idx="1016">
                  <c:v>111627.76614751299</c:v>
                </c:pt>
                <c:pt idx="1017">
                  <c:v>111641.28740751298</c:v>
                </c:pt>
                <c:pt idx="1018">
                  <c:v>111688.530387805</c:v>
                </c:pt>
                <c:pt idx="1019">
                  <c:v>111732.17819787803</c:v>
                </c:pt>
                <c:pt idx="1020">
                  <c:v>111553.190301275</c:v>
                </c:pt>
                <c:pt idx="1021">
                  <c:v>111774.77198866401</c:v>
                </c:pt>
                <c:pt idx="1022">
                  <c:v>111654.85066328202</c:v>
                </c:pt>
                <c:pt idx="1023">
                  <c:v>111675.411914693</c:v>
                </c:pt>
                <c:pt idx="1024">
                  <c:v>111385.12058110199</c:v>
                </c:pt>
                <c:pt idx="1025">
                  <c:v>111995.96155045298</c:v>
                </c:pt>
                <c:pt idx="1026">
                  <c:v>111700.90470816</c:v>
                </c:pt>
                <c:pt idx="1027">
                  <c:v>111666.37319359601</c:v>
                </c:pt>
                <c:pt idx="1028">
                  <c:v>111573.25021193799</c:v>
                </c:pt>
                <c:pt idx="1029">
                  <c:v>111829.10530984504</c:v>
                </c:pt>
                <c:pt idx="1030">
                  <c:v>111612.70056507101</c:v>
                </c:pt>
                <c:pt idx="1031">
                  <c:v>111842.15284467601</c:v>
                </c:pt>
                <c:pt idx="1032">
                  <c:v>111416.064970607</c:v>
                </c:pt>
                <c:pt idx="1033">
                  <c:v>111751.71303895698</c:v>
                </c:pt>
                <c:pt idx="1034">
                  <c:v>111744.73531930802</c:v>
                </c:pt>
                <c:pt idx="1035">
                  <c:v>111668.597214151</c:v>
                </c:pt>
                <c:pt idx="1036">
                  <c:v>111617.33896820401</c:v>
                </c:pt>
                <c:pt idx="1037">
                  <c:v>111747.88281131801</c:v>
                </c:pt>
                <c:pt idx="1038">
                  <c:v>111871.309397166</c:v>
                </c:pt>
                <c:pt idx="1039">
                  <c:v>111446.838817458</c:v>
                </c:pt>
                <c:pt idx="1040">
                  <c:v>111682.54708256898</c:v>
                </c:pt>
                <c:pt idx="1041">
                  <c:v>111667.93542580699</c:v>
                </c:pt>
                <c:pt idx="1042">
                  <c:v>111677.255091392</c:v>
                </c:pt>
                <c:pt idx="1043">
                  <c:v>111762.80572550601</c:v>
                </c:pt>
                <c:pt idx="1044">
                  <c:v>111488.04731433099</c:v>
                </c:pt>
                <c:pt idx="1045">
                  <c:v>111968.58732024502</c:v>
                </c:pt>
                <c:pt idx="1046">
                  <c:v>111552.52473372901</c:v>
                </c:pt>
                <c:pt idx="1047">
                  <c:v>111713.54258941597</c:v>
                </c:pt>
                <c:pt idx="1048">
                  <c:v>111603.847286975</c:v>
                </c:pt>
                <c:pt idx="1049">
                  <c:v>111910.22856488301</c:v>
                </c:pt>
                <c:pt idx="1050">
                  <c:v>111637.27892753201</c:v>
                </c:pt>
                <c:pt idx="1051">
                  <c:v>111564.51675192699</c:v>
                </c:pt>
                <c:pt idx="1052">
                  <c:v>111652.45758119899</c:v>
                </c:pt>
                <c:pt idx="1053">
                  <c:v>111710.544006153</c:v>
                </c:pt>
                <c:pt idx="1054">
                  <c:v>111743.223003878</c:v>
                </c:pt>
                <c:pt idx="1055">
                  <c:v>111565.48567711101</c:v>
                </c:pt>
                <c:pt idx="1056">
                  <c:v>111670.61326317498</c:v>
                </c:pt>
                <c:pt idx="1057">
                  <c:v>111701.24979783699</c:v>
                </c:pt>
                <c:pt idx="1058">
                  <c:v>111752.64041509099</c:v>
                </c:pt>
                <c:pt idx="1059">
                  <c:v>111628.75922799202</c:v>
                </c:pt>
                <c:pt idx="1060">
                  <c:v>111445.03381464102</c:v>
                </c:pt>
                <c:pt idx="1061">
                  <c:v>111984.73026721299</c:v>
                </c:pt>
                <c:pt idx="1062">
                  <c:v>111685.569389702</c:v>
                </c:pt>
                <c:pt idx="1063">
                  <c:v>111604.863578844</c:v>
                </c:pt>
                <c:pt idx="1064">
                  <c:v>111625.90744049</c:v>
                </c:pt>
                <c:pt idx="1065">
                  <c:v>111788.74763962897</c:v>
                </c:pt>
                <c:pt idx="1066">
                  <c:v>111552.67382248302</c:v>
                </c:pt>
                <c:pt idx="1067">
                  <c:v>111938.47663875201</c:v>
                </c:pt>
                <c:pt idx="1068">
                  <c:v>111501.16316332899</c:v>
                </c:pt>
                <c:pt idx="1069">
                  <c:v>111738.15175891202</c:v>
                </c:pt>
                <c:pt idx="1070">
                  <c:v>111607.621212279</c:v>
                </c:pt>
                <c:pt idx="1071">
                  <c:v>111696.94318065701</c:v>
                </c:pt>
                <c:pt idx="1072">
                  <c:v>111532.19175806701</c:v>
                </c:pt>
                <c:pt idx="1073">
                  <c:v>111839.70364509999</c:v>
                </c:pt>
                <c:pt idx="1074">
                  <c:v>111729.74189518599</c:v>
                </c:pt>
                <c:pt idx="1075">
                  <c:v>111552.59532226302</c:v>
                </c:pt>
                <c:pt idx="1076">
                  <c:v>111689.49444310198</c:v>
                </c:pt>
                <c:pt idx="1077">
                  <c:v>111827.78239193599</c:v>
                </c:pt>
                <c:pt idx="1078">
                  <c:v>111713.43806942199</c:v>
                </c:pt>
                <c:pt idx="1079">
                  <c:v>111612.35843813702</c:v>
                </c:pt>
                <c:pt idx="1080">
                  <c:v>111506.63272503502</c:v>
                </c:pt>
                <c:pt idx="1081">
                  <c:v>111882.97043877</c:v>
                </c:pt>
                <c:pt idx="1082">
                  <c:v>111663.73845710199</c:v>
                </c:pt>
                <c:pt idx="1083">
                  <c:v>111636.88723766898</c:v>
                </c:pt>
                <c:pt idx="1084">
                  <c:v>111624.16294507298</c:v>
                </c:pt>
                <c:pt idx="1085">
                  <c:v>111887.580937939</c:v>
                </c:pt>
                <c:pt idx="1086">
                  <c:v>111657.55317496402</c:v>
                </c:pt>
                <c:pt idx="1087">
                  <c:v>111672.220269155</c:v>
                </c:pt>
                <c:pt idx="1088">
                  <c:v>111547.41703787299</c:v>
                </c:pt>
                <c:pt idx="1089">
                  <c:v>111799.37010028103</c:v>
                </c:pt>
                <c:pt idx="1090">
                  <c:v>111711.72936808802</c:v>
                </c:pt>
                <c:pt idx="1091">
                  <c:v>111550.33723569599</c:v>
                </c:pt>
                <c:pt idx="1092">
                  <c:v>111646.15712149804</c:v>
                </c:pt>
                <c:pt idx="1093">
                  <c:v>111746.50732042499</c:v>
                </c:pt>
                <c:pt idx="1094">
                  <c:v>111776.26305102499</c:v>
                </c:pt>
                <c:pt idx="1095">
                  <c:v>111516.66957435499</c:v>
                </c:pt>
                <c:pt idx="1096">
                  <c:v>111728.497779535</c:v>
                </c:pt>
                <c:pt idx="1097">
                  <c:v>111750.94289657297</c:v>
                </c:pt>
                <c:pt idx="1098">
                  <c:v>111651.360208204</c:v>
                </c:pt>
                <c:pt idx="1099">
                  <c:v>111737.92354499998</c:v>
                </c:pt>
                <c:pt idx="1100">
                  <c:v>111422.57208167798</c:v>
                </c:pt>
                <c:pt idx="1101">
                  <c:v>111831.293992658</c:v>
                </c:pt>
                <c:pt idx="1102">
                  <c:v>111628.57578353201</c:v>
                </c:pt>
                <c:pt idx="1103">
                  <c:v>111824.41339364498</c:v>
                </c:pt>
                <c:pt idx="1104">
                  <c:v>111539.929841031</c:v>
                </c:pt>
                <c:pt idx="1105">
                  <c:v>111711.426928263</c:v>
                </c:pt>
                <c:pt idx="1106">
                  <c:v>111634.57099495501</c:v>
                </c:pt>
                <c:pt idx="1107">
                  <c:v>111740.017968439</c:v>
                </c:pt>
                <c:pt idx="1108">
                  <c:v>111563.212139335</c:v>
                </c:pt>
                <c:pt idx="1109">
                  <c:v>111668.60117161501</c:v>
                </c:pt>
                <c:pt idx="1110">
                  <c:v>111721.463216948</c:v>
                </c:pt>
                <c:pt idx="1111">
                  <c:v>111679.58749215702</c:v>
                </c:pt>
                <c:pt idx="1112">
                  <c:v>111545.01293467598</c:v>
                </c:pt>
                <c:pt idx="1113">
                  <c:v>111825.28836727</c:v>
                </c:pt>
                <c:pt idx="1114">
                  <c:v>111795.26375884801</c:v>
                </c:pt>
                <c:pt idx="1115">
                  <c:v>111610.966354194</c:v>
                </c:pt>
                <c:pt idx="1116">
                  <c:v>111524.17308285701</c:v>
                </c:pt>
                <c:pt idx="1117">
                  <c:v>111963.10560287102</c:v>
                </c:pt>
                <c:pt idx="1118">
                  <c:v>111632.36672023701</c:v>
                </c:pt>
                <c:pt idx="1119">
                  <c:v>111684.72022548702</c:v>
                </c:pt>
                <c:pt idx="1120">
                  <c:v>111435.40530146199</c:v>
                </c:pt>
                <c:pt idx="1121">
                  <c:v>111952.973083658</c:v>
                </c:pt>
                <c:pt idx="1122">
                  <c:v>111717.52984255302</c:v>
                </c:pt>
                <c:pt idx="1123">
                  <c:v>111685.51426972599</c:v>
                </c:pt>
                <c:pt idx="1124">
                  <c:v>111608.233566725</c:v>
                </c:pt>
                <c:pt idx="1125">
                  <c:v>111713.85263609502</c:v>
                </c:pt>
                <c:pt idx="1126">
                  <c:v>111682.797609485</c:v>
                </c:pt>
                <c:pt idx="1127">
                  <c:v>111722.33630327399</c:v>
                </c:pt>
                <c:pt idx="1128">
                  <c:v>111572.32090164399</c:v>
                </c:pt>
                <c:pt idx="1129">
                  <c:v>111677.82085660502</c:v>
                </c:pt>
                <c:pt idx="1130">
                  <c:v>111687.78192795602</c:v>
                </c:pt>
                <c:pt idx="1131">
                  <c:v>111708.395912042</c:v>
                </c:pt>
                <c:pt idx="1132">
                  <c:v>111531.48312496701</c:v>
                </c:pt>
                <c:pt idx="1133">
                  <c:v>111830.41692784301</c:v>
                </c:pt>
                <c:pt idx="1134">
                  <c:v>111691.27085166</c:v>
                </c:pt>
                <c:pt idx="1135">
                  <c:v>111696.20766075702</c:v>
                </c:pt>
                <c:pt idx="1136">
                  <c:v>111378.196186664</c:v>
                </c:pt>
                <c:pt idx="1137">
                  <c:v>111963.83019826001</c:v>
                </c:pt>
                <c:pt idx="1138">
                  <c:v>111639.56225094201</c:v>
                </c:pt>
                <c:pt idx="1139">
                  <c:v>111731.761268246</c:v>
                </c:pt>
                <c:pt idx="1140">
                  <c:v>111517.13943978302</c:v>
                </c:pt>
                <c:pt idx="1141">
                  <c:v>111926.197808146</c:v>
                </c:pt>
                <c:pt idx="1142">
                  <c:v>111615.63638511299</c:v>
                </c:pt>
                <c:pt idx="1143">
                  <c:v>111761.937318103</c:v>
                </c:pt>
                <c:pt idx="1144">
                  <c:v>111451.98333778698</c:v>
                </c:pt>
                <c:pt idx="1145">
                  <c:v>111837.18119087601</c:v>
                </c:pt>
                <c:pt idx="1146">
                  <c:v>111732.53914648702</c:v>
                </c:pt>
                <c:pt idx="1147">
                  <c:v>111572.140419652</c:v>
                </c:pt>
                <c:pt idx="1148">
                  <c:v>111664.998469682</c:v>
                </c:pt>
                <c:pt idx="1149">
                  <c:v>111842.78744079302</c:v>
                </c:pt>
                <c:pt idx="1150">
                  <c:v>111675.575246379</c:v>
                </c:pt>
                <c:pt idx="1151">
                  <c:v>111649.05521313101</c:v>
                </c:pt>
                <c:pt idx="1152">
                  <c:v>111615.063050292</c:v>
                </c:pt>
                <c:pt idx="1153">
                  <c:v>111775.88947381501</c:v>
                </c:pt>
                <c:pt idx="1154">
                  <c:v>111708.19462629501</c:v>
                </c:pt>
                <c:pt idx="1155">
                  <c:v>111576.67874566902</c:v>
                </c:pt>
                <c:pt idx="1156">
                  <c:v>111596.292316347</c:v>
                </c:pt>
                <c:pt idx="1157">
                  <c:v>111843.99210060899</c:v>
                </c:pt>
                <c:pt idx="1158">
                  <c:v>111599.01837376898</c:v>
                </c:pt>
                <c:pt idx="1159">
                  <c:v>111792.98889376898</c:v>
                </c:pt>
                <c:pt idx="1160">
                  <c:v>111513.72477844699</c:v>
                </c:pt>
                <c:pt idx="1161">
                  <c:v>111853.02962518201</c:v>
                </c:pt>
                <c:pt idx="1162">
                  <c:v>111681.68169448602</c:v>
                </c:pt>
                <c:pt idx="1163">
                  <c:v>111542.11947978202</c:v>
                </c:pt>
                <c:pt idx="1164">
                  <c:v>111711.85900235802</c:v>
                </c:pt>
                <c:pt idx="1165">
                  <c:v>111768.09484035899</c:v>
                </c:pt>
                <c:pt idx="1166">
                  <c:v>111730.58657658298</c:v>
                </c:pt>
                <c:pt idx="1167">
                  <c:v>111573.05641893401</c:v>
                </c:pt>
                <c:pt idx="1168">
                  <c:v>111713.13586073802</c:v>
                </c:pt>
                <c:pt idx="1169">
                  <c:v>111655.455123319</c:v>
                </c:pt>
                <c:pt idx="1170">
                  <c:v>111730.86510255504</c:v>
                </c:pt>
                <c:pt idx="1171">
                  <c:v>111701.570959426</c:v>
                </c:pt>
                <c:pt idx="1172">
                  <c:v>111518.17006402901</c:v>
                </c:pt>
                <c:pt idx="1173">
                  <c:v>111744.94294175396</c:v>
                </c:pt>
                <c:pt idx="1174">
                  <c:v>111729.520673304</c:v>
                </c:pt>
                <c:pt idx="1175">
                  <c:v>111711.99201598599</c:v>
                </c:pt>
                <c:pt idx="1176">
                  <c:v>111400.90771587199</c:v>
                </c:pt>
                <c:pt idx="1177">
                  <c:v>111931.95337058901</c:v>
                </c:pt>
                <c:pt idx="1178">
                  <c:v>111591.12275527502</c:v>
                </c:pt>
                <c:pt idx="1179">
                  <c:v>111644.456056503</c:v>
                </c:pt>
                <c:pt idx="1180">
                  <c:v>111739.12252623402</c:v>
                </c:pt>
                <c:pt idx="1181">
                  <c:v>111758.55471494001</c:v>
                </c:pt>
                <c:pt idx="1182">
                  <c:v>111729.40837712697</c:v>
                </c:pt>
                <c:pt idx="1183">
                  <c:v>111553.35252774799</c:v>
                </c:pt>
                <c:pt idx="1184">
                  <c:v>111515.56505328399</c:v>
                </c:pt>
                <c:pt idx="1185">
                  <c:v>111816.51085516998</c:v>
                </c:pt>
                <c:pt idx="1186">
                  <c:v>111816.52680152499</c:v>
                </c:pt>
                <c:pt idx="1187">
                  <c:v>111408.48562584999</c:v>
                </c:pt>
                <c:pt idx="1188">
                  <c:v>111862.21342010899</c:v>
                </c:pt>
                <c:pt idx="1189">
                  <c:v>111659.42797569199</c:v>
                </c:pt>
                <c:pt idx="1190">
                  <c:v>111755.17595135701</c:v>
                </c:pt>
                <c:pt idx="1191">
                  <c:v>111559.41599317399</c:v>
                </c:pt>
                <c:pt idx="1192">
                  <c:v>111616.24820183999</c:v>
                </c:pt>
                <c:pt idx="1193">
                  <c:v>111803.90763046598</c:v>
                </c:pt>
                <c:pt idx="1194">
                  <c:v>111649.227667673</c:v>
                </c:pt>
                <c:pt idx="1195">
                  <c:v>111827.63815206999</c:v>
                </c:pt>
                <c:pt idx="1196">
                  <c:v>111454.28680109298</c:v>
                </c:pt>
                <c:pt idx="1197">
                  <c:v>111788.055917178</c:v>
                </c:pt>
                <c:pt idx="1198">
                  <c:v>111644.50123527298</c:v>
                </c:pt>
                <c:pt idx="1199">
                  <c:v>111780.17202059602</c:v>
                </c:pt>
                <c:pt idx="1200">
                  <c:v>111507.43492313199</c:v>
                </c:pt>
                <c:pt idx="1201">
                  <c:v>111923.23614676901</c:v>
                </c:pt>
                <c:pt idx="1202">
                  <c:v>111713.01653328798</c:v>
                </c:pt>
                <c:pt idx="1203">
                  <c:v>111410.08805561499</c:v>
                </c:pt>
                <c:pt idx="1204">
                  <c:v>111684.028655499</c:v>
                </c:pt>
                <c:pt idx="1205">
                  <c:v>111736.27131529401</c:v>
                </c:pt>
                <c:pt idx="1206">
                  <c:v>111730.23694513699</c:v>
                </c:pt>
                <c:pt idx="1207">
                  <c:v>111693.48271979102</c:v>
                </c:pt>
                <c:pt idx="1208">
                  <c:v>111607.370183823</c:v>
                </c:pt>
                <c:pt idx="1209">
                  <c:v>111817.302288525</c:v>
                </c:pt>
                <c:pt idx="1210">
                  <c:v>111674.89654794199</c:v>
                </c:pt>
                <c:pt idx="1211">
                  <c:v>111671.89863584199</c:v>
                </c:pt>
                <c:pt idx="1212">
                  <c:v>111551.76356185398</c:v>
                </c:pt>
                <c:pt idx="1213">
                  <c:v>111954.688875693</c:v>
                </c:pt>
                <c:pt idx="1214">
                  <c:v>111624.65042363803</c:v>
                </c:pt>
                <c:pt idx="1215">
                  <c:v>111666.95437575001</c:v>
                </c:pt>
                <c:pt idx="1216">
                  <c:v>111561.62510991404</c:v>
                </c:pt>
                <c:pt idx="1217">
                  <c:v>111833.623075287</c:v>
                </c:pt>
                <c:pt idx="1218">
                  <c:v>111705.74315376599</c:v>
                </c:pt>
                <c:pt idx="1219">
                  <c:v>111586.87922966402</c:v>
                </c:pt>
                <c:pt idx="1220">
                  <c:v>111619.71694617099</c:v>
                </c:pt>
                <c:pt idx="1221">
                  <c:v>111861.61048263301</c:v>
                </c:pt>
                <c:pt idx="1222">
                  <c:v>111747.41390848899</c:v>
                </c:pt>
                <c:pt idx="1223">
                  <c:v>111594.19496084402</c:v>
                </c:pt>
                <c:pt idx="1224">
                  <c:v>111445.228853183</c:v>
                </c:pt>
                <c:pt idx="1225">
                  <c:v>111890.30297538199</c:v>
                </c:pt>
                <c:pt idx="1226">
                  <c:v>111768.24149429399</c:v>
                </c:pt>
                <c:pt idx="1227">
                  <c:v>111580.300643455</c:v>
                </c:pt>
                <c:pt idx="1228">
                  <c:v>111568.664207391</c:v>
                </c:pt>
                <c:pt idx="1229">
                  <c:v>111922.99694831501</c:v>
                </c:pt>
                <c:pt idx="1230">
                  <c:v>111665.05573083601</c:v>
                </c:pt>
                <c:pt idx="1231">
                  <c:v>111657.187451092</c:v>
                </c:pt>
                <c:pt idx="1232">
                  <c:v>111538.67175877103</c:v>
                </c:pt>
                <c:pt idx="1233">
                  <c:v>111936.126695352</c:v>
                </c:pt>
                <c:pt idx="1234">
                  <c:v>111657.79381557996</c:v>
                </c:pt>
                <c:pt idx="1235">
                  <c:v>111697.923916763</c:v>
                </c:pt>
                <c:pt idx="1236">
                  <c:v>111570.269633718</c:v>
                </c:pt>
                <c:pt idx="1237">
                  <c:v>111755.31678417098</c:v>
                </c:pt>
                <c:pt idx="1238">
                  <c:v>111740.85087982198</c:v>
                </c:pt>
                <c:pt idx="1239">
                  <c:v>111480.10953450702</c:v>
                </c:pt>
                <c:pt idx="1240">
                  <c:v>111731.48204747697</c:v>
                </c:pt>
                <c:pt idx="1241">
                  <c:v>111611.60877485503</c:v>
                </c:pt>
                <c:pt idx="1242">
                  <c:v>111812.73310011</c:v>
                </c:pt>
                <c:pt idx="1243">
                  <c:v>111712.853846306</c:v>
                </c:pt>
                <c:pt idx="1244">
                  <c:v>111540.97547285701</c:v>
                </c:pt>
                <c:pt idx="1245">
                  <c:v>111700.525091449</c:v>
                </c:pt>
                <c:pt idx="1246">
                  <c:v>111772.85362483602</c:v>
                </c:pt>
                <c:pt idx="1247">
                  <c:v>111660.81251993998</c:v>
                </c:pt>
                <c:pt idx="1248">
                  <c:v>111429.925534403</c:v>
                </c:pt>
                <c:pt idx="1249">
                  <c:v>111902.41823622696</c:v>
                </c:pt>
                <c:pt idx="1250">
                  <c:v>111692.12453838202</c:v>
                </c:pt>
                <c:pt idx="1251">
                  <c:v>111705.32479859803</c:v>
                </c:pt>
                <c:pt idx="1252">
                  <c:v>111550.66568798601</c:v>
                </c:pt>
                <c:pt idx="1253">
                  <c:v>111896.274989393</c:v>
                </c:pt>
                <c:pt idx="1254">
                  <c:v>111581.76053230999</c:v>
                </c:pt>
                <c:pt idx="1255">
                  <c:v>111807.457012902</c:v>
                </c:pt>
                <c:pt idx="1256">
                  <c:v>111566.12702993304</c:v>
                </c:pt>
                <c:pt idx="1257">
                  <c:v>111728.93872840502</c:v>
                </c:pt>
                <c:pt idx="1258">
                  <c:v>111687.343787138</c:v>
                </c:pt>
                <c:pt idx="1259">
                  <c:v>111674.41620387697</c:v>
                </c:pt>
                <c:pt idx="1260">
                  <c:v>111619.53561695802</c:v>
                </c:pt>
                <c:pt idx="1261">
                  <c:v>111583.55695995</c:v>
                </c:pt>
                <c:pt idx="1262">
                  <c:v>111614.10880311899</c:v>
                </c:pt>
                <c:pt idx="1263">
                  <c:v>111808.30991692001</c:v>
                </c:pt>
                <c:pt idx="1264">
                  <c:v>111618.46173583102</c:v>
                </c:pt>
                <c:pt idx="1265">
                  <c:v>111784.394705267</c:v>
                </c:pt>
                <c:pt idx="1266">
                  <c:v>111804.05857882998</c:v>
                </c:pt>
                <c:pt idx="1267">
                  <c:v>111597.08913044102</c:v>
                </c:pt>
                <c:pt idx="1268">
                  <c:v>111506.15024273001</c:v>
                </c:pt>
                <c:pt idx="1269">
                  <c:v>111954.06842616001</c:v>
                </c:pt>
                <c:pt idx="1270">
                  <c:v>111781.60455993001</c:v>
                </c:pt>
                <c:pt idx="1271">
                  <c:v>111501.382715717</c:v>
                </c:pt>
                <c:pt idx="1272">
                  <c:v>111866.74850712498</c:v>
                </c:pt>
                <c:pt idx="1273">
                  <c:v>111702.26999112898</c:v>
                </c:pt>
                <c:pt idx="1274">
                  <c:v>111503.45538873402</c:v>
                </c:pt>
                <c:pt idx="1275">
                  <c:v>111803.458530786</c:v>
                </c:pt>
                <c:pt idx="1276">
                  <c:v>111611.73753706498</c:v>
                </c:pt>
                <c:pt idx="1277">
                  <c:v>111778.46684875198</c:v>
                </c:pt>
                <c:pt idx="1278">
                  <c:v>111421.06789501698</c:v>
                </c:pt>
                <c:pt idx="1279">
                  <c:v>111750.14288380399</c:v>
                </c:pt>
                <c:pt idx="1280">
                  <c:v>111794.41899704898</c:v>
                </c:pt>
                <c:pt idx="1281">
                  <c:v>111752.23684329099</c:v>
                </c:pt>
                <c:pt idx="1282">
                  <c:v>111596.08654425398</c:v>
                </c:pt>
                <c:pt idx="1283">
                  <c:v>111569.75826111899</c:v>
                </c:pt>
                <c:pt idx="1284">
                  <c:v>111717.36731074299</c:v>
                </c:pt>
                <c:pt idx="1285">
                  <c:v>111593.08481915201</c:v>
                </c:pt>
                <c:pt idx="1286">
                  <c:v>111796.22644363</c:v>
                </c:pt>
                <c:pt idx="1287">
                  <c:v>111449.36079581402</c:v>
                </c:pt>
                <c:pt idx="1288">
                  <c:v>111909.32981793302</c:v>
                </c:pt>
                <c:pt idx="1289">
                  <c:v>111426.34526320298</c:v>
                </c:pt>
                <c:pt idx="1290">
                  <c:v>111818.425301198</c:v>
                </c:pt>
                <c:pt idx="1291">
                  <c:v>111512.843990906</c:v>
                </c:pt>
                <c:pt idx="1292">
                  <c:v>111722.89987078702</c:v>
                </c:pt>
                <c:pt idx="1293">
                  <c:v>111818.51210195599</c:v>
                </c:pt>
                <c:pt idx="1294">
                  <c:v>111474.03852963699</c:v>
                </c:pt>
                <c:pt idx="1295">
                  <c:v>111713.08801230101</c:v>
                </c:pt>
                <c:pt idx="1296">
                  <c:v>111609.25078507398</c:v>
                </c:pt>
                <c:pt idx="1297">
                  <c:v>111840.88862990102</c:v>
                </c:pt>
                <c:pt idx="1298">
                  <c:v>111444.37921328402</c:v>
                </c:pt>
                <c:pt idx="1299">
                  <c:v>111947.66228922197</c:v>
                </c:pt>
                <c:pt idx="1300">
                  <c:v>111696.262300091</c:v>
                </c:pt>
                <c:pt idx="1301">
                  <c:v>111605.03077139899</c:v>
                </c:pt>
                <c:pt idx="1302">
                  <c:v>111612.63912074703</c:v>
                </c:pt>
                <c:pt idx="1303">
                  <c:v>111674.926640405</c:v>
                </c:pt>
                <c:pt idx="1304">
                  <c:v>111826.11973285601</c:v>
                </c:pt>
                <c:pt idx="1305">
                  <c:v>111533.631174066</c:v>
                </c:pt>
                <c:pt idx="1306">
                  <c:v>111892.923193875</c:v>
                </c:pt>
                <c:pt idx="1307">
                  <c:v>111448.64537466499</c:v>
                </c:pt>
                <c:pt idx="1308">
                  <c:v>111861.817437636</c:v>
                </c:pt>
                <c:pt idx="1309">
                  <c:v>111576.81357911699</c:v>
                </c:pt>
                <c:pt idx="1310">
                  <c:v>111755.259653517</c:v>
                </c:pt>
                <c:pt idx="1311">
                  <c:v>111550.07403203502</c:v>
                </c:pt>
                <c:pt idx="1312">
                  <c:v>111754.87987066702</c:v>
                </c:pt>
                <c:pt idx="1313">
                  <c:v>111758.160804852</c:v>
                </c:pt>
                <c:pt idx="1314">
                  <c:v>111548.60066624901</c:v>
                </c:pt>
                <c:pt idx="1315">
                  <c:v>111691.663574547</c:v>
                </c:pt>
                <c:pt idx="1316">
                  <c:v>111711.52125298503</c:v>
                </c:pt>
                <c:pt idx="1317">
                  <c:v>111779.48333414599</c:v>
                </c:pt>
                <c:pt idx="1318">
                  <c:v>111557.68135483302</c:v>
                </c:pt>
                <c:pt idx="1319">
                  <c:v>111624.04002101699</c:v>
                </c:pt>
                <c:pt idx="1320">
                  <c:v>111723.94720459098</c:v>
                </c:pt>
                <c:pt idx="1321">
                  <c:v>111732.20029801698</c:v>
                </c:pt>
                <c:pt idx="1322">
                  <c:v>111715.857206674</c:v>
                </c:pt>
                <c:pt idx="1323">
                  <c:v>111469.34194501599</c:v>
                </c:pt>
                <c:pt idx="1324">
                  <c:v>111773.873747424</c:v>
                </c:pt>
                <c:pt idx="1325">
                  <c:v>111581.81892463301</c:v>
                </c:pt>
                <c:pt idx="1326">
                  <c:v>111865.149996622</c:v>
                </c:pt>
                <c:pt idx="1327">
                  <c:v>111504.61265075102</c:v>
                </c:pt>
                <c:pt idx="1328">
                  <c:v>111730.985919124</c:v>
                </c:pt>
                <c:pt idx="1329">
                  <c:v>111604.20956329102</c:v>
                </c:pt>
                <c:pt idx="1330">
                  <c:v>111761.73200695</c:v>
                </c:pt>
                <c:pt idx="1331">
                  <c:v>111517.481078044</c:v>
                </c:pt>
                <c:pt idx="1332">
                  <c:v>111709.009538657</c:v>
                </c:pt>
                <c:pt idx="1333">
                  <c:v>111796.69797492298</c:v>
                </c:pt>
                <c:pt idx="1334">
                  <c:v>111553.040656621</c:v>
                </c:pt>
                <c:pt idx="1335">
                  <c:v>111664.006926539</c:v>
                </c:pt>
                <c:pt idx="1336">
                  <c:v>111761.644204771</c:v>
                </c:pt>
                <c:pt idx="1337">
                  <c:v>111792.618919164</c:v>
                </c:pt>
                <c:pt idx="1338">
                  <c:v>111580.60340059802</c:v>
                </c:pt>
                <c:pt idx="1339">
                  <c:v>111512.82271143001</c:v>
                </c:pt>
                <c:pt idx="1340">
                  <c:v>111924.52658558298</c:v>
                </c:pt>
                <c:pt idx="1341">
                  <c:v>111614.84548605101</c:v>
                </c:pt>
                <c:pt idx="1342">
                  <c:v>111623.66013993502</c:v>
                </c:pt>
                <c:pt idx="1343">
                  <c:v>111657.77826200702</c:v>
                </c:pt>
                <c:pt idx="1344">
                  <c:v>111738.970354909</c:v>
                </c:pt>
                <c:pt idx="1345">
                  <c:v>111591.288252194</c:v>
                </c:pt>
                <c:pt idx="1346">
                  <c:v>111852.69962472504</c:v>
                </c:pt>
                <c:pt idx="1347">
                  <c:v>111535.19190732201</c:v>
                </c:pt>
                <c:pt idx="1348">
                  <c:v>111734.10771269602</c:v>
                </c:pt>
                <c:pt idx="1349">
                  <c:v>111622.92625281199</c:v>
                </c:pt>
                <c:pt idx="1350">
                  <c:v>111657.968102324</c:v>
                </c:pt>
                <c:pt idx="1351">
                  <c:v>111523.59208704598</c:v>
                </c:pt>
                <c:pt idx="1352">
                  <c:v>111828.46086767598</c:v>
                </c:pt>
                <c:pt idx="1353">
                  <c:v>111750.893022139</c:v>
                </c:pt>
                <c:pt idx="1354">
                  <c:v>111535.70390241599</c:v>
                </c:pt>
                <c:pt idx="1355">
                  <c:v>111645.402066986</c:v>
                </c:pt>
                <c:pt idx="1356">
                  <c:v>111815.17251090401</c:v>
                </c:pt>
                <c:pt idx="1357">
                  <c:v>111796.88699239799</c:v>
                </c:pt>
                <c:pt idx="1358">
                  <c:v>111498.63866926801</c:v>
                </c:pt>
                <c:pt idx="1359">
                  <c:v>111565.64743880801</c:v>
                </c:pt>
                <c:pt idx="1360">
                  <c:v>111917.58044065101</c:v>
                </c:pt>
                <c:pt idx="1361">
                  <c:v>111658.16070443804</c:v>
                </c:pt>
                <c:pt idx="1362">
                  <c:v>111628.88871238803</c:v>
                </c:pt>
                <c:pt idx="1363">
                  <c:v>111533.37670673802</c:v>
                </c:pt>
                <c:pt idx="1364">
                  <c:v>111877.049147803</c:v>
                </c:pt>
                <c:pt idx="1365">
                  <c:v>111639.98387557197</c:v>
                </c:pt>
                <c:pt idx="1366">
                  <c:v>111561.101829067</c:v>
                </c:pt>
                <c:pt idx="1367">
                  <c:v>111691.77473295301</c:v>
                </c:pt>
                <c:pt idx="1368">
                  <c:v>111826.35026295701</c:v>
                </c:pt>
                <c:pt idx="1369">
                  <c:v>111726.95262701098</c:v>
                </c:pt>
                <c:pt idx="1370">
                  <c:v>111427.13413665301</c:v>
                </c:pt>
                <c:pt idx="1371">
                  <c:v>111721.62845181504</c:v>
                </c:pt>
                <c:pt idx="1372">
                  <c:v>111752.65137669901</c:v>
                </c:pt>
                <c:pt idx="1373">
                  <c:v>111741.00282732298</c:v>
                </c:pt>
                <c:pt idx="1374">
                  <c:v>111426.40385160099</c:v>
                </c:pt>
                <c:pt idx="1375">
                  <c:v>111780.838700519</c:v>
                </c:pt>
                <c:pt idx="1376">
                  <c:v>111784.94556705801</c:v>
                </c:pt>
                <c:pt idx="1377">
                  <c:v>111655.803290554</c:v>
                </c:pt>
                <c:pt idx="1378">
                  <c:v>111750.586665454</c:v>
                </c:pt>
                <c:pt idx="1379">
                  <c:v>111448.118665096</c:v>
                </c:pt>
                <c:pt idx="1380">
                  <c:v>111776.91241877599</c:v>
                </c:pt>
                <c:pt idx="1381">
                  <c:v>111635.436048515</c:v>
                </c:pt>
                <c:pt idx="1382">
                  <c:v>111803.76326153899</c:v>
                </c:pt>
                <c:pt idx="1383">
                  <c:v>111396.53827484502</c:v>
                </c:pt>
                <c:pt idx="1384">
                  <c:v>111916.49082066899</c:v>
                </c:pt>
                <c:pt idx="1385">
                  <c:v>111753.96659807398</c:v>
                </c:pt>
                <c:pt idx="1386">
                  <c:v>111516.47162892201</c:v>
                </c:pt>
                <c:pt idx="1387">
                  <c:v>111688.464005245</c:v>
                </c:pt>
                <c:pt idx="1388">
                  <c:v>111636.56909773401</c:v>
                </c:pt>
                <c:pt idx="1389">
                  <c:v>111683.497316553</c:v>
                </c:pt>
                <c:pt idx="1390">
                  <c:v>111772.626319271</c:v>
                </c:pt>
                <c:pt idx="1391">
                  <c:v>111561.50013866501</c:v>
                </c:pt>
                <c:pt idx="1392">
                  <c:v>111709.01593945899</c:v>
                </c:pt>
                <c:pt idx="1393">
                  <c:v>111751.336252671</c:v>
                </c:pt>
                <c:pt idx="1394">
                  <c:v>111557.34663535599</c:v>
                </c:pt>
                <c:pt idx="1395">
                  <c:v>111576.28914621501</c:v>
                </c:pt>
                <c:pt idx="1396">
                  <c:v>111890.19211226</c:v>
                </c:pt>
                <c:pt idx="1397">
                  <c:v>111616.220866877</c:v>
                </c:pt>
                <c:pt idx="1398">
                  <c:v>111745.688200271</c:v>
                </c:pt>
                <c:pt idx="1399">
                  <c:v>111553.81468447199</c:v>
                </c:pt>
                <c:pt idx="1400">
                  <c:v>111647.98526005499</c:v>
                </c:pt>
                <c:pt idx="1401">
                  <c:v>111768.799020479</c:v>
                </c:pt>
                <c:pt idx="1402">
                  <c:v>111581.03675602</c:v>
                </c:pt>
                <c:pt idx="1403">
                  <c:v>111675.99330016399</c:v>
                </c:pt>
                <c:pt idx="1404">
                  <c:v>111750.35863875299</c:v>
                </c:pt>
                <c:pt idx="1405">
                  <c:v>111658.09519079803</c:v>
                </c:pt>
                <c:pt idx="1406">
                  <c:v>111533.70474683504</c:v>
                </c:pt>
                <c:pt idx="1407">
                  <c:v>111647.08697010299</c:v>
                </c:pt>
                <c:pt idx="1408">
                  <c:v>111640.75657969498</c:v>
                </c:pt>
                <c:pt idx="1409">
                  <c:v>111743.00791929199</c:v>
                </c:pt>
                <c:pt idx="1410">
                  <c:v>111693.40914727599</c:v>
                </c:pt>
                <c:pt idx="1411">
                  <c:v>111561.87466308803</c:v>
                </c:pt>
                <c:pt idx="1412">
                  <c:v>111812.595103089</c:v>
                </c:pt>
                <c:pt idx="1413">
                  <c:v>111671.73388614398</c:v>
                </c:pt>
                <c:pt idx="1414">
                  <c:v>111770.68688722899</c:v>
                </c:pt>
                <c:pt idx="1415">
                  <c:v>111321.86018872002</c:v>
                </c:pt>
                <c:pt idx="1416">
                  <c:v>112041.341305893</c:v>
                </c:pt>
                <c:pt idx="1417">
                  <c:v>111608.33815858803</c:v>
                </c:pt>
                <c:pt idx="1418">
                  <c:v>111716.88774341599</c:v>
                </c:pt>
                <c:pt idx="1419">
                  <c:v>111533.74497574598</c:v>
                </c:pt>
                <c:pt idx="1420">
                  <c:v>111927.107538697</c:v>
                </c:pt>
                <c:pt idx="1421">
                  <c:v>111665.765002324</c:v>
                </c:pt>
                <c:pt idx="1422">
                  <c:v>111538.25749043701</c:v>
                </c:pt>
                <c:pt idx="1423">
                  <c:v>111710.814706612</c:v>
                </c:pt>
                <c:pt idx="1424">
                  <c:v>111740.814967264</c:v>
                </c:pt>
                <c:pt idx="1425">
                  <c:v>111757.946192248</c:v>
                </c:pt>
                <c:pt idx="1426">
                  <c:v>111581.892259705</c:v>
                </c:pt>
                <c:pt idx="1427">
                  <c:v>111613.76706643401</c:v>
                </c:pt>
                <c:pt idx="1428">
                  <c:v>111639.92133121699</c:v>
                </c:pt>
                <c:pt idx="1429">
                  <c:v>111716.96411411899</c:v>
                </c:pt>
                <c:pt idx="1430">
                  <c:v>111666.017461793</c:v>
                </c:pt>
                <c:pt idx="1431">
                  <c:v>111458.69788132398</c:v>
                </c:pt>
                <c:pt idx="1432">
                  <c:v>111903.42612765</c:v>
                </c:pt>
                <c:pt idx="1433">
                  <c:v>111686.65830813404</c:v>
                </c:pt>
                <c:pt idx="1434">
                  <c:v>111795.840268564</c:v>
                </c:pt>
                <c:pt idx="1435">
                  <c:v>111440.13851238102</c:v>
                </c:pt>
                <c:pt idx="1436">
                  <c:v>111834.26803619599</c:v>
                </c:pt>
                <c:pt idx="1437">
                  <c:v>111619.91816509599</c:v>
                </c:pt>
                <c:pt idx="1438">
                  <c:v>111738.208529447</c:v>
                </c:pt>
                <c:pt idx="1439">
                  <c:v>111515.53967279302</c:v>
                </c:pt>
                <c:pt idx="1440">
                  <c:v>111758.57705497401</c:v>
                </c:pt>
                <c:pt idx="1441">
                  <c:v>111677.52912132801</c:v>
                </c:pt>
                <c:pt idx="1442">
                  <c:v>111682.298759186</c:v>
                </c:pt>
                <c:pt idx="1443">
                  <c:v>111467.60767804</c:v>
                </c:pt>
                <c:pt idx="1444">
                  <c:v>111887.978936813</c:v>
                </c:pt>
                <c:pt idx="1445">
                  <c:v>111749.872795866</c:v>
                </c:pt>
                <c:pt idx="1446">
                  <c:v>111407.50789944698</c:v>
                </c:pt>
                <c:pt idx="1447">
                  <c:v>111868.329598279</c:v>
                </c:pt>
                <c:pt idx="1448">
                  <c:v>111604.093749944</c:v>
                </c:pt>
                <c:pt idx="1449">
                  <c:v>111752.43264995699</c:v>
                </c:pt>
                <c:pt idx="1450">
                  <c:v>111513.07889513799</c:v>
                </c:pt>
                <c:pt idx="1451">
                  <c:v>111627.76403397799</c:v>
                </c:pt>
                <c:pt idx="1452">
                  <c:v>111867.58149672502</c:v>
                </c:pt>
                <c:pt idx="1453">
                  <c:v>111563.420912277</c:v>
                </c:pt>
                <c:pt idx="1454">
                  <c:v>111918.30889342798</c:v>
                </c:pt>
                <c:pt idx="1455">
                  <c:v>111464.09150072301</c:v>
                </c:pt>
                <c:pt idx="1456">
                  <c:v>111764.07933875601</c:v>
                </c:pt>
                <c:pt idx="1457">
                  <c:v>111705.77778357899</c:v>
                </c:pt>
                <c:pt idx="1458">
                  <c:v>111741.51082798501</c:v>
                </c:pt>
                <c:pt idx="1459">
                  <c:v>111505.38226971298</c:v>
                </c:pt>
                <c:pt idx="1460">
                  <c:v>111788.68085469503</c:v>
                </c:pt>
                <c:pt idx="1461">
                  <c:v>111640.06199564</c:v>
                </c:pt>
                <c:pt idx="1462">
                  <c:v>111586.751356227</c:v>
                </c:pt>
                <c:pt idx="1463">
                  <c:v>111635.15390476302</c:v>
                </c:pt>
                <c:pt idx="1464">
                  <c:v>111745.68137010101</c:v>
                </c:pt>
                <c:pt idx="1465">
                  <c:v>111709.969929566</c:v>
                </c:pt>
                <c:pt idx="1466">
                  <c:v>111700.03579726102</c:v>
                </c:pt>
                <c:pt idx="1467">
                  <c:v>111517.17426610301</c:v>
                </c:pt>
                <c:pt idx="1468">
                  <c:v>111793.31778890501</c:v>
                </c:pt>
                <c:pt idx="1469">
                  <c:v>111833.689071427</c:v>
                </c:pt>
                <c:pt idx="1470">
                  <c:v>111644.57421837002</c:v>
                </c:pt>
                <c:pt idx="1471">
                  <c:v>111436.552745515</c:v>
                </c:pt>
                <c:pt idx="1472">
                  <c:v>111813.04052285</c:v>
                </c:pt>
                <c:pt idx="1473">
                  <c:v>111676.034414073</c:v>
                </c:pt>
                <c:pt idx="1474">
                  <c:v>111783.51075626802</c:v>
                </c:pt>
                <c:pt idx="1475">
                  <c:v>111365.30929854001</c:v>
                </c:pt>
                <c:pt idx="1476">
                  <c:v>112014.32345844302</c:v>
                </c:pt>
                <c:pt idx="1477">
                  <c:v>111691.299498562</c:v>
                </c:pt>
                <c:pt idx="1478">
                  <c:v>111739.57746354103</c:v>
                </c:pt>
                <c:pt idx="1479">
                  <c:v>111571.76898816301</c:v>
                </c:pt>
                <c:pt idx="1480">
                  <c:v>111588.11322061</c:v>
                </c:pt>
                <c:pt idx="1481">
                  <c:v>111696.68978772801</c:v>
                </c:pt>
                <c:pt idx="1482">
                  <c:v>111669.25372613901</c:v>
                </c:pt>
                <c:pt idx="1483">
                  <c:v>111537.77976580901</c:v>
                </c:pt>
                <c:pt idx="1484">
                  <c:v>111841.830907514</c:v>
                </c:pt>
                <c:pt idx="1485">
                  <c:v>111738.78003410298</c:v>
                </c:pt>
                <c:pt idx="1486">
                  <c:v>111516.79578093102</c:v>
                </c:pt>
                <c:pt idx="1487">
                  <c:v>111719.03519682502</c:v>
                </c:pt>
                <c:pt idx="1488">
                  <c:v>111782.45299855998</c:v>
                </c:pt>
                <c:pt idx="1489">
                  <c:v>111689.537582345</c:v>
                </c:pt>
                <c:pt idx="1490">
                  <c:v>111621.96719214</c:v>
                </c:pt>
                <c:pt idx="1491">
                  <c:v>111468.57440283301</c:v>
                </c:pt>
                <c:pt idx="1492">
                  <c:v>111975.52338968101</c:v>
                </c:pt>
                <c:pt idx="1493">
                  <c:v>111699.140960189</c:v>
                </c:pt>
                <c:pt idx="1494">
                  <c:v>111729.933061387</c:v>
                </c:pt>
                <c:pt idx="1495">
                  <c:v>111476.75827471698</c:v>
                </c:pt>
                <c:pt idx="1496">
                  <c:v>111852.55522294901</c:v>
                </c:pt>
                <c:pt idx="1497">
                  <c:v>111682.81468732699</c:v>
                </c:pt>
                <c:pt idx="1498">
                  <c:v>111663.04544295401</c:v>
                </c:pt>
                <c:pt idx="1499">
                  <c:v>111604.40886527598</c:v>
                </c:pt>
                <c:pt idx="1500">
                  <c:v>111726.63991492601</c:v>
                </c:pt>
                <c:pt idx="1501">
                  <c:v>111832.94458810998</c:v>
                </c:pt>
                <c:pt idx="1502">
                  <c:v>111434.35300610501</c:v>
                </c:pt>
                <c:pt idx="1503">
                  <c:v>111764.05610239801</c:v>
                </c:pt>
                <c:pt idx="1504">
                  <c:v>111649.36087150799</c:v>
                </c:pt>
                <c:pt idx="1505">
                  <c:v>111733.35299838602</c:v>
                </c:pt>
                <c:pt idx="1506">
                  <c:v>111664.260588798</c:v>
                </c:pt>
                <c:pt idx="1507">
                  <c:v>111507.08360085799</c:v>
                </c:pt>
                <c:pt idx="1508">
                  <c:v>111816.40942578104</c:v>
                </c:pt>
                <c:pt idx="1509">
                  <c:v>111613.75420913901</c:v>
                </c:pt>
                <c:pt idx="1510">
                  <c:v>111782.652795767</c:v>
                </c:pt>
                <c:pt idx="1511">
                  <c:v>111470.10585691202</c:v>
                </c:pt>
                <c:pt idx="1512">
                  <c:v>111773.08897613702</c:v>
                </c:pt>
                <c:pt idx="1513">
                  <c:v>111583.09758326598</c:v>
                </c:pt>
                <c:pt idx="1514">
                  <c:v>111856.59610043799</c:v>
                </c:pt>
                <c:pt idx="1515">
                  <c:v>111468.95446848201</c:v>
                </c:pt>
                <c:pt idx="1516">
                  <c:v>111871.841121324</c:v>
                </c:pt>
                <c:pt idx="1517">
                  <c:v>111691.05305610501</c:v>
                </c:pt>
                <c:pt idx="1518">
                  <c:v>111550.54132338399</c:v>
                </c:pt>
                <c:pt idx="1519">
                  <c:v>111673.811210067</c:v>
                </c:pt>
                <c:pt idx="1520">
                  <c:v>111723.37904583201</c:v>
                </c:pt>
                <c:pt idx="1521">
                  <c:v>111837.50759287</c:v>
                </c:pt>
                <c:pt idx="1522">
                  <c:v>111467.53705358</c:v>
                </c:pt>
                <c:pt idx="1523">
                  <c:v>111758.35519542101</c:v>
                </c:pt>
                <c:pt idx="1524">
                  <c:v>111628.68122969402</c:v>
                </c:pt>
                <c:pt idx="1525">
                  <c:v>111755.490489501</c:v>
                </c:pt>
                <c:pt idx="1526">
                  <c:v>111732.917160554</c:v>
                </c:pt>
                <c:pt idx="1527">
                  <c:v>111418.226022916</c:v>
                </c:pt>
                <c:pt idx="1528">
                  <c:v>111834.99804170401</c:v>
                </c:pt>
                <c:pt idx="1529">
                  <c:v>111532.37891504802</c:v>
                </c:pt>
                <c:pt idx="1530">
                  <c:v>111850.892886781</c:v>
                </c:pt>
                <c:pt idx="1531">
                  <c:v>111539.64335472599</c:v>
                </c:pt>
                <c:pt idx="1532">
                  <c:v>111661.760365393</c:v>
                </c:pt>
                <c:pt idx="1533">
                  <c:v>111779.26842155</c:v>
                </c:pt>
                <c:pt idx="1534">
                  <c:v>111515.05403505599</c:v>
                </c:pt>
                <c:pt idx="1535">
                  <c:v>111630.85482710802</c:v>
                </c:pt>
                <c:pt idx="1536">
                  <c:v>111761.297116342</c:v>
                </c:pt>
                <c:pt idx="1537">
                  <c:v>111644.324534249</c:v>
                </c:pt>
                <c:pt idx="1538">
                  <c:v>111663.01023042997</c:v>
                </c:pt>
                <c:pt idx="1539">
                  <c:v>111540.63982844201</c:v>
                </c:pt>
                <c:pt idx="1540">
                  <c:v>111836.43230822698</c:v>
                </c:pt>
                <c:pt idx="1541">
                  <c:v>111838.248262582</c:v>
                </c:pt>
                <c:pt idx="1542">
                  <c:v>111495.12563850702</c:v>
                </c:pt>
                <c:pt idx="1543">
                  <c:v>111799.606714569</c:v>
                </c:pt>
                <c:pt idx="1544">
                  <c:v>111651.96622357696</c:v>
                </c:pt>
                <c:pt idx="1545">
                  <c:v>111621.20009532699</c:v>
                </c:pt>
                <c:pt idx="1546">
                  <c:v>111858.28562787399</c:v>
                </c:pt>
                <c:pt idx="1547">
                  <c:v>111488.05833417998</c:v>
                </c:pt>
                <c:pt idx="1548">
                  <c:v>111870.82551980602</c:v>
                </c:pt>
                <c:pt idx="1549">
                  <c:v>111533.93447214599</c:v>
                </c:pt>
                <c:pt idx="1550">
                  <c:v>111801.02900073302</c:v>
                </c:pt>
                <c:pt idx="1551">
                  <c:v>111554.20306512798</c:v>
                </c:pt>
                <c:pt idx="1552">
                  <c:v>111850.12950918401</c:v>
                </c:pt>
                <c:pt idx="1553">
                  <c:v>111663.55221205199</c:v>
                </c:pt>
                <c:pt idx="1554">
                  <c:v>111606.90856976301</c:v>
                </c:pt>
                <c:pt idx="1555">
                  <c:v>111650.28596295301</c:v>
                </c:pt>
                <c:pt idx="1556">
                  <c:v>111782.305470609</c:v>
                </c:pt>
                <c:pt idx="1557">
                  <c:v>111748.59330341699</c:v>
                </c:pt>
                <c:pt idx="1558">
                  <c:v>111554.33389306699</c:v>
                </c:pt>
                <c:pt idx="1559">
                  <c:v>111521.793784311</c:v>
                </c:pt>
                <c:pt idx="1560">
                  <c:v>111845.64458945999</c:v>
                </c:pt>
                <c:pt idx="1561">
                  <c:v>111742.81193458302</c:v>
                </c:pt>
                <c:pt idx="1562">
                  <c:v>111544.19411128601</c:v>
                </c:pt>
                <c:pt idx="1563">
                  <c:v>111527.709961856</c:v>
                </c:pt>
                <c:pt idx="1564">
                  <c:v>111932.34724191799</c:v>
                </c:pt>
                <c:pt idx="1565">
                  <c:v>111741.421867436</c:v>
                </c:pt>
                <c:pt idx="1566">
                  <c:v>111515.22110227399</c:v>
                </c:pt>
                <c:pt idx="1567">
                  <c:v>111645.67166673903</c:v>
                </c:pt>
                <c:pt idx="1568">
                  <c:v>111788.08934813802</c:v>
                </c:pt>
                <c:pt idx="1569">
                  <c:v>111620.65541451103</c:v>
                </c:pt>
                <c:pt idx="1570">
                  <c:v>111864.13762698602</c:v>
                </c:pt>
                <c:pt idx="1571">
                  <c:v>111422.13360754</c:v>
                </c:pt>
                <c:pt idx="1572">
                  <c:v>111815.908691331</c:v>
                </c:pt>
                <c:pt idx="1573">
                  <c:v>111617.41778001399</c:v>
                </c:pt>
                <c:pt idx="1574">
                  <c:v>111793.30240749</c:v>
                </c:pt>
                <c:pt idx="1575">
                  <c:v>111461.478193177</c:v>
                </c:pt>
                <c:pt idx="1576">
                  <c:v>111756.75687045898</c:v>
                </c:pt>
                <c:pt idx="1577">
                  <c:v>111738.70745120601</c:v>
                </c:pt>
                <c:pt idx="1578">
                  <c:v>111613.51504267901</c:v>
                </c:pt>
                <c:pt idx="1579">
                  <c:v>111644.641143316</c:v>
                </c:pt>
                <c:pt idx="1580">
                  <c:v>111785.788849844</c:v>
                </c:pt>
                <c:pt idx="1581">
                  <c:v>111815.21136278202</c:v>
                </c:pt>
                <c:pt idx="1582">
                  <c:v>111494.10134064901</c:v>
                </c:pt>
                <c:pt idx="1583">
                  <c:v>111685.23760760398</c:v>
                </c:pt>
                <c:pt idx="1584">
                  <c:v>111720.04953151499</c:v>
                </c:pt>
                <c:pt idx="1585">
                  <c:v>111650.16705833402</c:v>
                </c:pt>
                <c:pt idx="1586">
                  <c:v>111847.340523037</c:v>
                </c:pt>
                <c:pt idx="1587">
                  <c:v>111483.09806337301</c:v>
                </c:pt>
                <c:pt idx="1588">
                  <c:v>111814.454084192</c:v>
                </c:pt>
                <c:pt idx="1589">
                  <c:v>111636.86875113101</c:v>
                </c:pt>
                <c:pt idx="1590">
                  <c:v>111744.4338266</c:v>
                </c:pt>
                <c:pt idx="1591">
                  <c:v>111481.822054209</c:v>
                </c:pt>
                <c:pt idx="1592">
                  <c:v>111674.443176848</c:v>
                </c:pt>
                <c:pt idx="1593">
                  <c:v>111757.581580802</c:v>
                </c:pt>
                <c:pt idx="1594">
                  <c:v>111670.71193089</c:v>
                </c:pt>
                <c:pt idx="1595">
                  <c:v>111553.896264439</c:v>
                </c:pt>
                <c:pt idx="1596">
                  <c:v>111779.38676995802</c:v>
                </c:pt>
                <c:pt idx="1597">
                  <c:v>111783.140615854</c:v>
                </c:pt>
                <c:pt idx="1598">
                  <c:v>111541.290529887</c:v>
                </c:pt>
                <c:pt idx="1599">
                  <c:v>111610.64994835501</c:v>
                </c:pt>
                <c:pt idx="1600">
                  <c:v>111780.298038757</c:v>
                </c:pt>
                <c:pt idx="1601">
                  <c:v>111727.15544278703</c:v>
                </c:pt>
                <c:pt idx="1602">
                  <c:v>111595.24174973099</c:v>
                </c:pt>
                <c:pt idx="1603">
                  <c:v>111578.85737678802</c:v>
                </c:pt>
                <c:pt idx="1604">
                  <c:v>111858.48943058502</c:v>
                </c:pt>
                <c:pt idx="1605">
                  <c:v>111662.26363686199</c:v>
                </c:pt>
                <c:pt idx="1606">
                  <c:v>111585.90719541299</c:v>
                </c:pt>
                <c:pt idx="1607">
                  <c:v>111678.598270694</c:v>
                </c:pt>
                <c:pt idx="1608">
                  <c:v>111818.38171755102</c:v>
                </c:pt>
                <c:pt idx="1609">
                  <c:v>111606.86961837302</c:v>
                </c:pt>
                <c:pt idx="1610">
                  <c:v>111681.869921473</c:v>
                </c:pt>
                <c:pt idx="1611">
                  <c:v>111497.39117150502</c:v>
                </c:pt>
                <c:pt idx="1612">
                  <c:v>111878.69192847802</c:v>
                </c:pt>
                <c:pt idx="1613">
                  <c:v>111741.51883929498</c:v>
                </c:pt>
                <c:pt idx="1614">
                  <c:v>111429.61008839702</c:v>
                </c:pt>
                <c:pt idx="1615">
                  <c:v>111816.72990004699</c:v>
                </c:pt>
                <c:pt idx="1616">
                  <c:v>111638.370283903</c:v>
                </c:pt>
                <c:pt idx="1617">
                  <c:v>111714.29422710001</c:v>
                </c:pt>
                <c:pt idx="1618">
                  <c:v>111770.235668829</c:v>
                </c:pt>
                <c:pt idx="1619">
                  <c:v>111449.34076689002</c:v>
                </c:pt>
                <c:pt idx="1620">
                  <c:v>111875.090688864</c:v>
                </c:pt>
                <c:pt idx="1621">
                  <c:v>111525.46744221599</c:v>
                </c:pt>
                <c:pt idx="1622">
                  <c:v>111914.53842824801</c:v>
                </c:pt>
                <c:pt idx="1623">
                  <c:v>111535.49312604799</c:v>
                </c:pt>
                <c:pt idx="1624">
                  <c:v>111699.108860316</c:v>
                </c:pt>
                <c:pt idx="1625">
                  <c:v>111642.37459522998</c:v>
                </c:pt>
                <c:pt idx="1626">
                  <c:v>111837.90157754999</c:v>
                </c:pt>
                <c:pt idx="1627">
                  <c:v>111429.506368024</c:v>
                </c:pt>
                <c:pt idx="1628">
                  <c:v>111892.57570923702</c:v>
                </c:pt>
                <c:pt idx="1629">
                  <c:v>111673.36264534398</c:v>
                </c:pt>
                <c:pt idx="1630">
                  <c:v>111713.43057397396</c:v>
                </c:pt>
                <c:pt idx="1631">
                  <c:v>111486.728459379</c:v>
                </c:pt>
                <c:pt idx="1632">
                  <c:v>111774.28112100399</c:v>
                </c:pt>
                <c:pt idx="1633">
                  <c:v>111788.6123205</c:v>
                </c:pt>
                <c:pt idx="1634">
                  <c:v>111534.83317924901</c:v>
                </c:pt>
                <c:pt idx="1635">
                  <c:v>111678.826586792</c:v>
                </c:pt>
                <c:pt idx="1636">
                  <c:v>111844.18488068401</c:v>
                </c:pt>
                <c:pt idx="1637">
                  <c:v>111757.834278924</c:v>
                </c:pt>
                <c:pt idx="1638">
                  <c:v>111538.05582486701</c:v>
                </c:pt>
                <c:pt idx="1639">
                  <c:v>111557.984301748</c:v>
                </c:pt>
                <c:pt idx="1640">
                  <c:v>111867.349978475</c:v>
                </c:pt>
                <c:pt idx="1641">
                  <c:v>111598.163028379</c:v>
                </c:pt>
                <c:pt idx="1642">
                  <c:v>111744.65291763101</c:v>
                </c:pt>
                <c:pt idx="1643">
                  <c:v>111543.70799195199</c:v>
                </c:pt>
                <c:pt idx="1644">
                  <c:v>111847.67351845402</c:v>
                </c:pt>
                <c:pt idx="1645">
                  <c:v>111624.898372567</c:v>
                </c:pt>
                <c:pt idx="1646">
                  <c:v>111667.92950849501</c:v>
                </c:pt>
                <c:pt idx="1647">
                  <c:v>111671.74233503197</c:v>
                </c:pt>
                <c:pt idx="1648">
                  <c:v>111670.84641167098</c:v>
                </c:pt>
                <c:pt idx="1649">
                  <c:v>111738.19223313399</c:v>
                </c:pt>
                <c:pt idx="1650">
                  <c:v>111670.04671518899</c:v>
                </c:pt>
                <c:pt idx="1651">
                  <c:v>111627.76614751299</c:v>
                </c:pt>
                <c:pt idx="1652">
                  <c:v>111641.28740751298</c:v>
                </c:pt>
                <c:pt idx="1653">
                  <c:v>111688.530387805</c:v>
                </c:pt>
                <c:pt idx="1654">
                  <c:v>111732.17819787803</c:v>
                </c:pt>
                <c:pt idx="1655">
                  <c:v>111553.190301275</c:v>
                </c:pt>
                <c:pt idx="1656">
                  <c:v>111774.77198866401</c:v>
                </c:pt>
                <c:pt idx="1657">
                  <c:v>111654.85066328202</c:v>
                </c:pt>
                <c:pt idx="1658">
                  <c:v>111675.411914693</c:v>
                </c:pt>
                <c:pt idx="1659">
                  <c:v>111385.12058110199</c:v>
                </c:pt>
                <c:pt idx="1660">
                  <c:v>111995.96155045298</c:v>
                </c:pt>
                <c:pt idx="1661">
                  <c:v>111700.90470816</c:v>
                </c:pt>
                <c:pt idx="1662">
                  <c:v>111666.37319359601</c:v>
                </c:pt>
                <c:pt idx="1663">
                  <c:v>111573.25021193799</c:v>
                </c:pt>
                <c:pt idx="1664">
                  <c:v>111829.10530984504</c:v>
                </c:pt>
                <c:pt idx="1665">
                  <c:v>111612.70056507101</c:v>
                </c:pt>
                <c:pt idx="1666">
                  <c:v>111842.15284467601</c:v>
                </c:pt>
                <c:pt idx="1667">
                  <c:v>111416.064970607</c:v>
                </c:pt>
                <c:pt idx="1668">
                  <c:v>111751.71303895698</c:v>
                </c:pt>
                <c:pt idx="1669">
                  <c:v>111744.73531930802</c:v>
                </c:pt>
                <c:pt idx="1670">
                  <c:v>111668.597214151</c:v>
                </c:pt>
                <c:pt idx="1671">
                  <c:v>111617.33896820401</c:v>
                </c:pt>
                <c:pt idx="1672">
                  <c:v>111747.88281131801</c:v>
                </c:pt>
                <c:pt idx="1673">
                  <c:v>111871.309397166</c:v>
                </c:pt>
                <c:pt idx="1674">
                  <c:v>111446.838817458</c:v>
                </c:pt>
                <c:pt idx="1675">
                  <c:v>111682.54708256898</c:v>
                </c:pt>
                <c:pt idx="1676">
                  <c:v>111667.93542580699</c:v>
                </c:pt>
                <c:pt idx="1677">
                  <c:v>111677.255091392</c:v>
                </c:pt>
                <c:pt idx="1678">
                  <c:v>111762.80572550601</c:v>
                </c:pt>
                <c:pt idx="1679">
                  <c:v>111488.04731433099</c:v>
                </c:pt>
                <c:pt idx="1680">
                  <c:v>111968.58732024502</c:v>
                </c:pt>
                <c:pt idx="1681">
                  <c:v>111552.52473372901</c:v>
                </c:pt>
                <c:pt idx="1682">
                  <c:v>111713.54258941597</c:v>
                </c:pt>
                <c:pt idx="1683">
                  <c:v>111603.847286975</c:v>
                </c:pt>
                <c:pt idx="1684">
                  <c:v>111910.22856488301</c:v>
                </c:pt>
                <c:pt idx="1685">
                  <c:v>111637.27892753201</c:v>
                </c:pt>
                <c:pt idx="1686">
                  <c:v>111564.51675192699</c:v>
                </c:pt>
                <c:pt idx="1687">
                  <c:v>111652.45758119899</c:v>
                </c:pt>
                <c:pt idx="1688">
                  <c:v>111710.544006153</c:v>
                </c:pt>
                <c:pt idx="1689">
                  <c:v>111743.223003878</c:v>
                </c:pt>
                <c:pt idx="1690">
                  <c:v>111565.48567711101</c:v>
                </c:pt>
                <c:pt idx="1691">
                  <c:v>111670.61326317498</c:v>
                </c:pt>
                <c:pt idx="1692">
                  <c:v>111701.24979783699</c:v>
                </c:pt>
                <c:pt idx="1693">
                  <c:v>111752.64041509099</c:v>
                </c:pt>
                <c:pt idx="1694">
                  <c:v>111628.75922799202</c:v>
                </c:pt>
                <c:pt idx="1695">
                  <c:v>111445.03381464102</c:v>
                </c:pt>
                <c:pt idx="1696">
                  <c:v>111984.73026721299</c:v>
                </c:pt>
                <c:pt idx="1697">
                  <c:v>111685.569389702</c:v>
                </c:pt>
                <c:pt idx="1698">
                  <c:v>111604.863578844</c:v>
                </c:pt>
                <c:pt idx="1699">
                  <c:v>111625.90744049</c:v>
                </c:pt>
                <c:pt idx="1700">
                  <c:v>111788.74763962897</c:v>
                </c:pt>
                <c:pt idx="1701">
                  <c:v>111552.67382248302</c:v>
                </c:pt>
                <c:pt idx="1702">
                  <c:v>111938.47663875201</c:v>
                </c:pt>
                <c:pt idx="1703">
                  <c:v>111501.16316332899</c:v>
                </c:pt>
                <c:pt idx="1704">
                  <c:v>111738.15175891202</c:v>
                </c:pt>
                <c:pt idx="1705">
                  <c:v>111607.621212279</c:v>
                </c:pt>
                <c:pt idx="1706">
                  <c:v>111696.94318065701</c:v>
                </c:pt>
                <c:pt idx="1707">
                  <c:v>111532.19175806701</c:v>
                </c:pt>
                <c:pt idx="1708">
                  <c:v>111839.70364509999</c:v>
                </c:pt>
                <c:pt idx="1709">
                  <c:v>111729.74189518599</c:v>
                </c:pt>
                <c:pt idx="1710">
                  <c:v>111552.59532226302</c:v>
                </c:pt>
                <c:pt idx="1711">
                  <c:v>111689.49444310198</c:v>
                </c:pt>
                <c:pt idx="1712">
                  <c:v>111827.78239193599</c:v>
                </c:pt>
                <c:pt idx="1713">
                  <c:v>111713.43806942199</c:v>
                </c:pt>
                <c:pt idx="1714">
                  <c:v>111612.35843813702</c:v>
                </c:pt>
                <c:pt idx="1715">
                  <c:v>111506.63272503502</c:v>
                </c:pt>
                <c:pt idx="1716">
                  <c:v>111882.97043877</c:v>
                </c:pt>
                <c:pt idx="1717">
                  <c:v>111663.73845710199</c:v>
                </c:pt>
                <c:pt idx="1718">
                  <c:v>111636.88723766898</c:v>
                </c:pt>
                <c:pt idx="1719">
                  <c:v>111624.16294507298</c:v>
                </c:pt>
                <c:pt idx="1720">
                  <c:v>111887.580937939</c:v>
                </c:pt>
                <c:pt idx="1721">
                  <c:v>111657.55317496402</c:v>
                </c:pt>
                <c:pt idx="1722">
                  <c:v>111672.220269155</c:v>
                </c:pt>
                <c:pt idx="1723">
                  <c:v>111547.41703787299</c:v>
                </c:pt>
                <c:pt idx="1724">
                  <c:v>111799.37010028103</c:v>
                </c:pt>
                <c:pt idx="1725">
                  <c:v>111711.72936808802</c:v>
                </c:pt>
                <c:pt idx="1726">
                  <c:v>111550.33723569599</c:v>
                </c:pt>
                <c:pt idx="1727">
                  <c:v>111646.15712149804</c:v>
                </c:pt>
                <c:pt idx="1728">
                  <c:v>111746.50732042499</c:v>
                </c:pt>
                <c:pt idx="1729">
                  <c:v>111776.26305102499</c:v>
                </c:pt>
                <c:pt idx="1730">
                  <c:v>111516.66957435499</c:v>
                </c:pt>
                <c:pt idx="1731">
                  <c:v>111728.497779535</c:v>
                </c:pt>
                <c:pt idx="1732">
                  <c:v>111750.94289657297</c:v>
                </c:pt>
                <c:pt idx="1733">
                  <c:v>111651.360208204</c:v>
                </c:pt>
                <c:pt idx="1734">
                  <c:v>111737.92354499998</c:v>
                </c:pt>
                <c:pt idx="1735">
                  <c:v>111422.57208167798</c:v>
                </c:pt>
                <c:pt idx="1736">
                  <c:v>111831.293992658</c:v>
                </c:pt>
                <c:pt idx="1737">
                  <c:v>111628.57578353201</c:v>
                </c:pt>
                <c:pt idx="1738">
                  <c:v>111824.41339364498</c:v>
                </c:pt>
                <c:pt idx="1739">
                  <c:v>111539.929841031</c:v>
                </c:pt>
                <c:pt idx="1740">
                  <c:v>111711.426928263</c:v>
                </c:pt>
                <c:pt idx="1741">
                  <c:v>111634.57099495501</c:v>
                </c:pt>
                <c:pt idx="1742">
                  <c:v>111740.017968439</c:v>
                </c:pt>
                <c:pt idx="1743">
                  <c:v>111563.212139335</c:v>
                </c:pt>
                <c:pt idx="1744">
                  <c:v>111668.60117161501</c:v>
                </c:pt>
                <c:pt idx="1745">
                  <c:v>111721.463216948</c:v>
                </c:pt>
                <c:pt idx="1746">
                  <c:v>111679.58749215702</c:v>
                </c:pt>
                <c:pt idx="1747">
                  <c:v>111545.01293467598</c:v>
                </c:pt>
                <c:pt idx="1748">
                  <c:v>111825.28836727</c:v>
                </c:pt>
                <c:pt idx="1749">
                  <c:v>111795.26375884801</c:v>
                </c:pt>
                <c:pt idx="1750">
                  <c:v>111610.966354194</c:v>
                </c:pt>
                <c:pt idx="1751">
                  <c:v>111524.17308285701</c:v>
                </c:pt>
                <c:pt idx="1752">
                  <c:v>111963.10560287102</c:v>
                </c:pt>
                <c:pt idx="1753">
                  <c:v>111632.36672023701</c:v>
                </c:pt>
                <c:pt idx="1754">
                  <c:v>111684.72022548702</c:v>
                </c:pt>
                <c:pt idx="1755">
                  <c:v>111435.40530146199</c:v>
                </c:pt>
                <c:pt idx="1756">
                  <c:v>111952.973083658</c:v>
                </c:pt>
                <c:pt idx="1757">
                  <c:v>111717.52984255302</c:v>
                </c:pt>
                <c:pt idx="1758">
                  <c:v>111685.51426972599</c:v>
                </c:pt>
                <c:pt idx="1759">
                  <c:v>111608.233566725</c:v>
                </c:pt>
                <c:pt idx="1760">
                  <c:v>111713.85263609502</c:v>
                </c:pt>
                <c:pt idx="1761">
                  <c:v>111682.797609485</c:v>
                </c:pt>
                <c:pt idx="1762">
                  <c:v>111722.33630327399</c:v>
                </c:pt>
                <c:pt idx="1763">
                  <c:v>111572.32090164399</c:v>
                </c:pt>
                <c:pt idx="1764">
                  <c:v>111677.82085660502</c:v>
                </c:pt>
                <c:pt idx="1765">
                  <c:v>111687.78192795602</c:v>
                </c:pt>
                <c:pt idx="1766">
                  <c:v>111708.395912042</c:v>
                </c:pt>
                <c:pt idx="1767">
                  <c:v>111531.48312496701</c:v>
                </c:pt>
                <c:pt idx="1768">
                  <c:v>111830.41692784301</c:v>
                </c:pt>
                <c:pt idx="1769">
                  <c:v>111691.27085166</c:v>
                </c:pt>
                <c:pt idx="1770">
                  <c:v>111696.20766075702</c:v>
                </c:pt>
                <c:pt idx="1771">
                  <c:v>111378.196186664</c:v>
                </c:pt>
                <c:pt idx="1772">
                  <c:v>111963.83019826001</c:v>
                </c:pt>
                <c:pt idx="1773">
                  <c:v>111639.56225094201</c:v>
                </c:pt>
                <c:pt idx="1774">
                  <c:v>111731.761268246</c:v>
                </c:pt>
                <c:pt idx="1775">
                  <c:v>111517.13943978302</c:v>
                </c:pt>
                <c:pt idx="1776">
                  <c:v>111926.197808146</c:v>
                </c:pt>
                <c:pt idx="1777">
                  <c:v>111615.63638511299</c:v>
                </c:pt>
                <c:pt idx="1778">
                  <c:v>111761.937318103</c:v>
                </c:pt>
                <c:pt idx="1779">
                  <c:v>111451.98333778698</c:v>
                </c:pt>
                <c:pt idx="1780">
                  <c:v>111837.18119087601</c:v>
                </c:pt>
                <c:pt idx="1781">
                  <c:v>111732.53914648702</c:v>
                </c:pt>
                <c:pt idx="1782">
                  <c:v>111572.140419652</c:v>
                </c:pt>
                <c:pt idx="1783">
                  <c:v>111664.998469682</c:v>
                </c:pt>
                <c:pt idx="1784">
                  <c:v>111842.78744079302</c:v>
                </c:pt>
                <c:pt idx="1785">
                  <c:v>111675.575246379</c:v>
                </c:pt>
                <c:pt idx="1786">
                  <c:v>111649.05521313101</c:v>
                </c:pt>
                <c:pt idx="1787">
                  <c:v>111615.063050292</c:v>
                </c:pt>
                <c:pt idx="1788">
                  <c:v>111775.88947381501</c:v>
                </c:pt>
                <c:pt idx="1789">
                  <c:v>111708.19462629501</c:v>
                </c:pt>
                <c:pt idx="1790">
                  <c:v>111576.67874566902</c:v>
                </c:pt>
                <c:pt idx="1791">
                  <c:v>111596.292316347</c:v>
                </c:pt>
                <c:pt idx="1792">
                  <c:v>111843.99210060899</c:v>
                </c:pt>
                <c:pt idx="1793">
                  <c:v>111599.01837376898</c:v>
                </c:pt>
                <c:pt idx="1794">
                  <c:v>111792.98889376898</c:v>
                </c:pt>
                <c:pt idx="1795">
                  <c:v>111513.72477844699</c:v>
                </c:pt>
                <c:pt idx="1796">
                  <c:v>111853.02962518201</c:v>
                </c:pt>
                <c:pt idx="1797">
                  <c:v>111681.68169448602</c:v>
                </c:pt>
                <c:pt idx="1798">
                  <c:v>111542.11947978202</c:v>
                </c:pt>
                <c:pt idx="1799">
                  <c:v>111711.85900235802</c:v>
                </c:pt>
                <c:pt idx="1800">
                  <c:v>111768.09484035899</c:v>
                </c:pt>
                <c:pt idx="1801">
                  <c:v>111730.58657658298</c:v>
                </c:pt>
                <c:pt idx="1802">
                  <c:v>111573.05641893401</c:v>
                </c:pt>
                <c:pt idx="1803">
                  <c:v>111713.13586073802</c:v>
                </c:pt>
                <c:pt idx="1804">
                  <c:v>111655.455123319</c:v>
                </c:pt>
                <c:pt idx="1805">
                  <c:v>111730.86510255504</c:v>
                </c:pt>
                <c:pt idx="1806">
                  <c:v>111701.570959426</c:v>
                </c:pt>
                <c:pt idx="1807">
                  <c:v>111518.17006402901</c:v>
                </c:pt>
                <c:pt idx="1808">
                  <c:v>111744.94294175396</c:v>
                </c:pt>
                <c:pt idx="1809">
                  <c:v>111729.520673304</c:v>
                </c:pt>
                <c:pt idx="1810">
                  <c:v>111711.99201598599</c:v>
                </c:pt>
                <c:pt idx="1811">
                  <c:v>111400.90771587199</c:v>
                </c:pt>
                <c:pt idx="1812">
                  <c:v>111931.95337058901</c:v>
                </c:pt>
                <c:pt idx="1813">
                  <c:v>111591.12275527502</c:v>
                </c:pt>
                <c:pt idx="1814">
                  <c:v>111644.456056503</c:v>
                </c:pt>
                <c:pt idx="1815">
                  <c:v>111739.12252623402</c:v>
                </c:pt>
                <c:pt idx="1816">
                  <c:v>111758.55471494001</c:v>
                </c:pt>
                <c:pt idx="1817">
                  <c:v>111729.40837712697</c:v>
                </c:pt>
                <c:pt idx="1818">
                  <c:v>111553.35252774799</c:v>
                </c:pt>
                <c:pt idx="1819">
                  <c:v>111515.56505328399</c:v>
                </c:pt>
                <c:pt idx="1820">
                  <c:v>111816.51085516998</c:v>
                </c:pt>
                <c:pt idx="1821">
                  <c:v>111816.52680152499</c:v>
                </c:pt>
                <c:pt idx="1822">
                  <c:v>111408.48562584999</c:v>
                </c:pt>
                <c:pt idx="1823">
                  <c:v>111862.21342010899</c:v>
                </c:pt>
                <c:pt idx="1824">
                  <c:v>111659.42797569199</c:v>
                </c:pt>
                <c:pt idx="1825">
                  <c:v>111755.17595135701</c:v>
                </c:pt>
                <c:pt idx="1826">
                  <c:v>111559.41599317399</c:v>
                </c:pt>
                <c:pt idx="1827">
                  <c:v>111616.24820183999</c:v>
                </c:pt>
                <c:pt idx="1828">
                  <c:v>111803.90763046598</c:v>
                </c:pt>
                <c:pt idx="1829">
                  <c:v>111649.227667673</c:v>
                </c:pt>
                <c:pt idx="1830">
                  <c:v>111827.63815206999</c:v>
                </c:pt>
                <c:pt idx="1831">
                  <c:v>111454.28680109298</c:v>
                </c:pt>
                <c:pt idx="1832">
                  <c:v>111788.055917178</c:v>
                </c:pt>
                <c:pt idx="1833">
                  <c:v>111644.50123527298</c:v>
                </c:pt>
                <c:pt idx="1834">
                  <c:v>111780.17202059602</c:v>
                </c:pt>
                <c:pt idx="1835">
                  <c:v>111507.43492313199</c:v>
                </c:pt>
                <c:pt idx="1836">
                  <c:v>111923.23614676901</c:v>
                </c:pt>
                <c:pt idx="1837">
                  <c:v>111713.01653328798</c:v>
                </c:pt>
                <c:pt idx="1838">
                  <c:v>111410.08805561499</c:v>
                </c:pt>
                <c:pt idx="1839">
                  <c:v>111684.028655499</c:v>
                </c:pt>
                <c:pt idx="1840">
                  <c:v>111736.27131529401</c:v>
                </c:pt>
                <c:pt idx="1841">
                  <c:v>111730.23694513699</c:v>
                </c:pt>
                <c:pt idx="1842">
                  <c:v>111693.48271979102</c:v>
                </c:pt>
                <c:pt idx="1843">
                  <c:v>111607.370183823</c:v>
                </c:pt>
                <c:pt idx="1844">
                  <c:v>111817.302288525</c:v>
                </c:pt>
                <c:pt idx="1845">
                  <c:v>111674.89654794199</c:v>
                </c:pt>
                <c:pt idx="1846">
                  <c:v>111671.89863584199</c:v>
                </c:pt>
                <c:pt idx="1847">
                  <c:v>111551.76356185398</c:v>
                </c:pt>
                <c:pt idx="1848">
                  <c:v>111954.688875693</c:v>
                </c:pt>
                <c:pt idx="1849">
                  <c:v>111624.65042363803</c:v>
                </c:pt>
                <c:pt idx="1850">
                  <c:v>111666.95437575001</c:v>
                </c:pt>
                <c:pt idx="1851">
                  <c:v>111561.62510991404</c:v>
                </c:pt>
                <c:pt idx="1852">
                  <c:v>111833.623075287</c:v>
                </c:pt>
                <c:pt idx="1853">
                  <c:v>111705.74315376599</c:v>
                </c:pt>
                <c:pt idx="1854">
                  <c:v>111586.87922966402</c:v>
                </c:pt>
                <c:pt idx="1855">
                  <c:v>111619.71694617099</c:v>
                </c:pt>
                <c:pt idx="1856">
                  <c:v>111861.61048263301</c:v>
                </c:pt>
                <c:pt idx="1857">
                  <c:v>111747.41390848899</c:v>
                </c:pt>
                <c:pt idx="1858">
                  <c:v>111594.19496084402</c:v>
                </c:pt>
                <c:pt idx="1859">
                  <c:v>111445.228853183</c:v>
                </c:pt>
                <c:pt idx="1860">
                  <c:v>111890.30297538199</c:v>
                </c:pt>
                <c:pt idx="1861">
                  <c:v>111768.24149429399</c:v>
                </c:pt>
                <c:pt idx="1862">
                  <c:v>111580.300643455</c:v>
                </c:pt>
                <c:pt idx="1863">
                  <c:v>111568.664207391</c:v>
                </c:pt>
                <c:pt idx="1864">
                  <c:v>111922.99694831501</c:v>
                </c:pt>
                <c:pt idx="1865">
                  <c:v>111665.05573083601</c:v>
                </c:pt>
                <c:pt idx="1866">
                  <c:v>111657.187451092</c:v>
                </c:pt>
                <c:pt idx="1867">
                  <c:v>111538.67175877103</c:v>
                </c:pt>
                <c:pt idx="1868">
                  <c:v>111936.126695352</c:v>
                </c:pt>
                <c:pt idx="1869">
                  <c:v>111657.79381557996</c:v>
                </c:pt>
                <c:pt idx="1870">
                  <c:v>111697.923916763</c:v>
                </c:pt>
                <c:pt idx="1871">
                  <c:v>111570.269633718</c:v>
                </c:pt>
                <c:pt idx="1872">
                  <c:v>111755.31678417098</c:v>
                </c:pt>
                <c:pt idx="1873">
                  <c:v>111740.85087982198</c:v>
                </c:pt>
                <c:pt idx="1874">
                  <c:v>111480.10953450702</c:v>
                </c:pt>
                <c:pt idx="1875">
                  <c:v>111731.48204747697</c:v>
                </c:pt>
                <c:pt idx="1876">
                  <c:v>111611.60877485503</c:v>
                </c:pt>
                <c:pt idx="1877">
                  <c:v>111812.73310011</c:v>
                </c:pt>
                <c:pt idx="1878">
                  <c:v>111712.853846306</c:v>
                </c:pt>
                <c:pt idx="1879">
                  <c:v>111540.97547285701</c:v>
                </c:pt>
                <c:pt idx="1880">
                  <c:v>111700.525091449</c:v>
                </c:pt>
                <c:pt idx="1881">
                  <c:v>111772.85362483602</c:v>
                </c:pt>
                <c:pt idx="1882">
                  <c:v>111660.81251993998</c:v>
                </c:pt>
                <c:pt idx="1883">
                  <c:v>111429.925534403</c:v>
                </c:pt>
                <c:pt idx="1884">
                  <c:v>111902.41823622696</c:v>
                </c:pt>
                <c:pt idx="1885">
                  <c:v>111692.12453838202</c:v>
                </c:pt>
                <c:pt idx="1886">
                  <c:v>111705.32479859803</c:v>
                </c:pt>
                <c:pt idx="1887">
                  <c:v>111550.66568798601</c:v>
                </c:pt>
                <c:pt idx="1888">
                  <c:v>111896.274989393</c:v>
                </c:pt>
                <c:pt idx="1889">
                  <c:v>111581.76053230999</c:v>
                </c:pt>
                <c:pt idx="1890">
                  <c:v>111807.457012902</c:v>
                </c:pt>
                <c:pt idx="1891">
                  <c:v>111566.12702993304</c:v>
                </c:pt>
                <c:pt idx="1892">
                  <c:v>111728.93872840502</c:v>
                </c:pt>
                <c:pt idx="1893">
                  <c:v>111687.343787138</c:v>
                </c:pt>
                <c:pt idx="1894">
                  <c:v>111674.41620387697</c:v>
                </c:pt>
                <c:pt idx="1895">
                  <c:v>111619.53561695802</c:v>
                </c:pt>
                <c:pt idx="1896">
                  <c:v>111583.55695995</c:v>
                </c:pt>
                <c:pt idx="1897">
                  <c:v>111614.10880311899</c:v>
                </c:pt>
                <c:pt idx="1898">
                  <c:v>111808.30991692001</c:v>
                </c:pt>
                <c:pt idx="1899">
                  <c:v>111618.46173583102</c:v>
                </c:pt>
                <c:pt idx="1900">
                  <c:v>111784.394705267</c:v>
                </c:pt>
                <c:pt idx="1901">
                  <c:v>111804.05857882998</c:v>
                </c:pt>
                <c:pt idx="1902">
                  <c:v>111597.08913044102</c:v>
                </c:pt>
                <c:pt idx="1903">
                  <c:v>111506.15024273001</c:v>
                </c:pt>
                <c:pt idx="1904">
                  <c:v>111954.06842616001</c:v>
                </c:pt>
                <c:pt idx="1905">
                  <c:v>111781.60455993001</c:v>
                </c:pt>
                <c:pt idx="1906">
                  <c:v>111501.382715717</c:v>
                </c:pt>
                <c:pt idx="1907">
                  <c:v>111866.74850712498</c:v>
                </c:pt>
                <c:pt idx="1908">
                  <c:v>111702.26999112898</c:v>
                </c:pt>
                <c:pt idx="1909">
                  <c:v>111503.45538873402</c:v>
                </c:pt>
                <c:pt idx="1910">
                  <c:v>111803.458530786</c:v>
                </c:pt>
                <c:pt idx="1911">
                  <c:v>111611.73753706498</c:v>
                </c:pt>
                <c:pt idx="1912">
                  <c:v>111778.46684875198</c:v>
                </c:pt>
                <c:pt idx="1913">
                  <c:v>111421.06789501698</c:v>
                </c:pt>
                <c:pt idx="1914">
                  <c:v>111750.14288380399</c:v>
                </c:pt>
                <c:pt idx="1915">
                  <c:v>111794.41899704898</c:v>
                </c:pt>
                <c:pt idx="1916">
                  <c:v>111752.23684329099</c:v>
                </c:pt>
                <c:pt idx="1917">
                  <c:v>111596.08654425398</c:v>
                </c:pt>
                <c:pt idx="1918">
                  <c:v>111569.75826111899</c:v>
                </c:pt>
                <c:pt idx="1919">
                  <c:v>111717.36731074299</c:v>
                </c:pt>
                <c:pt idx="1920">
                  <c:v>111593.08481915201</c:v>
                </c:pt>
                <c:pt idx="1921">
                  <c:v>111796.22644363</c:v>
                </c:pt>
                <c:pt idx="1922">
                  <c:v>111449.36079581402</c:v>
                </c:pt>
                <c:pt idx="1923">
                  <c:v>111909.32981793302</c:v>
                </c:pt>
                <c:pt idx="1924">
                  <c:v>111426.34526320298</c:v>
                </c:pt>
                <c:pt idx="1925">
                  <c:v>111818.425301198</c:v>
                </c:pt>
                <c:pt idx="1926">
                  <c:v>111512.843990906</c:v>
                </c:pt>
                <c:pt idx="1927">
                  <c:v>111722.89987078702</c:v>
                </c:pt>
                <c:pt idx="1928">
                  <c:v>111818.51210195599</c:v>
                </c:pt>
                <c:pt idx="1929">
                  <c:v>111474.03852963699</c:v>
                </c:pt>
                <c:pt idx="1930">
                  <c:v>111713.08801230101</c:v>
                </c:pt>
                <c:pt idx="1931">
                  <c:v>111609.25078507398</c:v>
                </c:pt>
                <c:pt idx="1932">
                  <c:v>111840.88862990102</c:v>
                </c:pt>
                <c:pt idx="1933">
                  <c:v>111444.37921328402</c:v>
                </c:pt>
                <c:pt idx="1934">
                  <c:v>111947.66228922197</c:v>
                </c:pt>
                <c:pt idx="1935">
                  <c:v>111696.262300091</c:v>
                </c:pt>
                <c:pt idx="1936">
                  <c:v>111605.03077139899</c:v>
                </c:pt>
                <c:pt idx="1937">
                  <c:v>111612.63912074703</c:v>
                </c:pt>
                <c:pt idx="1938">
                  <c:v>111674.926640405</c:v>
                </c:pt>
                <c:pt idx="1939">
                  <c:v>111826.11973285601</c:v>
                </c:pt>
                <c:pt idx="1940">
                  <c:v>111533.631174066</c:v>
                </c:pt>
                <c:pt idx="1941">
                  <c:v>111892.923193875</c:v>
                </c:pt>
                <c:pt idx="1942">
                  <c:v>111448.64537466499</c:v>
                </c:pt>
                <c:pt idx="1943">
                  <c:v>111861.817437636</c:v>
                </c:pt>
                <c:pt idx="1944">
                  <c:v>111576.81357911699</c:v>
                </c:pt>
                <c:pt idx="1945">
                  <c:v>111755.259653517</c:v>
                </c:pt>
                <c:pt idx="1946">
                  <c:v>111550.07403203502</c:v>
                </c:pt>
                <c:pt idx="1947">
                  <c:v>111754.87987066702</c:v>
                </c:pt>
                <c:pt idx="1948">
                  <c:v>111758.160804852</c:v>
                </c:pt>
                <c:pt idx="1949">
                  <c:v>111548.60066624901</c:v>
                </c:pt>
                <c:pt idx="1950">
                  <c:v>111691.663574547</c:v>
                </c:pt>
                <c:pt idx="1951">
                  <c:v>111711.52125298503</c:v>
                </c:pt>
                <c:pt idx="1952">
                  <c:v>111779.48333414599</c:v>
                </c:pt>
                <c:pt idx="1953">
                  <c:v>111557.68135483302</c:v>
                </c:pt>
                <c:pt idx="1954">
                  <c:v>111624.04002101699</c:v>
                </c:pt>
                <c:pt idx="1955">
                  <c:v>111723.94720459098</c:v>
                </c:pt>
                <c:pt idx="1956">
                  <c:v>111732.20029801698</c:v>
                </c:pt>
                <c:pt idx="1957">
                  <c:v>111715.857206674</c:v>
                </c:pt>
                <c:pt idx="1958">
                  <c:v>111469.34194501599</c:v>
                </c:pt>
                <c:pt idx="1959">
                  <c:v>111773.873747424</c:v>
                </c:pt>
                <c:pt idx="1960">
                  <c:v>111581.81892463301</c:v>
                </c:pt>
                <c:pt idx="1961">
                  <c:v>111865.149996622</c:v>
                </c:pt>
                <c:pt idx="1962">
                  <c:v>111504.61265075102</c:v>
                </c:pt>
                <c:pt idx="1963">
                  <c:v>111730.985919124</c:v>
                </c:pt>
                <c:pt idx="1964">
                  <c:v>111604.20956329102</c:v>
                </c:pt>
                <c:pt idx="1965">
                  <c:v>111761.73200695</c:v>
                </c:pt>
                <c:pt idx="1966">
                  <c:v>111517.481078044</c:v>
                </c:pt>
                <c:pt idx="1967">
                  <c:v>111709.009538657</c:v>
                </c:pt>
                <c:pt idx="1968">
                  <c:v>111796.69797492298</c:v>
                </c:pt>
                <c:pt idx="1969">
                  <c:v>111553.040656621</c:v>
                </c:pt>
                <c:pt idx="1970">
                  <c:v>111664.006926539</c:v>
                </c:pt>
                <c:pt idx="1971">
                  <c:v>111761.644204771</c:v>
                </c:pt>
                <c:pt idx="1972">
                  <c:v>111792.618919164</c:v>
                </c:pt>
                <c:pt idx="1973">
                  <c:v>111580.60340059802</c:v>
                </c:pt>
                <c:pt idx="1974">
                  <c:v>111512.82271143001</c:v>
                </c:pt>
                <c:pt idx="1975">
                  <c:v>111924.52658558298</c:v>
                </c:pt>
                <c:pt idx="1976">
                  <c:v>111614.84548605101</c:v>
                </c:pt>
                <c:pt idx="1977">
                  <c:v>111623.66013993502</c:v>
                </c:pt>
                <c:pt idx="1978">
                  <c:v>111657.77826200702</c:v>
                </c:pt>
                <c:pt idx="1979">
                  <c:v>111738.970354909</c:v>
                </c:pt>
                <c:pt idx="1980">
                  <c:v>111591.288252194</c:v>
                </c:pt>
                <c:pt idx="1981">
                  <c:v>111852.69962472504</c:v>
                </c:pt>
                <c:pt idx="1982">
                  <c:v>111535.19190732201</c:v>
                </c:pt>
                <c:pt idx="1983">
                  <c:v>111734.10771269602</c:v>
                </c:pt>
                <c:pt idx="1984">
                  <c:v>111622.92625281199</c:v>
                </c:pt>
                <c:pt idx="1985">
                  <c:v>111657.968102324</c:v>
                </c:pt>
                <c:pt idx="1986">
                  <c:v>111523.59208704598</c:v>
                </c:pt>
                <c:pt idx="1987">
                  <c:v>111828.46086767598</c:v>
                </c:pt>
                <c:pt idx="1988">
                  <c:v>111750.893022139</c:v>
                </c:pt>
                <c:pt idx="1989">
                  <c:v>111535.70390241599</c:v>
                </c:pt>
                <c:pt idx="1990">
                  <c:v>111645.402066986</c:v>
                </c:pt>
                <c:pt idx="1991">
                  <c:v>111815.17251090401</c:v>
                </c:pt>
                <c:pt idx="1992">
                  <c:v>111796.88699239799</c:v>
                </c:pt>
                <c:pt idx="1993">
                  <c:v>111498.63866926801</c:v>
                </c:pt>
                <c:pt idx="1994">
                  <c:v>111565.64743880801</c:v>
                </c:pt>
                <c:pt idx="1995">
                  <c:v>111917.58044065101</c:v>
                </c:pt>
                <c:pt idx="1996">
                  <c:v>111658.16070443804</c:v>
                </c:pt>
                <c:pt idx="1997">
                  <c:v>111628.88871238803</c:v>
                </c:pt>
                <c:pt idx="1998">
                  <c:v>111533.37670673802</c:v>
                </c:pt>
                <c:pt idx="1999">
                  <c:v>111877.049147803</c:v>
                </c:pt>
                <c:pt idx="2000">
                  <c:v>111639.98387557197</c:v>
                </c:pt>
                <c:pt idx="2001">
                  <c:v>111561.101829067</c:v>
                </c:pt>
                <c:pt idx="2002">
                  <c:v>111691.77473295301</c:v>
                </c:pt>
                <c:pt idx="2003">
                  <c:v>111826.35026295701</c:v>
                </c:pt>
                <c:pt idx="2004">
                  <c:v>111726.95262701098</c:v>
                </c:pt>
                <c:pt idx="2005">
                  <c:v>111427.13413665301</c:v>
                </c:pt>
                <c:pt idx="2006">
                  <c:v>111721.62845181504</c:v>
                </c:pt>
                <c:pt idx="2007">
                  <c:v>111752.65137669901</c:v>
                </c:pt>
                <c:pt idx="2008">
                  <c:v>111741.00282732298</c:v>
                </c:pt>
                <c:pt idx="2009">
                  <c:v>111426.40385160099</c:v>
                </c:pt>
                <c:pt idx="2010">
                  <c:v>111780.838700519</c:v>
                </c:pt>
                <c:pt idx="2011">
                  <c:v>111784.94556705801</c:v>
                </c:pt>
                <c:pt idx="2012">
                  <c:v>111655.803290554</c:v>
                </c:pt>
                <c:pt idx="2013">
                  <c:v>111750.586665454</c:v>
                </c:pt>
                <c:pt idx="2014">
                  <c:v>111448.118665096</c:v>
                </c:pt>
                <c:pt idx="2015">
                  <c:v>111776.91241877599</c:v>
                </c:pt>
                <c:pt idx="2016">
                  <c:v>111635.436048515</c:v>
                </c:pt>
                <c:pt idx="2017">
                  <c:v>111803.76326153899</c:v>
                </c:pt>
                <c:pt idx="2018">
                  <c:v>111396.53827484502</c:v>
                </c:pt>
                <c:pt idx="2019">
                  <c:v>111916.49082066899</c:v>
                </c:pt>
                <c:pt idx="2020">
                  <c:v>111753.96659807398</c:v>
                </c:pt>
                <c:pt idx="2021">
                  <c:v>111516.47162892201</c:v>
                </c:pt>
                <c:pt idx="2022">
                  <c:v>111688.464005245</c:v>
                </c:pt>
                <c:pt idx="2023">
                  <c:v>111636.56909773401</c:v>
                </c:pt>
                <c:pt idx="2024">
                  <c:v>111683.497316553</c:v>
                </c:pt>
                <c:pt idx="2025">
                  <c:v>111772.626319271</c:v>
                </c:pt>
                <c:pt idx="2026">
                  <c:v>111561.50013866501</c:v>
                </c:pt>
                <c:pt idx="2027">
                  <c:v>111709.01593945899</c:v>
                </c:pt>
                <c:pt idx="2028">
                  <c:v>111751.336252671</c:v>
                </c:pt>
                <c:pt idx="2029">
                  <c:v>111557.34663535599</c:v>
                </c:pt>
                <c:pt idx="2030">
                  <c:v>111576.28914621501</c:v>
                </c:pt>
                <c:pt idx="2031">
                  <c:v>111890.19211226</c:v>
                </c:pt>
                <c:pt idx="2032">
                  <c:v>111616.220866877</c:v>
                </c:pt>
                <c:pt idx="2033">
                  <c:v>111745.688200271</c:v>
                </c:pt>
                <c:pt idx="2034">
                  <c:v>111553.81468447199</c:v>
                </c:pt>
                <c:pt idx="2035">
                  <c:v>111647.98526005499</c:v>
                </c:pt>
                <c:pt idx="2036">
                  <c:v>111768.799020479</c:v>
                </c:pt>
                <c:pt idx="2037">
                  <c:v>111581.03675602</c:v>
                </c:pt>
                <c:pt idx="2038">
                  <c:v>111675.99330016399</c:v>
                </c:pt>
                <c:pt idx="2039">
                  <c:v>111750.35863875299</c:v>
                </c:pt>
                <c:pt idx="2040">
                  <c:v>111658.09519079803</c:v>
                </c:pt>
                <c:pt idx="2041">
                  <c:v>111533.70474683504</c:v>
                </c:pt>
                <c:pt idx="2042">
                  <c:v>111647.08697010299</c:v>
                </c:pt>
                <c:pt idx="2043">
                  <c:v>111640.75657969498</c:v>
                </c:pt>
                <c:pt idx="2044">
                  <c:v>111743.00791929199</c:v>
                </c:pt>
                <c:pt idx="2045">
                  <c:v>111693.40914727599</c:v>
                </c:pt>
                <c:pt idx="2046">
                  <c:v>111561.87466308803</c:v>
                </c:pt>
                <c:pt idx="2047">
                  <c:v>111812.595103089</c:v>
                </c:pt>
                <c:pt idx="2048">
                  <c:v>111671.73388614398</c:v>
                </c:pt>
                <c:pt idx="2049">
                  <c:v>111770.68688722899</c:v>
                </c:pt>
                <c:pt idx="2050">
                  <c:v>111321.86018872002</c:v>
                </c:pt>
                <c:pt idx="2051">
                  <c:v>112041.341305893</c:v>
                </c:pt>
                <c:pt idx="2052">
                  <c:v>111608.33815858803</c:v>
                </c:pt>
                <c:pt idx="2053">
                  <c:v>111716.88774341599</c:v>
                </c:pt>
                <c:pt idx="2054">
                  <c:v>111533.74497574598</c:v>
                </c:pt>
                <c:pt idx="2055">
                  <c:v>111927.107538697</c:v>
                </c:pt>
                <c:pt idx="2056">
                  <c:v>111665.765002324</c:v>
                </c:pt>
                <c:pt idx="2057">
                  <c:v>111538.25749043701</c:v>
                </c:pt>
                <c:pt idx="2058">
                  <c:v>111710.814706612</c:v>
                </c:pt>
                <c:pt idx="2059">
                  <c:v>111740.814967264</c:v>
                </c:pt>
                <c:pt idx="2060">
                  <c:v>111757.946192248</c:v>
                </c:pt>
                <c:pt idx="2061">
                  <c:v>111581.892259705</c:v>
                </c:pt>
                <c:pt idx="2062">
                  <c:v>111613.76706643401</c:v>
                </c:pt>
                <c:pt idx="2063">
                  <c:v>111639.92133121699</c:v>
                </c:pt>
                <c:pt idx="2064">
                  <c:v>111716.96411411899</c:v>
                </c:pt>
                <c:pt idx="2065">
                  <c:v>111666.017461793</c:v>
                </c:pt>
                <c:pt idx="2066">
                  <c:v>111458.69788132398</c:v>
                </c:pt>
                <c:pt idx="2067">
                  <c:v>111903.42612765</c:v>
                </c:pt>
                <c:pt idx="2068">
                  <c:v>111686.65830813404</c:v>
                </c:pt>
                <c:pt idx="2069">
                  <c:v>111795.840268564</c:v>
                </c:pt>
                <c:pt idx="2070">
                  <c:v>111440.13851238102</c:v>
                </c:pt>
                <c:pt idx="2071">
                  <c:v>111834.26803619599</c:v>
                </c:pt>
                <c:pt idx="2072">
                  <c:v>111619.91816509599</c:v>
                </c:pt>
                <c:pt idx="2073">
                  <c:v>111738.208529447</c:v>
                </c:pt>
                <c:pt idx="2074">
                  <c:v>111515.53967279302</c:v>
                </c:pt>
                <c:pt idx="2075">
                  <c:v>111758.57705497401</c:v>
                </c:pt>
                <c:pt idx="2076">
                  <c:v>111677.52912132801</c:v>
                </c:pt>
                <c:pt idx="2077">
                  <c:v>111682.298759186</c:v>
                </c:pt>
                <c:pt idx="2078">
                  <c:v>111467.60767804</c:v>
                </c:pt>
                <c:pt idx="2079">
                  <c:v>111887.978936813</c:v>
                </c:pt>
                <c:pt idx="2080">
                  <c:v>111749.872795866</c:v>
                </c:pt>
                <c:pt idx="2081">
                  <c:v>111407.50789944698</c:v>
                </c:pt>
                <c:pt idx="2082">
                  <c:v>111868.329598279</c:v>
                </c:pt>
                <c:pt idx="2083">
                  <c:v>111604.093749944</c:v>
                </c:pt>
                <c:pt idx="2084">
                  <c:v>111752.43264995699</c:v>
                </c:pt>
                <c:pt idx="2085">
                  <c:v>111513.07889513799</c:v>
                </c:pt>
                <c:pt idx="2086">
                  <c:v>111627.76403397799</c:v>
                </c:pt>
                <c:pt idx="2087">
                  <c:v>111867.58149672502</c:v>
                </c:pt>
                <c:pt idx="2088">
                  <c:v>111563.420912277</c:v>
                </c:pt>
                <c:pt idx="2089">
                  <c:v>111918.30889342798</c:v>
                </c:pt>
                <c:pt idx="2090">
                  <c:v>111464.09150072301</c:v>
                </c:pt>
                <c:pt idx="2091">
                  <c:v>111764.07933875601</c:v>
                </c:pt>
                <c:pt idx="2092">
                  <c:v>111705.77778357899</c:v>
                </c:pt>
                <c:pt idx="2093">
                  <c:v>111741.51082798501</c:v>
                </c:pt>
                <c:pt idx="2094">
                  <c:v>111505.38226971298</c:v>
                </c:pt>
                <c:pt idx="2095">
                  <c:v>111788.68085469503</c:v>
                </c:pt>
                <c:pt idx="2096">
                  <c:v>111640.06199564</c:v>
                </c:pt>
                <c:pt idx="2097">
                  <c:v>111586.751356227</c:v>
                </c:pt>
                <c:pt idx="2098">
                  <c:v>111635.15390476302</c:v>
                </c:pt>
                <c:pt idx="2099">
                  <c:v>111745.68137010101</c:v>
                </c:pt>
                <c:pt idx="2100">
                  <c:v>111709.969929566</c:v>
                </c:pt>
                <c:pt idx="2101">
                  <c:v>111700.03579726102</c:v>
                </c:pt>
                <c:pt idx="2102">
                  <c:v>111517.17426610301</c:v>
                </c:pt>
                <c:pt idx="2103">
                  <c:v>111793.31778890501</c:v>
                </c:pt>
                <c:pt idx="2104">
                  <c:v>111833.689071427</c:v>
                </c:pt>
                <c:pt idx="2105">
                  <c:v>111644.57421837002</c:v>
                </c:pt>
                <c:pt idx="2106">
                  <c:v>111436.552745515</c:v>
                </c:pt>
                <c:pt idx="2107">
                  <c:v>111813.04052285</c:v>
                </c:pt>
                <c:pt idx="2108">
                  <c:v>111676.034414073</c:v>
                </c:pt>
                <c:pt idx="2109">
                  <c:v>111783.51075626802</c:v>
                </c:pt>
                <c:pt idx="2110">
                  <c:v>111365.30929854001</c:v>
                </c:pt>
                <c:pt idx="2111">
                  <c:v>112014.32345844302</c:v>
                </c:pt>
                <c:pt idx="2112">
                  <c:v>111691.299498562</c:v>
                </c:pt>
                <c:pt idx="2113">
                  <c:v>111739.57746354103</c:v>
                </c:pt>
                <c:pt idx="2114">
                  <c:v>111571.76898816301</c:v>
                </c:pt>
                <c:pt idx="2115">
                  <c:v>111588.11322061</c:v>
                </c:pt>
                <c:pt idx="2116">
                  <c:v>111696.68978772801</c:v>
                </c:pt>
                <c:pt idx="2117">
                  <c:v>111669.25372613901</c:v>
                </c:pt>
                <c:pt idx="2118">
                  <c:v>111537.77976580901</c:v>
                </c:pt>
                <c:pt idx="2119">
                  <c:v>111841.830907514</c:v>
                </c:pt>
                <c:pt idx="2120">
                  <c:v>111738.78003410298</c:v>
                </c:pt>
                <c:pt idx="2121">
                  <c:v>111516.79578093102</c:v>
                </c:pt>
                <c:pt idx="2122">
                  <c:v>111719.03519682502</c:v>
                </c:pt>
                <c:pt idx="2123">
                  <c:v>111782.45299855998</c:v>
                </c:pt>
                <c:pt idx="2124">
                  <c:v>111689.537582345</c:v>
                </c:pt>
                <c:pt idx="2125">
                  <c:v>111621.96719214</c:v>
                </c:pt>
                <c:pt idx="2126">
                  <c:v>111468.57440283301</c:v>
                </c:pt>
                <c:pt idx="2127">
                  <c:v>111975.52338968101</c:v>
                </c:pt>
                <c:pt idx="2128">
                  <c:v>111699.140960189</c:v>
                </c:pt>
                <c:pt idx="2129">
                  <c:v>111729.933061387</c:v>
                </c:pt>
                <c:pt idx="2130">
                  <c:v>111476.75827471698</c:v>
                </c:pt>
                <c:pt idx="2131">
                  <c:v>111852.55522294901</c:v>
                </c:pt>
                <c:pt idx="2132">
                  <c:v>111682.81468732699</c:v>
                </c:pt>
                <c:pt idx="2133">
                  <c:v>111663.04544295401</c:v>
                </c:pt>
                <c:pt idx="2134">
                  <c:v>111604.40886527598</c:v>
                </c:pt>
                <c:pt idx="2135">
                  <c:v>111726.63991492601</c:v>
                </c:pt>
                <c:pt idx="2136">
                  <c:v>111832.94458810998</c:v>
                </c:pt>
                <c:pt idx="2137">
                  <c:v>111434.35300610501</c:v>
                </c:pt>
                <c:pt idx="2138">
                  <c:v>111764.05610239801</c:v>
                </c:pt>
                <c:pt idx="2139">
                  <c:v>111649.36087150799</c:v>
                </c:pt>
                <c:pt idx="2140">
                  <c:v>111733.35299838602</c:v>
                </c:pt>
                <c:pt idx="2141">
                  <c:v>111664.260588798</c:v>
                </c:pt>
                <c:pt idx="2142">
                  <c:v>111507.08360085799</c:v>
                </c:pt>
                <c:pt idx="2143">
                  <c:v>111816.40942578104</c:v>
                </c:pt>
                <c:pt idx="2144">
                  <c:v>111613.75420913901</c:v>
                </c:pt>
                <c:pt idx="2145">
                  <c:v>111782.652795767</c:v>
                </c:pt>
                <c:pt idx="2146">
                  <c:v>111470.10585691202</c:v>
                </c:pt>
                <c:pt idx="2147">
                  <c:v>111773.08897613702</c:v>
                </c:pt>
                <c:pt idx="2148">
                  <c:v>111583.09758326598</c:v>
                </c:pt>
                <c:pt idx="2149">
                  <c:v>111856.59610043799</c:v>
                </c:pt>
                <c:pt idx="2150">
                  <c:v>111468.95446848201</c:v>
                </c:pt>
                <c:pt idx="2151">
                  <c:v>111871.841121324</c:v>
                </c:pt>
                <c:pt idx="2152">
                  <c:v>111691.05305610501</c:v>
                </c:pt>
                <c:pt idx="2153">
                  <c:v>111550.54132338399</c:v>
                </c:pt>
                <c:pt idx="2154">
                  <c:v>111673.811210067</c:v>
                </c:pt>
                <c:pt idx="2155">
                  <c:v>111723.37904583201</c:v>
                </c:pt>
                <c:pt idx="2156">
                  <c:v>111837.50759287</c:v>
                </c:pt>
                <c:pt idx="2157">
                  <c:v>111467.53705358</c:v>
                </c:pt>
                <c:pt idx="2158">
                  <c:v>111758.35519542101</c:v>
                </c:pt>
                <c:pt idx="2159">
                  <c:v>111628.68122969402</c:v>
                </c:pt>
                <c:pt idx="2160">
                  <c:v>111755.490489501</c:v>
                </c:pt>
                <c:pt idx="2161">
                  <c:v>111732.917160554</c:v>
                </c:pt>
                <c:pt idx="2162">
                  <c:v>111418.226022916</c:v>
                </c:pt>
                <c:pt idx="2163">
                  <c:v>111834.99804170401</c:v>
                </c:pt>
                <c:pt idx="2164">
                  <c:v>111532.37891504802</c:v>
                </c:pt>
                <c:pt idx="2165">
                  <c:v>111850.892886781</c:v>
                </c:pt>
                <c:pt idx="2166">
                  <c:v>111539.64335472599</c:v>
                </c:pt>
                <c:pt idx="2167">
                  <c:v>111661.760365393</c:v>
                </c:pt>
                <c:pt idx="2168">
                  <c:v>111779.26842155</c:v>
                </c:pt>
                <c:pt idx="2169">
                  <c:v>111515.05403505599</c:v>
                </c:pt>
                <c:pt idx="2170">
                  <c:v>111630.85482710802</c:v>
                </c:pt>
                <c:pt idx="2171">
                  <c:v>111761.297116342</c:v>
                </c:pt>
                <c:pt idx="2172">
                  <c:v>111644.324534249</c:v>
                </c:pt>
                <c:pt idx="2173">
                  <c:v>111663.01023042997</c:v>
                </c:pt>
                <c:pt idx="2174">
                  <c:v>111540.63982844201</c:v>
                </c:pt>
                <c:pt idx="2175">
                  <c:v>111836.43230822698</c:v>
                </c:pt>
                <c:pt idx="2176">
                  <c:v>111838.248262582</c:v>
                </c:pt>
                <c:pt idx="2177">
                  <c:v>111495.12563850702</c:v>
                </c:pt>
                <c:pt idx="2178">
                  <c:v>111799.606714569</c:v>
                </c:pt>
                <c:pt idx="2179">
                  <c:v>111651.96622357696</c:v>
                </c:pt>
                <c:pt idx="2180">
                  <c:v>111621.20009532699</c:v>
                </c:pt>
                <c:pt idx="2181">
                  <c:v>111858.28562787399</c:v>
                </c:pt>
                <c:pt idx="2182">
                  <c:v>111488.05833417998</c:v>
                </c:pt>
                <c:pt idx="2183">
                  <c:v>111870.82551980602</c:v>
                </c:pt>
                <c:pt idx="2184">
                  <c:v>111533.93447214599</c:v>
                </c:pt>
                <c:pt idx="2185">
                  <c:v>111801.02900073302</c:v>
                </c:pt>
                <c:pt idx="2186">
                  <c:v>111554.20306512798</c:v>
                </c:pt>
                <c:pt idx="2187">
                  <c:v>111850.12950918401</c:v>
                </c:pt>
                <c:pt idx="2188">
                  <c:v>111663.55221205199</c:v>
                </c:pt>
                <c:pt idx="2189">
                  <c:v>111606.90856976301</c:v>
                </c:pt>
                <c:pt idx="2190">
                  <c:v>111650.28596295301</c:v>
                </c:pt>
                <c:pt idx="2191">
                  <c:v>111782.305470609</c:v>
                </c:pt>
                <c:pt idx="2192">
                  <c:v>111748.59330341699</c:v>
                </c:pt>
                <c:pt idx="2193">
                  <c:v>111554.33389306699</c:v>
                </c:pt>
                <c:pt idx="2194">
                  <c:v>111521.793784311</c:v>
                </c:pt>
                <c:pt idx="2195">
                  <c:v>111845.64458945999</c:v>
                </c:pt>
                <c:pt idx="2196">
                  <c:v>111742.81193458302</c:v>
                </c:pt>
                <c:pt idx="2197">
                  <c:v>111544.19411128601</c:v>
                </c:pt>
                <c:pt idx="2198">
                  <c:v>111527.709961856</c:v>
                </c:pt>
                <c:pt idx="2199">
                  <c:v>111932.34724191799</c:v>
                </c:pt>
                <c:pt idx="2200">
                  <c:v>111741.421867436</c:v>
                </c:pt>
                <c:pt idx="2201">
                  <c:v>111515.22110227399</c:v>
                </c:pt>
                <c:pt idx="2202">
                  <c:v>111645.67166673903</c:v>
                </c:pt>
                <c:pt idx="2203">
                  <c:v>111788.08934813802</c:v>
                </c:pt>
                <c:pt idx="2204">
                  <c:v>111620.65541451103</c:v>
                </c:pt>
                <c:pt idx="2205">
                  <c:v>111864.13762698602</c:v>
                </c:pt>
                <c:pt idx="2206">
                  <c:v>111422.13360754</c:v>
                </c:pt>
                <c:pt idx="2207">
                  <c:v>111815.908691331</c:v>
                </c:pt>
                <c:pt idx="2208">
                  <c:v>111617.41778001399</c:v>
                </c:pt>
                <c:pt idx="2209">
                  <c:v>111793.30240749</c:v>
                </c:pt>
                <c:pt idx="2210">
                  <c:v>111461.478193177</c:v>
                </c:pt>
                <c:pt idx="2211">
                  <c:v>111756.75687045898</c:v>
                </c:pt>
                <c:pt idx="2212">
                  <c:v>111738.70745120601</c:v>
                </c:pt>
                <c:pt idx="2213">
                  <c:v>111613.51504267901</c:v>
                </c:pt>
                <c:pt idx="2214">
                  <c:v>111644.641143316</c:v>
                </c:pt>
                <c:pt idx="2215">
                  <c:v>111785.788849844</c:v>
                </c:pt>
                <c:pt idx="2216">
                  <c:v>111815.21136278202</c:v>
                </c:pt>
                <c:pt idx="2217">
                  <c:v>111494.10134064901</c:v>
                </c:pt>
                <c:pt idx="2218">
                  <c:v>111685.23760760398</c:v>
                </c:pt>
                <c:pt idx="2219">
                  <c:v>111720.04953151499</c:v>
                </c:pt>
                <c:pt idx="2220">
                  <c:v>111650.16705833402</c:v>
                </c:pt>
                <c:pt idx="2221">
                  <c:v>111847.340523037</c:v>
                </c:pt>
                <c:pt idx="2222">
                  <c:v>111483.09806337301</c:v>
                </c:pt>
                <c:pt idx="2223">
                  <c:v>111814.454084192</c:v>
                </c:pt>
                <c:pt idx="2224">
                  <c:v>111636.86875113101</c:v>
                </c:pt>
                <c:pt idx="2225">
                  <c:v>111744.4338266</c:v>
                </c:pt>
                <c:pt idx="2226">
                  <c:v>111481.822054209</c:v>
                </c:pt>
                <c:pt idx="2227">
                  <c:v>111674.443176848</c:v>
                </c:pt>
                <c:pt idx="2228">
                  <c:v>111757.581580802</c:v>
                </c:pt>
                <c:pt idx="2229">
                  <c:v>111670.71193089</c:v>
                </c:pt>
                <c:pt idx="2230">
                  <c:v>111553.896264439</c:v>
                </c:pt>
                <c:pt idx="2231">
                  <c:v>111779.38676995802</c:v>
                </c:pt>
                <c:pt idx="2232">
                  <c:v>111783.140615854</c:v>
                </c:pt>
                <c:pt idx="2233">
                  <c:v>111541.290529887</c:v>
                </c:pt>
                <c:pt idx="2234">
                  <c:v>111610.64994835501</c:v>
                </c:pt>
                <c:pt idx="2235">
                  <c:v>111780.298038757</c:v>
                </c:pt>
                <c:pt idx="2236">
                  <c:v>111727.15544278703</c:v>
                </c:pt>
                <c:pt idx="2237">
                  <c:v>111595.24174973099</c:v>
                </c:pt>
                <c:pt idx="2238">
                  <c:v>111578.85737678802</c:v>
                </c:pt>
                <c:pt idx="2239">
                  <c:v>111858.48943058502</c:v>
                </c:pt>
                <c:pt idx="2240">
                  <c:v>111662.26363686199</c:v>
                </c:pt>
                <c:pt idx="2241">
                  <c:v>111585.90719541299</c:v>
                </c:pt>
                <c:pt idx="2242">
                  <c:v>111678.598270694</c:v>
                </c:pt>
                <c:pt idx="2243">
                  <c:v>111818.38171755102</c:v>
                </c:pt>
                <c:pt idx="2244">
                  <c:v>111606.86961837302</c:v>
                </c:pt>
                <c:pt idx="2245">
                  <c:v>111681.869921473</c:v>
                </c:pt>
                <c:pt idx="2246">
                  <c:v>111497.39117150502</c:v>
                </c:pt>
                <c:pt idx="2247">
                  <c:v>111878.69192847802</c:v>
                </c:pt>
                <c:pt idx="2248">
                  <c:v>111741.51883929498</c:v>
                </c:pt>
                <c:pt idx="2249">
                  <c:v>111429.61008839702</c:v>
                </c:pt>
                <c:pt idx="2250">
                  <c:v>111816.72990004699</c:v>
                </c:pt>
                <c:pt idx="2251">
                  <c:v>111638.370283903</c:v>
                </c:pt>
                <c:pt idx="2252">
                  <c:v>111714.29422710001</c:v>
                </c:pt>
                <c:pt idx="2253">
                  <c:v>111770.235668829</c:v>
                </c:pt>
                <c:pt idx="2254">
                  <c:v>111449.34076689002</c:v>
                </c:pt>
                <c:pt idx="2255">
                  <c:v>111875.090688864</c:v>
                </c:pt>
                <c:pt idx="2256">
                  <c:v>111525.46744221599</c:v>
                </c:pt>
                <c:pt idx="2257">
                  <c:v>111914.53842824801</c:v>
                </c:pt>
                <c:pt idx="2258">
                  <c:v>111535.49312604799</c:v>
                </c:pt>
                <c:pt idx="2259">
                  <c:v>111699.108860316</c:v>
                </c:pt>
                <c:pt idx="2260">
                  <c:v>111642.37459522998</c:v>
                </c:pt>
                <c:pt idx="2261">
                  <c:v>111837.90157754999</c:v>
                </c:pt>
                <c:pt idx="2262">
                  <c:v>111429.506368024</c:v>
                </c:pt>
                <c:pt idx="2263">
                  <c:v>111892.57570923702</c:v>
                </c:pt>
                <c:pt idx="2264">
                  <c:v>111673.36264534398</c:v>
                </c:pt>
                <c:pt idx="2265">
                  <c:v>111713.43057397396</c:v>
                </c:pt>
                <c:pt idx="2266">
                  <c:v>111486.728459379</c:v>
                </c:pt>
                <c:pt idx="2267">
                  <c:v>111774.28112100399</c:v>
                </c:pt>
                <c:pt idx="2268">
                  <c:v>111788.6123205</c:v>
                </c:pt>
                <c:pt idx="2269">
                  <c:v>111534.83317924901</c:v>
                </c:pt>
                <c:pt idx="2270">
                  <c:v>111678.826586792</c:v>
                </c:pt>
                <c:pt idx="2271">
                  <c:v>111844.18488068401</c:v>
                </c:pt>
                <c:pt idx="2272">
                  <c:v>111757.834278924</c:v>
                </c:pt>
                <c:pt idx="2273">
                  <c:v>111538.05582486701</c:v>
                </c:pt>
                <c:pt idx="2274">
                  <c:v>111557.984301748</c:v>
                </c:pt>
                <c:pt idx="2275">
                  <c:v>111867.349978475</c:v>
                </c:pt>
                <c:pt idx="2276">
                  <c:v>111598.163028379</c:v>
                </c:pt>
                <c:pt idx="2277">
                  <c:v>111744.65291763101</c:v>
                </c:pt>
                <c:pt idx="2278">
                  <c:v>111543.70799195199</c:v>
                </c:pt>
                <c:pt idx="2279">
                  <c:v>111847.67351845402</c:v>
                </c:pt>
                <c:pt idx="2280">
                  <c:v>111624.898372567</c:v>
                </c:pt>
                <c:pt idx="2281">
                  <c:v>111667.92950849501</c:v>
                </c:pt>
                <c:pt idx="2282">
                  <c:v>111671.74233503197</c:v>
                </c:pt>
                <c:pt idx="2283">
                  <c:v>111670.84641167098</c:v>
                </c:pt>
                <c:pt idx="2284">
                  <c:v>111738.19223313399</c:v>
                </c:pt>
                <c:pt idx="2285">
                  <c:v>111670.04671518899</c:v>
                </c:pt>
                <c:pt idx="2286">
                  <c:v>111627.76614751299</c:v>
                </c:pt>
                <c:pt idx="2287">
                  <c:v>111641.28740751298</c:v>
                </c:pt>
                <c:pt idx="2288">
                  <c:v>111688.530387805</c:v>
                </c:pt>
                <c:pt idx="2289">
                  <c:v>111732.17819787803</c:v>
                </c:pt>
                <c:pt idx="2290">
                  <c:v>111553.190301275</c:v>
                </c:pt>
                <c:pt idx="2291">
                  <c:v>111774.77198866401</c:v>
                </c:pt>
                <c:pt idx="2292">
                  <c:v>111654.85066328202</c:v>
                </c:pt>
                <c:pt idx="2293">
                  <c:v>111675.411914693</c:v>
                </c:pt>
                <c:pt idx="2294">
                  <c:v>111385.12058110199</c:v>
                </c:pt>
                <c:pt idx="2295">
                  <c:v>111995.96155045298</c:v>
                </c:pt>
                <c:pt idx="2296">
                  <c:v>111700.90470816</c:v>
                </c:pt>
                <c:pt idx="2297">
                  <c:v>111666.37319359601</c:v>
                </c:pt>
                <c:pt idx="2298">
                  <c:v>111573.25021193799</c:v>
                </c:pt>
                <c:pt idx="2299">
                  <c:v>111829.10530984504</c:v>
                </c:pt>
                <c:pt idx="2300">
                  <c:v>111612.70056507101</c:v>
                </c:pt>
                <c:pt idx="2301">
                  <c:v>111842.15284467601</c:v>
                </c:pt>
                <c:pt idx="2302">
                  <c:v>111416.064970607</c:v>
                </c:pt>
                <c:pt idx="2303">
                  <c:v>111751.71303895698</c:v>
                </c:pt>
                <c:pt idx="2304">
                  <c:v>111744.73531930802</c:v>
                </c:pt>
                <c:pt idx="2305">
                  <c:v>111668.597214151</c:v>
                </c:pt>
                <c:pt idx="2306">
                  <c:v>111617.33896820401</c:v>
                </c:pt>
                <c:pt idx="2307">
                  <c:v>111747.88281131801</c:v>
                </c:pt>
                <c:pt idx="2308">
                  <c:v>111871.309397166</c:v>
                </c:pt>
                <c:pt idx="2309">
                  <c:v>111446.838817458</c:v>
                </c:pt>
                <c:pt idx="2310">
                  <c:v>111682.54708256898</c:v>
                </c:pt>
                <c:pt idx="2311">
                  <c:v>111667.93542580699</c:v>
                </c:pt>
                <c:pt idx="2312">
                  <c:v>111677.255091392</c:v>
                </c:pt>
                <c:pt idx="2313">
                  <c:v>111762.80572550601</c:v>
                </c:pt>
                <c:pt idx="2314">
                  <c:v>111488.04731433099</c:v>
                </c:pt>
                <c:pt idx="2315">
                  <c:v>111968.58732024502</c:v>
                </c:pt>
                <c:pt idx="2316">
                  <c:v>111552.52473372901</c:v>
                </c:pt>
                <c:pt idx="2317">
                  <c:v>111713.54258941597</c:v>
                </c:pt>
                <c:pt idx="2318">
                  <c:v>111603.847286975</c:v>
                </c:pt>
                <c:pt idx="2319">
                  <c:v>111910.22856488301</c:v>
                </c:pt>
                <c:pt idx="2320">
                  <c:v>111637.27892753201</c:v>
                </c:pt>
                <c:pt idx="2321">
                  <c:v>111564.51675192699</c:v>
                </c:pt>
                <c:pt idx="2322">
                  <c:v>111652.45758119899</c:v>
                </c:pt>
                <c:pt idx="2323">
                  <c:v>111710.544006153</c:v>
                </c:pt>
                <c:pt idx="2324">
                  <c:v>111743.223003878</c:v>
                </c:pt>
                <c:pt idx="2325">
                  <c:v>111565.48567711101</c:v>
                </c:pt>
                <c:pt idx="2326">
                  <c:v>111670.61326317498</c:v>
                </c:pt>
                <c:pt idx="2327">
                  <c:v>111701.24979783699</c:v>
                </c:pt>
                <c:pt idx="2328">
                  <c:v>111752.64041509099</c:v>
                </c:pt>
                <c:pt idx="2329">
                  <c:v>111628.75922799202</c:v>
                </c:pt>
                <c:pt idx="2330">
                  <c:v>111445.03381464102</c:v>
                </c:pt>
                <c:pt idx="2331">
                  <c:v>111984.73026721299</c:v>
                </c:pt>
                <c:pt idx="2332">
                  <c:v>111685.569389702</c:v>
                </c:pt>
                <c:pt idx="2333">
                  <c:v>111604.863578844</c:v>
                </c:pt>
                <c:pt idx="2334">
                  <c:v>111625.90744049</c:v>
                </c:pt>
                <c:pt idx="2335">
                  <c:v>111788.74763962897</c:v>
                </c:pt>
                <c:pt idx="2336">
                  <c:v>111552.67382248302</c:v>
                </c:pt>
                <c:pt idx="2337">
                  <c:v>111938.47663875201</c:v>
                </c:pt>
                <c:pt idx="2338">
                  <c:v>111501.16316332899</c:v>
                </c:pt>
                <c:pt idx="2339">
                  <c:v>111738.15175891202</c:v>
                </c:pt>
                <c:pt idx="2340">
                  <c:v>111607.621212279</c:v>
                </c:pt>
                <c:pt idx="2341">
                  <c:v>111696.94318065701</c:v>
                </c:pt>
                <c:pt idx="2342">
                  <c:v>111532.19175806701</c:v>
                </c:pt>
                <c:pt idx="2343">
                  <c:v>111839.70364509999</c:v>
                </c:pt>
                <c:pt idx="2344">
                  <c:v>111729.74189518599</c:v>
                </c:pt>
                <c:pt idx="2345">
                  <c:v>111552.59532226302</c:v>
                </c:pt>
                <c:pt idx="2346">
                  <c:v>111689.49444310198</c:v>
                </c:pt>
                <c:pt idx="2347">
                  <c:v>111827.78239193599</c:v>
                </c:pt>
                <c:pt idx="2348">
                  <c:v>111713.43806942199</c:v>
                </c:pt>
                <c:pt idx="2349">
                  <c:v>111612.35843813702</c:v>
                </c:pt>
                <c:pt idx="2350">
                  <c:v>111506.63272503502</c:v>
                </c:pt>
                <c:pt idx="2351">
                  <c:v>111882.97043877</c:v>
                </c:pt>
                <c:pt idx="2352">
                  <c:v>111663.73845710199</c:v>
                </c:pt>
                <c:pt idx="2353">
                  <c:v>111636.88723766898</c:v>
                </c:pt>
                <c:pt idx="2354">
                  <c:v>111624.16294507298</c:v>
                </c:pt>
                <c:pt idx="2355">
                  <c:v>111887.580937939</c:v>
                </c:pt>
                <c:pt idx="2356">
                  <c:v>111657.55317496402</c:v>
                </c:pt>
                <c:pt idx="2357">
                  <c:v>111672.220269155</c:v>
                </c:pt>
                <c:pt idx="2358">
                  <c:v>111547.41703787299</c:v>
                </c:pt>
                <c:pt idx="2359">
                  <c:v>111799.37010028103</c:v>
                </c:pt>
                <c:pt idx="2360">
                  <c:v>111711.72936808802</c:v>
                </c:pt>
                <c:pt idx="2361">
                  <c:v>111550.33723569599</c:v>
                </c:pt>
                <c:pt idx="2362">
                  <c:v>111646.15712149804</c:v>
                </c:pt>
                <c:pt idx="2363">
                  <c:v>111746.50732042499</c:v>
                </c:pt>
                <c:pt idx="2364">
                  <c:v>111776.26305102499</c:v>
                </c:pt>
                <c:pt idx="2365">
                  <c:v>111516.66957435499</c:v>
                </c:pt>
                <c:pt idx="2366">
                  <c:v>111728.497779535</c:v>
                </c:pt>
                <c:pt idx="2367">
                  <c:v>111750.94289657297</c:v>
                </c:pt>
                <c:pt idx="2368">
                  <c:v>111651.360208204</c:v>
                </c:pt>
                <c:pt idx="2369">
                  <c:v>111737.92354499998</c:v>
                </c:pt>
                <c:pt idx="2370">
                  <c:v>111422.57208167798</c:v>
                </c:pt>
                <c:pt idx="2371">
                  <c:v>111831.293992658</c:v>
                </c:pt>
                <c:pt idx="2372">
                  <c:v>111628.57578353201</c:v>
                </c:pt>
                <c:pt idx="2373">
                  <c:v>111824.41339364498</c:v>
                </c:pt>
                <c:pt idx="2374">
                  <c:v>111539.929841031</c:v>
                </c:pt>
                <c:pt idx="2375">
                  <c:v>111711.426928263</c:v>
                </c:pt>
                <c:pt idx="2376">
                  <c:v>111634.57099495501</c:v>
                </c:pt>
                <c:pt idx="2377">
                  <c:v>111740.017968439</c:v>
                </c:pt>
                <c:pt idx="2378">
                  <c:v>111563.212139335</c:v>
                </c:pt>
                <c:pt idx="2379">
                  <c:v>111668.60117161501</c:v>
                </c:pt>
                <c:pt idx="2380">
                  <c:v>111721.463216948</c:v>
                </c:pt>
                <c:pt idx="2381">
                  <c:v>111679.58749215702</c:v>
                </c:pt>
                <c:pt idx="2382">
                  <c:v>111545.01293467598</c:v>
                </c:pt>
                <c:pt idx="2383">
                  <c:v>111825.28836727</c:v>
                </c:pt>
                <c:pt idx="2384">
                  <c:v>111795.26375884801</c:v>
                </c:pt>
                <c:pt idx="2385">
                  <c:v>111610.966354194</c:v>
                </c:pt>
                <c:pt idx="2386">
                  <c:v>111524.17308285701</c:v>
                </c:pt>
                <c:pt idx="2387">
                  <c:v>111963.10560287102</c:v>
                </c:pt>
                <c:pt idx="2388">
                  <c:v>111632.36672023701</c:v>
                </c:pt>
                <c:pt idx="2389">
                  <c:v>111684.72022548702</c:v>
                </c:pt>
                <c:pt idx="2390">
                  <c:v>111435.40530146199</c:v>
                </c:pt>
                <c:pt idx="2391">
                  <c:v>111952.973083658</c:v>
                </c:pt>
                <c:pt idx="2392">
                  <c:v>111717.52984255302</c:v>
                </c:pt>
                <c:pt idx="2393">
                  <c:v>111685.51426972599</c:v>
                </c:pt>
                <c:pt idx="2394">
                  <c:v>111608.233566725</c:v>
                </c:pt>
                <c:pt idx="2395">
                  <c:v>111713.85263609502</c:v>
                </c:pt>
                <c:pt idx="2396">
                  <c:v>111682.797609485</c:v>
                </c:pt>
                <c:pt idx="2397">
                  <c:v>111722.33630327399</c:v>
                </c:pt>
                <c:pt idx="2398">
                  <c:v>111572.32090164399</c:v>
                </c:pt>
                <c:pt idx="2399">
                  <c:v>111677.82085660502</c:v>
                </c:pt>
                <c:pt idx="2400">
                  <c:v>111687.78192795602</c:v>
                </c:pt>
                <c:pt idx="2401">
                  <c:v>111708.395912042</c:v>
                </c:pt>
                <c:pt idx="2402">
                  <c:v>111531.48312496701</c:v>
                </c:pt>
                <c:pt idx="2403">
                  <c:v>111830.41692784301</c:v>
                </c:pt>
                <c:pt idx="2404">
                  <c:v>111691.27085166</c:v>
                </c:pt>
                <c:pt idx="2405">
                  <c:v>111696.20766075702</c:v>
                </c:pt>
                <c:pt idx="2406">
                  <c:v>111378.196186664</c:v>
                </c:pt>
                <c:pt idx="2407">
                  <c:v>111963.83019826001</c:v>
                </c:pt>
                <c:pt idx="2408">
                  <c:v>111639.56225094201</c:v>
                </c:pt>
                <c:pt idx="2409">
                  <c:v>111731.761268246</c:v>
                </c:pt>
                <c:pt idx="2410">
                  <c:v>111517.13943978302</c:v>
                </c:pt>
                <c:pt idx="2411">
                  <c:v>111926.197808146</c:v>
                </c:pt>
                <c:pt idx="2412">
                  <c:v>111615.63638511299</c:v>
                </c:pt>
                <c:pt idx="2413">
                  <c:v>111761.937318103</c:v>
                </c:pt>
                <c:pt idx="2414">
                  <c:v>111451.98333778698</c:v>
                </c:pt>
                <c:pt idx="2415">
                  <c:v>111837.18119087601</c:v>
                </c:pt>
                <c:pt idx="2416">
                  <c:v>111732.53914648702</c:v>
                </c:pt>
                <c:pt idx="2417">
                  <c:v>111572.140419652</c:v>
                </c:pt>
                <c:pt idx="2418">
                  <c:v>111664.998469682</c:v>
                </c:pt>
                <c:pt idx="2419">
                  <c:v>111842.78744079302</c:v>
                </c:pt>
                <c:pt idx="2420">
                  <c:v>111675.575246379</c:v>
                </c:pt>
                <c:pt idx="2421">
                  <c:v>111649.05521313101</c:v>
                </c:pt>
                <c:pt idx="2422">
                  <c:v>111615.063050292</c:v>
                </c:pt>
                <c:pt idx="2423">
                  <c:v>111775.88947381501</c:v>
                </c:pt>
                <c:pt idx="2424">
                  <c:v>111708.19462629501</c:v>
                </c:pt>
                <c:pt idx="2425">
                  <c:v>111576.67874566902</c:v>
                </c:pt>
                <c:pt idx="2426">
                  <c:v>111596.292316347</c:v>
                </c:pt>
                <c:pt idx="2427">
                  <c:v>111843.99210060899</c:v>
                </c:pt>
                <c:pt idx="2428">
                  <c:v>111599.01837376898</c:v>
                </c:pt>
                <c:pt idx="2429">
                  <c:v>111792.98889376898</c:v>
                </c:pt>
                <c:pt idx="2430">
                  <c:v>111513.72477844699</c:v>
                </c:pt>
                <c:pt idx="2431">
                  <c:v>111853.02962518201</c:v>
                </c:pt>
                <c:pt idx="2432">
                  <c:v>111681.68169448602</c:v>
                </c:pt>
                <c:pt idx="2433">
                  <c:v>111542.11947978202</c:v>
                </c:pt>
                <c:pt idx="2434">
                  <c:v>111711.85900235802</c:v>
                </c:pt>
                <c:pt idx="2435">
                  <c:v>111768.09484035899</c:v>
                </c:pt>
                <c:pt idx="2436">
                  <c:v>111730.58657658298</c:v>
                </c:pt>
                <c:pt idx="2437">
                  <c:v>111573.05641893401</c:v>
                </c:pt>
                <c:pt idx="2438">
                  <c:v>111713.13586073802</c:v>
                </c:pt>
                <c:pt idx="2439">
                  <c:v>111655.455123319</c:v>
                </c:pt>
                <c:pt idx="2440">
                  <c:v>111730.86510255504</c:v>
                </c:pt>
                <c:pt idx="2441">
                  <c:v>111701.570959426</c:v>
                </c:pt>
                <c:pt idx="2442">
                  <c:v>111518.17006402901</c:v>
                </c:pt>
                <c:pt idx="2443">
                  <c:v>111744.94294175396</c:v>
                </c:pt>
                <c:pt idx="2444">
                  <c:v>111729.520673304</c:v>
                </c:pt>
                <c:pt idx="2445">
                  <c:v>111711.99201598599</c:v>
                </c:pt>
                <c:pt idx="2446">
                  <c:v>111400.90771587199</c:v>
                </c:pt>
                <c:pt idx="2447">
                  <c:v>111931.95337058901</c:v>
                </c:pt>
                <c:pt idx="2448">
                  <c:v>111591.12275527502</c:v>
                </c:pt>
                <c:pt idx="2449">
                  <c:v>111644.456056503</c:v>
                </c:pt>
                <c:pt idx="2450">
                  <c:v>111739.12252623402</c:v>
                </c:pt>
                <c:pt idx="2451">
                  <c:v>111758.55471494001</c:v>
                </c:pt>
                <c:pt idx="2452">
                  <c:v>111729.40837712697</c:v>
                </c:pt>
                <c:pt idx="2453">
                  <c:v>111553.35252774799</c:v>
                </c:pt>
                <c:pt idx="2454">
                  <c:v>111515.56505328399</c:v>
                </c:pt>
                <c:pt idx="2455">
                  <c:v>111816.51085516998</c:v>
                </c:pt>
                <c:pt idx="2456">
                  <c:v>111816.52680152499</c:v>
                </c:pt>
                <c:pt idx="2457">
                  <c:v>111408.48562584999</c:v>
                </c:pt>
                <c:pt idx="2458">
                  <c:v>111862.21342010899</c:v>
                </c:pt>
                <c:pt idx="2459">
                  <c:v>111659.42797569199</c:v>
                </c:pt>
                <c:pt idx="2460">
                  <c:v>111755.17595135701</c:v>
                </c:pt>
                <c:pt idx="2461">
                  <c:v>111559.41599317399</c:v>
                </c:pt>
                <c:pt idx="2462">
                  <c:v>111616.24820183999</c:v>
                </c:pt>
                <c:pt idx="2463">
                  <c:v>111803.90763046598</c:v>
                </c:pt>
                <c:pt idx="2464">
                  <c:v>111649.227667673</c:v>
                </c:pt>
                <c:pt idx="2465">
                  <c:v>111827.63815206999</c:v>
                </c:pt>
                <c:pt idx="2466">
                  <c:v>111454.28680109298</c:v>
                </c:pt>
                <c:pt idx="2467">
                  <c:v>111788.055917178</c:v>
                </c:pt>
                <c:pt idx="2468">
                  <c:v>111644.50123527298</c:v>
                </c:pt>
                <c:pt idx="2469">
                  <c:v>111780.17202059602</c:v>
                </c:pt>
                <c:pt idx="2470">
                  <c:v>111507.43492313199</c:v>
                </c:pt>
                <c:pt idx="2471">
                  <c:v>111923.23614676901</c:v>
                </c:pt>
                <c:pt idx="2472">
                  <c:v>111713.01653328798</c:v>
                </c:pt>
                <c:pt idx="2473">
                  <c:v>111410.08805561499</c:v>
                </c:pt>
                <c:pt idx="2474">
                  <c:v>111684.028655499</c:v>
                </c:pt>
                <c:pt idx="2475">
                  <c:v>111736.27131529401</c:v>
                </c:pt>
                <c:pt idx="2476">
                  <c:v>111730.23694513699</c:v>
                </c:pt>
                <c:pt idx="2477">
                  <c:v>111693.48271979102</c:v>
                </c:pt>
                <c:pt idx="2478">
                  <c:v>111607.370183823</c:v>
                </c:pt>
                <c:pt idx="2479">
                  <c:v>111817.302288525</c:v>
                </c:pt>
                <c:pt idx="2480">
                  <c:v>111674.89654794199</c:v>
                </c:pt>
                <c:pt idx="2481">
                  <c:v>111671.89863584199</c:v>
                </c:pt>
                <c:pt idx="2482">
                  <c:v>111551.76356185398</c:v>
                </c:pt>
                <c:pt idx="2483">
                  <c:v>111954.688875693</c:v>
                </c:pt>
                <c:pt idx="2484">
                  <c:v>111624.65042363803</c:v>
                </c:pt>
                <c:pt idx="2485">
                  <c:v>111666.95437575001</c:v>
                </c:pt>
                <c:pt idx="2486">
                  <c:v>111561.62510991404</c:v>
                </c:pt>
                <c:pt idx="2487">
                  <c:v>111833.623075287</c:v>
                </c:pt>
                <c:pt idx="2488">
                  <c:v>111705.74315376599</c:v>
                </c:pt>
                <c:pt idx="2489">
                  <c:v>111586.87922966402</c:v>
                </c:pt>
                <c:pt idx="2490">
                  <c:v>111619.71694617099</c:v>
                </c:pt>
                <c:pt idx="2491">
                  <c:v>111861.61048263301</c:v>
                </c:pt>
                <c:pt idx="2492">
                  <c:v>111747.41390848899</c:v>
                </c:pt>
                <c:pt idx="2493">
                  <c:v>111594.19496084402</c:v>
                </c:pt>
                <c:pt idx="2494">
                  <c:v>111445.228853183</c:v>
                </c:pt>
                <c:pt idx="2495">
                  <c:v>111890.30297538199</c:v>
                </c:pt>
                <c:pt idx="2496">
                  <c:v>111768.24149429399</c:v>
                </c:pt>
                <c:pt idx="2497">
                  <c:v>111580.300643455</c:v>
                </c:pt>
                <c:pt idx="2498">
                  <c:v>111568.664207391</c:v>
                </c:pt>
                <c:pt idx="2499">
                  <c:v>111922.99694831501</c:v>
                </c:pt>
                <c:pt idx="2500">
                  <c:v>111665.05573083601</c:v>
                </c:pt>
                <c:pt idx="2501">
                  <c:v>111657.187451092</c:v>
                </c:pt>
                <c:pt idx="2502">
                  <c:v>111538.67175877103</c:v>
                </c:pt>
                <c:pt idx="2503">
                  <c:v>111936.126695352</c:v>
                </c:pt>
                <c:pt idx="2504">
                  <c:v>111657.79381557996</c:v>
                </c:pt>
                <c:pt idx="2505">
                  <c:v>111697.923916763</c:v>
                </c:pt>
                <c:pt idx="2506">
                  <c:v>111570.269633718</c:v>
                </c:pt>
                <c:pt idx="2507">
                  <c:v>111755.31678417098</c:v>
                </c:pt>
                <c:pt idx="2508">
                  <c:v>111740.85087982198</c:v>
                </c:pt>
                <c:pt idx="2509">
                  <c:v>111480.10953450702</c:v>
                </c:pt>
                <c:pt idx="2510">
                  <c:v>111731.48204747697</c:v>
                </c:pt>
                <c:pt idx="2511">
                  <c:v>111611.60877485503</c:v>
                </c:pt>
                <c:pt idx="2512">
                  <c:v>111812.73310011</c:v>
                </c:pt>
                <c:pt idx="2513">
                  <c:v>111712.853846306</c:v>
                </c:pt>
                <c:pt idx="2514">
                  <c:v>111540.97547285701</c:v>
                </c:pt>
                <c:pt idx="2515">
                  <c:v>111700.525091449</c:v>
                </c:pt>
                <c:pt idx="2516">
                  <c:v>111772.85362483602</c:v>
                </c:pt>
                <c:pt idx="2517">
                  <c:v>111660.81251993998</c:v>
                </c:pt>
                <c:pt idx="2518">
                  <c:v>111429.925534403</c:v>
                </c:pt>
                <c:pt idx="2519">
                  <c:v>111902.41823622696</c:v>
                </c:pt>
                <c:pt idx="2520">
                  <c:v>111692.12453838202</c:v>
                </c:pt>
                <c:pt idx="2521">
                  <c:v>111705.32479859803</c:v>
                </c:pt>
                <c:pt idx="2522">
                  <c:v>111550.66568798601</c:v>
                </c:pt>
                <c:pt idx="2523">
                  <c:v>111896.274989393</c:v>
                </c:pt>
                <c:pt idx="2524">
                  <c:v>111581.76053230999</c:v>
                </c:pt>
                <c:pt idx="2525">
                  <c:v>111807.457012902</c:v>
                </c:pt>
                <c:pt idx="2526">
                  <c:v>111566.12702993304</c:v>
                </c:pt>
                <c:pt idx="2527">
                  <c:v>111728.93872840502</c:v>
                </c:pt>
                <c:pt idx="2528">
                  <c:v>111687.343787138</c:v>
                </c:pt>
                <c:pt idx="2529">
                  <c:v>111674.41620387697</c:v>
                </c:pt>
                <c:pt idx="2530">
                  <c:v>111619.53561695802</c:v>
                </c:pt>
                <c:pt idx="2531">
                  <c:v>111583.55695995</c:v>
                </c:pt>
                <c:pt idx="2532">
                  <c:v>111614.10880311899</c:v>
                </c:pt>
                <c:pt idx="2533">
                  <c:v>111808.30991692001</c:v>
                </c:pt>
                <c:pt idx="2534">
                  <c:v>111618.46173583102</c:v>
                </c:pt>
                <c:pt idx="2535">
                  <c:v>111784.394705267</c:v>
                </c:pt>
                <c:pt idx="2536">
                  <c:v>111804.05857882998</c:v>
                </c:pt>
                <c:pt idx="2537">
                  <c:v>111597.08913044102</c:v>
                </c:pt>
                <c:pt idx="2538">
                  <c:v>111506.15024273001</c:v>
                </c:pt>
                <c:pt idx="2539">
                  <c:v>111954.06842616001</c:v>
                </c:pt>
                <c:pt idx="2540">
                  <c:v>111781.60455993001</c:v>
                </c:pt>
                <c:pt idx="2541">
                  <c:v>111501.382715717</c:v>
                </c:pt>
                <c:pt idx="2542">
                  <c:v>111866.74850712498</c:v>
                </c:pt>
                <c:pt idx="2543">
                  <c:v>111702.26999112898</c:v>
                </c:pt>
                <c:pt idx="2544">
                  <c:v>111503.45538873402</c:v>
                </c:pt>
                <c:pt idx="2545">
                  <c:v>111803.458530786</c:v>
                </c:pt>
                <c:pt idx="2546">
                  <c:v>111611.73753706498</c:v>
                </c:pt>
                <c:pt idx="2547">
                  <c:v>111778.46684875198</c:v>
                </c:pt>
                <c:pt idx="2548">
                  <c:v>111421.06789501698</c:v>
                </c:pt>
                <c:pt idx="2549">
                  <c:v>111750.14288380399</c:v>
                </c:pt>
                <c:pt idx="2550">
                  <c:v>111794.41899704898</c:v>
                </c:pt>
                <c:pt idx="2551">
                  <c:v>111752.23684329099</c:v>
                </c:pt>
                <c:pt idx="2552">
                  <c:v>111596.08654425398</c:v>
                </c:pt>
                <c:pt idx="2553">
                  <c:v>111569.75826111899</c:v>
                </c:pt>
                <c:pt idx="2554">
                  <c:v>111717.36731074299</c:v>
                </c:pt>
                <c:pt idx="2555">
                  <c:v>111593.08481915201</c:v>
                </c:pt>
                <c:pt idx="2556">
                  <c:v>111796.22644363</c:v>
                </c:pt>
                <c:pt idx="2557">
                  <c:v>111449.36079581402</c:v>
                </c:pt>
                <c:pt idx="2558">
                  <c:v>111909.32981793302</c:v>
                </c:pt>
                <c:pt idx="2559">
                  <c:v>111426.34526320298</c:v>
                </c:pt>
                <c:pt idx="2560">
                  <c:v>111818.425301198</c:v>
                </c:pt>
                <c:pt idx="2561">
                  <c:v>111512.843990906</c:v>
                </c:pt>
                <c:pt idx="2562">
                  <c:v>111722.89987078702</c:v>
                </c:pt>
                <c:pt idx="2563">
                  <c:v>111818.51210195599</c:v>
                </c:pt>
                <c:pt idx="2564">
                  <c:v>111474.03852963699</c:v>
                </c:pt>
                <c:pt idx="2565">
                  <c:v>111713.08801230101</c:v>
                </c:pt>
                <c:pt idx="2566">
                  <c:v>111609.25078507398</c:v>
                </c:pt>
                <c:pt idx="2567">
                  <c:v>111840.88862990102</c:v>
                </c:pt>
                <c:pt idx="2568">
                  <c:v>111444.37921328402</c:v>
                </c:pt>
                <c:pt idx="2569">
                  <c:v>111947.66228922197</c:v>
                </c:pt>
                <c:pt idx="2570">
                  <c:v>111696.262300091</c:v>
                </c:pt>
                <c:pt idx="2571">
                  <c:v>111605.03077139899</c:v>
                </c:pt>
                <c:pt idx="2572">
                  <c:v>111612.63912074703</c:v>
                </c:pt>
                <c:pt idx="2573">
                  <c:v>111674.926640405</c:v>
                </c:pt>
                <c:pt idx="2574">
                  <c:v>111826.11973285601</c:v>
                </c:pt>
                <c:pt idx="2575">
                  <c:v>111533.631174066</c:v>
                </c:pt>
                <c:pt idx="2576">
                  <c:v>111892.923193875</c:v>
                </c:pt>
                <c:pt idx="2577">
                  <c:v>111448.64537466499</c:v>
                </c:pt>
                <c:pt idx="2578">
                  <c:v>111861.817437636</c:v>
                </c:pt>
                <c:pt idx="2579">
                  <c:v>111576.81357911699</c:v>
                </c:pt>
                <c:pt idx="2580">
                  <c:v>111755.259653517</c:v>
                </c:pt>
                <c:pt idx="2581">
                  <c:v>111550.07403203502</c:v>
                </c:pt>
                <c:pt idx="2582">
                  <c:v>111754.87987066702</c:v>
                </c:pt>
                <c:pt idx="2583">
                  <c:v>111758.160804852</c:v>
                </c:pt>
                <c:pt idx="2584">
                  <c:v>111548.60066624901</c:v>
                </c:pt>
                <c:pt idx="2585">
                  <c:v>111691.663574547</c:v>
                </c:pt>
                <c:pt idx="2586">
                  <c:v>111711.52125298503</c:v>
                </c:pt>
                <c:pt idx="2587">
                  <c:v>111779.48333414599</c:v>
                </c:pt>
                <c:pt idx="2588">
                  <c:v>111557.68135483302</c:v>
                </c:pt>
                <c:pt idx="2589">
                  <c:v>111624.04002101699</c:v>
                </c:pt>
                <c:pt idx="2590">
                  <c:v>111723.94720459098</c:v>
                </c:pt>
                <c:pt idx="2591">
                  <c:v>111732.20029801698</c:v>
                </c:pt>
                <c:pt idx="2592">
                  <c:v>111715.857206674</c:v>
                </c:pt>
                <c:pt idx="2593">
                  <c:v>111469.34194501599</c:v>
                </c:pt>
                <c:pt idx="2594">
                  <c:v>111773.873747424</c:v>
                </c:pt>
                <c:pt idx="2595">
                  <c:v>111581.81892463301</c:v>
                </c:pt>
                <c:pt idx="2596">
                  <c:v>111865.149996622</c:v>
                </c:pt>
                <c:pt idx="2597">
                  <c:v>111504.61265075102</c:v>
                </c:pt>
                <c:pt idx="2598">
                  <c:v>111730.985919124</c:v>
                </c:pt>
                <c:pt idx="2599">
                  <c:v>111604.20956329102</c:v>
                </c:pt>
                <c:pt idx="2600">
                  <c:v>111761.73200695</c:v>
                </c:pt>
                <c:pt idx="2601">
                  <c:v>111517.481078044</c:v>
                </c:pt>
                <c:pt idx="2602">
                  <c:v>111709.009538657</c:v>
                </c:pt>
                <c:pt idx="2603">
                  <c:v>111796.69797492298</c:v>
                </c:pt>
                <c:pt idx="2604">
                  <c:v>111553.040656621</c:v>
                </c:pt>
                <c:pt idx="2605">
                  <c:v>111664.006926539</c:v>
                </c:pt>
                <c:pt idx="2606">
                  <c:v>111761.644204771</c:v>
                </c:pt>
                <c:pt idx="2607">
                  <c:v>111792.618919164</c:v>
                </c:pt>
                <c:pt idx="2608">
                  <c:v>111580.60340059802</c:v>
                </c:pt>
                <c:pt idx="2609">
                  <c:v>111512.82271143001</c:v>
                </c:pt>
                <c:pt idx="2610">
                  <c:v>111924.52658558298</c:v>
                </c:pt>
                <c:pt idx="2611">
                  <c:v>111614.84548605101</c:v>
                </c:pt>
                <c:pt idx="2612">
                  <c:v>111623.66013993502</c:v>
                </c:pt>
                <c:pt idx="2613">
                  <c:v>111657.77826200702</c:v>
                </c:pt>
                <c:pt idx="2614">
                  <c:v>111738.970354909</c:v>
                </c:pt>
                <c:pt idx="2615">
                  <c:v>111591.288252194</c:v>
                </c:pt>
                <c:pt idx="2616">
                  <c:v>111852.69962472504</c:v>
                </c:pt>
                <c:pt idx="2617">
                  <c:v>111535.19190732201</c:v>
                </c:pt>
                <c:pt idx="2618">
                  <c:v>111734.10771269602</c:v>
                </c:pt>
                <c:pt idx="2619">
                  <c:v>111622.92625281199</c:v>
                </c:pt>
                <c:pt idx="2620">
                  <c:v>111657.968102324</c:v>
                </c:pt>
                <c:pt idx="2621">
                  <c:v>111523.59208704598</c:v>
                </c:pt>
                <c:pt idx="2622">
                  <c:v>111828.46086767598</c:v>
                </c:pt>
                <c:pt idx="2623">
                  <c:v>111750.893022139</c:v>
                </c:pt>
                <c:pt idx="2624">
                  <c:v>111535.70390241599</c:v>
                </c:pt>
                <c:pt idx="2625">
                  <c:v>111645.402066986</c:v>
                </c:pt>
                <c:pt idx="2626">
                  <c:v>111815.17251090401</c:v>
                </c:pt>
                <c:pt idx="2627">
                  <c:v>111796.88699239799</c:v>
                </c:pt>
                <c:pt idx="2628">
                  <c:v>111498.63866926801</c:v>
                </c:pt>
                <c:pt idx="2629">
                  <c:v>111565.64743880801</c:v>
                </c:pt>
                <c:pt idx="2630">
                  <c:v>111917.58044065101</c:v>
                </c:pt>
                <c:pt idx="2631">
                  <c:v>111658.16070443804</c:v>
                </c:pt>
                <c:pt idx="2632">
                  <c:v>111628.88871238803</c:v>
                </c:pt>
                <c:pt idx="2633">
                  <c:v>111533.37670673802</c:v>
                </c:pt>
                <c:pt idx="2634">
                  <c:v>111877.049147803</c:v>
                </c:pt>
                <c:pt idx="2635">
                  <c:v>111639.98387557197</c:v>
                </c:pt>
                <c:pt idx="2636">
                  <c:v>111561.101829067</c:v>
                </c:pt>
                <c:pt idx="2637">
                  <c:v>111691.77473295301</c:v>
                </c:pt>
                <c:pt idx="2638">
                  <c:v>111826.35026295701</c:v>
                </c:pt>
                <c:pt idx="2639">
                  <c:v>111726.95262701098</c:v>
                </c:pt>
                <c:pt idx="2640">
                  <c:v>111427.13413665301</c:v>
                </c:pt>
                <c:pt idx="2641">
                  <c:v>111721.62845181504</c:v>
                </c:pt>
                <c:pt idx="2642">
                  <c:v>111752.65137669901</c:v>
                </c:pt>
                <c:pt idx="2643">
                  <c:v>111741.00282732298</c:v>
                </c:pt>
                <c:pt idx="2644">
                  <c:v>111426.40385160099</c:v>
                </c:pt>
                <c:pt idx="2645">
                  <c:v>111780.838700519</c:v>
                </c:pt>
                <c:pt idx="2646">
                  <c:v>111784.94556705801</c:v>
                </c:pt>
                <c:pt idx="2647">
                  <c:v>111655.803290554</c:v>
                </c:pt>
                <c:pt idx="2648">
                  <c:v>111750.586665454</c:v>
                </c:pt>
                <c:pt idx="2649">
                  <c:v>111448.118665096</c:v>
                </c:pt>
                <c:pt idx="2650">
                  <c:v>111776.91241877599</c:v>
                </c:pt>
                <c:pt idx="2651">
                  <c:v>111635.436048515</c:v>
                </c:pt>
                <c:pt idx="2652">
                  <c:v>111803.76326153899</c:v>
                </c:pt>
                <c:pt idx="2653">
                  <c:v>111396.53827484502</c:v>
                </c:pt>
                <c:pt idx="2654">
                  <c:v>111916.49082066899</c:v>
                </c:pt>
                <c:pt idx="2655">
                  <c:v>111753.96659807398</c:v>
                </c:pt>
                <c:pt idx="2656">
                  <c:v>111516.47162892201</c:v>
                </c:pt>
                <c:pt idx="2657">
                  <c:v>111688.464005245</c:v>
                </c:pt>
                <c:pt idx="2658">
                  <c:v>111636.56909773401</c:v>
                </c:pt>
                <c:pt idx="2659">
                  <c:v>111683.497316553</c:v>
                </c:pt>
                <c:pt idx="2660">
                  <c:v>111772.626319271</c:v>
                </c:pt>
                <c:pt idx="2661">
                  <c:v>111561.50013866501</c:v>
                </c:pt>
                <c:pt idx="2662">
                  <c:v>111709.01593945899</c:v>
                </c:pt>
                <c:pt idx="2663">
                  <c:v>111751.336252671</c:v>
                </c:pt>
                <c:pt idx="2664">
                  <c:v>111557.34663535599</c:v>
                </c:pt>
                <c:pt idx="2665">
                  <c:v>111576.28914621501</c:v>
                </c:pt>
                <c:pt idx="2666">
                  <c:v>111890.19211226</c:v>
                </c:pt>
                <c:pt idx="2667">
                  <c:v>111616.220866877</c:v>
                </c:pt>
                <c:pt idx="2668">
                  <c:v>111745.688200271</c:v>
                </c:pt>
                <c:pt idx="2669">
                  <c:v>111553.81468447199</c:v>
                </c:pt>
                <c:pt idx="2670">
                  <c:v>111647.98526005499</c:v>
                </c:pt>
                <c:pt idx="2671">
                  <c:v>111768.799020479</c:v>
                </c:pt>
                <c:pt idx="2672">
                  <c:v>111581.03675602</c:v>
                </c:pt>
                <c:pt idx="2673">
                  <c:v>111675.99330016399</c:v>
                </c:pt>
                <c:pt idx="2674">
                  <c:v>111750.35863875299</c:v>
                </c:pt>
                <c:pt idx="2675">
                  <c:v>111658.09519079803</c:v>
                </c:pt>
                <c:pt idx="2676">
                  <c:v>111533.70474683504</c:v>
                </c:pt>
                <c:pt idx="2677">
                  <c:v>111647.08697010299</c:v>
                </c:pt>
                <c:pt idx="2678">
                  <c:v>111640.75657969498</c:v>
                </c:pt>
                <c:pt idx="2679">
                  <c:v>111743.00791929199</c:v>
                </c:pt>
                <c:pt idx="2680">
                  <c:v>111693.40914727599</c:v>
                </c:pt>
                <c:pt idx="2681">
                  <c:v>111561.87466308803</c:v>
                </c:pt>
                <c:pt idx="2682">
                  <c:v>111812.595103089</c:v>
                </c:pt>
                <c:pt idx="2683">
                  <c:v>111671.73388614398</c:v>
                </c:pt>
                <c:pt idx="2684">
                  <c:v>111770.68688722899</c:v>
                </c:pt>
                <c:pt idx="2685">
                  <c:v>111321.86018872002</c:v>
                </c:pt>
                <c:pt idx="2686">
                  <c:v>112041.341305893</c:v>
                </c:pt>
                <c:pt idx="2687">
                  <c:v>111608.33815858803</c:v>
                </c:pt>
                <c:pt idx="2688">
                  <c:v>111716.88774341599</c:v>
                </c:pt>
                <c:pt idx="2689">
                  <c:v>111533.74497574598</c:v>
                </c:pt>
                <c:pt idx="2690">
                  <c:v>111927.107538697</c:v>
                </c:pt>
                <c:pt idx="2691">
                  <c:v>111665.765002324</c:v>
                </c:pt>
                <c:pt idx="2692">
                  <c:v>111538.25749043701</c:v>
                </c:pt>
                <c:pt idx="2693">
                  <c:v>111710.814706612</c:v>
                </c:pt>
                <c:pt idx="2694">
                  <c:v>111740.814967264</c:v>
                </c:pt>
                <c:pt idx="2695">
                  <c:v>111757.946192248</c:v>
                </c:pt>
                <c:pt idx="2696">
                  <c:v>111581.892259705</c:v>
                </c:pt>
                <c:pt idx="2697">
                  <c:v>111613.76706643401</c:v>
                </c:pt>
                <c:pt idx="2698">
                  <c:v>111639.92133121699</c:v>
                </c:pt>
                <c:pt idx="2699">
                  <c:v>111716.96411411899</c:v>
                </c:pt>
                <c:pt idx="2700">
                  <c:v>111666.017461793</c:v>
                </c:pt>
                <c:pt idx="2701">
                  <c:v>111458.69788132398</c:v>
                </c:pt>
                <c:pt idx="2702">
                  <c:v>111903.42612765</c:v>
                </c:pt>
                <c:pt idx="2703">
                  <c:v>111686.65830813404</c:v>
                </c:pt>
                <c:pt idx="2704">
                  <c:v>111795.840268564</c:v>
                </c:pt>
                <c:pt idx="2705">
                  <c:v>111440.13851238102</c:v>
                </c:pt>
                <c:pt idx="2706">
                  <c:v>111834.26803619599</c:v>
                </c:pt>
                <c:pt idx="2707">
                  <c:v>111619.91816509599</c:v>
                </c:pt>
                <c:pt idx="2708">
                  <c:v>111738.208529447</c:v>
                </c:pt>
                <c:pt idx="2709">
                  <c:v>111515.53967279302</c:v>
                </c:pt>
                <c:pt idx="2710">
                  <c:v>111758.57705497401</c:v>
                </c:pt>
                <c:pt idx="2711">
                  <c:v>111677.52912132801</c:v>
                </c:pt>
                <c:pt idx="2712">
                  <c:v>111682.298759186</c:v>
                </c:pt>
                <c:pt idx="2713">
                  <c:v>111467.60767804</c:v>
                </c:pt>
                <c:pt idx="2714">
                  <c:v>111887.978936813</c:v>
                </c:pt>
                <c:pt idx="2715">
                  <c:v>111749.872795866</c:v>
                </c:pt>
                <c:pt idx="2716">
                  <c:v>111407.50789944698</c:v>
                </c:pt>
                <c:pt idx="2717">
                  <c:v>111868.329598279</c:v>
                </c:pt>
                <c:pt idx="2718">
                  <c:v>111604.093749944</c:v>
                </c:pt>
                <c:pt idx="2719">
                  <c:v>111752.43264995699</c:v>
                </c:pt>
                <c:pt idx="2720">
                  <c:v>111513.07889513799</c:v>
                </c:pt>
                <c:pt idx="2721">
                  <c:v>111627.76403397799</c:v>
                </c:pt>
                <c:pt idx="2722">
                  <c:v>111867.58149672502</c:v>
                </c:pt>
                <c:pt idx="2723">
                  <c:v>111563.420912277</c:v>
                </c:pt>
                <c:pt idx="2724">
                  <c:v>111918.30889342798</c:v>
                </c:pt>
                <c:pt idx="2725">
                  <c:v>111464.09150072301</c:v>
                </c:pt>
                <c:pt idx="2726">
                  <c:v>111764.07933875601</c:v>
                </c:pt>
                <c:pt idx="2727">
                  <c:v>111705.77778357899</c:v>
                </c:pt>
                <c:pt idx="2728">
                  <c:v>111741.51082798501</c:v>
                </c:pt>
                <c:pt idx="2729">
                  <c:v>111505.38226971298</c:v>
                </c:pt>
                <c:pt idx="2730">
                  <c:v>111788.68085469503</c:v>
                </c:pt>
                <c:pt idx="2731">
                  <c:v>111640.06199564</c:v>
                </c:pt>
                <c:pt idx="2732">
                  <c:v>111586.751356227</c:v>
                </c:pt>
                <c:pt idx="2733">
                  <c:v>111635.15390476302</c:v>
                </c:pt>
                <c:pt idx="2734">
                  <c:v>111745.68137010101</c:v>
                </c:pt>
                <c:pt idx="2735">
                  <c:v>111709.969929566</c:v>
                </c:pt>
                <c:pt idx="2736">
                  <c:v>111700.03579726102</c:v>
                </c:pt>
                <c:pt idx="2737">
                  <c:v>111517.17426610301</c:v>
                </c:pt>
                <c:pt idx="2738">
                  <c:v>111793.31778890501</c:v>
                </c:pt>
                <c:pt idx="2739">
                  <c:v>111833.689071427</c:v>
                </c:pt>
                <c:pt idx="2740">
                  <c:v>111644.57421837002</c:v>
                </c:pt>
                <c:pt idx="2741">
                  <c:v>111436.552745515</c:v>
                </c:pt>
                <c:pt idx="2742">
                  <c:v>111813.04052285</c:v>
                </c:pt>
                <c:pt idx="2743">
                  <c:v>111676.034414073</c:v>
                </c:pt>
                <c:pt idx="2744">
                  <c:v>111783.51075626802</c:v>
                </c:pt>
                <c:pt idx="2745">
                  <c:v>111365.30929854001</c:v>
                </c:pt>
                <c:pt idx="2746">
                  <c:v>112014.32345844302</c:v>
                </c:pt>
                <c:pt idx="2747">
                  <c:v>111691.299498562</c:v>
                </c:pt>
                <c:pt idx="2748">
                  <c:v>111739.57746354103</c:v>
                </c:pt>
                <c:pt idx="2749">
                  <c:v>111571.76898816301</c:v>
                </c:pt>
                <c:pt idx="2750">
                  <c:v>111588.11322061</c:v>
                </c:pt>
                <c:pt idx="2751">
                  <c:v>111696.68978772801</c:v>
                </c:pt>
                <c:pt idx="2752">
                  <c:v>111669.25372613901</c:v>
                </c:pt>
                <c:pt idx="2753">
                  <c:v>111537.77976580901</c:v>
                </c:pt>
                <c:pt idx="2754">
                  <c:v>111841.830907514</c:v>
                </c:pt>
                <c:pt idx="2755">
                  <c:v>111738.78003410298</c:v>
                </c:pt>
                <c:pt idx="2756">
                  <c:v>111516.79578093102</c:v>
                </c:pt>
                <c:pt idx="2757">
                  <c:v>111719.03519682502</c:v>
                </c:pt>
                <c:pt idx="2758">
                  <c:v>111782.45299855998</c:v>
                </c:pt>
                <c:pt idx="2759">
                  <c:v>111689.537582345</c:v>
                </c:pt>
                <c:pt idx="2760">
                  <c:v>111621.96719214</c:v>
                </c:pt>
                <c:pt idx="2761">
                  <c:v>111468.57440283301</c:v>
                </c:pt>
                <c:pt idx="2762">
                  <c:v>111975.52338968101</c:v>
                </c:pt>
                <c:pt idx="2763">
                  <c:v>111699.140960189</c:v>
                </c:pt>
                <c:pt idx="2764">
                  <c:v>111729.933061387</c:v>
                </c:pt>
                <c:pt idx="2765">
                  <c:v>111476.75827471698</c:v>
                </c:pt>
                <c:pt idx="2766">
                  <c:v>111852.55522294901</c:v>
                </c:pt>
                <c:pt idx="2767">
                  <c:v>111682.81468732699</c:v>
                </c:pt>
                <c:pt idx="2768">
                  <c:v>111663.04544295401</c:v>
                </c:pt>
                <c:pt idx="2769">
                  <c:v>111604.40886527598</c:v>
                </c:pt>
                <c:pt idx="2770">
                  <c:v>111726.63991492601</c:v>
                </c:pt>
                <c:pt idx="2771">
                  <c:v>111832.94458810998</c:v>
                </c:pt>
                <c:pt idx="2772">
                  <c:v>111434.35300610501</c:v>
                </c:pt>
                <c:pt idx="2773">
                  <c:v>111764.05610239801</c:v>
                </c:pt>
                <c:pt idx="2774">
                  <c:v>111649.36087150799</c:v>
                </c:pt>
                <c:pt idx="2775">
                  <c:v>111733.35299838602</c:v>
                </c:pt>
                <c:pt idx="2776">
                  <c:v>111664.260588798</c:v>
                </c:pt>
                <c:pt idx="2777">
                  <c:v>111507.08360085799</c:v>
                </c:pt>
                <c:pt idx="2778">
                  <c:v>111816.40942578104</c:v>
                </c:pt>
                <c:pt idx="2779">
                  <c:v>111613.75420913901</c:v>
                </c:pt>
                <c:pt idx="2780">
                  <c:v>111782.652795767</c:v>
                </c:pt>
                <c:pt idx="2781">
                  <c:v>111470.10585691202</c:v>
                </c:pt>
                <c:pt idx="2782">
                  <c:v>111773.08897613702</c:v>
                </c:pt>
                <c:pt idx="2783">
                  <c:v>111583.09758326598</c:v>
                </c:pt>
                <c:pt idx="2784">
                  <c:v>111856.59610043799</c:v>
                </c:pt>
                <c:pt idx="2785">
                  <c:v>111468.95446848201</c:v>
                </c:pt>
                <c:pt idx="2786">
                  <c:v>111871.841121324</c:v>
                </c:pt>
                <c:pt idx="2787">
                  <c:v>111691.05305610501</c:v>
                </c:pt>
                <c:pt idx="2788">
                  <c:v>111550.54132338399</c:v>
                </c:pt>
                <c:pt idx="2789">
                  <c:v>111673.811210067</c:v>
                </c:pt>
                <c:pt idx="2790">
                  <c:v>111723.37904583201</c:v>
                </c:pt>
                <c:pt idx="2791">
                  <c:v>111837.50759287</c:v>
                </c:pt>
                <c:pt idx="2792">
                  <c:v>111467.53705358</c:v>
                </c:pt>
                <c:pt idx="2793">
                  <c:v>111758.35519542101</c:v>
                </c:pt>
                <c:pt idx="2794">
                  <c:v>111628.68122969402</c:v>
                </c:pt>
                <c:pt idx="2795">
                  <c:v>111755.490489501</c:v>
                </c:pt>
                <c:pt idx="2796">
                  <c:v>111732.917160554</c:v>
                </c:pt>
                <c:pt idx="2797">
                  <c:v>111418.226022916</c:v>
                </c:pt>
                <c:pt idx="2798">
                  <c:v>111834.99804170401</c:v>
                </c:pt>
                <c:pt idx="2799">
                  <c:v>111532.37891504802</c:v>
                </c:pt>
                <c:pt idx="2800">
                  <c:v>111850.892886781</c:v>
                </c:pt>
                <c:pt idx="2801">
                  <c:v>111539.64335472599</c:v>
                </c:pt>
                <c:pt idx="2802">
                  <c:v>111661.760365393</c:v>
                </c:pt>
                <c:pt idx="2803">
                  <c:v>111779.26842155</c:v>
                </c:pt>
                <c:pt idx="2804">
                  <c:v>111515.05403505599</c:v>
                </c:pt>
                <c:pt idx="2805">
                  <c:v>111630.85482710802</c:v>
                </c:pt>
                <c:pt idx="2806">
                  <c:v>111761.297116342</c:v>
                </c:pt>
                <c:pt idx="2807">
                  <c:v>111644.324534249</c:v>
                </c:pt>
                <c:pt idx="2808">
                  <c:v>111663.01023042997</c:v>
                </c:pt>
                <c:pt idx="2809">
                  <c:v>111540.63982844201</c:v>
                </c:pt>
                <c:pt idx="2810">
                  <c:v>111836.43230822698</c:v>
                </c:pt>
                <c:pt idx="2811">
                  <c:v>111838.248262582</c:v>
                </c:pt>
                <c:pt idx="2812">
                  <c:v>111495.12563850702</c:v>
                </c:pt>
                <c:pt idx="2813">
                  <c:v>111799.606714569</c:v>
                </c:pt>
                <c:pt idx="2814">
                  <c:v>111651.96622357696</c:v>
                </c:pt>
                <c:pt idx="2815">
                  <c:v>111621.20009532699</c:v>
                </c:pt>
                <c:pt idx="2816">
                  <c:v>111858.28562787399</c:v>
                </c:pt>
                <c:pt idx="2817">
                  <c:v>111488.05833417998</c:v>
                </c:pt>
                <c:pt idx="2818">
                  <c:v>111870.82551980602</c:v>
                </c:pt>
                <c:pt idx="2819">
                  <c:v>111533.93447214599</c:v>
                </c:pt>
                <c:pt idx="2820">
                  <c:v>111801.02900073302</c:v>
                </c:pt>
                <c:pt idx="2821">
                  <c:v>111554.20306512798</c:v>
                </c:pt>
                <c:pt idx="2822">
                  <c:v>111850.12950918401</c:v>
                </c:pt>
                <c:pt idx="2823">
                  <c:v>111663.55221205199</c:v>
                </c:pt>
                <c:pt idx="2824">
                  <c:v>111606.90856976301</c:v>
                </c:pt>
                <c:pt idx="2825">
                  <c:v>111650.28596295301</c:v>
                </c:pt>
                <c:pt idx="2826">
                  <c:v>111782.305470609</c:v>
                </c:pt>
                <c:pt idx="2827">
                  <c:v>111748.59330341699</c:v>
                </c:pt>
                <c:pt idx="2828">
                  <c:v>111554.33389306699</c:v>
                </c:pt>
                <c:pt idx="2829">
                  <c:v>111521.793784311</c:v>
                </c:pt>
                <c:pt idx="2830">
                  <c:v>111845.64458945999</c:v>
                </c:pt>
                <c:pt idx="2831">
                  <c:v>111742.81193458302</c:v>
                </c:pt>
                <c:pt idx="2832">
                  <c:v>111544.19411128601</c:v>
                </c:pt>
                <c:pt idx="2833">
                  <c:v>111527.709961856</c:v>
                </c:pt>
                <c:pt idx="2834">
                  <c:v>111932.34724191799</c:v>
                </c:pt>
                <c:pt idx="2835">
                  <c:v>111741.421867436</c:v>
                </c:pt>
                <c:pt idx="2836">
                  <c:v>111515.22110227399</c:v>
                </c:pt>
                <c:pt idx="2837">
                  <c:v>111645.67166673903</c:v>
                </c:pt>
                <c:pt idx="2838">
                  <c:v>111788.08934813802</c:v>
                </c:pt>
                <c:pt idx="2839">
                  <c:v>111620.65541451103</c:v>
                </c:pt>
                <c:pt idx="2840">
                  <c:v>111864.13762698602</c:v>
                </c:pt>
                <c:pt idx="2841">
                  <c:v>111422.13360754</c:v>
                </c:pt>
                <c:pt idx="2842">
                  <c:v>111815.908691331</c:v>
                </c:pt>
                <c:pt idx="2843">
                  <c:v>111617.41778001399</c:v>
                </c:pt>
                <c:pt idx="2844">
                  <c:v>111793.30240749</c:v>
                </c:pt>
                <c:pt idx="2845">
                  <c:v>111461.478193177</c:v>
                </c:pt>
                <c:pt idx="2846">
                  <c:v>111756.75687045898</c:v>
                </c:pt>
                <c:pt idx="2847">
                  <c:v>111738.70745120601</c:v>
                </c:pt>
                <c:pt idx="2848">
                  <c:v>111613.51504267901</c:v>
                </c:pt>
                <c:pt idx="2849">
                  <c:v>111644.641143316</c:v>
                </c:pt>
                <c:pt idx="2850">
                  <c:v>111785.788849844</c:v>
                </c:pt>
                <c:pt idx="2851">
                  <c:v>111815.21136278202</c:v>
                </c:pt>
                <c:pt idx="2852">
                  <c:v>111494.10134064901</c:v>
                </c:pt>
                <c:pt idx="2853">
                  <c:v>111685.23760760398</c:v>
                </c:pt>
                <c:pt idx="2854">
                  <c:v>111720.04953151499</c:v>
                </c:pt>
                <c:pt idx="2855">
                  <c:v>111650.16705833402</c:v>
                </c:pt>
                <c:pt idx="2856">
                  <c:v>111847.340523037</c:v>
                </c:pt>
                <c:pt idx="2857">
                  <c:v>111483.09806337301</c:v>
                </c:pt>
                <c:pt idx="2858">
                  <c:v>111814.454084192</c:v>
                </c:pt>
                <c:pt idx="2859">
                  <c:v>111636.86875113101</c:v>
                </c:pt>
                <c:pt idx="2860">
                  <c:v>111744.4338266</c:v>
                </c:pt>
                <c:pt idx="2861">
                  <c:v>111481.822054209</c:v>
                </c:pt>
                <c:pt idx="2862">
                  <c:v>111674.443176848</c:v>
                </c:pt>
                <c:pt idx="2863">
                  <c:v>111757.581580802</c:v>
                </c:pt>
                <c:pt idx="2864">
                  <c:v>111670.71193089</c:v>
                </c:pt>
                <c:pt idx="2865">
                  <c:v>111553.896264439</c:v>
                </c:pt>
                <c:pt idx="2866">
                  <c:v>111779.38676995802</c:v>
                </c:pt>
                <c:pt idx="2867">
                  <c:v>111783.140615854</c:v>
                </c:pt>
                <c:pt idx="2868">
                  <c:v>111541.290529887</c:v>
                </c:pt>
                <c:pt idx="2869">
                  <c:v>111610.64994835501</c:v>
                </c:pt>
                <c:pt idx="2870">
                  <c:v>111780.298038757</c:v>
                </c:pt>
                <c:pt idx="2871">
                  <c:v>111727.15544278703</c:v>
                </c:pt>
                <c:pt idx="2872">
                  <c:v>111595.24174973099</c:v>
                </c:pt>
                <c:pt idx="2873">
                  <c:v>111578.85737678802</c:v>
                </c:pt>
                <c:pt idx="2874">
                  <c:v>111858.48943058502</c:v>
                </c:pt>
                <c:pt idx="2875">
                  <c:v>111662.26363686199</c:v>
                </c:pt>
                <c:pt idx="2876">
                  <c:v>111585.90719541299</c:v>
                </c:pt>
                <c:pt idx="2877">
                  <c:v>111678.598270694</c:v>
                </c:pt>
                <c:pt idx="2878">
                  <c:v>111818.38171755102</c:v>
                </c:pt>
                <c:pt idx="2879">
                  <c:v>111606.86961837302</c:v>
                </c:pt>
                <c:pt idx="2880">
                  <c:v>111681.869921473</c:v>
                </c:pt>
                <c:pt idx="2881">
                  <c:v>111497.39117150502</c:v>
                </c:pt>
                <c:pt idx="2882">
                  <c:v>111878.69192847802</c:v>
                </c:pt>
                <c:pt idx="2883">
                  <c:v>111741.51883929498</c:v>
                </c:pt>
                <c:pt idx="2884">
                  <c:v>111429.61008839702</c:v>
                </c:pt>
                <c:pt idx="2885">
                  <c:v>111816.72990004699</c:v>
                </c:pt>
                <c:pt idx="2886">
                  <c:v>111638.370283903</c:v>
                </c:pt>
                <c:pt idx="2887">
                  <c:v>111714.29422710001</c:v>
                </c:pt>
                <c:pt idx="2888">
                  <c:v>111770.235668829</c:v>
                </c:pt>
                <c:pt idx="2889">
                  <c:v>111449.34076689002</c:v>
                </c:pt>
                <c:pt idx="2890">
                  <c:v>111875.090688864</c:v>
                </c:pt>
                <c:pt idx="2891">
                  <c:v>111525.46744221599</c:v>
                </c:pt>
                <c:pt idx="2892">
                  <c:v>111914.53842824801</c:v>
                </c:pt>
                <c:pt idx="2893">
                  <c:v>111535.49312604799</c:v>
                </c:pt>
                <c:pt idx="2894">
                  <c:v>111699.108860316</c:v>
                </c:pt>
                <c:pt idx="2895">
                  <c:v>111642.37459522998</c:v>
                </c:pt>
                <c:pt idx="2896">
                  <c:v>111837.90157754999</c:v>
                </c:pt>
                <c:pt idx="2897">
                  <c:v>111429.506368024</c:v>
                </c:pt>
                <c:pt idx="2898">
                  <c:v>111892.57570923702</c:v>
                </c:pt>
                <c:pt idx="2899">
                  <c:v>111673.36264534398</c:v>
                </c:pt>
                <c:pt idx="2900">
                  <c:v>111713.43057397396</c:v>
                </c:pt>
                <c:pt idx="2901">
                  <c:v>111486.728459379</c:v>
                </c:pt>
                <c:pt idx="2902">
                  <c:v>111774.28112100399</c:v>
                </c:pt>
                <c:pt idx="2903">
                  <c:v>111788.6123205</c:v>
                </c:pt>
                <c:pt idx="2904">
                  <c:v>111534.83317924901</c:v>
                </c:pt>
                <c:pt idx="2905">
                  <c:v>111678.826586792</c:v>
                </c:pt>
                <c:pt idx="2906">
                  <c:v>111844.18488068401</c:v>
                </c:pt>
                <c:pt idx="2907">
                  <c:v>111757.834278924</c:v>
                </c:pt>
                <c:pt idx="2908">
                  <c:v>111538.05582486701</c:v>
                </c:pt>
                <c:pt idx="2909">
                  <c:v>111557.984301748</c:v>
                </c:pt>
                <c:pt idx="2910">
                  <c:v>111867.349978475</c:v>
                </c:pt>
                <c:pt idx="2911">
                  <c:v>111598.163028379</c:v>
                </c:pt>
                <c:pt idx="2912">
                  <c:v>111744.65291763101</c:v>
                </c:pt>
                <c:pt idx="2913">
                  <c:v>111543.70799195199</c:v>
                </c:pt>
                <c:pt idx="2914">
                  <c:v>111847.67351845402</c:v>
                </c:pt>
                <c:pt idx="2915">
                  <c:v>111624.898372567</c:v>
                </c:pt>
                <c:pt idx="2916">
                  <c:v>111667.92950849501</c:v>
                </c:pt>
                <c:pt idx="2917">
                  <c:v>111671.74233503197</c:v>
                </c:pt>
                <c:pt idx="2918">
                  <c:v>111670.84641167098</c:v>
                </c:pt>
                <c:pt idx="2919">
                  <c:v>111738.19223313399</c:v>
                </c:pt>
                <c:pt idx="2920">
                  <c:v>111670.04671518899</c:v>
                </c:pt>
                <c:pt idx="2921">
                  <c:v>111627.76614751299</c:v>
                </c:pt>
                <c:pt idx="2922">
                  <c:v>111641.28740751298</c:v>
                </c:pt>
                <c:pt idx="2923">
                  <c:v>111688.530387805</c:v>
                </c:pt>
                <c:pt idx="2924">
                  <c:v>111732.17819787803</c:v>
                </c:pt>
                <c:pt idx="2925">
                  <c:v>111553.190301275</c:v>
                </c:pt>
                <c:pt idx="2926">
                  <c:v>111774.77198866401</c:v>
                </c:pt>
                <c:pt idx="2927">
                  <c:v>111654.85066328202</c:v>
                </c:pt>
                <c:pt idx="2928">
                  <c:v>111675.411914693</c:v>
                </c:pt>
                <c:pt idx="2929">
                  <c:v>111385.12058110199</c:v>
                </c:pt>
                <c:pt idx="2930">
                  <c:v>111995.96155045298</c:v>
                </c:pt>
                <c:pt idx="2931">
                  <c:v>111700.90470816</c:v>
                </c:pt>
                <c:pt idx="2932">
                  <c:v>111666.37319359601</c:v>
                </c:pt>
                <c:pt idx="2933">
                  <c:v>111573.25021193799</c:v>
                </c:pt>
                <c:pt idx="2934">
                  <c:v>111829.10530984504</c:v>
                </c:pt>
                <c:pt idx="2935">
                  <c:v>111612.70056507101</c:v>
                </c:pt>
                <c:pt idx="2936">
                  <c:v>111842.15284467601</c:v>
                </c:pt>
                <c:pt idx="2937">
                  <c:v>111416.064970607</c:v>
                </c:pt>
                <c:pt idx="2938">
                  <c:v>111751.71303895698</c:v>
                </c:pt>
                <c:pt idx="2939">
                  <c:v>111744.73531930802</c:v>
                </c:pt>
                <c:pt idx="2940">
                  <c:v>111668.597214151</c:v>
                </c:pt>
                <c:pt idx="2941">
                  <c:v>111617.33896820401</c:v>
                </c:pt>
                <c:pt idx="2942">
                  <c:v>111747.88281131801</c:v>
                </c:pt>
                <c:pt idx="2943">
                  <c:v>111871.309397166</c:v>
                </c:pt>
                <c:pt idx="2944">
                  <c:v>111446.838817458</c:v>
                </c:pt>
                <c:pt idx="2945">
                  <c:v>111682.54708256898</c:v>
                </c:pt>
                <c:pt idx="2946">
                  <c:v>111667.93542580699</c:v>
                </c:pt>
                <c:pt idx="2947">
                  <c:v>111677.255091392</c:v>
                </c:pt>
                <c:pt idx="2948">
                  <c:v>111762.80572550601</c:v>
                </c:pt>
                <c:pt idx="2949">
                  <c:v>111488.04731433099</c:v>
                </c:pt>
                <c:pt idx="2950">
                  <c:v>111968.58732024502</c:v>
                </c:pt>
                <c:pt idx="2951">
                  <c:v>111552.52473372901</c:v>
                </c:pt>
                <c:pt idx="2952">
                  <c:v>111713.54258941597</c:v>
                </c:pt>
                <c:pt idx="2953">
                  <c:v>111603.847286975</c:v>
                </c:pt>
                <c:pt idx="2954">
                  <c:v>111910.22856488301</c:v>
                </c:pt>
                <c:pt idx="2955">
                  <c:v>111637.27892753201</c:v>
                </c:pt>
                <c:pt idx="2956">
                  <c:v>111564.51675192699</c:v>
                </c:pt>
                <c:pt idx="2957">
                  <c:v>111652.45758119899</c:v>
                </c:pt>
                <c:pt idx="2958">
                  <c:v>111710.544006153</c:v>
                </c:pt>
                <c:pt idx="2959">
                  <c:v>111743.223003878</c:v>
                </c:pt>
                <c:pt idx="2960">
                  <c:v>111565.48567711101</c:v>
                </c:pt>
                <c:pt idx="2961">
                  <c:v>111670.61326317498</c:v>
                </c:pt>
                <c:pt idx="2962">
                  <c:v>111701.24979783699</c:v>
                </c:pt>
                <c:pt idx="2963">
                  <c:v>111752.64041509099</c:v>
                </c:pt>
                <c:pt idx="2964">
                  <c:v>111628.75922799202</c:v>
                </c:pt>
                <c:pt idx="2965">
                  <c:v>111445.03381464102</c:v>
                </c:pt>
                <c:pt idx="2966">
                  <c:v>111984.73026721299</c:v>
                </c:pt>
                <c:pt idx="2967">
                  <c:v>111685.569389702</c:v>
                </c:pt>
                <c:pt idx="2968">
                  <c:v>111604.863578844</c:v>
                </c:pt>
                <c:pt idx="2969">
                  <c:v>111625.90744049</c:v>
                </c:pt>
                <c:pt idx="2970">
                  <c:v>111788.74763962897</c:v>
                </c:pt>
                <c:pt idx="2971">
                  <c:v>111552.67382248302</c:v>
                </c:pt>
                <c:pt idx="2972">
                  <c:v>111938.47663875201</c:v>
                </c:pt>
                <c:pt idx="2973">
                  <c:v>111501.16316332899</c:v>
                </c:pt>
                <c:pt idx="2974">
                  <c:v>111738.15175891202</c:v>
                </c:pt>
                <c:pt idx="2975">
                  <c:v>111607.621212279</c:v>
                </c:pt>
                <c:pt idx="2976">
                  <c:v>111696.94318065701</c:v>
                </c:pt>
                <c:pt idx="2977">
                  <c:v>111532.19175806701</c:v>
                </c:pt>
                <c:pt idx="2978">
                  <c:v>111839.70364509999</c:v>
                </c:pt>
                <c:pt idx="2979">
                  <c:v>111729.74189518599</c:v>
                </c:pt>
                <c:pt idx="2980">
                  <c:v>111552.59532226302</c:v>
                </c:pt>
                <c:pt idx="2981">
                  <c:v>111689.49444310198</c:v>
                </c:pt>
                <c:pt idx="2982">
                  <c:v>111827.78239193599</c:v>
                </c:pt>
                <c:pt idx="2983">
                  <c:v>111713.43806942199</c:v>
                </c:pt>
                <c:pt idx="2984">
                  <c:v>111612.35843813702</c:v>
                </c:pt>
                <c:pt idx="2985">
                  <c:v>111506.63272503502</c:v>
                </c:pt>
                <c:pt idx="2986">
                  <c:v>111882.97043877</c:v>
                </c:pt>
                <c:pt idx="2987">
                  <c:v>111663.73845710199</c:v>
                </c:pt>
                <c:pt idx="2988">
                  <c:v>111636.88723766898</c:v>
                </c:pt>
                <c:pt idx="2989">
                  <c:v>111624.16294507298</c:v>
                </c:pt>
                <c:pt idx="2990">
                  <c:v>111887.580937939</c:v>
                </c:pt>
                <c:pt idx="2991">
                  <c:v>111657.55317496402</c:v>
                </c:pt>
                <c:pt idx="2992">
                  <c:v>111672.220269155</c:v>
                </c:pt>
                <c:pt idx="2993">
                  <c:v>111547.41703787299</c:v>
                </c:pt>
                <c:pt idx="2994">
                  <c:v>111799.37010028103</c:v>
                </c:pt>
                <c:pt idx="2995">
                  <c:v>111711.72936808802</c:v>
                </c:pt>
                <c:pt idx="2996">
                  <c:v>111550.33723569599</c:v>
                </c:pt>
                <c:pt idx="2997">
                  <c:v>111646.15712149804</c:v>
                </c:pt>
                <c:pt idx="2998">
                  <c:v>111746.50732042499</c:v>
                </c:pt>
                <c:pt idx="2999">
                  <c:v>111776.26305102499</c:v>
                </c:pt>
                <c:pt idx="3000">
                  <c:v>111516.66957435499</c:v>
                </c:pt>
                <c:pt idx="3001">
                  <c:v>111728.497779535</c:v>
                </c:pt>
                <c:pt idx="3002">
                  <c:v>111750.94289657297</c:v>
                </c:pt>
                <c:pt idx="3003">
                  <c:v>111651.360208204</c:v>
                </c:pt>
                <c:pt idx="3004">
                  <c:v>111737.92354499998</c:v>
                </c:pt>
                <c:pt idx="3005">
                  <c:v>111422.57208167798</c:v>
                </c:pt>
                <c:pt idx="3006">
                  <c:v>111831.293992658</c:v>
                </c:pt>
                <c:pt idx="3007">
                  <c:v>111628.57578353201</c:v>
                </c:pt>
                <c:pt idx="3008">
                  <c:v>111824.41339364498</c:v>
                </c:pt>
                <c:pt idx="3009">
                  <c:v>111539.929841031</c:v>
                </c:pt>
                <c:pt idx="3010">
                  <c:v>111711.426928263</c:v>
                </c:pt>
                <c:pt idx="3011">
                  <c:v>111634.57099495501</c:v>
                </c:pt>
                <c:pt idx="3012">
                  <c:v>111740.017968439</c:v>
                </c:pt>
                <c:pt idx="3013">
                  <c:v>111563.212139335</c:v>
                </c:pt>
                <c:pt idx="3014">
                  <c:v>111668.60117161501</c:v>
                </c:pt>
                <c:pt idx="3015">
                  <c:v>111721.463216948</c:v>
                </c:pt>
                <c:pt idx="3016">
                  <c:v>111679.58749215702</c:v>
                </c:pt>
                <c:pt idx="3017">
                  <c:v>111545.01293467598</c:v>
                </c:pt>
                <c:pt idx="3018">
                  <c:v>111825.28836727</c:v>
                </c:pt>
                <c:pt idx="3019">
                  <c:v>111795.26375884801</c:v>
                </c:pt>
                <c:pt idx="3020">
                  <c:v>111610.966354194</c:v>
                </c:pt>
                <c:pt idx="3021">
                  <c:v>111524.17308285701</c:v>
                </c:pt>
                <c:pt idx="3022">
                  <c:v>111963.10560287102</c:v>
                </c:pt>
                <c:pt idx="3023">
                  <c:v>111632.36672023701</c:v>
                </c:pt>
                <c:pt idx="3024">
                  <c:v>111684.72022548702</c:v>
                </c:pt>
                <c:pt idx="3025">
                  <c:v>111435.40530146199</c:v>
                </c:pt>
                <c:pt idx="3026">
                  <c:v>111952.973083658</c:v>
                </c:pt>
                <c:pt idx="3027">
                  <c:v>111717.52984255302</c:v>
                </c:pt>
                <c:pt idx="3028">
                  <c:v>111685.51426972599</c:v>
                </c:pt>
                <c:pt idx="3029">
                  <c:v>111608.233566725</c:v>
                </c:pt>
                <c:pt idx="3030">
                  <c:v>111713.85263609502</c:v>
                </c:pt>
                <c:pt idx="3031">
                  <c:v>111682.797609485</c:v>
                </c:pt>
                <c:pt idx="3032">
                  <c:v>111722.33630327399</c:v>
                </c:pt>
                <c:pt idx="3033">
                  <c:v>111572.32090164399</c:v>
                </c:pt>
                <c:pt idx="3034">
                  <c:v>111677.82085660502</c:v>
                </c:pt>
                <c:pt idx="3035">
                  <c:v>111687.78192795602</c:v>
                </c:pt>
                <c:pt idx="3036">
                  <c:v>111708.395912042</c:v>
                </c:pt>
                <c:pt idx="3037">
                  <c:v>111531.48312496701</c:v>
                </c:pt>
                <c:pt idx="3038">
                  <c:v>111830.41692784301</c:v>
                </c:pt>
                <c:pt idx="3039">
                  <c:v>111691.27085166</c:v>
                </c:pt>
                <c:pt idx="3040">
                  <c:v>111696.20766075702</c:v>
                </c:pt>
                <c:pt idx="3041">
                  <c:v>111378.196186664</c:v>
                </c:pt>
                <c:pt idx="3042">
                  <c:v>111963.83019826001</c:v>
                </c:pt>
                <c:pt idx="3043">
                  <c:v>111639.56225094201</c:v>
                </c:pt>
                <c:pt idx="3044">
                  <c:v>111731.761268246</c:v>
                </c:pt>
                <c:pt idx="3045">
                  <c:v>111517.13943978302</c:v>
                </c:pt>
                <c:pt idx="3046">
                  <c:v>111926.197808146</c:v>
                </c:pt>
                <c:pt idx="3047">
                  <c:v>111615.63638511299</c:v>
                </c:pt>
                <c:pt idx="3048">
                  <c:v>111761.937318103</c:v>
                </c:pt>
                <c:pt idx="3049">
                  <c:v>111451.98333778698</c:v>
                </c:pt>
                <c:pt idx="3050">
                  <c:v>111837.18119087601</c:v>
                </c:pt>
                <c:pt idx="3051">
                  <c:v>111732.53914648702</c:v>
                </c:pt>
                <c:pt idx="3052">
                  <c:v>111572.140419652</c:v>
                </c:pt>
                <c:pt idx="3053">
                  <c:v>111664.998469682</c:v>
                </c:pt>
                <c:pt idx="3054">
                  <c:v>111842.78744079302</c:v>
                </c:pt>
                <c:pt idx="3055">
                  <c:v>111675.575246379</c:v>
                </c:pt>
                <c:pt idx="3056">
                  <c:v>111649.05521313101</c:v>
                </c:pt>
                <c:pt idx="3057">
                  <c:v>111615.063050292</c:v>
                </c:pt>
                <c:pt idx="3058">
                  <c:v>111775.88947381501</c:v>
                </c:pt>
                <c:pt idx="3059">
                  <c:v>111708.19462629501</c:v>
                </c:pt>
                <c:pt idx="3060">
                  <c:v>111576.67874566902</c:v>
                </c:pt>
                <c:pt idx="3061">
                  <c:v>111596.292316347</c:v>
                </c:pt>
                <c:pt idx="3062">
                  <c:v>111843.99210060899</c:v>
                </c:pt>
                <c:pt idx="3063">
                  <c:v>111599.01837376898</c:v>
                </c:pt>
                <c:pt idx="3064">
                  <c:v>111792.98889376898</c:v>
                </c:pt>
                <c:pt idx="3065">
                  <c:v>111513.72477844699</c:v>
                </c:pt>
                <c:pt idx="3066">
                  <c:v>111853.02962518201</c:v>
                </c:pt>
                <c:pt idx="3067">
                  <c:v>111681.68169448602</c:v>
                </c:pt>
                <c:pt idx="3068">
                  <c:v>111542.11947978202</c:v>
                </c:pt>
                <c:pt idx="3069">
                  <c:v>111711.85900235802</c:v>
                </c:pt>
                <c:pt idx="3070">
                  <c:v>111768.09484035899</c:v>
                </c:pt>
                <c:pt idx="3071">
                  <c:v>111730.58657658298</c:v>
                </c:pt>
                <c:pt idx="3072">
                  <c:v>111573.05641893401</c:v>
                </c:pt>
                <c:pt idx="3073">
                  <c:v>111713.13586073802</c:v>
                </c:pt>
                <c:pt idx="3074">
                  <c:v>111655.455123319</c:v>
                </c:pt>
                <c:pt idx="3075">
                  <c:v>111730.86510255504</c:v>
                </c:pt>
                <c:pt idx="3076">
                  <c:v>111701.570959426</c:v>
                </c:pt>
                <c:pt idx="3077">
                  <c:v>111518.17006402901</c:v>
                </c:pt>
                <c:pt idx="3078">
                  <c:v>111744.94294175396</c:v>
                </c:pt>
                <c:pt idx="3079">
                  <c:v>111729.520673304</c:v>
                </c:pt>
                <c:pt idx="3080">
                  <c:v>111711.99201598599</c:v>
                </c:pt>
                <c:pt idx="3081">
                  <c:v>111400.90771587199</c:v>
                </c:pt>
                <c:pt idx="3082">
                  <c:v>111931.95337058901</c:v>
                </c:pt>
                <c:pt idx="3083">
                  <c:v>111591.12275527502</c:v>
                </c:pt>
                <c:pt idx="3084">
                  <c:v>111644.456056503</c:v>
                </c:pt>
                <c:pt idx="3085">
                  <c:v>111739.12252623402</c:v>
                </c:pt>
                <c:pt idx="3086">
                  <c:v>111758.55471494001</c:v>
                </c:pt>
                <c:pt idx="3087">
                  <c:v>111729.40837712697</c:v>
                </c:pt>
                <c:pt idx="3088">
                  <c:v>111553.35252774799</c:v>
                </c:pt>
                <c:pt idx="3089">
                  <c:v>111515.56505328399</c:v>
                </c:pt>
                <c:pt idx="3090">
                  <c:v>111816.51085516998</c:v>
                </c:pt>
                <c:pt idx="3091">
                  <c:v>111816.52680152499</c:v>
                </c:pt>
                <c:pt idx="3092">
                  <c:v>111408.48562584999</c:v>
                </c:pt>
                <c:pt idx="3093">
                  <c:v>111862.21342010899</c:v>
                </c:pt>
                <c:pt idx="3094">
                  <c:v>111659.42797569199</c:v>
                </c:pt>
                <c:pt idx="3095">
                  <c:v>111755.17595135701</c:v>
                </c:pt>
                <c:pt idx="3096">
                  <c:v>111559.41599317399</c:v>
                </c:pt>
                <c:pt idx="3097">
                  <c:v>111616.24820183999</c:v>
                </c:pt>
                <c:pt idx="3098">
                  <c:v>111803.90763046598</c:v>
                </c:pt>
                <c:pt idx="3099">
                  <c:v>111649.227667673</c:v>
                </c:pt>
                <c:pt idx="3100">
                  <c:v>111827.63815206999</c:v>
                </c:pt>
                <c:pt idx="3101">
                  <c:v>111454.28680109298</c:v>
                </c:pt>
                <c:pt idx="3102">
                  <c:v>111788.055917178</c:v>
                </c:pt>
                <c:pt idx="3103">
                  <c:v>111644.50123527298</c:v>
                </c:pt>
                <c:pt idx="3104">
                  <c:v>111780.17202059602</c:v>
                </c:pt>
                <c:pt idx="3105">
                  <c:v>111507.43492313199</c:v>
                </c:pt>
                <c:pt idx="3106">
                  <c:v>111923.23614676901</c:v>
                </c:pt>
                <c:pt idx="3107">
                  <c:v>111713.01653328798</c:v>
                </c:pt>
                <c:pt idx="3108">
                  <c:v>111410.08805561499</c:v>
                </c:pt>
                <c:pt idx="3109">
                  <c:v>111684.028655499</c:v>
                </c:pt>
                <c:pt idx="3110">
                  <c:v>111736.27131529401</c:v>
                </c:pt>
                <c:pt idx="3111">
                  <c:v>111730.23694513699</c:v>
                </c:pt>
                <c:pt idx="3112">
                  <c:v>111693.48271979102</c:v>
                </c:pt>
                <c:pt idx="3113">
                  <c:v>111607.370183823</c:v>
                </c:pt>
                <c:pt idx="3114">
                  <c:v>111817.302288525</c:v>
                </c:pt>
                <c:pt idx="3115">
                  <c:v>111674.89654794199</c:v>
                </c:pt>
                <c:pt idx="3116">
                  <c:v>111671.89863584199</c:v>
                </c:pt>
                <c:pt idx="3117">
                  <c:v>111551.76356185398</c:v>
                </c:pt>
                <c:pt idx="3118">
                  <c:v>111954.688875693</c:v>
                </c:pt>
                <c:pt idx="3119">
                  <c:v>111624.65042363803</c:v>
                </c:pt>
                <c:pt idx="3120">
                  <c:v>111666.95437575001</c:v>
                </c:pt>
                <c:pt idx="3121">
                  <c:v>111561.62510991404</c:v>
                </c:pt>
                <c:pt idx="3122">
                  <c:v>111833.623075287</c:v>
                </c:pt>
                <c:pt idx="3123">
                  <c:v>111705.74315376599</c:v>
                </c:pt>
                <c:pt idx="3124">
                  <c:v>111586.87922966402</c:v>
                </c:pt>
                <c:pt idx="3125">
                  <c:v>111619.71694617099</c:v>
                </c:pt>
                <c:pt idx="3126">
                  <c:v>111861.61048263301</c:v>
                </c:pt>
                <c:pt idx="3127">
                  <c:v>111747.41390848899</c:v>
                </c:pt>
                <c:pt idx="3128">
                  <c:v>111594.19496084402</c:v>
                </c:pt>
                <c:pt idx="3129">
                  <c:v>111445.228853183</c:v>
                </c:pt>
                <c:pt idx="3130">
                  <c:v>111890.30297538199</c:v>
                </c:pt>
                <c:pt idx="3131">
                  <c:v>111768.24149429399</c:v>
                </c:pt>
                <c:pt idx="3132">
                  <c:v>111580.300643455</c:v>
                </c:pt>
                <c:pt idx="3133">
                  <c:v>111568.664207391</c:v>
                </c:pt>
                <c:pt idx="3134">
                  <c:v>111922.99694831501</c:v>
                </c:pt>
                <c:pt idx="3135">
                  <c:v>111665.05573083601</c:v>
                </c:pt>
                <c:pt idx="3136">
                  <c:v>111657.187451092</c:v>
                </c:pt>
                <c:pt idx="3137">
                  <c:v>111538.67175877103</c:v>
                </c:pt>
                <c:pt idx="3138">
                  <c:v>111936.126695352</c:v>
                </c:pt>
                <c:pt idx="3139">
                  <c:v>111657.79381557996</c:v>
                </c:pt>
                <c:pt idx="3140">
                  <c:v>111697.923916763</c:v>
                </c:pt>
                <c:pt idx="3141">
                  <c:v>111570.269633718</c:v>
                </c:pt>
                <c:pt idx="3142">
                  <c:v>111755.31678417098</c:v>
                </c:pt>
                <c:pt idx="3143">
                  <c:v>111740.85087982198</c:v>
                </c:pt>
                <c:pt idx="3144">
                  <c:v>111480.10953450702</c:v>
                </c:pt>
                <c:pt idx="3145">
                  <c:v>111731.48204747697</c:v>
                </c:pt>
                <c:pt idx="3146">
                  <c:v>111611.60877485503</c:v>
                </c:pt>
                <c:pt idx="3147">
                  <c:v>111812.73310011</c:v>
                </c:pt>
                <c:pt idx="3148">
                  <c:v>111712.853846306</c:v>
                </c:pt>
                <c:pt idx="3149">
                  <c:v>111540.97547285701</c:v>
                </c:pt>
                <c:pt idx="3150">
                  <c:v>111700.525091449</c:v>
                </c:pt>
                <c:pt idx="3151">
                  <c:v>111772.85362483602</c:v>
                </c:pt>
                <c:pt idx="3152">
                  <c:v>111660.81251993998</c:v>
                </c:pt>
                <c:pt idx="3153">
                  <c:v>111429.925534403</c:v>
                </c:pt>
                <c:pt idx="3154">
                  <c:v>111902.41823622696</c:v>
                </c:pt>
                <c:pt idx="3155">
                  <c:v>111692.12453838202</c:v>
                </c:pt>
                <c:pt idx="3156">
                  <c:v>111705.32479859803</c:v>
                </c:pt>
                <c:pt idx="3157">
                  <c:v>111550.66568798601</c:v>
                </c:pt>
                <c:pt idx="3158">
                  <c:v>111896.274989393</c:v>
                </c:pt>
                <c:pt idx="3159">
                  <c:v>111581.76053230999</c:v>
                </c:pt>
                <c:pt idx="3160">
                  <c:v>111807.457012902</c:v>
                </c:pt>
                <c:pt idx="3161">
                  <c:v>111566.12702993304</c:v>
                </c:pt>
                <c:pt idx="3162">
                  <c:v>111728.93872840502</c:v>
                </c:pt>
                <c:pt idx="3163">
                  <c:v>111687.343787138</c:v>
                </c:pt>
                <c:pt idx="3164">
                  <c:v>111674.41620387697</c:v>
                </c:pt>
                <c:pt idx="3165">
                  <c:v>111619.53561695802</c:v>
                </c:pt>
                <c:pt idx="3166">
                  <c:v>111583.55695995</c:v>
                </c:pt>
                <c:pt idx="3167">
                  <c:v>111614.10880311899</c:v>
                </c:pt>
                <c:pt idx="3168">
                  <c:v>111808.30991692001</c:v>
                </c:pt>
                <c:pt idx="3169">
                  <c:v>111618.46173583102</c:v>
                </c:pt>
                <c:pt idx="3170">
                  <c:v>111784.394705267</c:v>
                </c:pt>
                <c:pt idx="3171">
                  <c:v>111804.05857882998</c:v>
                </c:pt>
                <c:pt idx="3172">
                  <c:v>111597.08913044102</c:v>
                </c:pt>
                <c:pt idx="3173">
                  <c:v>111506.15024273001</c:v>
                </c:pt>
                <c:pt idx="3174">
                  <c:v>111954.06842616001</c:v>
                </c:pt>
                <c:pt idx="3175">
                  <c:v>111781.60455993001</c:v>
                </c:pt>
                <c:pt idx="3176">
                  <c:v>111501.382715717</c:v>
                </c:pt>
                <c:pt idx="3177">
                  <c:v>111866.74850712498</c:v>
                </c:pt>
                <c:pt idx="3178">
                  <c:v>111702.26999112898</c:v>
                </c:pt>
                <c:pt idx="3179">
                  <c:v>111503.45538873402</c:v>
                </c:pt>
                <c:pt idx="3180">
                  <c:v>111803.458530786</c:v>
                </c:pt>
                <c:pt idx="3181">
                  <c:v>111611.73753706498</c:v>
                </c:pt>
                <c:pt idx="3182">
                  <c:v>111778.46684875198</c:v>
                </c:pt>
                <c:pt idx="3183">
                  <c:v>111421.06789501698</c:v>
                </c:pt>
                <c:pt idx="3184">
                  <c:v>111750.14288380399</c:v>
                </c:pt>
                <c:pt idx="3185">
                  <c:v>111794.41899704898</c:v>
                </c:pt>
                <c:pt idx="3186">
                  <c:v>111752.23684329099</c:v>
                </c:pt>
                <c:pt idx="3187">
                  <c:v>111596.08654425398</c:v>
                </c:pt>
                <c:pt idx="3188">
                  <c:v>111569.75826111899</c:v>
                </c:pt>
                <c:pt idx="3189">
                  <c:v>111717.36731074299</c:v>
                </c:pt>
                <c:pt idx="3190">
                  <c:v>111593.08481915201</c:v>
                </c:pt>
                <c:pt idx="3191">
                  <c:v>111796.22644363</c:v>
                </c:pt>
                <c:pt idx="3192">
                  <c:v>111449.36079581402</c:v>
                </c:pt>
                <c:pt idx="3193">
                  <c:v>111909.32981793302</c:v>
                </c:pt>
                <c:pt idx="3194">
                  <c:v>111426.34526320298</c:v>
                </c:pt>
                <c:pt idx="3195">
                  <c:v>111818.425301198</c:v>
                </c:pt>
                <c:pt idx="3196">
                  <c:v>111512.843990906</c:v>
                </c:pt>
                <c:pt idx="3197">
                  <c:v>111722.89987078702</c:v>
                </c:pt>
                <c:pt idx="3198">
                  <c:v>111818.51210195599</c:v>
                </c:pt>
                <c:pt idx="3199">
                  <c:v>111474.03852963699</c:v>
                </c:pt>
                <c:pt idx="3200">
                  <c:v>111713.08801230101</c:v>
                </c:pt>
                <c:pt idx="3201">
                  <c:v>111609.25078507398</c:v>
                </c:pt>
                <c:pt idx="3202">
                  <c:v>111840.88862990102</c:v>
                </c:pt>
                <c:pt idx="3203">
                  <c:v>111444.37921328402</c:v>
                </c:pt>
                <c:pt idx="3204">
                  <c:v>111947.66228922197</c:v>
                </c:pt>
                <c:pt idx="3205">
                  <c:v>111696.262300091</c:v>
                </c:pt>
                <c:pt idx="3206">
                  <c:v>111605.03077139899</c:v>
                </c:pt>
                <c:pt idx="3207">
                  <c:v>111612.63912074703</c:v>
                </c:pt>
                <c:pt idx="3208">
                  <c:v>111674.926640405</c:v>
                </c:pt>
                <c:pt idx="3209">
                  <c:v>111826.11973285601</c:v>
                </c:pt>
                <c:pt idx="3210">
                  <c:v>111533.631174066</c:v>
                </c:pt>
                <c:pt idx="3211">
                  <c:v>111892.923193875</c:v>
                </c:pt>
                <c:pt idx="3212">
                  <c:v>111448.64537466499</c:v>
                </c:pt>
                <c:pt idx="3213">
                  <c:v>111861.817437636</c:v>
                </c:pt>
                <c:pt idx="3214">
                  <c:v>111576.81357911699</c:v>
                </c:pt>
                <c:pt idx="3215">
                  <c:v>111755.259653517</c:v>
                </c:pt>
                <c:pt idx="3216">
                  <c:v>111550.07403203502</c:v>
                </c:pt>
                <c:pt idx="3217">
                  <c:v>111754.87987066702</c:v>
                </c:pt>
                <c:pt idx="3218">
                  <c:v>111758.160804852</c:v>
                </c:pt>
                <c:pt idx="3219">
                  <c:v>111548.60066624901</c:v>
                </c:pt>
                <c:pt idx="3220">
                  <c:v>111691.663574547</c:v>
                </c:pt>
                <c:pt idx="3221">
                  <c:v>111711.52125298503</c:v>
                </c:pt>
                <c:pt idx="3222">
                  <c:v>111779.48333414599</c:v>
                </c:pt>
                <c:pt idx="3223">
                  <c:v>111557.68135483302</c:v>
                </c:pt>
                <c:pt idx="3224">
                  <c:v>111624.04002101699</c:v>
                </c:pt>
                <c:pt idx="3225">
                  <c:v>111723.94720459098</c:v>
                </c:pt>
                <c:pt idx="3226">
                  <c:v>111732.20029801698</c:v>
                </c:pt>
                <c:pt idx="3227">
                  <c:v>111715.857206674</c:v>
                </c:pt>
                <c:pt idx="3228">
                  <c:v>111469.34194501599</c:v>
                </c:pt>
                <c:pt idx="3229">
                  <c:v>111773.873747424</c:v>
                </c:pt>
                <c:pt idx="3230">
                  <c:v>111581.81892463301</c:v>
                </c:pt>
                <c:pt idx="3231">
                  <c:v>111865.149996622</c:v>
                </c:pt>
                <c:pt idx="3232">
                  <c:v>111504.61265075102</c:v>
                </c:pt>
                <c:pt idx="3233">
                  <c:v>111730.985919124</c:v>
                </c:pt>
                <c:pt idx="3234">
                  <c:v>111604.20956329102</c:v>
                </c:pt>
                <c:pt idx="3235">
                  <c:v>111761.73200695</c:v>
                </c:pt>
                <c:pt idx="3236">
                  <c:v>111517.481078044</c:v>
                </c:pt>
                <c:pt idx="3237">
                  <c:v>111709.009538657</c:v>
                </c:pt>
                <c:pt idx="3238">
                  <c:v>111796.69797492298</c:v>
                </c:pt>
                <c:pt idx="3239">
                  <c:v>111553.040656621</c:v>
                </c:pt>
                <c:pt idx="3240">
                  <c:v>111664.006926539</c:v>
                </c:pt>
                <c:pt idx="3241">
                  <c:v>111761.644204771</c:v>
                </c:pt>
                <c:pt idx="3242">
                  <c:v>111792.618919164</c:v>
                </c:pt>
                <c:pt idx="3243">
                  <c:v>111580.60340059802</c:v>
                </c:pt>
                <c:pt idx="3244">
                  <c:v>111512.82271143001</c:v>
                </c:pt>
                <c:pt idx="3245">
                  <c:v>111924.52658558298</c:v>
                </c:pt>
                <c:pt idx="3246">
                  <c:v>111614.84548605101</c:v>
                </c:pt>
                <c:pt idx="3247">
                  <c:v>111623.66013993502</c:v>
                </c:pt>
                <c:pt idx="3248">
                  <c:v>111657.77826200702</c:v>
                </c:pt>
                <c:pt idx="3249">
                  <c:v>111738.970354909</c:v>
                </c:pt>
                <c:pt idx="3250">
                  <c:v>111591.288252194</c:v>
                </c:pt>
                <c:pt idx="3251">
                  <c:v>111852.69962472504</c:v>
                </c:pt>
                <c:pt idx="3252">
                  <c:v>111535.19190732201</c:v>
                </c:pt>
                <c:pt idx="3253">
                  <c:v>111734.10771269602</c:v>
                </c:pt>
                <c:pt idx="3254">
                  <c:v>111622.92625281199</c:v>
                </c:pt>
                <c:pt idx="3255">
                  <c:v>111657.968102324</c:v>
                </c:pt>
                <c:pt idx="3256">
                  <c:v>111523.59208704598</c:v>
                </c:pt>
                <c:pt idx="3257">
                  <c:v>111828.46086767598</c:v>
                </c:pt>
                <c:pt idx="3258">
                  <c:v>111750.893022139</c:v>
                </c:pt>
                <c:pt idx="3259">
                  <c:v>111535.70390241599</c:v>
                </c:pt>
                <c:pt idx="3260">
                  <c:v>111645.402066986</c:v>
                </c:pt>
                <c:pt idx="3261">
                  <c:v>111815.17251090401</c:v>
                </c:pt>
                <c:pt idx="3262">
                  <c:v>111796.88699239799</c:v>
                </c:pt>
                <c:pt idx="3263">
                  <c:v>111498.63866926801</c:v>
                </c:pt>
                <c:pt idx="3264">
                  <c:v>111565.64743880801</c:v>
                </c:pt>
                <c:pt idx="3265">
                  <c:v>111917.58044065101</c:v>
                </c:pt>
                <c:pt idx="3266">
                  <c:v>111658.16070443804</c:v>
                </c:pt>
                <c:pt idx="3267">
                  <c:v>111628.88871238803</c:v>
                </c:pt>
                <c:pt idx="3268">
                  <c:v>111533.37670673802</c:v>
                </c:pt>
                <c:pt idx="3269">
                  <c:v>111877.049147803</c:v>
                </c:pt>
                <c:pt idx="3270">
                  <c:v>111639.98387557197</c:v>
                </c:pt>
                <c:pt idx="3271">
                  <c:v>111561.101829067</c:v>
                </c:pt>
                <c:pt idx="3272">
                  <c:v>111691.77473295301</c:v>
                </c:pt>
                <c:pt idx="3273">
                  <c:v>111826.35026295701</c:v>
                </c:pt>
                <c:pt idx="3274">
                  <c:v>111726.95262701098</c:v>
                </c:pt>
                <c:pt idx="3275">
                  <c:v>111427.13413665301</c:v>
                </c:pt>
                <c:pt idx="3276">
                  <c:v>111721.62845181504</c:v>
                </c:pt>
                <c:pt idx="3277">
                  <c:v>111752.65137669901</c:v>
                </c:pt>
                <c:pt idx="3278">
                  <c:v>111741.00282732298</c:v>
                </c:pt>
                <c:pt idx="3279">
                  <c:v>111426.40385160099</c:v>
                </c:pt>
                <c:pt idx="3280">
                  <c:v>111780.838700519</c:v>
                </c:pt>
                <c:pt idx="3281">
                  <c:v>111784.94556705801</c:v>
                </c:pt>
                <c:pt idx="3282">
                  <c:v>111655.803290554</c:v>
                </c:pt>
                <c:pt idx="3283">
                  <c:v>111750.586665454</c:v>
                </c:pt>
                <c:pt idx="3284">
                  <c:v>111448.118665096</c:v>
                </c:pt>
                <c:pt idx="3285">
                  <c:v>111776.91241877599</c:v>
                </c:pt>
                <c:pt idx="3286">
                  <c:v>111635.436048515</c:v>
                </c:pt>
                <c:pt idx="3287">
                  <c:v>111803.76326153899</c:v>
                </c:pt>
                <c:pt idx="3288">
                  <c:v>111396.53827484502</c:v>
                </c:pt>
                <c:pt idx="3289">
                  <c:v>111916.49082066899</c:v>
                </c:pt>
                <c:pt idx="3290">
                  <c:v>111753.96659807398</c:v>
                </c:pt>
                <c:pt idx="3291">
                  <c:v>111516.47162892201</c:v>
                </c:pt>
                <c:pt idx="3292">
                  <c:v>111688.464005245</c:v>
                </c:pt>
                <c:pt idx="3293">
                  <c:v>111636.56909773401</c:v>
                </c:pt>
                <c:pt idx="3294">
                  <c:v>111683.497316553</c:v>
                </c:pt>
                <c:pt idx="3295">
                  <c:v>111772.626319271</c:v>
                </c:pt>
                <c:pt idx="3296">
                  <c:v>111561.50013866501</c:v>
                </c:pt>
                <c:pt idx="3297">
                  <c:v>111709.01593945899</c:v>
                </c:pt>
                <c:pt idx="3298">
                  <c:v>111751.336252671</c:v>
                </c:pt>
                <c:pt idx="3299">
                  <c:v>111557.34663535599</c:v>
                </c:pt>
                <c:pt idx="3300">
                  <c:v>111576.28914621501</c:v>
                </c:pt>
                <c:pt idx="3301">
                  <c:v>111890.19211226</c:v>
                </c:pt>
                <c:pt idx="3302">
                  <c:v>111616.220866877</c:v>
                </c:pt>
                <c:pt idx="3303">
                  <c:v>111745.688200271</c:v>
                </c:pt>
                <c:pt idx="3304">
                  <c:v>111553.81468447199</c:v>
                </c:pt>
                <c:pt idx="3305">
                  <c:v>111647.98526005499</c:v>
                </c:pt>
                <c:pt idx="3306">
                  <c:v>111768.799020479</c:v>
                </c:pt>
                <c:pt idx="3307">
                  <c:v>111581.03675602</c:v>
                </c:pt>
                <c:pt idx="3308">
                  <c:v>111675.99330016399</c:v>
                </c:pt>
                <c:pt idx="3309">
                  <c:v>111750.35863875299</c:v>
                </c:pt>
                <c:pt idx="3310">
                  <c:v>111658.09519079803</c:v>
                </c:pt>
                <c:pt idx="3311">
                  <c:v>111533.70474683504</c:v>
                </c:pt>
                <c:pt idx="3312">
                  <c:v>111647.08697010299</c:v>
                </c:pt>
                <c:pt idx="3313">
                  <c:v>111640.75657969498</c:v>
                </c:pt>
                <c:pt idx="3314">
                  <c:v>111743.00791929199</c:v>
                </c:pt>
                <c:pt idx="3315">
                  <c:v>111693.40914727599</c:v>
                </c:pt>
                <c:pt idx="3316">
                  <c:v>111561.87466308803</c:v>
                </c:pt>
                <c:pt idx="3317">
                  <c:v>111812.595103089</c:v>
                </c:pt>
                <c:pt idx="3318">
                  <c:v>111671.73388614398</c:v>
                </c:pt>
                <c:pt idx="3319">
                  <c:v>111770.68688722899</c:v>
                </c:pt>
                <c:pt idx="3320">
                  <c:v>111321.86018872002</c:v>
                </c:pt>
                <c:pt idx="3321">
                  <c:v>112041.341305893</c:v>
                </c:pt>
                <c:pt idx="3322">
                  <c:v>111608.33815858803</c:v>
                </c:pt>
                <c:pt idx="3323">
                  <c:v>111716.88774341599</c:v>
                </c:pt>
                <c:pt idx="3324">
                  <c:v>111533.74497574598</c:v>
                </c:pt>
                <c:pt idx="3325">
                  <c:v>111927.107538697</c:v>
                </c:pt>
                <c:pt idx="3326">
                  <c:v>111665.765002324</c:v>
                </c:pt>
                <c:pt idx="3327">
                  <c:v>111538.25749043701</c:v>
                </c:pt>
                <c:pt idx="3328">
                  <c:v>111710.814706612</c:v>
                </c:pt>
                <c:pt idx="3329">
                  <c:v>111740.814967264</c:v>
                </c:pt>
                <c:pt idx="3330">
                  <c:v>111757.946192248</c:v>
                </c:pt>
                <c:pt idx="3331">
                  <c:v>111581.892259705</c:v>
                </c:pt>
                <c:pt idx="3332">
                  <c:v>111613.76706643401</c:v>
                </c:pt>
                <c:pt idx="3333">
                  <c:v>111639.92133121699</c:v>
                </c:pt>
                <c:pt idx="3334">
                  <c:v>111716.96411411899</c:v>
                </c:pt>
                <c:pt idx="3335">
                  <c:v>111666.017461793</c:v>
                </c:pt>
                <c:pt idx="3336">
                  <c:v>111458.69788132398</c:v>
                </c:pt>
                <c:pt idx="3337">
                  <c:v>111903.42612765</c:v>
                </c:pt>
                <c:pt idx="3338">
                  <c:v>111686.65830813404</c:v>
                </c:pt>
                <c:pt idx="3339">
                  <c:v>111795.840268564</c:v>
                </c:pt>
                <c:pt idx="3340">
                  <c:v>111440.13851238102</c:v>
                </c:pt>
                <c:pt idx="3341">
                  <c:v>111834.26803619599</c:v>
                </c:pt>
                <c:pt idx="3342">
                  <c:v>111619.91816509599</c:v>
                </c:pt>
                <c:pt idx="3343">
                  <c:v>111738.208529447</c:v>
                </c:pt>
                <c:pt idx="3344">
                  <c:v>111515.53967279302</c:v>
                </c:pt>
                <c:pt idx="3345">
                  <c:v>111758.57705497401</c:v>
                </c:pt>
                <c:pt idx="3346">
                  <c:v>111677.52912132801</c:v>
                </c:pt>
                <c:pt idx="3347">
                  <c:v>111682.298759186</c:v>
                </c:pt>
                <c:pt idx="3348">
                  <c:v>111467.60767804</c:v>
                </c:pt>
                <c:pt idx="3349">
                  <c:v>111887.978936813</c:v>
                </c:pt>
                <c:pt idx="3350">
                  <c:v>111749.872795866</c:v>
                </c:pt>
                <c:pt idx="3351">
                  <c:v>111407.50789944698</c:v>
                </c:pt>
                <c:pt idx="3352">
                  <c:v>111868.329598279</c:v>
                </c:pt>
                <c:pt idx="3353">
                  <c:v>111604.093749944</c:v>
                </c:pt>
                <c:pt idx="3354">
                  <c:v>111752.43264995699</c:v>
                </c:pt>
                <c:pt idx="3355">
                  <c:v>111513.07889513799</c:v>
                </c:pt>
                <c:pt idx="3356">
                  <c:v>111627.76403397799</c:v>
                </c:pt>
                <c:pt idx="3357">
                  <c:v>111867.58149672502</c:v>
                </c:pt>
                <c:pt idx="3358">
                  <c:v>111563.420912277</c:v>
                </c:pt>
                <c:pt idx="3359">
                  <c:v>111918.30889342798</c:v>
                </c:pt>
                <c:pt idx="3360">
                  <c:v>111464.09150072301</c:v>
                </c:pt>
                <c:pt idx="3361">
                  <c:v>111764.07933875601</c:v>
                </c:pt>
                <c:pt idx="3362">
                  <c:v>111705.77778357899</c:v>
                </c:pt>
                <c:pt idx="3363">
                  <c:v>111741.51082798501</c:v>
                </c:pt>
                <c:pt idx="3364">
                  <c:v>111505.38226971298</c:v>
                </c:pt>
                <c:pt idx="3365">
                  <c:v>111788.68085469503</c:v>
                </c:pt>
                <c:pt idx="3366">
                  <c:v>111640.06199564</c:v>
                </c:pt>
                <c:pt idx="3367">
                  <c:v>111586.751356227</c:v>
                </c:pt>
                <c:pt idx="3368">
                  <c:v>111635.15390476302</c:v>
                </c:pt>
                <c:pt idx="3369">
                  <c:v>111745.68137010101</c:v>
                </c:pt>
                <c:pt idx="3370">
                  <c:v>111709.969929566</c:v>
                </c:pt>
                <c:pt idx="3371">
                  <c:v>111700.03579726102</c:v>
                </c:pt>
                <c:pt idx="3372">
                  <c:v>111517.17426610301</c:v>
                </c:pt>
                <c:pt idx="3373">
                  <c:v>111793.31778890501</c:v>
                </c:pt>
                <c:pt idx="3374">
                  <c:v>111833.689071427</c:v>
                </c:pt>
                <c:pt idx="3375">
                  <c:v>111644.57421837002</c:v>
                </c:pt>
                <c:pt idx="3376">
                  <c:v>111436.552745515</c:v>
                </c:pt>
                <c:pt idx="3377">
                  <c:v>111813.04052285</c:v>
                </c:pt>
                <c:pt idx="3378">
                  <c:v>111676.034414073</c:v>
                </c:pt>
                <c:pt idx="3379">
                  <c:v>111783.51075626802</c:v>
                </c:pt>
                <c:pt idx="3380">
                  <c:v>111365.30929854001</c:v>
                </c:pt>
                <c:pt idx="3381">
                  <c:v>112014.32345844302</c:v>
                </c:pt>
                <c:pt idx="3382">
                  <c:v>111691.299498562</c:v>
                </c:pt>
                <c:pt idx="3383">
                  <c:v>111739.57746354103</c:v>
                </c:pt>
                <c:pt idx="3384">
                  <c:v>111571.76898816301</c:v>
                </c:pt>
                <c:pt idx="3385">
                  <c:v>111588.11322061</c:v>
                </c:pt>
                <c:pt idx="3386">
                  <c:v>111696.68978772801</c:v>
                </c:pt>
                <c:pt idx="3387">
                  <c:v>111669.25372613901</c:v>
                </c:pt>
                <c:pt idx="3388">
                  <c:v>111537.77976580901</c:v>
                </c:pt>
                <c:pt idx="3389">
                  <c:v>111841.830907514</c:v>
                </c:pt>
                <c:pt idx="3390">
                  <c:v>111738.78003410298</c:v>
                </c:pt>
                <c:pt idx="3391">
                  <c:v>111516.79578093102</c:v>
                </c:pt>
                <c:pt idx="3392">
                  <c:v>111719.03519682502</c:v>
                </c:pt>
                <c:pt idx="3393">
                  <c:v>111782.45299855998</c:v>
                </c:pt>
                <c:pt idx="3394">
                  <c:v>111689.537582345</c:v>
                </c:pt>
                <c:pt idx="3395">
                  <c:v>111621.96719214</c:v>
                </c:pt>
                <c:pt idx="3396">
                  <c:v>111468.57440283301</c:v>
                </c:pt>
                <c:pt idx="3397">
                  <c:v>111975.52338968101</c:v>
                </c:pt>
                <c:pt idx="3398">
                  <c:v>111699.140960189</c:v>
                </c:pt>
                <c:pt idx="3399">
                  <c:v>111729.933061387</c:v>
                </c:pt>
                <c:pt idx="3400">
                  <c:v>111476.75827471698</c:v>
                </c:pt>
                <c:pt idx="3401">
                  <c:v>111852.55522294901</c:v>
                </c:pt>
                <c:pt idx="3402">
                  <c:v>111682.81468732699</c:v>
                </c:pt>
                <c:pt idx="3403">
                  <c:v>111663.04544295401</c:v>
                </c:pt>
                <c:pt idx="3404">
                  <c:v>111604.40886527598</c:v>
                </c:pt>
                <c:pt idx="3405">
                  <c:v>111726.63991492601</c:v>
                </c:pt>
                <c:pt idx="3406">
                  <c:v>111832.94458810998</c:v>
                </c:pt>
                <c:pt idx="3407">
                  <c:v>111434.35300610501</c:v>
                </c:pt>
                <c:pt idx="3408">
                  <c:v>111764.05610239801</c:v>
                </c:pt>
                <c:pt idx="3409">
                  <c:v>111649.36087150799</c:v>
                </c:pt>
                <c:pt idx="3410">
                  <c:v>111733.35299838602</c:v>
                </c:pt>
                <c:pt idx="3411">
                  <c:v>111664.260588798</c:v>
                </c:pt>
                <c:pt idx="3412">
                  <c:v>111507.08360085799</c:v>
                </c:pt>
                <c:pt idx="3413">
                  <c:v>111816.40942578104</c:v>
                </c:pt>
                <c:pt idx="3414">
                  <c:v>111613.75420913901</c:v>
                </c:pt>
                <c:pt idx="3415">
                  <c:v>111782.652795767</c:v>
                </c:pt>
                <c:pt idx="3416">
                  <c:v>111470.10585691202</c:v>
                </c:pt>
                <c:pt idx="3417">
                  <c:v>111773.08897613702</c:v>
                </c:pt>
                <c:pt idx="3418">
                  <c:v>111583.09758326598</c:v>
                </c:pt>
                <c:pt idx="3419">
                  <c:v>111856.59610043799</c:v>
                </c:pt>
                <c:pt idx="3420">
                  <c:v>111468.95446848201</c:v>
                </c:pt>
                <c:pt idx="3421">
                  <c:v>111871.841121324</c:v>
                </c:pt>
                <c:pt idx="3422">
                  <c:v>111691.05305610501</c:v>
                </c:pt>
                <c:pt idx="3423">
                  <c:v>111550.54132338399</c:v>
                </c:pt>
                <c:pt idx="3424">
                  <c:v>111673.811210067</c:v>
                </c:pt>
                <c:pt idx="3425">
                  <c:v>111723.37904583201</c:v>
                </c:pt>
                <c:pt idx="3426">
                  <c:v>111837.50759287</c:v>
                </c:pt>
                <c:pt idx="3427">
                  <c:v>111467.53705358</c:v>
                </c:pt>
                <c:pt idx="3428">
                  <c:v>111758.35519542101</c:v>
                </c:pt>
                <c:pt idx="3429">
                  <c:v>111628.68122969402</c:v>
                </c:pt>
                <c:pt idx="3430">
                  <c:v>111755.490489501</c:v>
                </c:pt>
                <c:pt idx="3431">
                  <c:v>111732.917160554</c:v>
                </c:pt>
                <c:pt idx="3432">
                  <c:v>111418.226022916</c:v>
                </c:pt>
                <c:pt idx="3433">
                  <c:v>111834.99804170401</c:v>
                </c:pt>
                <c:pt idx="3434">
                  <c:v>111532.37891504802</c:v>
                </c:pt>
                <c:pt idx="3435">
                  <c:v>111850.892886781</c:v>
                </c:pt>
                <c:pt idx="3436">
                  <c:v>111539.64335472599</c:v>
                </c:pt>
                <c:pt idx="3437">
                  <c:v>111661.760365393</c:v>
                </c:pt>
                <c:pt idx="3438">
                  <c:v>111779.26842155</c:v>
                </c:pt>
                <c:pt idx="3439">
                  <c:v>111515.05403505599</c:v>
                </c:pt>
                <c:pt idx="3440">
                  <c:v>111630.85482710802</c:v>
                </c:pt>
                <c:pt idx="3441">
                  <c:v>111761.297116342</c:v>
                </c:pt>
                <c:pt idx="3442">
                  <c:v>111644.324534249</c:v>
                </c:pt>
                <c:pt idx="3443">
                  <c:v>111663.01023042997</c:v>
                </c:pt>
                <c:pt idx="3444">
                  <c:v>111540.63982844201</c:v>
                </c:pt>
                <c:pt idx="3445">
                  <c:v>111836.43230822698</c:v>
                </c:pt>
                <c:pt idx="3446">
                  <c:v>111838.248262582</c:v>
                </c:pt>
                <c:pt idx="3447">
                  <c:v>111495.12563850702</c:v>
                </c:pt>
                <c:pt idx="3448">
                  <c:v>111799.606714569</c:v>
                </c:pt>
                <c:pt idx="3449">
                  <c:v>111651.96622357696</c:v>
                </c:pt>
                <c:pt idx="3450">
                  <c:v>111621.20009532699</c:v>
                </c:pt>
                <c:pt idx="3451">
                  <c:v>111858.28562787399</c:v>
                </c:pt>
                <c:pt idx="3452">
                  <c:v>111488.05833417998</c:v>
                </c:pt>
                <c:pt idx="3453">
                  <c:v>111870.82551980602</c:v>
                </c:pt>
                <c:pt idx="3454">
                  <c:v>111533.93447214599</c:v>
                </c:pt>
                <c:pt idx="3455">
                  <c:v>111801.02900073302</c:v>
                </c:pt>
                <c:pt idx="3456">
                  <c:v>111554.20306512798</c:v>
                </c:pt>
                <c:pt idx="3457">
                  <c:v>111850.12950918401</c:v>
                </c:pt>
                <c:pt idx="3458">
                  <c:v>111663.55221205199</c:v>
                </c:pt>
                <c:pt idx="3459">
                  <c:v>111606.90856976301</c:v>
                </c:pt>
                <c:pt idx="3460">
                  <c:v>111650.28596295301</c:v>
                </c:pt>
                <c:pt idx="3461">
                  <c:v>111782.305470609</c:v>
                </c:pt>
                <c:pt idx="3462">
                  <c:v>111748.59330341699</c:v>
                </c:pt>
                <c:pt idx="3463">
                  <c:v>111554.33389306699</c:v>
                </c:pt>
                <c:pt idx="3464">
                  <c:v>111521.793784311</c:v>
                </c:pt>
                <c:pt idx="3465">
                  <c:v>111845.64458945999</c:v>
                </c:pt>
                <c:pt idx="3466">
                  <c:v>111742.81193458302</c:v>
                </c:pt>
                <c:pt idx="3467">
                  <c:v>111544.19411128601</c:v>
                </c:pt>
                <c:pt idx="3468">
                  <c:v>111527.709961856</c:v>
                </c:pt>
                <c:pt idx="3469">
                  <c:v>111932.34724191799</c:v>
                </c:pt>
                <c:pt idx="3470">
                  <c:v>111741.421867436</c:v>
                </c:pt>
                <c:pt idx="3471">
                  <c:v>111515.22110227399</c:v>
                </c:pt>
                <c:pt idx="3472">
                  <c:v>111645.67166673903</c:v>
                </c:pt>
                <c:pt idx="3473">
                  <c:v>111788.08934813802</c:v>
                </c:pt>
                <c:pt idx="3474">
                  <c:v>111620.65541451103</c:v>
                </c:pt>
                <c:pt idx="3475">
                  <c:v>111864.13762698602</c:v>
                </c:pt>
                <c:pt idx="3476">
                  <c:v>111422.13360754</c:v>
                </c:pt>
                <c:pt idx="3477">
                  <c:v>111815.908691331</c:v>
                </c:pt>
                <c:pt idx="3478">
                  <c:v>111617.41778001399</c:v>
                </c:pt>
                <c:pt idx="3479">
                  <c:v>111793.30240749</c:v>
                </c:pt>
                <c:pt idx="3480">
                  <c:v>111461.478193177</c:v>
                </c:pt>
                <c:pt idx="3481">
                  <c:v>111756.75687045898</c:v>
                </c:pt>
                <c:pt idx="3482">
                  <c:v>111738.70745120601</c:v>
                </c:pt>
                <c:pt idx="3483">
                  <c:v>111613.51504267901</c:v>
                </c:pt>
                <c:pt idx="3484">
                  <c:v>111644.641143316</c:v>
                </c:pt>
                <c:pt idx="3485">
                  <c:v>111785.788849844</c:v>
                </c:pt>
                <c:pt idx="3486">
                  <c:v>111815.21136278202</c:v>
                </c:pt>
                <c:pt idx="3487">
                  <c:v>111494.10134064901</c:v>
                </c:pt>
                <c:pt idx="3488">
                  <c:v>111685.23760760398</c:v>
                </c:pt>
                <c:pt idx="3489">
                  <c:v>111720.04953151499</c:v>
                </c:pt>
                <c:pt idx="3490">
                  <c:v>111650.16705833402</c:v>
                </c:pt>
                <c:pt idx="3491">
                  <c:v>111847.340523037</c:v>
                </c:pt>
                <c:pt idx="3492">
                  <c:v>111483.09806337301</c:v>
                </c:pt>
                <c:pt idx="3493">
                  <c:v>111814.454084192</c:v>
                </c:pt>
                <c:pt idx="3494">
                  <c:v>111636.86875113101</c:v>
                </c:pt>
                <c:pt idx="3495">
                  <c:v>111744.4338266</c:v>
                </c:pt>
                <c:pt idx="3496">
                  <c:v>111481.822054209</c:v>
                </c:pt>
                <c:pt idx="3497">
                  <c:v>111674.443176848</c:v>
                </c:pt>
                <c:pt idx="3498">
                  <c:v>111757.581580802</c:v>
                </c:pt>
                <c:pt idx="3499">
                  <c:v>111670.71193089</c:v>
                </c:pt>
                <c:pt idx="3500">
                  <c:v>111553.896264439</c:v>
                </c:pt>
                <c:pt idx="3501">
                  <c:v>111779.38676995802</c:v>
                </c:pt>
                <c:pt idx="3502">
                  <c:v>111783.140615854</c:v>
                </c:pt>
                <c:pt idx="3503">
                  <c:v>111541.290529887</c:v>
                </c:pt>
                <c:pt idx="3504">
                  <c:v>111610.64994835501</c:v>
                </c:pt>
                <c:pt idx="3505">
                  <c:v>111780.298038757</c:v>
                </c:pt>
                <c:pt idx="3506">
                  <c:v>111727.15544278703</c:v>
                </c:pt>
                <c:pt idx="3507">
                  <c:v>111595.24174973099</c:v>
                </c:pt>
                <c:pt idx="3508">
                  <c:v>111578.85737678802</c:v>
                </c:pt>
                <c:pt idx="3509">
                  <c:v>111858.48943058502</c:v>
                </c:pt>
                <c:pt idx="3510">
                  <c:v>111662.26363686199</c:v>
                </c:pt>
                <c:pt idx="3511">
                  <c:v>111585.90719541299</c:v>
                </c:pt>
                <c:pt idx="3512">
                  <c:v>111678.598270694</c:v>
                </c:pt>
                <c:pt idx="3513">
                  <c:v>111818.38171755102</c:v>
                </c:pt>
                <c:pt idx="3514">
                  <c:v>111606.86961837302</c:v>
                </c:pt>
                <c:pt idx="3515">
                  <c:v>111681.869921473</c:v>
                </c:pt>
                <c:pt idx="3516">
                  <c:v>111497.39117150502</c:v>
                </c:pt>
                <c:pt idx="3517">
                  <c:v>111878.69192847802</c:v>
                </c:pt>
                <c:pt idx="3518">
                  <c:v>111741.51883929498</c:v>
                </c:pt>
                <c:pt idx="3519">
                  <c:v>111429.61008839702</c:v>
                </c:pt>
                <c:pt idx="3520">
                  <c:v>111816.72990004699</c:v>
                </c:pt>
                <c:pt idx="3521">
                  <c:v>111638.370283903</c:v>
                </c:pt>
                <c:pt idx="3522">
                  <c:v>111714.29422710001</c:v>
                </c:pt>
                <c:pt idx="3523">
                  <c:v>111770.235668829</c:v>
                </c:pt>
                <c:pt idx="3524">
                  <c:v>111449.34076689002</c:v>
                </c:pt>
                <c:pt idx="3525">
                  <c:v>111875.090688864</c:v>
                </c:pt>
                <c:pt idx="3526">
                  <c:v>111525.46744221599</c:v>
                </c:pt>
                <c:pt idx="3527">
                  <c:v>111914.53842824801</c:v>
                </c:pt>
                <c:pt idx="3528">
                  <c:v>111535.49312604799</c:v>
                </c:pt>
                <c:pt idx="3529">
                  <c:v>111699.108860316</c:v>
                </c:pt>
                <c:pt idx="3530">
                  <c:v>111642.37459522998</c:v>
                </c:pt>
                <c:pt idx="3531">
                  <c:v>111837.90157754999</c:v>
                </c:pt>
                <c:pt idx="3532">
                  <c:v>111429.506368024</c:v>
                </c:pt>
                <c:pt idx="3533">
                  <c:v>111892.57570923702</c:v>
                </c:pt>
                <c:pt idx="3534">
                  <c:v>111673.36264534398</c:v>
                </c:pt>
                <c:pt idx="3535">
                  <c:v>111713.43057397396</c:v>
                </c:pt>
                <c:pt idx="3536">
                  <c:v>111486.728459379</c:v>
                </c:pt>
                <c:pt idx="3537">
                  <c:v>111774.28112100399</c:v>
                </c:pt>
                <c:pt idx="3538">
                  <c:v>111788.6123205</c:v>
                </c:pt>
                <c:pt idx="3539">
                  <c:v>111534.83317924901</c:v>
                </c:pt>
                <c:pt idx="3540">
                  <c:v>111678.826586792</c:v>
                </c:pt>
                <c:pt idx="3541">
                  <c:v>111844.18488068401</c:v>
                </c:pt>
                <c:pt idx="3542">
                  <c:v>111757.834278924</c:v>
                </c:pt>
                <c:pt idx="3543">
                  <c:v>111538.05582486701</c:v>
                </c:pt>
                <c:pt idx="3544">
                  <c:v>111557.984301748</c:v>
                </c:pt>
                <c:pt idx="3545">
                  <c:v>111867.349978475</c:v>
                </c:pt>
                <c:pt idx="3546">
                  <c:v>111598.163028379</c:v>
                </c:pt>
                <c:pt idx="3547">
                  <c:v>111744.65291763101</c:v>
                </c:pt>
                <c:pt idx="3548">
                  <c:v>111543.70799195199</c:v>
                </c:pt>
                <c:pt idx="3549">
                  <c:v>111847.67351845402</c:v>
                </c:pt>
                <c:pt idx="3550">
                  <c:v>111624.898372567</c:v>
                </c:pt>
                <c:pt idx="3551">
                  <c:v>111667.92950849501</c:v>
                </c:pt>
                <c:pt idx="3552">
                  <c:v>111671.74233503197</c:v>
                </c:pt>
                <c:pt idx="3553">
                  <c:v>111670.84641167098</c:v>
                </c:pt>
                <c:pt idx="3554">
                  <c:v>111738.19223313399</c:v>
                </c:pt>
                <c:pt idx="3555">
                  <c:v>111670.04671518899</c:v>
                </c:pt>
                <c:pt idx="3556">
                  <c:v>111627.76614751299</c:v>
                </c:pt>
                <c:pt idx="3557">
                  <c:v>111641.28740751298</c:v>
                </c:pt>
                <c:pt idx="3558">
                  <c:v>111688.530387805</c:v>
                </c:pt>
                <c:pt idx="3559">
                  <c:v>111732.17819787803</c:v>
                </c:pt>
                <c:pt idx="3560">
                  <c:v>111553.190301275</c:v>
                </c:pt>
                <c:pt idx="3561">
                  <c:v>111774.77198866401</c:v>
                </c:pt>
                <c:pt idx="3562">
                  <c:v>111654.85066328202</c:v>
                </c:pt>
                <c:pt idx="3563">
                  <c:v>111675.411914693</c:v>
                </c:pt>
                <c:pt idx="3564">
                  <c:v>111385.12058110199</c:v>
                </c:pt>
                <c:pt idx="3565">
                  <c:v>111995.96155045298</c:v>
                </c:pt>
                <c:pt idx="3566">
                  <c:v>111700.90470816</c:v>
                </c:pt>
                <c:pt idx="3567">
                  <c:v>111666.37319359601</c:v>
                </c:pt>
                <c:pt idx="3568">
                  <c:v>111573.25021193799</c:v>
                </c:pt>
                <c:pt idx="3569">
                  <c:v>111829.10530984504</c:v>
                </c:pt>
                <c:pt idx="3570">
                  <c:v>111612.70056507101</c:v>
                </c:pt>
                <c:pt idx="3571">
                  <c:v>111842.15284467601</c:v>
                </c:pt>
                <c:pt idx="3572">
                  <c:v>111416.064970607</c:v>
                </c:pt>
                <c:pt idx="3573">
                  <c:v>111751.71303895698</c:v>
                </c:pt>
                <c:pt idx="3574">
                  <c:v>111744.73531930802</c:v>
                </c:pt>
                <c:pt idx="3575">
                  <c:v>111668.597214151</c:v>
                </c:pt>
                <c:pt idx="3576">
                  <c:v>111617.33896820401</c:v>
                </c:pt>
                <c:pt idx="3577">
                  <c:v>111747.88281131801</c:v>
                </c:pt>
                <c:pt idx="3578">
                  <c:v>111871.309397166</c:v>
                </c:pt>
                <c:pt idx="3579">
                  <c:v>111446.838817458</c:v>
                </c:pt>
                <c:pt idx="3580">
                  <c:v>111682.54708256898</c:v>
                </c:pt>
                <c:pt idx="3581">
                  <c:v>111667.93542580699</c:v>
                </c:pt>
                <c:pt idx="3582">
                  <c:v>111677.255091392</c:v>
                </c:pt>
                <c:pt idx="3583">
                  <c:v>111762.80572550601</c:v>
                </c:pt>
                <c:pt idx="3584">
                  <c:v>111488.04731433099</c:v>
                </c:pt>
                <c:pt idx="3585">
                  <c:v>111968.58732024502</c:v>
                </c:pt>
                <c:pt idx="3586">
                  <c:v>111552.52473372901</c:v>
                </c:pt>
                <c:pt idx="3587">
                  <c:v>111713.54258941597</c:v>
                </c:pt>
                <c:pt idx="3588">
                  <c:v>111603.847286975</c:v>
                </c:pt>
                <c:pt idx="3589">
                  <c:v>111910.22856488301</c:v>
                </c:pt>
                <c:pt idx="3590">
                  <c:v>111637.27892753201</c:v>
                </c:pt>
                <c:pt idx="3591">
                  <c:v>111564.51675192699</c:v>
                </c:pt>
                <c:pt idx="3592">
                  <c:v>111652.45758119899</c:v>
                </c:pt>
                <c:pt idx="3593">
                  <c:v>111710.544006153</c:v>
                </c:pt>
                <c:pt idx="3594">
                  <c:v>111743.223003878</c:v>
                </c:pt>
                <c:pt idx="3595">
                  <c:v>111565.48567711101</c:v>
                </c:pt>
                <c:pt idx="3596">
                  <c:v>111670.61326317498</c:v>
                </c:pt>
                <c:pt idx="3597">
                  <c:v>111701.24979783699</c:v>
                </c:pt>
                <c:pt idx="3598">
                  <c:v>111752.64041509099</c:v>
                </c:pt>
                <c:pt idx="3599">
                  <c:v>111628.75922799202</c:v>
                </c:pt>
                <c:pt idx="3600">
                  <c:v>111445.03381464102</c:v>
                </c:pt>
                <c:pt idx="3601">
                  <c:v>111984.73026721299</c:v>
                </c:pt>
                <c:pt idx="3602">
                  <c:v>111685.569389702</c:v>
                </c:pt>
                <c:pt idx="3603">
                  <c:v>111604.863578844</c:v>
                </c:pt>
                <c:pt idx="3604">
                  <c:v>111625.90744049</c:v>
                </c:pt>
                <c:pt idx="3605">
                  <c:v>111788.74763962897</c:v>
                </c:pt>
                <c:pt idx="3606">
                  <c:v>111552.67382248302</c:v>
                </c:pt>
                <c:pt idx="3607">
                  <c:v>111938.47663875201</c:v>
                </c:pt>
                <c:pt idx="3608">
                  <c:v>111501.16316332899</c:v>
                </c:pt>
                <c:pt idx="3609">
                  <c:v>111738.15175891202</c:v>
                </c:pt>
                <c:pt idx="3610">
                  <c:v>111607.621212279</c:v>
                </c:pt>
                <c:pt idx="3611">
                  <c:v>111696.94318065701</c:v>
                </c:pt>
                <c:pt idx="3612">
                  <c:v>111532.19175806701</c:v>
                </c:pt>
                <c:pt idx="3613">
                  <c:v>111839.70364509999</c:v>
                </c:pt>
                <c:pt idx="3614">
                  <c:v>111729.74189518599</c:v>
                </c:pt>
                <c:pt idx="3615">
                  <c:v>111552.59532226302</c:v>
                </c:pt>
                <c:pt idx="3616">
                  <c:v>111689.49444310198</c:v>
                </c:pt>
                <c:pt idx="3617">
                  <c:v>111827.78239193599</c:v>
                </c:pt>
                <c:pt idx="3618">
                  <c:v>111713.43806942199</c:v>
                </c:pt>
                <c:pt idx="3619">
                  <c:v>111612.35843813702</c:v>
                </c:pt>
                <c:pt idx="3620">
                  <c:v>111506.63272503502</c:v>
                </c:pt>
                <c:pt idx="3621">
                  <c:v>111882.97043877</c:v>
                </c:pt>
                <c:pt idx="3622">
                  <c:v>111663.73845710199</c:v>
                </c:pt>
                <c:pt idx="3623">
                  <c:v>111636.88723766898</c:v>
                </c:pt>
                <c:pt idx="3624">
                  <c:v>111624.16294507298</c:v>
                </c:pt>
                <c:pt idx="3625">
                  <c:v>111887.580937939</c:v>
                </c:pt>
                <c:pt idx="3626">
                  <c:v>111657.55317496402</c:v>
                </c:pt>
                <c:pt idx="3627">
                  <c:v>111672.220269155</c:v>
                </c:pt>
                <c:pt idx="3628">
                  <c:v>111547.41703787299</c:v>
                </c:pt>
                <c:pt idx="3629">
                  <c:v>111799.37010028103</c:v>
                </c:pt>
                <c:pt idx="3630">
                  <c:v>111711.72936808802</c:v>
                </c:pt>
                <c:pt idx="3631">
                  <c:v>111550.33723569599</c:v>
                </c:pt>
                <c:pt idx="3632">
                  <c:v>111646.15712149804</c:v>
                </c:pt>
                <c:pt idx="3633">
                  <c:v>111746.50732042499</c:v>
                </c:pt>
                <c:pt idx="3634">
                  <c:v>111776.26305102499</c:v>
                </c:pt>
                <c:pt idx="3635">
                  <c:v>111516.66957435499</c:v>
                </c:pt>
                <c:pt idx="3636">
                  <c:v>111728.497779535</c:v>
                </c:pt>
                <c:pt idx="3637">
                  <c:v>111750.94289657297</c:v>
                </c:pt>
                <c:pt idx="3638">
                  <c:v>111651.360208204</c:v>
                </c:pt>
                <c:pt idx="3639">
                  <c:v>111737.92354499998</c:v>
                </c:pt>
                <c:pt idx="3640">
                  <c:v>111422.57208167798</c:v>
                </c:pt>
                <c:pt idx="3641">
                  <c:v>111831.293992658</c:v>
                </c:pt>
                <c:pt idx="3642">
                  <c:v>111628.57578353201</c:v>
                </c:pt>
                <c:pt idx="3643">
                  <c:v>111824.41339364498</c:v>
                </c:pt>
                <c:pt idx="3644">
                  <c:v>111539.929841031</c:v>
                </c:pt>
                <c:pt idx="3645">
                  <c:v>111711.426928263</c:v>
                </c:pt>
                <c:pt idx="3646">
                  <c:v>111634.57099495501</c:v>
                </c:pt>
                <c:pt idx="3647">
                  <c:v>111740.017968439</c:v>
                </c:pt>
                <c:pt idx="3648">
                  <c:v>111563.212139335</c:v>
                </c:pt>
                <c:pt idx="3649">
                  <c:v>111668.60117161501</c:v>
                </c:pt>
                <c:pt idx="3650">
                  <c:v>111721.463216948</c:v>
                </c:pt>
                <c:pt idx="3651">
                  <c:v>111679.58749215702</c:v>
                </c:pt>
                <c:pt idx="3652">
                  <c:v>111545.01293467598</c:v>
                </c:pt>
                <c:pt idx="3653">
                  <c:v>111825.28836727</c:v>
                </c:pt>
                <c:pt idx="3654">
                  <c:v>111795.26375884801</c:v>
                </c:pt>
                <c:pt idx="3655">
                  <c:v>111610.966354194</c:v>
                </c:pt>
                <c:pt idx="3656">
                  <c:v>111524.17308285701</c:v>
                </c:pt>
                <c:pt idx="3657">
                  <c:v>111963.10560287102</c:v>
                </c:pt>
                <c:pt idx="3658">
                  <c:v>111632.36672023701</c:v>
                </c:pt>
                <c:pt idx="3659">
                  <c:v>111684.72022548702</c:v>
                </c:pt>
                <c:pt idx="3660">
                  <c:v>111435.40530146199</c:v>
                </c:pt>
                <c:pt idx="3661">
                  <c:v>111952.973083658</c:v>
                </c:pt>
                <c:pt idx="3662">
                  <c:v>111717.52984255302</c:v>
                </c:pt>
                <c:pt idx="3663">
                  <c:v>111685.51426972599</c:v>
                </c:pt>
                <c:pt idx="3664">
                  <c:v>111608.233566725</c:v>
                </c:pt>
                <c:pt idx="3665">
                  <c:v>111713.85263609502</c:v>
                </c:pt>
                <c:pt idx="3666">
                  <c:v>111682.797609485</c:v>
                </c:pt>
                <c:pt idx="3667">
                  <c:v>111722.33630327399</c:v>
                </c:pt>
                <c:pt idx="3668">
                  <c:v>111572.32090164399</c:v>
                </c:pt>
                <c:pt idx="3669">
                  <c:v>111677.82085660502</c:v>
                </c:pt>
                <c:pt idx="3670">
                  <c:v>111687.78192795602</c:v>
                </c:pt>
                <c:pt idx="3671">
                  <c:v>111708.395912042</c:v>
                </c:pt>
                <c:pt idx="3672">
                  <c:v>111531.48312496701</c:v>
                </c:pt>
                <c:pt idx="3673">
                  <c:v>111830.41692784301</c:v>
                </c:pt>
                <c:pt idx="3674">
                  <c:v>111691.27085166</c:v>
                </c:pt>
                <c:pt idx="3675">
                  <c:v>111696.20766075702</c:v>
                </c:pt>
                <c:pt idx="3676">
                  <c:v>111378.196186664</c:v>
                </c:pt>
                <c:pt idx="3677">
                  <c:v>111963.83019826001</c:v>
                </c:pt>
                <c:pt idx="3678">
                  <c:v>111639.56225094201</c:v>
                </c:pt>
                <c:pt idx="3679">
                  <c:v>111731.761268246</c:v>
                </c:pt>
                <c:pt idx="3680">
                  <c:v>111517.13943978302</c:v>
                </c:pt>
                <c:pt idx="3681">
                  <c:v>111926.197808146</c:v>
                </c:pt>
                <c:pt idx="3682">
                  <c:v>111615.63638511299</c:v>
                </c:pt>
                <c:pt idx="3683">
                  <c:v>111761.937318103</c:v>
                </c:pt>
                <c:pt idx="3684">
                  <c:v>111451.98333778698</c:v>
                </c:pt>
                <c:pt idx="3685">
                  <c:v>111837.18119087601</c:v>
                </c:pt>
                <c:pt idx="3686">
                  <c:v>111732.53914648702</c:v>
                </c:pt>
                <c:pt idx="3687">
                  <c:v>111572.140419652</c:v>
                </c:pt>
                <c:pt idx="3688">
                  <c:v>111664.998469682</c:v>
                </c:pt>
                <c:pt idx="3689">
                  <c:v>111842.78744079302</c:v>
                </c:pt>
                <c:pt idx="3690">
                  <c:v>111675.575246379</c:v>
                </c:pt>
                <c:pt idx="3691">
                  <c:v>111649.05521313101</c:v>
                </c:pt>
                <c:pt idx="3692">
                  <c:v>111615.063050292</c:v>
                </c:pt>
                <c:pt idx="3693">
                  <c:v>111775.88947381501</c:v>
                </c:pt>
                <c:pt idx="3694">
                  <c:v>111708.19462629501</c:v>
                </c:pt>
                <c:pt idx="3695">
                  <c:v>111576.67874566902</c:v>
                </c:pt>
                <c:pt idx="3696">
                  <c:v>111596.292316347</c:v>
                </c:pt>
                <c:pt idx="3697">
                  <c:v>111843.99210060899</c:v>
                </c:pt>
                <c:pt idx="3698">
                  <c:v>111599.01837376898</c:v>
                </c:pt>
                <c:pt idx="3699">
                  <c:v>111792.98889376898</c:v>
                </c:pt>
                <c:pt idx="3700">
                  <c:v>111513.72477844699</c:v>
                </c:pt>
                <c:pt idx="3701">
                  <c:v>111853.02962518201</c:v>
                </c:pt>
                <c:pt idx="3702">
                  <c:v>111681.68169448602</c:v>
                </c:pt>
                <c:pt idx="3703">
                  <c:v>111542.11947978202</c:v>
                </c:pt>
                <c:pt idx="3704">
                  <c:v>111711.85900235802</c:v>
                </c:pt>
                <c:pt idx="3705">
                  <c:v>111768.09484035899</c:v>
                </c:pt>
                <c:pt idx="3706">
                  <c:v>111730.58657658298</c:v>
                </c:pt>
                <c:pt idx="3707">
                  <c:v>111573.05641893401</c:v>
                </c:pt>
                <c:pt idx="3708">
                  <c:v>111713.13586073802</c:v>
                </c:pt>
                <c:pt idx="3709">
                  <c:v>111655.455123319</c:v>
                </c:pt>
                <c:pt idx="3710">
                  <c:v>111730.86510255504</c:v>
                </c:pt>
                <c:pt idx="3711">
                  <c:v>111701.570959426</c:v>
                </c:pt>
                <c:pt idx="3712">
                  <c:v>111518.17006402901</c:v>
                </c:pt>
                <c:pt idx="3713">
                  <c:v>111744.94294175396</c:v>
                </c:pt>
                <c:pt idx="3714">
                  <c:v>111729.520673304</c:v>
                </c:pt>
                <c:pt idx="3715">
                  <c:v>111711.99201598599</c:v>
                </c:pt>
                <c:pt idx="3716">
                  <c:v>111400.90771587199</c:v>
                </c:pt>
                <c:pt idx="3717">
                  <c:v>111931.95337058901</c:v>
                </c:pt>
                <c:pt idx="3718">
                  <c:v>111591.12275527502</c:v>
                </c:pt>
                <c:pt idx="3719">
                  <c:v>111644.456056503</c:v>
                </c:pt>
                <c:pt idx="3720">
                  <c:v>111739.12252623402</c:v>
                </c:pt>
                <c:pt idx="3721">
                  <c:v>111758.55471494001</c:v>
                </c:pt>
                <c:pt idx="3722">
                  <c:v>111729.40837712697</c:v>
                </c:pt>
                <c:pt idx="3723">
                  <c:v>111553.35252774799</c:v>
                </c:pt>
                <c:pt idx="3724">
                  <c:v>111515.56505328399</c:v>
                </c:pt>
                <c:pt idx="3725">
                  <c:v>111816.51085516998</c:v>
                </c:pt>
                <c:pt idx="3726">
                  <c:v>111816.52680152499</c:v>
                </c:pt>
                <c:pt idx="3727">
                  <c:v>111408.48562584999</c:v>
                </c:pt>
                <c:pt idx="3728">
                  <c:v>111862.21342010899</c:v>
                </c:pt>
                <c:pt idx="3729">
                  <c:v>111659.42797569199</c:v>
                </c:pt>
                <c:pt idx="3730">
                  <c:v>111755.17595135701</c:v>
                </c:pt>
                <c:pt idx="3731">
                  <c:v>111559.41599317399</c:v>
                </c:pt>
                <c:pt idx="3732">
                  <c:v>111616.24820183999</c:v>
                </c:pt>
                <c:pt idx="3733">
                  <c:v>111803.90763046598</c:v>
                </c:pt>
                <c:pt idx="3734">
                  <c:v>111649.227667673</c:v>
                </c:pt>
                <c:pt idx="3735">
                  <c:v>111827.63815206999</c:v>
                </c:pt>
                <c:pt idx="3736">
                  <c:v>111454.28680109298</c:v>
                </c:pt>
                <c:pt idx="3737">
                  <c:v>111788.055917178</c:v>
                </c:pt>
                <c:pt idx="3738">
                  <c:v>111644.50123527298</c:v>
                </c:pt>
                <c:pt idx="3739">
                  <c:v>111780.17202059602</c:v>
                </c:pt>
                <c:pt idx="3740">
                  <c:v>111507.43492313199</c:v>
                </c:pt>
                <c:pt idx="3741">
                  <c:v>111923.23614676901</c:v>
                </c:pt>
                <c:pt idx="3742">
                  <c:v>111713.01653328798</c:v>
                </c:pt>
                <c:pt idx="3743">
                  <c:v>111410.08805561499</c:v>
                </c:pt>
                <c:pt idx="3744">
                  <c:v>111684.028655499</c:v>
                </c:pt>
                <c:pt idx="3745">
                  <c:v>111736.27131529401</c:v>
                </c:pt>
                <c:pt idx="3746">
                  <c:v>111730.23694513699</c:v>
                </c:pt>
                <c:pt idx="3747">
                  <c:v>111693.48271979102</c:v>
                </c:pt>
                <c:pt idx="3748">
                  <c:v>111607.370183823</c:v>
                </c:pt>
                <c:pt idx="3749">
                  <c:v>111817.302288525</c:v>
                </c:pt>
                <c:pt idx="3750">
                  <c:v>111674.89654794199</c:v>
                </c:pt>
                <c:pt idx="3751">
                  <c:v>111671.89863584199</c:v>
                </c:pt>
                <c:pt idx="3752">
                  <c:v>111551.76356185398</c:v>
                </c:pt>
                <c:pt idx="3753">
                  <c:v>111954.688875693</c:v>
                </c:pt>
                <c:pt idx="3754">
                  <c:v>111624.65042363803</c:v>
                </c:pt>
                <c:pt idx="3755">
                  <c:v>111666.95437575001</c:v>
                </c:pt>
                <c:pt idx="3756">
                  <c:v>111561.62510991404</c:v>
                </c:pt>
                <c:pt idx="3757">
                  <c:v>111833.623075287</c:v>
                </c:pt>
                <c:pt idx="3758">
                  <c:v>111705.74315376599</c:v>
                </c:pt>
                <c:pt idx="3759">
                  <c:v>111586.87922966402</c:v>
                </c:pt>
                <c:pt idx="3760">
                  <c:v>111619.71694617099</c:v>
                </c:pt>
                <c:pt idx="3761">
                  <c:v>111861.61048263301</c:v>
                </c:pt>
                <c:pt idx="3762">
                  <c:v>111747.41390848899</c:v>
                </c:pt>
                <c:pt idx="3763">
                  <c:v>111594.19496084402</c:v>
                </c:pt>
                <c:pt idx="3764">
                  <c:v>111445.228853183</c:v>
                </c:pt>
                <c:pt idx="3765">
                  <c:v>111890.30297538199</c:v>
                </c:pt>
                <c:pt idx="3766">
                  <c:v>111768.24149429399</c:v>
                </c:pt>
                <c:pt idx="3767">
                  <c:v>111580.300643455</c:v>
                </c:pt>
                <c:pt idx="3768">
                  <c:v>111568.664207391</c:v>
                </c:pt>
                <c:pt idx="3769">
                  <c:v>111922.99694831501</c:v>
                </c:pt>
                <c:pt idx="3770">
                  <c:v>111665.05573083601</c:v>
                </c:pt>
                <c:pt idx="3771">
                  <c:v>111657.187451092</c:v>
                </c:pt>
                <c:pt idx="3772">
                  <c:v>111538.67175877103</c:v>
                </c:pt>
                <c:pt idx="3773">
                  <c:v>111936.126695352</c:v>
                </c:pt>
                <c:pt idx="3774">
                  <c:v>111657.79381557996</c:v>
                </c:pt>
                <c:pt idx="3775">
                  <c:v>111697.923916763</c:v>
                </c:pt>
                <c:pt idx="3776">
                  <c:v>111570.269633718</c:v>
                </c:pt>
                <c:pt idx="3777">
                  <c:v>111755.31678417098</c:v>
                </c:pt>
                <c:pt idx="3778">
                  <c:v>111740.85087982198</c:v>
                </c:pt>
                <c:pt idx="3779">
                  <c:v>111480.10953450702</c:v>
                </c:pt>
                <c:pt idx="3780">
                  <c:v>111731.48204747697</c:v>
                </c:pt>
                <c:pt idx="3781">
                  <c:v>111611.60877485503</c:v>
                </c:pt>
                <c:pt idx="3782">
                  <c:v>111812.73310011</c:v>
                </c:pt>
                <c:pt idx="3783">
                  <c:v>111712.853846306</c:v>
                </c:pt>
                <c:pt idx="3784">
                  <c:v>111540.97547285701</c:v>
                </c:pt>
                <c:pt idx="3785">
                  <c:v>111700.525091449</c:v>
                </c:pt>
                <c:pt idx="3786">
                  <c:v>111772.85362483602</c:v>
                </c:pt>
                <c:pt idx="3787">
                  <c:v>111660.81251993998</c:v>
                </c:pt>
                <c:pt idx="3788">
                  <c:v>111429.925534403</c:v>
                </c:pt>
                <c:pt idx="3789">
                  <c:v>111902.41823622696</c:v>
                </c:pt>
                <c:pt idx="3790">
                  <c:v>111692.12453838202</c:v>
                </c:pt>
                <c:pt idx="3791">
                  <c:v>111705.32479859803</c:v>
                </c:pt>
                <c:pt idx="3792">
                  <c:v>111550.66568798601</c:v>
                </c:pt>
                <c:pt idx="3793">
                  <c:v>111896.274989393</c:v>
                </c:pt>
                <c:pt idx="3794">
                  <c:v>111581.76053230999</c:v>
                </c:pt>
                <c:pt idx="3795">
                  <c:v>111807.457012902</c:v>
                </c:pt>
                <c:pt idx="3796">
                  <c:v>111566.12702993304</c:v>
                </c:pt>
                <c:pt idx="3797">
                  <c:v>111728.93872840502</c:v>
                </c:pt>
                <c:pt idx="3798">
                  <c:v>111687.343787138</c:v>
                </c:pt>
                <c:pt idx="3799">
                  <c:v>111674.41620387697</c:v>
                </c:pt>
                <c:pt idx="3800">
                  <c:v>111619.53561695802</c:v>
                </c:pt>
                <c:pt idx="3801">
                  <c:v>111583.55695995</c:v>
                </c:pt>
                <c:pt idx="3802">
                  <c:v>111614.10880311899</c:v>
                </c:pt>
                <c:pt idx="3803">
                  <c:v>111808.30991692001</c:v>
                </c:pt>
                <c:pt idx="3804">
                  <c:v>111618.46173583102</c:v>
                </c:pt>
                <c:pt idx="3805">
                  <c:v>111784.394705267</c:v>
                </c:pt>
                <c:pt idx="3806">
                  <c:v>111804.05857882998</c:v>
                </c:pt>
                <c:pt idx="3807">
                  <c:v>111597.08913044102</c:v>
                </c:pt>
                <c:pt idx="3808">
                  <c:v>111506.15024273001</c:v>
                </c:pt>
                <c:pt idx="3809">
                  <c:v>111954.06842616001</c:v>
                </c:pt>
                <c:pt idx="3810">
                  <c:v>111781.60455993001</c:v>
                </c:pt>
                <c:pt idx="3811">
                  <c:v>111501.382715717</c:v>
                </c:pt>
                <c:pt idx="3812">
                  <c:v>111866.74850712498</c:v>
                </c:pt>
                <c:pt idx="3813">
                  <c:v>111702.26999112898</c:v>
                </c:pt>
                <c:pt idx="3814">
                  <c:v>111503.45538873402</c:v>
                </c:pt>
                <c:pt idx="3815">
                  <c:v>111803.458530786</c:v>
                </c:pt>
                <c:pt idx="3816">
                  <c:v>111611.73753706498</c:v>
                </c:pt>
                <c:pt idx="3817">
                  <c:v>111778.46684875198</c:v>
                </c:pt>
                <c:pt idx="3818">
                  <c:v>111421.06789501698</c:v>
                </c:pt>
                <c:pt idx="3819">
                  <c:v>111750.14288380399</c:v>
                </c:pt>
                <c:pt idx="3820">
                  <c:v>111794.41899704898</c:v>
                </c:pt>
                <c:pt idx="3821">
                  <c:v>111752.23684329099</c:v>
                </c:pt>
                <c:pt idx="3822">
                  <c:v>111596.08654425398</c:v>
                </c:pt>
                <c:pt idx="3823">
                  <c:v>111569.75826111899</c:v>
                </c:pt>
                <c:pt idx="3824">
                  <c:v>111717.36731074299</c:v>
                </c:pt>
                <c:pt idx="3825">
                  <c:v>111593.08481915201</c:v>
                </c:pt>
                <c:pt idx="3826">
                  <c:v>111796.22644363</c:v>
                </c:pt>
                <c:pt idx="3827">
                  <c:v>111449.36079581402</c:v>
                </c:pt>
                <c:pt idx="3828">
                  <c:v>111909.32981793302</c:v>
                </c:pt>
                <c:pt idx="3829">
                  <c:v>111426.34526320298</c:v>
                </c:pt>
                <c:pt idx="3830">
                  <c:v>111818.425301198</c:v>
                </c:pt>
                <c:pt idx="3831">
                  <c:v>111512.843990906</c:v>
                </c:pt>
                <c:pt idx="3832">
                  <c:v>111722.89987078702</c:v>
                </c:pt>
                <c:pt idx="3833">
                  <c:v>111818.51210195599</c:v>
                </c:pt>
                <c:pt idx="3834">
                  <c:v>111474.03852963699</c:v>
                </c:pt>
                <c:pt idx="3835">
                  <c:v>111713.08801230101</c:v>
                </c:pt>
                <c:pt idx="3836">
                  <c:v>111609.25078507398</c:v>
                </c:pt>
                <c:pt idx="3837">
                  <c:v>111840.88862990102</c:v>
                </c:pt>
                <c:pt idx="3838">
                  <c:v>111444.37921328402</c:v>
                </c:pt>
                <c:pt idx="3839">
                  <c:v>111947.66228922197</c:v>
                </c:pt>
                <c:pt idx="3840">
                  <c:v>111696.262300091</c:v>
                </c:pt>
                <c:pt idx="3841">
                  <c:v>111605.03077139899</c:v>
                </c:pt>
                <c:pt idx="3842">
                  <c:v>111612.63912074703</c:v>
                </c:pt>
                <c:pt idx="3843">
                  <c:v>111674.926640405</c:v>
                </c:pt>
                <c:pt idx="3844">
                  <c:v>111826.11973285601</c:v>
                </c:pt>
                <c:pt idx="3845">
                  <c:v>111533.631174066</c:v>
                </c:pt>
                <c:pt idx="3846">
                  <c:v>111892.923193875</c:v>
                </c:pt>
                <c:pt idx="3847">
                  <c:v>111448.64537466499</c:v>
                </c:pt>
                <c:pt idx="3848">
                  <c:v>111861.817437636</c:v>
                </c:pt>
                <c:pt idx="3849">
                  <c:v>111576.81357911699</c:v>
                </c:pt>
                <c:pt idx="3850">
                  <c:v>111755.259653517</c:v>
                </c:pt>
                <c:pt idx="3851">
                  <c:v>111550.07403203502</c:v>
                </c:pt>
                <c:pt idx="3852">
                  <c:v>111754.87987066702</c:v>
                </c:pt>
                <c:pt idx="3853">
                  <c:v>111758.160804852</c:v>
                </c:pt>
                <c:pt idx="3854">
                  <c:v>111548.60066624901</c:v>
                </c:pt>
                <c:pt idx="3855">
                  <c:v>111691.663574547</c:v>
                </c:pt>
                <c:pt idx="3856">
                  <c:v>111711.52125298503</c:v>
                </c:pt>
                <c:pt idx="3857">
                  <c:v>111779.48333414599</c:v>
                </c:pt>
                <c:pt idx="3858">
                  <c:v>111557.68135483302</c:v>
                </c:pt>
                <c:pt idx="3859">
                  <c:v>111624.04002101699</c:v>
                </c:pt>
                <c:pt idx="3860">
                  <c:v>111723.94720459098</c:v>
                </c:pt>
                <c:pt idx="3861">
                  <c:v>111732.20029801698</c:v>
                </c:pt>
                <c:pt idx="3862">
                  <c:v>111715.857206674</c:v>
                </c:pt>
                <c:pt idx="3863">
                  <c:v>111469.34194501599</c:v>
                </c:pt>
                <c:pt idx="3864">
                  <c:v>111773.873747424</c:v>
                </c:pt>
                <c:pt idx="3865">
                  <c:v>111581.81892463301</c:v>
                </c:pt>
                <c:pt idx="3866">
                  <c:v>111865.149996622</c:v>
                </c:pt>
                <c:pt idx="3867">
                  <c:v>111504.61265075102</c:v>
                </c:pt>
                <c:pt idx="3868">
                  <c:v>111730.985919124</c:v>
                </c:pt>
                <c:pt idx="3869">
                  <c:v>111604.20956329102</c:v>
                </c:pt>
                <c:pt idx="3870">
                  <c:v>111761.73200695</c:v>
                </c:pt>
                <c:pt idx="3871">
                  <c:v>111517.481078044</c:v>
                </c:pt>
                <c:pt idx="3872">
                  <c:v>111709.009538657</c:v>
                </c:pt>
                <c:pt idx="3873">
                  <c:v>111796.69797492298</c:v>
                </c:pt>
                <c:pt idx="3874">
                  <c:v>111553.040656621</c:v>
                </c:pt>
                <c:pt idx="3875">
                  <c:v>111664.006926539</c:v>
                </c:pt>
                <c:pt idx="3876">
                  <c:v>111761.644204771</c:v>
                </c:pt>
                <c:pt idx="3877">
                  <c:v>111792.618919164</c:v>
                </c:pt>
                <c:pt idx="3878">
                  <c:v>111580.60340059802</c:v>
                </c:pt>
                <c:pt idx="3879">
                  <c:v>111512.82271143001</c:v>
                </c:pt>
                <c:pt idx="3880">
                  <c:v>111924.52658558298</c:v>
                </c:pt>
                <c:pt idx="3881">
                  <c:v>111614.84548605101</c:v>
                </c:pt>
                <c:pt idx="3882">
                  <c:v>111623.66013993502</c:v>
                </c:pt>
                <c:pt idx="3883">
                  <c:v>111657.77826200702</c:v>
                </c:pt>
                <c:pt idx="3884">
                  <c:v>111738.970354909</c:v>
                </c:pt>
                <c:pt idx="3885">
                  <c:v>111591.288252194</c:v>
                </c:pt>
                <c:pt idx="3886">
                  <c:v>111852.69962472504</c:v>
                </c:pt>
                <c:pt idx="3887">
                  <c:v>111535.19190732201</c:v>
                </c:pt>
                <c:pt idx="3888">
                  <c:v>111734.10771269602</c:v>
                </c:pt>
                <c:pt idx="3889">
                  <c:v>111622.92625281199</c:v>
                </c:pt>
                <c:pt idx="3890">
                  <c:v>111657.968102324</c:v>
                </c:pt>
                <c:pt idx="3891">
                  <c:v>111523.59208704598</c:v>
                </c:pt>
                <c:pt idx="3892">
                  <c:v>111828.46086767598</c:v>
                </c:pt>
                <c:pt idx="3893">
                  <c:v>111750.893022139</c:v>
                </c:pt>
                <c:pt idx="3894">
                  <c:v>111535.70390241599</c:v>
                </c:pt>
                <c:pt idx="3895">
                  <c:v>111645.402066986</c:v>
                </c:pt>
                <c:pt idx="3896">
                  <c:v>111815.17251090401</c:v>
                </c:pt>
                <c:pt idx="3897">
                  <c:v>111796.88699239799</c:v>
                </c:pt>
                <c:pt idx="3898">
                  <c:v>111498.63866926801</c:v>
                </c:pt>
                <c:pt idx="3899">
                  <c:v>111565.64743880801</c:v>
                </c:pt>
                <c:pt idx="3900">
                  <c:v>111917.58044065101</c:v>
                </c:pt>
                <c:pt idx="3901">
                  <c:v>111658.16070443804</c:v>
                </c:pt>
                <c:pt idx="3902">
                  <c:v>111628.88871238803</c:v>
                </c:pt>
                <c:pt idx="3903">
                  <c:v>111533.37670673802</c:v>
                </c:pt>
                <c:pt idx="3904">
                  <c:v>111877.049147803</c:v>
                </c:pt>
                <c:pt idx="3905">
                  <c:v>111639.98387557197</c:v>
                </c:pt>
                <c:pt idx="3906">
                  <c:v>111561.101829067</c:v>
                </c:pt>
                <c:pt idx="3907">
                  <c:v>111691.77473295301</c:v>
                </c:pt>
                <c:pt idx="3908">
                  <c:v>111826.35026295701</c:v>
                </c:pt>
                <c:pt idx="3909">
                  <c:v>111726.95262701098</c:v>
                </c:pt>
                <c:pt idx="3910">
                  <c:v>111427.13413665301</c:v>
                </c:pt>
                <c:pt idx="3911">
                  <c:v>111721.62845181504</c:v>
                </c:pt>
                <c:pt idx="3912">
                  <c:v>111752.65137669901</c:v>
                </c:pt>
                <c:pt idx="3913">
                  <c:v>111741.00282732298</c:v>
                </c:pt>
                <c:pt idx="3914">
                  <c:v>111426.40385160099</c:v>
                </c:pt>
                <c:pt idx="3915">
                  <c:v>111780.838700519</c:v>
                </c:pt>
                <c:pt idx="3916">
                  <c:v>111784.94556705801</c:v>
                </c:pt>
                <c:pt idx="3917">
                  <c:v>111655.803290554</c:v>
                </c:pt>
                <c:pt idx="3918">
                  <c:v>111750.586665454</c:v>
                </c:pt>
                <c:pt idx="3919">
                  <c:v>111448.118665096</c:v>
                </c:pt>
                <c:pt idx="3920">
                  <c:v>111776.91241877599</c:v>
                </c:pt>
                <c:pt idx="3921">
                  <c:v>111635.436048515</c:v>
                </c:pt>
                <c:pt idx="3922">
                  <c:v>111803.76326153899</c:v>
                </c:pt>
                <c:pt idx="3923">
                  <c:v>111396.53827484502</c:v>
                </c:pt>
                <c:pt idx="3924">
                  <c:v>111916.49082066899</c:v>
                </c:pt>
                <c:pt idx="3925">
                  <c:v>111753.96659807398</c:v>
                </c:pt>
                <c:pt idx="3926">
                  <c:v>111516.47162892201</c:v>
                </c:pt>
                <c:pt idx="3927">
                  <c:v>111688.464005245</c:v>
                </c:pt>
                <c:pt idx="3928">
                  <c:v>111636.56909773401</c:v>
                </c:pt>
                <c:pt idx="3929">
                  <c:v>111683.497316553</c:v>
                </c:pt>
                <c:pt idx="3930">
                  <c:v>111772.626319271</c:v>
                </c:pt>
                <c:pt idx="3931">
                  <c:v>111561.50013866501</c:v>
                </c:pt>
                <c:pt idx="3932">
                  <c:v>111709.01593945899</c:v>
                </c:pt>
                <c:pt idx="3933">
                  <c:v>111751.336252671</c:v>
                </c:pt>
                <c:pt idx="3934">
                  <c:v>111557.34663535599</c:v>
                </c:pt>
                <c:pt idx="3935">
                  <c:v>111576.28914621501</c:v>
                </c:pt>
                <c:pt idx="3936">
                  <c:v>111890.19211226</c:v>
                </c:pt>
                <c:pt idx="3937">
                  <c:v>111616.220866877</c:v>
                </c:pt>
                <c:pt idx="3938">
                  <c:v>111745.688200271</c:v>
                </c:pt>
                <c:pt idx="3939">
                  <c:v>111553.81468447199</c:v>
                </c:pt>
                <c:pt idx="3940">
                  <c:v>111647.98526005499</c:v>
                </c:pt>
                <c:pt idx="3941">
                  <c:v>111768.799020479</c:v>
                </c:pt>
                <c:pt idx="3942">
                  <c:v>111581.03675602</c:v>
                </c:pt>
                <c:pt idx="3943">
                  <c:v>111675.99330016399</c:v>
                </c:pt>
                <c:pt idx="3944">
                  <c:v>111750.35863875299</c:v>
                </c:pt>
                <c:pt idx="3945">
                  <c:v>111658.09519079803</c:v>
                </c:pt>
                <c:pt idx="3946">
                  <c:v>111533.70474683504</c:v>
                </c:pt>
                <c:pt idx="3947">
                  <c:v>111647.08697010299</c:v>
                </c:pt>
                <c:pt idx="3948">
                  <c:v>111640.75657969498</c:v>
                </c:pt>
                <c:pt idx="3949">
                  <c:v>111743.00791929199</c:v>
                </c:pt>
                <c:pt idx="3950">
                  <c:v>111693.40914727599</c:v>
                </c:pt>
                <c:pt idx="3951">
                  <c:v>111561.87466308803</c:v>
                </c:pt>
                <c:pt idx="3952">
                  <c:v>111812.595103089</c:v>
                </c:pt>
                <c:pt idx="3953">
                  <c:v>111671.73388614398</c:v>
                </c:pt>
                <c:pt idx="3954">
                  <c:v>111770.68688722899</c:v>
                </c:pt>
                <c:pt idx="3955">
                  <c:v>111321.86018872002</c:v>
                </c:pt>
                <c:pt idx="3956">
                  <c:v>112041.341305893</c:v>
                </c:pt>
                <c:pt idx="3957">
                  <c:v>111608.33815858803</c:v>
                </c:pt>
                <c:pt idx="3958">
                  <c:v>111716.88774341599</c:v>
                </c:pt>
                <c:pt idx="3959">
                  <c:v>111533.74497574598</c:v>
                </c:pt>
                <c:pt idx="3960">
                  <c:v>111927.107538697</c:v>
                </c:pt>
                <c:pt idx="3961">
                  <c:v>111665.765002324</c:v>
                </c:pt>
                <c:pt idx="3962">
                  <c:v>111538.25749043701</c:v>
                </c:pt>
                <c:pt idx="3963">
                  <c:v>111710.814706612</c:v>
                </c:pt>
                <c:pt idx="3964">
                  <c:v>111740.814967264</c:v>
                </c:pt>
                <c:pt idx="3965">
                  <c:v>111757.946192248</c:v>
                </c:pt>
                <c:pt idx="3966">
                  <c:v>111581.892259705</c:v>
                </c:pt>
                <c:pt idx="3967">
                  <c:v>111613.76706643401</c:v>
                </c:pt>
                <c:pt idx="3968">
                  <c:v>111639.92133121699</c:v>
                </c:pt>
                <c:pt idx="3969">
                  <c:v>111716.96411411899</c:v>
                </c:pt>
                <c:pt idx="3970">
                  <c:v>111666.017461793</c:v>
                </c:pt>
                <c:pt idx="3971">
                  <c:v>111458.69788132398</c:v>
                </c:pt>
                <c:pt idx="3972">
                  <c:v>111903.42612765</c:v>
                </c:pt>
                <c:pt idx="3973">
                  <c:v>111686.65830813404</c:v>
                </c:pt>
                <c:pt idx="3974">
                  <c:v>111795.840268564</c:v>
                </c:pt>
                <c:pt idx="3975">
                  <c:v>111440.13851238102</c:v>
                </c:pt>
                <c:pt idx="3976">
                  <c:v>111834.26803619599</c:v>
                </c:pt>
                <c:pt idx="3977">
                  <c:v>111619.91816509599</c:v>
                </c:pt>
                <c:pt idx="3978">
                  <c:v>111738.208529447</c:v>
                </c:pt>
                <c:pt idx="3979">
                  <c:v>111515.53967279302</c:v>
                </c:pt>
                <c:pt idx="3980">
                  <c:v>111758.57705497401</c:v>
                </c:pt>
                <c:pt idx="3981">
                  <c:v>111677.52912132801</c:v>
                </c:pt>
                <c:pt idx="3982">
                  <c:v>111682.298759186</c:v>
                </c:pt>
                <c:pt idx="3983">
                  <c:v>111467.60767804</c:v>
                </c:pt>
                <c:pt idx="3984">
                  <c:v>111887.978936813</c:v>
                </c:pt>
                <c:pt idx="3985">
                  <c:v>111749.872795866</c:v>
                </c:pt>
                <c:pt idx="3986">
                  <c:v>111407.50789944698</c:v>
                </c:pt>
                <c:pt idx="3987">
                  <c:v>111868.329598279</c:v>
                </c:pt>
                <c:pt idx="3988">
                  <c:v>111604.093749944</c:v>
                </c:pt>
                <c:pt idx="3989">
                  <c:v>111752.43264995699</c:v>
                </c:pt>
                <c:pt idx="3990">
                  <c:v>111513.07889513799</c:v>
                </c:pt>
                <c:pt idx="3991">
                  <c:v>111627.76403397799</c:v>
                </c:pt>
                <c:pt idx="3992">
                  <c:v>111867.58149672502</c:v>
                </c:pt>
                <c:pt idx="3993">
                  <c:v>111563.420912277</c:v>
                </c:pt>
                <c:pt idx="3994">
                  <c:v>111918.30889342798</c:v>
                </c:pt>
                <c:pt idx="3995">
                  <c:v>111464.09150072301</c:v>
                </c:pt>
                <c:pt idx="3996">
                  <c:v>111764.07933875601</c:v>
                </c:pt>
                <c:pt idx="3997">
                  <c:v>111705.77778357899</c:v>
                </c:pt>
                <c:pt idx="3998">
                  <c:v>111741.51082798501</c:v>
                </c:pt>
                <c:pt idx="3999">
                  <c:v>111505.38226971298</c:v>
                </c:pt>
                <c:pt idx="4000">
                  <c:v>111788.68085469503</c:v>
                </c:pt>
                <c:pt idx="4001">
                  <c:v>111640.06199564</c:v>
                </c:pt>
                <c:pt idx="4002">
                  <c:v>111586.751356227</c:v>
                </c:pt>
                <c:pt idx="4003">
                  <c:v>111635.15390476302</c:v>
                </c:pt>
                <c:pt idx="4004">
                  <c:v>111745.68137010101</c:v>
                </c:pt>
                <c:pt idx="4005">
                  <c:v>111709.969929566</c:v>
                </c:pt>
                <c:pt idx="4006">
                  <c:v>111700.03579726102</c:v>
                </c:pt>
                <c:pt idx="4007">
                  <c:v>111517.17426610301</c:v>
                </c:pt>
                <c:pt idx="4008">
                  <c:v>111793.31778890501</c:v>
                </c:pt>
                <c:pt idx="4009">
                  <c:v>111833.689071427</c:v>
                </c:pt>
                <c:pt idx="4010">
                  <c:v>111644.57421837002</c:v>
                </c:pt>
                <c:pt idx="4011">
                  <c:v>111436.552745515</c:v>
                </c:pt>
                <c:pt idx="4012">
                  <c:v>111813.04052285</c:v>
                </c:pt>
                <c:pt idx="4013">
                  <c:v>111676.034414073</c:v>
                </c:pt>
                <c:pt idx="4014">
                  <c:v>111783.51075626802</c:v>
                </c:pt>
                <c:pt idx="4015">
                  <c:v>111365.30929854001</c:v>
                </c:pt>
                <c:pt idx="4016">
                  <c:v>112014.32345844302</c:v>
                </c:pt>
                <c:pt idx="4017">
                  <c:v>111691.299498562</c:v>
                </c:pt>
                <c:pt idx="4018">
                  <c:v>111739.57746354103</c:v>
                </c:pt>
                <c:pt idx="4019">
                  <c:v>111571.76898816301</c:v>
                </c:pt>
                <c:pt idx="4020">
                  <c:v>111588.11322061</c:v>
                </c:pt>
                <c:pt idx="4021">
                  <c:v>111696.68978772801</c:v>
                </c:pt>
                <c:pt idx="4022">
                  <c:v>111669.25372613901</c:v>
                </c:pt>
                <c:pt idx="4023">
                  <c:v>111537.77976580901</c:v>
                </c:pt>
                <c:pt idx="4024">
                  <c:v>111841.830907514</c:v>
                </c:pt>
                <c:pt idx="4025">
                  <c:v>111738.78003410298</c:v>
                </c:pt>
                <c:pt idx="4026">
                  <c:v>111516.79578093102</c:v>
                </c:pt>
                <c:pt idx="4027">
                  <c:v>111719.03519682502</c:v>
                </c:pt>
                <c:pt idx="4028">
                  <c:v>111782.45299855998</c:v>
                </c:pt>
                <c:pt idx="4029">
                  <c:v>111689.537582345</c:v>
                </c:pt>
                <c:pt idx="4030">
                  <c:v>111621.96719214</c:v>
                </c:pt>
                <c:pt idx="4031">
                  <c:v>111468.57440283301</c:v>
                </c:pt>
                <c:pt idx="4032">
                  <c:v>111975.52338968101</c:v>
                </c:pt>
                <c:pt idx="4033">
                  <c:v>111699.140960189</c:v>
                </c:pt>
                <c:pt idx="4034">
                  <c:v>111729.933061387</c:v>
                </c:pt>
                <c:pt idx="4035">
                  <c:v>111476.75827471698</c:v>
                </c:pt>
                <c:pt idx="4036">
                  <c:v>111852.55522294901</c:v>
                </c:pt>
                <c:pt idx="4037">
                  <c:v>111682.81468732699</c:v>
                </c:pt>
                <c:pt idx="4038">
                  <c:v>111663.04544295401</c:v>
                </c:pt>
                <c:pt idx="4039">
                  <c:v>111604.40886527598</c:v>
                </c:pt>
                <c:pt idx="4040">
                  <c:v>111726.63991492601</c:v>
                </c:pt>
                <c:pt idx="4041">
                  <c:v>111832.94458810998</c:v>
                </c:pt>
                <c:pt idx="4042">
                  <c:v>111434.35300610501</c:v>
                </c:pt>
                <c:pt idx="4043">
                  <c:v>111764.05610239801</c:v>
                </c:pt>
                <c:pt idx="4044">
                  <c:v>111649.36087150799</c:v>
                </c:pt>
                <c:pt idx="4045">
                  <c:v>111733.35299838602</c:v>
                </c:pt>
                <c:pt idx="4046">
                  <c:v>111664.260588798</c:v>
                </c:pt>
                <c:pt idx="4047">
                  <c:v>111507.08360085799</c:v>
                </c:pt>
                <c:pt idx="4048">
                  <c:v>111816.40942578104</c:v>
                </c:pt>
                <c:pt idx="4049">
                  <c:v>111613.75420913901</c:v>
                </c:pt>
                <c:pt idx="4050">
                  <c:v>111782.652795767</c:v>
                </c:pt>
                <c:pt idx="4051">
                  <c:v>111470.10585691202</c:v>
                </c:pt>
                <c:pt idx="4052">
                  <c:v>111773.08897613702</c:v>
                </c:pt>
                <c:pt idx="4053">
                  <c:v>111583.09758326598</c:v>
                </c:pt>
                <c:pt idx="4054">
                  <c:v>111856.59610043799</c:v>
                </c:pt>
                <c:pt idx="4055">
                  <c:v>111468.95446848201</c:v>
                </c:pt>
                <c:pt idx="4056">
                  <c:v>111871.841121324</c:v>
                </c:pt>
                <c:pt idx="4057">
                  <c:v>111691.05305610501</c:v>
                </c:pt>
                <c:pt idx="4058">
                  <c:v>111550.54132338399</c:v>
                </c:pt>
                <c:pt idx="4059">
                  <c:v>111673.811210067</c:v>
                </c:pt>
                <c:pt idx="4060">
                  <c:v>111723.37904583201</c:v>
                </c:pt>
                <c:pt idx="4061">
                  <c:v>111837.50759287</c:v>
                </c:pt>
                <c:pt idx="4062">
                  <c:v>111467.53705358</c:v>
                </c:pt>
                <c:pt idx="4063">
                  <c:v>111758.35519542101</c:v>
                </c:pt>
                <c:pt idx="4064">
                  <c:v>111628.68122969402</c:v>
                </c:pt>
                <c:pt idx="4065">
                  <c:v>111755.490489501</c:v>
                </c:pt>
                <c:pt idx="4066">
                  <c:v>111732.917160554</c:v>
                </c:pt>
                <c:pt idx="4067">
                  <c:v>111418.226022916</c:v>
                </c:pt>
                <c:pt idx="4068">
                  <c:v>111834.99804170401</c:v>
                </c:pt>
                <c:pt idx="4069">
                  <c:v>111532.37891504802</c:v>
                </c:pt>
                <c:pt idx="4070">
                  <c:v>111850.892886781</c:v>
                </c:pt>
                <c:pt idx="4071">
                  <c:v>111539.64335472599</c:v>
                </c:pt>
                <c:pt idx="4072">
                  <c:v>111661.760365393</c:v>
                </c:pt>
                <c:pt idx="4073">
                  <c:v>111779.26842155</c:v>
                </c:pt>
                <c:pt idx="4074">
                  <c:v>111515.05403505599</c:v>
                </c:pt>
                <c:pt idx="4075">
                  <c:v>111630.85482710802</c:v>
                </c:pt>
                <c:pt idx="4076">
                  <c:v>111761.297116342</c:v>
                </c:pt>
                <c:pt idx="4077">
                  <c:v>111644.324534249</c:v>
                </c:pt>
                <c:pt idx="4078">
                  <c:v>111663.01023042997</c:v>
                </c:pt>
                <c:pt idx="4079">
                  <c:v>111540.63982844201</c:v>
                </c:pt>
                <c:pt idx="4080">
                  <c:v>111836.43230822698</c:v>
                </c:pt>
                <c:pt idx="4081">
                  <c:v>111838.248262582</c:v>
                </c:pt>
                <c:pt idx="4082">
                  <c:v>111495.12563850702</c:v>
                </c:pt>
                <c:pt idx="4083">
                  <c:v>111799.606714569</c:v>
                </c:pt>
                <c:pt idx="4084">
                  <c:v>111651.96622357696</c:v>
                </c:pt>
                <c:pt idx="4085">
                  <c:v>111621.20009532699</c:v>
                </c:pt>
                <c:pt idx="4086">
                  <c:v>111858.28562787399</c:v>
                </c:pt>
                <c:pt idx="4087">
                  <c:v>111488.05833417998</c:v>
                </c:pt>
                <c:pt idx="4088">
                  <c:v>111870.82551980602</c:v>
                </c:pt>
                <c:pt idx="4089">
                  <c:v>111533.93447214599</c:v>
                </c:pt>
                <c:pt idx="4090">
                  <c:v>111801.02900073302</c:v>
                </c:pt>
                <c:pt idx="4091">
                  <c:v>111554.20306512798</c:v>
                </c:pt>
                <c:pt idx="4092">
                  <c:v>111850.12950918401</c:v>
                </c:pt>
                <c:pt idx="4093">
                  <c:v>111663.55221205199</c:v>
                </c:pt>
                <c:pt idx="4094">
                  <c:v>111606.90856976301</c:v>
                </c:pt>
                <c:pt idx="4095">
                  <c:v>111650.28596295301</c:v>
                </c:pt>
                <c:pt idx="4096">
                  <c:v>111782.305470609</c:v>
                </c:pt>
                <c:pt idx="4097">
                  <c:v>111748.59330341699</c:v>
                </c:pt>
                <c:pt idx="4098">
                  <c:v>111554.33389306699</c:v>
                </c:pt>
                <c:pt idx="4099">
                  <c:v>111521.793784311</c:v>
                </c:pt>
                <c:pt idx="4100">
                  <c:v>111845.64458945999</c:v>
                </c:pt>
                <c:pt idx="4101">
                  <c:v>111742.81193458302</c:v>
                </c:pt>
                <c:pt idx="4102">
                  <c:v>111544.19411128601</c:v>
                </c:pt>
                <c:pt idx="4103">
                  <c:v>111527.709961856</c:v>
                </c:pt>
                <c:pt idx="4104">
                  <c:v>111932.34724191799</c:v>
                </c:pt>
                <c:pt idx="4105">
                  <c:v>111741.421867436</c:v>
                </c:pt>
                <c:pt idx="4106">
                  <c:v>111515.22110227399</c:v>
                </c:pt>
                <c:pt idx="4107">
                  <c:v>111645.67166673903</c:v>
                </c:pt>
                <c:pt idx="4108">
                  <c:v>111788.08934813802</c:v>
                </c:pt>
                <c:pt idx="4109">
                  <c:v>111620.65541451103</c:v>
                </c:pt>
                <c:pt idx="4110">
                  <c:v>111864.13762698602</c:v>
                </c:pt>
                <c:pt idx="4111">
                  <c:v>111422.13360754</c:v>
                </c:pt>
                <c:pt idx="4112">
                  <c:v>111815.908691331</c:v>
                </c:pt>
                <c:pt idx="4113">
                  <c:v>111617.41778001399</c:v>
                </c:pt>
                <c:pt idx="4114">
                  <c:v>111793.30240749</c:v>
                </c:pt>
                <c:pt idx="4115">
                  <c:v>111461.478193177</c:v>
                </c:pt>
                <c:pt idx="4116">
                  <c:v>111756.75687045898</c:v>
                </c:pt>
                <c:pt idx="4117">
                  <c:v>111738.70745120601</c:v>
                </c:pt>
                <c:pt idx="4118">
                  <c:v>111613.51504267901</c:v>
                </c:pt>
                <c:pt idx="4119">
                  <c:v>111644.641143316</c:v>
                </c:pt>
                <c:pt idx="4120">
                  <c:v>111785.788849844</c:v>
                </c:pt>
                <c:pt idx="4121">
                  <c:v>111815.21136278202</c:v>
                </c:pt>
                <c:pt idx="4122">
                  <c:v>111494.10134064901</c:v>
                </c:pt>
                <c:pt idx="4123">
                  <c:v>111685.23760760398</c:v>
                </c:pt>
                <c:pt idx="4124">
                  <c:v>111720.04953151499</c:v>
                </c:pt>
                <c:pt idx="4125">
                  <c:v>111650.16705833402</c:v>
                </c:pt>
                <c:pt idx="4126">
                  <c:v>111847.340523037</c:v>
                </c:pt>
                <c:pt idx="4127">
                  <c:v>111483.09806337301</c:v>
                </c:pt>
                <c:pt idx="4128">
                  <c:v>111814.454084192</c:v>
                </c:pt>
                <c:pt idx="4129">
                  <c:v>111636.86875113101</c:v>
                </c:pt>
                <c:pt idx="4130">
                  <c:v>111744.4338266</c:v>
                </c:pt>
                <c:pt idx="4131">
                  <c:v>111481.822054209</c:v>
                </c:pt>
                <c:pt idx="4132">
                  <c:v>111674.443176848</c:v>
                </c:pt>
                <c:pt idx="4133">
                  <c:v>111757.581580802</c:v>
                </c:pt>
                <c:pt idx="4134">
                  <c:v>111670.71193089</c:v>
                </c:pt>
                <c:pt idx="4135">
                  <c:v>111553.896264439</c:v>
                </c:pt>
                <c:pt idx="4136">
                  <c:v>111779.38676995802</c:v>
                </c:pt>
                <c:pt idx="4137">
                  <c:v>111783.140615854</c:v>
                </c:pt>
                <c:pt idx="4138">
                  <c:v>111541.290529887</c:v>
                </c:pt>
                <c:pt idx="4139">
                  <c:v>111610.64994835501</c:v>
                </c:pt>
                <c:pt idx="4140">
                  <c:v>111780.298038757</c:v>
                </c:pt>
                <c:pt idx="4141">
                  <c:v>111727.15544278703</c:v>
                </c:pt>
                <c:pt idx="4142">
                  <c:v>111595.24174973099</c:v>
                </c:pt>
                <c:pt idx="4143">
                  <c:v>111578.85737678802</c:v>
                </c:pt>
                <c:pt idx="4144">
                  <c:v>111858.48943058502</c:v>
                </c:pt>
                <c:pt idx="4145">
                  <c:v>111662.26363686199</c:v>
                </c:pt>
                <c:pt idx="4146">
                  <c:v>111585.90719541299</c:v>
                </c:pt>
                <c:pt idx="4147">
                  <c:v>111678.598270694</c:v>
                </c:pt>
                <c:pt idx="4148">
                  <c:v>111818.38171755102</c:v>
                </c:pt>
                <c:pt idx="4149">
                  <c:v>111606.86961837302</c:v>
                </c:pt>
                <c:pt idx="4150">
                  <c:v>111681.869921473</c:v>
                </c:pt>
                <c:pt idx="4151">
                  <c:v>111497.39117150502</c:v>
                </c:pt>
                <c:pt idx="4152">
                  <c:v>111878.69192847802</c:v>
                </c:pt>
                <c:pt idx="4153">
                  <c:v>111741.51883929498</c:v>
                </c:pt>
                <c:pt idx="4154">
                  <c:v>111429.61008839702</c:v>
                </c:pt>
                <c:pt idx="4155">
                  <c:v>111816.72990004699</c:v>
                </c:pt>
                <c:pt idx="4156">
                  <c:v>111638.370283903</c:v>
                </c:pt>
                <c:pt idx="4157">
                  <c:v>111714.29422710001</c:v>
                </c:pt>
                <c:pt idx="4158">
                  <c:v>111770.235668829</c:v>
                </c:pt>
                <c:pt idx="4159">
                  <c:v>111449.34076689002</c:v>
                </c:pt>
                <c:pt idx="4160">
                  <c:v>111875.090688864</c:v>
                </c:pt>
                <c:pt idx="4161">
                  <c:v>111525.46744221599</c:v>
                </c:pt>
                <c:pt idx="4162">
                  <c:v>111914.53842824801</c:v>
                </c:pt>
                <c:pt idx="4163">
                  <c:v>111535.49312604799</c:v>
                </c:pt>
                <c:pt idx="4164">
                  <c:v>111699.108860316</c:v>
                </c:pt>
                <c:pt idx="4165">
                  <c:v>111642.37459522998</c:v>
                </c:pt>
                <c:pt idx="4166">
                  <c:v>111837.90157754999</c:v>
                </c:pt>
                <c:pt idx="4167">
                  <c:v>111429.506368024</c:v>
                </c:pt>
                <c:pt idx="4168">
                  <c:v>111892.57570923702</c:v>
                </c:pt>
                <c:pt idx="4169">
                  <c:v>111673.36264534398</c:v>
                </c:pt>
                <c:pt idx="4170">
                  <c:v>111713.43057397396</c:v>
                </c:pt>
                <c:pt idx="4171">
                  <c:v>111486.728459379</c:v>
                </c:pt>
                <c:pt idx="4172">
                  <c:v>111774.28112100399</c:v>
                </c:pt>
                <c:pt idx="4173">
                  <c:v>111788.6123205</c:v>
                </c:pt>
                <c:pt idx="4174">
                  <c:v>111534.83317924901</c:v>
                </c:pt>
                <c:pt idx="4175">
                  <c:v>111678.826586792</c:v>
                </c:pt>
                <c:pt idx="4176">
                  <c:v>111844.18488068401</c:v>
                </c:pt>
                <c:pt idx="4177">
                  <c:v>111757.834278924</c:v>
                </c:pt>
                <c:pt idx="4178">
                  <c:v>111538.05582486701</c:v>
                </c:pt>
                <c:pt idx="4179">
                  <c:v>111557.984301748</c:v>
                </c:pt>
                <c:pt idx="4180">
                  <c:v>111867.349978475</c:v>
                </c:pt>
                <c:pt idx="4181">
                  <c:v>111598.163028379</c:v>
                </c:pt>
                <c:pt idx="4182">
                  <c:v>111744.65291763101</c:v>
                </c:pt>
                <c:pt idx="4183">
                  <c:v>111543.70799195199</c:v>
                </c:pt>
                <c:pt idx="4184">
                  <c:v>111847.67351845402</c:v>
                </c:pt>
                <c:pt idx="4185">
                  <c:v>111624.898372567</c:v>
                </c:pt>
                <c:pt idx="4186">
                  <c:v>111667.92950849501</c:v>
                </c:pt>
                <c:pt idx="4187">
                  <c:v>111671.74233503197</c:v>
                </c:pt>
                <c:pt idx="4188">
                  <c:v>111670.84641167098</c:v>
                </c:pt>
                <c:pt idx="4189">
                  <c:v>111738.19223313399</c:v>
                </c:pt>
                <c:pt idx="4190">
                  <c:v>111670.04671518899</c:v>
                </c:pt>
                <c:pt idx="4191">
                  <c:v>111627.76614751299</c:v>
                </c:pt>
                <c:pt idx="4192">
                  <c:v>111641.28740751298</c:v>
                </c:pt>
                <c:pt idx="4193">
                  <c:v>111688.530387805</c:v>
                </c:pt>
                <c:pt idx="4194">
                  <c:v>111732.17819787803</c:v>
                </c:pt>
                <c:pt idx="4195">
                  <c:v>111553.190301275</c:v>
                </c:pt>
                <c:pt idx="4196">
                  <c:v>111774.77198866401</c:v>
                </c:pt>
                <c:pt idx="4197">
                  <c:v>111654.85066328202</c:v>
                </c:pt>
                <c:pt idx="4198">
                  <c:v>111675.411914693</c:v>
                </c:pt>
                <c:pt idx="4199">
                  <c:v>111385.12058110199</c:v>
                </c:pt>
                <c:pt idx="4200">
                  <c:v>111995.96155045298</c:v>
                </c:pt>
                <c:pt idx="4201">
                  <c:v>111700.90470816</c:v>
                </c:pt>
                <c:pt idx="4202">
                  <c:v>111666.37319359601</c:v>
                </c:pt>
                <c:pt idx="4203">
                  <c:v>111573.25021193799</c:v>
                </c:pt>
                <c:pt idx="4204">
                  <c:v>111829.10530984504</c:v>
                </c:pt>
                <c:pt idx="4205">
                  <c:v>111612.70056507101</c:v>
                </c:pt>
                <c:pt idx="4206">
                  <c:v>111842.15284467601</c:v>
                </c:pt>
                <c:pt idx="4207">
                  <c:v>111416.064970607</c:v>
                </c:pt>
                <c:pt idx="4208">
                  <c:v>111751.71303895698</c:v>
                </c:pt>
                <c:pt idx="4209">
                  <c:v>111744.73531930802</c:v>
                </c:pt>
                <c:pt idx="4210">
                  <c:v>111668.597214151</c:v>
                </c:pt>
                <c:pt idx="4211">
                  <c:v>111617.33896820401</c:v>
                </c:pt>
                <c:pt idx="4212">
                  <c:v>111747.88281131801</c:v>
                </c:pt>
                <c:pt idx="4213">
                  <c:v>111871.309397166</c:v>
                </c:pt>
                <c:pt idx="4214">
                  <c:v>111446.838817458</c:v>
                </c:pt>
                <c:pt idx="4215">
                  <c:v>111682.54708256898</c:v>
                </c:pt>
                <c:pt idx="4216">
                  <c:v>111667.93542580699</c:v>
                </c:pt>
                <c:pt idx="4217">
                  <c:v>111677.255091392</c:v>
                </c:pt>
                <c:pt idx="4218">
                  <c:v>111762.80572550601</c:v>
                </c:pt>
                <c:pt idx="4219">
                  <c:v>111488.04731433099</c:v>
                </c:pt>
                <c:pt idx="4220">
                  <c:v>111968.58732024502</c:v>
                </c:pt>
                <c:pt idx="4221">
                  <c:v>111552.52473372901</c:v>
                </c:pt>
                <c:pt idx="4222">
                  <c:v>111713.54258941597</c:v>
                </c:pt>
                <c:pt idx="4223">
                  <c:v>111603.847286975</c:v>
                </c:pt>
                <c:pt idx="4224">
                  <c:v>111910.22856488301</c:v>
                </c:pt>
                <c:pt idx="4225">
                  <c:v>111637.27892753201</c:v>
                </c:pt>
                <c:pt idx="4226">
                  <c:v>111564.51675192699</c:v>
                </c:pt>
                <c:pt idx="4227">
                  <c:v>111652.45758119899</c:v>
                </c:pt>
                <c:pt idx="4228">
                  <c:v>111710.544006153</c:v>
                </c:pt>
                <c:pt idx="4229">
                  <c:v>111743.223003878</c:v>
                </c:pt>
                <c:pt idx="4230">
                  <c:v>111565.48567711101</c:v>
                </c:pt>
                <c:pt idx="4231">
                  <c:v>111670.61326317498</c:v>
                </c:pt>
                <c:pt idx="4232">
                  <c:v>111701.24979783699</c:v>
                </c:pt>
                <c:pt idx="4233">
                  <c:v>111752.64041509099</c:v>
                </c:pt>
                <c:pt idx="4234">
                  <c:v>111628.75922799202</c:v>
                </c:pt>
                <c:pt idx="4235">
                  <c:v>111445.03381464102</c:v>
                </c:pt>
                <c:pt idx="4236">
                  <c:v>111984.73026721299</c:v>
                </c:pt>
                <c:pt idx="4237">
                  <c:v>111685.569389702</c:v>
                </c:pt>
                <c:pt idx="4238">
                  <c:v>111604.863578844</c:v>
                </c:pt>
                <c:pt idx="4239">
                  <c:v>111625.90744049</c:v>
                </c:pt>
                <c:pt idx="4240">
                  <c:v>111788.74763962897</c:v>
                </c:pt>
                <c:pt idx="4241">
                  <c:v>111552.67382248302</c:v>
                </c:pt>
                <c:pt idx="4242">
                  <c:v>111938.47663875201</c:v>
                </c:pt>
                <c:pt idx="4243">
                  <c:v>111501.16316332899</c:v>
                </c:pt>
                <c:pt idx="4244">
                  <c:v>111738.15175891202</c:v>
                </c:pt>
                <c:pt idx="4245">
                  <c:v>111607.621212279</c:v>
                </c:pt>
                <c:pt idx="4246">
                  <c:v>111696.94318065701</c:v>
                </c:pt>
                <c:pt idx="4247">
                  <c:v>111532.19175806701</c:v>
                </c:pt>
                <c:pt idx="4248">
                  <c:v>111839.70364509999</c:v>
                </c:pt>
                <c:pt idx="4249">
                  <c:v>111729.74189518599</c:v>
                </c:pt>
                <c:pt idx="4250">
                  <c:v>111552.59532226302</c:v>
                </c:pt>
                <c:pt idx="4251">
                  <c:v>111689.49444310198</c:v>
                </c:pt>
                <c:pt idx="4252">
                  <c:v>111827.78239193599</c:v>
                </c:pt>
                <c:pt idx="4253">
                  <c:v>111713.43806942199</c:v>
                </c:pt>
                <c:pt idx="4254">
                  <c:v>111612.35843813702</c:v>
                </c:pt>
                <c:pt idx="4255">
                  <c:v>111506.63272503502</c:v>
                </c:pt>
                <c:pt idx="4256">
                  <c:v>111882.97043877</c:v>
                </c:pt>
                <c:pt idx="4257">
                  <c:v>111663.73845710199</c:v>
                </c:pt>
                <c:pt idx="4258">
                  <c:v>111636.88723766898</c:v>
                </c:pt>
                <c:pt idx="4259">
                  <c:v>111624.16294507298</c:v>
                </c:pt>
                <c:pt idx="4260">
                  <c:v>111887.580937939</c:v>
                </c:pt>
                <c:pt idx="4261">
                  <c:v>111657.55317496402</c:v>
                </c:pt>
                <c:pt idx="4262">
                  <c:v>111672.220269155</c:v>
                </c:pt>
                <c:pt idx="4263">
                  <c:v>111547.41703787299</c:v>
                </c:pt>
                <c:pt idx="4264">
                  <c:v>111799.37010028103</c:v>
                </c:pt>
                <c:pt idx="4265">
                  <c:v>111711.72936808802</c:v>
                </c:pt>
                <c:pt idx="4266">
                  <c:v>111550.33723569599</c:v>
                </c:pt>
                <c:pt idx="4267">
                  <c:v>111646.15712149804</c:v>
                </c:pt>
                <c:pt idx="4268">
                  <c:v>111746.50732042499</c:v>
                </c:pt>
                <c:pt idx="4269">
                  <c:v>111776.26305102499</c:v>
                </c:pt>
                <c:pt idx="4270">
                  <c:v>111516.66957435499</c:v>
                </c:pt>
                <c:pt idx="4271">
                  <c:v>111728.497779535</c:v>
                </c:pt>
                <c:pt idx="4272">
                  <c:v>111750.94289657297</c:v>
                </c:pt>
                <c:pt idx="4273">
                  <c:v>111651.360208204</c:v>
                </c:pt>
                <c:pt idx="4274">
                  <c:v>111737.92354499998</c:v>
                </c:pt>
                <c:pt idx="4275">
                  <c:v>111422.57208167798</c:v>
                </c:pt>
                <c:pt idx="4276">
                  <c:v>111831.293992658</c:v>
                </c:pt>
                <c:pt idx="4277">
                  <c:v>111628.57578353201</c:v>
                </c:pt>
                <c:pt idx="4278">
                  <c:v>111824.41339364498</c:v>
                </c:pt>
                <c:pt idx="4279">
                  <c:v>111539.929841031</c:v>
                </c:pt>
                <c:pt idx="4280">
                  <c:v>111711.426928263</c:v>
                </c:pt>
                <c:pt idx="4281">
                  <c:v>111634.57099495501</c:v>
                </c:pt>
                <c:pt idx="4282">
                  <c:v>111740.017968439</c:v>
                </c:pt>
                <c:pt idx="4283">
                  <c:v>111563.212139335</c:v>
                </c:pt>
                <c:pt idx="4284">
                  <c:v>111668.60117161501</c:v>
                </c:pt>
                <c:pt idx="4285">
                  <c:v>111721.463216948</c:v>
                </c:pt>
                <c:pt idx="4286">
                  <c:v>111679.58749215702</c:v>
                </c:pt>
                <c:pt idx="4287">
                  <c:v>111545.01293467598</c:v>
                </c:pt>
                <c:pt idx="4288">
                  <c:v>111825.28836727</c:v>
                </c:pt>
                <c:pt idx="4289">
                  <c:v>111795.26375884801</c:v>
                </c:pt>
                <c:pt idx="4290">
                  <c:v>111610.966354194</c:v>
                </c:pt>
                <c:pt idx="4291">
                  <c:v>111524.17308285701</c:v>
                </c:pt>
                <c:pt idx="4292">
                  <c:v>111963.10560287102</c:v>
                </c:pt>
                <c:pt idx="4293">
                  <c:v>111632.36672023701</c:v>
                </c:pt>
                <c:pt idx="4294">
                  <c:v>111684.72022548702</c:v>
                </c:pt>
                <c:pt idx="4295">
                  <c:v>111435.40530146199</c:v>
                </c:pt>
                <c:pt idx="4296">
                  <c:v>111952.973083658</c:v>
                </c:pt>
                <c:pt idx="4297">
                  <c:v>111717.52984255302</c:v>
                </c:pt>
                <c:pt idx="4298">
                  <c:v>111685.51426972599</c:v>
                </c:pt>
                <c:pt idx="4299">
                  <c:v>111608.233566725</c:v>
                </c:pt>
                <c:pt idx="4300">
                  <c:v>111713.85263609502</c:v>
                </c:pt>
                <c:pt idx="4301">
                  <c:v>111682.797609485</c:v>
                </c:pt>
                <c:pt idx="4302">
                  <c:v>111722.33630327399</c:v>
                </c:pt>
                <c:pt idx="4303">
                  <c:v>111572.32090164399</c:v>
                </c:pt>
                <c:pt idx="4304">
                  <c:v>111677.82085660502</c:v>
                </c:pt>
                <c:pt idx="4305">
                  <c:v>111687.78192795602</c:v>
                </c:pt>
                <c:pt idx="4306">
                  <c:v>111708.395912042</c:v>
                </c:pt>
                <c:pt idx="4307">
                  <c:v>111531.48312496701</c:v>
                </c:pt>
                <c:pt idx="4308">
                  <c:v>111830.41692784301</c:v>
                </c:pt>
                <c:pt idx="4309">
                  <c:v>111691.27085166</c:v>
                </c:pt>
                <c:pt idx="4310">
                  <c:v>111696.20766075702</c:v>
                </c:pt>
                <c:pt idx="4311">
                  <c:v>111378.196186664</c:v>
                </c:pt>
                <c:pt idx="4312">
                  <c:v>111963.83019826001</c:v>
                </c:pt>
                <c:pt idx="4313">
                  <c:v>111639.56225094201</c:v>
                </c:pt>
                <c:pt idx="4314">
                  <c:v>111731.761268246</c:v>
                </c:pt>
                <c:pt idx="4315">
                  <c:v>111517.13943978302</c:v>
                </c:pt>
                <c:pt idx="4316">
                  <c:v>111926.197808146</c:v>
                </c:pt>
                <c:pt idx="4317">
                  <c:v>111615.63638511299</c:v>
                </c:pt>
                <c:pt idx="4318">
                  <c:v>111761.937318103</c:v>
                </c:pt>
                <c:pt idx="4319">
                  <c:v>111451.98333778698</c:v>
                </c:pt>
                <c:pt idx="4320">
                  <c:v>111837.18119087601</c:v>
                </c:pt>
                <c:pt idx="4321">
                  <c:v>111732.53914648702</c:v>
                </c:pt>
                <c:pt idx="4322">
                  <c:v>111572.140419652</c:v>
                </c:pt>
                <c:pt idx="4323">
                  <c:v>111664.998469682</c:v>
                </c:pt>
                <c:pt idx="4324">
                  <c:v>111842.78744079302</c:v>
                </c:pt>
                <c:pt idx="4325">
                  <c:v>111675.575246379</c:v>
                </c:pt>
                <c:pt idx="4326">
                  <c:v>111649.05521313101</c:v>
                </c:pt>
                <c:pt idx="4327">
                  <c:v>111615.063050292</c:v>
                </c:pt>
                <c:pt idx="4328">
                  <c:v>111775.88947381501</c:v>
                </c:pt>
                <c:pt idx="4329">
                  <c:v>111708.19462629501</c:v>
                </c:pt>
                <c:pt idx="4330">
                  <c:v>111576.67874566902</c:v>
                </c:pt>
                <c:pt idx="4331">
                  <c:v>111596.292316347</c:v>
                </c:pt>
                <c:pt idx="4332">
                  <c:v>111843.99210060899</c:v>
                </c:pt>
                <c:pt idx="4333">
                  <c:v>111599.01837376898</c:v>
                </c:pt>
                <c:pt idx="4334">
                  <c:v>111792.98889376898</c:v>
                </c:pt>
                <c:pt idx="4335">
                  <c:v>111513.72477844699</c:v>
                </c:pt>
                <c:pt idx="4336">
                  <c:v>111853.02962518201</c:v>
                </c:pt>
                <c:pt idx="4337">
                  <c:v>111681.68169448602</c:v>
                </c:pt>
                <c:pt idx="4338">
                  <c:v>111542.11947978202</c:v>
                </c:pt>
                <c:pt idx="4339">
                  <c:v>111711.85900235802</c:v>
                </c:pt>
                <c:pt idx="4340">
                  <c:v>111768.09484035899</c:v>
                </c:pt>
                <c:pt idx="4341">
                  <c:v>111730.58657658298</c:v>
                </c:pt>
                <c:pt idx="4342">
                  <c:v>111573.05641893401</c:v>
                </c:pt>
                <c:pt idx="4343">
                  <c:v>111713.13586073802</c:v>
                </c:pt>
                <c:pt idx="4344">
                  <c:v>111655.455123319</c:v>
                </c:pt>
                <c:pt idx="4345">
                  <c:v>111730.86510255504</c:v>
                </c:pt>
                <c:pt idx="4346">
                  <c:v>111701.570959426</c:v>
                </c:pt>
                <c:pt idx="4347">
                  <c:v>111518.17006402901</c:v>
                </c:pt>
                <c:pt idx="4348">
                  <c:v>111744.94294175396</c:v>
                </c:pt>
                <c:pt idx="4349">
                  <c:v>111729.520673304</c:v>
                </c:pt>
                <c:pt idx="4350">
                  <c:v>111711.99201598599</c:v>
                </c:pt>
                <c:pt idx="4351">
                  <c:v>111400.90771587199</c:v>
                </c:pt>
                <c:pt idx="4352">
                  <c:v>111931.95337058901</c:v>
                </c:pt>
                <c:pt idx="4353">
                  <c:v>111591.12275527502</c:v>
                </c:pt>
                <c:pt idx="4354">
                  <c:v>111644.456056503</c:v>
                </c:pt>
                <c:pt idx="4355">
                  <c:v>111739.12252623402</c:v>
                </c:pt>
                <c:pt idx="4356">
                  <c:v>111758.55471494001</c:v>
                </c:pt>
                <c:pt idx="4357">
                  <c:v>111729.40837712697</c:v>
                </c:pt>
                <c:pt idx="4358">
                  <c:v>111553.35252774799</c:v>
                </c:pt>
                <c:pt idx="4359">
                  <c:v>111515.56505328399</c:v>
                </c:pt>
                <c:pt idx="4360">
                  <c:v>111816.51085516998</c:v>
                </c:pt>
                <c:pt idx="4361">
                  <c:v>111816.52680152499</c:v>
                </c:pt>
                <c:pt idx="4362">
                  <c:v>111408.48562584999</c:v>
                </c:pt>
                <c:pt idx="4363">
                  <c:v>111862.21342010899</c:v>
                </c:pt>
                <c:pt idx="4364">
                  <c:v>111659.42797569199</c:v>
                </c:pt>
                <c:pt idx="4365">
                  <c:v>111755.17595135701</c:v>
                </c:pt>
                <c:pt idx="4366">
                  <c:v>111559.41599317399</c:v>
                </c:pt>
                <c:pt idx="4367">
                  <c:v>111616.24820183999</c:v>
                </c:pt>
                <c:pt idx="4368">
                  <c:v>111803.90763046598</c:v>
                </c:pt>
                <c:pt idx="4369">
                  <c:v>111649.227667673</c:v>
                </c:pt>
                <c:pt idx="4370">
                  <c:v>111827.63815206999</c:v>
                </c:pt>
                <c:pt idx="4371">
                  <c:v>111454.28680109298</c:v>
                </c:pt>
                <c:pt idx="4372">
                  <c:v>111788.055917178</c:v>
                </c:pt>
                <c:pt idx="4373">
                  <c:v>111644.50123527298</c:v>
                </c:pt>
                <c:pt idx="4374">
                  <c:v>111780.17202059602</c:v>
                </c:pt>
                <c:pt idx="4375">
                  <c:v>111507.43492313199</c:v>
                </c:pt>
                <c:pt idx="4376">
                  <c:v>111923.23614676901</c:v>
                </c:pt>
                <c:pt idx="4377">
                  <c:v>111713.01653328798</c:v>
                </c:pt>
                <c:pt idx="4378">
                  <c:v>111410.08805561499</c:v>
                </c:pt>
                <c:pt idx="4379">
                  <c:v>111684.028655499</c:v>
                </c:pt>
                <c:pt idx="4380">
                  <c:v>111736.27131529401</c:v>
                </c:pt>
                <c:pt idx="4381">
                  <c:v>111730.23694513699</c:v>
                </c:pt>
                <c:pt idx="4382">
                  <c:v>111693.48271979102</c:v>
                </c:pt>
                <c:pt idx="4383">
                  <c:v>111607.370183823</c:v>
                </c:pt>
                <c:pt idx="4384">
                  <c:v>111817.302288525</c:v>
                </c:pt>
                <c:pt idx="4385">
                  <c:v>111674.89654794199</c:v>
                </c:pt>
                <c:pt idx="4386">
                  <c:v>111671.89863584199</c:v>
                </c:pt>
                <c:pt idx="4387">
                  <c:v>111551.76356185398</c:v>
                </c:pt>
                <c:pt idx="4388">
                  <c:v>111954.688875693</c:v>
                </c:pt>
                <c:pt idx="4389">
                  <c:v>111624.65042363803</c:v>
                </c:pt>
                <c:pt idx="4390">
                  <c:v>111666.95437575001</c:v>
                </c:pt>
                <c:pt idx="4391">
                  <c:v>111561.62510991404</c:v>
                </c:pt>
                <c:pt idx="4392">
                  <c:v>111833.623075287</c:v>
                </c:pt>
                <c:pt idx="4393">
                  <c:v>111705.74315376599</c:v>
                </c:pt>
                <c:pt idx="4394">
                  <c:v>111586.87922966402</c:v>
                </c:pt>
                <c:pt idx="4395">
                  <c:v>111619.71694617099</c:v>
                </c:pt>
                <c:pt idx="4396">
                  <c:v>111861.61048263301</c:v>
                </c:pt>
                <c:pt idx="4397">
                  <c:v>111747.41390848899</c:v>
                </c:pt>
                <c:pt idx="4398">
                  <c:v>111594.19496084402</c:v>
                </c:pt>
                <c:pt idx="4399">
                  <c:v>111445.228853183</c:v>
                </c:pt>
                <c:pt idx="4400">
                  <c:v>111890.30297538199</c:v>
                </c:pt>
                <c:pt idx="4401">
                  <c:v>111768.24149429399</c:v>
                </c:pt>
                <c:pt idx="4402">
                  <c:v>111580.300643455</c:v>
                </c:pt>
                <c:pt idx="4403">
                  <c:v>111568.664207391</c:v>
                </c:pt>
                <c:pt idx="4404">
                  <c:v>111922.99694831501</c:v>
                </c:pt>
                <c:pt idx="4405">
                  <c:v>111665.05573083601</c:v>
                </c:pt>
                <c:pt idx="4406">
                  <c:v>111657.187451092</c:v>
                </c:pt>
                <c:pt idx="4407">
                  <c:v>111538.67175877103</c:v>
                </c:pt>
                <c:pt idx="4408">
                  <c:v>111936.126695352</c:v>
                </c:pt>
                <c:pt idx="4409">
                  <c:v>111657.79381557996</c:v>
                </c:pt>
                <c:pt idx="4410">
                  <c:v>111697.923916763</c:v>
                </c:pt>
                <c:pt idx="4411">
                  <c:v>111570.269633718</c:v>
                </c:pt>
                <c:pt idx="4412">
                  <c:v>111755.31678417098</c:v>
                </c:pt>
                <c:pt idx="4413">
                  <c:v>111740.85087982198</c:v>
                </c:pt>
                <c:pt idx="4414">
                  <c:v>111480.10953450702</c:v>
                </c:pt>
                <c:pt idx="4415">
                  <c:v>111731.48204747697</c:v>
                </c:pt>
                <c:pt idx="4416">
                  <c:v>111611.60877485503</c:v>
                </c:pt>
                <c:pt idx="4417">
                  <c:v>111812.73310011</c:v>
                </c:pt>
                <c:pt idx="4418">
                  <c:v>111712.853846306</c:v>
                </c:pt>
                <c:pt idx="4419">
                  <c:v>111540.97547285701</c:v>
                </c:pt>
                <c:pt idx="4420">
                  <c:v>111700.525091449</c:v>
                </c:pt>
                <c:pt idx="4421">
                  <c:v>111772.85362483602</c:v>
                </c:pt>
                <c:pt idx="4422">
                  <c:v>111660.81251993998</c:v>
                </c:pt>
                <c:pt idx="4423">
                  <c:v>111429.925534403</c:v>
                </c:pt>
                <c:pt idx="4424">
                  <c:v>111902.41823622696</c:v>
                </c:pt>
                <c:pt idx="4425">
                  <c:v>111692.12453838202</c:v>
                </c:pt>
                <c:pt idx="4426">
                  <c:v>111705.32479859803</c:v>
                </c:pt>
                <c:pt idx="4427">
                  <c:v>111550.66568798601</c:v>
                </c:pt>
                <c:pt idx="4428">
                  <c:v>111896.274989393</c:v>
                </c:pt>
                <c:pt idx="4429">
                  <c:v>111581.76053230999</c:v>
                </c:pt>
                <c:pt idx="4430">
                  <c:v>111807.457012902</c:v>
                </c:pt>
                <c:pt idx="4431">
                  <c:v>111566.12702993304</c:v>
                </c:pt>
                <c:pt idx="4432">
                  <c:v>111728.93872840502</c:v>
                </c:pt>
                <c:pt idx="4433">
                  <c:v>111687.343787138</c:v>
                </c:pt>
                <c:pt idx="4434">
                  <c:v>111674.41620387697</c:v>
                </c:pt>
                <c:pt idx="4435">
                  <c:v>111619.53561695802</c:v>
                </c:pt>
                <c:pt idx="4436">
                  <c:v>111583.55695995</c:v>
                </c:pt>
                <c:pt idx="4437">
                  <c:v>111614.10880311899</c:v>
                </c:pt>
                <c:pt idx="4438">
                  <c:v>111808.30991692001</c:v>
                </c:pt>
                <c:pt idx="4439">
                  <c:v>111618.46173583102</c:v>
                </c:pt>
                <c:pt idx="4440">
                  <c:v>111784.394705267</c:v>
                </c:pt>
                <c:pt idx="4441">
                  <c:v>111804.05857882998</c:v>
                </c:pt>
                <c:pt idx="4442">
                  <c:v>111597.08913044102</c:v>
                </c:pt>
                <c:pt idx="4443">
                  <c:v>111506.15024273001</c:v>
                </c:pt>
                <c:pt idx="4444">
                  <c:v>111954.06842616001</c:v>
                </c:pt>
                <c:pt idx="4445">
                  <c:v>111781.60455993001</c:v>
                </c:pt>
                <c:pt idx="4446">
                  <c:v>111501.382715717</c:v>
                </c:pt>
                <c:pt idx="4447">
                  <c:v>111866.74850712498</c:v>
                </c:pt>
                <c:pt idx="4448">
                  <c:v>111702.26999112898</c:v>
                </c:pt>
                <c:pt idx="4449">
                  <c:v>111503.45538873402</c:v>
                </c:pt>
                <c:pt idx="4450">
                  <c:v>111803.458530786</c:v>
                </c:pt>
                <c:pt idx="4451">
                  <c:v>111611.73753706498</c:v>
                </c:pt>
                <c:pt idx="4452">
                  <c:v>111778.46684875198</c:v>
                </c:pt>
                <c:pt idx="4453">
                  <c:v>111421.06789501698</c:v>
                </c:pt>
                <c:pt idx="4454">
                  <c:v>111750.14288380399</c:v>
                </c:pt>
                <c:pt idx="4455">
                  <c:v>111794.41899704898</c:v>
                </c:pt>
                <c:pt idx="4456">
                  <c:v>111752.23684329099</c:v>
                </c:pt>
                <c:pt idx="4457">
                  <c:v>111596.08654425398</c:v>
                </c:pt>
                <c:pt idx="4458">
                  <c:v>111569.75826111899</c:v>
                </c:pt>
                <c:pt idx="4459">
                  <c:v>111717.36731074299</c:v>
                </c:pt>
                <c:pt idx="4460">
                  <c:v>111593.08481915201</c:v>
                </c:pt>
                <c:pt idx="4461">
                  <c:v>111796.22644363</c:v>
                </c:pt>
                <c:pt idx="4462">
                  <c:v>111449.36079581402</c:v>
                </c:pt>
                <c:pt idx="4463">
                  <c:v>111909.32981793302</c:v>
                </c:pt>
                <c:pt idx="4464">
                  <c:v>111426.34526320298</c:v>
                </c:pt>
                <c:pt idx="4465">
                  <c:v>111818.425301198</c:v>
                </c:pt>
                <c:pt idx="4466">
                  <c:v>111512.843990906</c:v>
                </c:pt>
                <c:pt idx="4467">
                  <c:v>111722.89987078702</c:v>
                </c:pt>
                <c:pt idx="4468">
                  <c:v>111818.51210195599</c:v>
                </c:pt>
                <c:pt idx="4469">
                  <c:v>111474.03852963699</c:v>
                </c:pt>
                <c:pt idx="4470">
                  <c:v>111713.08801230101</c:v>
                </c:pt>
                <c:pt idx="4471">
                  <c:v>111609.25078507398</c:v>
                </c:pt>
                <c:pt idx="4472">
                  <c:v>111840.88862990102</c:v>
                </c:pt>
                <c:pt idx="4473">
                  <c:v>111444.37921328402</c:v>
                </c:pt>
                <c:pt idx="4474">
                  <c:v>111947.66228922197</c:v>
                </c:pt>
                <c:pt idx="4475">
                  <c:v>111696.262300091</c:v>
                </c:pt>
                <c:pt idx="4476">
                  <c:v>111605.03077139899</c:v>
                </c:pt>
                <c:pt idx="4477">
                  <c:v>111612.63912074703</c:v>
                </c:pt>
                <c:pt idx="4478">
                  <c:v>111674.926640405</c:v>
                </c:pt>
                <c:pt idx="4479">
                  <c:v>111826.11973285601</c:v>
                </c:pt>
                <c:pt idx="4480">
                  <c:v>111533.631174066</c:v>
                </c:pt>
                <c:pt idx="4481">
                  <c:v>111892.923193875</c:v>
                </c:pt>
                <c:pt idx="4482">
                  <c:v>111448.64537466499</c:v>
                </c:pt>
                <c:pt idx="4483">
                  <c:v>111861.817437636</c:v>
                </c:pt>
                <c:pt idx="4484">
                  <c:v>111576.81357911699</c:v>
                </c:pt>
                <c:pt idx="4485">
                  <c:v>111755.259653517</c:v>
                </c:pt>
                <c:pt idx="4486">
                  <c:v>111550.07403203502</c:v>
                </c:pt>
                <c:pt idx="4487">
                  <c:v>111754.87987066702</c:v>
                </c:pt>
                <c:pt idx="4488">
                  <c:v>111758.160804852</c:v>
                </c:pt>
                <c:pt idx="4489">
                  <c:v>111548.60066624901</c:v>
                </c:pt>
                <c:pt idx="4490">
                  <c:v>111691.663574547</c:v>
                </c:pt>
                <c:pt idx="4491">
                  <c:v>111711.52125298503</c:v>
                </c:pt>
                <c:pt idx="4492">
                  <c:v>111779.48333414599</c:v>
                </c:pt>
                <c:pt idx="4493">
                  <c:v>111557.68135483302</c:v>
                </c:pt>
                <c:pt idx="4494">
                  <c:v>111624.04002101699</c:v>
                </c:pt>
                <c:pt idx="4495">
                  <c:v>111723.94720459098</c:v>
                </c:pt>
                <c:pt idx="4496">
                  <c:v>111732.20029801698</c:v>
                </c:pt>
                <c:pt idx="4497">
                  <c:v>111715.857206674</c:v>
                </c:pt>
                <c:pt idx="4498">
                  <c:v>111469.34194501599</c:v>
                </c:pt>
                <c:pt idx="4499">
                  <c:v>111773.873747424</c:v>
                </c:pt>
                <c:pt idx="4500">
                  <c:v>111581.81892463301</c:v>
                </c:pt>
                <c:pt idx="4501">
                  <c:v>111865.149996622</c:v>
                </c:pt>
                <c:pt idx="4502">
                  <c:v>111504.61265075102</c:v>
                </c:pt>
                <c:pt idx="4503">
                  <c:v>111730.985919124</c:v>
                </c:pt>
                <c:pt idx="4504">
                  <c:v>111604.20956329102</c:v>
                </c:pt>
                <c:pt idx="4505">
                  <c:v>111761.73200695</c:v>
                </c:pt>
                <c:pt idx="4506">
                  <c:v>111517.481078044</c:v>
                </c:pt>
                <c:pt idx="4507">
                  <c:v>111709.009538657</c:v>
                </c:pt>
                <c:pt idx="4508">
                  <c:v>111796.69797492298</c:v>
                </c:pt>
                <c:pt idx="4509">
                  <c:v>111553.040656621</c:v>
                </c:pt>
                <c:pt idx="4510">
                  <c:v>111664.006926539</c:v>
                </c:pt>
                <c:pt idx="4511">
                  <c:v>111761.644204771</c:v>
                </c:pt>
                <c:pt idx="4512">
                  <c:v>111792.618919164</c:v>
                </c:pt>
                <c:pt idx="4513">
                  <c:v>111580.60340059802</c:v>
                </c:pt>
                <c:pt idx="4514">
                  <c:v>111512.82271143001</c:v>
                </c:pt>
                <c:pt idx="4515">
                  <c:v>111924.52658558298</c:v>
                </c:pt>
                <c:pt idx="4516">
                  <c:v>111614.84548605101</c:v>
                </c:pt>
                <c:pt idx="4517">
                  <c:v>111623.66013993502</c:v>
                </c:pt>
                <c:pt idx="4518">
                  <c:v>111657.77826200702</c:v>
                </c:pt>
                <c:pt idx="4519">
                  <c:v>111738.970354909</c:v>
                </c:pt>
                <c:pt idx="4520">
                  <c:v>111591.288252194</c:v>
                </c:pt>
                <c:pt idx="4521">
                  <c:v>111852.69962472504</c:v>
                </c:pt>
                <c:pt idx="4522">
                  <c:v>111535.19190732201</c:v>
                </c:pt>
                <c:pt idx="4523">
                  <c:v>111734.10771269602</c:v>
                </c:pt>
                <c:pt idx="4524">
                  <c:v>111622.92625281199</c:v>
                </c:pt>
                <c:pt idx="4525">
                  <c:v>111657.968102324</c:v>
                </c:pt>
                <c:pt idx="4526">
                  <c:v>111523.59208704598</c:v>
                </c:pt>
                <c:pt idx="4527">
                  <c:v>111828.46086767598</c:v>
                </c:pt>
                <c:pt idx="4528">
                  <c:v>111750.893022139</c:v>
                </c:pt>
                <c:pt idx="4529">
                  <c:v>111535.70390241599</c:v>
                </c:pt>
                <c:pt idx="4530">
                  <c:v>111645.402066986</c:v>
                </c:pt>
                <c:pt idx="4531">
                  <c:v>111815.17251090401</c:v>
                </c:pt>
                <c:pt idx="4532">
                  <c:v>111796.88699239799</c:v>
                </c:pt>
                <c:pt idx="4533">
                  <c:v>111498.63866926801</c:v>
                </c:pt>
                <c:pt idx="4534">
                  <c:v>111565.64743880801</c:v>
                </c:pt>
                <c:pt idx="4535">
                  <c:v>111917.58044065101</c:v>
                </c:pt>
                <c:pt idx="4536">
                  <c:v>111658.16070443804</c:v>
                </c:pt>
                <c:pt idx="4537">
                  <c:v>111628.88871238803</c:v>
                </c:pt>
                <c:pt idx="4538">
                  <c:v>111533.37670673802</c:v>
                </c:pt>
                <c:pt idx="4539">
                  <c:v>111877.049147803</c:v>
                </c:pt>
                <c:pt idx="4540">
                  <c:v>111639.98387557197</c:v>
                </c:pt>
                <c:pt idx="4541">
                  <c:v>111561.101829067</c:v>
                </c:pt>
                <c:pt idx="4542">
                  <c:v>111691.77473295301</c:v>
                </c:pt>
                <c:pt idx="4543">
                  <c:v>111826.35026295701</c:v>
                </c:pt>
                <c:pt idx="4544">
                  <c:v>111726.95262701098</c:v>
                </c:pt>
                <c:pt idx="4545">
                  <c:v>111427.13413665301</c:v>
                </c:pt>
                <c:pt idx="4546">
                  <c:v>111721.62845181504</c:v>
                </c:pt>
                <c:pt idx="4547">
                  <c:v>111752.65137669901</c:v>
                </c:pt>
                <c:pt idx="4548">
                  <c:v>111741.00282732298</c:v>
                </c:pt>
                <c:pt idx="4549">
                  <c:v>111426.40385160099</c:v>
                </c:pt>
                <c:pt idx="4550">
                  <c:v>111780.838700519</c:v>
                </c:pt>
                <c:pt idx="4551">
                  <c:v>111784.94556705801</c:v>
                </c:pt>
                <c:pt idx="4552">
                  <c:v>111655.803290554</c:v>
                </c:pt>
                <c:pt idx="4553">
                  <c:v>111750.586665454</c:v>
                </c:pt>
                <c:pt idx="4554">
                  <c:v>111448.118665096</c:v>
                </c:pt>
                <c:pt idx="4555">
                  <c:v>111776.91241877599</c:v>
                </c:pt>
                <c:pt idx="4556">
                  <c:v>111635.436048515</c:v>
                </c:pt>
                <c:pt idx="4557">
                  <c:v>111803.76326153899</c:v>
                </c:pt>
                <c:pt idx="4558">
                  <c:v>111396.53827484502</c:v>
                </c:pt>
                <c:pt idx="4559">
                  <c:v>111916.49082066899</c:v>
                </c:pt>
                <c:pt idx="4560">
                  <c:v>111753.96659807398</c:v>
                </c:pt>
                <c:pt idx="4561">
                  <c:v>111516.47162892201</c:v>
                </c:pt>
                <c:pt idx="4562">
                  <c:v>111688.464005245</c:v>
                </c:pt>
                <c:pt idx="4563">
                  <c:v>111636.56909773401</c:v>
                </c:pt>
                <c:pt idx="4564">
                  <c:v>111683.497316553</c:v>
                </c:pt>
                <c:pt idx="4565">
                  <c:v>111772.626319271</c:v>
                </c:pt>
                <c:pt idx="4566">
                  <c:v>111561.50013866501</c:v>
                </c:pt>
                <c:pt idx="4567">
                  <c:v>111709.01593945899</c:v>
                </c:pt>
                <c:pt idx="4568">
                  <c:v>111751.336252671</c:v>
                </c:pt>
                <c:pt idx="4569">
                  <c:v>111557.34663535599</c:v>
                </c:pt>
                <c:pt idx="4570">
                  <c:v>111576.28914621501</c:v>
                </c:pt>
                <c:pt idx="4571">
                  <c:v>111890.19211226</c:v>
                </c:pt>
                <c:pt idx="4572">
                  <c:v>111616.220866877</c:v>
                </c:pt>
                <c:pt idx="4573">
                  <c:v>111745.688200271</c:v>
                </c:pt>
                <c:pt idx="4574">
                  <c:v>111553.81468447199</c:v>
                </c:pt>
                <c:pt idx="4575">
                  <c:v>111647.98526005499</c:v>
                </c:pt>
                <c:pt idx="4576">
                  <c:v>111768.799020479</c:v>
                </c:pt>
                <c:pt idx="4577">
                  <c:v>111581.03675602</c:v>
                </c:pt>
                <c:pt idx="4578">
                  <c:v>111675.99330016399</c:v>
                </c:pt>
                <c:pt idx="4579">
                  <c:v>111750.35863875299</c:v>
                </c:pt>
                <c:pt idx="4580">
                  <c:v>111658.09519079803</c:v>
                </c:pt>
                <c:pt idx="4581">
                  <c:v>111533.70474683504</c:v>
                </c:pt>
                <c:pt idx="4582">
                  <c:v>111647.08697010299</c:v>
                </c:pt>
                <c:pt idx="4583">
                  <c:v>111640.75657969498</c:v>
                </c:pt>
                <c:pt idx="4584">
                  <c:v>111743.00791929199</c:v>
                </c:pt>
                <c:pt idx="4585">
                  <c:v>111693.40914727599</c:v>
                </c:pt>
                <c:pt idx="4586">
                  <c:v>111561.87466308803</c:v>
                </c:pt>
                <c:pt idx="4587">
                  <c:v>111812.595103089</c:v>
                </c:pt>
                <c:pt idx="4588">
                  <c:v>111671.73388614398</c:v>
                </c:pt>
                <c:pt idx="4589">
                  <c:v>111770.68688722899</c:v>
                </c:pt>
                <c:pt idx="4590">
                  <c:v>111321.86018872002</c:v>
                </c:pt>
                <c:pt idx="4591">
                  <c:v>112041.341305893</c:v>
                </c:pt>
                <c:pt idx="4592">
                  <c:v>111608.33815858803</c:v>
                </c:pt>
                <c:pt idx="4593">
                  <c:v>111716.88774341599</c:v>
                </c:pt>
                <c:pt idx="4594">
                  <c:v>111533.74497574598</c:v>
                </c:pt>
                <c:pt idx="4595">
                  <c:v>111927.107538697</c:v>
                </c:pt>
                <c:pt idx="4596">
                  <c:v>111665.765002324</c:v>
                </c:pt>
                <c:pt idx="4597">
                  <c:v>111538.25749043701</c:v>
                </c:pt>
                <c:pt idx="4598">
                  <c:v>111710.814706612</c:v>
                </c:pt>
                <c:pt idx="4599">
                  <c:v>111740.814967264</c:v>
                </c:pt>
                <c:pt idx="4600">
                  <c:v>111757.946192248</c:v>
                </c:pt>
                <c:pt idx="4601">
                  <c:v>111581.892259705</c:v>
                </c:pt>
                <c:pt idx="4602">
                  <c:v>111613.76706643401</c:v>
                </c:pt>
                <c:pt idx="4603">
                  <c:v>111639.92133121699</c:v>
                </c:pt>
                <c:pt idx="4604">
                  <c:v>111716.96411411899</c:v>
                </c:pt>
                <c:pt idx="4605">
                  <c:v>111666.017461793</c:v>
                </c:pt>
                <c:pt idx="4606">
                  <c:v>111458.69788132398</c:v>
                </c:pt>
                <c:pt idx="4607">
                  <c:v>111903.42612765</c:v>
                </c:pt>
                <c:pt idx="4608">
                  <c:v>111686.65830813404</c:v>
                </c:pt>
                <c:pt idx="4609">
                  <c:v>111795.840268564</c:v>
                </c:pt>
                <c:pt idx="4610">
                  <c:v>111440.13851238102</c:v>
                </c:pt>
                <c:pt idx="4611">
                  <c:v>111834.26803619599</c:v>
                </c:pt>
                <c:pt idx="4612">
                  <c:v>111619.91816509599</c:v>
                </c:pt>
                <c:pt idx="4613">
                  <c:v>111738.208529447</c:v>
                </c:pt>
                <c:pt idx="4614">
                  <c:v>111515.53967279302</c:v>
                </c:pt>
                <c:pt idx="4615">
                  <c:v>111758.57705497401</c:v>
                </c:pt>
                <c:pt idx="4616">
                  <c:v>111677.52912132801</c:v>
                </c:pt>
                <c:pt idx="4617">
                  <c:v>111682.298759186</c:v>
                </c:pt>
                <c:pt idx="4618">
                  <c:v>111467.60767804</c:v>
                </c:pt>
                <c:pt idx="4619">
                  <c:v>111887.978936813</c:v>
                </c:pt>
                <c:pt idx="4620">
                  <c:v>111749.872795866</c:v>
                </c:pt>
                <c:pt idx="4621">
                  <c:v>111407.50789944698</c:v>
                </c:pt>
                <c:pt idx="4622">
                  <c:v>111868.329598279</c:v>
                </c:pt>
                <c:pt idx="4623">
                  <c:v>111604.093749944</c:v>
                </c:pt>
                <c:pt idx="4624">
                  <c:v>111752.43264995699</c:v>
                </c:pt>
                <c:pt idx="4625">
                  <c:v>111513.07889513799</c:v>
                </c:pt>
                <c:pt idx="4626">
                  <c:v>111627.76403397799</c:v>
                </c:pt>
                <c:pt idx="4627">
                  <c:v>111867.58149672502</c:v>
                </c:pt>
                <c:pt idx="4628">
                  <c:v>111563.420912277</c:v>
                </c:pt>
                <c:pt idx="4629">
                  <c:v>111918.30889342798</c:v>
                </c:pt>
                <c:pt idx="4630">
                  <c:v>111464.09150072301</c:v>
                </c:pt>
                <c:pt idx="4631">
                  <c:v>111764.07933875601</c:v>
                </c:pt>
                <c:pt idx="4632">
                  <c:v>111705.77778357899</c:v>
                </c:pt>
                <c:pt idx="4633">
                  <c:v>111741.51082798501</c:v>
                </c:pt>
                <c:pt idx="4634">
                  <c:v>111505.38226971298</c:v>
                </c:pt>
                <c:pt idx="4635">
                  <c:v>111788.68085469503</c:v>
                </c:pt>
                <c:pt idx="4636">
                  <c:v>111640.06199564</c:v>
                </c:pt>
                <c:pt idx="4637">
                  <c:v>111586.751356227</c:v>
                </c:pt>
                <c:pt idx="4638">
                  <c:v>111635.15390476302</c:v>
                </c:pt>
                <c:pt idx="4639">
                  <c:v>111745.68137010101</c:v>
                </c:pt>
                <c:pt idx="4640">
                  <c:v>111709.969929566</c:v>
                </c:pt>
                <c:pt idx="4641">
                  <c:v>111700.03579726102</c:v>
                </c:pt>
                <c:pt idx="4642">
                  <c:v>111517.17426610301</c:v>
                </c:pt>
                <c:pt idx="4643">
                  <c:v>111793.31778890501</c:v>
                </c:pt>
                <c:pt idx="4644">
                  <c:v>111833.689071427</c:v>
                </c:pt>
                <c:pt idx="4645">
                  <c:v>111644.57421837002</c:v>
                </c:pt>
                <c:pt idx="4646">
                  <c:v>111436.552745515</c:v>
                </c:pt>
                <c:pt idx="4647">
                  <c:v>111813.04052285</c:v>
                </c:pt>
                <c:pt idx="4648">
                  <c:v>111676.034414073</c:v>
                </c:pt>
                <c:pt idx="4649">
                  <c:v>111783.51075626802</c:v>
                </c:pt>
                <c:pt idx="4650">
                  <c:v>111365.30929854001</c:v>
                </c:pt>
                <c:pt idx="4651">
                  <c:v>112014.32345844302</c:v>
                </c:pt>
                <c:pt idx="4652">
                  <c:v>111691.299498562</c:v>
                </c:pt>
                <c:pt idx="4653">
                  <c:v>111739.57746354103</c:v>
                </c:pt>
                <c:pt idx="4654">
                  <c:v>111571.76898816301</c:v>
                </c:pt>
                <c:pt idx="4655">
                  <c:v>111588.11322061</c:v>
                </c:pt>
                <c:pt idx="4656">
                  <c:v>111696.68978772801</c:v>
                </c:pt>
                <c:pt idx="4657">
                  <c:v>111669.25372613901</c:v>
                </c:pt>
                <c:pt idx="4658">
                  <c:v>111537.77976580901</c:v>
                </c:pt>
                <c:pt idx="4659">
                  <c:v>111841.830907514</c:v>
                </c:pt>
                <c:pt idx="4660">
                  <c:v>111738.78003410298</c:v>
                </c:pt>
                <c:pt idx="4661">
                  <c:v>111516.79578093102</c:v>
                </c:pt>
                <c:pt idx="4662">
                  <c:v>111719.03519682502</c:v>
                </c:pt>
                <c:pt idx="4663">
                  <c:v>111782.45299855998</c:v>
                </c:pt>
                <c:pt idx="4664">
                  <c:v>111689.537582345</c:v>
                </c:pt>
                <c:pt idx="4665">
                  <c:v>111621.96719214</c:v>
                </c:pt>
                <c:pt idx="4666">
                  <c:v>111468.57440283301</c:v>
                </c:pt>
                <c:pt idx="4667">
                  <c:v>111975.52338968101</c:v>
                </c:pt>
                <c:pt idx="4668">
                  <c:v>111699.140960189</c:v>
                </c:pt>
                <c:pt idx="4669">
                  <c:v>111729.933061387</c:v>
                </c:pt>
                <c:pt idx="4670">
                  <c:v>111476.75827471698</c:v>
                </c:pt>
                <c:pt idx="4671">
                  <c:v>111852.55522294901</c:v>
                </c:pt>
                <c:pt idx="4672">
                  <c:v>111682.81468732699</c:v>
                </c:pt>
                <c:pt idx="4673">
                  <c:v>111663.04544295401</c:v>
                </c:pt>
                <c:pt idx="4674">
                  <c:v>111604.40886527598</c:v>
                </c:pt>
                <c:pt idx="4675">
                  <c:v>111726.63991492601</c:v>
                </c:pt>
                <c:pt idx="4676">
                  <c:v>111832.94458810998</c:v>
                </c:pt>
                <c:pt idx="4677">
                  <c:v>111434.35300610501</c:v>
                </c:pt>
                <c:pt idx="4678">
                  <c:v>111764.05610239801</c:v>
                </c:pt>
                <c:pt idx="4679">
                  <c:v>111649.36087150799</c:v>
                </c:pt>
                <c:pt idx="4680">
                  <c:v>111733.35299838602</c:v>
                </c:pt>
                <c:pt idx="4681">
                  <c:v>111664.260588798</c:v>
                </c:pt>
                <c:pt idx="4682">
                  <c:v>111507.08360085799</c:v>
                </c:pt>
                <c:pt idx="4683">
                  <c:v>111816.40942578104</c:v>
                </c:pt>
                <c:pt idx="4684">
                  <c:v>111613.75420913901</c:v>
                </c:pt>
                <c:pt idx="4685">
                  <c:v>111782.652795767</c:v>
                </c:pt>
                <c:pt idx="4686">
                  <c:v>111470.10585691202</c:v>
                </c:pt>
                <c:pt idx="4687">
                  <c:v>111773.08897613702</c:v>
                </c:pt>
                <c:pt idx="4688">
                  <c:v>111583.09758326598</c:v>
                </c:pt>
                <c:pt idx="4689">
                  <c:v>111856.59610043799</c:v>
                </c:pt>
                <c:pt idx="4690">
                  <c:v>111468.95446848201</c:v>
                </c:pt>
                <c:pt idx="4691">
                  <c:v>111871.841121324</c:v>
                </c:pt>
                <c:pt idx="4692">
                  <c:v>111691.05305610501</c:v>
                </c:pt>
                <c:pt idx="4693">
                  <c:v>111550.54132338399</c:v>
                </c:pt>
                <c:pt idx="4694">
                  <c:v>111673.811210067</c:v>
                </c:pt>
                <c:pt idx="4695">
                  <c:v>111723.37904583201</c:v>
                </c:pt>
                <c:pt idx="4696">
                  <c:v>111837.50759287</c:v>
                </c:pt>
                <c:pt idx="4697">
                  <c:v>111467.53705358</c:v>
                </c:pt>
                <c:pt idx="4698">
                  <c:v>111758.35519542101</c:v>
                </c:pt>
                <c:pt idx="4699">
                  <c:v>111628.68122969402</c:v>
                </c:pt>
                <c:pt idx="4700">
                  <c:v>111755.490489501</c:v>
                </c:pt>
                <c:pt idx="4701">
                  <c:v>111732.917160554</c:v>
                </c:pt>
                <c:pt idx="4702">
                  <c:v>111418.226022916</c:v>
                </c:pt>
                <c:pt idx="4703">
                  <c:v>111834.99804170401</c:v>
                </c:pt>
                <c:pt idx="4704">
                  <c:v>111532.37891504802</c:v>
                </c:pt>
                <c:pt idx="4705">
                  <c:v>111850.892886781</c:v>
                </c:pt>
                <c:pt idx="4706">
                  <c:v>111539.64335472599</c:v>
                </c:pt>
                <c:pt idx="4707">
                  <c:v>111661.760365393</c:v>
                </c:pt>
                <c:pt idx="4708">
                  <c:v>111779.26842155</c:v>
                </c:pt>
                <c:pt idx="4709">
                  <c:v>111515.05403505599</c:v>
                </c:pt>
                <c:pt idx="4710">
                  <c:v>111630.85482710802</c:v>
                </c:pt>
                <c:pt idx="4711">
                  <c:v>111761.297116342</c:v>
                </c:pt>
                <c:pt idx="4712">
                  <c:v>111644.324534249</c:v>
                </c:pt>
                <c:pt idx="4713">
                  <c:v>111663.01023042997</c:v>
                </c:pt>
                <c:pt idx="4714">
                  <c:v>111540.63982844201</c:v>
                </c:pt>
                <c:pt idx="4715">
                  <c:v>111836.43230822698</c:v>
                </c:pt>
                <c:pt idx="4716">
                  <c:v>111838.248262582</c:v>
                </c:pt>
                <c:pt idx="4717">
                  <c:v>111495.12563850702</c:v>
                </c:pt>
                <c:pt idx="4718">
                  <c:v>111799.606714569</c:v>
                </c:pt>
                <c:pt idx="4719">
                  <c:v>111651.96622357696</c:v>
                </c:pt>
                <c:pt idx="4720">
                  <c:v>111621.20009532699</c:v>
                </c:pt>
                <c:pt idx="4721">
                  <c:v>111858.28562787399</c:v>
                </c:pt>
                <c:pt idx="4722">
                  <c:v>111488.05833417998</c:v>
                </c:pt>
                <c:pt idx="4723">
                  <c:v>111870.82551980602</c:v>
                </c:pt>
                <c:pt idx="4724">
                  <c:v>111533.93447214599</c:v>
                </c:pt>
                <c:pt idx="4725">
                  <c:v>111801.02900073302</c:v>
                </c:pt>
                <c:pt idx="4726">
                  <c:v>111554.20306512798</c:v>
                </c:pt>
                <c:pt idx="4727">
                  <c:v>111850.12950918401</c:v>
                </c:pt>
                <c:pt idx="4728">
                  <c:v>111663.55221205199</c:v>
                </c:pt>
                <c:pt idx="4729">
                  <c:v>111606.90856976301</c:v>
                </c:pt>
                <c:pt idx="4730">
                  <c:v>111650.28596295301</c:v>
                </c:pt>
                <c:pt idx="4731">
                  <c:v>111782.305470609</c:v>
                </c:pt>
                <c:pt idx="4732">
                  <c:v>111748.59330341699</c:v>
                </c:pt>
                <c:pt idx="4733">
                  <c:v>111554.33389306699</c:v>
                </c:pt>
                <c:pt idx="4734">
                  <c:v>111521.793784311</c:v>
                </c:pt>
                <c:pt idx="4735">
                  <c:v>111845.64458945999</c:v>
                </c:pt>
                <c:pt idx="4736">
                  <c:v>111742.81193458302</c:v>
                </c:pt>
                <c:pt idx="4737">
                  <c:v>111544.19411128601</c:v>
                </c:pt>
                <c:pt idx="4738">
                  <c:v>111527.709961856</c:v>
                </c:pt>
                <c:pt idx="4739">
                  <c:v>111932.34724191799</c:v>
                </c:pt>
                <c:pt idx="4740">
                  <c:v>111741.421867436</c:v>
                </c:pt>
                <c:pt idx="4741">
                  <c:v>111515.22110227399</c:v>
                </c:pt>
                <c:pt idx="4742">
                  <c:v>111645.67166673903</c:v>
                </c:pt>
                <c:pt idx="4743">
                  <c:v>111788.08934813802</c:v>
                </c:pt>
                <c:pt idx="4744">
                  <c:v>111620.65541451103</c:v>
                </c:pt>
                <c:pt idx="4745">
                  <c:v>111864.13762698602</c:v>
                </c:pt>
                <c:pt idx="4746">
                  <c:v>111422.13360754</c:v>
                </c:pt>
                <c:pt idx="4747">
                  <c:v>111815.908691331</c:v>
                </c:pt>
                <c:pt idx="4748">
                  <c:v>111617.41778001399</c:v>
                </c:pt>
                <c:pt idx="4749">
                  <c:v>111793.30240749</c:v>
                </c:pt>
                <c:pt idx="4750">
                  <c:v>111461.478193177</c:v>
                </c:pt>
                <c:pt idx="4751">
                  <c:v>111756.75687045898</c:v>
                </c:pt>
                <c:pt idx="4752">
                  <c:v>111738.70745120601</c:v>
                </c:pt>
                <c:pt idx="4753">
                  <c:v>111613.51504267901</c:v>
                </c:pt>
                <c:pt idx="4754">
                  <c:v>111644.641143316</c:v>
                </c:pt>
                <c:pt idx="4755">
                  <c:v>111785.788849844</c:v>
                </c:pt>
                <c:pt idx="4756">
                  <c:v>111815.21136278202</c:v>
                </c:pt>
                <c:pt idx="4757">
                  <c:v>111494.10134064901</c:v>
                </c:pt>
                <c:pt idx="4758">
                  <c:v>111685.23760760398</c:v>
                </c:pt>
                <c:pt idx="4759">
                  <c:v>111720.04953151499</c:v>
                </c:pt>
                <c:pt idx="4760">
                  <c:v>111650.16705833402</c:v>
                </c:pt>
                <c:pt idx="4761">
                  <c:v>111847.340523037</c:v>
                </c:pt>
                <c:pt idx="4762">
                  <c:v>111483.09806337301</c:v>
                </c:pt>
                <c:pt idx="4763">
                  <c:v>111814.454084192</c:v>
                </c:pt>
                <c:pt idx="4764">
                  <c:v>111636.86875113101</c:v>
                </c:pt>
                <c:pt idx="4765">
                  <c:v>111744.4338266</c:v>
                </c:pt>
                <c:pt idx="4766">
                  <c:v>111481.822054209</c:v>
                </c:pt>
                <c:pt idx="4767">
                  <c:v>111674.443176848</c:v>
                </c:pt>
                <c:pt idx="4768">
                  <c:v>111757.581580802</c:v>
                </c:pt>
                <c:pt idx="4769">
                  <c:v>111670.71193089</c:v>
                </c:pt>
                <c:pt idx="4770">
                  <c:v>111553.896264439</c:v>
                </c:pt>
                <c:pt idx="4771">
                  <c:v>111779.38676995802</c:v>
                </c:pt>
                <c:pt idx="4772">
                  <c:v>111783.140615854</c:v>
                </c:pt>
                <c:pt idx="4773">
                  <c:v>111541.290529887</c:v>
                </c:pt>
                <c:pt idx="4774">
                  <c:v>111610.64994835501</c:v>
                </c:pt>
                <c:pt idx="4775">
                  <c:v>111780.298038757</c:v>
                </c:pt>
                <c:pt idx="4776">
                  <c:v>111727.15544278703</c:v>
                </c:pt>
                <c:pt idx="4777">
                  <c:v>111595.24174973099</c:v>
                </c:pt>
                <c:pt idx="4778">
                  <c:v>111578.85737678802</c:v>
                </c:pt>
                <c:pt idx="4779">
                  <c:v>111858.48943058502</c:v>
                </c:pt>
                <c:pt idx="4780">
                  <c:v>111662.26363686199</c:v>
                </c:pt>
                <c:pt idx="4781">
                  <c:v>111585.90719541299</c:v>
                </c:pt>
                <c:pt idx="4782">
                  <c:v>111678.598270694</c:v>
                </c:pt>
                <c:pt idx="4783">
                  <c:v>111818.38171755102</c:v>
                </c:pt>
                <c:pt idx="4784">
                  <c:v>111606.86961837302</c:v>
                </c:pt>
                <c:pt idx="4785">
                  <c:v>111681.869921473</c:v>
                </c:pt>
                <c:pt idx="4786">
                  <c:v>111497.39117150502</c:v>
                </c:pt>
                <c:pt idx="4787">
                  <c:v>111878.69192847802</c:v>
                </c:pt>
                <c:pt idx="4788">
                  <c:v>111741.51883929498</c:v>
                </c:pt>
                <c:pt idx="4789">
                  <c:v>111429.61008839702</c:v>
                </c:pt>
                <c:pt idx="4790">
                  <c:v>111816.72990004699</c:v>
                </c:pt>
                <c:pt idx="4791">
                  <c:v>111638.370283903</c:v>
                </c:pt>
                <c:pt idx="4792">
                  <c:v>111714.29422710001</c:v>
                </c:pt>
                <c:pt idx="4793">
                  <c:v>111770.235668829</c:v>
                </c:pt>
                <c:pt idx="4794">
                  <c:v>111449.34076689002</c:v>
                </c:pt>
                <c:pt idx="4795">
                  <c:v>111875.090688864</c:v>
                </c:pt>
                <c:pt idx="4796">
                  <c:v>111525.46744221599</c:v>
                </c:pt>
                <c:pt idx="4797">
                  <c:v>111914.53842824801</c:v>
                </c:pt>
                <c:pt idx="4798">
                  <c:v>111535.49312604799</c:v>
                </c:pt>
                <c:pt idx="4799">
                  <c:v>111699.108860316</c:v>
                </c:pt>
                <c:pt idx="4800">
                  <c:v>111642.37459522998</c:v>
                </c:pt>
                <c:pt idx="4801">
                  <c:v>111837.90157754999</c:v>
                </c:pt>
                <c:pt idx="4802">
                  <c:v>111429.506368024</c:v>
                </c:pt>
                <c:pt idx="4803">
                  <c:v>111892.57570923702</c:v>
                </c:pt>
                <c:pt idx="4804">
                  <c:v>111673.36264534398</c:v>
                </c:pt>
                <c:pt idx="4805">
                  <c:v>111713.43057397396</c:v>
                </c:pt>
                <c:pt idx="4806">
                  <c:v>111486.728459379</c:v>
                </c:pt>
                <c:pt idx="4807">
                  <c:v>111774.28112100399</c:v>
                </c:pt>
                <c:pt idx="4808">
                  <c:v>111788.6123205</c:v>
                </c:pt>
                <c:pt idx="4809">
                  <c:v>111534.83317924901</c:v>
                </c:pt>
                <c:pt idx="4810">
                  <c:v>111678.826586792</c:v>
                </c:pt>
                <c:pt idx="4811">
                  <c:v>111844.18488068401</c:v>
                </c:pt>
                <c:pt idx="4812">
                  <c:v>111757.834278924</c:v>
                </c:pt>
                <c:pt idx="4813">
                  <c:v>111538.05582486701</c:v>
                </c:pt>
                <c:pt idx="4814">
                  <c:v>111557.984301748</c:v>
                </c:pt>
                <c:pt idx="4815">
                  <c:v>111867.349978475</c:v>
                </c:pt>
                <c:pt idx="4816">
                  <c:v>111598.163028379</c:v>
                </c:pt>
                <c:pt idx="4817">
                  <c:v>111744.65291763101</c:v>
                </c:pt>
                <c:pt idx="4818">
                  <c:v>111543.70799195199</c:v>
                </c:pt>
                <c:pt idx="4819">
                  <c:v>111847.67351845402</c:v>
                </c:pt>
                <c:pt idx="4820">
                  <c:v>111624.898372567</c:v>
                </c:pt>
                <c:pt idx="4821">
                  <c:v>111667.92950849501</c:v>
                </c:pt>
                <c:pt idx="4822">
                  <c:v>111671.74233503197</c:v>
                </c:pt>
                <c:pt idx="4823">
                  <c:v>111670.84641167098</c:v>
                </c:pt>
                <c:pt idx="4824">
                  <c:v>111738.19223313399</c:v>
                </c:pt>
                <c:pt idx="4825">
                  <c:v>111670.04671518899</c:v>
                </c:pt>
                <c:pt idx="4826">
                  <c:v>111627.76614751299</c:v>
                </c:pt>
                <c:pt idx="4827">
                  <c:v>111641.28740751298</c:v>
                </c:pt>
                <c:pt idx="4828">
                  <c:v>111688.530387805</c:v>
                </c:pt>
                <c:pt idx="4829">
                  <c:v>111732.17819787803</c:v>
                </c:pt>
                <c:pt idx="4830">
                  <c:v>111553.190301275</c:v>
                </c:pt>
                <c:pt idx="4831">
                  <c:v>111774.77198866401</c:v>
                </c:pt>
                <c:pt idx="4832">
                  <c:v>111654.85066328202</c:v>
                </c:pt>
                <c:pt idx="4833">
                  <c:v>111675.411914693</c:v>
                </c:pt>
                <c:pt idx="4834">
                  <c:v>111385.12058110199</c:v>
                </c:pt>
                <c:pt idx="4835">
                  <c:v>111995.96155045298</c:v>
                </c:pt>
                <c:pt idx="4836">
                  <c:v>111700.90470816</c:v>
                </c:pt>
                <c:pt idx="4837">
                  <c:v>111666.37319359601</c:v>
                </c:pt>
                <c:pt idx="4838">
                  <c:v>111573.25021193799</c:v>
                </c:pt>
                <c:pt idx="4839">
                  <c:v>111829.10530984504</c:v>
                </c:pt>
                <c:pt idx="4840">
                  <c:v>111612.70056507101</c:v>
                </c:pt>
                <c:pt idx="4841">
                  <c:v>111842.15284467601</c:v>
                </c:pt>
                <c:pt idx="4842">
                  <c:v>111416.064970607</c:v>
                </c:pt>
                <c:pt idx="4843">
                  <c:v>111751.71303895698</c:v>
                </c:pt>
                <c:pt idx="4844">
                  <c:v>111744.73531930802</c:v>
                </c:pt>
                <c:pt idx="4845">
                  <c:v>111668.597214151</c:v>
                </c:pt>
                <c:pt idx="4846">
                  <c:v>111617.33896820401</c:v>
                </c:pt>
                <c:pt idx="4847">
                  <c:v>111747.88281131801</c:v>
                </c:pt>
                <c:pt idx="4848">
                  <c:v>111871.309397166</c:v>
                </c:pt>
                <c:pt idx="4849">
                  <c:v>111446.838817458</c:v>
                </c:pt>
                <c:pt idx="4850">
                  <c:v>111682.54708256898</c:v>
                </c:pt>
                <c:pt idx="4851">
                  <c:v>111667.93542580699</c:v>
                </c:pt>
                <c:pt idx="4852">
                  <c:v>111677.255091392</c:v>
                </c:pt>
                <c:pt idx="4853">
                  <c:v>111762.80572550601</c:v>
                </c:pt>
                <c:pt idx="4854">
                  <c:v>111488.04731433099</c:v>
                </c:pt>
                <c:pt idx="4855">
                  <c:v>111968.58732024502</c:v>
                </c:pt>
                <c:pt idx="4856">
                  <c:v>111552.52473372901</c:v>
                </c:pt>
                <c:pt idx="4857">
                  <c:v>111713.54258941597</c:v>
                </c:pt>
                <c:pt idx="4858">
                  <c:v>111603.847286975</c:v>
                </c:pt>
                <c:pt idx="4859">
                  <c:v>111910.22856488301</c:v>
                </c:pt>
                <c:pt idx="4860">
                  <c:v>111637.27892753201</c:v>
                </c:pt>
                <c:pt idx="4861">
                  <c:v>111564.51675192699</c:v>
                </c:pt>
                <c:pt idx="4862">
                  <c:v>111652.45758119899</c:v>
                </c:pt>
                <c:pt idx="4863">
                  <c:v>111710.544006153</c:v>
                </c:pt>
                <c:pt idx="4864">
                  <c:v>111743.223003878</c:v>
                </c:pt>
                <c:pt idx="4865">
                  <c:v>111565.48567711101</c:v>
                </c:pt>
                <c:pt idx="4866">
                  <c:v>111670.61326317498</c:v>
                </c:pt>
                <c:pt idx="4867">
                  <c:v>111701.24979783699</c:v>
                </c:pt>
                <c:pt idx="4868">
                  <c:v>111752.64041509099</c:v>
                </c:pt>
                <c:pt idx="4869">
                  <c:v>111628.75922799202</c:v>
                </c:pt>
                <c:pt idx="4870">
                  <c:v>111445.03381464102</c:v>
                </c:pt>
                <c:pt idx="4871">
                  <c:v>111984.73026721299</c:v>
                </c:pt>
                <c:pt idx="4872">
                  <c:v>111685.569389702</c:v>
                </c:pt>
                <c:pt idx="4873">
                  <c:v>111604.863578844</c:v>
                </c:pt>
                <c:pt idx="4874">
                  <c:v>111625.90744049</c:v>
                </c:pt>
                <c:pt idx="4875">
                  <c:v>111788.74763962897</c:v>
                </c:pt>
                <c:pt idx="4876">
                  <c:v>111552.67382248302</c:v>
                </c:pt>
                <c:pt idx="4877">
                  <c:v>111938.47663875201</c:v>
                </c:pt>
                <c:pt idx="4878">
                  <c:v>111501.16316332899</c:v>
                </c:pt>
                <c:pt idx="4879">
                  <c:v>111738.15175891202</c:v>
                </c:pt>
                <c:pt idx="4880">
                  <c:v>111607.621212279</c:v>
                </c:pt>
                <c:pt idx="4881">
                  <c:v>111696.94318065701</c:v>
                </c:pt>
                <c:pt idx="4882">
                  <c:v>111532.19175806701</c:v>
                </c:pt>
                <c:pt idx="4883">
                  <c:v>111839.70364509999</c:v>
                </c:pt>
                <c:pt idx="4884">
                  <c:v>111729.74189518599</c:v>
                </c:pt>
                <c:pt idx="4885">
                  <c:v>111552.59532226302</c:v>
                </c:pt>
                <c:pt idx="4886">
                  <c:v>111689.49444310198</c:v>
                </c:pt>
                <c:pt idx="4887">
                  <c:v>111827.78239193599</c:v>
                </c:pt>
                <c:pt idx="4888">
                  <c:v>111713.43806942199</c:v>
                </c:pt>
                <c:pt idx="4889">
                  <c:v>111612.35843813702</c:v>
                </c:pt>
                <c:pt idx="4890">
                  <c:v>111506.63272503502</c:v>
                </c:pt>
                <c:pt idx="4891">
                  <c:v>111882.97043877</c:v>
                </c:pt>
                <c:pt idx="4892">
                  <c:v>111663.73845710199</c:v>
                </c:pt>
                <c:pt idx="4893">
                  <c:v>111636.88723766898</c:v>
                </c:pt>
                <c:pt idx="4894">
                  <c:v>111624.16294507298</c:v>
                </c:pt>
                <c:pt idx="4895">
                  <c:v>111887.580937939</c:v>
                </c:pt>
                <c:pt idx="4896">
                  <c:v>111657.55317496402</c:v>
                </c:pt>
                <c:pt idx="4897">
                  <c:v>111672.220269155</c:v>
                </c:pt>
                <c:pt idx="4898">
                  <c:v>111547.41703787299</c:v>
                </c:pt>
                <c:pt idx="4899">
                  <c:v>111799.37010028103</c:v>
                </c:pt>
                <c:pt idx="4900">
                  <c:v>111711.72936808802</c:v>
                </c:pt>
                <c:pt idx="4901">
                  <c:v>111550.33723569599</c:v>
                </c:pt>
                <c:pt idx="4902">
                  <c:v>111646.15712149804</c:v>
                </c:pt>
                <c:pt idx="4903">
                  <c:v>111746.50732042499</c:v>
                </c:pt>
                <c:pt idx="4904">
                  <c:v>111776.26305102499</c:v>
                </c:pt>
                <c:pt idx="4905">
                  <c:v>111516.66957435499</c:v>
                </c:pt>
                <c:pt idx="4906">
                  <c:v>111728.497779535</c:v>
                </c:pt>
                <c:pt idx="4907">
                  <c:v>111750.94289657297</c:v>
                </c:pt>
                <c:pt idx="4908">
                  <c:v>111651.360208204</c:v>
                </c:pt>
                <c:pt idx="4909">
                  <c:v>111737.92354499998</c:v>
                </c:pt>
                <c:pt idx="4910">
                  <c:v>111422.57208167798</c:v>
                </c:pt>
                <c:pt idx="4911">
                  <c:v>111831.293992658</c:v>
                </c:pt>
                <c:pt idx="4912">
                  <c:v>111628.57578353201</c:v>
                </c:pt>
                <c:pt idx="4913">
                  <c:v>111824.41339364498</c:v>
                </c:pt>
                <c:pt idx="4914">
                  <c:v>111539.929841031</c:v>
                </c:pt>
                <c:pt idx="4915">
                  <c:v>111711.426928263</c:v>
                </c:pt>
                <c:pt idx="4916">
                  <c:v>111634.57099495501</c:v>
                </c:pt>
                <c:pt idx="4917">
                  <c:v>111740.017968439</c:v>
                </c:pt>
                <c:pt idx="4918">
                  <c:v>111563.212139335</c:v>
                </c:pt>
                <c:pt idx="4919">
                  <c:v>111668.60117161501</c:v>
                </c:pt>
                <c:pt idx="4920">
                  <c:v>111721.463216948</c:v>
                </c:pt>
                <c:pt idx="4921">
                  <c:v>111679.58749215702</c:v>
                </c:pt>
                <c:pt idx="4922">
                  <c:v>111545.01293467598</c:v>
                </c:pt>
                <c:pt idx="4923">
                  <c:v>111825.28836727</c:v>
                </c:pt>
                <c:pt idx="4924">
                  <c:v>111795.26375884801</c:v>
                </c:pt>
                <c:pt idx="4925">
                  <c:v>111610.966354194</c:v>
                </c:pt>
                <c:pt idx="4926">
                  <c:v>111524.17308285701</c:v>
                </c:pt>
                <c:pt idx="4927">
                  <c:v>111963.10560287102</c:v>
                </c:pt>
                <c:pt idx="4928">
                  <c:v>111632.36672023701</c:v>
                </c:pt>
                <c:pt idx="4929">
                  <c:v>111684.72022548702</c:v>
                </c:pt>
                <c:pt idx="4930">
                  <c:v>111435.40530146199</c:v>
                </c:pt>
                <c:pt idx="4931">
                  <c:v>111952.973083658</c:v>
                </c:pt>
                <c:pt idx="4932">
                  <c:v>111717.52984255302</c:v>
                </c:pt>
                <c:pt idx="4933">
                  <c:v>111685.51426972599</c:v>
                </c:pt>
                <c:pt idx="4934">
                  <c:v>111608.233566725</c:v>
                </c:pt>
                <c:pt idx="4935">
                  <c:v>111713.85263609502</c:v>
                </c:pt>
                <c:pt idx="4936">
                  <c:v>111682.797609485</c:v>
                </c:pt>
                <c:pt idx="4937">
                  <c:v>111722.33630327399</c:v>
                </c:pt>
                <c:pt idx="4938">
                  <c:v>111572.32090164399</c:v>
                </c:pt>
                <c:pt idx="4939">
                  <c:v>111677.82085660502</c:v>
                </c:pt>
                <c:pt idx="4940">
                  <c:v>111687.78192795602</c:v>
                </c:pt>
                <c:pt idx="4941">
                  <c:v>111708.395912042</c:v>
                </c:pt>
                <c:pt idx="4942">
                  <c:v>111531.48312496701</c:v>
                </c:pt>
                <c:pt idx="4943">
                  <c:v>111830.41692784301</c:v>
                </c:pt>
                <c:pt idx="4944">
                  <c:v>111691.27085166</c:v>
                </c:pt>
                <c:pt idx="4945">
                  <c:v>111696.20766075702</c:v>
                </c:pt>
                <c:pt idx="4946">
                  <c:v>111378.196186664</c:v>
                </c:pt>
                <c:pt idx="4947">
                  <c:v>111963.83019826001</c:v>
                </c:pt>
                <c:pt idx="4948">
                  <c:v>111639.56225094201</c:v>
                </c:pt>
                <c:pt idx="4949">
                  <c:v>111731.761268246</c:v>
                </c:pt>
                <c:pt idx="4950">
                  <c:v>111517.13943978302</c:v>
                </c:pt>
                <c:pt idx="4951">
                  <c:v>111926.197808146</c:v>
                </c:pt>
                <c:pt idx="4952">
                  <c:v>111615.63638511299</c:v>
                </c:pt>
                <c:pt idx="4953">
                  <c:v>111761.937318103</c:v>
                </c:pt>
                <c:pt idx="4954">
                  <c:v>111451.98333778698</c:v>
                </c:pt>
                <c:pt idx="4955">
                  <c:v>111837.18119087601</c:v>
                </c:pt>
                <c:pt idx="4956">
                  <c:v>111732.53914648702</c:v>
                </c:pt>
                <c:pt idx="4957">
                  <c:v>111572.140419652</c:v>
                </c:pt>
                <c:pt idx="4958">
                  <c:v>111664.998469682</c:v>
                </c:pt>
                <c:pt idx="4959">
                  <c:v>111842.78744079302</c:v>
                </c:pt>
                <c:pt idx="4960">
                  <c:v>111675.575246379</c:v>
                </c:pt>
                <c:pt idx="4961">
                  <c:v>111649.05521313101</c:v>
                </c:pt>
                <c:pt idx="4962">
                  <c:v>111615.063050292</c:v>
                </c:pt>
                <c:pt idx="4963">
                  <c:v>111775.88947381501</c:v>
                </c:pt>
                <c:pt idx="4964">
                  <c:v>111708.19462629501</c:v>
                </c:pt>
                <c:pt idx="4965">
                  <c:v>111576.67874566902</c:v>
                </c:pt>
                <c:pt idx="4966">
                  <c:v>111596.292316347</c:v>
                </c:pt>
                <c:pt idx="4967">
                  <c:v>111843.99210060899</c:v>
                </c:pt>
                <c:pt idx="4968">
                  <c:v>111599.01837376898</c:v>
                </c:pt>
                <c:pt idx="4969">
                  <c:v>111792.98889376898</c:v>
                </c:pt>
                <c:pt idx="4970">
                  <c:v>111513.72477844699</c:v>
                </c:pt>
                <c:pt idx="4971">
                  <c:v>111853.02962518201</c:v>
                </c:pt>
                <c:pt idx="4972">
                  <c:v>111681.68169448602</c:v>
                </c:pt>
                <c:pt idx="4973">
                  <c:v>111542.11947978202</c:v>
                </c:pt>
                <c:pt idx="4974">
                  <c:v>111711.85900235802</c:v>
                </c:pt>
                <c:pt idx="4975">
                  <c:v>111768.09484035899</c:v>
                </c:pt>
                <c:pt idx="4976">
                  <c:v>111730.58657658298</c:v>
                </c:pt>
                <c:pt idx="4977">
                  <c:v>111573.05641893401</c:v>
                </c:pt>
                <c:pt idx="4978">
                  <c:v>111713.13586073802</c:v>
                </c:pt>
                <c:pt idx="4979">
                  <c:v>111655.455123319</c:v>
                </c:pt>
                <c:pt idx="4980">
                  <c:v>111730.86510255504</c:v>
                </c:pt>
                <c:pt idx="4981">
                  <c:v>111701.570959426</c:v>
                </c:pt>
                <c:pt idx="4982">
                  <c:v>111518.17006402901</c:v>
                </c:pt>
                <c:pt idx="4983">
                  <c:v>111744.94294175396</c:v>
                </c:pt>
                <c:pt idx="4984">
                  <c:v>111729.520673304</c:v>
                </c:pt>
                <c:pt idx="4985">
                  <c:v>111711.99201598599</c:v>
                </c:pt>
                <c:pt idx="4986">
                  <c:v>111400.90771587199</c:v>
                </c:pt>
                <c:pt idx="4987">
                  <c:v>111931.95337058901</c:v>
                </c:pt>
                <c:pt idx="4988">
                  <c:v>111591.12275527502</c:v>
                </c:pt>
                <c:pt idx="4989">
                  <c:v>111644.456056503</c:v>
                </c:pt>
                <c:pt idx="4990">
                  <c:v>111739.12252623402</c:v>
                </c:pt>
                <c:pt idx="4991">
                  <c:v>111758.55471494001</c:v>
                </c:pt>
                <c:pt idx="4992">
                  <c:v>111729.40837712697</c:v>
                </c:pt>
                <c:pt idx="4993">
                  <c:v>111553.35252774799</c:v>
                </c:pt>
                <c:pt idx="4994">
                  <c:v>111515.56505328399</c:v>
                </c:pt>
                <c:pt idx="4995">
                  <c:v>111816.51085516998</c:v>
                </c:pt>
                <c:pt idx="4996">
                  <c:v>111816.52680152499</c:v>
                </c:pt>
                <c:pt idx="4997">
                  <c:v>111408.48562584999</c:v>
                </c:pt>
                <c:pt idx="4998">
                  <c:v>111862.21342010899</c:v>
                </c:pt>
                <c:pt idx="4999">
                  <c:v>111659.42797569199</c:v>
                </c:pt>
                <c:pt idx="5000">
                  <c:v>111755.17595135701</c:v>
                </c:pt>
                <c:pt idx="5001">
                  <c:v>111559.41599317399</c:v>
                </c:pt>
                <c:pt idx="5002">
                  <c:v>111616.24820183999</c:v>
                </c:pt>
                <c:pt idx="5003">
                  <c:v>111803.90763046598</c:v>
                </c:pt>
                <c:pt idx="5004">
                  <c:v>111649.227667673</c:v>
                </c:pt>
                <c:pt idx="5005">
                  <c:v>111827.63815206999</c:v>
                </c:pt>
                <c:pt idx="5006">
                  <c:v>111454.28680109298</c:v>
                </c:pt>
                <c:pt idx="5007">
                  <c:v>111788.055917178</c:v>
                </c:pt>
                <c:pt idx="5008">
                  <c:v>111644.50123527298</c:v>
                </c:pt>
                <c:pt idx="5009">
                  <c:v>111780.17202059602</c:v>
                </c:pt>
                <c:pt idx="5010">
                  <c:v>111507.43492313199</c:v>
                </c:pt>
                <c:pt idx="5011">
                  <c:v>111923.23614676901</c:v>
                </c:pt>
                <c:pt idx="5012">
                  <c:v>111713.01653328798</c:v>
                </c:pt>
                <c:pt idx="5013">
                  <c:v>111410.08805561499</c:v>
                </c:pt>
                <c:pt idx="5014">
                  <c:v>111684.028655499</c:v>
                </c:pt>
                <c:pt idx="5015">
                  <c:v>111736.27131529401</c:v>
                </c:pt>
                <c:pt idx="5016">
                  <c:v>111730.23694513699</c:v>
                </c:pt>
                <c:pt idx="5017">
                  <c:v>111693.48271979102</c:v>
                </c:pt>
                <c:pt idx="5018">
                  <c:v>111607.370183823</c:v>
                </c:pt>
                <c:pt idx="5019">
                  <c:v>111817.302288525</c:v>
                </c:pt>
                <c:pt idx="5020">
                  <c:v>111674.89654794199</c:v>
                </c:pt>
                <c:pt idx="5021">
                  <c:v>111671.89863584199</c:v>
                </c:pt>
                <c:pt idx="5022">
                  <c:v>111551.76356185398</c:v>
                </c:pt>
                <c:pt idx="5023">
                  <c:v>111954.688875693</c:v>
                </c:pt>
                <c:pt idx="5024">
                  <c:v>111624.65042363803</c:v>
                </c:pt>
                <c:pt idx="5025">
                  <c:v>111666.95437575001</c:v>
                </c:pt>
                <c:pt idx="5026">
                  <c:v>111561.62510991404</c:v>
                </c:pt>
                <c:pt idx="5027">
                  <c:v>111833.623075287</c:v>
                </c:pt>
                <c:pt idx="5028">
                  <c:v>111705.74315376599</c:v>
                </c:pt>
                <c:pt idx="5029">
                  <c:v>111586.87922966402</c:v>
                </c:pt>
                <c:pt idx="5030">
                  <c:v>111619.71694617099</c:v>
                </c:pt>
                <c:pt idx="5031">
                  <c:v>111861.61048263301</c:v>
                </c:pt>
                <c:pt idx="5032">
                  <c:v>111747.41390848899</c:v>
                </c:pt>
                <c:pt idx="5033">
                  <c:v>111594.19496084402</c:v>
                </c:pt>
                <c:pt idx="5034">
                  <c:v>111445.228853183</c:v>
                </c:pt>
                <c:pt idx="5035">
                  <c:v>111890.30297538199</c:v>
                </c:pt>
                <c:pt idx="5036">
                  <c:v>111768.24149429399</c:v>
                </c:pt>
                <c:pt idx="5037">
                  <c:v>111580.300643455</c:v>
                </c:pt>
                <c:pt idx="5038">
                  <c:v>111568.664207391</c:v>
                </c:pt>
                <c:pt idx="5039">
                  <c:v>111922.99694831501</c:v>
                </c:pt>
                <c:pt idx="5040">
                  <c:v>111665.05573083601</c:v>
                </c:pt>
                <c:pt idx="5041">
                  <c:v>111657.187451092</c:v>
                </c:pt>
                <c:pt idx="5042">
                  <c:v>111538.67175877103</c:v>
                </c:pt>
                <c:pt idx="5043">
                  <c:v>111936.126695352</c:v>
                </c:pt>
                <c:pt idx="5044">
                  <c:v>111657.79381557996</c:v>
                </c:pt>
                <c:pt idx="5045">
                  <c:v>111697.923916763</c:v>
                </c:pt>
                <c:pt idx="5046">
                  <c:v>111570.269633718</c:v>
                </c:pt>
                <c:pt idx="5047">
                  <c:v>111755.31678417098</c:v>
                </c:pt>
                <c:pt idx="5048">
                  <c:v>111740.85087982198</c:v>
                </c:pt>
                <c:pt idx="5049">
                  <c:v>111480.10953450702</c:v>
                </c:pt>
                <c:pt idx="5050">
                  <c:v>111731.48204747697</c:v>
                </c:pt>
                <c:pt idx="5051">
                  <c:v>111611.60877485503</c:v>
                </c:pt>
                <c:pt idx="5052">
                  <c:v>111812.73310011</c:v>
                </c:pt>
                <c:pt idx="5053">
                  <c:v>111712.853846306</c:v>
                </c:pt>
                <c:pt idx="5054">
                  <c:v>111540.97547285701</c:v>
                </c:pt>
                <c:pt idx="5055">
                  <c:v>111700.525091449</c:v>
                </c:pt>
                <c:pt idx="5056">
                  <c:v>111772.85362483602</c:v>
                </c:pt>
                <c:pt idx="5057">
                  <c:v>111660.81251993998</c:v>
                </c:pt>
                <c:pt idx="5058">
                  <c:v>111429.925534403</c:v>
                </c:pt>
                <c:pt idx="5059">
                  <c:v>111902.41823622696</c:v>
                </c:pt>
                <c:pt idx="5060">
                  <c:v>111692.12453838202</c:v>
                </c:pt>
                <c:pt idx="5061">
                  <c:v>111705.32479859803</c:v>
                </c:pt>
                <c:pt idx="5062">
                  <c:v>111550.66568798601</c:v>
                </c:pt>
                <c:pt idx="5063">
                  <c:v>111896.274989393</c:v>
                </c:pt>
                <c:pt idx="5064">
                  <c:v>111581.76053230999</c:v>
                </c:pt>
                <c:pt idx="5065">
                  <c:v>111807.457012902</c:v>
                </c:pt>
                <c:pt idx="5066">
                  <c:v>111566.12702993304</c:v>
                </c:pt>
                <c:pt idx="5067">
                  <c:v>111728.93872840502</c:v>
                </c:pt>
                <c:pt idx="5068">
                  <c:v>111687.343787138</c:v>
                </c:pt>
                <c:pt idx="5069">
                  <c:v>111674.41620387697</c:v>
                </c:pt>
                <c:pt idx="5070">
                  <c:v>111619.53561695802</c:v>
                </c:pt>
                <c:pt idx="5071">
                  <c:v>111583.55695995</c:v>
                </c:pt>
                <c:pt idx="5072">
                  <c:v>111614.10880311899</c:v>
                </c:pt>
                <c:pt idx="5073">
                  <c:v>111808.30991692001</c:v>
                </c:pt>
                <c:pt idx="5074">
                  <c:v>111618.46173583102</c:v>
                </c:pt>
                <c:pt idx="5075">
                  <c:v>111784.394705267</c:v>
                </c:pt>
                <c:pt idx="5076">
                  <c:v>111804.05857882998</c:v>
                </c:pt>
                <c:pt idx="5077">
                  <c:v>111597.08913044102</c:v>
                </c:pt>
                <c:pt idx="5078">
                  <c:v>111506.15024273001</c:v>
                </c:pt>
                <c:pt idx="5079">
                  <c:v>111954.06842616001</c:v>
                </c:pt>
                <c:pt idx="5080">
                  <c:v>111781.60455993001</c:v>
                </c:pt>
                <c:pt idx="5081">
                  <c:v>111501.382715717</c:v>
                </c:pt>
                <c:pt idx="5082">
                  <c:v>111866.74850712498</c:v>
                </c:pt>
                <c:pt idx="5083">
                  <c:v>111702.26999112898</c:v>
                </c:pt>
                <c:pt idx="5084">
                  <c:v>111503.45538873402</c:v>
                </c:pt>
                <c:pt idx="5085">
                  <c:v>111803.458530786</c:v>
                </c:pt>
                <c:pt idx="5086">
                  <c:v>111611.73753706498</c:v>
                </c:pt>
                <c:pt idx="5087">
                  <c:v>111778.46684875198</c:v>
                </c:pt>
                <c:pt idx="5088">
                  <c:v>111421.06789501698</c:v>
                </c:pt>
                <c:pt idx="5089">
                  <c:v>111750.14288380399</c:v>
                </c:pt>
                <c:pt idx="5090">
                  <c:v>111794.41899704898</c:v>
                </c:pt>
                <c:pt idx="5091">
                  <c:v>111752.23684329099</c:v>
                </c:pt>
                <c:pt idx="5092">
                  <c:v>111596.08654425398</c:v>
                </c:pt>
                <c:pt idx="5093">
                  <c:v>111569.75826111899</c:v>
                </c:pt>
                <c:pt idx="5094">
                  <c:v>111717.36731074299</c:v>
                </c:pt>
                <c:pt idx="5095">
                  <c:v>111593.08481915201</c:v>
                </c:pt>
                <c:pt idx="5096">
                  <c:v>111796.22644363</c:v>
                </c:pt>
                <c:pt idx="5097">
                  <c:v>111449.36079581402</c:v>
                </c:pt>
                <c:pt idx="5098">
                  <c:v>111909.32981793302</c:v>
                </c:pt>
                <c:pt idx="5099">
                  <c:v>111426.34526320298</c:v>
                </c:pt>
                <c:pt idx="5100">
                  <c:v>111818.425301198</c:v>
                </c:pt>
                <c:pt idx="5101">
                  <c:v>111512.843990906</c:v>
                </c:pt>
                <c:pt idx="5102">
                  <c:v>111722.89987078702</c:v>
                </c:pt>
                <c:pt idx="5103">
                  <c:v>111818.51210195599</c:v>
                </c:pt>
                <c:pt idx="5104">
                  <c:v>111474.03852963699</c:v>
                </c:pt>
                <c:pt idx="5105">
                  <c:v>111713.08801230101</c:v>
                </c:pt>
                <c:pt idx="5106">
                  <c:v>111609.25078507398</c:v>
                </c:pt>
                <c:pt idx="5107">
                  <c:v>111840.88862990102</c:v>
                </c:pt>
                <c:pt idx="5108">
                  <c:v>111444.37921328402</c:v>
                </c:pt>
                <c:pt idx="5109">
                  <c:v>111947.66228922197</c:v>
                </c:pt>
                <c:pt idx="5110">
                  <c:v>111696.262300091</c:v>
                </c:pt>
                <c:pt idx="5111">
                  <c:v>111605.03077139899</c:v>
                </c:pt>
                <c:pt idx="5112">
                  <c:v>111612.63912074703</c:v>
                </c:pt>
                <c:pt idx="5113">
                  <c:v>111674.926640405</c:v>
                </c:pt>
                <c:pt idx="5114">
                  <c:v>111826.11973285601</c:v>
                </c:pt>
                <c:pt idx="5115">
                  <c:v>111533.631174066</c:v>
                </c:pt>
                <c:pt idx="5116">
                  <c:v>111892.923193875</c:v>
                </c:pt>
                <c:pt idx="5117">
                  <c:v>111448.64537466499</c:v>
                </c:pt>
                <c:pt idx="5118">
                  <c:v>111861.817437636</c:v>
                </c:pt>
                <c:pt idx="5119">
                  <c:v>111576.81357911699</c:v>
                </c:pt>
                <c:pt idx="5120">
                  <c:v>111755.259653517</c:v>
                </c:pt>
                <c:pt idx="5121">
                  <c:v>111550.07403203502</c:v>
                </c:pt>
                <c:pt idx="5122">
                  <c:v>111754.87987066702</c:v>
                </c:pt>
                <c:pt idx="5123">
                  <c:v>111758.160804852</c:v>
                </c:pt>
                <c:pt idx="5124">
                  <c:v>111548.60066624901</c:v>
                </c:pt>
                <c:pt idx="5125">
                  <c:v>111691.663574547</c:v>
                </c:pt>
                <c:pt idx="5126">
                  <c:v>111711.52125298503</c:v>
                </c:pt>
                <c:pt idx="5127">
                  <c:v>111779.48333414599</c:v>
                </c:pt>
                <c:pt idx="5128">
                  <c:v>111557.68135483302</c:v>
                </c:pt>
                <c:pt idx="5129">
                  <c:v>111624.04002101699</c:v>
                </c:pt>
                <c:pt idx="5130">
                  <c:v>111723.94720459098</c:v>
                </c:pt>
                <c:pt idx="5131">
                  <c:v>111732.20029801698</c:v>
                </c:pt>
                <c:pt idx="5132">
                  <c:v>111715.857206674</c:v>
                </c:pt>
                <c:pt idx="5133">
                  <c:v>111469.34194501599</c:v>
                </c:pt>
                <c:pt idx="5134">
                  <c:v>111773.873747424</c:v>
                </c:pt>
                <c:pt idx="5135">
                  <c:v>111581.81892463301</c:v>
                </c:pt>
                <c:pt idx="5136">
                  <c:v>111865.149996622</c:v>
                </c:pt>
                <c:pt idx="5137">
                  <c:v>111504.61265075102</c:v>
                </c:pt>
                <c:pt idx="5138">
                  <c:v>111730.985919124</c:v>
                </c:pt>
                <c:pt idx="5139">
                  <c:v>111604.20956329102</c:v>
                </c:pt>
                <c:pt idx="5140">
                  <c:v>111761.73200695</c:v>
                </c:pt>
                <c:pt idx="5141">
                  <c:v>111517.481078044</c:v>
                </c:pt>
                <c:pt idx="5142">
                  <c:v>111709.009538657</c:v>
                </c:pt>
                <c:pt idx="5143">
                  <c:v>111796.69797492298</c:v>
                </c:pt>
                <c:pt idx="5144">
                  <c:v>111553.040656621</c:v>
                </c:pt>
                <c:pt idx="5145">
                  <c:v>111664.006926539</c:v>
                </c:pt>
                <c:pt idx="5146">
                  <c:v>111761.644204771</c:v>
                </c:pt>
                <c:pt idx="5147">
                  <c:v>111792.618919164</c:v>
                </c:pt>
                <c:pt idx="5148">
                  <c:v>111580.60340059802</c:v>
                </c:pt>
                <c:pt idx="5149">
                  <c:v>111512.82271143001</c:v>
                </c:pt>
                <c:pt idx="5150">
                  <c:v>111924.52658558298</c:v>
                </c:pt>
                <c:pt idx="5151">
                  <c:v>111614.84548605101</c:v>
                </c:pt>
                <c:pt idx="5152">
                  <c:v>111623.66013993502</c:v>
                </c:pt>
                <c:pt idx="5153">
                  <c:v>111657.77826200702</c:v>
                </c:pt>
                <c:pt idx="5154">
                  <c:v>111738.970354909</c:v>
                </c:pt>
                <c:pt idx="5155">
                  <c:v>111591.288252194</c:v>
                </c:pt>
                <c:pt idx="5156">
                  <c:v>111852.69962472504</c:v>
                </c:pt>
                <c:pt idx="5157">
                  <c:v>111535.19190732201</c:v>
                </c:pt>
                <c:pt idx="5158">
                  <c:v>111734.10771269602</c:v>
                </c:pt>
                <c:pt idx="5159">
                  <c:v>111622.92625281199</c:v>
                </c:pt>
                <c:pt idx="5160">
                  <c:v>111657.968102324</c:v>
                </c:pt>
                <c:pt idx="5161">
                  <c:v>111523.59208704598</c:v>
                </c:pt>
                <c:pt idx="5162">
                  <c:v>111828.46086767598</c:v>
                </c:pt>
                <c:pt idx="5163">
                  <c:v>111750.893022139</c:v>
                </c:pt>
                <c:pt idx="5164">
                  <c:v>111535.70390241599</c:v>
                </c:pt>
                <c:pt idx="5165">
                  <c:v>111645.402066986</c:v>
                </c:pt>
                <c:pt idx="5166">
                  <c:v>111815.17251090401</c:v>
                </c:pt>
                <c:pt idx="5167">
                  <c:v>111796.88699239799</c:v>
                </c:pt>
                <c:pt idx="5168">
                  <c:v>111498.63866926801</c:v>
                </c:pt>
                <c:pt idx="5169">
                  <c:v>111565.64743880801</c:v>
                </c:pt>
                <c:pt idx="5170">
                  <c:v>111917.58044065101</c:v>
                </c:pt>
                <c:pt idx="5171">
                  <c:v>111658.16070443804</c:v>
                </c:pt>
                <c:pt idx="5172">
                  <c:v>111628.88871238803</c:v>
                </c:pt>
                <c:pt idx="5173">
                  <c:v>111533.37670673802</c:v>
                </c:pt>
                <c:pt idx="5174">
                  <c:v>111877.049147803</c:v>
                </c:pt>
                <c:pt idx="5175">
                  <c:v>111639.98387557197</c:v>
                </c:pt>
                <c:pt idx="5176">
                  <c:v>111561.101829067</c:v>
                </c:pt>
                <c:pt idx="5177">
                  <c:v>111691.77473295301</c:v>
                </c:pt>
                <c:pt idx="5178">
                  <c:v>111826.35026295701</c:v>
                </c:pt>
                <c:pt idx="5179">
                  <c:v>111726.95262701098</c:v>
                </c:pt>
                <c:pt idx="5180">
                  <c:v>111427.13413665301</c:v>
                </c:pt>
                <c:pt idx="5181">
                  <c:v>111721.62845181504</c:v>
                </c:pt>
                <c:pt idx="5182">
                  <c:v>111752.65137669901</c:v>
                </c:pt>
                <c:pt idx="5183">
                  <c:v>111741.00282732298</c:v>
                </c:pt>
                <c:pt idx="5184">
                  <c:v>111426.40385160099</c:v>
                </c:pt>
                <c:pt idx="5185">
                  <c:v>111780.838700519</c:v>
                </c:pt>
                <c:pt idx="5186">
                  <c:v>111784.94556705801</c:v>
                </c:pt>
                <c:pt idx="5187">
                  <c:v>111655.803290554</c:v>
                </c:pt>
                <c:pt idx="5188">
                  <c:v>111750.586665454</c:v>
                </c:pt>
                <c:pt idx="5189">
                  <c:v>111448.118665096</c:v>
                </c:pt>
                <c:pt idx="5190">
                  <c:v>111776.91241877599</c:v>
                </c:pt>
                <c:pt idx="5191">
                  <c:v>111635.436048515</c:v>
                </c:pt>
                <c:pt idx="5192">
                  <c:v>111803.76326153899</c:v>
                </c:pt>
                <c:pt idx="5193">
                  <c:v>111396.53827484502</c:v>
                </c:pt>
                <c:pt idx="5194">
                  <c:v>111916.49082066899</c:v>
                </c:pt>
                <c:pt idx="5195">
                  <c:v>111753.96659807398</c:v>
                </c:pt>
                <c:pt idx="5196">
                  <c:v>111516.47162892201</c:v>
                </c:pt>
                <c:pt idx="5197">
                  <c:v>111688.464005245</c:v>
                </c:pt>
                <c:pt idx="5198">
                  <c:v>111636.56909773401</c:v>
                </c:pt>
                <c:pt idx="5199">
                  <c:v>111683.497316553</c:v>
                </c:pt>
                <c:pt idx="5200">
                  <c:v>111772.626319271</c:v>
                </c:pt>
                <c:pt idx="5201">
                  <c:v>111561.50013866501</c:v>
                </c:pt>
                <c:pt idx="5202">
                  <c:v>111709.01593945899</c:v>
                </c:pt>
                <c:pt idx="5203">
                  <c:v>111751.336252671</c:v>
                </c:pt>
                <c:pt idx="5204">
                  <c:v>111557.34663535599</c:v>
                </c:pt>
                <c:pt idx="5205">
                  <c:v>111576.28914621501</c:v>
                </c:pt>
                <c:pt idx="5206">
                  <c:v>111890.19211226</c:v>
                </c:pt>
                <c:pt idx="5207">
                  <c:v>111616.220866877</c:v>
                </c:pt>
                <c:pt idx="5208">
                  <c:v>111745.688200271</c:v>
                </c:pt>
                <c:pt idx="5209">
                  <c:v>111553.81468447199</c:v>
                </c:pt>
                <c:pt idx="5210">
                  <c:v>111647.98526005499</c:v>
                </c:pt>
                <c:pt idx="5211">
                  <c:v>111768.799020479</c:v>
                </c:pt>
                <c:pt idx="5212">
                  <c:v>111581.03675602</c:v>
                </c:pt>
                <c:pt idx="5213">
                  <c:v>111675.99330016399</c:v>
                </c:pt>
                <c:pt idx="5214">
                  <c:v>111750.35863875299</c:v>
                </c:pt>
                <c:pt idx="5215">
                  <c:v>111658.09519079803</c:v>
                </c:pt>
                <c:pt idx="5216">
                  <c:v>111533.70474683504</c:v>
                </c:pt>
                <c:pt idx="5217">
                  <c:v>111647.08697010299</c:v>
                </c:pt>
                <c:pt idx="5218">
                  <c:v>111640.75657969498</c:v>
                </c:pt>
                <c:pt idx="5219">
                  <c:v>111743.00791929199</c:v>
                </c:pt>
                <c:pt idx="5220">
                  <c:v>111693.40914727599</c:v>
                </c:pt>
                <c:pt idx="5221">
                  <c:v>111561.87466308803</c:v>
                </c:pt>
                <c:pt idx="5222">
                  <c:v>111812.595103089</c:v>
                </c:pt>
                <c:pt idx="5223">
                  <c:v>111671.73388614398</c:v>
                </c:pt>
                <c:pt idx="5224">
                  <c:v>111770.68688722899</c:v>
                </c:pt>
                <c:pt idx="5225">
                  <c:v>111321.86018872002</c:v>
                </c:pt>
                <c:pt idx="5226">
                  <c:v>112041.341305893</c:v>
                </c:pt>
                <c:pt idx="5227">
                  <c:v>111608.33815858803</c:v>
                </c:pt>
                <c:pt idx="5228">
                  <c:v>111716.88774341599</c:v>
                </c:pt>
                <c:pt idx="5229">
                  <c:v>111533.74497574598</c:v>
                </c:pt>
                <c:pt idx="5230">
                  <c:v>111927.107538697</c:v>
                </c:pt>
                <c:pt idx="5231">
                  <c:v>111665.765002324</c:v>
                </c:pt>
                <c:pt idx="5232">
                  <c:v>111538.25749043701</c:v>
                </c:pt>
                <c:pt idx="5233">
                  <c:v>111710.814706612</c:v>
                </c:pt>
                <c:pt idx="5234">
                  <c:v>111740.814967264</c:v>
                </c:pt>
                <c:pt idx="5235">
                  <c:v>111757.946192248</c:v>
                </c:pt>
                <c:pt idx="5236">
                  <c:v>111581.892259705</c:v>
                </c:pt>
                <c:pt idx="5237">
                  <c:v>111613.76706643401</c:v>
                </c:pt>
                <c:pt idx="5238">
                  <c:v>111639.92133121699</c:v>
                </c:pt>
                <c:pt idx="5239">
                  <c:v>111716.96411411899</c:v>
                </c:pt>
                <c:pt idx="5240">
                  <c:v>111666.017461793</c:v>
                </c:pt>
                <c:pt idx="5241">
                  <c:v>111458.69788132398</c:v>
                </c:pt>
                <c:pt idx="5242">
                  <c:v>111903.42612765</c:v>
                </c:pt>
                <c:pt idx="5243">
                  <c:v>111686.65830813404</c:v>
                </c:pt>
                <c:pt idx="5244">
                  <c:v>111795.840268564</c:v>
                </c:pt>
                <c:pt idx="5245">
                  <c:v>111440.13851238102</c:v>
                </c:pt>
                <c:pt idx="5246">
                  <c:v>111834.26803619599</c:v>
                </c:pt>
                <c:pt idx="5247">
                  <c:v>111619.91816509599</c:v>
                </c:pt>
                <c:pt idx="5248">
                  <c:v>111738.208529447</c:v>
                </c:pt>
                <c:pt idx="5249">
                  <c:v>111515.53967279302</c:v>
                </c:pt>
                <c:pt idx="5250">
                  <c:v>111758.57705497401</c:v>
                </c:pt>
                <c:pt idx="5251">
                  <c:v>111677.52912132801</c:v>
                </c:pt>
                <c:pt idx="5252">
                  <c:v>111682.298759186</c:v>
                </c:pt>
                <c:pt idx="5253">
                  <c:v>111467.60767804</c:v>
                </c:pt>
                <c:pt idx="5254">
                  <c:v>111887.978936813</c:v>
                </c:pt>
                <c:pt idx="5255">
                  <c:v>111749.872795866</c:v>
                </c:pt>
                <c:pt idx="5256">
                  <c:v>111407.50789944698</c:v>
                </c:pt>
                <c:pt idx="5257">
                  <c:v>111868.329598279</c:v>
                </c:pt>
                <c:pt idx="5258">
                  <c:v>111604.093749944</c:v>
                </c:pt>
                <c:pt idx="5259">
                  <c:v>111752.43264995699</c:v>
                </c:pt>
                <c:pt idx="5260">
                  <c:v>111513.07889513799</c:v>
                </c:pt>
                <c:pt idx="5261">
                  <c:v>111627.76403397799</c:v>
                </c:pt>
                <c:pt idx="5262">
                  <c:v>111867.58149672502</c:v>
                </c:pt>
                <c:pt idx="5263">
                  <c:v>111563.420912277</c:v>
                </c:pt>
                <c:pt idx="5264">
                  <c:v>111918.30889342798</c:v>
                </c:pt>
                <c:pt idx="5265">
                  <c:v>111464.09150072301</c:v>
                </c:pt>
                <c:pt idx="5266">
                  <c:v>111764.07933875601</c:v>
                </c:pt>
                <c:pt idx="5267">
                  <c:v>111705.77778357899</c:v>
                </c:pt>
                <c:pt idx="5268">
                  <c:v>111741.51082798501</c:v>
                </c:pt>
                <c:pt idx="5269">
                  <c:v>111505.38226971298</c:v>
                </c:pt>
                <c:pt idx="5270">
                  <c:v>111788.68085469503</c:v>
                </c:pt>
                <c:pt idx="5271">
                  <c:v>111640.06199564</c:v>
                </c:pt>
                <c:pt idx="5272">
                  <c:v>111586.751356227</c:v>
                </c:pt>
                <c:pt idx="5273">
                  <c:v>111635.15390476302</c:v>
                </c:pt>
                <c:pt idx="5274">
                  <c:v>111745.68137010101</c:v>
                </c:pt>
                <c:pt idx="5275">
                  <c:v>111709.969929566</c:v>
                </c:pt>
                <c:pt idx="5276">
                  <c:v>111700.03579726102</c:v>
                </c:pt>
                <c:pt idx="5277">
                  <c:v>111517.17426610301</c:v>
                </c:pt>
                <c:pt idx="5278">
                  <c:v>111793.31778890501</c:v>
                </c:pt>
                <c:pt idx="5279">
                  <c:v>111833.689071427</c:v>
                </c:pt>
                <c:pt idx="5280">
                  <c:v>111644.57421837002</c:v>
                </c:pt>
                <c:pt idx="5281">
                  <c:v>111436.552745515</c:v>
                </c:pt>
                <c:pt idx="5282">
                  <c:v>111813.04052285</c:v>
                </c:pt>
                <c:pt idx="5283">
                  <c:v>111676.034414073</c:v>
                </c:pt>
                <c:pt idx="5284">
                  <c:v>111783.51075626802</c:v>
                </c:pt>
                <c:pt idx="5285">
                  <c:v>111365.30929854001</c:v>
                </c:pt>
                <c:pt idx="5286">
                  <c:v>112014.32345844302</c:v>
                </c:pt>
                <c:pt idx="5287">
                  <c:v>111691.299498562</c:v>
                </c:pt>
                <c:pt idx="5288">
                  <c:v>111739.57746354103</c:v>
                </c:pt>
                <c:pt idx="5289">
                  <c:v>111571.76898816301</c:v>
                </c:pt>
                <c:pt idx="5290">
                  <c:v>111588.11322061</c:v>
                </c:pt>
                <c:pt idx="5291">
                  <c:v>111696.68978772801</c:v>
                </c:pt>
                <c:pt idx="5292">
                  <c:v>111669.25372613901</c:v>
                </c:pt>
                <c:pt idx="5293">
                  <c:v>111537.77976580901</c:v>
                </c:pt>
                <c:pt idx="5294">
                  <c:v>111841.830907514</c:v>
                </c:pt>
                <c:pt idx="5295">
                  <c:v>111738.78003410298</c:v>
                </c:pt>
                <c:pt idx="5296">
                  <c:v>111516.79578093102</c:v>
                </c:pt>
                <c:pt idx="5297">
                  <c:v>111719.03519682502</c:v>
                </c:pt>
                <c:pt idx="5298">
                  <c:v>111782.45299855998</c:v>
                </c:pt>
                <c:pt idx="5299">
                  <c:v>111689.537582345</c:v>
                </c:pt>
                <c:pt idx="5300">
                  <c:v>111621.96719214</c:v>
                </c:pt>
                <c:pt idx="5301">
                  <c:v>111468.57440283301</c:v>
                </c:pt>
                <c:pt idx="5302">
                  <c:v>111975.52338968101</c:v>
                </c:pt>
                <c:pt idx="5303">
                  <c:v>111699.140960189</c:v>
                </c:pt>
                <c:pt idx="5304">
                  <c:v>111729.933061387</c:v>
                </c:pt>
                <c:pt idx="5305">
                  <c:v>111476.75827471698</c:v>
                </c:pt>
                <c:pt idx="5306">
                  <c:v>111852.55522294901</c:v>
                </c:pt>
                <c:pt idx="5307">
                  <c:v>111682.81468732699</c:v>
                </c:pt>
                <c:pt idx="5308">
                  <c:v>111663.04544295401</c:v>
                </c:pt>
                <c:pt idx="5309">
                  <c:v>111604.40886527598</c:v>
                </c:pt>
                <c:pt idx="5310">
                  <c:v>111726.63991492601</c:v>
                </c:pt>
                <c:pt idx="5311">
                  <c:v>111832.94458810998</c:v>
                </c:pt>
                <c:pt idx="5312">
                  <c:v>111434.35300610501</c:v>
                </c:pt>
                <c:pt idx="5313">
                  <c:v>111764.05610239801</c:v>
                </c:pt>
                <c:pt idx="5314">
                  <c:v>111649.36087150799</c:v>
                </c:pt>
                <c:pt idx="5315">
                  <c:v>111733.35299838602</c:v>
                </c:pt>
                <c:pt idx="5316">
                  <c:v>111664.260588798</c:v>
                </c:pt>
                <c:pt idx="5317">
                  <c:v>111507.08360085799</c:v>
                </c:pt>
                <c:pt idx="5318">
                  <c:v>111816.40942578104</c:v>
                </c:pt>
                <c:pt idx="5319">
                  <c:v>111613.75420913901</c:v>
                </c:pt>
                <c:pt idx="5320">
                  <c:v>111782.652795767</c:v>
                </c:pt>
                <c:pt idx="5321">
                  <c:v>111470.10585691202</c:v>
                </c:pt>
                <c:pt idx="5322">
                  <c:v>111773.08897613702</c:v>
                </c:pt>
                <c:pt idx="5323">
                  <c:v>111583.09758326598</c:v>
                </c:pt>
                <c:pt idx="5324">
                  <c:v>111856.59610043799</c:v>
                </c:pt>
                <c:pt idx="5325">
                  <c:v>111468.95446848201</c:v>
                </c:pt>
                <c:pt idx="5326">
                  <c:v>111871.841121324</c:v>
                </c:pt>
                <c:pt idx="5327">
                  <c:v>111691.05305610501</c:v>
                </c:pt>
                <c:pt idx="5328">
                  <c:v>111550.54132338399</c:v>
                </c:pt>
                <c:pt idx="5329">
                  <c:v>111673.811210067</c:v>
                </c:pt>
                <c:pt idx="5330">
                  <c:v>111723.37904583201</c:v>
                </c:pt>
                <c:pt idx="5331">
                  <c:v>111837.50759287</c:v>
                </c:pt>
                <c:pt idx="5332">
                  <c:v>111467.53705358</c:v>
                </c:pt>
                <c:pt idx="5333">
                  <c:v>111758.35519542101</c:v>
                </c:pt>
                <c:pt idx="5334">
                  <c:v>111628.68122969402</c:v>
                </c:pt>
                <c:pt idx="5335">
                  <c:v>111755.490489501</c:v>
                </c:pt>
                <c:pt idx="5336">
                  <c:v>111732.917160554</c:v>
                </c:pt>
                <c:pt idx="5337">
                  <c:v>111418.226022916</c:v>
                </c:pt>
                <c:pt idx="5338">
                  <c:v>111834.99804170401</c:v>
                </c:pt>
                <c:pt idx="5339">
                  <c:v>111532.37891504802</c:v>
                </c:pt>
                <c:pt idx="5340">
                  <c:v>111850.892886781</c:v>
                </c:pt>
                <c:pt idx="5341">
                  <c:v>111539.64335472599</c:v>
                </c:pt>
                <c:pt idx="5342">
                  <c:v>111661.760365393</c:v>
                </c:pt>
                <c:pt idx="5343">
                  <c:v>111779.26842155</c:v>
                </c:pt>
                <c:pt idx="5344">
                  <c:v>111515.05403505599</c:v>
                </c:pt>
                <c:pt idx="5345">
                  <c:v>111630.85482710802</c:v>
                </c:pt>
                <c:pt idx="5346">
                  <c:v>111761.297116342</c:v>
                </c:pt>
                <c:pt idx="5347">
                  <c:v>111644.324534249</c:v>
                </c:pt>
                <c:pt idx="5348">
                  <c:v>111663.01023042997</c:v>
                </c:pt>
                <c:pt idx="5349">
                  <c:v>111540.63982844201</c:v>
                </c:pt>
                <c:pt idx="5350">
                  <c:v>111836.43230822698</c:v>
                </c:pt>
                <c:pt idx="5351">
                  <c:v>111838.248262582</c:v>
                </c:pt>
                <c:pt idx="5352">
                  <c:v>111495.12563850702</c:v>
                </c:pt>
                <c:pt idx="5353">
                  <c:v>111799.606714569</c:v>
                </c:pt>
                <c:pt idx="5354">
                  <c:v>111651.96622357696</c:v>
                </c:pt>
                <c:pt idx="5355">
                  <c:v>111621.20009532699</c:v>
                </c:pt>
                <c:pt idx="5356">
                  <c:v>111858.28562787399</c:v>
                </c:pt>
                <c:pt idx="5357">
                  <c:v>111488.05833417998</c:v>
                </c:pt>
                <c:pt idx="5358">
                  <c:v>111870.82551980602</c:v>
                </c:pt>
                <c:pt idx="5359">
                  <c:v>111533.93447214599</c:v>
                </c:pt>
                <c:pt idx="5360">
                  <c:v>111801.02900073302</c:v>
                </c:pt>
                <c:pt idx="5361">
                  <c:v>111554.20306512798</c:v>
                </c:pt>
                <c:pt idx="5362">
                  <c:v>111850.12950918401</c:v>
                </c:pt>
                <c:pt idx="5363">
                  <c:v>111663.55221205199</c:v>
                </c:pt>
                <c:pt idx="5364">
                  <c:v>111606.90856976301</c:v>
                </c:pt>
                <c:pt idx="5365">
                  <c:v>111650.28596295301</c:v>
                </c:pt>
                <c:pt idx="5366">
                  <c:v>111782.305470609</c:v>
                </c:pt>
                <c:pt idx="5367">
                  <c:v>111748.59330341699</c:v>
                </c:pt>
                <c:pt idx="5368">
                  <c:v>111554.33389306699</c:v>
                </c:pt>
                <c:pt idx="5369">
                  <c:v>111521.793784311</c:v>
                </c:pt>
                <c:pt idx="5370">
                  <c:v>111845.64458945999</c:v>
                </c:pt>
                <c:pt idx="5371">
                  <c:v>111742.81193458302</c:v>
                </c:pt>
                <c:pt idx="5372">
                  <c:v>111544.19411128601</c:v>
                </c:pt>
                <c:pt idx="5373">
                  <c:v>111527.709961856</c:v>
                </c:pt>
                <c:pt idx="5374">
                  <c:v>111932.34724191799</c:v>
                </c:pt>
                <c:pt idx="5375">
                  <c:v>111741.421867436</c:v>
                </c:pt>
                <c:pt idx="5376">
                  <c:v>111515.22110227399</c:v>
                </c:pt>
                <c:pt idx="5377">
                  <c:v>111645.67166673903</c:v>
                </c:pt>
                <c:pt idx="5378">
                  <c:v>111788.08934813802</c:v>
                </c:pt>
                <c:pt idx="5379">
                  <c:v>111620.65541451103</c:v>
                </c:pt>
                <c:pt idx="5380">
                  <c:v>111864.13762698602</c:v>
                </c:pt>
                <c:pt idx="5381">
                  <c:v>111422.13360754</c:v>
                </c:pt>
                <c:pt idx="5382">
                  <c:v>111815.908691331</c:v>
                </c:pt>
                <c:pt idx="5383">
                  <c:v>111617.41778001399</c:v>
                </c:pt>
                <c:pt idx="5384">
                  <c:v>111793.30240749</c:v>
                </c:pt>
                <c:pt idx="5385">
                  <c:v>111461.478193177</c:v>
                </c:pt>
                <c:pt idx="5386">
                  <c:v>111756.75687045898</c:v>
                </c:pt>
                <c:pt idx="5387">
                  <c:v>111738.70745120601</c:v>
                </c:pt>
                <c:pt idx="5388">
                  <c:v>111613.51504267901</c:v>
                </c:pt>
                <c:pt idx="5389">
                  <c:v>111644.641143316</c:v>
                </c:pt>
                <c:pt idx="5390">
                  <c:v>111785.788849844</c:v>
                </c:pt>
                <c:pt idx="5391">
                  <c:v>111815.21136278202</c:v>
                </c:pt>
                <c:pt idx="5392">
                  <c:v>111494.10134064901</c:v>
                </c:pt>
                <c:pt idx="5393">
                  <c:v>111685.23760760398</c:v>
                </c:pt>
                <c:pt idx="5394">
                  <c:v>111720.04953151499</c:v>
                </c:pt>
                <c:pt idx="5395">
                  <c:v>111650.16705833402</c:v>
                </c:pt>
                <c:pt idx="5396">
                  <c:v>111847.340523037</c:v>
                </c:pt>
                <c:pt idx="5397">
                  <c:v>111483.09806337301</c:v>
                </c:pt>
                <c:pt idx="5398">
                  <c:v>111814.454084192</c:v>
                </c:pt>
                <c:pt idx="5399">
                  <c:v>111636.86875113101</c:v>
                </c:pt>
                <c:pt idx="5400">
                  <c:v>111744.4338266</c:v>
                </c:pt>
                <c:pt idx="5401">
                  <c:v>111481.822054209</c:v>
                </c:pt>
                <c:pt idx="5402">
                  <c:v>111674.443176848</c:v>
                </c:pt>
                <c:pt idx="5403">
                  <c:v>111757.581580802</c:v>
                </c:pt>
                <c:pt idx="5404">
                  <c:v>111670.71193089</c:v>
                </c:pt>
                <c:pt idx="5405">
                  <c:v>111553.896264439</c:v>
                </c:pt>
                <c:pt idx="5406">
                  <c:v>111779.38676995802</c:v>
                </c:pt>
                <c:pt idx="5407">
                  <c:v>111783.140615854</c:v>
                </c:pt>
                <c:pt idx="5408">
                  <c:v>111541.290529887</c:v>
                </c:pt>
                <c:pt idx="5409">
                  <c:v>111610.64994835501</c:v>
                </c:pt>
                <c:pt idx="5410">
                  <c:v>111780.298038757</c:v>
                </c:pt>
                <c:pt idx="5411">
                  <c:v>111727.15544278703</c:v>
                </c:pt>
                <c:pt idx="5412">
                  <c:v>111595.24174973099</c:v>
                </c:pt>
                <c:pt idx="5413">
                  <c:v>111578.85737678802</c:v>
                </c:pt>
                <c:pt idx="5414">
                  <c:v>111858.48943058502</c:v>
                </c:pt>
                <c:pt idx="5415">
                  <c:v>111662.26363686199</c:v>
                </c:pt>
                <c:pt idx="5416">
                  <c:v>111585.90719541299</c:v>
                </c:pt>
                <c:pt idx="5417">
                  <c:v>111678.598270694</c:v>
                </c:pt>
                <c:pt idx="5418">
                  <c:v>111818.38171755102</c:v>
                </c:pt>
                <c:pt idx="5419">
                  <c:v>111606.86961837302</c:v>
                </c:pt>
                <c:pt idx="5420">
                  <c:v>111681.869921473</c:v>
                </c:pt>
                <c:pt idx="5421">
                  <c:v>111497.39117150502</c:v>
                </c:pt>
                <c:pt idx="5422">
                  <c:v>111878.69192847802</c:v>
                </c:pt>
                <c:pt idx="5423">
                  <c:v>111741.51883929498</c:v>
                </c:pt>
                <c:pt idx="5424">
                  <c:v>111429.61008839702</c:v>
                </c:pt>
                <c:pt idx="5425">
                  <c:v>111816.72990004699</c:v>
                </c:pt>
                <c:pt idx="5426">
                  <c:v>111638.370283903</c:v>
                </c:pt>
                <c:pt idx="5427">
                  <c:v>111714.29422710001</c:v>
                </c:pt>
                <c:pt idx="5428">
                  <c:v>111770.235668829</c:v>
                </c:pt>
                <c:pt idx="5429">
                  <c:v>111449.34076689002</c:v>
                </c:pt>
                <c:pt idx="5430">
                  <c:v>111875.090688864</c:v>
                </c:pt>
                <c:pt idx="5431">
                  <c:v>111525.46744221599</c:v>
                </c:pt>
                <c:pt idx="5432">
                  <c:v>111914.53842824801</c:v>
                </c:pt>
                <c:pt idx="5433">
                  <c:v>111535.49312604799</c:v>
                </c:pt>
                <c:pt idx="5434">
                  <c:v>111699.108860316</c:v>
                </c:pt>
                <c:pt idx="5435">
                  <c:v>111642.37459522998</c:v>
                </c:pt>
                <c:pt idx="5436">
                  <c:v>111837.90157754999</c:v>
                </c:pt>
                <c:pt idx="5437">
                  <c:v>111429.506368024</c:v>
                </c:pt>
                <c:pt idx="5438">
                  <c:v>111892.57570923702</c:v>
                </c:pt>
                <c:pt idx="5439">
                  <c:v>111673.36264534398</c:v>
                </c:pt>
                <c:pt idx="5440">
                  <c:v>111713.43057397396</c:v>
                </c:pt>
                <c:pt idx="5441">
                  <c:v>111486.728459379</c:v>
                </c:pt>
                <c:pt idx="5442">
                  <c:v>111774.28112100399</c:v>
                </c:pt>
                <c:pt idx="5443">
                  <c:v>111788.6123205</c:v>
                </c:pt>
                <c:pt idx="5444">
                  <c:v>111534.83317924901</c:v>
                </c:pt>
                <c:pt idx="5445">
                  <c:v>111678.826586792</c:v>
                </c:pt>
                <c:pt idx="5446">
                  <c:v>111844.18488068401</c:v>
                </c:pt>
                <c:pt idx="5447">
                  <c:v>111757.834278924</c:v>
                </c:pt>
                <c:pt idx="5448">
                  <c:v>111538.05582486701</c:v>
                </c:pt>
                <c:pt idx="5449">
                  <c:v>111557.984301748</c:v>
                </c:pt>
                <c:pt idx="5450">
                  <c:v>111867.349978475</c:v>
                </c:pt>
                <c:pt idx="5451">
                  <c:v>111598.163028379</c:v>
                </c:pt>
                <c:pt idx="5452">
                  <c:v>111744.65291763101</c:v>
                </c:pt>
                <c:pt idx="5453">
                  <c:v>111543.70799195199</c:v>
                </c:pt>
                <c:pt idx="5454">
                  <c:v>111847.67351845402</c:v>
                </c:pt>
                <c:pt idx="5455">
                  <c:v>111624.898372567</c:v>
                </c:pt>
                <c:pt idx="5456">
                  <c:v>111667.92950849501</c:v>
                </c:pt>
                <c:pt idx="5457">
                  <c:v>111671.74233503197</c:v>
                </c:pt>
                <c:pt idx="5458">
                  <c:v>111670.84641167098</c:v>
                </c:pt>
                <c:pt idx="5459">
                  <c:v>111738.19223313399</c:v>
                </c:pt>
                <c:pt idx="5460">
                  <c:v>111670.04671518899</c:v>
                </c:pt>
                <c:pt idx="5461">
                  <c:v>111627.76614751299</c:v>
                </c:pt>
                <c:pt idx="5462">
                  <c:v>111641.28740751298</c:v>
                </c:pt>
                <c:pt idx="5463">
                  <c:v>111688.530387805</c:v>
                </c:pt>
                <c:pt idx="5464">
                  <c:v>111732.17819787803</c:v>
                </c:pt>
                <c:pt idx="5465">
                  <c:v>111553.190301275</c:v>
                </c:pt>
                <c:pt idx="5466">
                  <c:v>111774.77198866401</c:v>
                </c:pt>
                <c:pt idx="5467">
                  <c:v>111654.85066328202</c:v>
                </c:pt>
                <c:pt idx="5468">
                  <c:v>111675.411914693</c:v>
                </c:pt>
                <c:pt idx="5469">
                  <c:v>111385.12058110199</c:v>
                </c:pt>
                <c:pt idx="5470">
                  <c:v>111995.96155045298</c:v>
                </c:pt>
                <c:pt idx="5471">
                  <c:v>111700.90470816</c:v>
                </c:pt>
                <c:pt idx="5472">
                  <c:v>111666.37319359601</c:v>
                </c:pt>
                <c:pt idx="5473">
                  <c:v>111573.25021193799</c:v>
                </c:pt>
                <c:pt idx="5474">
                  <c:v>111829.10530984504</c:v>
                </c:pt>
                <c:pt idx="5475">
                  <c:v>111612.70056507101</c:v>
                </c:pt>
                <c:pt idx="5476">
                  <c:v>111842.15284467601</c:v>
                </c:pt>
                <c:pt idx="5477">
                  <c:v>111416.064970607</c:v>
                </c:pt>
                <c:pt idx="5478">
                  <c:v>111751.71303895698</c:v>
                </c:pt>
                <c:pt idx="5479">
                  <c:v>111744.73531930802</c:v>
                </c:pt>
                <c:pt idx="5480">
                  <c:v>111668.597214151</c:v>
                </c:pt>
                <c:pt idx="5481">
                  <c:v>111617.33896820401</c:v>
                </c:pt>
                <c:pt idx="5482">
                  <c:v>111747.88281131801</c:v>
                </c:pt>
                <c:pt idx="5483">
                  <c:v>111871.309397166</c:v>
                </c:pt>
                <c:pt idx="5484">
                  <c:v>111446.838817458</c:v>
                </c:pt>
                <c:pt idx="5485">
                  <c:v>111682.54708256898</c:v>
                </c:pt>
                <c:pt idx="5486">
                  <c:v>111667.93542580699</c:v>
                </c:pt>
                <c:pt idx="5487">
                  <c:v>111677.255091392</c:v>
                </c:pt>
                <c:pt idx="5488">
                  <c:v>111762.80572550601</c:v>
                </c:pt>
                <c:pt idx="5489">
                  <c:v>111488.04731433099</c:v>
                </c:pt>
                <c:pt idx="5490">
                  <c:v>111968.58732024502</c:v>
                </c:pt>
                <c:pt idx="5491">
                  <c:v>111552.52473372901</c:v>
                </c:pt>
                <c:pt idx="5492">
                  <c:v>111713.54258941597</c:v>
                </c:pt>
                <c:pt idx="5493">
                  <c:v>111603.847286975</c:v>
                </c:pt>
                <c:pt idx="5494">
                  <c:v>111910.22856488301</c:v>
                </c:pt>
                <c:pt idx="5495">
                  <c:v>111637.27892753201</c:v>
                </c:pt>
                <c:pt idx="5496">
                  <c:v>111564.51675192699</c:v>
                </c:pt>
                <c:pt idx="5497">
                  <c:v>111652.45758119899</c:v>
                </c:pt>
                <c:pt idx="5498">
                  <c:v>111710.544006153</c:v>
                </c:pt>
                <c:pt idx="5499">
                  <c:v>111743.223003878</c:v>
                </c:pt>
              </c:numCache>
            </c:numRef>
          </c:val>
          <c:smooth val="0"/>
          <c:extLst>
            <c:ext xmlns:c16="http://schemas.microsoft.com/office/drawing/2014/chart" uri="{C3380CC4-5D6E-409C-BE32-E72D297353CC}">
              <c16:uniqueId val="{00000003-C557-4B53-9201-AB1CFB9DC153}"/>
            </c:ext>
          </c:extLst>
        </c:ser>
        <c:dLbls>
          <c:showLegendKey val="0"/>
          <c:showVal val="0"/>
          <c:showCatName val="0"/>
          <c:showSerName val="0"/>
          <c:showPercent val="0"/>
          <c:showBubbleSize val="0"/>
        </c:dLbls>
        <c:marker val="1"/>
        <c:smooth val="0"/>
        <c:axId val="150366848"/>
        <c:axId val="150353408"/>
      </c:lineChart>
      <c:catAx>
        <c:axId val="149933056"/>
        <c:scaling>
          <c:orientation val="minMax"/>
        </c:scaling>
        <c:delete val="0"/>
        <c:axPos val="b"/>
        <c:majorTickMark val="out"/>
        <c:minorTickMark val="none"/>
        <c:tickLblPos val="nextTo"/>
        <c:crossAx val="150299008"/>
        <c:crosses val="autoZero"/>
        <c:auto val="1"/>
        <c:lblAlgn val="ctr"/>
        <c:lblOffset val="100"/>
        <c:noMultiLvlLbl val="0"/>
      </c:catAx>
      <c:valAx>
        <c:axId val="150299008"/>
        <c:scaling>
          <c:orientation val="minMax"/>
        </c:scaling>
        <c:delete val="0"/>
        <c:axPos val="l"/>
        <c:majorGridlines/>
        <c:numFmt formatCode="General" sourceLinked="1"/>
        <c:majorTickMark val="out"/>
        <c:minorTickMark val="none"/>
        <c:tickLblPos val="nextTo"/>
        <c:crossAx val="149933056"/>
        <c:crosses val="autoZero"/>
        <c:crossBetween val="between"/>
      </c:valAx>
      <c:valAx>
        <c:axId val="150353408"/>
        <c:scaling>
          <c:orientation val="minMax"/>
          <c:min val="0"/>
        </c:scaling>
        <c:delete val="0"/>
        <c:axPos val="r"/>
        <c:numFmt formatCode="General" sourceLinked="1"/>
        <c:majorTickMark val="out"/>
        <c:minorTickMark val="none"/>
        <c:tickLblPos val="nextTo"/>
        <c:crossAx val="150366848"/>
        <c:crosses val="max"/>
        <c:crossBetween val="between"/>
      </c:valAx>
      <c:catAx>
        <c:axId val="150366848"/>
        <c:scaling>
          <c:orientation val="minMax"/>
        </c:scaling>
        <c:delete val="1"/>
        <c:axPos val="b"/>
        <c:majorTickMark val="out"/>
        <c:minorTickMark val="none"/>
        <c:tickLblPos val="none"/>
        <c:crossAx val="1503534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U_Sigma_RMS</c:v>
                </c:pt>
              </c:strCache>
            </c:strRef>
          </c:tx>
          <c:marker>
            <c:symbol val="none"/>
          </c:marker>
          <c:val>
            <c:numRef>
              <c:f>Sheet1!$A$2:$A$5501</c:f>
              <c:numCache>
                <c:formatCode>General</c:formatCode>
                <c:ptCount val="5500"/>
                <c:pt idx="0">
                  <c:v>253.13261446420796</c:v>
                </c:pt>
                <c:pt idx="1">
                  <c:v>253.13891013621799</c:v>
                </c:pt>
                <c:pt idx="2">
                  <c:v>253.134408899644</c:v>
                </c:pt>
                <c:pt idx="3">
                  <c:v>253.13314865591903</c:v>
                </c:pt>
                <c:pt idx="4">
                  <c:v>253.13161488217798</c:v>
                </c:pt>
                <c:pt idx="5">
                  <c:v>253.13046926886196</c:v>
                </c:pt>
                <c:pt idx="6">
                  <c:v>253.13652055497599</c:v>
                </c:pt>
                <c:pt idx="7">
                  <c:v>253.13190324023</c:v>
                </c:pt>
                <c:pt idx="8">
                  <c:v>253.121601034039</c:v>
                </c:pt>
                <c:pt idx="9">
                  <c:v>253.120065458375</c:v>
                </c:pt>
                <c:pt idx="10">
                  <c:v>253.11102025708601</c:v>
                </c:pt>
                <c:pt idx="11">
                  <c:v>253.11398828896498</c:v>
                </c:pt>
                <c:pt idx="12">
                  <c:v>253.12358449987295</c:v>
                </c:pt>
                <c:pt idx="13">
                  <c:v>253.11254290383599</c:v>
                </c:pt>
                <c:pt idx="14">
                  <c:v>253.12800313403798</c:v>
                </c:pt>
                <c:pt idx="15">
                  <c:v>253.11746229414592</c:v>
                </c:pt>
                <c:pt idx="16">
                  <c:v>253.11797191985897</c:v>
                </c:pt>
                <c:pt idx="17">
                  <c:v>253.103488321399</c:v>
                </c:pt>
                <c:pt idx="18">
                  <c:v>253.10898102916397</c:v>
                </c:pt>
                <c:pt idx="19">
                  <c:v>253.12527476221098</c:v>
                </c:pt>
                <c:pt idx="20">
                  <c:v>253.11606754610096</c:v>
                </c:pt>
                <c:pt idx="21">
                  <c:v>253.09890186865101</c:v>
                </c:pt>
                <c:pt idx="22">
                  <c:v>253.10917672345096</c:v>
                </c:pt>
                <c:pt idx="23">
                  <c:v>253.106051837618</c:v>
                </c:pt>
                <c:pt idx="24">
                  <c:v>253.10712976462401</c:v>
                </c:pt>
                <c:pt idx="25">
                  <c:v>253.106812416982</c:v>
                </c:pt>
                <c:pt idx="26">
                  <c:v>253.11559462767298</c:v>
                </c:pt>
                <c:pt idx="27">
                  <c:v>253.11741655055101</c:v>
                </c:pt>
                <c:pt idx="28">
                  <c:v>253.12456167494594</c:v>
                </c:pt>
                <c:pt idx="29">
                  <c:v>253.12008688883003</c:v>
                </c:pt>
                <c:pt idx="30">
                  <c:v>253.118493732296</c:v>
                </c:pt>
                <c:pt idx="31">
                  <c:v>253.11744697519003</c:v>
                </c:pt>
                <c:pt idx="32">
                  <c:v>253.12749030280702</c:v>
                </c:pt>
                <c:pt idx="33">
                  <c:v>253.12372155516599</c:v>
                </c:pt>
                <c:pt idx="34">
                  <c:v>253.13689924525798</c:v>
                </c:pt>
                <c:pt idx="35">
                  <c:v>253.12351099756899</c:v>
                </c:pt>
                <c:pt idx="36">
                  <c:v>253.12631237339002</c:v>
                </c:pt>
                <c:pt idx="37">
                  <c:v>253.12639480172501</c:v>
                </c:pt>
                <c:pt idx="38">
                  <c:v>253.12084729222403</c:v>
                </c:pt>
                <c:pt idx="39">
                  <c:v>253.12588842030499</c:v>
                </c:pt>
                <c:pt idx="40">
                  <c:v>253.13768024499399</c:v>
                </c:pt>
                <c:pt idx="41">
                  <c:v>253.13846749420799</c:v>
                </c:pt>
                <c:pt idx="42">
                  <c:v>253.134067102616</c:v>
                </c:pt>
                <c:pt idx="43">
                  <c:v>253.10793789369404</c:v>
                </c:pt>
                <c:pt idx="44">
                  <c:v>253.13225587120999</c:v>
                </c:pt>
                <c:pt idx="45">
                  <c:v>253.117248736427</c:v>
                </c:pt>
                <c:pt idx="46">
                  <c:v>253.12278486890199</c:v>
                </c:pt>
                <c:pt idx="47">
                  <c:v>253.13243420836798</c:v>
                </c:pt>
                <c:pt idx="48">
                  <c:v>253.12522613208603</c:v>
                </c:pt>
                <c:pt idx="49">
                  <c:v>253.11860081636399</c:v>
                </c:pt>
                <c:pt idx="50">
                  <c:v>253.11100779419795</c:v>
                </c:pt>
                <c:pt idx="51">
                  <c:v>253.11301481404297</c:v>
                </c:pt>
                <c:pt idx="52">
                  <c:v>253.11147855330501</c:v>
                </c:pt>
                <c:pt idx="53">
                  <c:v>253.11569525373096</c:v>
                </c:pt>
                <c:pt idx="54">
                  <c:v>253.10644857282904</c:v>
                </c:pt>
                <c:pt idx="55">
                  <c:v>253.11574430554097</c:v>
                </c:pt>
                <c:pt idx="56">
                  <c:v>253.11472508861098</c:v>
                </c:pt>
                <c:pt idx="57">
                  <c:v>253.10976894863401</c:v>
                </c:pt>
                <c:pt idx="58">
                  <c:v>253.10695682305499</c:v>
                </c:pt>
                <c:pt idx="59">
                  <c:v>253.10827044317301</c:v>
                </c:pt>
                <c:pt idx="60">
                  <c:v>253.12111217032</c:v>
                </c:pt>
                <c:pt idx="61">
                  <c:v>253.124927215828</c:v>
                </c:pt>
                <c:pt idx="62">
                  <c:v>253.12416401625498</c:v>
                </c:pt>
                <c:pt idx="63">
                  <c:v>253.121844804809</c:v>
                </c:pt>
                <c:pt idx="64">
                  <c:v>253.11508191443198</c:v>
                </c:pt>
                <c:pt idx="65">
                  <c:v>253.11945221619595</c:v>
                </c:pt>
                <c:pt idx="66">
                  <c:v>253.12323010599602</c:v>
                </c:pt>
                <c:pt idx="67">
                  <c:v>253.120770827103</c:v>
                </c:pt>
                <c:pt idx="68">
                  <c:v>253.13235803240602</c:v>
                </c:pt>
                <c:pt idx="69">
                  <c:v>253.12622701415299</c:v>
                </c:pt>
                <c:pt idx="70">
                  <c:v>253.13002634069306</c:v>
                </c:pt>
                <c:pt idx="71">
                  <c:v>253.119771657999</c:v>
                </c:pt>
                <c:pt idx="72">
                  <c:v>253.12009644710002</c:v>
                </c:pt>
                <c:pt idx="73">
                  <c:v>253.138040745876</c:v>
                </c:pt>
                <c:pt idx="74">
                  <c:v>253.13949619114595</c:v>
                </c:pt>
                <c:pt idx="75">
                  <c:v>253.13353009317095</c:v>
                </c:pt>
                <c:pt idx="76">
                  <c:v>253.131299207247</c:v>
                </c:pt>
                <c:pt idx="77">
                  <c:v>253.12445099570499</c:v>
                </c:pt>
                <c:pt idx="78">
                  <c:v>253.11794322819398</c:v>
                </c:pt>
                <c:pt idx="79">
                  <c:v>253.12098125732101</c:v>
                </c:pt>
                <c:pt idx="80">
                  <c:v>253.11452667795797</c:v>
                </c:pt>
                <c:pt idx="81">
                  <c:v>253.12826881232704</c:v>
                </c:pt>
                <c:pt idx="82">
                  <c:v>253.12233906649703</c:v>
                </c:pt>
                <c:pt idx="83">
                  <c:v>253.12295249521401</c:v>
                </c:pt>
                <c:pt idx="84">
                  <c:v>253.11577884614695</c:v>
                </c:pt>
                <c:pt idx="85">
                  <c:v>253.11363844450696</c:v>
                </c:pt>
                <c:pt idx="86">
                  <c:v>253.11557656060796</c:v>
                </c:pt>
                <c:pt idx="87">
                  <c:v>253.11711438939199</c:v>
                </c:pt>
                <c:pt idx="88">
                  <c:v>253.11967174368897</c:v>
                </c:pt>
                <c:pt idx="89">
                  <c:v>253.12471015263003</c:v>
                </c:pt>
                <c:pt idx="90">
                  <c:v>253.11461238924898</c:v>
                </c:pt>
                <c:pt idx="91">
                  <c:v>253.09887709388499</c:v>
                </c:pt>
                <c:pt idx="92">
                  <c:v>253.10970477716893</c:v>
                </c:pt>
                <c:pt idx="93">
                  <c:v>253.11154798448001</c:v>
                </c:pt>
                <c:pt idx="94">
                  <c:v>253.11922009134395</c:v>
                </c:pt>
                <c:pt idx="95">
                  <c:v>253.113787882412</c:v>
                </c:pt>
                <c:pt idx="96">
                  <c:v>253.119406473005</c:v>
                </c:pt>
                <c:pt idx="97">
                  <c:v>253.12058140159399</c:v>
                </c:pt>
                <c:pt idx="98">
                  <c:v>253.11587288541699</c:v>
                </c:pt>
                <c:pt idx="99">
                  <c:v>253.11304747434497</c:v>
                </c:pt>
                <c:pt idx="100">
                  <c:v>253.12214373808001</c:v>
                </c:pt>
                <c:pt idx="101">
                  <c:v>253.12241539548904</c:v>
                </c:pt>
                <c:pt idx="102">
                  <c:v>253.12990455454397</c:v>
                </c:pt>
                <c:pt idx="103">
                  <c:v>253.13258079007696</c:v>
                </c:pt>
                <c:pt idx="104">
                  <c:v>253.112676062427</c:v>
                </c:pt>
                <c:pt idx="105">
                  <c:v>253.11480150134693</c:v>
                </c:pt>
                <c:pt idx="106">
                  <c:v>253.12443872129401</c:v>
                </c:pt>
                <c:pt idx="107">
                  <c:v>253.13105168446498</c:v>
                </c:pt>
                <c:pt idx="108">
                  <c:v>253.12743844594604</c:v>
                </c:pt>
                <c:pt idx="109">
                  <c:v>253.12691349380998</c:v>
                </c:pt>
                <c:pt idx="110">
                  <c:v>253.13042368988098</c:v>
                </c:pt>
                <c:pt idx="111">
                  <c:v>253.126739797509</c:v>
                </c:pt>
                <c:pt idx="112">
                  <c:v>253.12761272749998</c:v>
                </c:pt>
                <c:pt idx="113">
                  <c:v>253.12803052043003</c:v>
                </c:pt>
                <c:pt idx="114">
                  <c:v>253.12978253690397</c:v>
                </c:pt>
                <c:pt idx="115">
                  <c:v>253.13276381714499</c:v>
                </c:pt>
                <c:pt idx="116">
                  <c:v>253.12881172860401</c:v>
                </c:pt>
                <c:pt idx="117">
                  <c:v>253.11998315847796</c:v>
                </c:pt>
                <c:pt idx="118">
                  <c:v>253.10796620742502</c:v>
                </c:pt>
                <c:pt idx="119">
                  <c:v>253.11124272514095</c:v>
                </c:pt>
                <c:pt idx="120">
                  <c:v>253.11010450063</c:v>
                </c:pt>
                <c:pt idx="121">
                  <c:v>253.12436248109799</c:v>
                </c:pt>
                <c:pt idx="122">
                  <c:v>253.12340413444096</c:v>
                </c:pt>
                <c:pt idx="123">
                  <c:v>253.11242408090601</c:v>
                </c:pt>
                <c:pt idx="124">
                  <c:v>253.11786159448795</c:v>
                </c:pt>
                <c:pt idx="125">
                  <c:v>253.11415773922096</c:v>
                </c:pt>
                <c:pt idx="126">
                  <c:v>253.11183172347197</c:v>
                </c:pt>
                <c:pt idx="127">
                  <c:v>253.12556177334193</c:v>
                </c:pt>
                <c:pt idx="128">
                  <c:v>253.10661339578499</c:v>
                </c:pt>
                <c:pt idx="129">
                  <c:v>253.11881183435796</c:v>
                </c:pt>
                <c:pt idx="130">
                  <c:v>253.11109352139195</c:v>
                </c:pt>
                <c:pt idx="131">
                  <c:v>253.11075609187995</c:v>
                </c:pt>
                <c:pt idx="132">
                  <c:v>253.11098029581095</c:v>
                </c:pt>
                <c:pt idx="133">
                  <c:v>253.11557318035793</c:v>
                </c:pt>
                <c:pt idx="134">
                  <c:v>253.12047137603801</c:v>
                </c:pt>
                <c:pt idx="135">
                  <c:v>253.12024849368902</c:v>
                </c:pt>
                <c:pt idx="136">
                  <c:v>253.12924826004198</c:v>
                </c:pt>
                <c:pt idx="137">
                  <c:v>253.12949227629699</c:v>
                </c:pt>
                <c:pt idx="138">
                  <c:v>253.12653882554301</c:v>
                </c:pt>
                <c:pt idx="139">
                  <c:v>253.11861952338998</c:v>
                </c:pt>
                <c:pt idx="140">
                  <c:v>253.12908039798199</c:v>
                </c:pt>
                <c:pt idx="141">
                  <c:v>253.12035838568804</c:v>
                </c:pt>
                <c:pt idx="142">
                  <c:v>253.13031324492098</c:v>
                </c:pt>
                <c:pt idx="143">
                  <c:v>253.13516854724</c:v>
                </c:pt>
                <c:pt idx="144">
                  <c:v>253.12247560155598</c:v>
                </c:pt>
                <c:pt idx="145">
                  <c:v>253.12337357370896</c:v>
                </c:pt>
                <c:pt idx="146">
                  <c:v>253.12527792294401</c:v>
                </c:pt>
                <c:pt idx="147">
                  <c:v>253.12539412909896</c:v>
                </c:pt>
                <c:pt idx="148">
                  <c:v>253.13466831067501</c:v>
                </c:pt>
                <c:pt idx="149">
                  <c:v>253.12716073769403</c:v>
                </c:pt>
                <c:pt idx="150">
                  <c:v>253.13460476133793</c:v>
                </c:pt>
                <c:pt idx="151">
                  <c:v>253.13470504483996</c:v>
                </c:pt>
                <c:pt idx="152">
                  <c:v>253.11541769470497</c:v>
                </c:pt>
                <c:pt idx="153">
                  <c:v>253.11753565326197</c:v>
                </c:pt>
                <c:pt idx="154">
                  <c:v>253.12021485326201</c:v>
                </c:pt>
                <c:pt idx="155">
                  <c:v>253.10946087143199</c:v>
                </c:pt>
                <c:pt idx="156">
                  <c:v>253.12323315378299</c:v>
                </c:pt>
                <c:pt idx="157">
                  <c:v>253.10975396028795</c:v>
                </c:pt>
                <c:pt idx="158">
                  <c:v>253.125231811741</c:v>
                </c:pt>
                <c:pt idx="159">
                  <c:v>253.10513017309</c:v>
                </c:pt>
                <c:pt idx="160">
                  <c:v>253.106677477652</c:v>
                </c:pt>
                <c:pt idx="161">
                  <c:v>253.11520399449796</c:v>
                </c:pt>
                <c:pt idx="162">
                  <c:v>253.11177078900997</c:v>
                </c:pt>
                <c:pt idx="163">
                  <c:v>253.11963816914792</c:v>
                </c:pt>
                <c:pt idx="164">
                  <c:v>253.11930104790798</c:v>
                </c:pt>
                <c:pt idx="165">
                  <c:v>253.11955269260895</c:v>
                </c:pt>
                <c:pt idx="166">
                  <c:v>253.10093702767202</c:v>
                </c:pt>
                <c:pt idx="167">
                  <c:v>253.10812099397501</c:v>
                </c:pt>
                <c:pt idx="168">
                  <c:v>253.11131326820197</c:v>
                </c:pt>
                <c:pt idx="169">
                  <c:v>253.11521333345698</c:v>
                </c:pt>
                <c:pt idx="170">
                  <c:v>253.11553351897797</c:v>
                </c:pt>
                <c:pt idx="171">
                  <c:v>253.12042513841899</c:v>
                </c:pt>
                <c:pt idx="172">
                  <c:v>253.124386873172</c:v>
                </c:pt>
                <c:pt idx="173">
                  <c:v>253.12356586260998</c:v>
                </c:pt>
                <c:pt idx="174">
                  <c:v>253.121802270025</c:v>
                </c:pt>
                <c:pt idx="175">
                  <c:v>253.125961395095</c:v>
                </c:pt>
                <c:pt idx="176">
                  <c:v>253.12947088994</c:v>
                </c:pt>
                <c:pt idx="177">
                  <c:v>253.13661547447197</c:v>
                </c:pt>
                <c:pt idx="178">
                  <c:v>253.126203039655</c:v>
                </c:pt>
                <c:pt idx="179">
                  <c:v>253.12401462257196</c:v>
                </c:pt>
                <c:pt idx="180">
                  <c:v>253.12166157862001</c:v>
                </c:pt>
                <c:pt idx="181">
                  <c:v>253.12125883279504</c:v>
                </c:pt>
                <c:pt idx="182">
                  <c:v>253.11964439267098</c:v>
                </c:pt>
                <c:pt idx="183">
                  <c:v>253.13862938660702</c:v>
                </c:pt>
                <c:pt idx="184">
                  <c:v>253.12357637516897</c:v>
                </c:pt>
                <c:pt idx="185">
                  <c:v>253.12534810943703</c:v>
                </c:pt>
                <c:pt idx="186">
                  <c:v>253.11959263128296</c:v>
                </c:pt>
                <c:pt idx="187">
                  <c:v>253.12627878427</c:v>
                </c:pt>
                <c:pt idx="188">
                  <c:v>253.12449985845203</c:v>
                </c:pt>
                <c:pt idx="189">
                  <c:v>253.11842989779802</c:v>
                </c:pt>
                <c:pt idx="190">
                  <c:v>253.11726418070896</c:v>
                </c:pt>
                <c:pt idx="191">
                  <c:v>253.12085752683197</c:v>
                </c:pt>
                <c:pt idx="192">
                  <c:v>253.11927816716096</c:v>
                </c:pt>
                <c:pt idx="193">
                  <c:v>253.10729075272002</c:v>
                </c:pt>
                <c:pt idx="194">
                  <c:v>253.10693072210898</c:v>
                </c:pt>
                <c:pt idx="195">
                  <c:v>253.10193561416597</c:v>
                </c:pt>
                <c:pt idx="196">
                  <c:v>253.12122818166802</c:v>
                </c:pt>
                <c:pt idx="197">
                  <c:v>253.11059278651794</c:v>
                </c:pt>
                <c:pt idx="198">
                  <c:v>253.118581417992</c:v>
                </c:pt>
                <c:pt idx="199">
                  <c:v>253.11412438908098</c:v>
                </c:pt>
                <c:pt idx="200">
                  <c:v>253.11289408253899</c:v>
                </c:pt>
                <c:pt idx="201">
                  <c:v>253.11072403948697</c:v>
                </c:pt>
                <c:pt idx="202">
                  <c:v>253.12430155816799</c:v>
                </c:pt>
                <c:pt idx="203">
                  <c:v>253.10921048069903</c:v>
                </c:pt>
                <c:pt idx="204">
                  <c:v>253.12547306747001</c:v>
                </c:pt>
                <c:pt idx="205">
                  <c:v>253.11975719005792</c:v>
                </c:pt>
                <c:pt idx="206">
                  <c:v>253.12334940493102</c:v>
                </c:pt>
                <c:pt idx="207">
                  <c:v>253.11432224168698</c:v>
                </c:pt>
                <c:pt idx="208">
                  <c:v>253.12612029054398</c:v>
                </c:pt>
                <c:pt idx="209">
                  <c:v>253.12045912752899</c:v>
                </c:pt>
                <c:pt idx="210">
                  <c:v>253.12316965184795</c:v>
                </c:pt>
                <c:pt idx="211">
                  <c:v>253.13091070697698</c:v>
                </c:pt>
                <c:pt idx="212">
                  <c:v>253.13554451714498</c:v>
                </c:pt>
                <c:pt idx="213">
                  <c:v>253.12511671122002</c:v>
                </c:pt>
                <c:pt idx="214">
                  <c:v>253.12554039381098</c:v>
                </c:pt>
                <c:pt idx="215">
                  <c:v>253.12098092543903</c:v>
                </c:pt>
                <c:pt idx="216">
                  <c:v>253.11954354423796</c:v>
                </c:pt>
                <c:pt idx="217">
                  <c:v>253.13350276228195</c:v>
                </c:pt>
                <c:pt idx="218">
                  <c:v>253.12923966519099</c:v>
                </c:pt>
                <c:pt idx="219">
                  <c:v>253.136282676799</c:v>
                </c:pt>
                <c:pt idx="220">
                  <c:v>253.12690767057501</c:v>
                </c:pt>
                <c:pt idx="221">
                  <c:v>253.12297674827403</c:v>
                </c:pt>
                <c:pt idx="222">
                  <c:v>253.12651097388198</c:v>
                </c:pt>
                <c:pt idx="223">
                  <c:v>253.11215259688794</c:v>
                </c:pt>
                <c:pt idx="224">
                  <c:v>253.12140157037001</c:v>
                </c:pt>
                <c:pt idx="225">
                  <c:v>253.12336180241402</c:v>
                </c:pt>
                <c:pt idx="226">
                  <c:v>253.11413589989095</c:v>
                </c:pt>
                <c:pt idx="227">
                  <c:v>253.11982148357598</c:v>
                </c:pt>
                <c:pt idx="228">
                  <c:v>253.11407170427896</c:v>
                </c:pt>
                <c:pt idx="229">
                  <c:v>253.103259387881</c:v>
                </c:pt>
                <c:pt idx="230">
                  <c:v>253.11184716543303</c:v>
                </c:pt>
                <c:pt idx="231">
                  <c:v>253.11873397491999</c:v>
                </c:pt>
                <c:pt idx="232">
                  <c:v>253.11503606694399</c:v>
                </c:pt>
                <c:pt idx="233">
                  <c:v>253.11228664437698</c:v>
                </c:pt>
                <c:pt idx="234">
                  <c:v>253.10407167233996</c:v>
                </c:pt>
                <c:pt idx="235">
                  <c:v>253.10877756235098</c:v>
                </c:pt>
                <c:pt idx="236">
                  <c:v>253.10132762492699</c:v>
                </c:pt>
                <c:pt idx="237">
                  <c:v>253.09776633516699</c:v>
                </c:pt>
                <c:pt idx="238">
                  <c:v>253.10962712615694</c:v>
                </c:pt>
                <c:pt idx="239">
                  <c:v>253.10679026119695</c:v>
                </c:pt>
                <c:pt idx="240">
                  <c:v>253.11891833006899</c:v>
                </c:pt>
                <c:pt idx="241">
                  <c:v>253.10950022555792</c:v>
                </c:pt>
                <c:pt idx="242">
                  <c:v>253.10850269974296</c:v>
                </c:pt>
                <c:pt idx="243">
                  <c:v>253.11301948284196</c:v>
                </c:pt>
                <c:pt idx="244">
                  <c:v>253.13074547450597</c:v>
                </c:pt>
                <c:pt idx="245">
                  <c:v>253.13608102822698</c:v>
                </c:pt>
                <c:pt idx="246">
                  <c:v>253.12077656334398</c:v>
                </c:pt>
                <c:pt idx="247">
                  <c:v>253.118744535681</c:v>
                </c:pt>
                <c:pt idx="248">
                  <c:v>253.12620553463</c:v>
                </c:pt>
                <c:pt idx="249">
                  <c:v>253.128158678456</c:v>
                </c:pt>
                <c:pt idx="250">
                  <c:v>253.12346194330698</c:v>
                </c:pt>
                <c:pt idx="251">
                  <c:v>253.13292442335398</c:v>
                </c:pt>
                <c:pt idx="252">
                  <c:v>253.12564177687696</c:v>
                </c:pt>
                <c:pt idx="253">
                  <c:v>253.12361146873999</c:v>
                </c:pt>
                <c:pt idx="254">
                  <c:v>253.11908283450293</c:v>
                </c:pt>
                <c:pt idx="255">
                  <c:v>253.11822249817897</c:v>
                </c:pt>
                <c:pt idx="256">
                  <c:v>253.11672413173994</c:v>
                </c:pt>
                <c:pt idx="257">
                  <c:v>253.12168308936197</c:v>
                </c:pt>
                <c:pt idx="258">
                  <c:v>253.12860888511403</c:v>
                </c:pt>
                <c:pt idx="259">
                  <c:v>253.12200625037403</c:v>
                </c:pt>
                <c:pt idx="260">
                  <c:v>253.12039224156698</c:v>
                </c:pt>
                <c:pt idx="261">
                  <c:v>253.11621118213699</c:v>
                </c:pt>
                <c:pt idx="262">
                  <c:v>253.11515825717896</c:v>
                </c:pt>
                <c:pt idx="263">
                  <c:v>253.11434348623601</c:v>
                </c:pt>
                <c:pt idx="264">
                  <c:v>253.11766881393001</c:v>
                </c:pt>
                <c:pt idx="265">
                  <c:v>253.11677263178495</c:v>
                </c:pt>
                <c:pt idx="266">
                  <c:v>253.112747218447</c:v>
                </c:pt>
                <c:pt idx="267">
                  <c:v>253.11640665760902</c:v>
                </c:pt>
                <c:pt idx="268">
                  <c:v>253.10162703459</c:v>
                </c:pt>
                <c:pt idx="269">
                  <c:v>253.10123340781303</c:v>
                </c:pt>
                <c:pt idx="270">
                  <c:v>253.11286332856696</c:v>
                </c:pt>
                <c:pt idx="271">
                  <c:v>253.11063402579097</c:v>
                </c:pt>
                <c:pt idx="272">
                  <c:v>253.12012996713904</c:v>
                </c:pt>
                <c:pt idx="273">
                  <c:v>253.11502722290098</c:v>
                </c:pt>
                <c:pt idx="274">
                  <c:v>253.10356768970794</c:v>
                </c:pt>
                <c:pt idx="275">
                  <c:v>253.11110845950699</c:v>
                </c:pt>
                <c:pt idx="276">
                  <c:v>253.12206743966001</c:v>
                </c:pt>
                <c:pt idx="277">
                  <c:v>253.12300751867201</c:v>
                </c:pt>
                <c:pt idx="278">
                  <c:v>253.12244996550203</c:v>
                </c:pt>
                <c:pt idx="279">
                  <c:v>253.12333715437299</c:v>
                </c:pt>
                <c:pt idx="280">
                  <c:v>253.124234109893</c:v>
                </c:pt>
                <c:pt idx="281">
                  <c:v>253.12736558888099</c:v>
                </c:pt>
                <c:pt idx="282">
                  <c:v>253.11402302032695</c:v>
                </c:pt>
                <c:pt idx="283">
                  <c:v>253.11530768056301</c:v>
                </c:pt>
                <c:pt idx="284">
                  <c:v>253.12092340264502</c:v>
                </c:pt>
                <c:pt idx="285">
                  <c:v>253.12680400837098</c:v>
                </c:pt>
                <c:pt idx="286">
                  <c:v>253.133716477544</c:v>
                </c:pt>
                <c:pt idx="287">
                  <c:v>253.12823812484197</c:v>
                </c:pt>
                <c:pt idx="288">
                  <c:v>253.12150887055</c:v>
                </c:pt>
                <c:pt idx="289">
                  <c:v>253.11754200547901</c:v>
                </c:pt>
                <c:pt idx="290">
                  <c:v>253.11785596625396</c:v>
                </c:pt>
                <c:pt idx="291">
                  <c:v>253.12997455285597</c:v>
                </c:pt>
                <c:pt idx="292">
                  <c:v>253.11525887650598</c:v>
                </c:pt>
                <c:pt idx="293">
                  <c:v>253.123141596609</c:v>
                </c:pt>
                <c:pt idx="294">
                  <c:v>253.11781351878301</c:v>
                </c:pt>
                <c:pt idx="295">
                  <c:v>253.12074013025799</c:v>
                </c:pt>
                <c:pt idx="296">
                  <c:v>253.11583917684695</c:v>
                </c:pt>
                <c:pt idx="297">
                  <c:v>253.12691655042204</c:v>
                </c:pt>
                <c:pt idx="298">
                  <c:v>253.11156237078896</c:v>
                </c:pt>
                <c:pt idx="299">
                  <c:v>253.11577179961293</c:v>
                </c:pt>
                <c:pt idx="300">
                  <c:v>253.12238485324201</c:v>
                </c:pt>
                <c:pt idx="301">
                  <c:v>253.11915296093397</c:v>
                </c:pt>
                <c:pt idx="302">
                  <c:v>253.11942477285095</c:v>
                </c:pt>
                <c:pt idx="303">
                  <c:v>253.09915190369799</c:v>
                </c:pt>
                <c:pt idx="304">
                  <c:v>253.11206590614495</c:v>
                </c:pt>
                <c:pt idx="305">
                  <c:v>253.11024186612198</c:v>
                </c:pt>
                <c:pt idx="306">
                  <c:v>253.11176766024596</c:v>
                </c:pt>
                <c:pt idx="307">
                  <c:v>253.11302544400596</c:v>
                </c:pt>
                <c:pt idx="308">
                  <c:v>253.12107876241001</c:v>
                </c:pt>
                <c:pt idx="309">
                  <c:v>253.10640918387901</c:v>
                </c:pt>
                <c:pt idx="310">
                  <c:v>253.11642834903301</c:v>
                </c:pt>
                <c:pt idx="311">
                  <c:v>253.10641557511599</c:v>
                </c:pt>
                <c:pt idx="312">
                  <c:v>253.10984208722002</c:v>
                </c:pt>
                <c:pt idx="313">
                  <c:v>253.12366679218096</c:v>
                </c:pt>
                <c:pt idx="314">
                  <c:v>253.12199133453402</c:v>
                </c:pt>
                <c:pt idx="315">
                  <c:v>253.12598906536999</c:v>
                </c:pt>
                <c:pt idx="316">
                  <c:v>253.11337289005095</c:v>
                </c:pt>
                <c:pt idx="317">
                  <c:v>253.11792943560502</c:v>
                </c:pt>
                <c:pt idx="318">
                  <c:v>253.12298609736601</c:v>
                </c:pt>
                <c:pt idx="319">
                  <c:v>253.12441728980099</c:v>
                </c:pt>
                <c:pt idx="320">
                  <c:v>253.13426561503499</c:v>
                </c:pt>
                <c:pt idx="321">
                  <c:v>253.13130529991298</c:v>
                </c:pt>
                <c:pt idx="322">
                  <c:v>253.12261396306198</c:v>
                </c:pt>
                <c:pt idx="323">
                  <c:v>253.13109440298402</c:v>
                </c:pt>
                <c:pt idx="324">
                  <c:v>253.12581402125696</c:v>
                </c:pt>
                <c:pt idx="325">
                  <c:v>253.118185833095</c:v>
                </c:pt>
                <c:pt idx="326">
                  <c:v>253.126401013546</c:v>
                </c:pt>
                <c:pt idx="327">
                  <c:v>253.12152492224598</c:v>
                </c:pt>
                <c:pt idx="328">
                  <c:v>253.12674607638701</c:v>
                </c:pt>
                <c:pt idx="329">
                  <c:v>253.12132305823204</c:v>
                </c:pt>
                <c:pt idx="330">
                  <c:v>253.11960775294298</c:v>
                </c:pt>
                <c:pt idx="331">
                  <c:v>253.12676766579901</c:v>
                </c:pt>
                <c:pt idx="332">
                  <c:v>253.12614772784099</c:v>
                </c:pt>
                <c:pt idx="333">
                  <c:v>253.11708997406197</c:v>
                </c:pt>
                <c:pt idx="334">
                  <c:v>253.12285471362199</c:v>
                </c:pt>
                <c:pt idx="335">
                  <c:v>253.11554587900397</c:v>
                </c:pt>
                <c:pt idx="336">
                  <c:v>253.10976594148096</c:v>
                </c:pt>
                <c:pt idx="337">
                  <c:v>253.11478594009398</c:v>
                </c:pt>
                <c:pt idx="338">
                  <c:v>253.10423794052201</c:v>
                </c:pt>
                <c:pt idx="339">
                  <c:v>253.11230801466303</c:v>
                </c:pt>
                <c:pt idx="340">
                  <c:v>253.11375177498894</c:v>
                </c:pt>
                <c:pt idx="341">
                  <c:v>253.11678192721197</c:v>
                </c:pt>
                <c:pt idx="342">
                  <c:v>253.11447459341196</c:v>
                </c:pt>
                <c:pt idx="343">
                  <c:v>253.108325419778</c:v>
                </c:pt>
                <c:pt idx="344">
                  <c:v>253.09956400160695</c:v>
                </c:pt>
                <c:pt idx="345">
                  <c:v>253.10889973605796</c:v>
                </c:pt>
                <c:pt idx="346">
                  <c:v>253.11925984312796</c:v>
                </c:pt>
                <c:pt idx="347">
                  <c:v>253.11724559600998</c:v>
                </c:pt>
                <c:pt idx="348">
                  <c:v>253.11246959248402</c:v>
                </c:pt>
                <c:pt idx="349">
                  <c:v>253.11066598960096</c:v>
                </c:pt>
                <c:pt idx="350">
                  <c:v>253.10973532069698</c:v>
                </c:pt>
                <c:pt idx="351">
                  <c:v>253.10906230312696</c:v>
                </c:pt>
                <c:pt idx="352">
                  <c:v>253.11410923734795</c:v>
                </c:pt>
                <c:pt idx="353">
                  <c:v>253.12470410671997</c:v>
                </c:pt>
                <c:pt idx="354">
                  <c:v>253.12651069915694</c:v>
                </c:pt>
                <c:pt idx="355">
                  <c:v>253.12856520004897</c:v>
                </c:pt>
                <c:pt idx="356">
                  <c:v>253.11930574389996</c:v>
                </c:pt>
                <c:pt idx="357">
                  <c:v>253.118451047755</c:v>
                </c:pt>
                <c:pt idx="358">
                  <c:v>253.12088878157999</c:v>
                </c:pt>
                <c:pt idx="359">
                  <c:v>253.12515892411196</c:v>
                </c:pt>
                <c:pt idx="360">
                  <c:v>253.12888506724599</c:v>
                </c:pt>
                <c:pt idx="361">
                  <c:v>253.12858916062001</c:v>
                </c:pt>
                <c:pt idx="362">
                  <c:v>253.11638190608198</c:v>
                </c:pt>
                <c:pt idx="363">
                  <c:v>253.11309588408196</c:v>
                </c:pt>
                <c:pt idx="364">
                  <c:v>253.12156180001</c:v>
                </c:pt>
                <c:pt idx="365">
                  <c:v>253.10992441342401</c:v>
                </c:pt>
                <c:pt idx="366">
                  <c:v>253.118039368392</c:v>
                </c:pt>
                <c:pt idx="367">
                  <c:v>253.13088162930495</c:v>
                </c:pt>
                <c:pt idx="368">
                  <c:v>253.12490289333999</c:v>
                </c:pt>
                <c:pt idx="369">
                  <c:v>253.12636738553704</c:v>
                </c:pt>
                <c:pt idx="370">
                  <c:v>253.11570157999196</c:v>
                </c:pt>
                <c:pt idx="371">
                  <c:v>253.11083991906199</c:v>
                </c:pt>
                <c:pt idx="372">
                  <c:v>253.11987623921996</c:v>
                </c:pt>
                <c:pt idx="373">
                  <c:v>253.11618069329796</c:v>
                </c:pt>
                <c:pt idx="374">
                  <c:v>253.120425595245</c:v>
                </c:pt>
                <c:pt idx="375">
                  <c:v>253.11519501504796</c:v>
                </c:pt>
                <c:pt idx="376">
                  <c:v>253.10717170708099</c:v>
                </c:pt>
                <c:pt idx="377">
                  <c:v>253.10773053863903</c:v>
                </c:pt>
                <c:pt idx="378">
                  <c:v>253.10195189728</c:v>
                </c:pt>
                <c:pt idx="379">
                  <c:v>253.11544502484995</c:v>
                </c:pt>
                <c:pt idx="380">
                  <c:v>253.11115807193099</c:v>
                </c:pt>
                <c:pt idx="381">
                  <c:v>253.11412386597399</c:v>
                </c:pt>
                <c:pt idx="382">
                  <c:v>253.12407592708098</c:v>
                </c:pt>
                <c:pt idx="383">
                  <c:v>253.11310467753296</c:v>
                </c:pt>
                <c:pt idx="384">
                  <c:v>253.112350530615</c:v>
                </c:pt>
                <c:pt idx="385">
                  <c:v>253.11500272636295</c:v>
                </c:pt>
                <c:pt idx="386">
                  <c:v>253.12855314505796</c:v>
                </c:pt>
                <c:pt idx="387">
                  <c:v>253.12977644994896</c:v>
                </c:pt>
                <c:pt idx="388">
                  <c:v>253.12735935441503</c:v>
                </c:pt>
                <c:pt idx="389">
                  <c:v>253.125448775151</c:v>
                </c:pt>
                <c:pt idx="390">
                  <c:v>253.12839694670703</c:v>
                </c:pt>
                <c:pt idx="391">
                  <c:v>253.12263007808801</c:v>
                </c:pt>
                <c:pt idx="392">
                  <c:v>253.11698630264601</c:v>
                </c:pt>
                <c:pt idx="393">
                  <c:v>253.12652009598901</c:v>
                </c:pt>
                <c:pt idx="394">
                  <c:v>253.136270379753</c:v>
                </c:pt>
                <c:pt idx="395">
                  <c:v>253.12816784594904</c:v>
                </c:pt>
                <c:pt idx="396">
                  <c:v>253.13538220995096</c:v>
                </c:pt>
                <c:pt idx="397">
                  <c:v>253.121506071037</c:v>
                </c:pt>
                <c:pt idx="398">
                  <c:v>253.11981488713099</c:v>
                </c:pt>
                <c:pt idx="399">
                  <c:v>253.12215291462303</c:v>
                </c:pt>
                <c:pt idx="400">
                  <c:v>253.12590043984795</c:v>
                </c:pt>
                <c:pt idx="401">
                  <c:v>253.12123448004101</c:v>
                </c:pt>
                <c:pt idx="402">
                  <c:v>253.12906528055495</c:v>
                </c:pt>
                <c:pt idx="403">
                  <c:v>253.118091168935</c:v>
                </c:pt>
                <c:pt idx="404">
                  <c:v>253.10885653232501</c:v>
                </c:pt>
                <c:pt idx="405">
                  <c:v>253.11978155728499</c:v>
                </c:pt>
                <c:pt idx="406">
                  <c:v>253.11814582688498</c:v>
                </c:pt>
                <c:pt idx="407">
                  <c:v>253.11701363101298</c:v>
                </c:pt>
                <c:pt idx="408">
                  <c:v>253.11959348512497</c:v>
                </c:pt>
                <c:pt idx="409">
                  <c:v>253.11052028434995</c:v>
                </c:pt>
                <c:pt idx="410">
                  <c:v>253.12485366609997</c:v>
                </c:pt>
                <c:pt idx="411">
                  <c:v>253.10504936270701</c:v>
                </c:pt>
                <c:pt idx="412">
                  <c:v>253.10271922459097</c:v>
                </c:pt>
                <c:pt idx="413">
                  <c:v>253.10421200022299</c:v>
                </c:pt>
                <c:pt idx="414">
                  <c:v>253.10860409358096</c:v>
                </c:pt>
                <c:pt idx="415">
                  <c:v>253.10955209034492</c:v>
                </c:pt>
                <c:pt idx="416">
                  <c:v>253.11501808932198</c:v>
                </c:pt>
                <c:pt idx="417">
                  <c:v>253.11575332411792</c:v>
                </c:pt>
                <c:pt idx="418">
                  <c:v>253.103477558853</c:v>
                </c:pt>
                <c:pt idx="419">
                  <c:v>253.11056567313193</c:v>
                </c:pt>
                <c:pt idx="420">
                  <c:v>253.10667122579298</c:v>
                </c:pt>
                <c:pt idx="421">
                  <c:v>253.11823781607004</c:v>
                </c:pt>
                <c:pt idx="422">
                  <c:v>253.11982437121696</c:v>
                </c:pt>
                <c:pt idx="423">
                  <c:v>253.12084384622702</c:v>
                </c:pt>
                <c:pt idx="424">
                  <c:v>253.11531585353501</c:v>
                </c:pt>
                <c:pt idx="425">
                  <c:v>253.11794149110997</c:v>
                </c:pt>
                <c:pt idx="426">
                  <c:v>253.13305418112193</c:v>
                </c:pt>
                <c:pt idx="427">
                  <c:v>253.118954875789</c:v>
                </c:pt>
                <c:pt idx="428">
                  <c:v>253.11689160419195</c:v>
                </c:pt>
                <c:pt idx="429">
                  <c:v>253.14034154962303</c:v>
                </c:pt>
                <c:pt idx="430">
                  <c:v>253.12300127902796</c:v>
                </c:pt>
                <c:pt idx="431">
                  <c:v>253.116979471495</c:v>
                </c:pt>
                <c:pt idx="432">
                  <c:v>253.125518864523</c:v>
                </c:pt>
                <c:pt idx="433">
                  <c:v>253.12141434178801</c:v>
                </c:pt>
                <c:pt idx="434">
                  <c:v>253.12558623574898</c:v>
                </c:pt>
                <c:pt idx="435">
                  <c:v>253.12667278013498</c:v>
                </c:pt>
                <c:pt idx="436">
                  <c:v>253.12150913755099</c:v>
                </c:pt>
                <c:pt idx="437">
                  <c:v>253.12704818296803</c:v>
                </c:pt>
                <c:pt idx="438">
                  <c:v>253.12034197058702</c:v>
                </c:pt>
                <c:pt idx="439">
                  <c:v>253.11241766250899</c:v>
                </c:pt>
                <c:pt idx="440">
                  <c:v>253.12085294130196</c:v>
                </c:pt>
                <c:pt idx="441">
                  <c:v>253.118261978665</c:v>
                </c:pt>
                <c:pt idx="442">
                  <c:v>253.120706289114</c:v>
                </c:pt>
                <c:pt idx="443">
                  <c:v>253.12331567711098</c:v>
                </c:pt>
                <c:pt idx="444">
                  <c:v>253.11380027030594</c:v>
                </c:pt>
                <c:pt idx="445">
                  <c:v>253.11469149754396</c:v>
                </c:pt>
                <c:pt idx="446">
                  <c:v>253.107577753649</c:v>
                </c:pt>
                <c:pt idx="447">
                  <c:v>253.11285771600197</c:v>
                </c:pt>
                <c:pt idx="448">
                  <c:v>253.10466013887094</c:v>
                </c:pt>
                <c:pt idx="449">
                  <c:v>253.10693999352401</c:v>
                </c:pt>
                <c:pt idx="450">
                  <c:v>253.12129219406398</c:v>
                </c:pt>
                <c:pt idx="451">
                  <c:v>253.10694386425897</c:v>
                </c:pt>
                <c:pt idx="452">
                  <c:v>253.09976211904794</c:v>
                </c:pt>
                <c:pt idx="453">
                  <c:v>253.11830456659797</c:v>
                </c:pt>
                <c:pt idx="454">
                  <c:v>253.11665662189793</c:v>
                </c:pt>
                <c:pt idx="455">
                  <c:v>253.118253282799</c:v>
                </c:pt>
                <c:pt idx="456">
                  <c:v>253.11943978450697</c:v>
                </c:pt>
                <c:pt idx="457">
                  <c:v>253.13053310288797</c:v>
                </c:pt>
                <c:pt idx="458">
                  <c:v>253.11395540940194</c:v>
                </c:pt>
                <c:pt idx="459">
                  <c:v>253.11509413061998</c:v>
                </c:pt>
                <c:pt idx="460">
                  <c:v>253.12493600288903</c:v>
                </c:pt>
                <c:pt idx="461">
                  <c:v>253.136215685656</c:v>
                </c:pt>
                <c:pt idx="462">
                  <c:v>253.12568989220901</c:v>
                </c:pt>
                <c:pt idx="463">
                  <c:v>253.128250184103</c:v>
                </c:pt>
                <c:pt idx="464">
                  <c:v>253.13040929011098</c:v>
                </c:pt>
                <c:pt idx="465">
                  <c:v>253.11577167635994</c:v>
                </c:pt>
                <c:pt idx="466">
                  <c:v>253.11323861181998</c:v>
                </c:pt>
                <c:pt idx="467">
                  <c:v>253.12841537682601</c:v>
                </c:pt>
                <c:pt idx="468">
                  <c:v>253.12771918252903</c:v>
                </c:pt>
                <c:pt idx="469">
                  <c:v>253.13374080522701</c:v>
                </c:pt>
                <c:pt idx="470">
                  <c:v>253.13496729827298</c:v>
                </c:pt>
                <c:pt idx="471">
                  <c:v>253.121544429724</c:v>
                </c:pt>
                <c:pt idx="472">
                  <c:v>253.11576600562699</c:v>
                </c:pt>
                <c:pt idx="473">
                  <c:v>253.11182279330995</c:v>
                </c:pt>
                <c:pt idx="474">
                  <c:v>253.12326414336897</c:v>
                </c:pt>
                <c:pt idx="475">
                  <c:v>253.11862850945599</c:v>
                </c:pt>
                <c:pt idx="476">
                  <c:v>253.12617803905798</c:v>
                </c:pt>
                <c:pt idx="477">
                  <c:v>253.125409263325</c:v>
                </c:pt>
                <c:pt idx="478">
                  <c:v>253.11224917202802</c:v>
                </c:pt>
                <c:pt idx="479">
                  <c:v>253.11116654266402</c:v>
                </c:pt>
                <c:pt idx="480">
                  <c:v>253.116241563774</c:v>
                </c:pt>
                <c:pt idx="481">
                  <c:v>253.11215238223903</c:v>
                </c:pt>
                <c:pt idx="482">
                  <c:v>253.10963454648098</c:v>
                </c:pt>
                <c:pt idx="483">
                  <c:v>253.11913454864597</c:v>
                </c:pt>
                <c:pt idx="484">
                  <c:v>253.12589021724699</c:v>
                </c:pt>
                <c:pt idx="485">
                  <c:v>253.11965337946995</c:v>
                </c:pt>
                <c:pt idx="486">
                  <c:v>253.10994609996598</c:v>
                </c:pt>
                <c:pt idx="487">
                  <c:v>253.11836301361001</c:v>
                </c:pt>
                <c:pt idx="488">
                  <c:v>253.11857323342596</c:v>
                </c:pt>
                <c:pt idx="489">
                  <c:v>253.10628076228198</c:v>
                </c:pt>
                <c:pt idx="490">
                  <c:v>253.12004131040104</c:v>
                </c:pt>
                <c:pt idx="491">
                  <c:v>253.10796103977097</c:v>
                </c:pt>
                <c:pt idx="492">
                  <c:v>253.11510023670095</c:v>
                </c:pt>
                <c:pt idx="493">
                  <c:v>253.11304648947402</c:v>
                </c:pt>
                <c:pt idx="494">
                  <c:v>253.11925059645495</c:v>
                </c:pt>
                <c:pt idx="495">
                  <c:v>253.12932487792102</c:v>
                </c:pt>
                <c:pt idx="496">
                  <c:v>253.13029798379404</c:v>
                </c:pt>
                <c:pt idx="497">
                  <c:v>253.12590060434997</c:v>
                </c:pt>
                <c:pt idx="498">
                  <c:v>253.13426734964199</c:v>
                </c:pt>
                <c:pt idx="499">
                  <c:v>253.12554655148304</c:v>
                </c:pt>
                <c:pt idx="500">
                  <c:v>253.10706803825499</c:v>
                </c:pt>
                <c:pt idx="501">
                  <c:v>253.13147695677404</c:v>
                </c:pt>
                <c:pt idx="502">
                  <c:v>253.11951603109299</c:v>
                </c:pt>
                <c:pt idx="503">
                  <c:v>253.12837558153402</c:v>
                </c:pt>
                <c:pt idx="504">
                  <c:v>253.12810022424398</c:v>
                </c:pt>
                <c:pt idx="505">
                  <c:v>253.11834123258001</c:v>
                </c:pt>
                <c:pt idx="506">
                  <c:v>253.12864756806002</c:v>
                </c:pt>
                <c:pt idx="507">
                  <c:v>253.12111553045699</c:v>
                </c:pt>
                <c:pt idx="508">
                  <c:v>253.11723945240306</c:v>
                </c:pt>
                <c:pt idx="509">
                  <c:v>253.11689162530095</c:v>
                </c:pt>
                <c:pt idx="510">
                  <c:v>253.122207929317</c:v>
                </c:pt>
                <c:pt idx="511">
                  <c:v>253.12525192558698</c:v>
                </c:pt>
                <c:pt idx="512">
                  <c:v>253.12667871087297</c:v>
                </c:pt>
                <c:pt idx="513">
                  <c:v>253.10656468317794</c:v>
                </c:pt>
                <c:pt idx="514">
                  <c:v>253.11342788167303</c:v>
                </c:pt>
                <c:pt idx="515">
                  <c:v>253.11270455712301</c:v>
                </c:pt>
                <c:pt idx="516">
                  <c:v>253.11127033836797</c:v>
                </c:pt>
                <c:pt idx="517">
                  <c:v>253.1183746486</c:v>
                </c:pt>
                <c:pt idx="518">
                  <c:v>253.10789255389798</c:v>
                </c:pt>
                <c:pt idx="519">
                  <c:v>253.10639041390303</c:v>
                </c:pt>
                <c:pt idx="520">
                  <c:v>253.11436189588696</c:v>
                </c:pt>
                <c:pt idx="521">
                  <c:v>253.10515177882795</c:v>
                </c:pt>
                <c:pt idx="522">
                  <c:v>253.11667188966197</c:v>
                </c:pt>
                <c:pt idx="523">
                  <c:v>253.10618615636099</c:v>
                </c:pt>
                <c:pt idx="524">
                  <c:v>253.11343156220198</c:v>
                </c:pt>
                <c:pt idx="525">
                  <c:v>253.12063610627101</c:v>
                </c:pt>
                <c:pt idx="526">
                  <c:v>253.10671123830298</c:v>
                </c:pt>
                <c:pt idx="527">
                  <c:v>253.11083380544599</c:v>
                </c:pt>
                <c:pt idx="528">
                  <c:v>253.11704756043403</c:v>
                </c:pt>
                <c:pt idx="529">
                  <c:v>253.11296729082696</c:v>
                </c:pt>
                <c:pt idx="530">
                  <c:v>253.12465218265197</c:v>
                </c:pt>
                <c:pt idx="531">
                  <c:v>253.11314694244001</c:v>
                </c:pt>
                <c:pt idx="532">
                  <c:v>253.12914743600302</c:v>
                </c:pt>
                <c:pt idx="533">
                  <c:v>253.12334920155598</c:v>
                </c:pt>
                <c:pt idx="534">
                  <c:v>253.118856872512</c:v>
                </c:pt>
                <c:pt idx="535">
                  <c:v>253.119332988504</c:v>
                </c:pt>
                <c:pt idx="536">
                  <c:v>253.10885645845602</c:v>
                </c:pt>
                <c:pt idx="537">
                  <c:v>253.12835774260003</c:v>
                </c:pt>
                <c:pt idx="538">
                  <c:v>253.13719490714698</c:v>
                </c:pt>
                <c:pt idx="539">
                  <c:v>253.12710580691001</c:v>
                </c:pt>
                <c:pt idx="540">
                  <c:v>253.13071908097601</c:v>
                </c:pt>
                <c:pt idx="541">
                  <c:v>253.11877454013995</c:v>
                </c:pt>
                <c:pt idx="542">
                  <c:v>253.11137108987896</c:v>
                </c:pt>
                <c:pt idx="543">
                  <c:v>253.12212243006601</c:v>
                </c:pt>
                <c:pt idx="544">
                  <c:v>253.131200462104</c:v>
                </c:pt>
                <c:pt idx="545">
                  <c:v>253.12370033161</c:v>
                </c:pt>
                <c:pt idx="546">
                  <c:v>253.12197598568304</c:v>
                </c:pt>
                <c:pt idx="547">
                  <c:v>253.10981459148397</c:v>
                </c:pt>
                <c:pt idx="548">
                  <c:v>253.11507586133595</c:v>
                </c:pt>
                <c:pt idx="549">
                  <c:v>253.11496051700999</c:v>
                </c:pt>
                <c:pt idx="550">
                  <c:v>253.11024806161402</c:v>
                </c:pt>
                <c:pt idx="551">
                  <c:v>253.12035673603</c:v>
                </c:pt>
                <c:pt idx="552">
                  <c:v>253.12328223771399</c:v>
                </c:pt>
                <c:pt idx="553">
                  <c:v>253.11983958115397</c:v>
                </c:pt>
                <c:pt idx="554">
                  <c:v>253.09830358283102</c:v>
                </c:pt>
                <c:pt idx="555">
                  <c:v>253.10065624371398</c:v>
                </c:pt>
                <c:pt idx="556">
                  <c:v>253.11943988466601</c:v>
                </c:pt>
                <c:pt idx="557">
                  <c:v>253.12219257915098</c:v>
                </c:pt>
                <c:pt idx="558">
                  <c:v>253.10754918313401</c:v>
                </c:pt>
                <c:pt idx="559">
                  <c:v>253.10967466329893</c:v>
                </c:pt>
                <c:pt idx="560">
                  <c:v>253.11489595491298</c:v>
                </c:pt>
                <c:pt idx="561">
                  <c:v>253.10875034414795</c:v>
                </c:pt>
                <c:pt idx="562">
                  <c:v>253.11889360000998</c:v>
                </c:pt>
                <c:pt idx="563">
                  <c:v>253.11893657557502</c:v>
                </c:pt>
                <c:pt idx="564">
                  <c:v>253.11528539220097</c:v>
                </c:pt>
                <c:pt idx="565">
                  <c:v>253.12696239061501</c:v>
                </c:pt>
                <c:pt idx="566">
                  <c:v>253.12497572281194</c:v>
                </c:pt>
                <c:pt idx="567">
                  <c:v>253.12537260416397</c:v>
                </c:pt>
                <c:pt idx="568">
                  <c:v>253.11933302516897</c:v>
                </c:pt>
                <c:pt idx="569">
                  <c:v>253.12067901351301</c:v>
                </c:pt>
                <c:pt idx="570">
                  <c:v>253.13269979145997</c:v>
                </c:pt>
                <c:pt idx="571">
                  <c:v>253.123604187621</c:v>
                </c:pt>
                <c:pt idx="572">
                  <c:v>253.13205885527802</c:v>
                </c:pt>
                <c:pt idx="573">
                  <c:v>253.134329305866</c:v>
                </c:pt>
                <c:pt idx="574">
                  <c:v>253.13165299343197</c:v>
                </c:pt>
                <c:pt idx="575">
                  <c:v>253.12749041999803</c:v>
                </c:pt>
                <c:pt idx="576">
                  <c:v>253.13229111878002</c:v>
                </c:pt>
                <c:pt idx="577">
                  <c:v>253.121005371211</c:v>
                </c:pt>
                <c:pt idx="578">
                  <c:v>253.12461110175298</c:v>
                </c:pt>
                <c:pt idx="579">
                  <c:v>253.13629166667099</c:v>
                </c:pt>
                <c:pt idx="580">
                  <c:v>253.12800004999102</c:v>
                </c:pt>
                <c:pt idx="581">
                  <c:v>253.12688610960001</c:v>
                </c:pt>
                <c:pt idx="582">
                  <c:v>253.10999460777097</c:v>
                </c:pt>
                <c:pt idx="583">
                  <c:v>253.11409339829098</c:v>
                </c:pt>
                <c:pt idx="584">
                  <c:v>253.11764029337996</c:v>
                </c:pt>
                <c:pt idx="585">
                  <c:v>253.11575022478593</c:v>
                </c:pt>
                <c:pt idx="586">
                  <c:v>253.11410531516196</c:v>
                </c:pt>
                <c:pt idx="587">
                  <c:v>253.12719792906401</c:v>
                </c:pt>
                <c:pt idx="588">
                  <c:v>253.11262520174293</c:v>
                </c:pt>
                <c:pt idx="589">
                  <c:v>253.11770332459398</c:v>
                </c:pt>
                <c:pt idx="590">
                  <c:v>253.11236903583301</c:v>
                </c:pt>
                <c:pt idx="591">
                  <c:v>253.11597969922195</c:v>
                </c:pt>
                <c:pt idx="592">
                  <c:v>253.13080810561902</c:v>
                </c:pt>
                <c:pt idx="593">
                  <c:v>253.118881416569</c:v>
                </c:pt>
                <c:pt idx="594">
                  <c:v>253.120373680927</c:v>
                </c:pt>
                <c:pt idx="595">
                  <c:v>253.11470347226296</c:v>
                </c:pt>
                <c:pt idx="596">
                  <c:v>253.10324165273303</c:v>
                </c:pt>
                <c:pt idx="597">
                  <c:v>253.11070569915191</c:v>
                </c:pt>
                <c:pt idx="598">
                  <c:v>253.10702776398</c:v>
                </c:pt>
                <c:pt idx="599">
                  <c:v>253.11651619933795</c:v>
                </c:pt>
                <c:pt idx="600">
                  <c:v>253.12772230835401</c:v>
                </c:pt>
                <c:pt idx="601">
                  <c:v>253.12717918552403</c:v>
                </c:pt>
                <c:pt idx="602">
                  <c:v>253.11183217784898</c:v>
                </c:pt>
                <c:pt idx="603">
                  <c:v>253.12155156226399</c:v>
                </c:pt>
                <c:pt idx="604">
                  <c:v>253.12454493477796</c:v>
                </c:pt>
                <c:pt idx="605">
                  <c:v>253.13090863631498</c:v>
                </c:pt>
                <c:pt idx="606">
                  <c:v>253.12743869313201</c:v>
                </c:pt>
                <c:pt idx="607">
                  <c:v>253.134942780622</c:v>
                </c:pt>
                <c:pt idx="608">
                  <c:v>253.12534830457602</c:v>
                </c:pt>
                <c:pt idx="609">
                  <c:v>253.11370908558698</c:v>
                </c:pt>
                <c:pt idx="610">
                  <c:v>253.13304477413996</c:v>
                </c:pt>
                <c:pt idx="611">
                  <c:v>253.11653398272301</c:v>
                </c:pt>
                <c:pt idx="612">
                  <c:v>253.12755153477596</c:v>
                </c:pt>
                <c:pt idx="613">
                  <c:v>253.12807347711501</c:v>
                </c:pt>
                <c:pt idx="614">
                  <c:v>253.12343763635999</c:v>
                </c:pt>
                <c:pt idx="615">
                  <c:v>253.12783211442502</c:v>
                </c:pt>
                <c:pt idx="616">
                  <c:v>253.12101787394201</c:v>
                </c:pt>
                <c:pt idx="617">
                  <c:v>253.11691635679304</c:v>
                </c:pt>
                <c:pt idx="618">
                  <c:v>253.11555992095293</c:v>
                </c:pt>
                <c:pt idx="619">
                  <c:v>253.117590618496</c:v>
                </c:pt>
                <c:pt idx="620">
                  <c:v>253.11980342507496</c:v>
                </c:pt>
                <c:pt idx="621">
                  <c:v>253.12362394880898</c:v>
                </c:pt>
                <c:pt idx="622">
                  <c:v>253.11254923425795</c:v>
                </c:pt>
                <c:pt idx="623">
                  <c:v>253.11821903189301</c:v>
                </c:pt>
                <c:pt idx="624">
                  <c:v>253.11457854709997</c:v>
                </c:pt>
                <c:pt idx="625">
                  <c:v>253.107889188456</c:v>
                </c:pt>
                <c:pt idx="626">
                  <c:v>253.11492925080998</c:v>
                </c:pt>
                <c:pt idx="627">
                  <c:v>253.11124903732102</c:v>
                </c:pt>
                <c:pt idx="628">
                  <c:v>253.10145879130195</c:v>
                </c:pt>
                <c:pt idx="629">
                  <c:v>253.11074542649399</c:v>
                </c:pt>
                <c:pt idx="630">
                  <c:v>253.10167558598599</c:v>
                </c:pt>
                <c:pt idx="631">
                  <c:v>253.10990162963796</c:v>
                </c:pt>
                <c:pt idx="632">
                  <c:v>253.12028510694196</c:v>
                </c:pt>
                <c:pt idx="633">
                  <c:v>253.11854647307402</c:v>
                </c:pt>
                <c:pt idx="634">
                  <c:v>253.11934216481595</c:v>
                </c:pt>
                <c:pt idx="635">
                  <c:v>253.11575718545896</c:v>
                </c:pt>
                <c:pt idx="636">
                  <c:v>253.12385566155092</c:v>
                </c:pt>
                <c:pt idx="637">
                  <c:v>253.115744044633</c:v>
                </c:pt>
                <c:pt idx="638">
                  <c:v>253.11993451095796</c:v>
                </c:pt>
                <c:pt idx="639">
                  <c:v>253.12416087366199</c:v>
                </c:pt>
                <c:pt idx="640">
                  <c:v>253.13261446420796</c:v>
                </c:pt>
                <c:pt idx="641">
                  <c:v>253.13891013621799</c:v>
                </c:pt>
                <c:pt idx="642">
                  <c:v>253.134408899644</c:v>
                </c:pt>
                <c:pt idx="643">
                  <c:v>253.13314865591903</c:v>
                </c:pt>
                <c:pt idx="644">
                  <c:v>253.13161488217798</c:v>
                </c:pt>
                <c:pt idx="645">
                  <c:v>253.13046926886196</c:v>
                </c:pt>
                <c:pt idx="646">
                  <c:v>253.13652055497599</c:v>
                </c:pt>
                <c:pt idx="647">
                  <c:v>253.13190324023</c:v>
                </c:pt>
                <c:pt idx="648">
                  <c:v>253.121601034039</c:v>
                </c:pt>
                <c:pt idx="649">
                  <c:v>253.120065458375</c:v>
                </c:pt>
                <c:pt idx="650">
                  <c:v>253.11102025708601</c:v>
                </c:pt>
                <c:pt idx="651">
                  <c:v>253.11398828896498</c:v>
                </c:pt>
                <c:pt idx="652">
                  <c:v>253.12358449987295</c:v>
                </c:pt>
                <c:pt idx="653">
                  <c:v>253.11254290383599</c:v>
                </c:pt>
                <c:pt idx="654">
                  <c:v>253.12800313403798</c:v>
                </c:pt>
                <c:pt idx="655">
                  <c:v>253.11746229414592</c:v>
                </c:pt>
                <c:pt idx="656">
                  <c:v>253.11797191985897</c:v>
                </c:pt>
                <c:pt idx="657">
                  <c:v>253.103488321399</c:v>
                </c:pt>
                <c:pt idx="658">
                  <c:v>253.10898102916397</c:v>
                </c:pt>
                <c:pt idx="659">
                  <c:v>253.12527476221098</c:v>
                </c:pt>
                <c:pt idx="660">
                  <c:v>253.11606754610096</c:v>
                </c:pt>
                <c:pt idx="661">
                  <c:v>253.09890186865101</c:v>
                </c:pt>
                <c:pt idx="662">
                  <c:v>253.10917672345096</c:v>
                </c:pt>
                <c:pt idx="663">
                  <c:v>253.106051837618</c:v>
                </c:pt>
                <c:pt idx="664">
                  <c:v>253.10712976462401</c:v>
                </c:pt>
                <c:pt idx="665">
                  <c:v>253.106812416982</c:v>
                </c:pt>
                <c:pt idx="666">
                  <c:v>253.11559462767298</c:v>
                </c:pt>
                <c:pt idx="667">
                  <c:v>253.11741655055101</c:v>
                </c:pt>
                <c:pt idx="668">
                  <c:v>253.12456167494594</c:v>
                </c:pt>
                <c:pt idx="669">
                  <c:v>253.12008688883003</c:v>
                </c:pt>
                <c:pt idx="670">
                  <c:v>253.118493732296</c:v>
                </c:pt>
                <c:pt idx="671">
                  <c:v>253.11744697519003</c:v>
                </c:pt>
                <c:pt idx="672">
                  <c:v>253.12749030280702</c:v>
                </c:pt>
                <c:pt idx="673">
                  <c:v>253.12372155516599</c:v>
                </c:pt>
                <c:pt idx="674">
                  <c:v>253.13689924525798</c:v>
                </c:pt>
                <c:pt idx="675">
                  <c:v>253.12351099756899</c:v>
                </c:pt>
                <c:pt idx="676">
                  <c:v>253.12631237339002</c:v>
                </c:pt>
                <c:pt idx="677">
                  <c:v>253.12639480172501</c:v>
                </c:pt>
                <c:pt idx="678">
                  <c:v>253.12084729222403</c:v>
                </c:pt>
                <c:pt idx="679">
                  <c:v>253.12588842030499</c:v>
                </c:pt>
                <c:pt idx="680">
                  <c:v>253.13768024499399</c:v>
                </c:pt>
                <c:pt idx="681">
                  <c:v>253.13846749420799</c:v>
                </c:pt>
                <c:pt idx="682">
                  <c:v>253.134067102616</c:v>
                </c:pt>
                <c:pt idx="683">
                  <c:v>253.10793789369404</c:v>
                </c:pt>
                <c:pt idx="684">
                  <c:v>253.13225587120999</c:v>
                </c:pt>
                <c:pt idx="685">
                  <c:v>253.117248736427</c:v>
                </c:pt>
                <c:pt idx="686">
                  <c:v>253.12278486890199</c:v>
                </c:pt>
                <c:pt idx="687">
                  <c:v>253.13243420836798</c:v>
                </c:pt>
                <c:pt idx="688">
                  <c:v>253.12522613208603</c:v>
                </c:pt>
                <c:pt idx="689">
                  <c:v>253.11860081636399</c:v>
                </c:pt>
                <c:pt idx="690">
                  <c:v>253.11100779419795</c:v>
                </c:pt>
                <c:pt idx="691">
                  <c:v>253.11301481404297</c:v>
                </c:pt>
                <c:pt idx="692">
                  <c:v>253.11147855330501</c:v>
                </c:pt>
                <c:pt idx="693">
                  <c:v>253.11569525373096</c:v>
                </c:pt>
                <c:pt idx="694">
                  <c:v>253.10644857282904</c:v>
                </c:pt>
                <c:pt idx="695">
                  <c:v>253.11574430554097</c:v>
                </c:pt>
                <c:pt idx="696">
                  <c:v>253.11472508861098</c:v>
                </c:pt>
                <c:pt idx="697">
                  <c:v>253.10976894863401</c:v>
                </c:pt>
                <c:pt idx="698">
                  <c:v>253.10695682305499</c:v>
                </c:pt>
                <c:pt idx="699">
                  <c:v>253.10827044317301</c:v>
                </c:pt>
                <c:pt idx="700">
                  <c:v>253.12111217032</c:v>
                </c:pt>
                <c:pt idx="701">
                  <c:v>253.124927215828</c:v>
                </c:pt>
                <c:pt idx="702">
                  <c:v>253.12416401625498</c:v>
                </c:pt>
                <c:pt idx="703">
                  <c:v>253.121844804809</c:v>
                </c:pt>
                <c:pt idx="704">
                  <c:v>253.11508191443198</c:v>
                </c:pt>
                <c:pt idx="705">
                  <c:v>253.11945221619595</c:v>
                </c:pt>
                <c:pt idx="706">
                  <c:v>253.12323010599602</c:v>
                </c:pt>
                <c:pt idx="707">
                  <c:v>253.120770827103</c:v>
                </c:pt>
                <c:pt idx="708">
                  <c:v>253.13235803240602</c:v>
                </c:pt>
                <c:pt idx="709">
                  <c:v>253.12622701415299</c:v>
                </c:pt>
                <c:pt idx="710">
                  <c:v>253.13002634069306</c:v>
                </c:pt>
                <c:pt idx="711">
                  <c:v>253.119771657999</c:v>
                </c:pt>
                <c:pt idx="712">
                  <c:v>253.12009644710002</c:v>
                </c:pt>
                <c:pt idx="713">
                  <c:v>253.138040745876</c:v>
                </c:pt>
                <c:pt idx="714">
                  <c:v>253.13949619114595</c:v>
                </c:pt>
                <c:pt idx="715">
                  <c:v>253.13353009317095</c:v>
                </c:pt>
                <c:pt idx="716">
                  <c:v>253.131299207247</c:v>
                </c:pt>
                <c:pt idx="717">
                  <c:v>253.12445099570499</c:v>
                </c:pt>
                <c:pt idx="718">
                  <c:v>253.11794322819398</c:v>
                </c:pt>
                <c:pt idx="719">
                  <c:v>253.12098125732101</c:v>
                </c:pt>
                <c:pt idx="720">
                  <c:v>253.11452667795797</c:v>
                </c:pt>
                <c:pt idx="721">
                  <c:v>253.12826881232704</c:v>
                </c:pt>
                <c:pt idx="722">
                  <c:v>253.12233906649703</c:v>
                </c:pt>
                <c:pt idx="723">
                  <c:v>253.12295249521401</c:v>
                </c:pt>
                <c:pt idx="724">
                  <c:v>253.11577884614695</c:v>
                </c:pt>
                <c:pt idx="725">
                  <c:v>253.11363844450696</c:v>
                </c:pt>
                <c:pt idx="726">
                  <c:v>253.11557656060796</c:v>
                </c:pt>
                <c:pt idx="727">
                  <c:v>253.11711438939199</c:v>
                </c:pt>
                <c:pt idx="728">
                  <c:v>253.11967174368897</c:v>
                </c:pt>
                <c:pt idx="729">
                  <c:v>253.12471015263003</c:v>
                </c:pt>
                <c:pt idx="730">
                  <c:v>253.11461238924898</c:v>
                </c:pt>
                <c:pt idx="731">
                  <c:v>253.09887709388499</c:v>
                </c:pt>
                <c:pt idx="732">
                  <c:v>253.10970477716893</c:v>
                </c:pt>
                <c:pt idx="733">
                  <c:v>253.11154798448001</c:v>
                </c:pt>
                <c:pt idx="734">
                  <c:v>253.11922009134395</c:v>
                </c:pt>
                <c:pt idx="735">
                  <c:v>253.113787882412</c:v>
                </c:pt>
                <c:pt idx="736">
                  <c:v>253.119406473005</c:v>
                </c:pt>
                <c:pt idx="737">
                  <c:v>253.12058140159399</c:v>
                </c:pt>
                <c:pt idx="738">
                  <c:v>253.11587288541699</c:v>
                </c:pt>
                <c:pt idx="739">
                  <c:v>253.11304747434497</c:v>
                </c:pt>
                <c:pt idx="740">
                  <c:v>253.12214373808001</c:v>
                </c:pt>
                <c:pt idx="741">
                  <c:v>253.12241539548904</c:v>
                </c:pt>
                <c:pt idx="742">
                  <c:v>253.12990455454397</c:v>
                </c:pt>
                <c:pt idx="743">
                  <c:v>253.13258079007696</c:v>
                </c:pt>
                <c:pt idx="744">
                  <c:v>253.112676062427</c:v>
                </c:pt>
                <c:pt idx="745">
                  <c:v>253.11480150134693</c:v>
                </c:pt>
                <c:pt idx="746">
                  <c:v>253.12443872129401</c:v>
                </c:pt>
                <c:pt idx="747">
                  <c:v>253.13105168446498</c:v>
                </c:pt>
                <c:pt idx="748">
                  <c:v>253.12743844594604</c:v>
                </c:pt>
                <c:pt idx="749">
                  <c:v>253.12691349380998</c:v>
                </c:pt>
                <c:pt idx="750">
                  <c:v>253.13042368988098</c:v>
                </c:pt>
                <c:pt idx="751">
                  <c:v>253.126739797509</c:v>
                </c:pt>
                <c:pt idx="752">
                  <c:v>253.12761272749998</c:v>
                </c:pt>
                <c:pt idx="753">
                  <c:v>253.12803052043003</c:v>
                </c:pt>
                <c:pt idx="754">
                  <c:v>253.12978253690397</c:v>
                </c:pt>
                <c:pt idx="755">
                  <c:v>253.13276381714499</c:v>
                </c:pt>
                <c:pt idx="756">
                  <c:v>253.12881172860401</c:v>
                </c:pt>
                <c:pt idx="757">
                  <c:v>253.11998315847796</c:v>
                </c:pt>
                <c:pt idx="758">
                  <c:v>253.10796620742502</c:v>
                </c:pt>
                <c:pt idx="759">
                  <c:v>253.11124272514095</c:v>
                </c:pt>
                <c:pt idx="760">
                  <c:v>253.11010450063</c:v>
                </c:pt>
                <c:pt idx="761">
                  <c:v>253.12436248109799</c:v>
                </c:pt>
                <c:pt idx="762">
                  <c:v>253.12340413444096</c:v>
                </c:pt>
                <c:pt idx="763">
                  <c:v>253.11242408090601</c:v>
                </c:pt>
                <c:pt idx="764">
                  <c:v>253.11786159448795</c:v>
                </c:pt>
                <c:pt idx="765">
                  <c:v>253.11415773922096</c:v>
                </c:pt>
                <c:pt idx="766">
                  <c:v>253.11183172347197</c:v>
                </c:pt>
                <c:pt idx="767">
                  <c:v>253.12556177334193</c:v>
                </c:pt>
                <c:pt idx="768">
                  <c:v>253.10661339578499</c:v>
                </c:pt>
                <c:pt idx="769">
                  <c:v>253.11881183435796</c:v>
                </c:pt>
                <c:pt idx="770">
                  <c:v>253.11109352139195</c:v>
                </c:pt>
                <c:pt idx="771">
                  <c:v>253.11075609187995</c:v>
                </c:pt>
                <c:pt idx="772">
                  <c:v>253.11098029581095</c:v>
                </c:pt>
                <c:pt idx="773">
                  <c:v>253.11557318035793</c:v>
                </c:pt>
                <c:pt idx="774">
                  <c:v>253.12047137603801</c:v>
                </c:pt>
                <c:pt idx="775">
                  <c:v>253.12024849368902</c:v>
                </c:pt>
                <c:pt idx="776">
                  <c:v>253.12924826004198</c:v>
                </c:pt>
                <c:pt idx="777">
                  <c:v>253.12949227629699</c:v>
                </c:pt>
                <c:pt idx="778">
                  <c:v>253.12653882554301</c:v>
                </c:pt>
                <c:pt idx="779">
                  <c:v>253.11861952338998</c:v>
                </c:pt>
                <c:pt idx="780">
                  <c:v>253.12908039798199</c:v>
                </c:pt>
                <c:pt idx="781">
                  <c:v>253.12035838568804</c:v>
                </c:pt>
                <c:pt idx="782">
                  <c:v>253.13031324492098</c:v>
                </c:pt>
                <c:pt idx="783">
                  <c:v>253.13516854724</c:v>
                </c:pt>
                <c:pt idx="784">
                  <c:v>253.12247560155598</c:v>
                </c:pt>
                <c:pt idx="785">
                  <c:v>253.12337357370896</c:v>
                </c:pt>
                <c:pt idx="786">
                  <c:v>253.12527792294401</c:v>
                </c:pt>
                <c:pt idx="787">
                  <c:v>253.12539412909896</c:v>
                </c:pt>
                <c:pt idx="788">
                  <c:v>253.13466831067501</c:v>
                </c:pt>
                <c:pt idx="789">
                  <c:v>253.12716073769403</c:v>
                </c:pt>
                <c:pt idx="790">
                  <c:v>253.13460476133793</c:v>
                </c:pt>
                <c:pt idx="791">
                  <c:v>253.13470504483996</c:v>
                </c:pt>
                <c:pt idx="792">
                  <c:v>253.11541769470497</c:v>
                </c:pt>
                <c:pt idx="793">
                  <c:v>253.11753565326197</c:v>
                </c:pt>
                <c:pt idx="794">
                  <c:v>253.12021485326201</c:v>
                </c:pt>
                <c:pt idx="795">
                  <c:v>253.10946087143199</c:v>
                </c:pt>
                <c:pt idx="796">
                  <c:v>253.12323315378299</c:v>
                </c:pt>
                <c:pt idx="797">
                  <c:v>253.10975396028795</c:v>
                </c:pt>
                <c:pt idx="798">
                  <c:v>253.125231811741</c:v>
                </c:pt>
                <c:pt idx="799">
                  <c:v>253.10513017309</c:v>
                </c:pt>
                <c:pt idx="800">
                  <c:v>253.106677477652</c:v>
                </c:pt>
                <c:pt idx="801">
                  <c:v>253.11520399449796</c:v>
                </c:pt>
                <c:pt idx="802">
                  <c:v>253.11177078900997</c:v>
                </c:pt>
                <c:pt idx="803">
                  <c:v>253.11963816914792</c:v>
                </c:pt>
                <c:pt idx="804">
                  <c:v>253.11930104790798</c:v>
                </c:pt>
                <c:pt idx="805">
                  <c:v>253.11955269260895</c:v>
                </c:pt>
                <c:pt idx="806">
                  <c:v>253.10093702767202</c:v>
                </c:pt>
                <c:pt idx="807">
                  <c:v>253.10812099397501</c:v>
                </c:pt>
                <c:pt idx="808">
                  <c:v>253.11131326820197</c:v>
                </c:pt>
                <c:pt idx="809">
                  <c:v>253.11521333345698</c:v>
                </c:pt>
                <c:pt idx="810">
                  <c:v>253.11553351897797</c:v>
                </c:pt>
                <c:pt idx="811">
                  <c:v>253.12042513841899</c:v>
                </c:pt>
                <c:pt idx="812">
                  <c:v>253.124386873172</c:v>
                </c:pt>
                <c:pt idx="813">
                  <c:v>253.12356586260998</c:v>
                </c:pt>
                <c:pt idx="814">
                  <c:v>253.121802270025</c:v>
                </c:pt>
                <c:pt idx="815">
                  <c:v>253.125961395095</c:v>
                </c:pt>
                <c:pt idx="816">
                  <c:v>253.12947088994</c:v>
                </c:pt>
                <c:pt idx="817">
                  <c:v>253.13661547447197</c:v>
                </c:pt>
                <c:pt idx="818">
                  <c:v>253.126203039655</c:v>
                </c:pt>
                <c:pt idx="819">
                  <c:v>253.12401462257196</c:v>
                </c:pt>
                <c:pt idx="820">
                  <c:v>253.12166157862001</c:v>
                </c:pt>
                <c:pt idx="821">
                  <c:v>253.12125883279504</c:v>
                </c:pt>
                <c:pt idx="822">
                  <c:v>253.11964439267098</c:v>
                </c:pt>
                <c:pt idx="823">
                  <c:v>253.13862938660702</c:v>
                </c:pt>
                <c:pt idx="824">
                  <c:v>253.12357637516897</c:v>
                </c:pt>
                <c:pt idx="825">
                  <c:v>253.12534810943703</c:v>
                </c:pt>
                <c:pt idx="826">
                  <c:v>253.11959263128296</c:v>
                </c:pt>
                <c:pt idx="827">
                  <c:v>253.12627878427</c:v>
                </c:pt>
                <c:pt idx="828">
                  <c:v>253.12449985845203</c:v>
                </c:pt>
                <c:pt idx="829">
                  <c:v>253.11842989779802</c:v>
                </c:pt>
                <c:pt idx="830">
                  <c:v>253.11726418070896</c:v>
                </c:pt>
                <c:pt idx="831">
                  <c:v>253.12085752683197</c:v>
                </c:pt>
                <c:pt idx="832">
                  <c:v>253.11927816716096</c:v>
                </c:pt>
                <c:pt idx="833">
                  <c:v>253.10729075272002</c:v>
                </c:pt>
                <c:pt idx="834">
                  <c:v>253.10693072210898</c:v>
                </c:pt>
                <c:pt idx="835">
                  <c:v>253.10193561416597</c:v>
                </c:pt>
                <c:pt idx="836">
                  <c:v>253.12122818166802</c:v>
                </c:pt>
                <c:pt idx="837">
                  <c:v>253.11059278651794</c:v>
                </c:pt>
                <c:pt idx="838">
                  <c:v>253.118581417992</c:v>
                </c:pt>
                <c:pt idx="839">
                  <c:v>253.11412438908098</c:v>
                </c:pt>
                <c:pt idx="840">
                  <c:v>253.11289408253899</c:v>
                </c:pt>
                <c:pt idx="841">
                  <c:v>253.11072403948697</c:v>
                </c:pt>
                <c:pt idx="842">
                  <c:v>253.12430155816799</c:v>
                </c:pt>
                <c:pt idx="843">
                  <c:v>253.10921048069903</c:v>
                </c:pt>
                <c:pt idx="844">
                  <c:v>253.12547306747001</c:v>
                </c:pt>
                <c:pt idx="845">
                  <c:v>253.11975719005792</c:v>
                </c:pt>
                <c:pt idx="846">
                  <c:v>253.12334940493102</c:v>
                </c:pt>
                <c:pt idx="847">
                  <c:v>253.11432224168698</c:v>
                </c:pt>
                <c:pt idx="848">
                  <c:v>253.12612029054398</c:v>
                </c:pt>
                <c:pt idx="849">
                  <c:v>253.12045912752899</c:v>
                </c:pt>
                <c:pt idx="850">
                  <c:v>253.12316965184795</c:v>
                </c:pt>
                <c:pt idx="851">
                  <c:v>253.13091070697698</c:v>
                </c:pt>
                <c:pt idx="852">
                  <c:v>253.13554451714498</c:v>
                </c:pt>
                <c:pt idx="853">
                  <c:v>253.12511671122002</c:v>
                </c:pt>
                <c:pt idx="854">
                  <c:v>253.12554039381098</c:v>
                </c:pt>
                <c:pt idx="855">
                  <c:v>253.12098092543903</c:v>
                </c:pt>
                <c:pt idx="856">
                  <c:v>253.11954354423796</c:v>
                </c:pt>
                <c:pt idx="857">
                  <c:v>253.13350276228195</c:v>
                </c:pt>
                <c:pt idx="858">
                  <c:v>253.12923966519099</c:v>
                </c:pt>
                <c:pt idx="859">
                  <c:v>253.136282676799</c:v>
                </c:pt>
                <c:pt idx="860">
                  <c:v>253.12690767057501</c:v>
                </c:pt>
                <c:pt idx="861">
                  <c:v>253.12297674827403</c:v>
                </c:pt>
                <c:pt idx="862">
                  <c:v>253.12651097388198</c:v>
                </c:pt>
                <c:pt idx="863">
                  <c:v>253.11215259688794</c:v>
                </c:pt>
                <c:pt idx="864">
                  <c:v>253.12140157037001</c:v>
                </c:pt>
                <c:pt idx="865">
                  <c:v>253.12336180241402</c:v>
                </c:pt>
                <c:pt idx="866">
                  <c:v>253.11413589989095</c:v>
                </c:pt>
                <c:pt idx="867">
                  <c:v>253.11982148357598</c:v>
                </c:pt>
                <c:pt idx="868">
                  <c:v>253.11407170427896</c:v>
                </c:pt>
                <c:pt idx="869">
                  <c:v>253.103259387881</c:v>
                </c:pt>
                <c:pt idx="870">
                  <c:v>253.11184716543303</c:v>
                </c:pt>
                <c:pt idx="871">
                  <c:v>253.11873397491999</c:v>
                </c:pt>
                <c:pt idx="872">
                  <c:v>253.11503606694399</c:v>
                </c:pt>
                <c:pt idx="873">
                  <c:v>253.11228664437698</c:v>
                </c:pt>
                <c:pt idx="874">
                  <c:v>253.10407167233996</c:v>
                </c:pt>
                <c:pt idx="875">
                  <c:v>253.10877756235098</c:v>
                </c:pt>
                <c:pt idx="876">
                  <c:v>253.10132762492699</c:v>
                </c:pt>
                <c:pt idx="877">
                  <c:v>253.09776633516699</c:v>
                </c:pt>
                <c:pt idx="878">
                  <c:v>253.10962712615694</c:v>
                </c:pt>
                <c:pt idx="879">
                  <c:v>253.10679026119695</c:v>
                </c:pt>
                <c:pt idx="880">
                  <c:v>253.11891833006899</c:v>
                </c:pt>
                <c:pt idx="881">
                  <c:v>253.10950022555792</c:v>
                </c:pt>
                <c:pt idx="882">
                  <c:v>253.10850269974296</c:v>
                </c:pt>
                <c:pt idx="883">
                  <c:v>253.11301948284196</c:v>
                </c:pt>
                <c:pt idx="884">
                  <c:v>253.13074547450597</c:v>
                </c:pt>
                <c:pt idx="885">
                  <c:v>253.13608102822698</c:v>
                </c:pt>
                <c:pt idx="886">
                  <c:v>253.12077656334398</c:v>
                </c:pt>
                <c:pt idx="887">
                  <c:v>253.118744535681</c:v>
                </c:pt>
                <c:pt idx="888">
                  <c:v>253.12620553463</c:v>
                </c:pt>
                <c:pt idx="889">
                  <c:v>253.128158678456</c:v>
                </c:pt>
                <c:pt idx="890">
                  <c:v>253.12346194330698</c:v>
                </c:pt>
                <c:pt idx="891">
                  <c:v>253.13292442335398</c:v>
                </c:pt>
                <c:pt idx="892">
                  <c:v>253.12564177687696</c:v>
                </c:pt>
                <c:pt idx="893">
                  <c:v>253.12361146873999</c:v>
                </c:pt>
                <c:pt idx="894">
                  <c:v>253.11908283450293</c:v>
                </c:pt>
                <c:pt idx="895">
                  <c:v>253.11822249817897</c:v>
                </c:pt>
                <c:pt idx="896">
                  <c:v>253.11672413173994</c:v>
                </c:pt>
                <c:pt idx="897">
                  <c:v>253.12168308936197</c:v>
                </c:pt>
                <c:pt idx="898">
                  <c:v>253.12860888511403</c:v>
                </c:pt>
                <c:pt idx="899">
                  <c:v>253.12200625037403</c:v>
                </c:pt>
                <c:pt idx="900">
                  <c:v>253.12039224156698</c:v>
                </c:pt>
                <c:pt idx="901">
                  <c:v>253.11621118213699</c:v>
                </c:pt>
                <c:pt idx="902">
                  <c:v>253.11515825717896</c:v>
                </c:pt>
                <c:pt idx="903">
                  <c:v>253.11434348623601</c:v>
                </c:pt>
                <c:pt idx="904">
                  <c:v>253.11766881393001</c:v>
                </c:pt>
                <c:pt idx="905">
                  <c:v>253.11677263178495</c:v>
                </c:pt>
                <c:pt idx="906">
                  <c:v>253.112747218447</c:v>
                </c:pt>
                <c:pt idx="907">
                  <c:v>253.11640665760902</c:v>
                </c:pt>
                <c:pt idx="908">
                  <c:v>253.10162703459</c:v>
                </c:pt>
                <c:pt idx="909">
                  <c:v>253.10123340781303</c:v>
                </c:pt>
                <c:pt idx="910">
                  <c:v>253.11286332856696</c:v>
                </c:pt>
                <c:pt idx="911">
                  <c:v>253.11063402579097</c:v>
                </c:pt>
                <c:pt idx="912">
                  <c:v>253.12012996713904</c:v>
                </c:pt>
                <c:pt idx="913">
                  <c:v>253.11502722290098</c:v>
                </c:pt>
                <c:pt idx="914">
                  <c:v>253.10356768970794</c:v>
                </c:pt>
                <c:pt idx="915">
                  <c:v>253.11110845950699</c:v>
                </c:pt>
                <c:pt idx="916">
                  <c:v>253.12206743966001</c:v>
                </c:pt>
                <c:pt idx="917">
                  <c:v>253.12300751867201</c:v>
                </c:pt>
                <c:pt idx="918">
                  <c:v>253.12244996550203</c:v>
                </c:pt>
                <c:pt idx="919">
                  <c:v>253.12333715437299</c:v>
                </c:pt>
                <c:pt idx="920">
                  <c:v>253.124234109893</c:v>
                </c:pt>
                <c:pt idx="921">
                  <c:v>253.12736558888099</c:v>
                </c:pt>
                <c:pt idx="922">
                  <c:v>253.11402302032695</c:v>
                </c:pt>
                <c:pt idx="923">
                  <c:v>253.11530768056301</c:v>
                </c:pt>
                <c:pt idx="924">
                  <c:v>253.12092340264502</c:v>
                </c:pt>
                <c:pt idx="925">
                  <c:v>253.12680400837098</c:v>
                </c:pt>
                <c:pt idx="926">
                  <c:v>253.133716477544</c:v>
                </c:pt>
                <c:pt idx="927">
                  <c:v>253.12823812484197</c:v>
                </c:pt>
                <c:pt idx="928">
                  <c:v>253.12150887055</c:v>
                </c:pt>
                <c:pt idx="929">
                  <c:v>253.11754200547901</c:v>
                </c:pt>
                <c:pt idx="930">
                  <c:v>253.11785596625396</c:v>
                </c:pt>
                <c:pt idx="931">
                  <c:v>253.12997455285597</c:v>
                </c:pt>
                <c:pt idx="932">
                  <c:v>253.11525887650598</c:v>
                </c:pt>
                <c:pt idx="933">
                  <c:v>253.123141596609</c:v>
                </c:pt>
                <c:pt idx="934">
                  <c:v>253.11781351878301</c:v>
                </c:pt>
                <c:pt idx="935">
                  <c:v>253.12074013025799</c:v>
                </c:pt>
                <c:pt idx="936">
                  <c:v>253.11583917684695</c:v>
                </c:pt>
                <c:pt idx="937">
                  <c:v>253.12691655042204</c:v>
                </c:pt>
                <c:pt idx="938">
                  <c:v>253.11156237078896</c:v>
                </c:pt>
                <c:pt idx="939">
                  <c:v>253.11577179961293</c:v>
                </c:pt>
                <c:pt idx="940">
                  <c:v>253.12238485324201</c:v>
                </c:pt>
                <c:pt idx="941">
                  <c:v>253.11915296093397</c:v>
                </c:pt>
                <c:pt idx="942">
                  <c:v>253.11942477285095</c:v>
                </c:pt>
                <c:pt idx="943">
                  <c:v>253.09915190369799</c:v>
                </c:pt>
                <c:pt idx="944">
                  <c:v>253.11206590614495</c:v>
                </c:pt>
                <c:pt idx="945">
                  <c:v>253.11024186612198</c:v>
                </c:pt>
                <c:pt idx="946">
                  <c:v>253.11176766024596</c:v>
                </c:pt>
                <c:pt idx="947">
                  <c:v>253.11302544400596</c:v>
                </c:pt>
                <c:pt idx="948">
                  <c:v>253.12107876241001</c:v>
                </c:pt>
                <c:pt idx="949">
                  <c:v>253.10640918387901</c:v>
                </c:pt>
                <c:pt idx="950">
                  <c:v>253.11642834903301</c:v>
                </c:pt>
                <c:pt idx="951">
                  <c:v>253.10641557511599</c:v>
                </c:pt>
                <c:pt idx="952">
                  <c:v>253.10984208722002</c:v>
                </c:pt>
                <c:pt idx="953">
                  <c:v>253.12366679218096</c:v>
                </c:pt>
                <c:pt idx="954">
                  <c:v>253.12199133453402</c:v>
                </c:pt>
                <c:pt idx="955">
                  <c:v>253.12598906536999</c:v>
                </c:pt>
                <c:pt idx="956">
                  <c:v>253.11337289005095</c:v>
                </c:pt>
                <c:pt idx="957">
                  <c:v>253.11792943560502</c:v>
                </c:pt>
                <c:pt idx="958">
                  <c:v>253.12298609736601</c:v>
                </c:pt>
                <c:pt idx="959">
                  <c:v>253.12441728980099</c:v>
                </c:pt>
                <c:pt idx="960">
                  <c:v>253.13426561503499</c:v>
                </c:pt>
                <c:pt idx="961">
                  <c:v>253.13130529991298</c:v>
                </c:pt>
                <c:pt idx="962">
                  <c:v>253.12261396306198</c:v>
                </c:pt>
                <c:pt idx="963">
                  <c:v>253.13109440298402</c:v>
                </c:pt>
                <c:pt idx="964">
                  <c:v>253.12581402125696</c:v>
                </c:pt>
                <c:pt idx="965">
                  <c:v>253.118185833095</c:v>
                </c:pt>
                <c:pt idx="966">
                  <c:v>253.126401013546</c:v>
                </c:pt>
                <c:pt idx="967">
                  <c:v>253.12152492224598</c:v>
                </c:pt>
                <c:pt idx="968">
                  <c:v>253.12674607638701</c:v>
                </c:pt>
                <c:pt idx="969">
                  <c:v>253.12132305823204</c:v>
                </c:pt>
                <c:pt idx="970">
                  <c:v>253.11960775294298</c:v>
                </c:pt>
                <c:pt idx="971">
                  <c:v>253.12676766579901</c:v>
                </c:pt>
                <c:pt idx="972">
                  <c:v>253.12614772784099</c:v>
                </c:pt>
                <c:pt idx="973">
                  <c:v>253.11708997406197</c:v>
                </c:pt>
                <c:pt idx="974">
                  <c:v>253.12285471362199</c:v>
                </c:pt>
                <c:pt idx="975">
                  <c:v>253.11554587900397</c:v>
                </c:pt>
                <c:pt idx="976">
                  <c:v>253.10976594148096</c:v>
                </c:pt>
                <c:pt idx="977">
                  <c:v>253.11478594009398</c:v>
                </c:pt>
                <c:pt idx="978">
                  <c:v>253.10423794052201</c:v>
                </c:pt>
                <c:pt idx="979">
                  <c:v>253.11230801466303</c:v>
                </c:pt>
                <c:pt idx="980">
                  <c:v>253.11375177498894</c:v>
                </c:pt>
                <c:pt idx="981">
                  <c:v>253.11678192721197</c:v>
                </c:pt>
                <c:pt idx="982">
                  <c:v>253.11447459341196</c:v>
                </c:pt>
                <c:pt idx="983">
                  <c:v>253.108325419778</c:v>
                </c:pt>
                <c:pt idx="984">
                  <c:v>253.09956400160695</c:v>
                </c:pt>
                <c:pt idx="985">
                  <c:v>253.10889973605796</c:v>
                </c:pt>
                <c:pt idx="986">
                  <c:v>253.11925984312796</c:v>
                </c:pt>
                <c:pt idx="987">
                  <c:v>253.11724559600998</c:v>
                </c:pt>
                <c:pt idx="988">
                  <c:v>253.11246959248402</c:v>
                </c:pt>
                <c:pt idx="989">
                  <c:v>253.11066598960096</c:v>
                </c:pt>
                <c:pt idx="990">
                  <c:v>253.10973532069698</c:v>
                </c:pt>
                <c:pt idx="991">
                  <c:v>253.10906230312696</c:v>
                </c:pt>
                <c:pt idx="992">
                  <c:v>253.11410923734795</c:v>
                </c:pt>
                <c:pt idx="993">
                  <c:v>253.12470410671997</c:v>
                </c:pt>
                <c:pt idx="994">
                  <c:v>253.12651069915694</c:v>
                </c:pt>
                <c:pt idx="995">
                  <c:v>253.12856520004897</c:v>
                </c:pt>
                <c:pt idx="996">
                  <c:v>253.11930574389996</c:v>
                </c:pt>
                <c:pt idx="997">
                  <c:v>253.118451047755</c:v>
                </c:pt>
                <c:pt idx="998">
                  <c:v>253.12088878157999</c:v>
                </c:pt>
                <c:pt idx="999">
                  <c:v>253.12515892411196</c:v>
                </c:pt>
                <c:pt idx="1000">
                  <c:v>253.12888506724599</c:v>
                </c:pt>
                <c:pt idx="1001">
                  <c:v>253.12858916062001</c:v>
                </c:pt>
                <c:pt idx="1002">
                  <c:v>253.11638190608198</c:v>
                </c:pt>
                <c:pt idx="1003">
                  <c:v>253.11309588408196</c:v>
                </c:pt>
                <c:pt idx="1004">
                  <c:v>253.12156180001</c:v>
                </c:pt>
                <c:pt idx="1005">
                  <c:v>253.10992441342401</c:v>
                </c:pt>
                <c:pt idx="1006">
                  <c:v>253.118039368392</c:v>
                </c:pt>
                <c:pt idx="1007">
                  <c:v>253.13088162930495</c:v>
                </c:pt>
                <c:pt idx="1008">
                  <c:v>253.12490289333999</c:v>
                </c:pt>
                <c:pt idx="1009">
                  <c:v>253.12636738553704</c:v>
                </c:pt>
                <c:pt idx="1010">
                  <c:v>253.11570157999196</c:v>
                </c:pt>
                <c:pt idx="1011">
                  <c:v>253.11083991906199</c:v>
                </c:pt>
                <c:pt idx="1012">
                  <c:v>253.11987623921996</c:v>
                </c:pt>
                <c:pt idx="1013">
                  <c:v>253.11618069329796</c:v>
                </c:pt>
                <c:pt idx="1014">
                  <c:v>253.120425595245</c:v>
                </c:pt>
                <c:pt idx="1015">
                  <c:v>253.11519501504796</c:v>
                </c:pt>
                <c:pt idx="1016">
                  <c:v>253.10717170708099</c:v>
                </c:pt>
                <c:pt idx="1017">
                  <c:v>253.10773053863903</c:v>
                </c:pt>
                <c:pt idx="1018">
                  <c:v>253.10195189728</c:v>
                </c:pt>
                <c:pt idx="1019">
                  <c:v>253.11544502484995</c:v>
                </c:pt>
                <c:pt idx="1020">
                  <c:v>253.11115807193099</c:v>
                </c:pt>
                <c:pt idx="1021">
                  <c:v>253.11412386597399</c:v>
                </c:pt>
                <c:pt idx="1022">
                  <c:v>253.12407592708098</c:v>
                </c:pt>
                <c:pt idx="1023">
                  <c:v>253.11310467753296</c:v>
                </c:pt>
                <c:pt idx="1024">
                  <c:v>253.112350530615</c:v>
                </c:pt>
                <c:pt idx="1025">
                  <c:v>253.11500272636295</c:v>
                </c:pt>
                <c:pt idx="1026">
                  <c:v>253.12855314505796</c:v>
                </c:pt>
                <c:pt idx="1027">
                  <c:v>253.12977644994896</c:v>
                </c:pt>
                <c:pt idx="1028">
                  <c:v>253.12735935441503</c:v>
                </c:pt>
                <c:pt idx="1029">
                  <c:v>253.125448775151</c:v>
                </c:pt>
                <c:pt idx="1030">
                  <c:v>253.12839694670703</c:v>
                </c:pt>
                <c:pt idx="1031">
                  <c:v>253.12263007808801</c:v>
                </c:pt>
                <c:pt idx="1032">
                  <c:v>253.11698630264601</c:v>
                </c:pt>
                <c:pt idx="1033">
                  <c:v>253.12652009598901</c:v>
                </c:pt>
                <c:pt idx="1034">
                  <c:v>253.136270379753</c:v>
                </c:pt>
                <c:pt idx="1035">
                  <c:v>253.12816784594904</c:v>
                </c:pt>
                <c:pt idx="1036">
                  <c:v>253.13538220995096</c:v>
                </c:pt>
                <c:pt idx="1037">
                  <c:v>253.121506071037</c:v>
                </c:pt>
                <c:pt idx="1038">
                  <c:v>253.11981488713099</c:v>
                </c:pt>
                <c:pt idx="1039">
                  <c:v>253.12215291462303</c:v>
                </c:pt>
                <c:pt idx="1040">
                  <c:v>253.12590043984795</c:v>
                </c:pt>
                <c:pt idx="1041">
                  <c:v>253.12123448004101</c:v>
                </c:pt>
                <c:pt idx="1042">
                  <c:v>253.12906528055495</c:v>
                </c:pt>
                <c:pt idx="1043">
                  <c:v>253.118091168935</c:v>
                </c:pt>
                <c:pt idx="1044">
                  <c:v>253.10885653232501</c:v>
                </c:pt>
                <c:pt idx="1045">
                  <c:v>253.11978155728499</c:v>
                </c:pt>
                <c:pt idx="1046">
                  <c:v>253.11814582688498</c:v>
                </c:pt>
                <c:pt idx="1047">
                  <c:v>253.11701363101298</c:v>
                </c:pt>
                <c:pt idx="1048">
                  <c:v>253.11959348512497</c:v>
                </c:pt>
                <c:pt idx="1049">
                  <c:v>253.11052028434995</c:v>
                </c:pt>
                <c:pt idx="1050">
                  <c:v>253.12485366609997</c:v>
                </c:pt>
                <c:pt idx="1051">
                  <c:v>253.10504936270701</c:v>
                </c:pt>
                <c:pt idx="1052">
                  <c:v>253.10271922459097</c:v>
                </c:pt>
                <c:pt idx="1053">
                  <c:v>253.10421200022299</c:v>
                </c:pt>
                <c:pt idx="1054">
                  <c:v>253.10860409358096</c:v>
                </c:pt>
                <c:pt idx="1055">
                  <c:v>253.10955209034492</c:v>
                </c:pt>
                <c:pt idx="1056">
                  <c:v>253.11501808932198</c:v>
                </c:pt>
                <c:pt idx="1057">
                  <c:v>253.11575332411792</c:v>
                </c:pt>
                <c:pt idx="1058">
                  <c:v>253.103477558853</c:v>
                </c:pt>
                <c:pt idx="1059">
                  <c:v>253.11056567313193</c:v>
                </c:pt>
                <c:pt idx="1060">
                  <c:v>253.10667122579298</c:v>
                </c:pt>
                <c:pt idx="1061">
                  <c:v>253.11823781607004</c:v>
                </c:pt>
                <c:pt idx="1062">
                  <c:v>253.11982437121696</c:v>
                </c:pt>
                <c:pt idx="1063">
                  <c:v>253.12084384622702</c:v>
                </c:pt>
                <c:pt idx="1064">
                  <c:v>253.11531585353501</c:v>
                </c:pt>
                <c:pt idx="1065">
                  <c:v>253.11794149110997</c:v>
                </c:pt>
                <c:pt idx="1066">
                  <c:v>253.13305418112193</c:v>
                </c:pt>
                <c:pt idx="1067">
                  <c:v>253.118954875789</c:v>
                </c:pt>
                <c:pt idx="1068">
                  <c:v>253.11689160419195</c:v>
                </c:pt>
                <c:pt idx="1069">
                  <c:v>253.14034154962303</c:v>
                </c:pt>
                <c:pt idx="1070">
                  <c:v>253.12300127902796</c:v>
                </c:pt>
                <c:pt idx="1071">
                  <c:v>253.116979471495</c:v>
                </c:pt>
                <c:pt idx="1072">
                  <c:v>253.125518864523</c:v>
                </c:pt>
                <c:pt idx="1073">
                  <c:v>253.12141434178801</c:v>
                </c:pt>
                <c:pt idx="1074">
                  <c:v>253.12558623574898</c:v>
                </c:pt>
                <c:pt idx="1075">
                  <c:v>253.12667278013498</c:v>
                </c:pt>
                <c:pt idx="1076">
                  <c:v>253.12150913755099</c:v>
                </c:pt>
                <c:pt idx="1077">
                  <c:v>253.12704818296803</c:v>
                </c:pt>
                <c:pt idx="1078">
                  <c:v>253.12034197058702</c:v>
                </c:pt>
                <c:pt idx="1079">
                  <c:v>253.11241766250899</c:v>
                </c:pt>
                <c:pt idx="1080">
                  <c:v>253.12085294130196</c:v>
                </c:pt>
                <c:pt idx="1081">
                  <c:v>253.118261978665</c:v>
                </c:pt>
                <c:pt idx="1082">
                  <c:v>253.120706289114</c:v>
                </c:pt>
                <c:pt idx="1083">
                  <c:v>253.12331567711098</c:v>
                </c:pt>
                <c:pt idx="1084">
                  <c:v>253.11380027030594</c:v>
                </c:pt>
                <c:pt idx="1085">
                  <c:v>253.11469149754396</c:v>
                </c:pt>
                <c:pt idx="1086">
                  <c:v>253.107577753649</c:v>
                </c:pt>
                <c:pt idx="1087">
                  <c:v>253.11285771600197</c:v>
                </c:pt>
                <c:pt idx="1088">
                  <c:v>253.10466013887094</c:v>
                </c:pt>
                <c:pt idx="1089">
                  <c:v>253.10693999352401</c:v>
                </c:pt>
                <c:pt idx="1090">
                  <c:v>253.12129219406398</c:v>
                </c:pt>
                <c:pt idx="1091">
                  <c:v>253.10694386425897</c:v>
                </c:pt>
                <c:pt idx="1092">
                  <c:v>253.09976211904794</c:v>
                </c:pt>
                <c:pt idx="1093">
                  <c:v>253.11830456659797</c:v>
                </c:pt>
                <c:pt idx="1094">
                  <c:v>253.11665662189793</c:v>
                </c:pt>
                <c:pt idx="1095">
                  <c:v>253.118253282799</c:v>
                </c:pt>
                <c:pt idx="1096">
                  <c:v>253.11943978450697</c:v>
                </c:pt>
                <c:pt idx="1097">
                  <c:v>253.13053310288797</c:v>
                </c:pt>
                <c:pt idx="1098">
                  <c:v>253.11395540940194</c:v>
                </c:pt>
                <c:pt idx="1099">
                  <c:v>253.11509413061998</c:v>
                </c:pt>
                <c:pt idx="1100">
                  <c:v>253.12493600288903</c:v>
                </c:pt>
                <c:pt idx="1101">
                  <c:v>253.136215685656</c:v>
                </c:pt>
                <c:pt idx="1102">
                  <c:v>253.12568989220901</c:v>
                </c:pt>
                <c:pt idx="1103">
                  <c:v>253.128250184103</c:v>
                </c:pt>
                <c:pt idx="1104">
                  <c:v>253.13040929011098</c:v>
                </c:pt>
                <c:pt idx="1105">
                  <c:v>253.11577167635994</c:v>
                </c:pt>
                <c:pt idx="1106">
                  <c:v>253.11323861181998</c:v>
                </c:pt>
                <c:pt idx="1107">
                  <c:v>253.12841537682601</c:v>
                </c:pt>
                <c:pt idx="1108">
                  <c:v>253.12771918252903</c:v>
                </c:pt>
                <c:pt idx="1109">
                  <c:v>253.13374080522701</c:v>
                </c:pt>
                <c:pt idx="1110">
                  <c:v>253.13496729827298</c:v>
                </c:pt>
                <c:pt idx="1111">
                  <c:v>253.121544429724</c:v>
                </c:pt>
                <c:pt idx="1112">
                  <c:v>253.11576600562699</c:v>
                </c:pt>
                <c:pt idx="1113">
                  <c:v>253.11182279330995</c:v>
                </c:pt>
                <c:pt idx="1114">
                  <c:v>253.12326414336897</c:v>
                </c:pt>
                <c:pt idx="1115">
                  <c:v>253.11862850945599</c:v>
                </c:pt>
                <c:pt idx="1116">
                  <c:v>253.12617803905798</c:v>
                </c:pt>
                <c:pt idx="1117">
                  <c:v>253.125409263325</c:v>
                </c:pt>
                <c:pt idx="1118">
                  <c:v>253.11224917202802</c:v>
                </c:pt>
                <c:pt idx="1119">
                  <c:v>253.11116654266402</c:v>
                </c:pt>
                <c:pt idx="1120">
                  <c:v>253.116241563774</c:v>
                </c:pt>
                <c:pt idx="1121">
                  <c:v>253.11215238223903</c:v>
                </c:pt>
                <c:pt idx="1122">
                  <c:v>253.10963454648098</c:v>
                </c:pt>
                <c:pt idx="1123">
                  <c:v>253.11913454864597</c:v>
                </c:pt>
                <c:pt idx="1124">
                  <c:v>253.12589021724699</c:v>
                </c:pt>
                <c:pt idx="1125">
                  <c:v>253.11965337946995</c:v>
                </c:pt>
                <c:pt idx="1126">
                  <c:v>253.10994609996598</c:v>
                </c:pt>
                <c:pt idx="1127">
                  <c:v>253.11836301361001</c:v>
                </c:pt>
                <c:pt idx="1128">
                  <c:v>253.11857323342596</c:v>
                </c:pt>
                <c:pt idx="1129">
                  <c:v>253.10628076228198</c:v>
                </c:pt>
                <c:pt idx="1130">
                  <c:v>253.12004131040104</c:v>
                </c:pt>
                <c:pt idx="1131">
                  <c:v>253.10796103977097</c:v>
                </c:pt>
                <c:pt idx="1132">
                  <c:v>253.11510023670095</c:v>
                </c:pt>
                <c:pt idx="1133">
                  <c:v>253.11304648947402</c:v>
                </c:pt>
                <c:pt idx="1134">
                  <c:v>253.11925059645495</c:v>
                </c:pt>
                <c:pt idx="1135">
                  <c:v>253.12932487792102</c:v>
                </c:pt>
                <c:pt idx="1136">
                  <c:v>253.13029798379404</c:v>
                </c:pt>
                <c:pt idx="1137">
                  <c:v>253.12590060434997</c:v>
                </c:pt>
                <c:pt idx="1138">
                  <c:v>253.13426734964199</c:v>
                </c:pt>
                <c:pt idx="1139">
                  <c:v>253.12554655148304</c:v>
                </c:pt>
                <c:pt idx="1140">
                  <c:v>253.10706803825499</c:v>
                </c:pt>
                <c:pt idx="1141">
                  <c:v>253.13147695677404</c:v>
                </c:pt>
                <c:pt idx="1142">
                  <c:v>253.11951603109299</c:v>
                </c:pt>
                <c:pt idx="1143">
                  <c:v>253.12837558153402</c:v>
                </c:pt>
                <c:pt idx="1144">
                  <c:v>253.12810022424398</c:v>
                </c:pt>
                <c:pt idx="1145">
                  <c:v>253.11834123258001</c:v>
                </c:pt>
                <c:pt idx="1146">
                  <c:v>253.12864756806002</c:v>
                </c:pt>
                <c:pt idx="1147">
                  <c:v>253.12111553045699</c:v>
                </c:pt>
                <c:pt idx="1148">
                  <c:v>253.11723945240306</c:v>
                </c:pt>
                <c:pt idx="1149">
                  <c:v>253.11689162530095</c:v>
                </c:pt>
                <c:pt idx="1150">
                  <c:v>253.122207929317</c:v>
                </c:pt>
                <c:pt idx="1151">
                  <c:v>253.12525192558698</c:v>
                </c:pt>
                <c:pt idx="1152">
                  <c:v>253.12667871087297</c:v>
                </c:pt>
                <c:pt idx="1153">
                  <c:v>253.10656468317794</c:v>
                </c:pt>
                <c:pt idx="1154">
                  <c:v>253.11342788167303</c:v>
                </c:pt>
                <c:pt idx="1155">
                  <c:v>253.11270455712301</c:v>
                </c:pt>
                <c:pt idx="1156">
                  <c:v>253.11127033836797</c:v>
                </c:pt>
                <c:pt idx="1157">
                  <c:v>253.1183746486</c:v>
                </c:pt>
                <c:pt idx="1158">
                  <c:v>253.10789255389798</c:v>
                </c:pt>
                <c:pt idx="1159">
                  <c:v>253.10639041390303</c:v>
                </c:pt>
                <c:pt idx="1160">
                  <c:v>253.11436189588696</c:v>
                </c:pt>
                <c:pt idx="1161">
                  <c:v>253.10515177882795</c:v>
                </c:pt>
                <c:pt idx="1162">
                  <c:v>253.11667188966197</c:v>
                </c:pt>
                <c:pt idx="1163">
                  <c:v>253.10618615636099</c:v>
                </c:pt>
                <c:pt idx="1164">
                  <c:v>253.11343156220198</c:v>
                </c:pt>
                <c:pt idx="1165">
                  <c:v>253.12063610627101</c:v>
                </c:pt>
                <c:pt idx="1166">
                  <c:v>253.10671123830298</c:v>
                </c:pt>
                <c:pt idx="1167">
                  <c:v>253.11083380544599</c:v>
                </c:pt>
                <c:pt idx="1168">
                  <c:v>253.11704756043403</c:v>
                </c:pt>
                <c:pt idx="1169">
                  <c:v>253.11296729082696</c:v>
                </c:pt>
                <c:pt idx="1170">
                  <c:v>253.12465218265197</c:v>
                </c:pt>
                <c:pt idx="1171">
                  <c:v>253.11314694244001</c:v>
                </c:pt>
                <c:pt idx="1172">
                  <c:v>253.12914743600302</c:v>
                </c:pt>
                <c:pt idx="1173">
                  <c:v>253.12334920155598</c:v>
                </c:pt>
                <c:pt idx="1174">
                  <c:v>253.118856872512</c:v>
                </c:pt>
                <c:pt idx="1175">
                  <c:v>253.119332988504</c:v>
                </c:pt>
                <c:pt idx="1176">
                  <c:v>253.10885645845602</c:v>
                </c:pt>
                <c:pt idx="1177">
                  <c:v>253.12835774260003</c:v>
                </c:pt>
                <c:pt idx="1178">
                  <c:v>253.13719490714698</c:v>
                </c:pt>
                <c:pt idx="1179">
                  <c:v>253.12710580691001</c:v>
                </c:pt>
                <c:pt idx="1180">
                  <c:v>253.13071908097601</c:v>
                </c:pt>
                <c:pt idx="1181">
                  <c:v>253.11877454013995</c:v>
                </c:pt>
                <c:pt idx="1182">
                  <c:v>253.11137108987896</c:v>
                </c:pt>
                <c:pt idx="1183">
                  <c:v>253.12212243006601</c:v>
                </c:pt>
                <c:pt idx="1184">
                  <c:v>253.131200462104</c:v>
                </c:pt>
                <c:pt idx="1185">
                  <c:v>253.12370033161</c:v>
                </c:pt>
                <c:pt idx="1186">
                  <c:v>253.12197598568304</c:v>
                </c:pt>
                <c:pt idx="1187">
                  <c:v>253.10981459148397</c:v>
                </c:pt>
                <c:pt idx="1188">
                  <c:v>253.11507586133595</c:v>
                </c:pt>
                <c:pt idx="1189">
                  <c:v>253.11496051700999</c:v>
                </c:pt>
                <c:pt idx="1190">
                  <c:v>253.11024806161402</c:v>
                </c:pt>
                <c:pt idx="1191">
                  <c:v>253.12035673603</c:v>
                </c:pt>
                <c:pt idx="1192">
                  <c:v>253.12328223771399</c:v>
                </c:pt>
                <c:pt idx="1193">
                  <c:v>253.11983958115397</c:v>
                </c:pt>
                <c:pt idx="1194">
                  <c:v>253.09830358283102</c:v>
                </c:pt>
                <c:pt idx="1195">
                  <c:v>253.10065624371398</c:v>
                </c:pt>
                <c:pt idx="1196">
                  <c:v>253.11943988466601</c:v>
                </c:pt>
                <c:pt idx="1197">
                  <c:v>253.12219257915098</c:v>
                </c:pt>
                <c:pt idx="1198">
                  <c:v>253.10754918313401</c:v>
                </c:pt>
                <c:pt idx="1199">
                  <c:v>253.10967466329893</c:v>
                </c:pt>
                <c:pt idx="1200">
                  <c:v>253.11489595491298</c:v>
                </c:pt>
                <c:pt idx="1201">
                  <c:v>253.10875034414795</c:v>
                </c:pt>
                <c:pt idx="1202">
                  <c:v>253.11889360000998</c:v>
                </c:pt>
                <c:pt idx="1203">
                  <c:v>253.11893657557502</c:v>
                </c:pt>
                <c:pt idx="1204">
                  <c:v>253.11528539220097</c:v>
                </c:pt>
                <c:pt idx="1205">
                  <c:v>253.12696239061501</c:v>
                </c:pt>
                <c:pt idx="1206">
                  <c:v>253.12497572281194</c:v>
                </c:pt>
                <c:pt idx="1207">
                  <c:v>253.12537260416397</c:v>
                </c:pt>
                <c:pt idx="1208">
                  <c:v>253.11933302516897</c:v>
                </c:pt>
                <c:pt idx="1209">
                  <c:v>253.12067901351301</c:v>
                </c:pt>
                <c:pt idx="1210">
                  <c:v>253.13269979145997</c:v>
                </c:pt>
                <c:pt idx="1211">
                  <c:v>253.123604187621</c:v>
                </c:pt>
                <c:pt idx="1212">
                  <c:v>253.13205885527802</c:v>
                </c:pt>
                <c:pt idx="1213">
                  <c:v>253.134329305866</c:v>
                </c:pt>
                <c:pt idx="1214">
                  <c:v>253.13165299343197</c:v>
                </c:pt>
                <c:pt idx="1215">
                  <c:v>253.12749041999803</c:v>
                </c:pt>
                <c:pt idx="1216">
                  <c:v>253.13229111878002</c:v>
                </c:pt>
                <c:pt idx="1217">
                  <c:v>253.121005371211</c:v>
                </c:pt>
                <c:pt idx="1218">
                  <c:v>253.12461110175298</c:v>
                </c:pt>
                <c:pt idx="1219">
                  <c:v>253.13629166667099</c:v>
                </c:pt>
                <c:pt idx="1220">
                  <c:v>253.12800004999102</c:v>
                </c:pt>
                <c:pt idx="1221">
                  <c:v>253.12688610960001</c:v>
                </c:pt>
                <c:pt idx="1222">
                  <c:v>253.10999460777097</c:v>
                </c:pt>
                <c:pt idx="1223">
                  <c:v>253.11409339829098</c:v>
                </c:pt>
                <c:pt idx="1224">
                  <c:v>253.11764029337996</c:v>
                </c:pt>
                <c:pt idx="1225">
                  <c:v>253.11575022478593</c:v>
                </c:pt>
                <c:pt idx="1226">
                  <c:v>253.11410531516196</c:v>
                </c:pt>
                <c:pt idx="1227">
                  <c:v>253.12719792906401</c:v>
                </c:pt>
                <c:pt idx="1228">
                  <c:v>253.11262520174293</c:v>
                </c:pt>
                <c:pt idx="1229">
                  <c:v>253.11770332459398</c:v>
                </c:pt>
                <c:pt idx="1230">
                  <c:v>253.11236903583301</c:v>
                </c:pt>
                <c:pt idx="1231">
                  <c:v>253.11597969922195</c:v>
                </c:pt>
                <c:pt idx="1232">
                  <c:v>253.13080810561902</c:v>
                </c:pt>
                <c:pt idx="1233">
                  <c:v>253.118881416569</c:v>
                </c:pt>
                <c:pt idx="1234">
                  <c:v>253.120373680927</c:v>
                </c:pt>
                <c:pt idx="1235">
                  <c:v>253.11470347226296</c:v>
                </c:pt>
                <c:pt idx="1236">
                  <c:v>253.10324165273303</c:v>
                </c:pt>
                <c:pt idx="1237">
                  <c:v>253.11070569915191</c:v>
                </c:pt>
                <c:pt idx="1238">
                  <c:v>253.10702776398</c:v>
                </c:pt>
                <c:pt idx="1239">
                  <c:v>253.11651619933795</c:v>
                </c:pt>
                <c:pt idx="1240">
                  <c:v>253.12772230835401</c:v>
                </c:pt>
                <c:pt idx="1241">
                  <c:v>253.12717918552403</c:v>
                </c:pt>
                <c:pt idx="1242">
                  <c:v>253.11183217784898</c:v>
                </c:pt>
                <c:pt idx="1243">
                  <c:v>253.12155156226399</c:v>
                </c:pt>
                <c:pt idx="1244">
                  <c:v>253.12454493477796</c:v>
                </c:pt>
                <c:pt idx="1245">
                  <c:v>253.13090863631498</c:v>
                </c:pt>
                <c:pt idx="1246">
                  <c:v>253.12743869313201</c:v>
                </c:pt>
                <c:pt idx="1247">
                  <c:v>253.134942780622</c:v>
                </c:pt>
                <c:pt idx="1248">
                  <c:v>253.12534830457602</c:v>
                </c:pt>
                <c:pt idx="1249">
                  <c:v>253.11370908558698</c:v>
                </c:pt>
                <c:pt idx="1250">
                  <c:v>253.13304477413996</c:v>
                </c:pt>
                <c:pt idx="1251">
                  <c:v>253.11653398272301</c:v>
                </c:pt>
                <c:pt idx="1252">
                  <c:v>253.12755153477596</c:v>
                </c:pt>
                <c:pt idx="1253">
                  <c:v>253.12807347711501</c:v>
                </c:pt>
                <c:pt idx="1254">
                  <c:v>253.12343763635999</c:v>
                </c:pt>
                <c:pt idx="1255">
                  <c:v>253.12783211442502</c:v>
                </c:pt>
                <c:pt idx="1256">
                  <c:v>253.12101787394201</c:v>
                </c:pt>
                <c:pt idx="1257">
                  <c:v>253.11691635679304</c:v>
                </c:pt>
                <c:pt idx="1258">
                  <c:v>253.11555992095293</c:v>
                </c:pt>
                <c:pt idx="1259">
                  <c:v>253.117590618496</c:v>
                </c:pt>
                <c:pt idx="1260">
                  <c:v>253.11980342507496</c:v>
                </c:pt>
                <c:pt idx="1261">
                  <c:v>253.12362394880898</c:v>
                </c:pt>
                <c:pt idx="1262">
                  <c:v>253.11254923425795</c:v>
                </c:pt>
                <c:pt idx="1263">
                  <c:v>253.11821903189301</c:v>
                </c:pt>
                <c:pt idx="1264">
                  <c:v>253.11457854709997</c:v>
                </c:pt>
                <c:pt idx="1265">
                  <c:v>253.107889188456</c:v>
                </c:pt>
                <c:pt idx="1266">
                  <c:v>253.11492925080998</c:v>
                </c:pt>
                <c:pt idx="1267">
                  <c:v>253.11124903732102</c:v>
                </c:pt>
                <c:pt idx="1268">
                  <c:v>253.10145879130195</c:v>
                </c:pt>
                <c:pt idx="1269">
                  <c:v>253.11074542649399</c:v>
                </c:pt>
                <c:pt idx="1270">
                  <c:v>253.10167558598599</c:v>
                </c:pt>
                <c:pt idx="1271">
                  <c:v>253.10990162963796</c:v>
                </c:pt>
                <c:pt idx="1272">
                  <c:v>253.12028510694196</c:v>
                </c:pt>
                <c:pt idx="1273">
                  <c:v>253.11854647307402</c:v>
                </c:pt>
                <c:pt idx="1274">
                  <c:v>253.11934216481595</c:v>
                </c:pt>
                <c:pt idx="1275">
                  <c:v>253.11575718545896</c:v>
                </c:pt>
                <c:pt idx="1276">
                  <c:v>253.12385566155092</c:v>
                </c:pt>
                <c:pt idx="1277">
                  <c:v>253.115744044633</c:v>
                </c:pt>
                <c:pt idx="1278">
                  <c:v>253.11993451095796</c:v>
                </c:pt>
                <c:pt idx="1279">
                  <c:v>253.12416087366199</c:v>
                </c:pt>
                <c:pt idx="1280">
                  <c:v>253.13261446420796</c:v>
                </c:pt>
                <c:pt idx="1281">
                  <c:v>253.13891013621799</c:v>
                </c:pt>
                <c:pt idx="1282">
                  <c:v>253.134408899644</c:v>
                </c:pt>
                <c:pt idx="1283">
                  <c:v>253.13314865591903</c:v>
                </c:pt>
                <c:pt idx="1284">
                  <c:v>253.13161488217798</c:v>
                </c:pt>
                <c:pt idx="1285">
                  <c:v>253.13046926886196</c:v>
                </c:pt>
                <c:pt idx="1286">
                  <c:v>253.13652055497599</c:v>
                </c:pt>
                <c:pt idx="1287">
                  <c:v>253.13190324023</c:v>
                </c:pt>
                <c:pt idx="1288">
                  <c:v>253.121601034039</c:v>
                </c:pt>
                <c:pt idx="1289">
                  <c:v>253.120065458375</c:v>
                </c:pt>
                <c:pt idx="1290">
                  <c:v>253.11102025708601</c:v>
                </c:pt>
                <c:pt idx="1291">
                  <c:v>253.11398828896498</c:v>
                </c:pt>
                <c:pt idx="1292">
                  <c:v>253.12358449987295</c:v>
                </c:pt>
                <c:pt idx="1293">
                  <c:v>253.11254290383599</c:v>
                </c:pt>
                <c:pt idx="1294">
                  <c:v>253.12800313403798</c:v>
                </c:pt>
                <c:pt idx="1295">
                  <c:v>253.11746229414592</c:v>
                </c:pt>
                <c:pt idx="1296">
                  <c:v>253.11797191985897</c:v>
                </c:pt>
                <c:pt idx="1297">
                  <c:v>253.103488321399</c:v>
                </c:pt>
                <c:pt idx="1298">
                  <c:v>253.10898102916397</c:v>
                </c:pt>
                <c:pt idx="1299">
                  <c:v>253.12527476221098</c:v>
                </c:pt>
                <c:pt idx="1300">
                  <c:v>253.11606754610096</c:v>
                </c:pt>
                <c:pt idx="1301">
                  <c:v>253.09890186865101</c:v>
                </c:pt>
                <c:pt idx="1302">
                  <c:v>253.10917672345096</c:v>
                </c:pt>
                <c:pt idx="1303">
                  <c:v>253.106051837618</c:v>
                </c:pt>
                <c:pt idx="1304">
                  <c:v>253.10712976462401</c:v>
                </c:pt>
                <c:pt idx="1305">
                  <c:v>253.106812416982</c:v>
                </c:pt>
                <c:pt idx="1306">
                  <c:v>253.11559462767298</c:v>
                </c:pt>
                <c:pt idx="1307">
                  <c:v>253.11741655055101</c:v>
                </c:pt>
                <c:pt idx="1308">
                  <c:v>253.12456167494594</c:v>
                </c:pt>
                <c:pt idx="1309">
                  <c:v>253.12008688883003</c:v>
                </c:pt>
                <c:pt idx="1310">
                  <c:v>253.118493732296</c:v>
                </c:pt>
                <c:pt idx="1311">
                  <c:v>253.11744697519003</c:v>
                </c:pt>
                <c:pt idx="1312">
                  <c:v>253.12749030280702</c:v>
                </c:pt>
                <c:pt idx="1313">
                  <c:v>253.12372155516599</c:v>
                </c:pt>
                <c:pt idx="1314">
                  <c:v>253.13689924525798</c:v>
                </c:pt>
                <c:pt idx="1315">
                  <c:v>253.12351099756899</c:v>
                </c:pt>
                <c:pt idx="1316">
                  <c:v>253.12631237339002</c:v>
                </c:pt>
                <c:pt idx="1317">
                  <c:v>253.12639480172501</c:v>
                </c:pt>
                <c:pt idx="1318">
                  <c:v>253.12084729222403</c:v>
                </c:pt>
                <c:pt idx="1319">
                  <c:v>253.12588842030499</c:v>
                </c:pt>
                <c:pt idx="1320">
                  <c:v>253.13768024499399</c:v>
                </c:pt>
                <c:pt idx="1321">
                  <c:v>253.13846749420799</c:v>
                </c:pt>
                <c:pt idx="1322">
                  <c:v>253.134067102616</c:v>
                </c:pt>
                <c:pt idx="1323">
                  <c:v>253.10793789369404</c:v>
                </c:pt>
                <c:pt idx="1324">
                  <c:v>253.13225587120999</c:v>
                </c:pt>
                <c:pt idx="1325">
                  <c:v>253.117248736427</c:v>
                </c:pt>
                <c:pt idx="1326">
                  <c:v>253.12278486890199</c:v>
                </c:pt>
                <c:pt idx="1327">
                  <c:v>253.13243420836798</c:v>
                </c:pt>
                <c:pt idx="1328">
                  <c:v>253.12522613208603</c:v>
                </c:pt>
                <c:pt idx="1329">
                  <c:v>253.11860081636399</c:v>
                </c:pt>
                <c:pt idx="1330">
                  <c:v>253.11100779419795</c:v>
                </c:pt>
                <c:pt idx="1331">
                  <c:v>253.11301481404297</c:v>
                </c:pt>
                <c:pt idx="1332">
                  <c:v>253.11147855330501</c:v>
                </c:pt>
                <c:pt idx="1333">
                  <c:v>253.11569525373096</c:v>
                </c:pt>
                <c:pt idx="1334">
                  <c:v>253.10644857282904</c:v>
                </c:pt>
                <c:pt idx="1335">
                  <c:v>253.11574430554097</c:v>
                </c:pt>
                <c:pt idx="1336">
                  <c:v>253.11472508861098</c:v>
                </c:pt>
                <c:pt idx="1337">
                  <c:v>253.10976894863401</c:v>
                </c:pt>
                <c:pt idx="1338">
                  <c:v>253.10695682305499</c:v>
                </c:pt>
                <c:pt idx="1339">
                  <c:v>253.10827044317301</c:v>
                </c:pt>
                <c:pt idx="1340">
                  <c:v>253.12111217032</c:v>
                </c:pt>
                <c:pt idx="1341">
                  <c:v>253.124927215828</c:v>
                </c:pt>
                <c:pt idx="1342">
                  <c:v>253.12416401625498</c:v>
                </c:pt>
                <c:pt idx="1343">
                  <c:v>253.121844804809</c:v>
                </c:pt>
                <c:pt idx="1344">
                  <c:v>253.11508191443198</c:v>
                </c:pt>
                <c:pt idx="1345">
                  <c:v>253.11945221619595</c:v>
                </c:pt>
                <c:pt idx="1346">
                  <c:v>253.12323010599602</c:v>
                </c:pt>
                <c:pt idx="1347">
                  <c:v>253.120770827103</c:v>
                </c:pt>
                <c:pt idx="1348">
                  <c:v>253.13235803240602</c:v>
                </c:pt>
                <c:pt idx="1349">
                  <c:v>253.12622701415299</c:v>
                </c:pt>
                <c:pt idx="1350">
                  <c:v>253.13002634069306</c:v>
                </c:pt>
                <c:pt idx="1351">
                  <c:v>253.119771657999</c:v>
                </c:pt>
                <c:pt idx="1352">
                  <c:v>253.12009644710002</c:v>
                </c:pt>
                <c:pt idx="1353">
                  <c:v>253.138040745876</c:v>
                </c:pt>
                <c:pt idx="1354">
                  <c:v>253.13949619114595</c:v>
                </c:pt>
                <c:pt idx="1355">
                  <c:v>253.13353009317095</c:v>
                </c:pt>
                <c:pt idx="1356">
                  <c:v>253.131299207247</c:v>
                </c:pt>
                <c:pt idx="1357">
                  <c:v>253.12445099570499</c:v>
                </c:pt>
                <c:pt idx="1358">
                  <c:v>253.11794322819398</c:v>
                </c:pt>
                <c:pt idx="1359">
                  <c:v>253.12098125732101</c:v>
                </c:pt>
                <c:pt idx="1360">
                  <c:v>253.11452667795797</c:v>
                </c:pt>
                <c:pt idx="1361">
                  <c:v>253.12826881232704</c:v>
                </c:pt>
                <c:pt idx="1362">
                  <c:v>253.12233906649703</c:v>
                </c:pt>
                <c:pt idx="1363">
                  <c:v>253.12295249521401</c:v>
                </c:pt>
                <c:pt idx="1364">
                  <c:v>253.11577884614695</c:v>
                </c:pt>
                <c:pt idx="1365">
                  <c:v>253.11363844450696</c:v>
                </c:pt>
                <c:pt idx="1366">
                  <c:v>253.11557656060796</c:v>
                </c:pt>
                <c:pt idx="1367">
                  <c:v>253.11711438939199</c:v>
                </c:pt>
                <c:pt idx="1368">
                  <c:v>253.11967174368897</c:v>
                </c:pt>
                <c:pt idx="1369">
                  <c:v>253.12471015263003</c:v>
                </c:pt>
                <c:pt idx="1370">
                  <c:v>253.11461238924898</c:v>
                </c:pt>
                <c:pt idx="1371">
                  <c:v>253.09887709388499</c:v>
                </c:pt>
                <c:pt idx="1372">
                  <c:v>253.10970477716893</c:v>
                </c:pt>
                <c:pt idx="1373">
                  <c:v>253.11154798448001</c:v>
                </c:pt>
                <c:pt idx="1374">
                  <c:v>253.11922009134395</c:v>
                </c:pt>
                <c:pt idx="1375">
                  <c:v>253.113787882412</c:v>
                </c:pt>
                <c:pt idx="1376">
                  <c:v>253.119406473005</c:v>
                </c:pt>
                <c:pt idx="1377">
                  <c:v>253.12058140159399</c:v>
                </c:pt>
                <c:pt idx="1378">
                  <c:v>253.11587288541699</c:v>
                </c:pt>
                <c:pt idx="1379">
                  <c:v>253.11304747434497</c:v>
                </c:pt>
                <c:pt idx="1380">
                  <c:v>253.12214373808001</c:v>
                </c:pt>
                <c:pt idx="1381">
                  <c:v>253.12241539548904</c:v>
                </c:pt>
                <c:pt idx="1382">
                  <c:v>253.12990455454397</c:v>
                </c:pt>
                <c:pt idx="1383">
                  <c:v>253.13258079007696</c:v>
                </c:pt>
                <c:pt idx="1384">
                  <c:v>253.112676062427</c:v>
                </c:pt>
                <c:pt idx="1385">
                  <c:v>253.11480150134693</c:v>
                </c:pt>
                <c:pt idx="1386">
                  <c:v>253.12443872129401</c:v>
                </c:pt>
                <c:pt idx="1387">
                  <c:v>253.13105168446498</c:v>
                </c:pt>
                <c:pt idx="1388">
                  <c:v>253.12743844594604</c:v>
                </c:pt>
                <c:pt idx="1389">
                  <c:v>253.12691349380998</c:v>
                </c:pt>
                <c:pt idx="1390">
                  <c:v>253.13042368988098</c:v>
                </c:pt>
                <c:pt idx="1391">
                  <c:v>253.126739797509</c:v>
                </c:pt>
                <c:pt idx="1392">
                  <c:v>253.12761272749998</c:v>
                </c:pt>
                <c:pt idx="1393">
                  <c:v>253.12803052043003</c:v>
                </c:pt>
                <c:pt idx="1394">
                  <c:v>253.12978253690397</c:v>
                </c:pt>
                <c:pt idx="1395">
                  <c:v>253.13276381714499</c:v>
                </c:pt>
                <c:pt idx="1396">
                  <c:v>253.12881172860401</c:v>
                </c:pt>
                <c:pt idx="1397">
                  <c:v>253.11998315847796</c:v>
                </c:pt>
                <c:pt idx="1398">
                  <c:v>253.10796620742502</c:v>
                </c:pt>
                <c:pt idx="1399">
                  <c:v>253.11124272514095</c:v>
                </c:pt>
                <c:pt idx="1400">
                  <c:v>253.11010450063</c:v>
                </c:pt>
                <c:pt idx="1401">
                  <c:v>253.12436248109799</c:v>
                </c:pt>
                <c:pt idx="1402">
                  <c:v>253.12340413444096</c:v>
                </c:pt>
                <c:pt idx="1403">
                  <c:v>253.11242408090601</c:v>
                </c:pt>
                <c:pt idx="1404">
                  <c:v>253.11786159448795</c:v>
                </c:pt>
                <c:pt idx="1405">
                  <c:v>253.11415773922096</c:v>
                </c:pt>
                <c:pt idx="1406">
                  <c:v>253.11183172347197</c:v>
                </c:pt>
                <c:pt idx="1407">
                  <c:v>253.12556177334193</c:v>
                </c:pt>
                <c:pt idx="1408">
                  <c:v>253.10661339578499</c:v>
                </c:pt>
                <c:pt idx="1409">
                  <c:v>253.11881183435796</c:v>
                </c:pt>
                <c:pt idx="1410">
                  <c:v>253.11109352139195</c:v>
                </c:pt>
                <c:pt idx="1411">
                  <c:v>253.11075609187995</c:v>
                </c:pt>
                <c:pt idx="1412">
                  <c:v>253.11098029581095</c:v>
                </c:pt>
                <c:pt idx="1413">
                  <c:v>253.11557318035793</c:v>
                </c:pt>
                <c:pt idx="1414">
                  <c:v>253.12047137603801</c:v>
                </c:pt>
                <c:pt idx="1415">
                  <c:v>253.12024849368902</c:v>
                </c:pt>
                <c:pt idx="1416">
                  <c:v>253.12924826004198</c:v>
                </c:pt>
                <c:pt idx="1417">
                  <c:v>253.12949227629699</c:v>
                </c:pt>
                <c:pt idx="1418">
                  <c:v>253.12653882554301</c:v>
                </c:pt>
                <c:pt idx="1419">
                  <c:v>253.11861952338998</c:v>
                </c:pt>
                <c:pt idx="1420">
                  <c:v>253.12908039798199</c:v>
                </c:pt>
                <c:pt idx="1421">
                  <c:v>253.12035838568804</c:v>
                </c:pt>
                <c:pt idx="1422">
                  <c:v>253.13031324492098</c:v>
                </c:pt>
                <c:pt idx="1423">
                  <c:v>253.13516854724</c:v>
                </c:pt>
                <c:pt idx="1424">
                  <c:v>253.12247560155598</c:v>
                </c:pt>
                <c:pt idx="1425">
                  <c:v>253.12337357370896</c:v>
                </c:pt>
                <c:pt idx="1426">
                  <c:v>253.12527792294401</c:v>
                </c:pt>
                <c:pt idx="1427">
                  <c:v>253.12539412909896</c:v>
                </c:pt>
                <c:pt idx="1428">
                  <c:v>253.13466831067501</c:v>
                </c:pt>
                <c:pt idx="1429">
                  <c:v>253.12716073769403</c:v>
                </c:pt>
                <c:pt idx="1430">
                  <c:v>253.13460476133793</c:v>
                </c:pt>
                <c:pt idx="1431">
                  <c:v>253.13470504483996</c:v>
                </c:pt>
                <c:pt idx="1432">
                  <c:v>253.11541769470497</c:v>
                </c:pt>
                <c:pt idx="1433">
                  <c:v>253.11753565326197</c:v>
                </c:pt>
                <c:pt idx="1434">
                  <c:v>253.12021485326201</c:v>
                </c:pt>
                <c:pt idx="1435">
                  <c:v>253.10946087143199</c:v>
                </c:pt>
                <c:pt idx="1436">
                  <c:v>253.12323315378299</c:v>
                </c:pt>
                <c:pt idx="1437">
                  <c:v>253.10975396028795</c:v>
                </c:pt>
                <c:pt idx="1438">
                  <c:v>253.125231811741</c:v>
                </c:pt>
                <c:pt idx="1439">
                  <c:v>253.10513017309</c:v>
                </c:pt>
                <c:pt idx="1440">
                  <c:v>253.106677477652</c:v>
                </c:pt>
                <c:pt idx="1441">
                  <c:v>253.11520399449796</c:v>
                </c:pt>
                <c:pt idx="1442">
                  <c:v>253.11177078900997</c:v>
                </c:pt>
                <c:pt idx="1443">
                  <c:v>253.11963816914792</c:v>
                </c:pt>
                <c:pt idx="1444">
                  <c:v>253.11930104790798</c:v>
                </c:pt>
                <c:pt idx="1445">
                  <c:v>253.11955269260895</c:v>
                </c:pt>
                <c:pt idx="1446">
                  <c:v>253.10093702767202</c:v>
                </c:pt>
                <c:pt idx="1447">
                  <c:v>253.10812099397501</c:v>
                </c:pt>
                <c:pt idx="1448">
                  <c:v>253.11131326820197</c:v>
                </c:pt>
                <c:pt idx="1449">
                  <c:v>253.11521333345698</c:v>
                </c:pt>
                <c:pt idx="1450">
                  <c:v>253.11553351897797</c:v>
                </c:pt>
                <c:pt idx="1451">
                  <c:v>253.12042513841899</c:v>
                </c:pt>
                <c:pt idx="1452">
                  <c:v>253.124386873172</c:v>
                </c:pt>
                <c:pt idx="1453">
                  <c:v>253.12356586260998</c:v>
                </c:pt>
                <c:pt idx="1454">
                  <c:v>253.121802270025</c:v>
                </c:pt>
                <c:pt idx="1455">
                  <c:v>253.125961395095</c:v>
                </c:pt>
                <c:pt idx="1456">
                  <c:v>253.12947088994</c:v>
                </c:pt>
                <c:pt idx="1457">
                  <c:v>253.13661547447197</c:v>
                </c:pt>
                <c:pt idx="1458">
                  <c:v>253.126203039655</c:v>
                </c:pt>
                <c:pt idx="1459">
                  <c:v>253.12401462257196</c:v>
                </c:pt>
                <c:pt idx="1460">
                  <c:v>253.12166157862001</c:v>
                </c:pt>
                <c:pt idx="1461">
                  <c:v>253.12125883279504</c:v>
                </c:pt>
                <c:pt idx="1462">
                  <c:v>253.11964439267098</c:v>
                </c:pt>
                <c:pt idx="1463">
                  <c:v>253.13862938660702</c:v>
                </c:pt>
                <c:pt idx="1464">
                  <c:v>253.12357637516897</c:v>
                </c:pt>
                <c:pt idx="1465">
                  <c:v>253.12534810943703</c:v>
                </c:pt>
                <c:pt idx="1466">
                  <c:v>253.11959263128296</c:v>
                </c:pt>
                <c:pt idx="1467">
                  <c:v>253.12627878427</c:v>
                </c:pt>
                <c:pt idx="1468">
                  <c:v>253.12449985845203</c:v>
                </c:pt>
                <c:pt idx="1469">
                  <c:v>253.11842989779802</c:v>
                </c:pt>
                <c:pt idx="1470">
                  <c:v>253.11726418070896</c:v>
                </c:pt>
                <c:pt idx="1471">
                  <c:v>253.12085752683197</c:v>
                </c:pt>
                <c:pt idx="1472">
                  <c:v>253.11927816716096</c:v>
                </c:pt>
                <c:pt idx="1473">
                  <c:v>253.10729075272002</c:v>
                </c:pt>
                <c:pt idx="1474">
                  <c:v>253.10693072210898</c:v>
                </c:pt>
                <c:pt idx="1475">
                  <c:v>253.10193561416597</c:v>
                </c:pt>
                <c:pt idx="1476">
                  <c:v>253.12122818166802</c:v>
                </c:pt>
                <c:pt idx="1477">
                  <c:v>253.11059278651794</c:v>
                </c:pt>
                <c:pt idx="1478">
                  <c:v>253.118581417992</c:v>
                </c:pt>
                <c:pt idx="1479">
                  <c:v>253.11412438908098</c:v>
                </c:pt>
                <c:pt idx="1480">
                  <c:v>253.11289408253899</c:v>
                </c:pt>
                <c:pt idx="1481">
                  <c:v>253.11072403948697</c:v>
                </c:pt>
                <c:pt idx="1482">
                  <c:v>253.12430155816799</c:v>
                </c:pt>
                <c:pt idx="1483">
                  <c:v>253.10921048069903</c:v>
                </c:pt>
                <c:pt idx="1484">
                  <c:v>253.12547306747001</c:v>
                </c:pt>
                <c:pt idx="1485">
                  <c:v>253.11975719005792</c:v>
                </c:pt>
                <c:pt idx="1486">
                  <c:v>253.12334940493102</c:v>
                </c:pt>
                <c:pt idx="1487">
                  <c:v>253.11432224168698</c:v>
                </c:pt>
                <c:pt idx="1488">
                  <c:v>253.12612029054398</c:v>
                </c:pt>
                <c:pt idx="1489">
                  <c:v>253.12045912752899</c:v>
                </c:pt>
                <c:pt idx="1490">
                  <c:v>253.12316965184795</c:v>
                </c:pt>
                <c:pt idx="1491">
                  <c:v>253.13091070697698</c:v>
                </c:pt>
                <c:pt idx="1492">
                  <c:v>253.13554451714498</c:v>
                </c:pt>
                <c:pt idx="1493">
                  <c:v>253.12511671122002</c:v>
                </c:pt>
                <c:pt idx="1494">
                  <c:v>253.12554039381098</c:v>
                </c:pt>
                <c:pt idx="1495">
                  <c:v>253.12098092543903</c:v>
                </c:pt>
                <c:pt idx="1496">
                  <c:v>253.11954354423796</c:v>
                </c:pt>
                <c:pt idx="1497">
                  <c:v>253.13350276228195</c:v>
                </c:pt>
                <c:pt idx="1498">
                  <c:v>253.12923966519099</c:v>
                </c:pt>
                <c:pt idx="1499">
                  <c:v>253.136282676799</c:v>
                </c:pt>
                <c:pt idx="1500">
                  <c:v>253.12690767057501</c:v>
                </c:pt>
                <c:pt idx="1501">
                  <c:v>253.12297674827403</c:v>
                </c:pt>
                <c:pt idx="1502">
                  <c:v>253.12651097388198</c:v>
                </c:pt>
                <c:pt idx="1503">
                  <c:v>253.11215259688794</c:v>
                </c:pt>
                <c:pt idx="1504">
                  <c:v>253.12140157037001</c:v>
                </c:pt>
                <c:pt idx="1505">
                  <c:v>253.12336180241402</c:v>
                </c:pt>
                <c:pt idx="1506">
                  <c:v>253.11413589989095</c:v>
                </c:pt>
                <c:pt idx="1507">
                  <c:v>253.11982148357598</c:v>
                </c:pt>
                <c:pt idx="1508">
                  <c:v>253.11407170427896</c:v>
                </c:pt>
                <c:pt idx="1509">
                  <c:v>253.103259387881</c:v>
                </c:pt>
                <c:pt idx="1510">
                  <c:v>253.11184716543303</c:v>
                </c:pt>
                <c:pt idx="1511">
                  <c:v>253.11873397491999</c:v>
                </c:pt>
                <c:pt idx="1512">
                  <c:v>253.11503606694399</c:v>
                </c:pt>
                <c:pt idx="1513">
                  <c:v>253.11228664437698</c:v>
                </c:pt>
                <c:pt idx="1514">
                  <c:v>253.10407167233996</c:v>
                </c:pt>
                <c:pt idx="1515">
                  <c:v>253.10877756235098</c:v>
                </c:pt>
                <c:pt idx="1516">
                  <c:v>253.10132762492699</c:v>
                </c:pt>
                <c:pt idx="1517">
                  <c:v>253.09776633516699</c:v>
                </c:pt>
                <c:pt idx="1518">
                  <c:v>253.10962712615694</c:v>
                </c:pt>
                <c:pt idx="1519">
                  <c:v>253.10679026119695</c:v>
                </c:pt>
                <c:pt idx="1520">
                  <c:v>253.11891833006899</c:v>
                </c:pt>
                <c:pt idx="1521">
                  <c:v>253.10950022555792</c:v>
                </c:pt>
                <c:pt idx="1522">
                  <c:v>253.10850269974296</c:v>
                </c:pt>
                <c:pt idx="1523">
                  <c:v>253.11301948284196</c:v>
                </c:pt>
                <c:pt idx="1524">
                  <c:v>253.13074547450597</c:v>
                </c:pt>
                <c:pt idx="1525">
                  <c:v>253.13608102822698</c:v>
                </c:pt>
                <c:pt idx="1526">
                  <c:v>253.12077656334398</c:v>
                </c:pt>
                <c:pt idx="1527">
                  <c:v>253.118744535681</c:v>
                </c:pt>
                <c:pt idx="1528">
                  <c:v>253.12620553463</c:v>
                </c:pt>
                <c:pt idx="1529">
                  <c:v>253.128158678456</c:v>
                </c:pt>
                <c:pt idx="1530">
                  <c:v>253.12346194330698</c:v>
                </c:pt>
                <c:pt idx="1531">
                  <c:v>253.13292442335398</c:v>
                </c:pt>
                <c:pt idx="1532">
                  <c:v>253.12564177687696</c:v>
                </c:pt>
                <c:pt idx="1533">
                  <c:v>253.12361146873999</c:v>
                </c:pt>
                <c:pt idx="1534">
                  <c:v>253.11908283450293</c:v>
                </c:pt>
                <c:pt idx="1535">
                  <c:v>253.11822249817897</c:v>
                </c:pt>
                <c:pt idx="1536">
                  <c:v>253.11672413173994</c:v>
                </c:pt>
                <c:pt idx="1537">
                  <c:v>253.12168308936197</c:v>
                </c:pt>
                <c:pt idx="1538">
                  <c:v>253.12860888511403</c:v>
                </c:pt>
                <c:pt idx="1539">
                  <c:v>253.12200625037403</c:v>
                </c:pt>
                <c:pt idx="1540">
                  <c:v>253.12039224156698</c:v>
                </c:pt>
                <c:pt idx="1541">
                  <c:v>253.11621118213699</c:v>
                </c:pt>
                <c:pt idx="1542">
                  <c:v>253.11515825717896</c:v>
                </c:pt>
                <c:pt idx="1543">
                  <c:v>253.11434348623601</c:v>
                </c:pt>
                <c:pt idx="1544">
                  <c:v>253.11766881393001</c:v>
                </c:pt>
                <c:pt idx="1545">
                  <c:v>253.11677263178495</c:v>
                </c:pt>
                <c:pt idx="1546">
                  <c:v>253.112747218447</c:v>
                </c:pt>
                <c:pt idx="1547">
                  <c:v>253.11640665760902</c:v>
                </c:pt>
                <c:pt idx="1548">
                  <c:v>253.10162703459</c:v>
                </c:pt>
                <c:pt idx="1549">
                  <c:v>253.10123340781303</c:v>
                </c:pt>
                <c:pt idx="1550">
                  <c:v>253.11286332856696</c:v>
                </c:pt>
                <c:pt idx="1551">
                  <c:v>253.11063402579097</c:v>
                </c:pt>
                <c:pt idx="1552">
                  <c:v>253.12012996713904</c:v>
                </c:pt>
                <c:pt idx="1553">
                  <c:v>253.11502722290098</c:v>
                </c:pt>
                <c:pt idx="1554">
                  <c:v>253.10356768970794</c:v>
                </c:pt>
                <c:pt idx="1555">
                  <c:v>253.11110845950699</c:v>
                </c:pt>
                <c:pt idx="1556">
                  <c:v>253.12206743966001</c:v>
                </c:pt>
                <c:pt idx="1557">
                  <c:v>253.12300751867201</c:v>
                </c:pt>
                <c:pt idx="1558">
                  <c:v>253.12244996550203</c:v>
                </c:pt>
                <c:pt idx="1559">
                  <c:v>253.12333715437299</c:v>
                </c:pt>
                <c:pt idx="1560">
                  <c:v>253.124234109893</c:v>
                </c:pt>
                <c:pt idx="1561">
                  <c:v>253.12736558888099</c:v>
                </c:pt>
                <c:pt idx="1562">
                  <c:v>253.11402302032695</c:v>
                </c:pt>
                <c:pt idx="1563">
                  <c:v>253.11530768056301</c:v>
                </c:pt>
                <c:pt idx="1564">
                  <c:v>253.12092340264502</c:v>
                </c:pt>
                <c:pt idx="1565">
                  <c:v>253.12680400837098</c:v>
                </c:pt>
                <c:pt idx="1566">
                  <c:v>253.133716477544</c:v>
                </c:pt>
                <c:pt idx="1567">
                  <c:v>253.12823812484197</c:v>
                </c:pt>
                <c:pt idx="1568">
                  <c:v>253.12150887055</c:v>
                </c:pt>
                <c:pt idx="1569">
                  <c:v>253.11754200547901</c:v>
                </c:pt>
                <c:pt idx="1570">
                  <c:v>253.11785596625396</c:v>
                </c:pt>
                <c:pt idx="1571">
                  <c:v>253.12997455285597</c:v>
                </c:pt>
                <c:pt idx="1572">
                  <c:v>253.11525887650598</c:v>
                </c:pt>
                <c:pt idx="1573">
                  <c:v>253.123141596609</c:v>
                </c:pt>
                <c:pt idx="1574">
                  <c:v>253.11781351878301</c:v>
                </c:pt>
                <c:pt idx="1575">
                  <c:v>253.12074013025799</c:v>
                </c:pt>
                <c:pt idx="1576">
                  <c:v>253.11583917684695</c:v>
                </c:pt>
                <c:pt idx="1577">
                  <c:v>253.12691655042204</c:v>
                </c:pt>
                <c:pt idx="1578">
                  <c:v>253.11156237078896</c:v>
                </c:pt>
                <c:pt idx="1579">
                  <c:v>253.11577179961293</c:v>
                </c:pt>
                <c:pt idx="1580">
                  <c:v>253.12238485324201</c:v>
                </c:pt>
                <c:pt idx="1581">
                  <c:v>253.11915296093397</c:v>
                </c:pt>
                <c:pt idx="1582">
                  <c:v>253.11942477285095</c:v>
                </c:pt>
                <c:pt idx="1583">
                  <c:v>253.09915190369799</c:v>
                </c:pt>
                <c:pt idx="1584">
                  <c:v>253.11206590614495</c:v>
                </c:pt>
                <c:pt idx="1585">
                  <c:v>253.11024186612198</c:v>
                </c:pt>
                <c:pt idx="1586">
                  <c:v>253.11176766024596</c:v>
                </c:pt>
                <c:pt idx="1587">
                  <c:v>253.11302544400596</c:v>
                </c:pt>
                <c:pt idx="1588">
                  <c:v>253.12107876241001</c:v>
                </c:pt>
                <c:pt idx="1589">
                  <c:v>253.10640918387901</c:v>
                </c:pt>
                <c:pt idx="1590">
                  <c:v>253.11642834903301</c:v>
                </c:pt>
                <c:pt idx="1591">
                  <c:v>253.10641557511599</c:v>
                </c:pt>
                <c:pt idx="1592">
                  <c:v>253.10984208722002</c:v>
                </c:pt>
                <c:pt idx="1593">
                  <c:v>253.12366679218096</c:v>
                </c:pt>
                <c:pt idx="1594">
                  <c:v>253.12199133453402</c:v>
                </c:pt>
                <c:pt idx="1595">
                  <c:v>253.12598906536999</c:v>
                </c:pt>
                <c:pt idx="1596">
                  <c:v>253.11337289005095</c:v>
                </c:pt>
                <c:pt idx="1597">
                  <c:v>253.11792943560502</c:v>
                </c:pt>
                <c:pt idx="1598">
                  <c:v>253.12298609736601</c:v>
                </c:pt>
                <c:pt idx="1599">
                  <c:v>253.12441728980099</c:v>
                </c:pt>
                <c:pt idx="1600">
                  <c:v>253.13426561503499</c:v>
                </c:pt>
                <c:pt idx="1601">
                  <c:v>253.13130529991298</c:v>
                </c:pt>
                <c:pt idx="1602">
                  <c:v>253.12261396306198</c:v>
                </c:pt>
                <c:pt idx="1603">
                  <c:v>253.13109440298402</c:v>
                </c:pt>
                <c:pt idx="1604">
                  <c:v>253.12581402125696</c:v>
                </c:pt>
                <c:pt idx="1605">
                  <c:v>253.118185833095</c:v>
                </c:pt>
                <c:pt idx="1606">
                  <c:v>253.126401013546</c:v>
                </c:pt>
                <c:pt idx="1607">
                  <c:v>253.12152492224598</c:v>
                </c:pt>
                <c:pt idx="1608">
                  <c:v>253.12674607638701</c:v>
                </c:pt>
                <c:pt idx="1609">
                  <c:v>253.12132305823204</c:v>
                </c:pt>
                <c:pt idx="1610">
                  <c:v>253.11960775294298</c:v>
                </c:pt>
                <c:pt idx="1611">
                  <c:v>253.12676766579901</c:v>
                </c:pt>
                <c:pt idx="1612">
                  <c:v>253.12614772784099</c:v>
                </c:pt>
                <c:pt idx="1613">
                  <c:v>253.11708997406197</c:v>
                </c:pt>
                <c:pt idx="1614">
                  <c:v>253.12285471362199</c:v>
                </c:pt>
                <c:pt idx="1615">
                  <c:v>253.11554587900397</c:v>
                </c:pt>
                <c:pt idx="1616">
                  <c:v>253.10976594148096</c:v>
                </c:pt>
                <c:pt idx="1617">
                  <c:v>253.11478594009398</c:v>
                </c:pt>
                <c:pt idx="1618">
                  <c:v>253.10423794052201</c:v>
                </c:pt>
                <c:pt idx="1619">
                  <c:v>253.11230801466303</c:v>
                </c:pt>
                <c:pt idx="1620">
                  <c:v>253.11375177498894</c:v>
                </c:pt>
                <c:pt idx="1621">
                  <c:v>253.11678192721197</c:v>
                </c:pt>
                <c:pt idx="1622">
                  <c:v>253.11447459341196</c:v>
                </c:pt>
                <c:pt idx="1623">
                  <c:v>253.108325419778</c:v>
                </c:pt>
                <c:pt idx="1624">
                  <c:v>253.09956400160695</c:v>
                </c:pt>
                <c:pt idx="1625">
                  <c:v>253.10889973605796</c:v>
                </c:pt>
                <c:pt idx="1626">
                  <c:v>253.11925984312796</c:v>
                </c:pt>
                <c:pt idx="1627">
                  <c:v>253.11724559600998</c:v>
                </c:pt>
                <c:pt idx="1628">
                  <c:v>253.11246959248402</c:v>
                </c:pt>
                <c:pt idx="1629">
                  <c:v>253.11066598960096</c:v>
                </c:pt>
                <c:pt idx="1630">
                  <c:v>253.10973532069698</c:v>
                </c:pt>
                <c:pt idx="1631">
                  <c:v>253.10906230312696</c:v>
                </c:pt>
                <c:pt idx="1632">
                  <c:v>253.11410923734795</c:v>
                </c:pt>
                <c:pt idx="1633">
                  <c:v>253.12470410671997</c:v>
                </c:pt>
                <c:pt idx="1634">
                  <c:v>253.12651069915694</c:v>
                </c:pt>
                <c:pt idx="1635">
                  <c:v>253.12856520004897</c:v>
                </c:pt>
                <c:pt idx="1636">
                  <c:v>253.11930574389996</c:v>
                </c:pt>
                <c:pt idx="1637">
                  <c:v>253.118451047755</c:v>
                </c:pt>
                <c:pt idx="1638">
                  <c:v>253.12088878157999</c:v>
                </c:pt>
                <c:pt idx="1639">
                  <c:v>253.12515892411196</c:v>
                </c:pt>
                <c:pt idx="1640">
                  <c:v>253.12888506724599</c:v>
                </c:pt>
                <c:pt idx="1641">
                  <c:v>253.12858916062001</c:v>
                </c:pt>
                <c:pt idx="1642">
                  <c:v>253.11638190608198</c:v>
                </c:pt>
                <c:pt idx="1643">
                  <c:v>253.11309588408196</c:v>
                </c:pt>
                <c:pt idx="1644">
                  <c:v>253.12156180001</c:v>
                </c:pt>
                <c:pt idx="1645">
                  <c:v>253.10992441342401</c:v>
                </c:pt>
                <c:pt idx="1646">
                  <c:v>253.118039368392</c:v>
                </c:pt>
                <c:pt idx="1647">
                  <c:v>253.13088162930495</c:v>
                </c:pt>
                <c:pt idx="1648">
                  <c:v>253.12490289333999</c:v>
                </c:pt>
                <c:pt idx="1649">
                  <c:v>253.12636738553704</c:v>
                </c:pt>
                <c:pt idx="1650">
                  <c:v>253.11570157999196</c:v>
                </c:pt>
                <c:pt idx="1651">
                  <c:v>253.11083991906199</c:v>
                </c:pt>
                <c:pt idx="1652">
                  <c:v>253.11987623921996</c:v>
                </c:pt>
                <c:pt idx="1653">
                  <c:v>253.11618069329796</c:v>
                </c:pt>
                <c:pt idx="1654">
                  <c:v>253.120425595245</c:v>
                </c:pt>
                <c:pt idx="1655">
                  <c:v>253.11519501504796</c:v>
                </c:pt>
                <c:pt idx="1656">
                  <c:v>253.10717170708099</c:v>
                </c:pt>
                <c:pt idx="1657">
                  <c:v>253.10773053863903</c:v>
                </c:pt>
                <c:pt idx="1658">
                  <c:v>253.10195189728</c:v>
                </c:pt>
                <c:pt idx="1659">
                  <c:v>253.11544502484995</c:v>
                </c:pt>
                <c:pt idx="1660">
                  <c:v>253.11115807193099</c:v>
                </c:pt>
                <c:pt idx="1661">
                  <c:v>253.11412386597399</c:v>
                </c:pt>
                <c:pt idx="1662">
                  <c:v>253.12407592708098</c:v>
                </c:pt>
                <c:pt idx="1663">
                  <c:v>253.11310467753296</c:v>
                </c:pt>
                <c:pt idx="1664">
                  <c:v>253.112350530615</c:v>
                </c:pt>
                <c:pt idx="1665">
                  <c:v>253.11500272636295</c:v>
                </c:pt>
                <c:pt idx="1666">
                  <c:v>253.12855314505796</c:v>
                </c:pt>
                <c:pt idx="1667">
                  <c:v>253.12977644994896</c:v>
                </c:pt>
                <c:pt idx="1668">
                  <c:v>253.12735935441503</c:v>
                </c:pt>
                <c:pt idx="1669">
                  <c:v>253.125448775151</c:v>
                </c:pt>
                <c:pt idx="1670">
                  <c:v>253.12839694670703</c:v>
                </c:pt>
                <c:pt idx="1671">
                  <c:v>253.12263007808801</c:v>
                </c:pt>
                <c:pt idx="1672">
                  <c:v>253.11698630264601</c:v>
                </c:pt>
                <c:pt idx="1673">
                  <c:v>253.12652009598901</c:v>
                </c:pt>
                <c:pt idx="1674">
                  <c:v>253.136270379753</c:v>
                </c:pt>
                <c:pt idx="1675">
                  <c:v>253.12816784594904</c:v>
                </c:pt>
                <c:pt idx="1676">
                  <c:v>253.13538220995096</c:v>
                </c:pt>
                <c:pt idx="1677">
                  <c:v>253.121506071037</c:v>
                </c:pt>
                <c:pt idx="1678">
                  <c:v>253.11981488713099</c:v>
                </c:pt>
                <c:pt idx="1679">
                  <c:v>253.12215291462303</c:v>
                </c:pt>
                <c:pt idx="1680">
                  <c:v>253.12590043984795</c:v>
                </c:pt>
                <c:pt idx="1681">
                  <c:v>253.12123448004101</c:v>
                </c:pt>
                <c:pt idx="1682">
                  <c:v>253.12906528055495</c:v>
                </c:pt>
                <c:pt idx="1683">
                  <c:v>253.118091168935</c:v>
                </c:pt>
                <c:pt idx="1684">
                  <c:v>253.10885653232501</c:v>
                </c:pt>
                <c:pt idx="1685">
                  <c:v>253.11978155728499</c:v>
                </c:pt>
                <c:pt idx="1686">
                  <c:v>253.11814582688498</c:v>
                </c:pt>
                <c:pt idx="1687">
                  <c:v>253.11701363101298</c:v>
                </c:pt>
                <c:pt idx="1688">
                  <c:v>253.11959348512497</c:v>
                </c:pt>
                <c:pt idx="1689">
                  <c:v>253.11052028434995</c:v>
                </c:pt>
                <c:pt idx="1690">
                  <c:v>253.12485366609997</c:v>
                </c:pt>
                <c:pt idx="1691">
                  <c:v>253.10504936270701</c:v>
                </c:pt>
                <c:pt idx="1692">
                  <c:v>253.10271922459097</c:v>
                </c:pt>
                <c:pt idx="1693">
                  <c:v>253.10421200022299</c:v>
                </c:pt>
                <c:pt idx="1694">
                  <c:v>253.10860409358096</c:v>
                </c:pt>
                <c:pt idx="1695">
                  <c:v>253.10955209034492</c:v>
                </c:pt>
                <c:pt idx="1696">
                  <c:v>253.11501808932198</c:v>
                </c:pt>
                <c:pt idx="1697">
                  <c:v>253.11575332411792</c:v>
                </c:pt>
                <c:pt idx="1698">
                  <c:v>253.103477558853</c:v>
                </c:pt>
                <c:pt idx="1699">
                  <c:v>253.11056567313193</c:v>
                </c:pt>
                <c:pt idx="1700">
                  <c:v>253.10667122579298</c:v>
                </c:pt>
                <c:pt idx="1701">
                  <c:v>253.11823781607004</c:v>
                </c:pt>
                <c:pt idx="1702">
                  <c:v>253.11982437121696</c:v>
                </c:pt>
                <c:pt idx="1703">
                  <c:v>253.12084384622702</c:v>
                </c:pt>
                <c:pt idx="1704">
                  <c:v>253.11531585353501</c:v>
                </c:pt>
                <c:pt idx="1705">
                  <c:v>253.11794149110997</c:v>
                </c:pt>
                <c:pt idx="1706">
                  <c:v>253.13305418112193</c:v>
                </c:pt>
                <c:pt idx="1707">
                  <c:v>253.118954875789</c:v>
                </c:pt>
                <c:pt idx="1708">
                  <c:v>253.11689160419195</c:v>
                </c:pt>
                <c:pt idx="1709">
                  <c:v>253.14034154962303</c:v>
                </c:pt>
                <c:pt idx="1710">
                  <c:v>253.12300127902796</c:v>
                </c:pt>
                <c:pt idx="1711">
                  <c:v>253.116979471495</c:v>
                </c:pt>
                <c:pt idx="1712">
                  <c:v>253.125518864523</c:v>
                </c:pt>
                <c:pt idx="1713">
                  <c:v>253.12141434178801</c:v>
                </c:pt>
                <c:pt idx="1714">
                  <c:v>253.12558623574898</c:v>
                </c:pt>
                <c:pt idx="1715">
                  <c:v>253.12667278013498</c:v>
                </c:pt>
                <c:pt idx="1716">
                  <c:v>253.12150913755099</c:v>
                </c:pt>
                <c:pt idx="1717">
                  <c:v>253.12704818296803</c:v>
                </c:pt>
                <c:pt idx="1718">
                  <c:v>253.12034197058702</c:v>
                </c:pt>
                <c:pt idx="1719">
                  <c:v>253.11241766250899</c:v>
                </c:pt>
                <c:pt idx="1720">
                  <c:v>253.12085294130196</c:v>
                </c:pt>
                <c:pt idx="1721">
                  <c:v>253.118261978665</c:v>
                </c:pt>
                <c:pt idx="1722">
                  <c:v>253.120706289114</c:v>
                </c:pt>
                <c:pt idx="1723">
                  <c:v>253.12331567711098</c:v>
                </c:pt>
                <c:pt idx="1724">
                  <c:v>253.11380027030594</c:v>
                </c:pt>
                <c:pt idx="1725">
                  <c:v>253.11469149754396</c:v>
                </c:pt>
                <c:pt idx="1726">
                  <c:v>253.107577753649</c:v>
                </c:pt>
                <c:pt idx="1727">
                  <c:v>253.11285771600197</c:v>
                </c:pt>
                <c:pt idx="1728">
                  <c:v>253.10466013887094</c:v>
                </c:pt>
                <c:pt idx="1729">
                  <c:v>253.10693999352401</c:v>
                </c:pt>
                <c:pt idx="1730">
                  <c:v>253.12129219406398</c:v>
                </c:pt>
                <c:pt idx="1731">
                  <c:v>253.10694386425897</c:v>
                </c:pt>
                <c:pt idx="1732">
                  <c:v>253.09976211904794</c:v>
                </c:pt>
                <c:pt idx="1733">
                  <c:v>253.11830456659797</c:v>
                </c:pt>
                <c:pt idx="1734">
                  <c:v>253.11665662189793</c:v>
                </c:pt>
                <c:pt idx="1735">
                  <c:v>253.118253282799</c:v>
                </c:pt>
                <c:pt idx="1736">
                  <c:v>253.11943978450697</c:v>
                </c:pt>
                <c:pt idx="1737">
                  <c:v>253.13053310288797</c:v>
                </c:pt>
                <c:pt idx="1738">
                  <c:v>253.11395540940194</c:v>
                </c:pt>
                <c:pt idx="1739">
                  <c:v>253.11509413061998</c:v>
                </c:pt>
                <c:pt idx="1740">
                  <c:v>253.12493600288903</c:v>
                </c:pt>
                <c:pt idx="1741">
                  <c:v>253.136215685656</c:v>
                </c:pt>
                <c:pt idx="1742">
                  <c:v>253.12568989220901</c:v>
                </c:pt>
                <c:pt idx="1743">
                  <c:v>253.128250184103</c:v>
                </c:pt>
                <c:pt idx="1744">
                  <c:v>253.13040929011098</c:v>
                </c:pt>
                <c:pt idx="1745">
                  <c:v>253.11577167635994</c:v>
                </c:pt>
                <c:pt idx="1746">
                  <c:v>253.11323861181998</c:v>
                </c:pt>
                <c:pt idx="1747">
                  <c:v>253.12841537682601</c:v>
                </c:pt>
                <c:pt idx="1748">
                  <c:v>253.12771918252903</c:v>
                </c:pt>
                <c:pt idx="1749">
                  <c:v>253.13374080522701</c:v>
                </c:pt>
                <c:pt idx="1750">
                  <c:v>253.13496729827298</c:v>
                </c:pt>
                <c:pt idx="1751">
                  <c:v>253.121544429724</c:v>
                </c:pt>
                <c:pt idx="1752">
                  <c:v>253.11576600562699</c:v>
                </c:pt>
                <c:pt idx="1753">
                  <c:v>253.11182279330995</c:v>
                </c:pt>
                <c:pt idx="1754">
                  <c:v>253.12326414336897</c:v>
                </c:pt>
                <c:pt idx="1755">
                  <c:v>253.11862850945599</c:v>
                </c:pt>
                <c:pt idx="1756">
                  <c:v>253.12617803905798</c:v>
                </c:pt>
                <c:pt idx="1757">
                  <c:v>253.125409263325</c:v>
                </c:pt>
                <c:pt idx="1758">
                  <c:v>253.11224917202802</c:v>
                </c:pt>
                <c:pt idx="1759">
                  <c:v>253.11116654266402</c:v>
                </c:pt>
                <c:pt idx="1760">
                  <c:v>253.116241563774</c:v>
                </c:pt>
                <c:pt idx="1761">
                  <c:v>253.11215238223903</c:v>
                </c:pt>
                <c:pt idx="1762">
                  <c:v>253.10963454648098</c:v>
                </c:pt>
                <c:pt idx="1763">
                  <c:v>253.11913454864597</c:v>
                </c:pt>
                <c:pt idx="1764">
                  <c:v>253.12589021724699</c:v>
                </c:pt>
                <c:pt idx="1765">
                  <c:v>253.11965337946995</c:v>
                </c:pt>
                <c:pt idx="1766">
                  <c:v>253.10994609996598</c:v>
                </c:pt>
                <c:pt idx="1767">
                  <c:v>253.11836301361001</c:v>
                </c:pt>
                <c:pt idx="1768">
                  <c:v>253.11857323342596</c:v>
                </c:pt>
                <c:pt idx="1769">
                  <c:v>253.10628076228198</c:v>
                </c:pt>
                <c:pt idx="1770">
                  <c:v>253.12004131040104</c:v>
                </c:pt>
                <c:pt idx="1771">
                  <c:v>253.10796103977097</c:v>
                </c:pt>
                <c:pt idx="1772">
                  <c:v>253.11510023670095</c:v>
                </c:pt>
                <c:pt idx="1773">
                  <c:v>253.11304648947402</c:v>
                </c:pt>
                <c:pt idx="1774">
                  <c:v>253.11925059645495</c:v>
                </c:pt>
                <c:pt idx="1775">
                  <c:v>253.12932487792102</c:v>
                </c:pt>
                <c:pt idx="1776">
                  <c:v>253.13029798379404</c:v>
                </c:pt>
                <c:pt idx="1777">
                  <c:v>253.12590060434997</c:v>
                </c:pt>
                <c:pt idx="1778">
                  <c:v>253.13426734964199</c:v>
                </c:pt>
                <c:pt idx="1779">
                  <c:v>253.12554655148304</c:v>
                </c:pt>
                <c:pt idx="1780">
                  <c:v>253.10706803825499</c:v>
                </c:pt>
                <c:pt idx="1781">
                  <c:v>253.13147695677404</c:v>
                </c:pt>
                <c:pt idx="1782">
                  <c:v>253.11951603109299</c:v>
                </c:pt>
                <c:pt idx="1783">
                  <c:v>253.12837558153402</c:v>
                </c:pt>
                <c:pt idx="1784">
                  <c:v>253.12810022424398</c:v>
                </c:pt>
                <c:pt idx="1785">
                  <c:v>253.11834123258001</c:v>
                </c:pt>
                <c:pt idx="1786">
                  <c:v>253.12864756806002</c:v>
                </c:pt>
                <c:pt idx="1787">
                  <c:v>253.12111553045699</c:v>
                </c:pt>
                <c:pt idx="1788">
                  <c:v>253.11723945240306</c:v>
                </c:pt>
                <c:pt idx="1789">
                  <c:v>253.11689162530095</c:v>
                </c:pt>
                <c:pt idx="1790">
                  <c:v>253.122207929317</c:v>
                </c:pt>
                <c:pt idx="1791">
                  <c:v>253.12525192558698</c:v>
                </c:pt>
                <c:pt idx="1792">
                  <c:v>253.12667871087297</c:v>
                </c:pt>
                <c:pt idx="1793">
                  <c:v>253.10656468317794</c:v>
                </c:pt>
                <c:pt idx="1794">
                  <c:v>253.11342788167303</c:v>
                </c:pt>
                <c:pt idx="1795">
                  <c:v>253.11270455712301</c:v>
                </c:pt>
                <c:pt idx="1796">
                  <c:v>253.11127033836797</c:v>
                </c:pt>
                <c:pt idx="1797">
                  <c:v>253.1183746486</c:v>
                </c:pt>
                <c:pt idx="1798">
                  <c:v>253.10789255389798</c:v>
                </c:pt>
                <c:pt idx="1799">
                  <c:v>253.10639041390303</c:v>
                </c:pt>
                <c:pt idx="1800">
                  <c:v>253.11436189588696</c:v>
                </c:pt>
                <c:pt idx="1801">
                  <c:v>253.10515177882795</c:v>
                </c:pt>
                <c:pt idx="1802">
                  <c:v>253.11667188966197</c:v>
                </c:pt>
                <c:pt idx="1803">
                  <c:v>253.10618615636099</c:v>
                </c:pt>
                <c:pt idx="1804">
                  <c:v>253.11343156220198</c:v>
                </c:pt>
                <c:pt idx="1805">
                  <c:v>253.12063610627101</c:v>
                </c:pt>
                <c:pt idx="1806">
                  <c:v>253.10671123830298</c:v>
                </c:pt>
                <c:pt idx="1807">
                  <c:v>253.11083380544599</c:v>
                </c:pt>
                <c:pt idx="1808">
                  <c:v>253.11704756043403</c:v>
                </c:pt>
                <c:pt idx="1809">
                  <c:v>253.11296729082696</c:v>
                </c:pt>
                <c:pt idx="1810">
                  <c:v>253.12465218265197</c:v>
                </c:pt>
                <c:pt idx="1811">
                  <c:v>253.11314694244001</c:v>
                </c:pt>
                <c:pt idx="1812">
                  <c:v>253.12914743600302</c:v>
                </c:pt>
                <c:pt idx="1813">
                  <c:v>253.12334920155598</c:v>
                </c:pt>
                <c:pt idx="1814">
                  <c:v>253.118856872512</c:v>
                </c:pt>
                <c:pt idx="1815">
                  <c:v>253.119332988504</c:v>
                </c:pt>
                <c:pt idx="1816">
                  <c:v>253.10885645845602</c:v>
                </c:pt>
                <c:pt idx="1817">
                  <c:v>253.12835774260003</c:v>
                </c:pt>
                <c:pt idx="1818">
                  <c:v>253.13719490714698</c:v>
                </c:pt>
                <c:pt idx="1819">
                  <c:v>253.12710580691001</c:v>
                </c:pt>
                <c:pt idx="1820">
                  <c:v>253.13071908097601</c:v>
                </c:pt>
                <c:pt idx="1821">
                  <c:v>253.11877454013995</c:v>
                </c:pt>
                <c:pt idx="1822">
                  <c:v>253.11137108987896</c:v>
                </c:pt>
                <c:pt idx="1823">
                  <c:v>253.12212243006601</c:v>
                </c:pt>
                <c:pt idx="1824">
                  <c:v>253.131200462104</c:v>
                </c:pt>
                <c:pt idx="1825">
                  <c:v>253.12370033161</c:v>
                </c:pt>
                <c:pt idx="1826">
                  <c:v>253.12197598568304</c:v>
                </c:pt>
                <c:pt idx="1827">
                  <c:v>253.10981459148397</c:v>
                </c:pt>
                <c:pt idx="1828">
                  <c:v>253.11507586133595</c:v>
                </c:pt>
                <c:pt idx="1829">
                  <c:v>253.11496051700999</c:v>
                </c:pt>
                <c:pt idx="1830">
                  <c:v>253.11024806161402</c:v>
                </c:pt>
                <c:pt idx="1831">
                  <c:v>253.12035673603</c:v>
                </c:pt>
                <c:pt idx="1832">
                  <c:v>253.12328223771399</c:v>
                </c:pt>
                <c:pt idx="1833">
                  <c:v>253.11983958115397</c:v>
                </c:pt>
                <c:pt idx="1834">
                  <c:v>253.09830358283102</c:v>
                </c:pt>
                <c:pt idx="1835">
                  <c:v>253.10065624371398</c:v>
                </c:pt>
                <c:pt idx="1836">
                  <c:v>253.11943988466601</c:v>
                </c:pt>
                <c:pt idx="1837">
                  <c:v>253.12219257915098</c:v>
                </c:pt>
                <c:pt idx="1838">
                  <c:v>253.10754918313401</c:v>
                </c:pt>
                <c:pt idx="1839">
                  <c:v>253.10967466329893</c:v>
                </c:pt>
                <c:pt idx="1840">
                  <c:v>253.11489595491298</c:v>
                </c:pt>
                <c:pt idx="1841">
                  <c:v>253.10875034414795</c:v>
                </c:pt>
                <c:pt idx="1842">
                  <c:v>253.11889360000998</c:v>
                </c:pt>
                <c:pt idx="1843">
                  <c:v>253.11893657557502</c:v>
                </c:pt>
                <c:pt idx="1844">
                  <c:v>253.11528539220097</c:v>
                </c:pt>
                <c:pt idx="1845">
                  <c:v>253.12696239061501</c:v>
                </c:pt>
                <c:pt idx="1846">
                  <c:v>253.12497572281194</c:v>
                </c:pt>
                <c:pt idx="1847">
                  <c:v>253.12537260416397</c:v>
                </c:pt>
                <c:pt idx="1848">
                  <c:v>253.11933302516897</c:v>
                </c:pt>
                <c:pt idx="1849">
                  <c:v>253.12067901351301</c:v>
                </c:pt>
                <c:pt idx="1850">
                  <c:v>253.13269979145997</c:v>
                </c:pt>
                <c:pt idx="1851">
                  <c:v>253.123604187621</c:v>
                </c:pt>
                <c:pt idx="1852">
                  <c:v>253.13205885527802</c:v>
                </c:pt>
                <c:pt idx="1853">
                  <c:v>253.134329305866</c:v>
                </c:pt>
                <c:pt idx="1854">
                  <c:v>253.13165299343197</c:v>
                </c:pt>
                <c:pt idx="1855">
                  <c:v>253.12749041999803</c:v>
                </c:pt>
                <c:pt idx="1856">
                  <c:v>253.13229111878002</c:v>
                </c:pt>
                <c:pt idx="1857">
                  <c:v>253.121005371211</c:v>
                </c:pt>
                <c:pt idx="1858">
                  <c:v>253.12461110175298</c:v>
                </c:pt>
                <c:pt idx="1859">
                  <c:v>253.13629166667099</c:v>
                </c:pt>
                <c:pt idx="1860">
                  <c:v>253.12800004999102</c:v>
                </c:pt>
                <c:pt idx="1861">
                  <c:v>253.12688610960001</c:v>
                </c:pt>
                <c:pt idx="1862">
                  <c:v>253.10999460777097</c:v>
                </c:pt>
                <c:pt idx="1863">
                  <c:v>253.11409339829098</c:v>
                </c:pt>
                <c:pt idx="1864">
                  <c:v>253.11764029337996</c:v>
                </c:pt>
                <c:pt idx="1865">
                  <c:v>253.11575022478593</c:v>
                </c:pt>
                <c:pt idx="1866">
                  <c:v>253.11410531516196</c:v>
                </c:pt>
                <c:pt idx="1867">
                  <c:v>253.12719792906401</c:v>
                </c:pt>
                <c:pt idx="1868">
                  <c:v>253.11262520174293</c:v>
                </c:pt>
                <c:pt idx="1869">
                  <c:v>253.11770332459398</c:v>
                </c:pt>
                <c:pt idx="1870">
                  <c:v>253.11236903583301</c:v>
                </c:pt>
                <c:pt idx="1871">
                  <c:v>253.11597969922195</c:v>
                </c:pt>
                <c:pt idx="1872">
                  <c:v>253.13080810561902</c:v>
                </c:pt>
                <c:pt idx="1873">
                  <c:v>253.118881416569</c:v>
                </c:pt>
                <c:pt idx="1874">
                  <c:v>253.120373680927</c:v>
                </c:pt>
                <c:pt idx="1875">
                  <c:v>253.11470347226296</c:v>
                </c:pt>
                <c:pt idx="1876">
                  <c:v>253.10324165273303</c:v>
                </c:pt>
                <c:pt idx="1877">
                  <c:v>253.11070569915191</c:v>
                </c:pt>
                <c:pt idx="1878">
                  <c:v>253.10702776398</c:v>
                </c:pt>
                <c:pt idx="1879">
                  <c:v>253.11651619933795</c:v>
                </c:pt>
                <c:pt idx="1880">
                  <c:v>253.12772230835401</c:v>
                </c:pt>
                <c:pt idx="1881">
                  <c:v>253.12717918552403</c:v>
                </c:pt>
                <c:pt idx="1882">
                  <c:v>253.11183217784898</c:v>
                </c:pt>
                <c:pt idx="1883">
                  <c:v>253.12155156226399</c:v>
                </c:pt>
                <c:pt idx="1884">
                  <c:v>253.12454493477796</c:v>
                </c:pt>
                <c:pt idx="1885">
                  <c:v>253.13090863631498</c:v>
                </c:pt>
                <c:pt idx="1886">
                  <c:v>253.12743869313201</c:v>
                </c:pt>
                <c:pt idx="1887">
                  <c:v>253.134942780622</c:v>
                </c:pt>
                <c:pt idx="1888">
                  <c:v>253.12534830457602</c:v>
                </c:pt>
                <c:pt idx="1889">
                  <c:v>253.11370908558698</c:v>
                </c:pt>
                <c:pt idx="1890">
                  <c:v>253.13304477413996</c:v>
                </c:pt>
                <c:pt idx="1891">
                  <c:v>253.11653398272301</c:v>
                </c:pt>
                <c:pt idx="1892">
                  <c:v>253.12755153477596</c:v>
                </c:pt>
                <c:pt idx="1893">
                  <c:v>253.12807347711501</c:v>
                </c:pt>
                <c:pt idx="1894">
                  <c:v>253.12343763635999</c:v>
                </c:pt>
                <c:pt idx="1895">
                  <c:v>253.12783211442502</c:v>
                </c:pt>
                <c:pt idx="1896">
                  <c:v>253.12101787394201</c:v>
                </c:pt>
                <c:pt idx="1897">
                  <c:v>253.11691635679304</c:v>
                </c:pt>
                <c:pt idx="1898">
                  <c:v>253.11555992095293</c:v>
                </c:pt>
                <c:pt idx="1899">
                  <c:v>253.117590618496</c:v>
                </c:pt>
                <c:pt idx="1900">
                  <c:v>253.11980342507496</c:v>
                </c:pt>
                <c:pt idx="1901">
                  <c:v>253.12362394880898</c:v>
                </c:pt>
                <c:pt idx="1902">
                  <c:v>253.11254923425795</c:v>
                </c:pt>
                <c:pt idx="1903">
                  <c:v>253.11821903189301</c:v>
                </c:pt>
                <c:pt idx="1904">
                  <c:v>253.11457854709997</c:v>
                </c:pt>
                <c:pt idx="1905">
                  <c:v>253.107889188456</c:v>
                </c:pt>
                <c:pt idx="1906">
                  <c:v>253.11492925080998</c:v>
                </c:pt>
                <c:pt idx="1907">
                  <c:v>253.11124903732102</c:v>
                </c:pt>
                <c:pt idx="1908">
                  <c:v>253.10145879130195</c:v>
                </c:pt>
                <c:pt idx="1909">
                  <c:v>253.11074542649399</c:v>
                </c:pt>
                <c:pt idx="1910">
                  <c:v>253.10167558598599</c:v>
                </c:pt>
                <c:pt idx="1911">
                  <c:v>253.10990162963796</c:v>
                </c:pt>
                <c:pt idx="1912">
                  <c:v>253.12028510694196</c:v>
                </c:pt>
                <c:pt idx="1913">
                  <c:v>253.11854647307402</c:v>
                </c:pt>
                <c:pt idx="1914">
                  <c:v>253.11934216481595</c:v>
                </c:pt>
                <c:pt idx="1915">
                  <c:v>253.11575718545896</c:v>
                </c:pt>
                <c:pt idx="1916">
                  <c:v>253.12385566155092</c:v>
                </c:pt>
                <c:pt idx="1917">
                  <c:v>253.115744044633</c:v>
                </c:pt>
                <c:pt idx="1918">
                  <c:v>253.11993451095796</c:v>
                </c:pt>
                <c:pt idx="1919">
                  <c:v>253.12416087366199</c:v>
                </c:pt>
                <c:pt idx="1920">
                  <c:v>253.13261446420796</c:v>
                </c:pt>
                <c:pt idx="1921">
                  <c:v>253.13891013621799</c:v>
                </c:pt>
                <c:pt idx="1922">
                  <c:v>253.134408899644</c:v>
                </c:pt>
                <c:pt idx="1923">
                  <c:v>253.13314865591903</c:v>
                </c:pt>
                <c:pt idx="1924">
                  <c:v>253.13161488217798</c:v>
                </c:pt>
                <c:pt idx="1925">
                  <c:v>253.13046926886196</c:v>
                </c:pt>
                <c:pt idx="1926">
                  <c:v>253.13652055497599</c:v>
                </c:pt>
                <c:pt idx="1927">
                  <c:v>253.13190324023</c:v>
                </c:pt>
                <c:pt idx="1928">
                  <c:v>253.121601034039</c:v>
                </c:pt>
                <c:pt idx="1929">
                  <c:v>253.120065458375</c:v>
                </c:pt>
                <c:pt idx="1930">
                  <c:v>253.11102025708601</c:v>
                </c:pt>
                <c:pt idx="1931">
                  <c:v>253.11398828896498</c:v>
                </c:pt>
                <c:pt idx="1932">
                  <c:v>253.12358449987295</c:v>
                </c:pt>
                <c:pt idx="1933">
                  <c:v>253.11254290383599</c:v>
                </c:pt>
                <c:pt idx="1934">
                  <c:v>253.12800313403798</c:v>
                </c:pt>
                <c:pt idx="1935">
                  <c:v>253.11746229414592</c:v>
                </c:pt>
                <c:pt idx="1936">
                  <c:v>253.11797191985897</c:v>
                </c:pt>
                <c:pt idx="1937">
                  <c:v>253.103488321399</c:v>
                </c:pt>
                <c:pt idx="1938">
                  <c:v>253.10898102916397</c:v>
                </c:pt>
                <c:pt idx="1939">
                  <c:v>253.12527476221098</c:v>
                </c:pt>
                <c:pt idx="1940">
                  <c:v>253.11606754610096</c:v>
                </c:pt>
                <c:pt idx="1941">
                  <c:v>253.09890186865101</c:v>
                </c:pt>
                <c:pt idx="1942">
                  <c:v>253.10917672345096</c:v>
                </c:pt>
                <c:pt idx="1943">
                  <c:v>253.106051837618</c:v>
                </c:pt>
                <c:pt idx="1944">
                  <c:v>253.10712976462401</c:v>
                </c:pt>
                <c:pt idx="1945">
                  <c:v>253.106812416982</c:v>
                </c:pt>
                <c:pt idx="1946">
                  <c:v>253.11559462767298</c:v>
                </c:pt>
                <c:pt idx="1947">
                  <c:v>253.11741655055101</c:v>
                </c:pt>
                <c:pt idx="1948">
                  <c:v>253.12456167494594</c:v>
                </c:pt>
                <c:pt idx="1949">
                  <c:v>253.12008688883003</c:v>
                </c:pt>
                <c:pt idx="1950">
                  <c:v>253.118493732296</c:v>
                </c:pt>
                <c:pt idx="1951">
                  <c:v>253.11744697519003</c:v>
                </c:pt>
                <c:pt idx="1952">
                  <c:v>253.12749030280702</c:v>
                </c:pt>
                <c:pt idx="1953">
                  <c:v>253.12372155516599</c:v>
                </c:pt>
                <c:pt idx="1954">
                  <c:v>253.13689924525798</c:v>
                </c:pt>
                <c:pt idx="1955">
                  <c:v>253.12351099756899</c:v>
                </c:pt>
                <c:pt idx="1956">
                  <c:v>253.12631237339002</c:v>
                </c:pt>
                <c:pt idx="1957">
                  <c:v>253.12639480172501</c:v>
                </c:pt>
                <c:pt idx="1958">
                  <c:v>253.12084729222403</c:v>
                </c:pt>
                <c:pt idx="1959">
                  <c:v>253.12588842030499</c:v>
                </c:pt>
                <c:pt idx="1960">
                  <c:v>253.13768024499399</c:v>
                </c:pt>
                <c:pt idx="1961">
                  <c:v>253.13846749420799</c:v>
                </c:pt>
                <c:pt idx="1962">
                  <c:v>253.134067102616</c:v>
                </c:pt>
                <c:pt idx="1963">
                  <c:v>253.10793789369404</c:v>
                </c:pt>
                <c:pt idx="1964">
                  <c:v>253.13225587120999</c:v>
                </c:pt>
                <c:pt idx="1965">
                  <c:v>253.117248736427</c:v>
                </c:pt>
                <c:pt idx="1966">
                  <c:v>253.12278486890199</c:v>
                </c:pt>
                <c:pt idx="1967">
                  <c:v>253.13243420836798</c:v>
                </c:pt>
                <c:pt idx="1968">
                  <c:v>253.12522613208603</c:v>
                </c:pt>
                <c:pt idx="1969">
                  <c:v>253.11860081636399</c:v>
                </c:pt>
                <c:pt idx="1970">
                  <c:v>253.11100779419795</c:v>
                </c:pt>
                <c:pt idx="1971">
                  <c:v>253.11301481404297</c:v>
                </c:pt>
                <c:pt idx="1972">
                  <c:v>253.11147855330501</c:v>
                </c:pt>
                <c:pt idx="1973">
                  <c:v>253.11569525373096</c:v>
                </c:pt>
                <c:pt idx="1974">
                  <c:v>253.10644857282904</c:v>
                </c:pt>
                <c:pt idx="1975">
                  <c:v>253.11574430554097</c:v>
                </c:pt>
                <c:pt idx="1976">
                  <c:v>253.11472508861098</c:v>
                </c:pt>
                <c:pt idx="1977">
                  <c:v>253.10976894863401</c:v>
                </c:pt>
                <c:pt idx="1978">
                  <c:v>253.10695682305499</c:v>
                </c:pt>
                <c:pt idx="1979">
                  <c:v>253.10827044317301</c:v>
                </c:pt>
                <c:pt idx="1980">
                  <c:v>253.12111217032</c:v>
                </c:pt>
                <c:pt idx="1981">
                  <c:v>253.124927215828</c:v>
                </c:pt>
                <c:pt idx="1982">
                  <c:v>253.12416401625498</c:v>
                </c:pt>
                <c:pt idx="1983">
                  <c:v>253.121844804809</c:v>
                </c:pt>
                <c:pt idx="1984">
                  <c:v>253.11508191443198</c:v>
                </c:pt>
                <c:pt idx="1985">
                  <c:v>253.11945221619595</c:v>
                </c:pt>
                <c:pt idx="1986">
                  <c:v>253.12323010599602</c:v>
                </c:pt>
                <c:pt idx="1987">
                  <c:v>253.120770827103</c:v>
                </c:pt>
                <c:pt idx="1988">
                  <c:v>253.13235803240602</c:v>
                </c:pt>
                <c:pt idx="1989">
                  <c:v>253.12622701415299</c:v>
                </c:pt>
                <c:pt idx="1990">
                  <c:v>253.13002634069306</c:v>
                </c:pt>
                <c:pt idx="1991">
                  <c:v>253.119771657999</c:v>
                </c:pt>
                <c:pt idx="1992">
                  <c:v>253.12009644710002</c:v>
                </c:pt>
                <c:pt idx="1993">
                  <c:v>253.138040745876</c:v>
                </c:pt>
                <c:pt idx="1994">
                  <c:v>253.13949619114595</c:v>
                </c:pt>
                <c:pt idx="1995">
                  <c:v>253.13353009317095</c:v>
                </c:pt>
                <c:pt idx="1996">
                  <c:v>253.131299207247</c:v>
                </c:pt>
                <c:pt idx="1997">
                  <c:v>253.12445099570499</c:v>
                </c:pt>
                <c:pt idx="1998">
                  <c:v>253.11794322819398</c:v>
                </c:pt>
                <c:pt idx="1999">
                  <c:v>253.12098125732101</c:v>
                </c:pt>
                <c:pt idx="2000">
                  <c:v>253.11452667795797</c:v>
                </c:pt>
                <c:pt idx="2001">
                  <c:v>253.12826881232704</c:v>
                </c:pt>
                <c:pt idx="2002">
                  <c:v>253.12233906649703</c:v>
                </c:pt>
                <c:pt idx="2003">
                  <c:v>253.12295249521401</c:v>
                </c:pt>
                <c:pt idx="2004">
                  <c:v>253.11577884614695</c:v>
                </c:pt>
                <c:pt idx="2005">
                  <c:v>253.11363844450696</c:v>
                </c:pt>
                <c:pt idx="2006">
                  <c:v>253.11557656060796</c:v>
                </c:pt>
                <c:pt idx="2007">
                  <c:v>253.11711438939199</c:v>
                </c:pt>
                <c:pt idx="2008">
                  <c:v>253.11967174368897</c:v>
                </c:pt>
                <c:pt idx="2009">
                  <c:v>253.12471015263003</c:v>
                </c:pt>
                <c:pt idx="2010">
                  <c:v>253.11461238924898</c:v>
                </c:pt>
                <c:pt idx="2011">
                  <c:v>253.09887709388499</c:v>
                </c:pt>
                <c:pt idx="2012">
                  <c:v>253.10970477716893</c:v>
                </c:pt>
                <c:pt idx="2013">
                  <c:v>253.11154798448001</c:v>
                </c:pt>
                <c:pt idx="2014">
                  <c:v>253.11922009134395</c:v>
                </c:pt>
                <c:pt idx="2015">
                  <c:v>253.113787882412</c:v>
                </c:pt>
                <c:pt idx="2016">
                  <c:v>253.119406473005</c:v>
                </c:pt>
                <c:pt idx="2017">
                  <c:v>253.12058140159399</c:v>
                </c:pt>
                <c:pt idx="2018">
                  <c:v>253.11587288541699</c:v>
                </c:pt>
                <c:pt idx="2019">
                  <c:v>253.11304747434497</c:v>
                </c:pt>
                <c:pt idx="2020">
                  <c:v>253.12214373808001</c:v>
                </c:pt>
                <c:pt idx="2021">
                  <c:v>253.12241539548904</c:v>
                </c:pt>
                <c:pt idx="2022">
                  <c:v>253.12990455454397</c:v>
                </c:pt>
                <c:pt idx="2023">
                  <c:v>253.13258079007696</c:v>
                </c:pt>
                <c:pt idx="2024">
                  <c:v>253.112676062427</c:v>
                </c:pt>
                <c:pt idx="2025">
                  <c:v>253.11480150134693</c:v>
                </c:pt>
                <c:pt idx="2026">
                  <c:v>253.12443872129401</c:v>
                </c:pt>
                <c:pt idx="2027">
                  <c:v>253.13105168446498</c:v>
                </c:pt>
                <c:pt idx="2028">
                  <c:v>253.12743844594604</c:v>
                </c:pt>
                <c:pt idx="2029">
                  <c:v>253.12691349380998</c:v>
                </c:pt>
                <c:pt idx="2030">
                  <c:v>253.13042368988098</c:v>
                </c:pt>
                <c:pt idx="2031">
                  <c:v>253.126739797509</c:v>
                </c:pt>
                <c:pt idx="2032">
                  <c:v>253.12761272749998</c:v>
                </c:pt>
                <c:pt idx="2033">
                  <c:v>253.12803052043003</c:v>
                </c:pt>
                <c:pt idx="2034">
                  <c:v>253.12978253690397</c:v>
                </c:pt>
                <c:pt idx="2035">
                  <c:v>253.13276381714499</c:v>
                </c:pt>
                <c:pt idx="2036">
                  <c:v>253.12881172860401</c:v>
                </c:pt>
                <c:pt idx="2037">
                  <c:v>253.11998315847796</c:v>
                </c:pt>
                <c:pt idx="2038">
                  <c:v>253.10796620742502</c:v>
                </c:pt>
                <c:pt idx="2039">
                  <c:v>253.11124272514095</c:v>
                </c:pt>
                <c:pt idx="2040">
                  <c:v>253.11010450063</c:v>
                </c:pt>
                <c:pt idx="2041">
                  <c:v>253.12436248109799</c:v>
                </c:pt>
                <c:pt idx="2042">
                  <c:v>253.12340413444096</c:v>
                </c:pt>
                <c:pt idx="2043">
                  <c:v>253.11242408090601</c:v>
                </c:pt>
                <c:pt idx="2044">
                  <c:v>253.11786159448795</c:v>
                </c:pt>
                <c:pt idx="2045">
                  <c:v>253.11415773922096</c:v>
                </c:pt>
                <c:pt idx="2046">
                  <c:v>253.11183172347197</c:v>
                </c:pt>
                <c:pt idx="2047">
                  <c:v>253.12556177334193</c:v>
                </c:pt>
                <c:pt idx="2048">
                  <c:v>253.10661339578499</c:v>
                </c:pt>
                <c:pt idx="2049">
                  <c:v>253.11881183435796</c:v>
                </c:pt>
                <c:pt idx="2050">
                  <c:v>253.11109352139195</c:v>
                </c:pt>
                <c:pt idx="2051">
                  <c:v>253.11075609187995</c:v>
                </c:pt>
                <c:pt idx="2052">
                  <c:v>253.11098029581095</c:v>
                </c:pt>
                <c:pt idx="2053">
                  <c:v>253.11557318035793</c:v>
                </c:pt>
                <c:pt idx="2054">
                  <c:v>253.12047137603801</c:v>
                </c:pt>
                <c:pt idx="2055">
                  <c:v>253.12024849368902</c:v>
                </c:pt>
                <c:pt idx="2056">
                  <c:v>253.12924826004198</c:v>
                </c:pt>
                <c:pt idx="2057">
                  <c:v>253.12949227629699</c:v>
                </c:pt>
                <c:pt idx="2058">
                  <c:v>253.12653882554301</c:v>
                </c:pt>
                <c:pt idx="2059">
                  <c:v>253.11861952338998</c:v>
                </c:pt>
                <c:pt idx="2060">
                  <c:v>253.12908039798199</c:v>
                </c:pt>
                <c:pt idx="2061">
                  <c:v>253.12035838568804</c:v>
                </c:pt>
                <c:pt idx="2062">
                  <c:v>253.13031324492098</c:v>
                </c:pt>
                <c:pt idx="2063">
                  <c:v>253.13516854724</c:v>
                </c:pt>
                <c:pt idx="2064">
                  <c:v>253.12247560155598</c:v>
                </c:pt>
                <c:pt idx="2065">
                  <c:v>253.12337357370896</c:v>
                </c:pt>
                <c:pt idx="2066">
                  <c:v>253.12527792294401</c:v>
                </c:pt>
                <c:pt idx="2067">
                  <c:v>253.12539412909896</c:v>
                </c:pt>
                <c:pt idx="2068">
                  <c:v>253.13466831067501</c:v>
                </c:pt>
                <c:pt idx="2069">
                  <c:v>253.12716073769403</c:v>
                </c:pt>
                <c:pt idx="2070">
                  <c:v>253.13460476133793</c:v>
                </c:pt>
                <c:pt idx="2071">
                  <c:v>253.13470504483996</c:v>
                </c:pt>
                <c:pt idx="2072">
                  <c:v>253.11541769470497</c:v>
                </c:pt>
                <c:pt idx="2073">
                  <c:v>253.11753565326197</c:v>
                </c:pt>
                <c:pt idx="2074">
                  <c:v>253.12021485326201</c:v>
                </c:pt>
                <c:pt idx="2075">
                  <c:v>253.10946087143199</c:v>
                </c:pt>
                <c:pt idx="2076">
                  <c:v>253.12323315378299</c:v>
                </c:pt>
                <c:pt idx="2077">
                  <c:v>253.10975396028795</c:v>
                </c:pt>
                <c:pt idx="2078">
                  <c:v>253.125231811741</c:v>
                </c:pt>
                <c:pt idx="2079">
                  <c:v>253.10513017309</c:v>
                </c:pt>
                <c:pt idx="2080">
                  <c:v>253.106677477652</c:v>
                </c:pt>
                <c:pt idx="2081">
                  <c:v>253.11520399449796</c:v>
                </c:pt>
                <c:pt idx="2082">
                  <c:v>253.11177078900997</c:v>
                </c:pt>
                <c:pt idx="2083">
                  <c:v>253.11963816914792</c:v>
                </c:pt>
                <c:pt idx="2084">
                  <c:v>253.11930104790798</c:v>
                </c:pt>
                <c:pt idx="2085">
                  <c:v>253.11955269260895</c:v>
                </c:pt>
                <c:pt idx="2086">
                  <c:v>253.10093702767202</c:v>
                </c:pt>
                <c:pt idx="2087">
                  <c:v>253.10812099397501</c:v>
                </c:pt>
                <c:pt idx="2088">
                  <c:v>253.11131326820197</c:v>
                </c:pt>
                <c:pt idx="2089">
                  <c:v>253.11521333345698</c:v>
                </c:pt>
                <c:pt idx="2090">
                  <c:v>253.11553351897797</c:v>
                </c:pt>
                <c:pt idx="2091">
                  <c:v>253.12042513841899</c:v>
                </c:pt>
                <c:pt idx="2092">
                  <c:v>253.124386873172</c:v>
                </c:pt>
                <c:pt idx="2093">
                  <c:v>253.12356586260998</c:v>
                </c:pt>
                <c:pt idx="2094">
                  <c:v>253.121802270025</c:v>
                </c:pt>
                <c:pt idx="2095">
                  <c:v>253.125961395095</c:v>
                </c:pt>
                <c:pt idx="2096">
                  <c:v>253.12947088994</c:v>
                </c:pt>
                <c:pt idx="2097">
                  <c:v>253.13661547447197</c:v>
                </c:pt>
                <c:pt idx="2098">
                  <c:v>253.126203039655</c:v>
                </c:pt>
                <c:pt idx="2099">
                  <c:v>253.12401462257196</c:v>
                </c:pt>
                <c:pt idx="2100">
                  <c:v>253.12166157862001</c:v>
                </c:pt>
                <c:pt idx="2101">
                  <c:v>253.12125883279504</c:v>
                </c:pt>
                <c:pt idx="2102">
                  <c:v>253.11964439267098</c:v>
                </c:pt>
                <c:pt idx="2103">
                  <c:v>253.13862938660702</c:v>
                </c:pt>
                <c:pt idx="2104">
                  <c:v>253.12357637516897</c:v>
                </c:pt>
                <c:pt idx="2105">
                  <c:v>253.12534810943703</c:v>
                </c:pt>
                <c:pt idx="2106">
                  <c:v>253.11959263128296</c:v>
                </c:pt>
                <c:pt idx="2107">
                  <c:v>253.12627878427</c:v>
                </c:pt>
                <c:pt idx="2108">
                  <c:v>253.12449985845203</c:v>
                </c:pt>
                <c:pt idx="2109">
                  <c:v>253.11842989779802</c:v>
                </c:pt>
                <c:pt idx="2110">
                  <c:v>253.11726418070896</c:v>
                </c:pt>
                <c:pt idx="2111">
                  <c:v>253.12085752683197</c:v>
                </c:pt>
                <c:pt idx="2112">
                  <c:v>253.11927816716096</c:v>
                </c:pt>
                <c:pt idx="2113">
                  <c:v>253.10729075272002</c:v>
                </c:pt>
                <c:pt idx="2114">
                  <c:v>253.10693072210898</c:v>
                </c:pt>
                <c:pt idx="2115">
                  <c:v>253.10193561416597</c:v>
                </c:pt>
                <c:pt idx="2116">
                  <c:v>253.12122818166802</c:v>
                </c:pt>
                <c:pt idx="2117">
                  <c:v>253.11059278651794</c:v>
                </c:pt>
                <c:pt idx="2118">
                  <c:v>253.118581417992</c:v>
                </c:pt>
                <c:pt idx="2119">
                  <c:v>253.11412438908098</c:v>
                </c:pt>
                <c:pt idx="2120">
                  <c:v>253.11289408253899</c:v>
                </c:pt>
                <c:pt idx="2121">
                  <c:v>253.11072403948697</c:v>
                </c:pt>
                <c:pt idx="2122">
                  <c:v>253.12430155816799</c:v>
                </c:pt>
                <c:pt idx="2123">
                  <c:v>253.10921048069903</c:v>
                </c:pt>
                <c:pt idx="2124">
                  <c:v>253.12547306747001</c:v>
                </c:pt>
                <c:pt idx="2125">
                  <c:v>253.11975719005792</c:v>
                </c:pt>
                <c:pt idx="2126">
                  <c:v>253.12334940493102</c:v>
                </c:pt>
                <c:pt idx="2127">
                  <c:v>253.11432224168698</c:v>
                </c:pt>
                <c:pt idx="2128">
                  <c:v>253.12612029054398</c:v>
                </c:pt>
                <c:pt idx="2129">
                  <c:v>253.12045912752899</c:v>
                </c:pt>
                <c:pt idx="2130">
                  <c:v>253.12316965184795</c:v>
                </c:pt>
                <c:pt idx="2131">
                  <c:v>253.13091070697698</c:v>
                </c:pt>
                <c:pt idx="2132">
                  <c:v>253.13554451714498</c:v>
                </c:pt>
                <c:pt idx="2133">
                  <c:v>253.12511671122002</c:v>
                </c:pt>
                <c:pt idx="2134">
                  <c:v>253.12554039381098</c:v>
                </c:pt>
                <c:pt idx="2135">
                  <c:v>253.12098092543903</c:v>
                </c:pt>
                <c:pt idx="2136">
                  <c:v>253.11954354423796</c:v>
                </c:pt>
                <c:pt idx="2137">
                  <c:v>253.13350276228195</c:v>
                </c:pt>
                <c:pt idx="2138">
                  <c:v>253.12923966519099</c:v>
                </c:pt>
                <c:pt idx="2139">
                  <c:v>253.136282676799</c:v>
                </c:pt>
                <c:pt idx="2140">
                  <c:v>253.12690767057501</c:v>
                </c:pt>
                <c:pt idx="2141">
                  <c:v>253.12297674827403</c:v>
                </c:pt>
                <c:pt idx="2142">
                  <c:v>253.12651097388198</c:v>
                </c:pt>
                <c:pt idx="2143">
                  <c:v>253.11215259688794</c:v>
                </c:pt>
                <c:pt idx="2144">
                  <c:v>253.12140157037001</c:v>
                </c:pt>
                <c:pt idx="2145">
                  <c:v>253.12336180241402</c:v>
                </c:pt>
                <c:pt idx="2146">
                  <c:v>253.11413589989095</c:v>
                </c:pt>
                <c:pt idx="2147">
                  <c:v>253.11982148357598</c:v>
                </c:pt>
                <c:pt idx="2148">
                  <c:v>253.11407170427896</c:v>
                </c:pt>
                <c:pt idx="2149">
                  <c:v>253.103259387881</c:v>
                </c:pt>
                <c:pt idx="2150">
                  <c:v>253.11184716543303</c:v>
                </c:pt>
                <c:pt idx="2151">
                  <c:v>253.11873397491999</c:v>
                </c:pt>
                <c:pt idx="2152">
                  <c:v>253.11503606694399</c:v>
                </c:pt>
                <c:pt idx="2153">
                  <c:v>253.11228664437698</c:v>
                </c:pt>
                <c:pt idx="2154">
                  <c:v>253.10407167233996</c:v>
                </c:pt>
                <c:pt idx="2155">
                  <c:v>253.10877756235098</c:v>
                </c:pt>
                <c:pt idx="2156">
                  <c:v>253.10132762492699</c:v>
                </c:pt>
                <c:pt idx="2157">
                  <c:v>253.09776633516699</c:v>
                </c:pt>
                <c:pt idx="2158">
                  <c:v>253.10962712615694</c:v>
                </c:pt>
                <c:pt idx="2159">
                  <c:v>253.10679026119695</c:v>
                </c:pt>
                <c:pt idx="2160">
                  <c:v>253.11891833006899</c:v>
                </c:pt>
                <c:pt idx="2161">
                  <c:v>253.10950022555792</c:v>
                </c:pt>
                <c:pt idx="2162">
                  <c:v>253.10850269974296</c:v>
                </c:pt>
                <c:pt idx="2163">
                  <c:v>253.11301948284196</c:v>
                </c:pt>
                <c:pt idx="2164">
                  <c:v>253.13074547450597</c:v>
                </c:pt>
                <c:pt idx="2165">
                  <c:v>253.13608102822698</c:v>
                </c:pt>
                <c:pt idx="2166">
                  <c:v>253.12077656334398</c:v>
                </c:pt>
                <c:pt idx="2167">
                  <c:v>253.118744535681</c:v>
                </c:pt>
                <c:pt idx="2168">
                  <c:v>253.12620553463</c:v>
                </c:pt>
                <c:pt idx="2169">
                  <c:v>253.128158678456</c:v>
                </c:pt>
                <c:pt idx="2170">
                  <c:v>253.12346194330698</c:v>
                </c:pt>
                <c:pt idx="2171">
                  <c:v>253.13292442335398</c:v>
                </c:pt>
                <c:pt idx="2172">
                  <c:v>253.12564177687696</c:v>
                </c:pt>
                <c:pt idx="2173">
                  <c:v>253.12361146873999</c:v>
                </c:pt>
                <c:pt idx="2174">
                  <c:v>253.11908283450293</c:v>
                </c:pt>
                <c:pt idx="2175">
                  <c:v>253.11822249817897</c:v>
                </c:pt>
                <c:pt idx="2176">
                  <c:v>253.11672413173994</c:v>
                </c:pt>
                <c:pt idx="2177">
                  <c:v>253.12168308936197</c:v>
                </c:pt>
                <c:pt idx="2178">
                  <c:v>253.12860888511403</c:v>
                </c:pt>
                <c:pt idx="2179">
                  <c:v>253.12200625037403</c:v>
                </c:pt>
                <c:pt idx="2180">
                  <c:v>253.12039224156698</c:v>
                </c:pt>
                <c:pt idx="2181">
                  <c:v>253.11621118213699</c:v>
                </c:pt>
                <c:pt idx="2182">
                  <c:v>253.11515825717896</c:v>
                </c:pt>
                <c:pt idx="2183">
                  <c:v>253.11434348623601</c:v>
                </c:pt>
                <c:pt idx="2184">
                  <c:v>253.11766881393001</c:v>
                </c:pt>
                <c:pt idx="2185">
                  <c:v>253.11677263178495</c:v>
                </c:pt>
                <c:pt idx="2186">
                  <c:v>253.112747218447</c:v>
                </c:pt>
                <c:pt idx="2187">
                  <c:v>253.11640665760902</c:v>
                </c:pt>
                <c:pt idx="2188">
                  <c:v>253.10162703459</c:v>
                </c:pt>
                <c:pt idx="2189">
                  <c:v>253.10123340781303</c:v>
                </c:pt>
                <c:pt idx="2190">
                  <c:v>253.11286332856696</c:v>
                </c:pt>
                <c:pt idx="2191">
                  <c:v>253.11063402579097</c:v>
                </c:pt>
                <c:pt idx="2192">
                  <c:v>253.12012996713904</c:v>
                </c:pt>
                <c:pt idx="2193">
                  <c:v>253.11502722290098</c:v>
                </c:pt>
                <c:pt idx="2194">
                  <c:v>253.10356768970794</c:v>
                </c:pt>
                <c:pt idx="2195">
                  <c:v>253.11110845950699</c:v>
                </c:pt>
                <c:pt idx="2196">
                  <c:v>253.12206743966001</c:v>
                </c:pt>
                <c:pt idx="2197">
                  <c:v>253.12300751867201</c:v>
                </c:pt>
                <c:pt idx="2198">
                  <c:v>253.12244996550203</c:v>
                </c:pt>
                <c:pt idx="2199">
                  <c:v>253.12333715437299</c:v>
                </c:pt>
                <c:pt idx="2200">
                  <c:v>253.124234109893</c:v>
                </c:pt>
                <c:pt idx="2201">
                  <c:v>253.12736558888099</c:v>
                </c:pt>
                <c:pt idx="2202">
                  <c:v>253.11402302032695</c:v>
                </c:pt>
                <c:pt idx="2203">
                  <c:v>253.11530768056301</c:v>
                </c:pt>
                <c:pt idx="2204">
                  <c:v>253.12092340264502</c:v>
                </c:pt>
                <c:pt idx="2205">
                  <c:v>253.12680400837098</c:v>
                </c:pt>
                <c:pt idx="2206">
                  <c:v>253.133716477544</c:v>
                </c:pt>
                <c:pt idx="2207">
                  <c:v>253.12823812484197</c:v>
                </c:pt>
                <c:pt idx="2208">
                  <c:v>253.12150887055</c:v>
                </c:pt>
                <c:pt idx="2209">
                  <c:v>253.11754200547901</c:v>
                </c:pt>
                <c:pt idx="2210">
                  <c:v>253.11785596625396</c:v>
                </c:pt>
                <c:pt idx="2211">
                  <c:v>253.12997455285597</c:v>
                </c:pt>
                <c:pt idx="2212">
                  <c:v>253.11525887650598</c:v>
                </c:pt>
                <c:pt idx="2213">
                  <c:v>253.123141596609</c:v>
                </c:pt>
                <c:pt idx="2214">
                  <c:v>253.11781351878301</c:v>
                </c:pt>
                <c:pt idx="2215">
                  <c:v>253.12074013025799</c:v>
                </c:pt>
                <c:pt idx="2216">
                  <c:v>253.11583917684695</c:v>
                </c:pt>
                <c:pt idx="2217">
                  <c:v>253.12691655042204</c:v>
                </c:pt>
                <c:pt idx="2218">
                  <c:v>253.11156237078896</c:v>
                </c:pt>
                <c:pt idx="2219">
                  <c:v>253.11577179961293</c:v>
                </c:pt>
                <c:pt idx="2220">
                  <c:v>253.12238485324201</c:v>
                </c:pt>
                <c:pt idx="2221">
                  <c:v>253.11915296093397</c:v>
                </c:pt>
                <c:pt idx="2222">
                  <c:v>253.11942477285095</c:v>
                </c:pt>
                <c:pt idx="2223">
                  <c:v>253.09915190369799</c:v>
                </c:pt>
                <c:pt idx="2224">
                  <c:v>253.11206590614495</c:v>
                </c:pt>
                <c:pt idx="2225">
                  <c:v>253.11024186612198</c:v>
                </c:pt>
                <c:pt idx="2226">
                  <c:v>253.11176766024596</c:v>
                </c:pt>
                <c:pt idx="2227">
                  <c:v>253.11302544400596</c:v>
                </c:pt>
                <c:pt idx="2228">
                  <c:v>253.12107876241001</c:v>
                </c:pt>
                <c:pt idx="2229">
                  <c:v>253.10640918387901</c:v>
                </c:pt>
                <c:pt idx="2230">
                  <c:v>253.11642834903301</c:v>
                </c:pt>
                <c:pt idx="2231">
                  <c:v>253.10641557511599</c:v>
                </c:pt>
                <c:pt idx="2232">
                  <c:v>253.10984208722002</c:v>
                </c:pt>
                <c:pt idx="2233">
                  <c:v>253.12366679218096</c:v>
                </c:pt>
                <c:pt idx="2234">
                  <c:v>253.12199133453402</c:v>
                </c:pt>
                <c:pt idx="2235">
                  <c:v>253.12598906536999</c:v>
                </c:pt>
                <c:pt idx="2236">
                  <c:v>253.11337289005095</c:v>
                </c:pt>
                <c:pt idx="2237">
                  <c:v>253.11792943560502</c:v>
                </c:pt>
                <c:pt idx="2238">
                  <c:v>253.12298609736601</c:v>
                </c:pt>
                <c:pt idx="2239">
                  <c:v>253.12441728980099</c:v>
                </c:pt>
                <c:pt idx="2240">
                  <c:v>253.13426561503499</c:v>
                </c:pt>
                <c:pt idx="2241">
                  <c:v>253.13130529991298</c:v>
                </c:pt>
                <c:pt idx="2242">
                  <c:v>253.12261396306198</c:v>
                </c:pt>
                <c:pt idx="2243">
                  <c:v>253.13109440298402</c:v>
                </c:pt>
                <c:pt idx="2244">
                  <c:v>253.12581402125696</c:v>
                </c:pt>
                <c:pt idx="2245">
                  <c:v>253.118185833095</c:v>
                </c:pt>
                <c:pt idx="2246">
                  <c:v>253.126401013546</c:v>
                </c:pt>
                <c:pt idx="2247">
                  <c:v>253.12152492224598</c:v>
                </c:pt>
                <c:pt idx="2248">
                  <c:v>253.12674607638701</c:v>
                </c:pt>
                <c:pt idx="2249">
                  <c:v>253.12132305823204</c:v>
                </c:pt>
                <c:pt idx="2250">
                  <c:v>253.11960775294298</c:v>
                </c:pt>
                <c:pt idx="2251">
                  <c:v>253.12676766579901</c:v>
                </c:pt>
                <c:pt idx="2252">
                  <c:v>253.12614772784099</c:v>
                </c:pt>
                <c:pt idx="2253">
                  <c:v>253.11708997406197</c:v>
                </c:pt>
                <c:pt idx="2254">
                  <c:v>253.12285471362199</c:v>
                </c:pt>
                <c:pt idx="2255">
                  <c:v>253.11554587900397</c:v>
                </c:pt>
                <c:pt idx="2256">
                  <c:v>253.10976594148096</c:v>
                </c:pt>
                <c:pt idx="2257">
                  <c:v>253.11478594009398</c:v>
                </c:pt>
                <c:pt idx="2258">
                  <c:v>253.10423794052201</c:v>
                </c:pt>
                <c:pt idx="2259">
                  <c:v>253.11230801466303</c:v>
                </c:pt>
                <c:pt idx="2260">
                  <c:v>253.11375177498894</c:v>
                </c:pt>
                <c:pt idx="2261">
                  <c:v>253.11678192721197</c:v>
                </c:pt>
                <c:pt idx="2262">
                  <c:v>253.11447459341196</c:v>
                </c:pt>
                <c:pt idx="2263">
                  <c:v>253.108325419778</c:v>
                </c:pt>
                <c:pt idx="2264">
                  <c:v>253.09956400160695</c:v>
                </c:pt>
                <c:pt idx="2265">
                  <c:v>253.10889973605796</c:v>
                </c:pt>
                <c:pt idx="2266">
                  <c:v>253.11925984312796</c:v>
                </c:pt>
                <c:pt idx="2267">
                  <c:v>253.11724559600998</c:v>
                </c:pt>
                <c:pt idx="2268">
                  <c:v>253.11246959248402</c:v>
                </c:pt>
                <c:pt idx="2269">
                  <c:v>253.11066598960096</c:v>
                </c:pt>
                <c:pt idx="2270">
                  <c:v>253.10973532069698</c:v>
                </c:pt>
                <c:pt idx="2271">
                  <c:v>253.10906230312696</c:v>
                </c:pt>
                <c:pt idx="2272">
                  <c:v>253.11410923734795</c:v>
                </c:pt>
                <c:pt idx="2273">
                  <c:v>253.12470410671997</c:v>
                </c:pt>
                <c:pt idx="2274">
                  <c:v>253.12651069915694</c:v>
                </c:pt>
                <c:pt idx="2275">
                  <c:v>253.12856520004897</c:v>
                </c:pt>
                <c:pt idx="2276">
                  <c:v>253.11930574389996</c:v>
                </c:pt>
                <c:pt idx="2277">
                  <c:v>253.118451047755</c:v>
                </c:pt>
                <c:pt idx="2278">
                  <c:v>253.12088878157999</c:v>
                </c:pt>
                <c:pt idx="2279">
                  <c:v>253.12515892411196</c:v>
                </c:pt>
                <c:pt idx="2280">
                  <c:v>253.12888506724599</c:v>
                </c:pt>
                <c:pt idx="2281">
                  <c:v>253.12858916062001</c:v>
                </c:pt>
                <c:pt idx="2282">
                  <c:v>253.11638190608198</c:v>
                </c:pt>
                <c:pt idx="2283">
                  <c:v>253.11309588408196</c:v>
                </c:pt>
                <c:pt idx="2284">
                  <c:v>253.12156180001</c:v>
                </c:pt>
                <c:pt idx="2285">
                  <c:v>253.10992441342401</c:v>
                </c:pt>
                <c:pt idx="2286">
                  <c:v>253.118039368392</c:v>
                </c:pt>
                <c:pt idx="2287">
                  <c:v>253.13088162930495</c:v>
                </c:pt>
                <c:pt idx="2288">
                  <c:v>253.12490289333999</c:v>
                </c:pt>
                <c:pt idx="2289">
                  <c:v>253.12636738553704</c:v>
                </c:pt>
                <c:pt idx="2290">
                  <c:v>253.11570157999196</c:v>
                </c:pt>
                <c:pt idx="2291">
                  <c:v>253.11083991906199</c:v>
                </c:pt>
                <c:pt idx="2292">
                  <c:v>253.11987623921996</c:v>
                </c:pt>
                <c:pt idx="2293">
                  <c:v>253.11618069329796</c:v>
                </c:pt>
                <c:pt idx="2294">
                  <c:v>253.120425595245</c:v>
                </c:pt>
                <c:pt idx="2295">
                  <c:v>253.11519501504796</c:v>
                </c:pt>
                <c:pt idx="2296">
                  <c:v>253.10717170708099</c:v>
                </c:pt>
                <c:pt idx="2297">
                  <c:v>253.10773053863903</c:v>
                </c:pt>
                <c:pt idx="2298">
                  <c:v>253.10195189728</c:v>
                </c:pt>
                <c:pt idx="2299">
                  <c:v>253.11544502484995</c:v>
                </c:pt>
                <c:pt idx="2300">
                  <c:v>253.11115807193099</c:v>
                </c:pt>
                <c:pt idx="2301">
                  <c:v>253.11412386597399</c:v>
                </c:pt>
                <c:pt idx="2302">
                  <c:v>253.12407592708098</c:v>
                </c:pt>
                <c:pt idx="2303">
                  <c:v>253.11310467753296</c:v>
                </c:pt>
                <c:pt idx="2304">
                  <c:v>253.112350530615</c:v>
                </c:pt>
                <c:pt idx="2305">
                  <c:v>253.11500272636295</c:v>
                </c:pt>
                <c:pt idx="2306">
                  <c:v>253.12855314505796</c:v>
                </c:pt>
                <c:pt idx="2307">
                  <c:v>253.12977644994896</c:v>
                </c:pt>
                <c:pt idx="2308">
                  <c:v>253.12735935441503</c:v>
                </c:pt>
                <c:pt idx="2309">
                  <c:v>253.125448775151</c:v>
                </c:pt>
                <c:pt idx="2310">
                  <c:v>253.12839694670703</c:v>
                </c:pt>
                <c:pt idx="2311">
                  <c:v>253.12263007808801</c:v>
                </c:pt>
                <c:pt idx="2312">
                  <c:v>253.11698630264601</c:v>
                </c:pt>
                <c:pt idx="2313">
                  <c:v>253.12652009598901</c:v>
                </c:pt>
                <c:pt idx="2314">
                  <c:v>253.136270379753</c:v>
                </c:pt>
                <c:pt idx="2315">
                  <c:v>253.12816784594904</c:v>
                </c:pt>
                <c:pt idx="2316">
                  <c:v>253.13538220995096</c:v>
                </c:pt>
                <c:pt idx="2317">
                  <c:v>253.121506071037</c:v>
                </c:pt>
                <c:pt idx="2318">
                  <c:v>253.11981488713099</c:v>
                </c:pt>
                <c:pt idx="2319">
                  <c:v>253.12215291462303</c:v>
                </c:pt>
                <c:pt idx="2320">
                  <c:v>253.12590043984795</c:v>
                </c:pt>
                <c:pt idx="2321">
                  <c:v>253.12123448004101</c:v>
                </c:pt>
                <c:pt idx="2322">
                  <c:v>253.12906528055495</c:v>
                </c:pt>
                <c:pt idx="2323">
                  <c:v>253.118091168935</c:v>
                </c:pt>
                <c:pt idx="2324">
                  <c:v>253.10885653232501</c:v>
                </c:pt>
                <c:pt idx="2325">
                  <c:v>253.11978155728499</c:v>
                </c:pt>
                <c:pt idx="2326">
                  <c:v>253.11814582688498</c:v>
                </c:pt>
                <c:pt idx="2327">
                  <c:v>253.11701363101298</c:v>
                </c:pt>
                <c:pt idx="2328">
                  <c:v>253.11959348512497</c:v>
                </c:pt>
                <c:pt idx="2329">
                  <c:v>253.11052028434995</c:v>
                </c:pt>
                <c:pt idx="2330">
                  <c:v>253.12485366609997</c:v>
                </c:pt>
                <c:pt idx="2331">
                  <c:v>253.10504936270701</c:v>
                </c:pt>
                <c:pt idx="2332">
                  <c:v>253.10271922459097</c:v>
                </c:pt>
                <c:pt idx="2333">
                  <c:v>253.10421200022299</c:v>
                </c:pt>
                <c:pt idx="2334">
                  <c:v>253.10860409358096</c:v>
                </c:pt>
                <c:pt idx="2335">
                  <c:v>253.10955209034492</c:v>
                </c:pt>
                <c:pt idx="2336">
                  <c:v>253.11501808932198</c:v>
                </c:pt>
                <c:pt idx="2337">
                  <c:v>253.11575332411792</c:v>
                </c:pt>
                <c:pt idx="2338">
                  <c:v>253.103477558853</c:v>
                </c:pt>
                <c:pt idx="2339">
                  <c:v>253.11056567313193</c:v>
                </c:pt>
                <c:pt idx="2340">
                  <c:v>253.10667122579298</c:v>
                </c:pt>
                <c:pt idx="2341">
                  <c:v>253.11823781607004</c:v>
                </c:pt>
                <c:pt idx="2342">
                  <c:v>253.11982437121696</c:v>
                </c:pt>
                <c:pt idx="2343">
                  <c:v>253.12084384622702</c:v>
                </c:pt>
                <c:pt idx="2344">
                  <c:v>253.11531585353501</c:v>
                </c:pt>
                <c:pt idx="2345">
                  <c:v>253.11794149110997</c:v>
                </c:pt>
                <c:pt idx="2346">
                  <c:v>253.13305418112193</c:v>
                </c:pt>
                <c:pt idx="2347">
                  <c:v>253.118954875789</c:v>
                </c:pt>
                <c:pt idx="2348">
                  <c:v>253.11689160419195</c:v>
                </c:pt>
                <c:pt idx="2349">
                  <c:v>253.14034154962303</c:v>
                </c:pt>
                <c:pt idx="2350">
                  <c:v>253.12300127902796</c:v>
                </c:pt>
                <c:pt idx="2351">
                  <c:v>253.116979471495</c:v>
                </c:pt>
                <c:pt idx="2352">
                  <c:v>253.125518864523</c:v>
                </c:pt>
                <c:pt idx="2353">
                  <c:v>253.12141434178801</c:v>
                </c:pt>
                <c:pt idx="2354">
                  <c:v>253.12558623574898</c:v>
                </c:pt>
                <c:pt idx="2355">
                  <c:v>253.12667278013498</c:v>
                </c:pt>
                <c:pt idx="2356">
                  <c:v>253.12150913755099</c:v>
                </c:pt>
                <c:pt idx="2357">
                  <c:v>253.12704818296803</c:v>
                </c:pt>
                <c:pt idx="2358">
                  <c:v>253.12034197058702</c:v>
                </c:pt>
                <c:pt idx="2359">
                  <c:v>253.11241766250899</c:v>
                </c:pt>
                <c:pt idx="2360">
                  <c:v>253.12085294130196</c:v>
                </c:pt>
                <c:pt idx="2361">
                  <c:v>253.118261978665</c:v>
                </c:pt>
                <c:pt idx="2362">
                  <c:v>253.120706289114</c:v>
                </c:pt>
                <c:pt idx="2363">
                  <c:v>253.12331567711098</c:v>
                </c:pt>
                <c:pt idx="2364">
                  <c:v>253.11380027030594</c:v>
                </c:pt>
                <c:pt idx="2365">
                  <c:v>253.11469149754396</c:v>
                </c:pt>
                <c:pt idx="2366">
                  <c:v>253.107577753649</c:v>
                </c:pt>
                <c:pt idx="2367">
                  <c:v>253.11285771600197</c:v>
                </c:pt>
                <c:pt idx="2368">
                  <c:v>253.10466013887094</c:v>
                </c:pt>
                <c:pt idx="2369">
                  <c:v>253.10693999352401</c:v>
                </c:pt>
                <c:pt idx="2370">
                  <c:v>253.12129219406398</c:v>
                </c:pt>
                <c:pt idx="2371">
                  <c:v>253.10694386425897</c:v>
                </c:pt>
                <c:pt idx="2372">
                  <c:v>253.09976211904794</c:v>
                </c:pt>
                <c:pt idx="2373">
                  <c:v>253.11830456659797</c:v>
                </c:pt>
                <c:pt idx="2374">
                  <c:v>253.11665662189793</c:v>
                </c:pt>
                <c:pt idx="2375">
                  <c:v>253.118253282799</c:v>
                </c:pt>
                <c:pt idx="2376">
                  <c:v>253.11943978450697</c:v>
                </c:pt>
                <c:pt idx="2377">
                  <c:v>253.13053310288797</c:v>
                </c:pt>
                <c:pt idx="2378">
                  <c:v>253.11395540940194</c:v>
                </c:pt>
                <c:pt idx="2379">
                  <c:v>253.11509413061998</c:v>
                </c:pt>
                <c:pt idx="2380">
                  <c:v>253.12493600288903</c:v>
                </c:pt>
                <c:pt idx="2381">
                  <c:v>253.136215685656</c:v>
                </c:pt>
                <c:pt idx="2382">
                  <c:v>253.12568989220901</c:v>
                </c:pt>
                <c:pt idx="2383">
                  <c:v>253.128250184103</c:v>
                </c:pt>
                <c:pt idx="2384">
                  <c:v>253.13040929011098</c:v>
                </c:pt>
                <c:pt idx="2385">
                  <c:v>253.11577167635994</c:v>
                </c:pt>
                <c:pt idx="2386">
                  <c:v>253.11323861181998</c:v>
                </c:pt>
                <c:pt idx="2387">
                  <c:v>253.12841537682601</c:v>
                </c:pt>
                <c:pt idx="2388">
                  <c:v>253.12771918252903</c:v>
                </c:pt>
                <c:pt idx="2389">
                  <c:v>253.13374080522701</c:v>
                </c:pt>
                <c:pt idx="2390">
                  <c:v>253.13496729827298</c:v>
                </c:pt>
                <c:pt idx="2391">
                  <c:v>253.121544429724</c:v>
                </c:pt>
                <c:pt idx="2392">
                  <c:v>253.11576600562699</c:v>
                </c:pt>
                <c:pt idx="2393">
                  <c:v>253.11182279330995</c:v>
                </c:pt>
                <c:pt idx="2394">
                  <c:v>253.12326414336897</c:v>
                </c:pt>
                <c:pt idx="2395">
                  <c:v>253.11862850945599</c:v>
                </c:pt>
                <c:pt idx="2396">
                  <c:v>253.12617803905798</c:v>
                </c:pt>
                <c:pt idx="2397">
                  <c:v>253.125409263325</c:v>
                </c:pt>
                <c:pt idx="2398">
                  <c:v>253.11224917202802</c:v>
                </c:pt>
                <c:pt idx="2399">
                  <c:v>253.11116654266402</c:v>
                </c:pt>
                <c:pt idx="2400">
                  <c:v>253.116241563774</c:v>
                </c:pt>
                <c:pt idx="2401">
                  <c:v>253.11215238223903</c:v>
                </c:pt>
                <c:pt idx="2402">
                  <c:v>253.10963454648098</c:v>
                </c:pt>
                <c:pt idx="2403">
                  <c:v>253.11913454864597</c:v>
                </c:pt>
                <c:pt idx="2404">
                  <c:v>253.12589021724699</c:v>
                </c:pt>
                <c:pt idx="2405">
                  <c:v>253.11965337946995</c:v>
                </c:pt>
                <c:pt idx="2406">
                  <c:v>253.10994609996598</c:v>
                </c:pt>
                <c:pt idx="2407">
                  <c:v>253.11836301361001</c:v>
                </c:pt>
                <c:pt idx="2408">
                  <c:v>253.11857323342596</c:v>
                </c:pt>
                <c:pt idx="2409">
                  <c:v>253.10628076228198</c:v>
                </c:pt>
                <c:pt idx="2410">
                  <c:v>253.12004131040104</c:v>
                </c:pt>
                <c:pt idx="2411">
                  <c:v>253.10796103977097</c:v>
                </c:pt>
                <c:pt idx="2412">
                  <c:v>253.11510023670095</c:v>
                </c:pt>
                <c:pt idx="2413">
                  <c:v>253.11304648947402</c:v>
                </c:pt>
                <c:pt idx="2414">
                  <c:v>253.11925059645495</c:v>
                </c:pt>
                <c:pt idx="2415">
                  <c:v>253.12932487792102</c:v>
                </c:pt>
                <c:pt idx="2416">
                  <c:v>253.13029798379404</c:v>
                </c:pt>
                <c:pt idx="2417">
                  <c:v>253.12590060434997</c:v>
                </c:pt>
                <c:pt idx="2418">
                  <c:v>253.13426734964199</c:v>
                </c:pt>
                <c:pt idx="2419">
                  <c:v>253.12554655148304</c:v>
                </c:pt>
                <c:pt idx="2420">
                  <c:v>253.10706803825499</c:v>
                </c:pt>
                <c:pt idx="2421">
                  <c:v>253.13147695677404</c:v>
                </c:pt>
                <c:pt idx="2422">
                  <c:v>253.11951603109299</c:v>
                </c:pt>
                <c:pt idx="2423">
                  <c:v>253.12837558153402</c:v>
                </c:pt>
                <c:pt idx="2424">
                  <c:v>253.12810022424398</c:v>
                </c:pt>
                <c:pt idx="2425">
                  <c:v>253.11834123258001</c:v>
                </c:pt>
                <c:pt idx="2426">
                  <c:v>253.12864756806002</c:v>
                </c:pt>
                <c:pt idx="2427">
                  <c:v>253.12111553045699</c:v>
                </c:pt>
                <c:pt idx="2428">
                  <c:v>253.11723945240306</c:v>
                </c:pt>
                <c:pt idx="2429">
                  <c:v>253.11689162530095</c:v>
                </c:pt>
                <c:pt idx="2430">
                  <c:v>253.122207929317</c:v>
                </c:pt>
                <c:pt idx="2431">
                  <c:v>253.12525192558698</c:v>
                </c:pt>
                <c:pt idx="2432">
                  <c:v>253.12667871087297</c:v>
                </c:pt>
                <c:pt idx="2433">
                  <c:v>253.10656468317794</c:v>
                </c:pt>
                <c:pt idx="2434">
                  <c:v>253.11342788167303</c:v>
                </c:pt>
                <c:pt idx="2435">
                  <c:v>253.11270455712301</c:v>
                </c:pt>
                <c:pt idx="2436">
                  <c:v>253.11127033836797</c:v>
                </c:pt>
                <c:pt idx="2437">
                  <c:v>253.1183746486</c:v>
                </c:pt>
                <c:pt idx="2438">
                  <c:v>253.10789255389798</c:v>
                </c:pt>
                <c:pt idx="2439">
                  <c:v>253.10639041390303</c:v>
                </c:pt>
                <c:pt idx="2440">
                  <c:v>253.11436189588696</c:v>
                </c:pt>
                <c:pt idx="2441">
                  <c:v>253.10515177882795</c:v>
                </c:pt>
                <c:pt idx="2442">
                  <c:v>253.11667188966197</c:v>
                </c:pt>
                <c:pt idx="2443">
                  <c:v>253.10618615636099</c:v>
                </c:pt>
                <c:pt idx="2444">
                  <c:v>253.11343156220198</c:v>
                </c:pt>
                <c:pt idx="2445">
                  <c:v>253.12063610627101</c:v>
                </c:pt>
                <c:pt idx="2446">
                  <c:v>253.10671123830298</c:v>
                </c:pt>
                <c:pt idx="2447">
                  <c:v>253.11083380544599</c:v>
                </c:pt>
                <c:pt idx="2448">
                  <c:v>253.11704756043403</c:v>
                </c:pt>
                <c:pt idx="2449">
                  <c:v>253.11296729082696</c:v>
                </c:pt>
                <c:pt idx="2450">
                  <c:v>253.12465218265197</c:v>
                </c:pt>
                <c:pt idx="2451">
                  <c:v>253.11314694244001</c:v>
                </c:pt>
                <c:pt idx="2452">
                  <c:v>253.12914743600302</c:v>
                </c:pt>
                <c:pt idx="2453">
                  <c:v>253.12334920155598</c:v>
                </c:pt>
                <c:pt idx="2454">
                  <c:v>253.118856872512</c:v>
                </c:pt>
                <c:pt idx="2455">
                  <c:v>253.119332988504</c:v>
                </c:pt>
                <c:pt idx="2456">
                  <c:v>253.10885645845602</c:v>
                </c:pt>
                <c:pt idx="2457">
                  <c:v>253.12835774260003</c:v>
                </c:pt>
                <c:pt idx="2458">
                  <c:v>253.13719490714698</c:v>
                </c:pt>
                <c:pt idx="2459">
                  <c:v>253.12710580691001</c:v>
                </c:pt>
                <c:pt idx="2460">
                  <c:v>253.13071908097601</c:v>
                </c:pt>
                <c:pt idx="2461">
                  <c:v>253.11877454013995</c:v>
                </c:pt>
                <c:pt idx="2462">
                  <c:v>253.11137108987896</c:v>
                </c:pt>
                <c:pt idx="2463">
                  <c:v>253.12212243006601</c:v>
                </c:pt>
                <c:pt idx="2464">
                  <c:v>253.131200462104</c:v>
                </c:pt>
                <c:pt idx="2465">
                  <c:v>253.12370033161</c:v>
                </c:pt>
                <c:pt idx="2466">
                  <c:v>253.12197598568304</c:v>
                </c:pt>
                <c:pt idx="2467">
                  <c:v>253.10981459148397</c:v>
                </c:pt>
                <c:pt idx="2468">
                  <c:v>253.11507586133595</c:v>
                </c:pt>
                <c:pt idx="2469">
                  <c:v>253.11496051700999</c:v>
                </c:pt>
                <c:pt idx="2470">
                  <c:v>253.11024806161402</c:v>
                </c:pt>
                <c:pt idx="2471">
                  <c:v>253.12035673603</c:v>
                </c:pt>
                <c:pt idx="2472">
                  <c:v>253.12328223771399</c:v>
                </c:pt>
                <c:pt idx="2473">
                  <c:v>253.11983958115397</c:v>
                </c:pt>
                <c:pt idx="2474">
                  <c:v>253.09830358283102</c:v>
                </c:pt>
                <c:pt idx="2475">
                  <c:v>253.10065624371398</c:v>
                </c:pt>
                <c:pt idx="2476">
                  <c:v>253.11943988466601</c:v>
                </c:pt>
                <c:pt idx="2477">
                  <c:v>253.12219257915098</c:v>
                </c:pt>
                <c:pt idx="2478">
                  <c:v>253.10754918313401</c:v>
                </c:pt>
                <c:pt idx="2479">
                  <c:v>253.10967466329893</c:v>
                </c:pt>
                <c:pt idx="2480">
                  <c:v>253.11489595491298</c:v>
                </c:pt>
                <c:pt idx="2481">
                  <c:v>253.10875034414795</c:v>
                </c:pt>
                <c:pt idx="2482">
                  <c:v>253.11889360000998</c:v>
                </c:pt>
                <c:pt idx="2483">
                  <c:v>253.11893657557502</c:v>
                </c:pt>
                <c:pt idx="2484">
                  <c:v>253.11528539220097</c:v>
                </c:pt>
                <c:pt idx="2485">
                  <c:v>253.12696239061501</c:v>
                </c:pt>
                <c:pt idx="2486">
                  <c:v>253.12497572281194</c:v>
                </c:pt>
                <c:pt idx="2487">
                  <c:v>253.12537260416397</c:v>
                </c:pt>
                <c:pt idx="2488">
                  <c:v>253.11933302516897</c:v>
                </c:pt>
                <c:pt idx="2489">
                  <c:v>253.12067901351301</c:v>
                </c:pt>
                <c:pt idx="2490">
                  <c:v>253.13269979145997</c:v>
                </c:pt>
                <c:pt idx="2491">
                  <c:v>253.123604187621</c:v>
                </c:pt>
                <c:pt idx="2492">
                  <c:v>253.13205885527802</c:v>
                </c:pt>
                <c:pt idx="2493">
                  <c:v>253.134329305866</c:v>
                </c:pt>
                <c:pt idx="2494">
                  <c:v>253.13165299343197</c:v>
                </c:pt>
                <c:pt idx="2495">
                  <c:v>253.12749041999803</c:v>
                </c:pt>
                <c:pt idx="2496">
                  <c:v>253.13229111878002</c:v>
                </c:pt>
                <c:pt idx="2497">
                  <c:v>253.121005371211</c:v>
                </c:pt>
                <c:pt idx="2498">
                  <c:v>253.12461110175298</c:v>
                </c:pt>
                <c:pt idx="2499">
                  <c:v>253.13629166667099</c:v>
                </c:pt>
                <c:pt idx="2500">
                  <c:v>253.12800004999102</c:v>
                </c:pt>
                <c:pt idx="2501">
                  <c:v>253.12688610960001</c:v>
                </c:pt>
                <c:pt idx="2502">
                  <c:v>253.10999460777097</c:v>
                </c:pt>
                <c:pt idx="2503">
                  <c:v>253.11409339829098</c:v>
                </c:pt>
                <c:pt idx="2504">
                  <c:v>253.11764029337996</c:v>
                </c:pt>
                <c:pt idx="2505">
                  <c:v>253.11575022478593</c:v>
                </c:pt>
                <c:pt idx="2506">
                  <c:v>253.11410531516196</c:v>
                </c:pt>
                <c:pt idx="2507">
                  <c:v>253.12719792906401</c:v>
                </c:pt>
                <c:pt idx="2508">
                  <c:v>253.11262520174293</c:v>
                </c:pt>
                <c:pt idx="2509">
                  <c:v>253.11770332459398</c:v>
                </c:pt>
                <c:pt idx="2510">
                  <c:v>253.11236903583301</c:v>
                </c:pt>
                <c:pt idx="2511">
                  <c:v>253.11597969922195</c:v>
                </c:pt>
                <c:pt idx="2512">
                  <c:v>253.13080810561902</c:v>
                </c:pt>
                <c:pt idx="2513">
                  <c:v>253.118881416569</c:v>
                </c:pt>
                <c:pt idx="2514">
                  <c:v>253.120373680927</c:v>
                </c:pt>
                <c:pt idx="2515">
                  <c:v>253.11470347226296</c:v>
                </c:pt>
                <c:pt idx="2516">
                  <c:v>253.10324165273303</c:v>
                </c:pt>
                <c:pt idx="2517">
                  <c:v>253.11070569915191</c:v>
                </c:pt>
                <c:pt idx="2518">
                  <c:v>253.10702776398</c:v>
                </c:pt>
                <c:pt idx="2519">
                  <c:v>253.11651619933795</c:v>
                </c:pt>
                <c:pt idx="2520">
                  <c:v>253.12772230835401</c:v>
                </c:pt>
                <c:pt idx="2521">
                  <c:v>253.12717918552403</c:v>
                </c:pt>
                <c:pt idx="2522">
                  <c:v>253.11183217784898</c:v>
                </c:pt>
                <c:pt idx="2523">
                  <c:v>253.12155156226399</c:v>
                </c:pt>
                <c:pt idx="2524">
                  <c:v>253.12454493477796</c:v>
                </c:pt>
                <c:pt idx="2525">
                  <c:v>253.13090863631498</c:v>
                </c:pt>
                <c:pt idx="2526">
                  <c:v>253.12743869313201</c:v>
                </c:pt>
                <c:pt idx="2527">
                  <c:v>253.134942780622</c:v>
                </c:pt>
                <c:pt idx="2528">
                  <c:v>253.12534830457602</c:v>
                </c:pt>
                <c:pt idx="2529">
                  <c:v>253.11370908558698</c:v>
                </c:pt>
                <c:pt idx="2530">
                  <c:v>253.13304477413996</c:v>
                </c:pt>
                <c:pt idx="2531">
                  <c:v>253.11653398272301</c:v>
                </c:pt>
                <c:pt idx="2532">
                  <c:v>253.12755153477596</c:v>
                </c:pt>
                <c:pt idx="2533">
                  <c:v>253.12807347711501</c:v>
                </c:pt>
                <c:pt idx="2534">
                  <c:v>253.12343763635999</c:v>
                </c:pt>
                <c:pt idx="2535">
                  <c:v>253.12783211442502</c:v>
                </c:pt>
                <c:pt idx="2536">
                  <c:v>253.12101787394201</c:v>
                </c:pt>
                <c:pt idx="2537">
                  <c:v>253.11691635679304</c:v>
                </c:pt>
                <c:pt idx="2538">
                  <c:v>253.11555992095293</c:v>
                </c:pt>
                <c:pt idx="2539">
                  <c:v>253.117590618496</c:v>
                </c:pt>
                <c:pt idx="2540">
                  <c:v>253.11980342507496</c:v>
                </c:pt>
                <c:pt idx="2541">
                  <c:v>253.12362394880898</c:v>
                </c:pt>
                <c:pt idx="2542">
                  <c:v>253.11254923425795</c:v>
                </c:pt>
                <c:pt idx="2543">
                  <c:v>253.11821903189301</c:v>
                </c:pt>
                <c:pt idx="2544">
                  <c:v>253.11457854709997</c:v>
                </c:pt>
                <c:pt idx="2545">
                  <c:v>253.107889188456</c:v>
                </c:pt>
                <c:pt idx="2546">
                  <c:v>253.11492925080998</c:v>
                </c:pt>
                <c:pt idx="2547">
                  <c:v>253.11124903732102</c:v>
                </c:pt>
                <c:pt idx="2548">
                  <c:v>253.10145879130195</c:v>
                </c:pt>
                <c:pt idx="2549">
                  <c:v>253.11074542649399</c:v>
                </c:pt>
                <c:pt idx="2550">
                  <c:v>253.10167558598599</c:v>
                </c:pt>
                <c:pt idx="2551">
                  <c:v>253.10990162963796</c:v>
                </c:pt>
                <c:pt idx="2552">
                  <c:v>253.12028510694196</c:v>
                </c:pt>
                <c:pt idx="2553">
                  <c:v>253.11854647307402</c:v>
                </c:pt>
                <c:pt idx="2554">
                  <c:v>253.11934216481595</c:v>
                </c:pt>
                <c:pt idx="2555">
                  <c:v>253.11575718545896</c:v>
                </c:pt>
                <c:pt idx="2556">
                  <c:v>253.12385566155092</c:v>
                </c:pt>
                <c:pt idx="2557">
                  <c:v>253.115744044633</c:v>
                </c:pt>
                <c:pt idx="2558">
                  <c:v>253.11993451095796</c:v>
                </c:pt>
                <c:pt idx="2559">
                  <c:v>253.12416087366199</c:v>
                </c:pt>
                <c:pt idx="2560">
                  <c:v>253.13261446420796</c:v>
                </c:pt>
                <c:pt idx="2561">
                  <c:v>253.13891013621799</c:v>
                </c:pt>
                <c:pt idx="2562">
                  <c:v>253.134408899644</c:v>
                </c:pt>
                <c:pt idx="2563">
                  <c:v>253.13314865591903</c:v>
                </c:pt>
                <c:pt idx="2564">
                  <c:v>253.13161488217798</c:v>
                </c:pt>
                <c:pt idx="2565">
                  <c:v>253.13046926886196</c:v>
                </c:pt>
                <c:pt idx="2566">
                  <c:v>253.13652055497599</c:v>
                </c:pt>
                <c:pt idx="2567">
                  <c:v>253.13190324023</c:v>
                </c:pt>
                <c:pt idx="2568">
                  <c:v>253.121601034039</c:v>
                </c:pt>
                <c:pt idx="2569">
                  <c:v>253.120065458375</c:v>
                </c:pt>
                <c:pt idx="2570">
                  <c:v>253.11102025708601</c:v>
                </c:pt>
                <c:pt idx="2571">
                  <c:v>253.11398828896498</c:v>
                </c:pt>
                <c:pt idx="2572">
                  <c:v>253.12358449987295</c:v>
                </c:pt>
                <c:pt idx="2573">
                  <c:v>253.11254290383599</c:v>
                </c:pt>
                <c:pt idx="2574">
                  <c:v>253.12800313403798</c:v>
                </c:pt>
                <c:pt idx="2575">
                  <c:v>253.11746229414592</c:v>
                </c:pt>
                <c:pt idx="2576">
                  <c:v>253.11797191985897</c:v>
                </c:pt>
                <c:pt idx="2577">
                  <c:v>253.103488321399</c:v>
                </c:pt>
                <c:pt idx="2578">
                  <c:v>253.10898102916397</c:v>
                </c:pt>
                <c:pt idx="2579">
                  <c:v>253.12527476221098</c:v>
                </c:pt>
                <c:pt idx="2580">
                  <c:v>253.11606754610096</c:v>
                </c:pt>
                <c:pt idx="2581">
                  <c:v>253.09890186865101</c:v>
                </c:pt>
                <c:pt idx="2582">
                  <c:v>253.10917672345096</c:v>
                </c:pt>
                <c:pt idx="2583">
                  <c:v>253.106051837618</c:v>
                </c:pt>
                <c:pt idx="2584">
                  <c:v>253.10712976462401</c:v>
                </c:pt>
                <c:pt idx="2585">
                  <c:v>253.106812416982</c:v>
                </c:pt>
                <c:pt idx="2586">
                  <c:v>253.11559462767298</c:v>
                </c:pt>
                <c:pt idx="2587">
                  <c:v>253.11741655055101</c:v>
                </c:pt>
                <c:pt idx="2588">
                  <c:v>253.12456167494594</c:v>
                </c:pt>
                <c:pt idx="2589">
                  <c:v>253.12008688883003</c:v>
                </c:pt>
                <c:pt idx="2590">
                  <c:v>253.118493732296</c:v>
                </c:pt>
                <c:pt idx="2591">
                  <c:v>253.11744697519003</c:v>
                </c:pt>
                <c:pt idx="2592">
                  <c:v>253.12749030280702</c:v>
                </c:pt>
                <c:pt idx="2593">
                  <c:v>253.12372155516599</c:v>
                </c:pt>
                <c:pt idx="2594">
                  <c:v>253.13689924525798</c:v>
                </c:pt>
                <c:pt idx="2595">
                  <c:v>253.12351099756899</c:v>
                </c:pt>
                <c:pt idx="2596">
                  <c:v>253.12631237339002</c:v>
                </c:pt>
                <c:pt idx="2597">
                  <c:v>253.12639480172501</c:v>
                </c:pt>
                <c:pt idx="2598">
                  <c:v>253.12084729222403</c:v>
                </c:pt>
                <c:pt idx="2599">
                  <c:v>253.12588842030499</c:v>
                </c:pt>
                <c:pt idx="2600">
                  <c:v>253.13768024499399</c:v>
                </c:pt>
                <c:pt idx="2601">
                  <c:v>253.13846749420799</c:v>
                </c:pt>
                <c:pt idx="2602">
                  <c:v>253.134067102616</c:v>
                </c:pt>
                <c:pt idx="2603">
                  <c:v>253.10793789369404</c:v>
                </c:pt>
                <c:pt idx="2604">
                  <c:v>253.13225587120999</c:v>
                </c:pt>
                <c:pt idx="2605">
                  <c:v>253.117248736427</c:v>
                </c:pt>
                <c:pt idx="2606">
                  <c:v>253.12278486890199</c:v>
                </c:pt>
                <c:pt idx="2607">
                  <c:v>253.13243420836798</c:v>
                </c:pt>
                <c:pt idx="2608">
                  <c:v>253.12522613208603</c:v>
                </c:pt>
                <c:pt idx="2609">
                  <c:v>253.11860081636399</c:v>
                </c:pt>
                <c:pt idx="2610">
                  <c:v>253.11100779419795</c:v>
                </c:pt>
                <c:pt idx="2611">
                  <c:v>253.11301481404297</c:v>
                </c:pt>
                <c:pt idx="2612">
                  <c:v>253.11147855330501</c:v>
                </c:pt>
                <c:pt idx="2613">
                  <c:v>253.11569525373096</c:v>
                </c:pt>
                <c:pt idx="2614">
                  <c:v>253.10644857282904</c:v>
                </c:pt>
                <c:pt idx="2615">
                  <c:v>253.11574430554097</c:v>
                </c:pt>
                <c:pt idx="2616">
                  <c:v>253.11472508861098</c:v>
                </c:pt>
                <c:pt idx="2617">
                  <c:v>253.10976894863401</c:v>
                </c:pt>
                <c:pt idx="2618">
                  <c:v>253.10695682305499</c:v>
                </c:pt>
                <c:pt idx="2619">
                  <c:v>253.10827044317301</c:v>
                </c:pt>
                <c:pt idx="2620">
                  <c:v>253.12111217032</c:v>
                </c:pt>
                <c:pt idx="2621">
                  <c:v>253.124927215828</c:v>
                </c:pt>
                <c:pt idx="2622">
                  <c:v>253.12416401625498</c:v>
                </c:pt>
                <c:pt idx="2623">
                  <c:v>253.121844804809</c:v>
                </c:pt>
                <c:pt idx="2624">
                  <c:v>253.11508191443198</c:v>
                </c:pt>
                <c:pt idx="2625">
                  <c:v>253.11945221619595</c:v>
                </c:pt>
                <c:pt idx="2626">
                  <c:v>253.12323010599602</c:v>
                </c:pt>
                <c:pt idx="2627">
                  <c:v>253.120770827103</c:v>
                </c:pt>
                <c:pt idx="2628">
                  <c:v>253.13235803240602</c:v>
                </c:pt>
                <c:pt idx="2629">
                  <c:v>253.12622701415299</c:v>
                </c:pt>
                <c:pt idx="2630">
                  <c:v>253.13002634069306</c:v>
                </c:pt>
                <c:pt idx="2631">
                  <c:v>253.119771657999</c:v>
                </c:pt>
                <c:pt idx="2632">
                  <c:v>253.12009644710002</c:v>
                </c:pt>
                <c:pt idx="2633">
                  <c:v>253.138040745876</c:v>
                </c:pt>
                <c:pt idx="2634">
                  <c:v>253.13949619114595</c:v>
                </c:pt>
                <c:pt idx="2635">
                  <c:v>253.13353009317095</c:v>
                </c:pt>
                <c:pt idx="2636">
                  <c:v>253.131299207247</c:v>
                </c:pt>
                <c:pt idx="2637">
                  <c:v>253.12445099570499</c:v>
                </c:pt>
                <c:pt idx="2638">
                  <c:v>253.11794322819398</c:v>
                </c:pt>
                <c:pt idx="2639">
                  <c:v>253.12098125732101</c:v>
                </c:pt>
                <c:pt idx="2640">
                  <c:v>253.11452667795797</c:v>
                </c:pt>
                <c:pt idx="2641">
                  <c:v>253.12826881232704</c:v>
                </c:pt>
                <c:pt idx="2642">
                  <c:v>253.12233906649703</c:v>
                </c:pt>
                <c:pt idx="2643">
                  <c:v>253.12295249521401</c:v>
                </c:pt>
                <c:pt idx="2644">
                  <c:v>253.11577884614695</c:v>
                </c:pt>
                <c:pt idx="2645">
                  <c:v>253.11363844450696</c:v>
                </c:pt>
                <c:pt idx="2646">
                  <c:v>253.11557656060796</c:v>
                </c:pt>
                <c:pt idx="2647">
                  <c:v>253.11711438939199</c:v>
                </c:pt>
                <c:pt idx="2648">
                  <c:v>253.11967174368897</c:v>
                </c:pt>
                <c:pt idx="2649">
                  <c:v>253.12471015263003</c:v>
                </c:pt>
                <c:pt idx="2650">
                  <c:v>253.11461238924898</c:v>
                </c:pt>
                <c:pt idx="2651">
                  <c:v>253.09887709388499</c:v>
                </c:pt>
                <c:pt idx="2652">
                  <c:v>253.10970477716893</c:v>
                </c:pt>
                <c:pt idx="2653">
                  <c:v>253.11154798448001</c:v>
                </c:pt>
                <c:pt idx="2654">
                  <c:v>253.11922009134395</c:v>
                </c:pt>
                <c:pt idx="2655">
                  <c:v>253.113787882412</c:v>
                </c:pt>
                <c:pt idx="2656">
                  <c:v>253.119406473005</c:v>
                </c:pt>
                <c:pt idx="2657">
                  <c:v>253.12058140159399</c:v>
                </c:pt>
                <c:pt idx="2658">
                  <c:v>253.11587288541699</c:v>
                </c:pt>
                <c:pt idx="2659">
                  <c:v>253.11304747434497</c:v>
                </c:pt>
                <c:pt idx="2660">
                  <c:v>253.12214373808001</c:v>
                </c:pt>
                <c:pt idx="2661">
                  <c:v>253.12241539548904</c:v>
                </c:pt>
                <c:pt idx="2662">
                  <c:v>253.12990455454397</c:v>
                </c:pt>
                <c:pt idx="2663">
                  <c:v>253.13258079007696</c:v>
                </c:pt>
                <c:pt idx="2664">
                  <c:v>253.112676062427</c:v>
                </c:pt>
                <c:pt idx="2665">
                  <c:v>253.11480150134693</c:v>
                </c:pt>
                <c:pt idx="2666">
                  <c:v>253.12443872129401</c:v>
                </c:pt>
                <c:pt idx="2667">
                  <c:v>253.13105168446498</c:v>
                </c:pt>
                <c:pt idx="2668">
                  <c:v>253.12743844594604</c:v>
                </c:pt>
                <c:pt idx="2669">
                  <c:v>253.12691349380998</c:v>
                </c:pt>
                <c:pt idx="2670">
                  <c:v>253.13042368988098</c:v>
                </c:pt>
                <c:pt idx="2671">
                  <c:v>253.126739797509</c:v>
                </c:pt>
                <c:pt idx="2672">
                  <c:v>253.12761272749998</c:v>
                </c:pt>
                <c:pt idx="2673">
                  <c:v>253.12803052043003</c:v>
                </c:pt>
                <c:pt idx="2674">
                  <c:v>253.12978253690397</c:v>
                </c:pt>
                <c:pt idx="2675">
                  <c:v>253.13276381714499</c:v>
                </c:pt>
                <c:pt idx="2676">
                  <c:v>253.12881172860401</c:v>
                </c:pt>
                <c:pt idx="2677">
                  <c:v>253.11998315847796</c:v>
                </c:pt>
                <c:pt idx="2678">
                  <c:v>253.10796620742502</c:v>
                </c:pt>
                <c:pt idx="2679">
                  <c:v>253.11124272514095</c:v>
                </c:pt>
                <c:pt idx="2680">
                  <c:v>253.11010450063</c:v>
                </c:pt>
                <c:pt idx="2681">
                  <c:v>253.12436248109799</c:v>
                </c:pt>
                <c:pt idx="2682">
                  <c:v>253.12340413444096</c:v>
                </c:pt>
                <c:pt idx="2683">
                  <c:v>253.11242408090601</c:v>
                </c:pt>
                <c:pt idx="2684">
                  <c:v>253.11786159448795</c:v>
                </c:pt>
                <c:pt idx="2685">
                  <c:v>253.11415773922096</c:v>
                </c:pt>
                <c:pt idx="2686">
                  <c:v>253.11183172347197</c:v>
                </c:pt>
                <c:pt idx="2687">
                  <c:v>253.12556177334193</c:v>
                </c:pt>
                <c:pt idx="2688">
                  <c:v>253.10661339578499</c:v>
                </c:pt>
                <c:pt idx="2689">
                  <c:v>253.11881183435796</c:v>
                </c:pt>
                <c:pt idx="2690">
                  <c:v>253.11109352139195</c:v>
                </c:pt>
                <c:pt idx="2691">
                  <c:v>253.11075609187995</c:v>
                </c:pt>
                <c:pt idx="2692">
                  <c:v>253.11098029581095</c:v>
                </c:pt>
                <c:pt idx="2693">
                  <c:v>253.11557318035793</c:v>
                </c:pt>
                <c:pt idx="2694">
                  <c:v>253.12047137603801</c:v>
                </c:pt>
                <c:pt idx="2695">
                  <c:v>253.12024849368902</c:v>
                </c:pt>
                <c:pt idx="2696">
                  <c:v>253.12924826004198</c:v>
                </c:pt>
                <c:pt idx="2697">
                  <c:v>253.12949227629699</c:v>
                </c:pt>
                <c:pt idx="2698">
                  <c:v>253.12653882554301</c:v>
                </c:pt>
                <c:pt idx="2699">
                  <c:v>253.11861952338998</c:v>
                </c:pt>
                <c:pt idx="2700">
                  <c:v>253.12908039798199</c:v>
                </c:pt>
                <c:pt idx="2701">
                  <c:v>253.12035838568804</c:v>
                </c:pt>
                <c:pt idx="2702">
                  <c:v>253.13031324492098</c:v>
                </c:pt>
                <c:pt idx="2703">
                  <c:v>253.13516854724</c:v>
                </c:pt>
                <c:pt idx="2704">
                  <c:v>253.12247560155598</c:v>
                </c:pt>
                <c:pt idx="2705">
                  <c:v>253.12337357370896</c:v>
                </c:pt>
                <c:pt idx="2706">
                  <c:v>253.12527792294401</c:v>
                </c:pt>
                <c:pt idx="2707">
                  <c:v>253.12539412909896</c:v>
                </c:pt>
                <c:pt idx="2708">
                  <c:v>253.13466831067501</c:v>
                </c:pt>
                <c:pt idx="2709">
                  <c:v>253.12716073769403</c:v>
                </c:pt>
                <c:pt idx="2710">
                  <c:v>253.13460476133793</c:v>
                </c:pt>
                <c:pt idx="2711">
                  <c:v>253.13470504483996</c:v>
                </c:pt>
                <c:pt idx="2712">
                  <c:v>253.11541769470497</c:v>
                </c:pt>
                <c:pt idx="2713">
                  <c:v>253.11753565326197</c:v>
                </c:pt>
                <c:pt idx="2714">
                  <c:v>253.12021485326201</c:v>
                </c:pt>
                <c:pt idx="2715">
                  <c:v>253.10946087143199</c:v>
                </c:pt>
                <c:pt idx="2716">
                  <c:v>253.12323315378299</c:v>
                </c:pt>
                <c:pt idx="2717">
                  <c:v>253.10975396028795</c:v>
                </c:pt>
                <c:pt idx="2718">
                  <c:v>253.125231811741</c:v>
                </c:pt>
                <c:pt idx="2719">
                  <c:v>253.10513017309</c:v>
                </c:pt>
                <c:pt idx="2720">
                  <c:v>253.106677477652</c:v>
                </c:pt>
                <c:pt idx="2721">
                  <c:v>253.11520399449796</c:v>
                </c:pt>
                <c:pt idx="2722">
                  <c:v>253.11177078900997</c:v>
                </c:pt>
                <c:pt idx="2723">
                  <c:v>253.11963816914792</c:v>
                </c:pt>
                <c:pt idx="2724">
                  <c:v>253.11930104790798</c:v>
                </c:pt>
                <c:pt idx="2725">
                  <c:v>253.11955269260895</c:v>
                </c:pt>
                <c:pt idx="2726">
                  <c:v>253.10093702767202</c:v>
                </c:pt>
                <c:pt idx="2727">
                  <c:v>253.10812099397501</c:v>
                </c:pt>
                <c:pt idx="2728">
                  <c:v>253.11131326820197</c:v>
                </c:pt>
                <c:pt idx="2729">
                  <c:v>253.11521333345698</c:v>
                </c:pt>
                <c:pt idx="2730">
                  <c:v>253.11553351897797</c:v>
                </c:pt>
                <c:pt idx="2731">
                  <c:v>253.12042513841899</c:v>
                </c:pt>
                <c:pt idx="2732">
                  <c:v>253.124386873172</c:v>
                </c:pt>
                <c:pt idx="2733">
                  <c:v>253.12356586260998</c:v>
                </c:pt>
                <c:pt idx="2734">
                  <c:v>253.121802270025</c:v>
                </c:pt>
                <c:pt idx="2735">
                  <c:v>253.125961395095</c:v>
                </c:pt>
                <c:pt idx="2736">
                  <c:v>253.12947088994</c:v>
                </c:pt>
                <c:pt idx="2737">
                  <c:v>253.13661547447197</c:v>
                </c:pt>
                <c:pt idx="2738">
                  <c:v>253.126203039655</c:v>
                </c:pt>
                <c:pt idx="2739">
                  <c:v>253.12401462257196</c:v>
                </c:pt>
                <c:pt idx="2740">
                  <c:v>253.12166157862001</c:v>
                </c:pt>
                <c:pt idx="2741">
                  <c:v>253.12125883279504</c:v>
                </c:pt>
                <c:pt idx="2742">
                  <c:v>253.11964439267098</c:v>
                </c:pt>
                <c:pt idx="2743">
                  <c:v>253.13862938660702</c:v>
                </c:pt>
                <c:pt idx="2744">
                  <c:v>253.12357637516897</c:v>
                </c:pt>
                <c:pt idx="2745">
                  <c:v>253.12534810943703</c:v>
                </c:pt>
                <c:pt idx="2746">
                  <c:v>253.11959263128296</c:v>
                </c:pt>
                <c:pt idx="2747">
                  <c:v>253.12627878427</c:v>
                </c:pt>
                <c:pt idx="2748">
                  <c:v>253.12449985845203</c:v>
                </c:pt>
                <c:pt idx="2749">
                  <c:v>253.11842989779802</c:v>
                </c:pt>
                <c:pt idx="2750">
                  <c:v>253.11726418070896</c:v>
                </c:pt>
                <c:pt idx="2751">
                  <c:v>253.12085752683197</c:v>
                </c:pt>
                <c:pt idx="2752">
                  <c:v>253.11927816716096</c:v>
                </c:pt>
                <c:pt idx="2753">
                  <c:v>253.10729075272002</c:v>
                </c:pt>
                <c:pt idx="2754">
                  <c:v>253.10693072210898</c:v>
                </c:pt>
                <c:pt idx="2755">
                  <c:v>253.10193561416597</c:v>
                </c:pt>
                <c:pt idx="2756">
                  <c:v>253.12122818166802</c:v>
                </c:pt>
                <c:pt idx="2757">
                  <c:v>253.11059278651794</c:v>
                </c:pt>
                <c:pt idx="2758">
                  <c:v>253.118581417992</c:v>
                </c:pt>
                <c:pt idx="2759">
                  <c:v>253.11412438908098</c:v>
                </c:pt>
                <c:pt idx="2760">
                  <c:v>253.11289408253899</c:v>
                </c:pt>
                <c:pt idx="2761">
                  <c:v>253.11072403948697</c:v>
                </c:pt>
                <c:pt idx="2762">
                  <c:v>253.12430155816799</c:v>
                </c:pt>
                <c:pt idx="2763">
                  <c:v>253.10921048069903</c:v>
                </c:pt>
                <c:pt idx="2764">
                  <c:v>253.12547306747001</c:v>
                </c:pt>
                <c:pt idx="2765">
                  <c:v>253.11975719005792</c:v>
                </c:pt>
                <c:pt idx="2766">
                  <c:v>253.12334940493102</c:v>
                </c:pt>
                <c:pt idx="2767">
                  <c:v>253.11432224168698</c:v>
                </c:pt>
                <c:pt idx="2768">
                  <c:v>253.12612029054398</c:v>
                </c:pt>
                <c:pt idx="2769">
                  <c:v>253.12045912752899</c:v>
                </c:pt>
                <c:pt idx="2770">
                  <c:v>253.12316965184795</c:v>
                </c:pt>
                <c:pt idx="2771">
                  <c:v>253.13091070697698</c:v>
                </c:pt>
                <c:pt idx="2772">
                  <c:v>253.13554451714498</c:v>
                </c:pt>
                <c:pt idx="2773">
                  <c:v>253.12511671122002</c:v>
                </c:pt>
                <c:pt idx="2774">
                  <c:v>253.12554039381098</c:v>
                </c:pt>
                <c:pt idx="2775">
                  <c:v>253.12098092543903</c:v>
                </c:pt>
                <c:pt idx="2776">
                  <c:v>253.11954354423796</c:v>
                </c:pt>
                <c:pt idx="2777">
                  <c:v>253.13350276228195</c:v>
                </c:pt>
                <c:pt idx="2778">
                  <c:v>253.12923966519099</c:v>
                </c:pt>
                <c:pt idx="2779">
                  <c:v>253.136282676799</c:v>
                </c:pt>
                <c:pt idx="2780">
                  <c:v>253.12690767057501</c:v>
                </c:pt>
                <c:pt idx="2781">
                  <c:v>253.12297674827403</c:v>
                </c:pt>
                <c:pt idx="2782">
                  <c:v>253.12651097388198</c:v>
                </c:pt>
                <c:pt idx="2783">
                  <c:v>253.11215259688794</c:v>
                </c:pt>
                <c:pt idx="2784">
                  <c:v>253.12140157037001</c:v>
                </c:pt>
                <c:pt idx="2785">
                  <c:v>253.12336180241402</c:v>
                </c:pt>
                <c:pt idx="2786">
                  <c:v>253.11413589989095</c:v>
                </c:pt>
                <c:pt idx="2787">
                  <c:v>253.11982148357598</c:v>
                </c:pt>
                <c:pt idx="2788">
                  <c:v>253.11407170427896</c:v>
                </c:pt>
                <c:pt idx="2789">
                  <c:v>253.103259387881</c:v>
                </c:pt>
                <c:pt idx="2790">
                  <c:v>253.11184716543303</c:v>
                </c:pt>
                <c:pt idx="2791">
                  <c:v>253.11873397491999</c:v>
                </c:pt>
                <c:pt idx="2792">
                  <c:v>253.11503606694399</c:v>
                </c:pt>
                <c:pt idx="2793">
                  <c:v>253.11228664437698</c:v>
                </c:pt>
                <c:pt idx="2794">
                  <c:v>253.10407167233996</c:v>
                </c:pt>
                <c:pt idx="2795">
                  <c:v>253.10877756235098</c:v>
                </c:pt>
                <c:pt idx="2796">
                  <c:v>253.10132762492699</c:v>
                </c:pt>
                <c:pt idx="2797">
                  <c:v>253.09776633516699</c:v>
                </c:pt>
                <c:pt idx="2798">
                  <c:v>253.10962712615694</c:v>
                </c:pt>
                <c:pt idx="2799">
                  <c:v>253.10679026119695</c:v>
                </c:pt>
                <c:pt idx="2800">
                  <c:v>253.11891833006899</c:v>
                </c:pt>
                <c:pt idx="2801">
                  <c:v>253.10950022555792</c:v>
                </c:pt>
                <c:pt idx="2802">
                  <c:v>253.10850269974296</c:v>
                </c:pt>
                <c:pt idx="2803">
                  <c:v>253.11301948284196</c:v>
                </c:pt>
                <c:pt idx="2804">
                  <c:v>253.13074547450597</c:v>
                </c:pt>
                <c:pt idx="2805">
                  <c:v>253.13608102822698</c:v>
                </c:pt>
                <c:pt idx="2806">
                  <c:v>253.12077656334398</c:v>
                </c:pt>
                <c:pt idx="2807">
                  <c:v>253.118744535681</c:v>
                </c:pt>
                <c:pt idx="2808">
                  <c:v>253.12620553463</c:v>
                </c:pt>
                <c:pt idx="2809">
                  <c:v>253.128158678456</c:v>
                </c:pt>
                <c:pt idx="2810">
                  <c:v>253.12346194330698</c:v>
                </c:pt>
                <c:pt idx="2811">
                  <c:v>253.13292442335398</c:v>
                </c:pt>
                <c:pt idx="2812">
                  <c:v>253.12564177687696</c:v>
                </c:pt>
                <c:pt idx="2813">
                  <c:v>253.12361146873999</c:v>
                </c:pt>
                <c:pt idx="2814">
                  <c:v>253.11908283450293</c:v>
                </c:pt>
                <c:pt idx="2815">
                  <c:v>253.11822249817897</c:v>
                </c:pt>
                <c:pt idx="2816">
                  <c:v>253.11672413173994</c:v>
                </c:pt>
                <c:pt idx="2817">
                  <c:v>253.12168308936197</c:v>
                </c:pt>
                <c:pt idx="2818">
                  <c:v>253.12860888511403</c:v>
                </c:pt>
                <c:pt idx="2819">
                  <c:v>253.12200625037403</c:v>
                </c:pt>
                <c:pt idx="2820">
                  <c:v>253.12039224156698</c:v>
                </c:pt>
                <c:pt idx="2821">
                  <c:v>253.11621118213699</c:v>
                </c:pt>
                <c:pt idx="2822">
                  <c:v>253.11515825717896</c:v>
                </c:pt>
                <c:pt idx="2823">
                  <c:v>253.11434348623601</c:v>
                </c:pt>
                <c:pt idx="2824">
                  <c:v>253.11766881393001</c:v>
                </c:pt>
                <c:pt idx="2825">
                  <c:v>253.11677263178495</c:v>
                </c:pt>
                <c:pt idx="2826">
                  <c:v>253.112747218447</c:v>
                </c:pt>
                <c:pt idx="2827">
                  <c:v>253.11640665760902</c:v>
                </c:pt>
                <c:pt idx="2828">
                  <c:v>253.10162703459</c:v>
                </c:pt>
                <c:pt idx="2829">
                  <c:v>253.10123340781303</c:v>
                </c:pt>
                <c:pt idx="2830">
                  <c:v>253.11286332856696</c:v>
                </c:pt>
                <c:pt idx="2831">
                  <c:v>253.11063402579097</c:v>
                </c:pt>
                <c:pt idx="2832">
                  <c:v>253.12012996713904</c:v>
                </c:pt>
                <c:pt idx="2833">
                  <c:v>253.11502722290098</c:v>
                </c:pt>
                <c:pt idx="2834">
                  <c:v>253.10356768970794</c:v>
                </c:pt>
                <c:pt idx="2835">
                  <c:v>253.11110845950699</c:v>
                </c:pt>
                <c:pt idx="2836">
                  <c:v>253.12206743966001</c:v>
                </c:pt>
                <c:pt idx="2837">
                  <c:v>253.12300751867201</c:v>
                </c:pt>
                <c:pt idx="2838">
                  <c:v>253.12244996550203</c:v>
                </c:pt>
                <c:pt idx="2839">
                  <c:v>253.12333715437299</c:v>
                </c:pt>
                <c:pt idx="2840">
                  <c:v>253.124234109893</c:v>
                </c:pt>
                <c:pt idx="2841">
                  <c:v>253.12736558888099</c:v>
                </c:pt>
                <c:pt idx="2842">
                  <c:v>253.11402302032695</c:v>
                </c:pt>
                <c:pt idx="2843">
                  <c:v>253.11530768056301</c:v>
                </c:pt>
                <c:pt idx="2844">
                  <c:v>253.12092340264502</c:v>
                </c:pt>
                <c:pt idx="2845">
                  <c:v>253.12680400837098</c:v>
                </c:pt>
                <c:pt idx="2846">
                  <c:v>253.133716477544</c:v>
                </c:pt>
                <c:pt idx="2847">
                  <c:v>253.12823812484197</c:v>
                </c:pt>
                <c:pt idx="2848">
                  <c:v>253.12150887055</c:v>
                </c:pt>
                <c:pt idx="2849">
                  <c:v>253.11754200547901</c:v>
                </c:pt>
                <c:pt idx="2850">
                  <c:v>253.11785596625396</c:v>
                </c:pt>
                <c:pt idx="2851">
                  <c:v>253.12997455285597</c:v>
                </c:pt>
                <c:pt idx="2852">
                  <c:v>253.11525887650598</c:v>
                </c:pt>
                <c:pt idx="2853">
                  <c:v>253.123141596609</c:v>
                </c:pt>
                <c:pt idx="2854">
                  <c:v>253.11781351878301</c:v>
                </c:pt>
                <c:pt idx="2855">
                  <c:v>253.12074013025799</c:v>
                </c:pt>
                <c:pt idx="2856">
                  <c:v>253.11583917684695</c:v>
                </c:pt>
                <c:pt idx="2857">
                  <c:v>253.12691655042204</c:v>
                </c:pt>
                <c:pt idx="2858">
                  <c:v>253.11156237078896</c:v>
                </c:pt>
                <c:pt idx="2859">
                  <c:v>253.11577179961293</c:v>
                </c:pt>
                <c:pt idx="2860">
                  <c:v>253.12238485324201</c:v>
                </c:pt>
                <c:pt idx="2861">
                  <c:v>253.11915296093397</c:v>
                </c:pt>
                <c:pt idx="2862">
                  <c:v>253.11942477285095</c:v>
                </c:pt>
                <c:pt idx="2863">
                  <c:v>253.09915190369799</c:v>
                </c:pt>
                <c:pt idx="2864">
                  <c:v>253.11206590614495</c:v>
                </c:pt>
                <c:pt idx="2865">
                  <c:v>253.11024186612198</c:v>
                </c:pt>
                <c:pt idx="2866">
                  <c:v>253.11176766024596</c:v>
                </c:pt>
                <c:pt idx="2867">
                  <c:v>253.11302544400596</c:v>
                </c:pt>
                <c:pt idx="2868">
                  <c:v>253.12107876241001</c:v>
                </c:pt>
                <c:pt idx="2869">
                  <c:v>253.10640918387901</c:v>
                </c:pt>
                <c:pt idx="2870">
                  <c:v>253.11642834903301</c:v>
                </c:pt>
                <c:pt idx="2871">
                  <c:v>253.10641557511599</c:v>
                </c:pt>
                <c:pt idx="2872">
                  <c:v>253.10984208722002</c:v>
                </c:pt>
                <c:pt idx="2873">
                  <c:v>253.12366679218096</c:v>
                </c:pt>
                <c:pt idx="2874">
                  <c:v>253.12199133453402</c:v>
                </c:pt>
                <c:pt idx="2875">
                  <c:v>253.12598906536999</c:v>
                </c:pt>
                <c:pt idx="2876">
                  <c:v>253.11337289005095</c:v>
                </c:pt>
                <c:pt idx="2877">
                  <c:v>253.11792943560502</c:v>
                </c:pt>
                <c:pt idx="2878">
                  <c:v>253.12298609736601</c:v>
                </c:pt>
                <c:pt idx="2879">
                  <c:v>253.12441728980099</c:v>
                </c:pt>
                <c:pt idx="2880">
                  <c:v>253.13426561503499</c:v>
                </c:pt>
                <c:pt idx="2881">
                  <c:v>253.13130529991298</c:v>
                </c:pt>
                <c:pt idx="2882">
                  <c:v>253.12261396306198</c:v>
                </c:pt>
                <c:pt idx="2883">
                  <c:v>253.13109440298402</c:v>
                </c:pt>
                <c:pt idx="2884">
                  <c:v>253.12581402125696</c:v>
                </c:pt>
                <c:pt idx="2885">
                  <c:v>253.118185833095</c:v>
                </c:pt>
                <c:pt idx="2886">
                  <c:v>253.126401013546</c:v>
                </c:pt>
                <c:pt idx="2887">
                  <c:v>253.12152492224598</c:v>
                </c:pt>
                <c:pt idx="2888">
                  <c:v>253.12674607638701</c:v>
                </c:pt>
                <c:pt idx="2889">
                  <c:v>253.12132305823204</c:v>
                </c:pt>
                <c:pt idx="2890">
                  <c:v>253.11960775294298</c:v>
                </c:pt>
                <c:pt idx="2891">
                  <c:v>253.12676766579901</c:v>
                </c:pt>
                <c:pt idx="2892">
                  <c:v>253.12614772784099</c:v>
                </c:pt>
                <c:pt idx="2893">
                  <c:v>253.11708997406197</c:v>
                </c:pt>
                <c:pt idx="2894">
                  <c:v>253.12285471362199</c:v>
                </c:pt>
                <c:pt idx="2895">
                  <c:v>253.11554587900397</c:v>
                </c:pt>
                <c:pt idx="2896">
                  <c:v>253.10976594148096</c:v>
                </c:pt>
                <c:pt idx="2897">
                  <c:v>253.11478594009398</c:v>
                </c:pt>
                <c:pt idx="2898">
                  <c:v>253.10423794052201</c:v>
                </c:pt>
                <c:pt idx="2899">
                  <c:v>253.11230801466303</c:v>
                </c:pt>
                <c:pt idx="2900">
                  <c:v>253.11375177498894</c:v>
                </c:pt>
                <c:pt idx="2901">
                  <c:v>253.11678192721197</c:v>
                </c:pt>
                <c:pt idx="2902">
                  <c:v>253.11447459341196</c:v>
                </c:pt>
                <c:pt idx="2903">
                  <c:v>253.108325419778</c:v>
                </c:pt>
                <c:pt idx="2904">
                  <c:v>253.09956400160695</c:v>
                </c:pt>
                <c:pt idx="2905">
                  <c:v>253.10889973605796</c:v>
                </c:pt>
                <c:pt idx="2906">
                  <c:v>253.11925984312796</c:v>
                </c:pt>
                <c:pt idx="2907">
                  <c:v>253.11724559600998</c:v>
                </c:pt>
                <c:pt idx="2908">
                  <c:v>253.11246959248402</c:v>
                </c:pt>
                <c:pt idx="2909">
                  <c:v>253.11066598960096</c:v>
                </c:pt>
                <c:pt idx="2910">
                  <c:v>253.10973532069698</c:v>
                </c:pt>
                <c:pt idx="2911">
                  <c:v>253.10906230312696</c:v>
                </c:pt>
                <c:pt idx="2912">
                  <c:v>253.11410923734795</c:v>
                </c:pt>
                <c:pt idx="2913">
                  <c:v>253.12470410671997</c:v>
                </c:pt>
                <c:pt idx="2914">
                  <c:v>253.12651069915694</c:v>
                </c:pt>
                <c:pt idx="2915">
                  <c:v>253.12856520004897</c:v>
                </c:pt>
                <c:pt idx="2916">
                  <c:v>253.11930574389996</c:v>
                </c:pt>
                <c:pt idx="2917">
                  <c:v>253.118451047755</c:v>
                </c:pt>
                <c:pt idx="2918">
                  <c:v>253.12088878157999</c:v>
                </c:pt>
                <c:pt idx="2919">
                  <c:v>253.12515892411196</c:v>
                </c:pt>
                <c:pt idx="2920">
                  <c:v>253.12888506724599</c:v>
                </c:pt>
                <c:pt idx="2921">
                  <c:v>253.12858916062001</c:v>
                </c:pt>
                <c:pt idx="2922">
                  <c:v>253.11638190608198</c:v>
                </c:pt>
                <c:pt idx="2923">
                  <c:v>253.11309588408196</c:v>
                </c:pt>
                <c:pt idx="2924">
                  <c:v>253.12156180001</c:v>
                </c:pt>
                <c:pt idx="2925">
                  <c:v>253.10992441342401</c:v>
                </c:pt>
                <c:pt idx="2926">
                  <c:v>253.118039368392</c:v>
                </c:pt>
                <c:pt idx="2927">
                  <c:v>253.13088162930495</c:v>
                </c:pt>
                <c:pt idx="2928">
                  <c:v>253.12490289333999</c:v>
                </c:pt>
                <c:pt idx="2929">
                  <c:v>253.12636738553704</c:v>
                </c:pt>
                <c:pt idx="2930">
                  <c:v>253.11570157999196</c:v>
                </c:pt>
                <c:pt idx="2931">
                  <c:v>253.11083991906199</c:v>
                </c:pt>
                <c:pt idx="2932">
                  <c:v>253.11987623921996</c:v>
                </c:pt>
                <c:pt idx="2933">
                  <c:v>253.11618069329796</c:v>
                </c:pt>
                <c:pt idx="2934">
                  <c:v>253.120425595245</c:v>
                </c:pt>
                <c:pt idx="2935">
                  <c:v>253.11519501504796</c:v>
                </c:pt>
                <c:pt idx="2936">
                  <c:v>253.10717170708099</c:v>
                </c:pt>
                <c:pt idx="2937">
                  <c:v>253.10773053863903</c:v>
                </c:pt>
                <c:pt idx="2938">
                  <c:v>253.10195189728</c:v>
                </c:pt>
                <c:pt idx="2939">
                  <c:v>253.11544502484995</c:v>
                </c:pt>
                <c:pt idx="2940">
                  <c:v>253.11115807193099</c:v>
                </c:pt>
                <c:pt idx="2941">
                  <c:v>253.11412386597399</c:v>
                </c:pt>
                <c:pt idx="2942">
                  <c:v>253.12407592708098</c:v>
                </c:pt>
                <c:pt idx="2943">
                  <c:v>253.11310467753296</c:v>
                </c:pt>
                <c:pt idx="2944">
                  <c:v>253.112350530615</c:v>
                </c:pt>
                <c:pt idx="2945">
                  <c:v>253.11500272636295</c:v>
                </c:pt>
                <c:pt idx="2946">
                  <c:v>253.12855314505796</c:v>
                </c:pt>
                <c:pt idx="2947">
                  <c:v>253.12977644994896</c:v>
                </c:pt>
                <c:pt idx="2948">
                  <c:v>253.12735935441503</c:v>
                </c:pt>
                <c:pt idx="2949">
                  <c:v>253.125448775151</c:v>
                </c:pt>
                <c:pt idx="2950">
                  <c:v>253.12839694670703</c:v>
                </c:pt>
                <c:pt idx="2951">
                  <c:v>253.12263007808801</c:v>
                </c:pt>
                <c:pt idx="2952">
                  <c:v>253.11698630264601</c:v>
                </c:pt>
                <c:pt idx="2953">
                  <c:v>253.12652009598901</c:v>
                </c:pt>
                <c:pt idx="2954">
                  <c:v>253.136270379753</c:v>
                </c:pt>
                <c:pt idx="2955">
                  <c:v>253.12816784594904</c:v>
                </c:pt>
                <c:pt idx="2956">
                  <c:v>253.13538220995096</c:v>
                </c:pt>
                <c:pt idx="2957">
                  <c:v>253.121506071037</c:v>
                </c:pt>
                <c:pt idx="2958">
                  <c:v>253.11981488713099</c:v>
                </c:pt>
                <c:pt idx="2959">
                  <c:v>253.12215291462303</c:v>
                </c:pt>
                <c:pt idx="2960">
                  <c:v>253.12590043984795</c:v>
                </c:pt>
                <c:pt idx="2961">
                  <c:v>253.12123448004101</c:v>
                </c:pt>
                <c:pt idx="2962">
                  <c:v>253.12906528055495</c:v>
                </c:pt>
                <c:pt idx="2963">
                  <c:v>253.118091168935</c:v>
                </c:pt>
                <c:pt idx="2964">
                  <c:v>253.10885653232501</c:v>
                </c:pt>
                <c:pt idx="2965">
                  <c:v>253.11978155728499</c:v>
                </c:pt>
                <c:pt idx="2966">
                  <c:v>253.11814582688498</c:v>
                </c:pt>
                <c:pt idx="2967">
                  <c:v>253.11701363101298</c:v>
                </c:pt>
                <c:pt idx="2968">
                  <c:v>253.11959348512497</c:v>
                </c:pt>
                <c:pt idx="2969">
                  <c:v>253.11052028434995</c:v>
                </c:pt>
                <c:pt idx="2970">
                  <c:v>253.12485366609997</c:v>
                </c:pt>
                <c:pt idx="2971">
                  <c:v>253.10504936270701</c:v>
                </c:pt>
                <c:pt idx="2972">
                  <c:v>253.10271922459097</c:v>
                </c:pt>
                <c:pt idx="2973">
                  <c:v>253.10421200022299</c:v>
                </c:pt>
                <c:pt idx="2974">
                  <c:v>253.10860409358096</c:v>
                </c:pt>
                <c:pt idx="2975">
                  <c:v>253.10955209034492</c:v>
                </c:pt>
                <c:pt idx="2976">
                  <c:v>253.11501808932198</c:v>
                </c:pt>
                <c:pt idx="2977">
                  <c:v>253.11575332411792</c:v>
                </c:pt>
                <c:pt idx="2978">
                  <c:v>253.103477558853</c:v>
                </c:pt>
                <c:pt idx="2979">
                  <c:v>253.11056567313193</c:v>
                </c:pt>
                <c:pt idx="2980">
                  <c:v>253.10667122579298</c:v>
                </c:pt>
                <c:pt idx="2981">
                  <c:v>253.11823781607004</c:v>
                </c:pt>
                <c:pt idx="2982">
                  <c:v>253.11982437121696</c:v>
                </c:pt>
                <c:pt idx="2983">
                  <c:v>253.12084384622702</c:v>
                </c:pt>
                <c:pt idx="2984">
                  <c:v>253.11531585353501</c:v>
                </c:pt>
                <c:pt idx="2985">
                  <c:v>253.11794149110997</c:v>
                </c:pt>
                <c:pt idx="2986">
                  <c:v>253.13305418112193</c:v>
                </c:pt>
                <c:pt idx="2987">
                  <c:v>253.118954875789</c:v>
                </c:pt>
                <c:pt idx="2988">
                  <c:v>253.11689160419195</c:v>
                </c:pt>
                <c:pt idx="2989">
                  <c:v>253.14034154962303</c:v>
                </c:pt>
                <c:pt idx="2990">
                  <c:v>253.12300127902796</c:v>
                </c:pt>
                <c:pt idx="2991">
                  <c:v>253.116979471495</c:v>
                </c:pt>
                <c:pt idx="2992">
                  <c:v>253.125518864523</c:v>
                </c:pt>
                <c:pt idx="2993">
                  <c:v>253.12141434178801</c:v>
                </c:pt>
                <c:pt idx="2994">
                  <c:v>253.12558623574898</c:v>
                </c:pt>
                <c:pt idx="2995">
                  <c:v>253.12667278013498</c:v>
                </c:pt>
                <c:pt idx="2996">
                  <c:v>253.12150913755099</c:v>
                </c:pt>
                <c:pt idx="2997">
                  <c:v>253.12704818296803</c:v>
                </c:pt>
                <c:pt idx="2998">
                  <c:v>253.12034197058702</c:v>
                </c:pt>
                <c:pt idx="2999">
                  <c:v>253.11241766250899</c:v>
                </c:pt>
                <c:pt idx="3000">
                  <c:v>253.12085294130196</c:v>
                </c:pt>
                <c:pt idx="3001">
                  <c:v>253.118261978665</c:v>
                </c:pt>
                <c:pt idx="3002">
                  <c:v>253.120706289114</c:v>
                </c:pt>
                <c:pt idx="3003">
                  <c:v>253.12331567711098</c:v>
                </c:pt>
                <c:pt idx="3004">
                  <c:v>253.11380027030594</c:v>
                </c:pt>
                <c:pt idx="3005">
                  <c:v>253.11469149754396</c:v>
                </c:pt>
                <c:pt idx="3006">
                  <c:v>253.107577753649</c:v>
                </c:pt>
                <c:pt idx="3007">
                  <c:v>253.11285771600197</c:v>
                </c:pt>
                <c:pt idx="3008">
                  <c:v>253.10466013887094</c:v>
                </c:pt>
                <c:pt idx="3009">
                  <c:v>253.10693999352401</c:v>
                </c:pt>
                <c:pt idx="3010">
                  <c:v>253.12129219406398</c:v>
                </c:pt>
                <c:pt idx="3011">
                  <c:v>253.10694386425897</c:v>
                </c:pt>
                <c:pt idx="3012">
                  <c:v>253.09976211904794</c:v>
                </c:pt>
                <c:pt idx="3013">
                  <c:v>253.11830456659797</c:v>
                </c:pt>
                <c:pt idx="3014">
                  <c:v>253.11665662189793</c:v>
                </c:pt>
                <c:pt idx="3015">
                  <c:v>253.118253282799</c:v>
                </c:pt>
                <c:pt idx="3016">
                  <c:v>253.11943978450697</c:v>
                </c:pt>
                <c:pt idx="3017">
                  <c:v>253.13053310288797</c:v>
                </c:pt>
                <c:pt idx="3018">
                  <c:v>253.11395540940194</c:v>
                </c:pt>
                <c:pt idx="3019">
                  <c:v>253.11509413061998</c:v>
                </c:pt>
                <c:pt idx="3020">
                  <c:v>253.12493600288903</c:v>
                </c:pt>
                <c:pt idx="3021">
                  <c:v>253.136215685656</c:v>
                </c:pt>
                <c:pt idx="3022">
                  <c:v>253.12568989220901</c:v>
                </c:pt>
                <c:pt idx="3023">
                  <c:v>253.128250184103</c:v>
                </c:pt>
                <c:pt idx="3024">
                  <c:v>253.13040929011098</c:v>
                </c:pt>
                <c:pt idx="3025">
                  <c:v>253.11577167635994</c:v>
                </c:pt>
                <c:pt idx="3026">
                  <c:v>253.11323861181998</c:v>
                </c:pt>
                <c:pt idx="3027">
                  <c:v>253.12841537682601</c:v>
                </c:pt>
                <c:pt idx="3028">
                  <c:v>253.12771918252903</c:v>
                </c:pt>
                <c:pt idx="3029">
                  <c:v>253.13374080522701</c:v>
                </c:pt>
                <c:pt idx="3030">
                  <c:v>253.13496729827298</c:v>
                </c:pt>
                <c:pt idx="3031">
                  <c:v>253.121544429724</c:v>
                </c:pt>
                <c:pt idx="3032">
                  <c:v>253.11576600562699</c:v>
                </c:pt>
                <c:pt idx="3033">
                  <c:v>253.11182279330995</c:v>
                </c:pt>
                <c:pt idx="3034">
                  <c:v>253.12326414336897</c:v>
                </c:pt>
                <c:pt idx="3035">
                  <c:v>253.11862850945599</c:v>
                </c:pt>
                <c:pt idx="3036">
                  <c:v>253.12617803905798</c:v>
                </c:pt>
                <c:pt idx="3037">
                  <c:v>253.125409263325</c:v>
                </c:pt>
                <c:pt idx="3038">
                  <c:v>253.11224917202802</c:v>
                </c:pt>
                <c:pt idx="3039">
                  <c:v>253.11116654266402</c:v>
                </c:pt>
                <c:pt idx="3040">
                  <c:v>253.116241563774</c:v>
                </c:pt>
                <c:pt idx="3041">
                  <c:v>253.11215238223903</c:v>
                </c:pt>
                <c:pt idx="3042">
                  <c:v>253.10963454648098</c:v>
                </c:pt>
                <c:pt idx="3043">
                  <c:v>253.11913454864597</c:v>
                </c:pt>
                <c:pt idx="3044">
                  <c:v>253.12589021724699</c:v>
                </c:pt>
                <c:pt idx="3045">
                  <c:v>253.11965337946995</c:v>
                </c:pt>
                <c:pt idx="3046">
                  <c:v>253.10994609996598</c:v>
                </c:pt>
                <c:pt idx="3047">
                  <c:v>253.11836301361001</c:v>
                </c:pt>
                <c:pt idx="3048">
                  <c:v>253.11857323342596</c:v>
                </c:pt>
                <c:pt idx="3049">
                  <c:v>253.10628076228198</c:v>
                </c:pt>
                <c:pt idx="3050">
                  <c:v>253.12004131040104</c:v>
                </c:pt>
                <c:pt idx="3051">
                  <c:v>253.10796103977097</c:v>
                </c:pt>
                <c:pt idx="3052">
                  <c:v>253.11510023670095</c:v>
                </c:pt>
                <c:pt idx="3053">
                  <c:v>253.11304648947402</c:v>
                </c:pt>
                <c:pt idx="3054">
                  <c:v>253.11925059645495</c:v>
                </c:pt>
                <c:pt idx="3055">
                  <c:v>253.12932487792102</c:v>
                </c:pt>
                <c:pt idx="3056">
                  <c:v>253.13029798379404</c:v>
                </c:pt>
                <c:pt idx="3057">
                  <c:v>253.12590060434997</c:v>
                </c:pt>
                <c:pt idx="3058">
                  <c:v>253.13426734964199</c:v>
                </c:pt>
                <c:pt idx="3059">
                  <c:v>253.12554655148304</c:v>
                </c:pt>
                <c:pt idx="3060">
                  <c:v>253.10706803825499</c:v>
                </c:pt>
                <c:pt idx="3061">
                  <c:v>253.13147695677404</c:v>
                </c:pt>
                <c:pt idx="3062">
                  <c:v>253.11951603109299</c:v>
                </c:pt>
                <c:pt idx="3063">
                  <c:v>253.12837558153402</c:v>
                </c:pt>
                <c:pt idx="3064">
                  <c:v>253.12810022424398</c:v>
                </c:pt>
                <c:pt idx="3065">
                  <c:v>253.11834123258001</c:v>
                </c:pt>
                <c:pt idx="3066">
                  <c:v>253.12864756806002</c:v>
                </c:pt>
                <c:pt idx="3067">
                  <c:v>253.12111553045699</c:v>
                </c:pt>
                <c:pt idx="3068">
                  <c:v>253.11723945240306</c:v>
                </c:pt>
                <c:pt idx="3069">
                  <c:v>253.11689162530095</c:v>
                </c:pt>
                <c:pt idx="3070">
                  <c:v>253.122207929317</c:v>
                </c:pt>
                <c:pt idx="3071">
                  <c:v>253.12525192558698</c:v>
                </c:pt>
                <c:pt idx="3072">
                  <c:v>253.12667871087297</c:v>
                </c:pt>
                <c:pt idx="3073">
                  <c:v>253.10656468317794</c:v>
                </c:pt>
                <c:pt idx="3074">
                  <c:v>253.11342788167303</c:v>
                </c:pt>
                <c:pt idx="3075">
                  <c:v>253.11270455712301</c:v>
                </c:pt>
                <c:pt idx="3076">
                  <c:v>253.11127033836797</c:v>
                </c:pt>
                <c:pt idx="3077">
                  <c:v>253.1183746486</c:v>
                </c:pt>
                <c:pt idx="3078">
                  <c:v>253.10789255389798</c:v>
                </c:pt>
                <c:pt idx="3079">
                  <c:v>253.10639041390303</c:v>
                </c:pt>
                <c:pt idx="3080">
                  <c:v>253.11436189588696</c:v>
                </c:pt>
                <c:pt idx="3081">
                  <c:v>253.10515177882795</c:v>
                </c:pt>
                <c:pt idx="3082">
                  <c:v>253.11667188966197</c:v>
                </c:pt>
                <c:pt idx="3083">
                  <c:v>253.10618615636099</c:v>
                </c:pt>
                <c:pt idx="3084">
                  <c:v>253.11343156220198</c:v>
                </c:pt>
                <c:pt idx="3085">
                  <c:v>253.12063610627101</c:v>
                </c:pt>
                <c:pt idx="3086">
                  <c:v>253.10671123830298</c:v>
                </c:pt>
                <c:pt idx="3087">
                  <c:v>253.11083380544599</c:v>
                </c:pt>
                <c:pt idx="3088">
                  <c:v>253.11704756043403</c:v>
                </c:pt>
                <c:pt idx="3089">
                  <c:v>253.11296729082696</c:v>
                </c:pt>
                <c:pt idx="3090">
                  <c:v>253.12465218265197</c:v>
                </c:pt>
                <c:pt idx="3091">
                  <c:v>253.11314694244001</c:v>
                </c:pt>
                <c:pt idx="3092">
                  <c:v>253.12914743600302</c:v>
                </c:pt>
                <c:pt idx="3093">
                  <c:v>253.12334920155598</c:v>
                </c:pt>
                <c:pt idx="3094">
                  <c:v>253.118856872512</c:v>
                </c:pt>
                <c:pt idx="3095">
                  <c:v>253.119332988504</c:v>
                </c:pt>
                <c:pt idx="3096">
                  <c:v>253.10885645845602</c:v>
                </c:pt>
                <c:pt idx="3097">
                  <c:v>253.12835774260003</c:v>
                </c:pt>
                <c:pt idx="3098">
                  <c:v>253.13719490714698</c:v>
                </c:pt>
                <c:pt idx="3099">
                  <c:v>253.12710580691001</c:v>
                </c:pt>
                <c:pt idx="3100">
                  <c:v>253.13071908097601</c:v>
                </c:pt>
                <c:pt idx="3101">
                  <c:v>253.11877454013995</c:v>
                </c:pt>
                <c:pt idx="3102">
                  <c:v>253.11137108987896</c:v>
                </c:pt>
                <c:pt idx="3103">
                  <c:v>253.12212243006601</c:v>
                </c:pt>
                <c:pt idx="3104">
                  <c:v>253.131200462104</c:v>
                </c:pt>
                <c:pt idx="3105">
                  <c:v>253.12370033161</c:v>
                </c:pt>
                <c:pt idx="3106">
                  <c:v>253.12197598568304</c:v>
                </c:pt>
                <c:pt idx="3107">
                  <c:v>253.10981459148397</c:v>
                </c:pt>
                <c:pt idx="3108">
                  <c:v>253.11507586133595</c:v>
                </c:pt>
                <c:pt idx="3109">
                  <c:v>253.11496051700999</c:v>
                </c:pt>
                <c:pt idx="3110">
                  <c:v>253.11024806161402</c:v>
                </c:pt>
                <c:pt idx="3111">
                  <c:v>253.12035673603</c:v>
                </c:pt>
                <c:pt idx="3112">
                  <c:v>253.12328223771399</c:v>
                </c:pt>
                <c:pt idx="3113">
                  <c:v>253.11983958115397</c:v>
                </c:pt>
                <c:pt idx="3114">
                  <c:v>253.09830358283102</c:v>
                </c:pt>
                <c:pt idx="3115">
                  <c:v>253.10065624371398</c:v>
                </c:pt>
                <c:pt idx="3116">
                  <c:v>253.11943988466601</c:v>
                </c:pt>
                <c:pt idx="3117">
                  <c:v>253.12219257915098</c:v>
                </c:pt>
                <c:pt idx="3118">
                  <c:v>253.10754918313401</c:v>
                </c:pt>
                <c:pt idx="3119">
                  <c:v>253.10967466329893</c:v>
                </c:pt>
                <c:pt idx="3120">
                  <c:v>253.11489595491298</c:v>
                </c:pt>
                <c:pt idx="3121">
                  <c:v>253.10875034414795</c:v>
                </c:pt>
                <c:pt idx="3122">
                  <c:v>253.11889360000998</c:v>
                </c:pt>
                <c:pt idx="3123">
                  <c:v>253.11893657557502</c:v>
                </c:pt>
                <c:pt idx="3124">
                  <c:v>253.11528539220097</c:v>
                </c:pt>
                <c:pt idx="3125">
                  <c:v>253.12696239061501</c:v>
                </c:pt>
                <c:pt idx="3126">
                  <c:v>253.12497572281194</c:v>
                </c:pt>
                <c:pt idx="3127">
                  <c:v>253.12537260416397</c:v>
                </c:pt>
                <c:pt idx="3128">
                  <c:v>253.11933302516897</c:v>
                </c:pt>
                <c:pt idx="3129">
                  <c:v>253.12067901351301</c:v>
                </c:pt>
                <c:pt idx="3130">
                  <c:v>253.13269979145997</c:v>
                </c:pt>
                <c:pt idx="3131">
                  <c:v>253.123604187621</c:v>
                </c:pt>
                <c:pt idx="3132">
                  <c:v>253.13205885527802</c:v>
                </c:pt>
                <c:pt idx="3133">
                  <c:v>253.134329305866</c:v>
                </c:pt>
                <c:pt idx="3134">
                  <c:v>253.13165299343197</c:v>
                </c:pt>
                <c:pt idx="3135">
                  <c:v>253.12749041999803</c:v>
                </c:pt>
                <c:pt idx="3136">
                  <c:v>253.13229111878002</c:v>
                </c:pt>
                <c:pt idx="3137">
                  <c:v>253.121005371211</c:v>
                </c:pt>
                <c:pt idx="3138">
                  <c:v>253.12461110175298</c:v>
                </c:pt>
                <c:pt idx="3139">
                  <c:v>253.13629166667099</c:v>
                </c:pt>
                <c:pt idx="3140">
                  <c:v>253.12800004999102</c:v>
                </c:pt>
                <c:pt idx="3141">
                  <c:v>253.12688610960001</c:v>
                </c:pt>
                <c:pt idx="3142">
                  <c:v>253.10999460777097</c:v>
                </c:pt>
                <c:pt idx="3143">
                  <c:v>253.11409339829098</c:v>
                </c:pt>
                <c:pt idx="3144">
                  <c:v>253.11764029337996</c:v>
                </c:pt>
                <c:pt idx="3145">
                  <c:v>253.11575022478593</c:v>
                </c:pt>
                <c:pt idx="3146">
                  <c:v>253.11410531516196</c:v>
                </c:pt>
                <c:pt idx="3147">
                  <c:v>253.12719792906401</c:v>
                </c:pt>
                <c:pt idx="3148">
                  <c:v>253.11262520174293</c:v>
                </c:pt>
                <c:pt idx="3149">
                  <c:v>253.11770332459398</c:v>
                </c:pt>
                <c:pt idx="3150">
                  <c:v>253.11236903583301</c:v>
                </c:pt>
                <c:pt idx="3151">
                  <c:v>253.11597969922195</c:v>
                </c:pt>
                <c:pt idx="3152">
                  <c:v>253.13080810561902</c:v>
                </c:pt>
                <c:pt idx="3153">
                  <c:v>253.118881416569</c:v>
                </c:pt>
                <c:pt idx="3154">
                  <c:v>253.120373680927</c:v>
                </c:pt>
                <c:pt idx="3155">
                  <c:v>253.11470347226296</c:v>
                </c:pt>
                <c:pt idx="3156">
                  <c:v>253.10324165273303</c:v>
                </c:pt>
                <c:pt idx="3157">
                  <c:v>253.11070569915191</c:v>
                </c:pt>
                <c:pt idx="3158">
                  <c:v>253.10702776398</c:v>
                </c:pt>
                <c:pt idx="3159">
                  <c:v>253.11651619933795</c:v>
                </c:pt>
                <c:pt idx="3160">
                  <c:v>253.12772230835401</c:v>
                </c:pt>
                <c:pt idx="3161">
                  <c:v>253.12717918552403</c:v>
                </c:pt>
                <c:pt idx="3162">
                  <c:v>253.11183217784898</c:v>
                </c:pt>
                <c:pt idx="3163">
                  <c:v>253.12155156226399</c:v>
                </c:pt>
                <c:pt idx="3164">
                  <c:v>253.12454493477796</c:v>
                </c:pt>
                <c:pt idx="3165">
                  <c:v>253.13090863631498</c:v>
                </c:pt>
                <c:pt idx="3166">
                  <c:v>253.12743869313201</c:v>
                </c:pt>
                <c:pt idx="3167">
                  <c:v>253.134942780622</c:v>
                </c:pt>
                <c:pt idx="3168">
                  <c:v>253.12534830457602</c:v>
                </c:pt>
                <c:pt idx="3169">
                  <c:v>253.11370908558698</c:v>
                </c:pt>
                <c:pt idx="3170">
                  <c:v>253.13304477413996</c:v>
                </c:pt>
                <c:pt idx="3171">
                  <c:v>253.11653398272301</c:v>
                </c:pt>
                <c:pt idx="3172">
                  <c:v>253.12755153477596</c:v>
                </c:pt>
                <c:pt idx="3173">
                  <c:v>253.12807347711501</c:v>
                </c:pt>
                <c:pt idx="3174">
                  <c:v>253.12343763635999</c:v>
                </c:pt>
                <c:pt idx="3175">
                  <c:v>253.12783211442502</c:v>
                </c:pt>
                <c:pt idx="3176">
                  <c:v>253.12101787394201</c:v>
                </c:pt>
                <c:pt idx="3177">
                  <c:v>253.11691635679304</c:v>
                </c:pt>
                <c:pt idx="3178">
                  <c:v>253.11555992095293</c:v>
                </c:pt>
                <c:pt idx="3179">
                  <c:v>253.117590618496</c:v>
                </c:pt>
                <c:pt idx="3180">
                  <c:v>253.11980342507496</c:v>
                </c:pt>
                <c:pt idx="3181">
                  <c:v>253.12362394880898</c:v>
                </c:pt>
                <c:pt idx="3182">
                  <c:v>253.11254923425795</c:v>
                </c:pt>
                <c:pt idx="3183">
                  <c:v>253.11821903189301</c:v>
                </c:pt>
                <c:pt idx="3184">
                  <c:v>253.11457854709997</c:v>
                </c:pt>
                <c:pt idx="3185">
                  <c:v>253.107889188456</c:v>
                </c:pt>
                <c:pt idx="3186">
                  <c:v>253.11492925080998</c:v>
                </c:pt>
                <c:pt idx="3187">
                  <c:v>253.11124903732102</c:v>
                </c:pt>
                <c:pt idx="3188">
                  <c:v>253.10145879130195</c:v>
                </c:pt>
                <c:pt idx="3189">
                  <c:v>253.11074542649399</c:v>
                </c:pt>
                <c:pt idx="3190">
                  <c:v>253.10167558598599</c:v>
                </c:pt>
                <c:pt idx="3191">
                  <c:v>253.10990162963796</c:v>
                </c:pt>
                <c:pt idx="3192">
                  <c:v>253.12028510694196</c:v>
                </c:pt>
                <c:pt idx="3193">
                  <c:v>253.11854647307402</c:v>
                </c:pt>
                <c:pt idx="3194">
                  <c:v>253.11934216481595</c:v>
                </c:pt>
                <c:pt idx="3195">
                  <c:v>253.11575718545896</c:v>
                </c:pt>
                <c:pt idx="3196">
                  <c:v>253.12385566155092</c:v>
                </c:pt>
                <c:pt idx="3197">
                  <c:v>253.115744044633</c:v>
                </c:pt>
                <c:pt idx="3198">
                  <c:v>253.11993451095796</c:v>
                </c:pt>
                <c:pt idx="3199">
                  <c:v>253.12416087366199</c:v>
                </c:pt>
                <c:pt idx="3200">
                  <c:v>253.13261446420796</c:v>
                </c:pt>
                <c:pt idx="3201">
                  <c:v>253.13891013621799</c:v>
                </c:pt>
                <c:pt idx="3202">
                  <c:v>253.134408899644</c:v>
                </c:pt>
                <c:pt idx="3203">
                  <c:v>253.13314865591903</c:v>
                </c:pt>
                <c:pt idx="3204">
                  <c:v>253.13161488217798</c:v>
                </c:pt>
                <c:pt idx="3205">
                  <c:v>253.13046926886196</c:v>
                </c:pt>
                <c:pt idx="3206">
                  <c:v>253.13652055497599</c:v>
                </c:pt>
                <c:pt idx="3207">
                  <c:v>253.13190324023</c:v>
                </c:pt>
                <c:pt idx="3208">
                  <c:v>253.121601034039</c:v>
                </c:pt>
                <c:pt idx="3209">
                  <c:v>253.120065458375</c:v>
                </c:pt>
                <c:pt idx="3210">
                  <c:v>253.11102025708601</c:v>
                </c:pt>
                <c:pt idx="3211">
                  <c:v>253.11398828896498</c:v>
                </c:pt>
                <c:pt idx="3212">
                  <c:v>253.12358449987295</c:v>
                </c:pt>
                <c:pt idx="3213">
                  <c:v>253.11254290383599</c:v>
                </c:pt>
                <c:pt idx="3214">
                  <c:v>253.12800313403798</c:v>
                </c:pt>
                <c:pt idx="3215">
                  <c:v>253.11746229414592</c:v>
                </c:pt>
                <c:pt idx="3216">
                  <c:v>253.11797191985897</c:v>
                </c:pt>
                <c:pt idx="3217">
                  <c:v>253.103488321399</c:v>
                </c:pt>
                <c:pt idx="3218">
                  <c:v>253.10898102916397</c:v>
                </c:pt>
                <c:pt idx="3219">
                  <c:v>253.12527476221098</c:v>
                </c:pt>
                <c:pt idx="3220">
                  <c:v>253.11606754610096</c:v>
                </c:pt>
                <c:pt idx="3221">
                  <c:v>253.09890186865101</c:v>
                </c:pt>
                <c:pt idx="3222">
                  <c:v>253.10917672345096</c:v>
                </c:pt>
                <c:pt idx="3223">
                  <c:v>253.106051837618</c:v>
                </c:pt>
                <c:pt idx="3224">
                  <c:v>253.10712976462401</c:v>
                </c:pt>
                <c:pt idx="3225">
                  <c:v>253.106812416982</c:v>
                </c:pt>
                <c:pt idx="3226">
                  <c:v>253.11559462767298</c:v>
                </c:pt>
                <c:pt idx="3227">
                  <c:v>253.11741655055101</c:v>
                </c:pt>
                <c:pt idx="3228">
                  <c:v>253.12456167494594</c:v>
                </c:pt>
                <c:pt idx="3229">
                  <c:v>253.12008688883003</c:v>
                </c:pt>
                <c:pt idx="3230">
                  <c:v>253.118493732296</c:v>
                </c:pt>
                <c:pt idx="3231">
                  <c:v>253.11744697519003</c:v>
                </c:pt>
                <c:pt idx="3232">
                  <c:v>253.12749030280702</c:v>
                </c:pt>
                <c:pt idx="3233">
                  <c:v>253.12372155516599</c:v>
                </c:pt>
                <c:pt idx="3234">
                  <c:v>253.13689924525798</c:v>
                </c:pt>
                <c:pt idx="3235">
                  <c:v>253.12351099756899</c:v>
                </c:pt>
                <c:pt idx="3236">
                  <c:v>253.12631237339002</c:v>
                </c:pt>
                <c:pt idx="3237">
                  <c:v>253.12639480172501</c:v>
                </c:pt>
                <c:pt idx="3238">
                  <c:v>253.12084729222403</c:v>
                </c:pt>
                <c:pt idx="3239">
                  <c:v>253.12588842030499</c:v>
                </c:pt>
                <c:pt idx="3240">
                  <c:v>253.13768024499399</c:v>
                </c:pt>
                <c:pt idx="3241">
                  <c:v>253.13846749420799</c:v>
                </c:pt>
                <c:pt idx="3242">
                  <c:v>253.134067102616</c:v>
                </c:pt>
                <c:pt idx="3243">
                  <c:v>253.10793789369404</c:v>
                </c:pt>
                <c:pt idx="3244">
                  <c:v>253.13225587120999</c:v>
                </c:pt>
                <c:pt idx="3245">
                  <c:v>253.117248736427</c:v>
                </c:pt>
                <c:pt idx="3246">
                  <c:v>253.12278486890199</c:v>
                </c:pt>
                <c:pt idx="3247">
                  <c:v>253.13243420836798</c:v>
                </c:pt>
                <c:pt idx="3248">
                  <c:v>253.12522613208603</c:v>
                </c:pt>
                <c:pt idx="3249">
                  <c:v>253.11860081636399</c:v>
                </c:pt>
                <c:pt idx="3250">
                  <c:v>253.11100779419795</c:v>
                </c:pt>
                <c:pt idx="3251">
                  <c:v>253.11301481404297</c:v>
                </c:pt>
                <c:pt idx="3252">
                  <c:v>253.11147855330501</c:v>
                </c:pt>
                <c:pt idx="3253">
                  <c:v>253.11569525373096</c:v>
                </c:pt>
                <c:pt idx="3254">
                  <c:v>253.10644857282904</c:v>
                </c:pt>
                <c:pt idx="3255">
                  <c:v>253.11574430554097</c:v>
                </c:pt>
                <c:pt idx="3256">
                  <c:v>253.11472508861098</c:v>
                </c:pt>
                <c:pt idx="3257">
                  <c:v>253.10976894863401</c:v>
                </c:pt>
                <c:pt idx="3258">
                  <c:v>253.10695682305499</c:v>
                </c:pt>
                <c:pt idx="3259">
                  <c:v>253.10827044317301</c:v>
                </c:pt>
                <c:pt idx="3260">
                  <c:v>253.12111217032</c:v>
                </c:pt>
                <c:pt idx="3261">
                  <c:v>253.124927215828</c:v>
                </c:pt>
                <c:pt idx="3262">
                  <c:v>253.12416401625498</c:v>
                </c:pt>
                <c:pt idx="3263">
                  <c:v>253.121844804809</c:v>
                </c:pt>
                <c:pt idx="3264">
                  <c:v>253.11508191443198</c:v>
                </c:pt>
                <c:pt idx="3265">
                  <c:v>253.11945221619595</c:v>
                </c:pt>
                <c:pt idx="3266">
                  <c:v>253.12323010599602</c:v>
                </c:pt>
                <c:pt idx="3267">
                  <c:v>253.120770827103</c:v>
                </c:pt>
                <c:pt idx="3268">
                  <c:v>253.13235803240602</c:v>
                </c:pt>
                <c:pt idx="3269">
                  <c:v>253.12622701415299</c:v>
                </c:pt>
                <c:pt idx="3270">
                  <c:v>253.13002634069306</c:v>
                </c:pt>
                <c:pt idx="3271">
                  <c:v>253.119771657999</c:v>
                </c:pt>
                <c:pt idx="3272">
                  <c:v>253.12009644710002</c:v>
                </c:pt>
                <c:pt idx="3273">
                  <c:v>253.138040745876</c:v>
                </c:pt>
                <c:pt idx="3274">
                  <c:v>253.13949619114595</c:v>
                </c:pt>
                <c:pt idx="3275">
                  <c:v>253.13353009317095</c:v>
                </c:pt>
                <c:pt idx="3276">
                  <c:v>253.131299207247</c:v>
                </c:pt>
                <c:pt idx="3277">
                  <c:v>253.12445099570499</c:v>
                </c:pt>
                <c:pt idx="3278">
                  <c:v>253.11794322819398</c:v>
                </c:pt>
                <c:pt idx="3279">
                  <c:v>253.12098125732101</c:v>
                </c:pt>
                <c:pt idx="3280">
                  <c:v>253.11452667795797</c:v>
                </c:pt>
                <c:pt idx="3281">
                  <c:v>253.12826881232704</c:v>
                </c:pt>
                <c:pt idx="3282">
                  <c:v>253.12233906649703</c:v>
                </c:pt>
                <c:pt idx="3283">
                  <c:v>253.12295249521401</c:v>
                </c:pt>
                <c:pt idx="3284">
                  <c:v>253.11577884614695</c:v>
                </c:pt>
                <c:pt idx="3285">
                  <c:v>253.11363844450696</c:v>
                </c:pt>
                <c:pt idx="3286">
                  <c:v>253.11557656060796</c:v>
                </c:pt>
                <c:pt idx="3287">
                  <c:v>253.11711438939199</c:v>
                </c:pt>
                <c:pt idx="3288">
                  <c:v>253.11967174368897</c:v>
                </c:pt>
                <c:pt idx="3289">
                  <c:v>253.12471015263003</c:v>
                </c:pt>
                <c:pt idx="3290">
                  <c:v>253.11461238924898</c:v>
                </c:pt>
                <c:pt idx="3291">
                  <c:v>253.09887709388499</c:v>
                </c:pt>
                <c:pt idx="3292">
                  <c:v>253.10970477716893</c:v>
                </c:pt>
                <c:pt idx="3293">
                  <c:v>253.11154798448001</c:v>
                </c:pt>
                <c:pt idx="3294">
                  <c:v>253.11922009134395</c:v>
                </c:pt>
                <c:pt idx="3295">
                  <c:v>253.113787882412</c:v>
                </c:pt>
                <c:pt idx="3296">
                  <c:v>253.119406473005</c:v>
                </c:pt>
                <c:pt idx="3297">
                  <c:v>253.12058140159399</c:v>
                </c:pt>
                <c:pt idx="3298">
                  <c:v>253.11587288541699</c:v>
                </c:pt>
                <c:pt idx="3299">
                  <c:v>253.11304747434497</c:v>
                </c:pt>
                <c:pt idx="3300">
                  <c:v>253.12214373808001</c:v>
                </c:pt>
                <c:pt idx="3301">
                  <c:v>253.12241539548904</c:v>
                </c:pt>
                <c:pt idx="3302">
                  <c:v>253.12990455454397</c:v>
                </c:pt>
                <c:pt idx="3303">
                  <c:v>253.13258079007696</c:v>
                </c:pt>
                <c:pt idx="3304">
                  <c:v>253.112676062427</c:v>
                </c:pt>
                <c:pt idx="3305">
                  <c:v>253.11480150134693</c:v>
                </c:pt>
                <c:pt idx="3306">
                  <c:v>253.12443872129401</c:v>
                </c:pt>
                <c:pt idx="3307">
                  <c:v>253.13105168446498</c:v>
                </c:pt>
                <c:pt idx="3308">
                  <c:v>253.12743844594604</c:v>
                </c:pt>
                <c:pt idx="3309">
                  <c:v>253.12691349380998</c:v>
                </c:pt>
                <c:pt idx="3310">
                  <c:v>253.13042368988098</c:v>
                </c:pt>
                <c:pt idx="3311">
                  <c:v>253.126739797509</c:v>
                </c:pt>
                <c:pt idx="3312">
                  <c:v>253.12761272749998</c:v>
                </c:pt>
                <c:pt idx="3313">
                  <c:v>253.12803052043003</c:v>
                </c:pt>
                <c:pt idx="3314">
                  <c:v>253.12978253690397</c:v>
                </c:pt>
                <c:pt idx="3315">
                  <c:v>253.13276381714499</c:v>
                </c:pt>
                <c:pt idx="3316">
                  <c:v>253.12881172860401</c:v>
                </c:pt>
                <c:pt idx="3317">
                  <c:v>253.11998315847796</c:v>
                </c:pt>
                <c:pt idx="3318">
                  <c:v>253.10796620742502</c:v>
                </c:pt>
                <c:pt idx="3319">
                  <c:v>253.11124272514095</c:v>
                </c:pt>
                <c:pt idx="3320">
                  <c:v>253.11010450063</c:v>
                </c:pt>
                <c:pt idx="3321">
                  <c:v>253.12436248109799</c:v>
                </c:pt>
                <c:pt idx="3322">
                  <c:v>253.12340413444096</c:v>
                </c:pt>
                <c:pt idx="3323">
                  <c:v>253.11242408090601</c:v>
                </c:pt>
                <c:pt idx="3324">
                  <c:v>253.11786159448795</c:v>
                </c:pt>
                <c:pt idx="3325">
                  <c:v>253.11415773922096</c:v>
                </c:pt>
                <c:pt idx="3326">
                  <c:v>253.11183172347197</c:v>
                </c:pt>
                <c:pt idx="3327">
                  <c:v>253.12556177334193</c:v>
                </c:pt>
                <c:pt idx="3328">
                  <c:v>253.10661339578499</c:v>
                </c:pt>
                <c:pt idx="3329">
                  <c:v>253.11881183435796</c:v>
                </c:pt>
                <c:pt idx="3330">
                  <c:v>253.11109352139195</c:v>
                </c:pt>
                <c:pt idx="3331">
                  <c:v>253.11075609187995</c:v>
                </c:pt>
                <c:pt idx="3332">
                  <c:v>253.11098029581095</c:v>
                </c:pt>
                <c:pt idx="3333">
                  <c:v>253.11557318035793</c:v>
                </c:pt>
                <c:pt idx="3334">
                  <c:v>253.12047137603801</c:v>
                </c:pt>
                <c:pt idx="3335">
                  <c:v>253.12024849368902</c:v>
                </c:pt>
                <c:pt idx="3336">
                  <c:v>253.12924826004198</c:v>
                </c:pt>
                <c:pt idx="3337">
                  <c:v>253.12949227629699</c:v>
                </c:pt>
                <c:pt idx="3338">
                  <c:v>253.12653882554301</c:v>
                </c:pt>
                <c:pt idx="3339">
                  <c:v>253.11861952338998</c:v>
                </c:pt>
                <c:pt idx="3340">
                  <c:v>253.12908039798199</c:v>
                </c:pt>
                <c:pt idx="3341">
                  <c:v>253.12035838568804</c:v>
                </c:pt>
                <c:pt idx="3342">
                  <c:v>253.13031324492098</c:v>
                </c:pt>
                <c:pt idx="3343">
                  <c:v>253.13516854724</c:v>
                </c:pt>
                <c:pt idx="3344">
                  <c:v>253.12247560155598</c:v>
                </c:pt>
                <c:pt idx="3345">
                  <c:v>253.12337357370896</c:v>
                </c:pt>
                <c:pt idx="3346">
                  <c:v>253.12527792294401</c:v>
                </c:pt>
                <c:pt idx="3347">
                  <c:v>253.12539412909896</c:v>
                </c:pt>
                <c:pt idx="3348">
                  <c:v>253.13466831067501</c:v>
                </c:pt>
                <c:pt idx="3349">
                  <c:v>253.12716073769403</c:v>
                </c:pt>
                <c:pt idx="3350">
                  <c:v>253.13460476133793</c:v>
                </c:pt>
                <c:pt idx="3351">
                  <c:v>253.13470504483996</c:v>
                </c:pt>
                <c:pt idx="3352">
                  <c:v>253.11541769470497</c:v>
                </c:pt>
                <c:pt idx="3353">
                  <c:v>253.11753565326197</c:v>
                </c:pt>
                <c:pt idx="3354">
                  <c:v>253.12021485326201</c:v>
                </c:pt>
                <c:pt idx="3355">
                  <c:v>253.10946087143199</c:v>
                </c:pt>
                <c:pt idx="3356">
                  <c:v>253.12323315378299</c:v>
                </c:pt>
                <c:pt idx="3357">
                  <c:v>253.10975396028795</c:v>
                </c:pt>
                <c:pt idx="3358">
                  <c:v>253.125231811741</c:v>
                </c:pt>
                <c:pt idx="3359">
                  <c:v>253.10513017309</c:v>
                </c:pt>
                <c:pt idx="3360">
                  <c:v>253.106677477652</c:v>
                </c:pt>
                <c:pt idx="3361">
                  <c:v>253.11520399449796</c:v>
                </c:pt>
                <c:pt idx="3362">
                  <c:v>253.11177078900997</c:v>
                </c:pt>
                <c:pt idx="3363">
                  <c:v>253.11963816914792</c:v>
                </c:pt>
                <c:pt idx="3364">
                  <c:v>253.11930104790798</c:v>
                </c:pt>
                <c:pt idx="3365">
                  <c:v>253.11955269260895</c:v>
                </c:pt>
                <c:pt idx="3366">
                  <c:v>253.10093702767202</c:v>
                </c:pt>
                <c:pt idx="3367">
                  <c:v>253.10812099397501</c:v>
                </c:pt>
                <c:pt idx="3368">
                  <c:v>253.11131326820197</c:v>
                </c:pt>
                <c:pt idx="3369">
                  <c:v>253.11521333345698</c:v>
                </c:pt>
                <c:pt idx="3370">
                  <c:v>253.11553351897797</c:v>
                </c:pt>
                <c:pt idx="3371">
                  <c:v>253.12042513841899</c:v>
                </c:pt>
                <c:pt idx="3372">
                  <c:v>253.124386873172</c:v>
                </c:pt>
                <c:pt idx="3373">
                  <c:v>253.12356586260998</c:v>
                </c:pt>
                <c:pt idx="3374">
                  <c:v>253.121802270025</c:v>
                </c:pt>
                <c:pt idx="3375">
                  <c:v>253.125961395095</c:v>
                </c:pt>
                <c:pt idx="3376">
                  <c:v>253.12947088994</c:v>
                </c:pt>
                <c:pt idx="3377">
                  <c:v>253.13661547447197</c:v>
                </c:pt>
                <c:pt idx="3378">
                  <c:v>253.126203039655</c:v>
                </c:pt>
                <c:pt idx="3379">
                  <c:v>253.12401462257196</c:v>
                </c:pt>
                <c:pt idx="3380">
                  <c:v>253.12166157862001</c:v>
                </c:pt>
                <c:pt idx="3381">
                  <c:v>253.12125883279504</c:v>
                </c:pt>
                <c:pt idx="3382">
                  <c:v>253.11964439267098</c:v>
                </c:pt>
                <c:pt idx="3383">
                  <c:v>253.13862938660702</c:v>
                </c:pt>
                <c:pt idx="3384">
                  <c:v>253.12357637516897</c:v>
                </c:pt>
                <c:pt idx="3385">
                  <c:v>253.12534810943703</c:v>
                </c:pt>
                <c:pt idx="3386">
                  <c:v>253.11959263128296</c:v>
                </c:pt>
                <c:pt idx="3387">
                  <c:v>253.12627878427</c:v>
                </c:pt>
                <c:pt idx="3388">
                  <c:v>253.12449985845203</c:v>
                </c:pt>
                <c:pt idx="3389">
                  <c:v>253.11842989779802</c:v>
                </c:pt>
                <c:pt idx="3390">
                  <c:v>253.11726418070896</c:v>
                </c:pt>
                <c:pt idx="3391">
                  <c:v>253.12085752683197</c:v>
                </c:pt>
                <c:pt idx="3392">
                  <c:v>253.11927816716096</c:v>
                </c:pt>
                <c:pt idx="3393">
                  <c:v>253.10729075272002</c:v>
                </c:pt>
                <c:pt idx="3394">
                  <c:v>253.10693072210898</c:v>
                </c:pt>
                <c:pt idx="3395">
                  <c:v>253.10193561416597</c:v>
                </c:pt>
                <c:pt idx="3396">
                  <c:v>253.12122818166802</c:v>
                </c:pt>
                <c:pt idx="3397">
                  <c:v>253.11059278651794</c:v>
                </c:pt>
                <c:pt idx="3398">
                  <c:v>253.118581417992</c:v>
                </c:pt>
                <c:pt idx="3399">
                  <c:v>253.11412438908098</c:v>
                </c:pt>
                <c:pt idx="3400">
                  <c:v>253.11289408253899</c:v>
                </c:pt>
                <c:pt idx="3401">
                  <c:v>253.11072403948697</c:v>
                </c:pt>
                <c:pt idx="3402">
                  <c:v>253.12430155816799</c:v>
                </c:pt>
                <c:pt idx="3403">
                  <c:v>253.10921048069903</c:v>
                </c:pt>
                <c:pt idx="3404">
                  <c:v>253.12547306747001</c:v>
                </c:pt>
                <c:pt idx="3405">
                  <c:v>253.11975719005792</c:v>
                </c:pt>
                <c:pt idx="3406">
                  <c:v>253.12334940493102</c:v>
                </c:pt>
                <c:pt idx="3407">
                  <c:v>253.11432224168698</c:v>
                </c:pt>
                <c:pt idx="3408">
                  <c:v>253.12612029054398</c:v>
                </c:pt>
                <c:pt idx="3409">
                  <c:v>253.12045912752899</c:v>
                </c:pt>
                <c:pt idx="3410">
                  <c:v>253.12316965184795</c:v>
                </c:pt>
                <c:pt idx="3411">
                  <c:v>253.13091070697698</c:v>
                </c:pt>
                <c:pt idx="3412">
                  <c:v>253.13554451714498</c:v>
                </c:pt>
                <c:pt idx="3413">
                  <c:v>253.12511671122002</c:v>
                </c:pt>
                <c:pt idx="3414">
                  <c:v>253.12554039381098</c:v>
                </c:pt>
                <c:pt idx="3415">
                  <c:v>253.12098092543903</c:v>
                </c:pt>
                <c:pt idx="3416">
                  <c:v>253.11954354423796</c:v>
                </c:pt>
                <c:pt idx="3417">
                  <c:v>253.13350276228195</c:v>
                </c:pt>
                <c:pt idx="3418">
                  <c:v>253.12923966519099</c:v>
                </c:pt>
                <c:pt idx="3419">
                  <c:v>253.136282676799</c:v>
                </c:pt>
                <c:pt idx="3420">
                  <c:v>253.12690767057501</c:v>
                </c:pt>
                <c:pt idx="3421">
                  <c:v>253.12297674827403</c:v>
                </c:pt>
                <c:pt idx="3422">
                  <c:v>253.12651097388198</c:v>
                </c:pt>
                <c:pt idx="3423">
                  <c:v>253.11215259688794</c:v>
                </c:pt>
                <c:pt idx="3424">
                  <c:v>253.12140157037001</c:v>
                </c:pt>
                <c:pt idx="3425">
                  <c:v>253.12336180241402</c:v>
                </c:pt>
                <c:pt idx="3426">
                  <c:v>253.11413589989095</c:v>
                </c:pt>
                <c:pt idx="3427">
                  <c:v>253.11982148357598</c:v>
                </c:pt>
                <c:pt idx="3428">
                  <c:v>253.11407170427896</c:v>
                </c:pt>
                <c:pt idx="3429">
                  <c:v>253.103259387881</c:v>
                </c:pt>
                <c:pt idx="3430">
                  <c:v>253.11184716543303</c:v>
                </c:pt>
                <c:pt idx="3431">
                  <c:v>253.11873397491999</c:v>
                </c:pt>
                <c:pt idx="3432">
                  <c:v>253.11503606694399</c:v>
                </c:pt>
                <c:pt idx="3433">
                  <c:v>253.11228664437698</c:v>
                </c:pt>
                <c:pt idx="3434">
                  <c:v>253.10407167233996</c:v>
                </c:pt>
                <c:pt idx="3435">
                  <c:v>253.10877756235098</c:v>
                </c:pt>
                <c:pt idx="3436">
                  <c:v>253.10132762492699</c:v>
                </c:pt>
                <c:pt idx="3437">
                  <c:v>253.09776633516699</c:v>
                </c:pt>
                <c:pt idx="3438">
                  <c:v>253.10962712615694</c:v>
                </c:pt>
                <c:pt idx="3439">
                  <c:v>253.10679026119695</c:v>
                </c:pt>
                <c:pt idx="3440">
                  <c:v>253.11891833006899</c:v>
                </c:pt>
                <c:pt idx="3441">
                  <c:v>253.10950022555792</c:v>
                </c:pt>
                <c:pt idx="3442">
                  <c:v>253.10850269974296</c:v>
                </c:pt>
                <c:pt idx="3443">
                  <c:v>253.11301948284196</c:v>
                </c:pt>
                <c:pt idx="3444">
                  <c:v>253.13074547450597</c:v>
                </c:pt>
                <c:pt idx="3445">
                  <c:v>253.13608102822698</c:v>
                </c:pt>
                <c:pt idx="3446">
                  <c:v>253.12077656334398</c:v>
                </c:pt>
                <c:pt idx="3447">
                  <c:v>253.118744535681</c:v>
                </c:pt>
                <c:pt idx="3448">
                  <c:v>253.12620553463</c:v>
                </c:pt>
                <c:pt idx="3449">
                  <c:v>253.128158678456</c:v>
                </c:pt>
                <c:pt idx="3450">
                  <c:v>253.12346194330698</c:v>
                </c:pt>
                <c:pt idx="3451">
                  <c:v>253.13292442335398</c:v>
                </c:pt>
                <c:pt idx="3452">
                  <c:v>253.12564177687696</c:v>
                </c:pt>
                <c:pt idx="3453">
                  <c:v>253.12361146873999</c:v>
                </c:pt>
                <c:pt idx="3454">
                  <c:v>253.11908283450293</c:v>
                </c:pt>
                <c:pt idx="3455">
                  <c:v>253.11822249817897</c:v>
                </c:pt>
                <c:pt idx="3456">
                  <c:v>253.11672413173994</c:v>
                </c:pt>
                <c:pt idx="3457">
                  <c:v>253.12168308936197</c:v>
                </c:pt>
                <c:pt idx="3458">
                  <c:v>253.12860888511403</c:v>
                </c:pt>
                <c:pt idx="3459">
                  <c:v>253.12200625037403</c:v>
                </c:pt>
                <c:pt idx="3460">
                  <c:v>253.12039224156698</c:v>
                </c:pt>
                <c:pt idx="3461">
                  <c:v>253.11621118213699</c:v>
                </c:pt>
                <c:pt idx="3462">
                  <c:v>253.11515825717896</c:v>
                </c:pt>
                <c:pt idx="3463">
                  <c:v>253.11434348623601</c:v>
                </c:pt>
                <c:pt idx="3464">
                  <c:v>253.11766881393001</c:v>
                </c:pt>
                <c:pt idx="3465">
                  <c:v>253.11677263178495</c:v>
                </c:pt>
                <c:pt idx="3466">
                  <c:v>253.112747218447</c:v>
                </c:pt>
                <c:pt idx="3467">
                  <c:v>253.11640665760902</c:v>
                </c:pt>
                <c:pt idx="3468">
                  <c:v>253.10162703459</c:v>
                </c:pt>
                <c:pt idx="3469">
                  <c:v>253.10123340781303</c:v>
                </c:pt>
                <c:pt idx="3470">
                  <c:v>253.11286332856696</c:v>
                </c:pt>
                <c:pt idx="3471">
                  <c:v>253.11063402579097</c:v>
                </c:pt>
                <c:pt idx="3472">
                  <c:v>253.12012996713904</c:v>
                </c:pt>
                <c:pt idx="3473">
                  <c:v>253.11502722290098</c:v>
                </c:pt>
                <c:pt idx="3474">
                  <c:v>253.10356768970794</c:v>
                </c:pt>
                <c:pt idx="3475">
                  <c:v>253.11110845950699</c:v>
                </c:pt>
                <c:pt idx="3476">
                  <c:v>253.12206743966001</c:v>
                </c:pt>
                <c:pt idx="3477">
                  <c:v>253.12300751867201</c:v>
                </c:pt>
                <c:pt idx="3478">
                  <c:v>253.12244996550203</c:v>
                </c:pt>
                <c:pt idx="3479">
                  <c:v>253.12333715437299</c:v>
                </c:pt>
                <c:pt idx="3480">
                  <c:v>253.124234109893</c:v>
                </c:pt>
                <c:pt idx="3481">
                  <c:v>253.12736558888099</c:v>
                </c:pt>
                <c:pt idx="3482">
                  <c:v>253.11402302032695</c:v>
                </c:pt>
                <c:pt idx="3483">
                  <c:v>253.11530768056301</c:v>
                </c:pt>
                <c:pt idx="3484">
                  <c:v>253.12092340264502</c:v>
                </c:pt>
                <c:pt idx="3485">
                  <c:v>253.12680400837098</c:v>
                </c:pt>
                <c:pt idx="3486">
                  <c:v>253.133716477544</c:v>
                </c:pt>
                <c:pt idx="3487">
                  <c:v>253.12823812484197</c:v>
                </c:pt>
                <c:pt idx="3488">
                  <c:v>253.12150887055</c:v>
                </c:pt>
                <c:pt idx="3489">
                  <c:v>253.11754200547901</c:v>
                </c:pt>
                <c:pt idx="3490">
                  <c:v>253.11785596625396</c:v>
                </c:pt>
                <c:pt idx="3491">
                  <c:v>253.12997455285597</c:v>
                </c:pt>
                <c:pt idx="3492">
                  <c:v>253.11525887650598</c:v>
                </c:pt>
                <c:pt idx="3493">
                  <c:v>253.123141596609</c:v>
                </c:pt>
                <c:pt idx="3494">
                  <c:v>253.11781351878301</c:v>
                </c:pt>
                <c:pt idx="3495">
                  <c:v>253.12074013025799</c:v>
                </c:pt>
                <c:pt idx="3496">
                  <c:v>253.11583917684695</c:v>
                </c:pt>
                <c:pt idx="3497">
                  <c:v>253.12691655042204</c:v>
                </c:pt>
                <c:pt idx="3498">
                  <c:v>253.11156237078896</c:v>
                </c:pt>
                <c:pt idx="3499">
                  <c:v>253.11577179961293</c:v>
                </c:pt>
                <c:pt idx="3500">
                  <c:v>253.12238485324201</c:v>
                </c:pt>
                <c:pt idx="3501">
                  <c:v>253.11915296093397</c:v>
                </c:pt>
                <c:pt idx="3502">
                  <c:v>253.11942477285095</c:v>
                </c:pt>
                <c:pt idx="3503">
                  <c:v>253.09915190369799</c:v>
                </c:pt>
                <c:pt idx="3504">
                  <c:v>253.11206590614495</c:v>
                </c:pt>
                <c:pt idx="3505">
                  <c:v>253.11024186612198</c:v>
                </c:pt>
                <c:pt idx="3506">
                  <c:v>253.11176766024596</c:v>
                </c:pt>
                <c:pt idx="3507">
                  <c:v>253.11302544400596</c:v>
                </c:pt>
                <c:pt idx="3508">
                  <c:v>253.12107876241001</c:v>
                </c:pt>
                <c:pt idx="3509">
                  <c:v>253.10640918387901</c:v>
                </c:pt>
                <c:pt idx="3510">
                  <c:v>253.11642834903301</c:v>
                </c:pt>
                <c:pt idx="3511">
                  <c:v>253.10641557511599</c:v>
                </c:pt>
                <c:pt idx="3512">
                  <c:v>253.10984208722002</c:v>
                </c:pt>
                <c:pt idx="3513">
                  <c:v>253.12366679218096</c:v>
                </c:pt>
                <c:pt idx="3514">
                  <c:v>253.12199133453402</c:v>
                </c:pt>
                <c:pt idx="3515">
                  <c:v>253.12598906536999</c:v>
                </c:pt>
                <c:pt idx="3516">
                  <c:v>253.11337289005095</c:v>
                </c:pt>
                <c:pt idx="3517">
                  <c:v>253.11792943560502</c:v>
                </c:pt>
                <c:pt idx="3518">
                  <c:v>253.12298609736601</c:v>
                </c:pt>
                <c:pt idx="3519">
                  <c:v>253.12441728980099</c:v>
                </c:pt>
                <c:pt idx="3520">
                  <c:v>253.13426561503499</c:v>
                </c:pt>
                <c:pt idx="3521">
                  <c:v>253.13130529991298</c:v>
                </c:pt>
                <c:pt idx="3522">
                  <c:v>253.12261396306198</c:v>
                </c:pt>
                <c:pt idx="3523">
                  <c:v>253.13109440298402</c:v>
                </c:pt>
                <c:pt idx="3524">
                  <c:v>253.12581402125696</c:v>
                </c:pt>
                <c:pt idx="3525">
                  <c:v>253.118185833095</c:v>
                </c:pt>
                <c:pt idx="3526">
                  <c:v>253.126401013546</c:v>
                </c:pt>
                <c:pt idx="3527">
                  <c:v>253.12152492224598</c:v>
                </c:pt>
                <c:pt idx="3528">
                  <c:v>253.12674607638701</c:v>
                </c:pt>
                <c:pt idx="3529">
                  <c:v>253.12132305823204</c:v>
                </c:pt>
                <c:pt idx="3530">
                  <c:v>253.11960775294298</c:v>
                </c:pt>
                <c:pt idx="3531">
                  <c:v>253.12676766579901</c:v>
                </c:pt>
                <c:pt idx="3532">
                  <c:v>253.12614772784099</c:v>
                </c:pt>
                <c:pt idx="3533">
                  <c:v>253.11708997406197</c:v>
                </c:pt>
                <c:pt idx="3534">
                  <c:v>253.12285471362199</c:v>
                </c:pt>
                <c:pt idx="3535">
                  <c:v>253.11554587900397</c:v>
                </c:pt>
                <c:pt idx="3536">
                  <c:v>253.10976594148096</c:v>
                </c:pt>
                <c:pt idx="3537">
                  <c:v>253.11478594009398</c:v>
                </c:pt>
                <c:pt idx="3538">
                  <c:v>253.10423794052201</c:v>
                </c:pt>
                <c:pt idx="3539">
                  <c:v>253.11230801466303</c:v>
                </c:pt>
                <c:pt idx="3540">
                  <c:v>253.11375177498894</c:v>
                </c:pt>
                <c:pt idx="3541">
                  <c:v>253.11678192721197</c:v>
                </c:pt>
                <c:pt idx="3542">
                  <c:v>253.11447459341196</c:v>
                </c:pt>
                <c:pt idx="3543">
                  <c:v>253.108325419778</c:v>
                </c:pt>
                <c:pt idx="3544">
                  <c:v>253.09956400160695</c:v>
                </c:pt>
                <c:pt idx="3545">
                  <c:v>253.10889973605796</c:v>
                </c:pt>
                <c:pt idx="3546">
                  <c:v>253.11925984312796</c:v>
                </c:pt>
                <c:pt idx="3547">
                  <c:v>253.11724559600998</c:v>
                </c:pt>
                <c:pt idx="3548">
                  <c:v>253.11246959248402</c:v>
                </c:pt>
                <c:pt idx="3549">
                  <c:v>253.11066598960096</c:v>
                </c:pt>
                <c:pt idx="3550">
                  <c:v>253.10973532069698</c:v>
                </c:pt>
                <c:pt idx="3551">
                  <c:v>253.10906230312696</c:v>
                </c:pt>
                <c:pt idx="3552">
                  <c:v>253.11410923734795</c:v>
                </c:pt>
                <c:pt idx="3553">
                  <c:v>253.12470410671997</c:v>
                </c:pt>
                <c:pt idx="3554">
                  <c:v>253.12651069915694</c:v>
                </c:pt>
                <c:pt idx="3555">
                  <c:v>253.12856520004897</c:v>
                </c:pt>
                <c:pt idx="3556">
                  <c:v>253.11930574389996</c:v>
                </c:pt>
                <c:pt idx="3557">
                  <c:v>253.118451047755</c:v>
                </c:pt>
                <c:pt idx="3558">
                  <c:v>253.12088878157999</c:v>
                </c:pt>
                <c:pt idx="3559">
                  <c:v>253.12515892411196</c:v>
                </c:pt>
                <c:pt idx="3560">
                  <c:v>253.12888506724599</c:v>
                </c:pt>
                <c:pt idx="3561">
                  <c:v>253.12858916062001</c:v>
                </c:pt>
                <c:pt idx="3562">
                  <c:v>253.11638190608198</c:v>
                </c:pt>
                <c:pt idx="3563">
                  <c:v>253.11309588408196</c:v>
                </c:pt>
                <c:pt idx="3564">
                  <c:v>253.12156180001</c:v>
                </c:pt>
                <c:pt idx="3565">
                  <c:v>253.10992441342401</c:v>
                </c:pt>
                <c:pt idx="3566">
                  <c:v>253.118039368392</c:v>
                </c:pt>
                <c:pt idx="3567">
                  <c:v>253.13088162930495</c:v>
                </c:pt>
                <c:pt idx="3568">
                  <c:v>253.12490289333999</c:v>
                </c:pt>
                <c:pt idx="3569">
                  <c:v>253.12636738553704</c:v>
                </c:pt>
                <c:pt idx="3570">
                  <c:v>253.11570157999196</c:v>
                </c:pt>
                <c:pt idx="3571">
                  <c:v>253.11083991906199</c:v>
                </c:pt>
                <c:pt idx="3572">
                  <c:v>253.11987623921996</c:v>
                </c:pt>
                <c:pt idx="3573">
                  <c:v>253.11618069329796</c:v>
                </c:pt>
                <c:pt idx="3574">
                  <c:v>253.120425595245</c:v>
                </c:pt>
                <c:pt idx="3575">
                  <c:v>253.11519501504796</c:v>
                </c:pt>
                <c:pt idx="3576">
                  <c:v>253.10717170708099</c:v>
                </c:pt>
                <c:pt idx="3577">
                  <c:v>253.10773053863903</c:v>
                </c:pt>
                <c:pt idx="3578">
                  <c:v>253.10195189728</c:v>
                </c:pt>
                <c:pt idx="3579">
                  <c:v>253.11544502484995</c:v>
                </c:pt>
                <c:pt idx="3580">
                  <c:v>253.11115807193099</c:v>
                </c:pt>
                <c:pt idx="3581">
                  <c:v>253.11412386597399</c:v>
                </c:pt>
                <c:pt idx="3582">
                  <c:v>253.12407592708098</c:v>
                </c:pt>
                <c:pt idx="3583">
                  <c:v>253.11310467753296</c:v>
                </c:pt>
                <c:pt idx="3584">
                  <c:v>253.112350530615</c:v>
                </c:pt>
                <c:pt idx="3585">
                  <c:v>253.11500272636295</c:v>
                </c:pt>
                <c:pt idx="3586">
                  <c:v>253.12855314505796</c:v>
                </c:pt>
                <c:pt idx="3587">
                  <c:v>253.12977644994896</c:v>
                </c:pt>
                <c:pt idx="3588">
                  <c:v>253.12735935441503</c:v>
                </c:pt>
                <c:pt idx="3589">
                  <c:v>253.125448775151</c:v>
                </c:pt>
                <c:pt idx="3590">
                  <c:v>253.12839694670703</c:v>
                </c:pt>
                <c:pt idx="3591">
                  <c:v>253.12263007808801</c:v>
                </c:pt>
                <c:pt idx="3592">
                  <c:v>253.11698630264601</c:v>
                </c:pt>
                <c:pt idx="3593">
                  <c:v>253.12652009598901</c:v>
                </c:pt>
                <c:pt idx="3594">
                  <c:v>253.136270379753</c:v>
                </c:pt>
                <c:pt idx="3595">
                  <c:v>253.12816784594904</c:v>
                </c:pt>
                <c:pt idx="3596">
                  <c:v>253.13538220995096</c:v>
                </c:pt>
                <c:pt idx="3597">
                  <c:v>253.121506071037</c:v>
                </c:pt>
                <c:pt idx="3598">
                  <c:v>253.11981488713099</c:v>
                </c:pt>
                <c:pt idx="3599">
                  <c:v>253.12215291462303</c:v>
                </c:pt>
                <c:pt idx="3600">
                  <c:v>253.12590043984795</c:v>
                </c:pt>
                <c:pt idx="3601">
                  <c:v>253.12123448004101</c:v>
                </c:pt>
                <c:pt idx="3602">
                  <c:v>253.12906528055495</c:v>
                </c:pt>
                <c:pt idx="3603">
                  <c:v>253.118091168935</c:v>
                </c:pt>
                <c:pt idx="3604">
                  <c:v>253.10885653232501</c:v>
                </c:pt>
                <c:pt idx="3605">
                  <c:v>253.11978155728499</c:v>
                </c:pt>
                <c:pt idx="3606">
                  <c:v>253.11814582688498</c:v>
                </c:pt>
                <c:pt idx="3607">
                  <c:v>253.11701363101298</c:v>
                </c:pt>
                <c:pt idx="3608">
                  <c:v>253.11959348512497</c:v>
                </c:pt>
                <c:pt idx="3609">
                  <c:v>253.11052028434995</c:v>
                </c:pt>
                <c:pt idx="3610">
                  <c:v>253.12485366609997</c:v>
                </c:pt>
                <c:pt idx="3611">
                  <c:v>253.10504936270701</c:v>
                </c:pt>
                <c:pt idx="3612">
                  <c:v>253.10271922459097</c:v>
                </c:pt>
                <c:pt idx="3613">
                  <c:v>253.10421200022299</c:v>
                </c:pt>
                <c:pt idx="3614">
                  <c:v>253.10860409358096</c:v>
                </c:pt>
                <c:pt idx="3615">
                  <c:v>253.10955209034492</c:v>
                </c:pt>
                <c:pt idx="3616">
                  <c:v>253.11501808932198</c:v>
                </c:pt>
                <c:pt idx="3617">
                  <c:v>253.11575332411792</c:v>
                </c:pt>
                <c:pt idx="3618">
                  <c:v>253.103477558853</c:v>
                </c:pt>
                <c:pt idx="3619">
                  <c:v>253.11056567313193</c:v>
                </c:pt>
                <c:pt idx="3620">
                  <c:v>253.10667122579298</c:v>
                </c:pt>
                <c:pt idx="3621">
                  <c:v>253.11823781607004</c:v>
                </c:pt>
                <c:pt idx="3622">
                  <c:v>253.11982437121696</c:v>
                </c:pt>
                <c:pt idx="3623">
                  <c:v>253.12084384622702</c:v>
                </c:pt>
                <c:pt idx="3624">
                  <c:v>253.11531585353501</c:v>
                </c:pt>
                <c:pt idx="3625">
                  <c:v>253.11794149110997</c:v>
                </c:pt>
                <c:pt idx="3626">
                  <c:v>253.13305418112193</c:v>
                </c:pt>
                <c:pt idx="3627">
                  <c:v>253.118954875789</c:v>
                </c:pt>
                <c:pt idx="3628">
                  <c:v>253.11689160419195</c:v>
                </c:pt>
                <c:pt idx="3629">
                  <c:v>253.14034154962303</c:v>
                </c:pt>
                <c:pt idx="3630">
                  <c:v>253.12300127902796</c:v>
                </c:pt>
                <c:pt idx="3631">
                  <c:v>253.116979471495</c:v>
                </c:pt>
                <c:pt idx="3632">
                  <c:v>253.125518864523</c:v>
                </c:pt>
                <c:pt idx="3633">
                  <c:v>253.12141434178801</c:v>
                </c:pt>
                <c:pt idx="3634">
                  <c:v>253.12558623574898</c:v>
                </c:pt>
                <c:pt idx="3635">
                  <c:v>253.12667278013498</c:v>
                </c:pt>
                <c:pt idx="3636">
                  <c:v>253.12150913755099</c:v>
                </c:pt>
                <c:pt idx="3637">
                  <c:v>253.12704818296803</c:v>
                </c:pt>
                <c:pt idx="3638">
                  <c:v>253.12034197058702</c:v>
                </c:pt>
                <c:pt idx="3639">
                  <c:v>253.11241766250899</c:v>
                </c:pt>
                <c:pt idx="3640">
                  <c:v>253.12085294130196</c:v>
                </c:pt>
                <c:pt idx="3641">
                  <c:v>253.118261978665</c:v>
                </c:pt>
                <c:pt idx="3642">
                  <c:v>253.120706289114</c:v>
                </c:pt>
                <c:pt idx="3643">
                  <c:v>253.12331567711098</c:v>
                </c:pt>
                <c:pt idx="3644">
                  <c:v>253.11380027030594</c:v>
                </c:pt>
                <c:pt idx="3645">
                  <c:v>253.11469149754396</c:v>
                </c:pt>
                <c:pt idx="3646">
                  <c:v>253.107577753649</c:v>
                </c:pt>
                <c:pt idx="3647">
                  <c:v>253.11285771600197</c:v>
                </c:pt>
                <c:pt idx="3648">
                  <c:v>253.10466013887094</c:v>
                </c:pt>
                <c:pt idx="3649">
                  <c:v>253.10693999352401</c:v>
                </c:pt>
                <c:pt idx="3650">
                  <c:v>253.12129219406398</c:v>
                </c:pt>
                <c:pt idx="3651">
                  <c:v>253.10694386425897</c:v>
                </c:pt>
                <c:pt idx="3652">
                  <c:v>253.09976211904794</c:v>
                </c:pt>
                <c:pt idx="3653">
                  <c:v>253.11830456659797</c:v>
                </c:pt>
                <c:pt idx="3654">
                  <c:v>253.11665662189793</c:v>
                </c:pt>
                <c:pt idx="3655">
                  <c:v>253.118253282799</c:v>
                </c:pt>
                <c:pt idx="3656">
                  <c:v>253.11943978450697</c:v>
                </c:pt>
                <c:pt idx="3657">
                  <c:v>253.13053310288797</c:v>
                </c:pt>
                <c:pt idx="3658">
                  <c:v>253.11395540940194</c:v>
                </c:pt>
                <c:pt idx="3659">
                  <c:v>253.11509413061998</c:v>
                </c:pt>
                <c:pt idx="3660">
                  <c:v>253.12493600288903</c:v>
                </c:pt>
                <c:pt idx="3661">
                  <c:v>253.136215685656</c:v>
                </c:pt>
                <c:pt idx="3662">
                  <c:v>253.12568989220901</c:v>
                </c:pt>
                <c:pt idx="3663">
                  <c:v>253.128250184103</c:v>
                </c:pt>
                <c:pt idx="3664">
                  <c:v>253.13040929011098</c:v>
                </c:pt>
                <c:pt idx="3665">
                  <c:v>253.11577167635994</c:v>
                </c:pt>
                <c:pt idx="3666">
                  <c:v>253.11323861181998</c:v>
                </c:pt>
                <c:pt idx="3667">
                  <c:v>253.12841537682601</c:v>
                </c:pt>
                <c:pt idx="3668">
                  <c:v>253.12771918252903</c:v>
                </c:pt>
                <c:pt idx="3669">
                  <c:v>253.13374080522701</c:v>
                </c:pt>
                <c:pt idx="3670">
                  <c:v>253.13496729827298</c:v>
                </c:pt>
                <c:pt idx="3671">
                  <c:v>253.121544429724</c:v>
                </c:pt>
                <c:pt idx="3672">
                  <c:v>253.11576600562699</c:v>
                </c:pt>
                <c:pt idx="3673">
                  <c:v>253.11182279330995</c:v>
                </c:pt>
                <c:pt idx="3674">
                  <c:v>253.12326414336897</c:v>
                </c:pt>
                <c:pt idx="3675">
                  <c:v>253.11862850945599</c:v>
                </c:pt>
                <c:pt idx="3676">
                  <c:v>253.12617803905798</c:v>
                </c:pt>
                <c:pt idx="3677">
                  <c:v>253.125409263325</c:v>
                </c:pt>
                <c:pt idx="3678">
                  <c:v>253.11224917202802</c:v>
                </c:pt>
                <c:pt idx="3679">
                  <c:v>253.11116654266402</c:v>
                </c:pt>
                <c:pt idx="3680">
                  <c:v>253.116241563774</c:v>
                </c:pt>
                <c:pt idx="3681">
                  <c:v>253.11215238223903</c:v>
                </c:pt>
                <c:pt idx="3682">
                  <c:v>253.10963454648098</c:v>
                </c:pt>
                <c:pt idx="3683">
                  <c:v>253.11913454864597</c:v>
                </c:pt>
                <c:pt idx="3684">
                  <c:v>253.12589021724699</c:v>
                </c:pt>
                <c:pt idx="3685">
                  <c:v>253.11965337946995</c:v>
                </c:pt>
                <c:pt idx="3686">
                  <c:v>253.10994609996598</c:v>
                </c:pt>
                <c:pt idx="3687">
                  <c:v>253.11836301361001</c:v>
                </c:pt>
                <c:pt idx="3688">
                  <c:v>253.11857323342596</c:v>
                </c:pt>
                <c:pt idx="3689">
                  <c:v>253.10628076228198</c:v>
                </c:pt>
                <c:pt idx="3690">
                  <c:v>253.12004131040104</c:v>
                </c:pt>
                <c:pt idx="3691">
                  <c:v>253.10796103977097</c:v>
                </c:pt>
                <c:pt idx="3692">
                  <c:v>253.11510023670095</c:v>
                </c:pt>
                <c:pt idx="3693">
                  <c:v>253.11304648947402</c:v>
                </c:pt>
                <c:pt idx="3694">
                  <c:v>253.11925059645495</c:v>
                </c:pt>
                <c:pt idx="3695">
                  <c:v>253.12932487792102</c:v>
                </c:pt>
                <c:pt idx="3696">
                  <c:v>253.13029798379404</c:v>
                </c:pt>
                <c:pt idx="3697">
                  <c:v>253.12590060434997</c:v>
                </c:pt>
                <c:pt idx="3698">
                  <c:v>253.13426734964199</c:v>
                </c:pt>
                <c:pt idx="3699">
                  <c:v>253.12554655148304</c:v>
                </c:pt>
                <c:pt idx="3700">
                  <c:v>253.10706803825499</c:v>
                </c:pt>
                <c:pt idx="3701">
                  <c:v>253.13147695677404</c:v>
                </c:pt>
                <c:pt idx="3702">
                  <c:v>253.11951603109299</c:v>
                </c:pt>
                <c:pt idx="3703">
                  <c:v>253.12837558153402</c:v>
                </c:pt>
                <c:pt idx="3704">
                  <c:v>253.12810022424398</c:v>
                </c:pt>
                <c:pt idx="3705">
                  <c:v>253.11834123258001</c:v>
                </c:pt>
                <c:pt idx="3706">
                  <c:v>253.12864756806002</c:v>
                </c:pt>
                <c:pt idx="3707">
                  <c:v>253.12111553045699</c:v>
                </c:pt>
                <c:pt idx="3708">
                  <c:v>253.11723945240306</c:v>
                </c:pt>
                <c:pt idx="3709">
                  <c:v>253.11689162530095</c:v>
                </c:pt>
                <c:pt idx="3710">
                  <c:v>253.122207929317</c:v>
                </c:pt>
                <c:pt idx="3711">
                  <c:v>253.12525192558698</c:v>
                </c:pt>
                <c:pt idx="3712">
                  <c:v>253.12667871087297</c:v>
                </c:pt>
                <c:pt idx="3713">
                  <c:v>253.10656468317794</c:v>
                </c:pt>
                <c:pt idx="3714">
                  <c:v>253.11342788167303</c:v>
                </c:pt>
                <c:pt idx="3715">
                  <c:v>253.11270455712301</c:v>
                </c:pt>
                <c:pt idx="3716">
                  <c:v>253.11127033836797</c:v>
                </c:pt>
                <c:pt idx="3717">
                  <c:v>253.1183746486</c:v>
                </c:pt>
                <c:pt idx="3718">
                  <c:v>253.10789255389798</c:v>
                </c:pt>
                <c:pt idx="3719">
                  <c:v>253.10639041390303</c:v>
                </c:pt>
                <c:pt idx="3720">
                  <c:v>253.11436189588696</c:v>
                </c:pt>
                <c:pt idx="3721">
                  <c:v>253.10515177882795</c:v>
                </c:pt>
                <c:pt idx="3722">
                  <c:v>253.11667188966197</c:v>
                </c:pt>
                <c:pt idx="3723">
                  <c:v>253.10618615636099</c:v>
                </c:pt>
                <c:pt idx="3724">
                  <c:v>253.11343156220198</c:v>
                </c:pt>
                <c:pt idx="3725">
                  <c:v>253.12063610627101</c:v>
                </c:pt>
                <c:pt idx="3726">
                  <c:v>253.10671123830298</c:v>
                </c:pt>
                <c:pt idx="3727">
                  <c:v>253.11083380544599</c:v>
                </c:pt>
                <c:pt idx="3728">
                  <c:v>253.11704756043403</c:v>
                </c:pt>
                <c:pt idx="3729">
                  <c:v>253.11296729082696</c:v>
                </c:pt>
                <c:pt idx="3730">
                  <c:v>253.12465218265197</c:v>
                </c:pt>
                <c:pt idx="3731">
                  <c:v>253.11314694244001</c:v>
                </c:pt>
                <c:pt idx="3732">
                  <c:v>253.12914743600302</c:v>
                </c:pt>
                <c:pt idx="3733">
                  <c:v>253.12334920155598</c:v>
                </c:pt>
                <c:pt idx="3734">
                  <c:v>253.118856872512</c:v>
                </c:pt>
                <c:pt idx="3735">
                  <c:v>253.119332988504</c:v>
                </c:pt>
                <c:pt idx="3736">
                  <c:v>253.10885645845602</c:v>
                </c:pt>
                <c:pt idx="3737">
                  <c:v>253.12835774260003</c:v>
                </c:pt>
                <c:pt idx="3738">
                  <c:v>253.13719490714698</c:v>
                </c:pt>
                <c:pt idx="3739">
                  <c:v>253.12710580691001</c:v>
                </c:pt>
                <c:pt idx="3740">
                  <c:v>253.13071908097601</c:v>
                </c:pt>
                <c:pt idx="3741">
                  <c:v>253.11877454013995</c:v>
                </c:pt>
                <c:pt idx="3742">
                  <c:v>253.11137108987896</c:v>
                </c:pt>
                <c:pt idx="3743">
                  <c:v>253.12212243006601</c:v>
                </c:pt>
                <c:pt idx="3744">
                  <c:v>253.131200462104</c:v>
                </c:pt>
                <c:pt idx="3745">
                  <c:v>253.12370033161</c:v>
                </c:pt>
                <c:pt idx="3746">
                  <c:v>253.12197598568304</c:v>
                </c:pt>
                <c:pt idx="3747">
                  <c:v>253.10981459148397</c:v>
                </c:pt>
                <c:pt idx="3748">
                  <c:v>253.11507586133595</c:v>
                </c:pt>
                <c:pt idx="3749">
                  <c:v>253.11496051700999</c:v>
                </c:pt>
                <c:pt idx="3750">
                  <c:v>253.11024806161402</c:v>
                </c:pt>
                <c:pt idx="3751">
                  <c:v>253.12035673603</c:v>
                </c:pt>
                <c:pt idx="3752">
                  <c:v>253.12328223771399</c:v>
                </c:pt>
                <c:pt idx="3753">
                  <c:v>253.11983958115397</c:v>
                </c:pt>
                <c:pt idx="3754">
                  <c:v>253.09830358283102</c:v>
                </c:pt>
                <c:pt idx="3755">
                  <c:v>253.10065624371398</c:v>
                </c:pt>
                <c:pt idx="3756">
                  <c:v>253.11943988466601</c:v>
                </c:pt>
                <c:pt idx="3757">
                  <c:v>253.12219257915098</c:v>
                </c:pt>
                <c:pt idx="3758">
                  <c:v>253.10754918313401</c:v>
                </c:pt>
                <c:pt idx="3759">
                  <c:v>253.10967466329893</c:v>
                </c:pt>
                <c:pt idx="3760">
                  <c:v>253.11489595491298</c:v>
                </c:pt>
                <c:pt idx="3761">
                  <c:v>253.10875034414795</c:v>
                </c:pt>
                <c:pt idx="3762">
                  <c:v>253.11889360000998</c:v>
                </c:pt>
                <c:pt idx="3763">
                  <c:v>253.11893657557502</c:v>
                </c:pt>
                <c:pt idx="3764">
                  <c:v>253.11528539220097</c:v>
                </c:pt>
                <c:pt idx="3765">
                  <c:v>253.12696239061501</c:v>
                </c:pt>
                <c:pt idx="3766">
                  <c:v>253.12497572281194</c:v>
                </c:pt>
                <c:pt idx="3767">
                  <c:v>253.12537260416397</c:v>
                </c:pt>
                <c:pt idx="3768">
                  <c:v>253.11933302516897</c:v>
                </c:pt>
                <c:pt idx="3769">
                  <c:v>253.12067901351301</c:v>
                </c:pt>
                <c:pt idx="3770">
                  <c:v>253.13269979145997</c:v>
                </c:pt>
                <c:pt idx="3771">
                  <c:v>253.123604187621</c:v>
                </c:pt>
                <c:pt idx="3772">
                  <c:v>253.13205885527802</c:v>
                </c:pt>
                <c:pt idx="3773">
                  <c:v>253.134329305866</c:v>
                </c:pt>
                <c:pt idx="3774">
                  <c:v>253.13165299343197</c:v>
                </c:pt>
                <c:pt idx="3775">
                  <c:v>253.12749041999803</c:v>
                </c:pt>
                <c:pt idx="3776">
                  <c:v>253.13229111878002</c:v>
                </c:pt>
                <c:pt idx="3777">
                  <c:v>253.121005371211</c:v>
                </c:pt>
                <c:pt idx="3778">
                  <c:v>253.12461110175298</c:v>
                </c:pt>
                <c:pt idx="3779">
                  <c:v>253.13629166667099</c:v>
                </c:pt>
                <c:pt idx="3780">
                  <c:v>253.12800004999102</c:v>
                </c:pt>
                <c:pt idx="3781">
                  <c:v>253.12688610960001</c:v>
                </c:pt>
                <c:pt idx="3782">
                  <c:v>253.10999460777097</c:v>
                </c:pt>
                <c:pt idx="3783">
                  <c:v>253.11409339829098</c:v>
                </c:pt>
                <c:pt idx="3784">
                  <c:v>253.11764029337996</c:v>
                </c:pt>
                <c:pt idx="3785">
                  <c:v>253.11575022478593</c:v>
                </c:pt>
                <c:pt idx="3786">
                  <c:v>253.11410531516196</c:v>
                </c:pt>
                <c:pt idx="3787">
                  <c:v>253.12719792906401</c:v>
                </c:pt>
                <c:pt idx="3788">
                  <c:v>253.11262520174293</c:v>
                </c:pt>
                <c:pt idx="3789">
                  <c:v>253.11770332459398</c:v>
                </c:pt>
                <c:pt idx="3790">
                  <c:v>253.11236903583301</c:v>
                </c:pt>
                <c:pt idx="3791">
                  <c:v>253.11597969922195</c:v>
                </c:pt>
                <c:pt idx="3792">
                  <c:v>253.13080810561902</c:v>
                </c:pt>
                <c:pt idx="3793">
                  <c:v>253.118881416569</c:v>
                </c:pt>
                <c:pt idx="3794">
                  <c:v>253.120373680927</c:v>
                </c:pt>
                <c:pt idx="3795">
                  <c:v>253.11470347226296</c:v>
                </c:pt>
                <c:pt idx="3796">
                  <c:v>253.10324165273303</c:v>
                </c:pt>
                <c:pt idx="3797">
                  <c:v>253.11070569915191</c:v>
                </c:pt>
                <c:pt idx="3798">
                  <c:v>253.10702776398</c:v>
                </c:pt>
                <c:pt idx="3799">
                  <c:v>253.11651619933795</c:v>
                </c:pt>
                <c:pt idx="3800">
                  <c:v>253.12772230835401</c:v>
                </c:pt>
                <c:pt idx="3801">
                  <c:v>253.12717918552403</c:v>
                </c:pt>
                <c:pt idx="3802">
                  <c:v>253.11183217784898</c:v>
                </c:pt>
                <c:pt idx="3803">
                  <c:v>253.12155156226399</c:v>
                </c:pt>
                <c:pt idx="3804">
                  <c:v>253.12454493477796</c:v>
                </c:pt>
                <c:pt idx="3805">
                  <c:v>253.13090863631498</c:v>
                </c:pt>
                <c:pt idx="3806">
                  <c:v>253.12743869313201</c:v>
                </c:pt>
                <c:pt idx="3807">
                  <c:v>253.134942780622</c:v>
                </c:pt>
                <c:pt idx="3808">
                  <c:v>253.12534830457602</c:v>
                </c:pt>
                <c:pt idx="3809">
                  <c:v>253.11370908558698</c:v>
                </c:pt>
                <c:pt idx="3810">
                  <c:v>253.13304477413996</c:v>
                </c:pt>
                <c:pt idx="3811">
                  <c:v>253.11653398272301</c:v>
                </c:pt>
                <c:pt idx="3812">
                  <c:v>253.12755153477596</c:v>
                </c:pt>
                <c:pt idx="3813">
                  <c:v>253.12807347711501</c:v>
                </c:pt>
                <c:pt idx="3814">
                  <c:v>253.12343763635999</c:v>
                </c:pt>
                <c:pt idx="3815">
                  <c:v>253.12783211442502</c:v>
                </c:pt>
                <c:pt idx="3816">
                  <c:v>253.12101787394201</c:v>
                </c:pt>
                <c:pt idx="3817">
                  <c:v>253.11691635679304</c:v>
                </c:pt>
                <c:pt idx="3818">
                  <c:v>253.11555992095293</c:v>
                </c:pt>
                <c:pt idx="3819">
                  <c:v>253.117590618496</c:v>
                </c:pt>
                <c:pt idx="3820">
                  <c:v>253.11980342507496</c:v>
                </c:pt>
                <c:pt idx="3821">
                  <c:v>253.12362394880898</c:v>
                </c:pt>
                <c:pt idx="3822">
                  <c:v>253.11254923425795</c:v>
                </c:pt>
                <c:pt idx="3823">
                  <c:v>253.11821903189301</c:v>
                </c:pt>
                <c:pt idx="3824">
                  <c:v>253.11457854709997</c:v>
                </c:pt>
                <c:pt idx="3825">
                  <c:v>253.107889188456</c:v>
                </c:pt>
                <c:pt idx="3826">
                  <c:v>253.11492925080998</c:v>
                </c:pt>
                <c:pt idx="3827">
                  <c:v>253.11124903732102</c:v>
                </c:pt>
                <c:pt idx="3828">
                  <c:v>253.10145879130195</c:v>
                </c:pt>
                <c:pt idx="3829">
                  <c:v>253.11074542649399</c:v>
                </c:pt>
                <c:pt idx="3830">
                  <c:v>253.10167558598599</c:v>
                </c:pt>
                <c:pt idx="3831">
                  <c:v>253.10990162963796</c:v>
                </c:pt>
                <c:pt idx="3832">
                  <c:v>253.12028510694196</c:v>
                </c:pt>
                <c:pt idx="3833">
                  <c:v>253.11854647307402</c:v>
                </c:pt>
                <c:pt idx="3834">
                  <c:v>253.11934216481595</c:v>
                </c:pt>
                <c:pt idx="3835">
                  <c:v>253.11575718545896</c:v>
                </c:pt>
                <c:pt idx="3836">
                  <c:v>253.12385566155092</c:v>
                </c:pt>
                <c:pt idx="3837">
                  <c:v>253.115744044633</c:v>
                </c:pt>
                <c:pt idx="3838">
                  <c:v>253.11993451095796</c:v>
                </c:pt>
                <c:pt idx="3839">
                  <c:v>253.12416087366199</c:v>
                </c:pt>
                <c:pt idx="3840">
                  <c:v>253.13261446420796</c:v>
                </c:pt>
                <c:pt idx="3841">
                  <c:v>253.13891013621799</c:v>
                </c:pt>
                <c:pt idx="3842">
                  <c:v>253.134408899644</c:v>
                </c:pt>
                <c:pt idx="3843">
                  <c:v>253.13314865591903</c:v>
                </c:pt>
                <c:pt idx="3844">
                  <c:v>253.13161488217798</c:v>
                </c:pt>
                <c:pt idx="3845">
                  <c:v>253.13046926886196</c:v>
                </c:pt>
                <c:pt idx="3846">
                  <c:v>253.13652055497599</c:v>
                </c:pt>
                <c:pt idx="3847">
                  <c:v>253.13190324023</c:v>
                </c:pt>
                <c:pt idx="3848">
                  <c:v>253.121601034039</c:v>
                </c:pt>
                <c:pt idx="3849">
                  <c:v>253.120065458375</c:v>
                </c:pt>
                <c:pt idx="3850">
                  <c:v>253.11102025708601</c:v>
                </c:pt>
                <c:pt idx="3851">
                  <c:v>253.11398828896498</c:v>
                </c:pt>
                <c:pt idx="3852">
                  <c:v>253.12358449987295</c:v>
                </c:pt>
                <c:pt idx="3853">
                  <c:v>253.11254290383599</c:v>
                </c:pt>
                <c:pt idx="3854">
                  <c:v>253.12800313403798</c:v>
                </c:pt>
                <c:pt idx="3855">
                  <c:v>253.11746229414592</c:v>
                </c:pt>
                <c:pt idx="3856">
                  <c:v>253.11797191985897</c:v>
                </c:pt>
                <c:pt idx="3857">
                  <c:v>253.103488321399</c:v>
                </c:pt>
                <c:pt idx="3858">
                  <c:v>253.10898102916397</c:v>
                </c:pt>
                <c:pt idx="3859">
                  <c:v>253.12527476221098</c:v>
                </c:pt>
                <c:pt idx="3860">
                  <c:v>253.11606754610096</c:v>
                </c:pt>
                <c:pt idx="3861">
                  <c:v>253.09890186865101</c:v>
                </c:pt>
                <c:pt idx="3862">
                  <c:v>253.10917672345096</c:v>
                </c:pt>
                <c:pt idx="3863">
                  <c:v>253.106051837618</c:v>
                </c:pt>
                <c:pt idx="3864">
                  <c:v>253.10712976462401</c:v>
                </c:pt>
                <c:pt idx="3865">
                  <c:v>253.106812416982</c:v>
                </c:pt>
                <c:pt idx="3866">
                  <c:v>253.11559462767298</c:v>
                </c:pt>
                <c:pt idx="3867">
                  <c:v>253.11741655055101</c:v>
                </c:pt>
                <c:pt idx="3868">
                  <c:v>253.12456167494594</c:v>
                </c:pt>
                <c:pt idx="3869">
                  <c:v>253.12008688883003</c:v>
                </c:pt>
                <c:pt idx="3870">
                  <c:v>253.118493732296</c:v>
                </c:pt>
                <c:pt idx="3871">
                  <c:v>253.11744697519003</c:v>
                </c:pt>
                <c:pt idx="3872">
                  <c:v>253.12749030280702</c:v>
                </c:pt>
                <c:pt idx="3873">
                  <c:v>253.12372155516599</c:v>
                </c:pt>
                <c:pt idx="3874">
                  <c:v>253.13689924525798</c:v>
                </c:pt>
                <c:pt idx="3875">
                  <c:v>253.12351099756899</c:v>
                </c:pt>
                <c:pt idx="3876">
                  <c:v>253.12631237339002</c:v>
                </c:pt>
                <c:pt idx="3877">
                  <c:v>253.12639480172501</c:v>
                </c:pt>
                <c:pt idx="3878">
                  <c:v>253.12084729222403</c:v>
                </c:pt>
                <c:pt idx="3879">
                  <c:v>253.12588842030499</c:v>
                </c:pt>
                <c:pt idx="3880">
                  <c:v>253.13768024499399</c:v>
                </c:pt>
                <c:pt idx="3881">
                  <c:v>253.13846749420799</c:v>
                </c:pt>
                <c:pt idx="3882">
                  <c:v>253.134067102616</c:v>
                </c:pt>
                <c:pt idx="3883">
                  <c:v>253.10793789369404</c:v>
                </c:pt>
                <c:pt idx="3884">
                  <c:v>253.13225587120999</c:v>
                </c:pt>
                <c:pt idx="3885">
                  <c:v>253.117248736427</c:v>
                </c:pt>
                <c:pt idx="3886">
                  <c:v>253.12278486890199</c:v>
                </c:pt>
                <c:pt idx="3887">
                  <c:v>253.13243420836798</c:v>
                </c:pt>
                <c:pt idx="3888">
                  <c:v>253.12522613208603</c:v>
                </c:pt>
                <c:pt idx="3889">
                  <c:v>253.11860081636399</c:v>
                </c:pt>
                <c:pt idx="3890">
                  <c:v>253.11100779419795</c:v>
                </c:pt>
                <c:pt idx="3891">
                  <c:v>253.11301481404297</c:v>
                </c:pt>
                <c:pt idx="3892">
                  <c:v>253.11147855330501</c:v>
                </c:pt>
                <c:pt idx="3893">
                  <c:v>253.11569525373096</c:v>
                </c:pt>
                <c:pt idx="3894">
                  <c:v>253.10644857282904</c:v>
                </c:pt>
                <c:pt idx="3895">
                  <c:v>253.11574430554097</c:v>
                </c:pt>
                <c:pt idx="3896">
                  <c:v>253.11472508861098</c:v>
                </c:pt>
                <c:pt idx="3897">
                  <c:v>253.10976894863401</c:v>
                </c:pt>
                <c:pt idx="3898">
                  <c:v>253.10695682305499</c:v>
                </c:pt>
                <c:pt idx="3899">
                  <c:v>253.10827044317301</c:v>
                </c:pt>
                <c:pt idx="3900">
                  <c:v>253.12111217032</c:v>
                </c:pt>
                <c:pt idx="3901">
                  <c:v>253.124927215828</c:v>
                </c:pt>
                <c:pt idx="3902">
                  <c:v>253.12416401625498</c:v>
                </c:pt>
                <c:pt idx="3903">
                  <c:v>253.121844804809</c:v>
                </c:pt>
                <c:pt idx="3904">
                  <c:v>253.11508191443198</c:v>
                </c:pt>
                <c:pt idx="3905">
                  <c:v>253.11945221619595</c:v>
                </c:pt>
                <c:pt idx="3906">
                  <c:v>253.12323010599602</c:v>
                </c:pt>
                <c:pt idx="3907">
                  <c:v>253.120770827103</c:v>
                </c:pt>
                <c:pt idx="3908">
                  <c:v>253.13235803240602</c:v>
                </c:pt>
                <c:pt idx="3909">
                  <c:v>253.12622701415299</c:v>
                </c:pt>
                <c:pt idx="3910">
                  <c:v>253.13002634069306</c:v>
                </c:pt>
                <c:pt idx="3911">
                  <c:v>253.119771657999</c:v>
                </c:pt>
                <c:pt idx="3912">
                  <c:v>253.12009644710002</c:v>
                </c:pt>
                <c:pt idx="3913">
                  <c:v>253.138040745876</c:v>
                </c:pt>
                <c:pt idx="3914">
                  <c:v>253.13949619114595</c:v>
                </c:pt>
                <c:pt idx="3915">
                  <c:v>253.13353009317095</c:v>
                </c:pt>
                <c:pt idx="3916">
                  <c:v>253.131299207247</c:v>
                </c:pt>
                <c:pt idx="3917">
                  <c:v>253.12445099570499</c:v>
                </c:pt>
                <c:pt idx="3918">
                  <c:v>253.11794322819398</c:v>
                </c:pt>
                <c:pt idx="3919">
                  <c:v>253.12098125732101</c:v>
                </c:pt>
                <c:pt idx="3920">
                  <c:v>253.11452667795797</c:v>
                </c:pt>
                <c:pt idx="3921">
                  <c:v>253.12826881232704</c:v>
                </c:pt>
                <c:pt idx="3922">
                  <c:v>253.12233906649703</c:v>
                </c:pt>
                <c:pt idx="3923">
                  <c:v>253.12295249521401</c:v>
                </c:pt>
                <c:pt idx="3924">
                  <c:v>253.11577884614695</c:v>
                </c:pt>
                <c:pt idx="3925">
                  <c:v>253.11363844450696</c:v>
                </c:pt>
                <c:pt idx="3926">
                  <c:v>253.11557656060796</c:v>
                </c:pt>
                <c:pt idx="3927">
                  <c:v>253.11711438939199</c:v>
                </c:pt>
                <c:pt idx="3928">
                  <c:v>253.11967174368897</c:v>
                </c:pt>
                <c:pt idx="3929">
                  <c:v>253.12471015263003</c:v>
                </c:pt>
                <c:pt idx="3930">
                  <c:v>253.11461238924898</c:v>
                </c:pt>
                <c:pt idx="3931">
                  <c:v>253.09887709388499</c:v>
                </c:pt>
                <c:pt idx="3932">
                  <c:v>253.10970477716893</c:v>
                </c:pt>
                <c:pt idx="3933">
                  <c:v>253.11154798448001</c:v>
                </c:pt>
                <c:pt idx="3934">
                  <c:v>253.11922009134395</c:v>
                </c:pt>
                <c:pt idx="3935">
                  <c:v>253.113787882412</c:v>
                </c:pt>
                <c:pt idx="3936">
                  <c:v>253.119406473005</c:v>
                </c:pt>
                <c:pt idx="3937">
                  <c:v>253.12058140159399</c:v>
                </c:pt>
                <c:pt idx="3938">
                  <c:v>253.11587288541699</c:v>
                </c:pt>
                <c:pt idx="3939">
                  <c:v>253.11304747434497</c:v>
                </c:pt>
                <c:pt idx="3940">
                  <c:v>253.12214373808001</c:v>
                </c:pt>
                <c:pt idx="3941">
                  <c:v>253.12241539548904</c:v>
                </c:pt>
                <c:pt idx="3942">
                  <c:v>253.12990455454397</c:v>
                </c:pt>
                <c:pt idx="3943">
                  <c:v>253.13258079007696</c:v>
                </c:pt>
                <c:pt idx="3944">
                  <c:v>253.112676062427</c:v>
                </c:pt>
                <c:pt idx="3945">
                  <c:v>253.11480150134693</c:v>
                </c:pt>
                <c:pt idx="3946">
                  <c:v>253.12443872129401</c:v>
                </c:pt>
                <c:pt idx="3947">
                  <c:v>253.13105168446498</c:v>
                </c:pt>
                <c:pt idx="3948">
                  <c:v>253.12743844594604</c:v>
                </c:pt>
                <c:pt idx="3949">
                  <c:v>253.12691349380998</c:v>
                </c:pt>
                <c:pt idx="3950">
                  <c:v>253.13042368988098</c:v>
                </c:pt>
                <c:pt idx="3951">
                  <c:v>253.126739797509</c:v>
                </c:pt>
                <c:pt idx="3952">
                  <c:v>253.12761272749998</c:v>
                </c:pt>
                <c:pt idx="3953">
                  <c:v>253.12803052043003</c:v>
                </c:pt>
                <c:pt idx="3954">
                  <c:v>253.12978253690397</c:v>
                </c:pt>
                <c:pt idx="3955">
                  <c:v>253.13276381714499</c:v>
                </c:pt>
                <c:pt idx="3956">
                  <c:v>253.12881172860401</c:v>
                </c:pt>
                <c:pt idx="3957">
                  <c:v>253.11998315847796</c:v>
                </c:pt>
                <c:pt idx="3958">
                  <c:v>253.10796620742502</c:v>
                </c:pt>
                <c:pt idx="3959">
                  <c:v>253.11124272514095</c:v>
                </c:pt>
                <c:pt idx="3960">
                  <c:v>253.11010450063</c:v>
                </c:pt>
                <c:pt idx="3961">
                  <c:v>253.12436248109799</c:v>
                </c:pt>
                <c:pt idx="3962">
                  <c:v>253.12340413444096</c:v>
                </c:pt>
                <c:pt idx="3963">
                  <c:v>253.11242408090601</c:v>
                </c:pt>
                <c:pt idx="3964">
                  <c:v>253.11786159448795</c:v>
                </c:pt>
                <c:pt idx="3965">
                  <c:v>253.11415773922096</c:v>
                </c:pt>
                <c:pt idx="3966">
                  <c:v>253.11183172347197</c:v>
                </c:pt>
                <c:pt idx="3967">
                  <c:v>253.12556177334193</c:v>
                </c:pt>
                <c:pt idx="3968">
                  <c:v>253.10661339578499</c:v>
                </c:pt>
                <c:pt idx="3969">
                  <c:v>253.11881183435796</c:v>
                </c:pt>
                <c:pt idx="3970">
                  <c:v>253.11109352139195</c:v>
                </c:pt>
                <c:pt idx="3971">
                  <c:v>253.11075609187995</c:v>
                </c:pt>
                <c:pt idx="3972">
                  <c:v>253.11098029581095</c:v>
                </c:pt>
                <c:pt idx="3973">
                  <c:v>253.11557318035793</c:v>
                </c:pt>
                <c:pt idx="3974">
                  <c:v>253.12047137603801</c:v>
                </c:pt>
                <c:pt idx="3975">
                  <c:v>253.12024849368902</c:v>
                </c:pt>
                <c:pt idx="3976">
                  <c:v>253.12924826004198</c:v>
                </c:pt>
                <c:pt idx="3977">
                  <c:v>253.12949227629699</c:v>
                </c:pt>
                <c:pt idx="3978">
                  <c:v>253.12653882554301</c:v>
                </c:pt>
                <c:pt idx="3979">
                  <c:v>253.11861952338998</c:v>
                </c:pt>
                <c:pt idx="3980">
                  <c:v>253.12908039798199</c:v>
                </c:pt>
                <c:pt idx="3981">
                  <c:v>253.12035838568804</c:v>
                </c:pt>
                <c:pt idx="3982">
                  <c:v>253.13031324492098</c:v>
                </c:pt>
                <c:pt idx="3983">
                  <c:v>253.13516854724</c:v>
                </c:pt>
                <c:pt idx="3984">
                  <c:v>253.12247560155598</c:v>
                </c:pt>
                <c:pt idx="3985">
                  <c:v>253.12337357370896</c:v>
                </c:pt>
                <c:pt idx="3986">
                  <c:v>253.12527792294401</c:v>
                </c:pt>
                <c:pt idx="3987">
                  <c:v>253.12539412909896</c:v>
                </c:pt>
                <c:pt idx="3988">
                  <c:v>253.13466831067501</c:v>
                </c:pt>
                <c:pt idx="3989">
                  <c:v>253.12716073769403</c:v>
                </c:pt>
                <c:pt idx="3990">
                  <c:v>253.13460476133793</c:v>
                </c:pt>
                <c:pt idx="3991">
                  <c:v>253.13470504483996</c:v>
                </c:pt>
                <c:pt idx="3992">
                  <c:v>253.11541769470497</c:v>
                </c:pt>
                <c:pt idx="3993">
                  <c:v>253.11753565326197</c:v>
                </c:pt>
                <c:pt idx="3994">
                  <c:v>253.12021485326201</c:v>
                </c:pt>
                <c:pt idx="3995">
                  <c:v>253.10946087143199</c:v>
                </c:pt>
                <c:pt idx="3996">
                  <c:v>253.12323315378299</c:v>
                </c:pt>
                <c:pt idx="3997">
                  <c:v>253.10975396028795</c:v>
                </c:pt>
                <c:pt idx="3998">
                  <c:v>253.125231811741</c:v>
                </c:pt>
                <c:pt idx="3999">
                  <c:v>253.10513017309</c:v>
                </c:pt>
                <c:pt idx="4000">
                  <c:v>253.106677477652</c:v>
                </c:pt>
                <c:pt idx="4001">
                  <c:v>253.11520399449796</c:v>
                </c:pt>
                <c:pt idx="4002">
                  <c:v>253.11177078900997</c:v>
                </c:pt>
                <c:pt idx="4003">
                  <c:v>253.11963816914792</c:v>
                </c:pt>
                <c:pt idx="4004">
                  <c:v>253.11930104790798</c:v>
                </c:pt>
                <c:pt idx="4005">
                  <c:v>253.11955269260895</c:v>
                </c:pt>
                <c:pt idx="4006">
                  <c:v>253.10093702767202</c:v>
                </c:pt>
                <c:pt idx="4007">
                  <c:v>253.10812099397501</c:v>
                </c:pt>
                <c:pt idx="4008">
                  <c:v>253.11131326820197</c:v>
                </c:pt>
                <c:pt idx="4009">
                  <c:v>253.11521333345698</c:v>
                </c:pt>
                <c:pt idx="4010">
                  <c:v>253.11553351897797</c:v>
                </c:pt>
                <c:pt idx="4011">
                  <c:v>253.12042513841899</c:v>
                </c:pt>
                <c:pt idx="4012">
                  <c:v>253.124386873172</c:v>
                </c:pt>
                <c:pt idx="4013">
                  <c:v>253.12356586260998</c:v>
                </c:pt>
                <c:pt idx="4014">
                  <c:v>253.121802270025</c:v>
                </c:pt>
                <c:pt idx="4015">
                  <c:v>253.125961395095</c:v>
                </c:pt>
                <c:pt idx="4016">
                  <c:v>253.12947088994</c:v>
                </c:pt>
                <c:pt idx="4017">
                  <c:v>253.13661547447197</c:v>
                </c:pt>
                <c:pt idx="4018">
                  <c:v>253.126203039655</c:v>
                </c:pt>
                <c:pt idx="4019">
                  <c:v>253.12401462257196</c:v>
                </c:pt>
                <c:pt idx="4020">
                  <c:v>253.12166157862001</c:v>
                </c:pt>
                <c:pt idx="4021">
                  <c:v>253.12125883279504</c:v>
                </c:pt>
                <c:pt idx="4022">
                  <c:v>253.11964439267098</c:v>
                </c:pt>
                <c:pt idx="4023">
                  <c:v>253.13862938660702</c:v>
                </c:pt>
                <c:pt idx="4024">
                  <c:v>253.12357637516897</c:v>
                </c:pt>
                <c:pt idx="4025">
                  <c:v>253.12534810943703</c:v>
                </c:pt>
                <c:pt idx="4026">
                  <c:v>253.11959263128296</c:v>
                </c:pt>
                <c:pt idx="4027">
                  <c:v>253.12627878427</c:v>
                </c:pt>
                <c:pt idx="4028">
                  <c:v>253.12449985845203</c:v>
                </c:pt>
                <c:pt idx="4029">
                  <c:v>253.11842989779802</c:v>
                </c:pt>
                <c:pt idx="4030">
                  <c:v>253.11726418070896</c:v>
                </c:pt>
                <c:pt idx="4031">
                  <c:v>253.12085752683197</c:v>
                </c:pt>
                <c:pt idx="4032">
                  <c:v>253.11927816716096</c:v>
                </c:pt>
                <c:pt idx="4033">
                  <c:v>253.10729075272002</c:v>
                </c:pt>
                <c:pt idx="4034">
                  <c:v>253.10693072210898</c:v>
                </c:pt>
                <c:pt idx="4035">
                  <c:v>253.10193561416597</c:v>
                </c:pt>
                <c:pt idx="4036">
                  <c:v>253.12122818166802</c:v>
                </c:pt>
                <c:pt idx="4037">
                  <c:v>253.11059278651794</c:v>
                </c:pt>
                <c:pt idx="4038">
                  <c:v>253.118581417992</c:v>
                </c:pt>
                <c:pt idx="4039">
                  <c:v>253.11412438908098</c:v>
                </c:pt>
                <c:pt idx="4040">
                  <c:v>253.11289408253899</c:v>
                </c:pt>
                <c:pt idx="4041">
                  <c:v>253.11072403948697</c:v>
                </c:pt>
                <c:pt idx="4042">
                  <c:v>253.12430155816799</c:v>
                </c:pt>
                <c:pt idx="4043">
                  <c:v>253.10921048069903</c:v>
                </c:pt>
                <c:pt idx="4044">
                  <c:v>253.12547306747001</c:v>
                </c:pt>
                <c:pt idx="4045">
                  <c:v>253.11975719005792</c:v>
                </c:pt>
                <c:pt idx="4046">
                  <c:v>253.12334940493102</c:v>
                </c:pt>
                <c:pt idx="4047">
                  <c:v>253.11432224168698</c:v>
                </c:pt>
                <c:pt idx="4048">
                  <c:v>253.12612029054398</c:v>
                </c:pt>
                <c:pt idx="4049">
                  <c:v>253.12045912752899</c:v>
                </c:pt>
                <c:pt idx="4050">
                  <c:v>253.12316965184795</c:v>
                </c:pt>
                <c:pt idx="4051">
                  <c:v>253.13091070697698</c:v>
                </c:pt>
                <c:pt idx="4052">
                  <c:v>253.13554451714498</c:v>
                </c:pt>
                <c:pt idx="4053">
                  <c:v>253.12511671122002</c:v>
                </c:pt>
                <c:pt idx="4054">
                  <c:v>253.12554039381098</c:v>
                </c:pt>
                <c:pt idx="4055">
                  <c:v>253.12098092543903</c:v>
                </c:pt>
                <c:pt idx="4056">
                  <c:v>253.11954354423796</c:v>
                </c:pt>
                <c:pt idx="4057">
                  <c:v>253.13350276228195</c:v>
                </c:pt>
                <c:pt idx="4058">
                  <c:v>253.12923966519099</c:v>
                </c:pt>
                <c:pt idx="4059">
                  <c:v>253.136282676799</c:v>
                </c:pt>
                <c:pt idx="4060">
                  <c:v>253.12690767057501</c:v>
                </c:pt>
                <c:pt idx="4061">
                  <c:v>253.12297674827403</c:v>
                </c:pt>
                <c:pt idx="4062">
                  <c:v>253.12651097388198</c:v>
                </c:pt>
                <c:pt idx="4063">
                  <c:v>253.11215259688794</c:v>
                </c:pt>
                <c:pt idx="4064">
                  <c:v>253.12140157037001</c:v>
                </c:pt>
                <c:pt idx="4065">
                  <c:v>253.12336180241402</c:v>
                </c:pt>
                <c:pt idx="4066">
                  <c:v>253.11413589989095</c:v>
                </c:pt>
                <c:pt idx="4067">
                  <c:v>253.11982148357598</c:v>
                </c:pt>
                <c:pt idx="4068">
                  <c:v>253.11407170427896</c:v>
                </c:pt>
                <c:pt idx="4069">
                  <c:v>253.103259387881</c:v>
                </c:pt>
                <c:pt idx="4070">
                  <c:v>253.11184716543303</c:v>
                </c:pt>
                <c:pt idx="4071">
                  <c:v>253.11873397491999</c:v>
                </c:pt>
                <c:pt idx="4072">
                  <c:v>253.11503606694399</c:v>
                </c:pt>
                <c:pt idx="4073">
                  <c:v>253.11228664437698</c:v>
                </c:pt>
                <c:pt idx="4074">
                  <c:v>253.10407167233996</c:v>
                </c:pt>
                <c:pt idx="4075">
                  <c:v>253.10877756235098</c:v>
                </c:pt>
                <c:pt idx="4076">
                  <c:v>253.10132762492699</c:v>
                </c:pt>
                <c:pt idx="4077">
                  <c:v>253.09776633516699</c:v>
                </c:pt>
                <c:pt idx="4078">
                  <c:v>253.10962712615694</c:v>
                </c:pt>
                <c:pt idx="4079">
                  <c:v>253.10679026119695</c:v>
                </c:pt>
                <c:pt idx="4080">
                  <c:v>253.11891833006899</c:v>
                </c:pt>
                <c:pt idx="4081">
                  <c:v>253.10950022555792</c:v>
                </c:pt>
                <c:pt idx="4082">
                  <c:v>253.10850269974296</c:v>
                </c:pt>
                <c:pt idx="4083">
                  <c:v>253.11301948284196</c:v>
                </c:pt>
                <c:pt idx="4084">
                  <c:v>253.13074547450597</c:v>
                </c:pt>
                <c:pt idx="4085">
                  <c:v>253.13608102822698</c:v>
                </c:pt>
                <c:pt idx="4086">
                  <c:v>253.12077656334398</c:v>
                </c:pt>
                <c:pt idx="4087">
                  <c:v>253.118744535681</c:v>
                </c:pt>
                <c:pt idx="4088">
                  <c:v>253.12620553463</c:v>
                </c:pt>
                <c:pt idx="4089">
                  <c:v>253.128158678456</c:v>
                </c:pt>
                <c:pt idx="4090">
                  <c:v>253.12346194330698</c:v>
                </c:pt>
                <c:pt idx="4091">
                  <c:v>253.13292442335398</c:v>
                </c:pt>
                <c:pt idx="4092">
                  <c:v>253.12564177687696</c:v>
                </c:pt>
                <c:pt idx="4093">
                  <c:v>253.12361146873999</c:v>
                </c:pt>
                <c:pt idx="4094">
                  <c:v>253.11908283450293</c:v>
                </c:pt>
                <c:pt idx="4095">
                  <c:v>253.11822249817897</c:v>
                </c:pt>
                <c:pt idx="4096">
                  <c:v>253.11672413173994</c:v>
                </c:pt>
                <c:pt idx="4097">
                  <c:v>253.12168308936197</c:v>
                </c:pt>
                <c:pt idx="4098">
                  <c:v>253.12860888511403</c:v>
                </c:pt>
                <c:pt idx="4099">
                  <c:v>253.12200625037403</c:v>
                </c:pt>
                <c:pt idx="4100">
                  <c:v>253.12039224156698</c:v>
                </c:pt>
                <c:pt idx="4101">
                  <c:v>253.11621118213699</c:v>
                </c:pt>
                <c:pt idx="4102">
                  <c:v>253.11515825717896</c:v>
                </c:pt>
                <c:pt idx="4103">
                  <c:v>253.11434348623601</c:v>
                </c:pt>
                <c:pt idx="4104">
                  <c:v>253.11766881393001</c:v>
                </c:pt>
                <c:pt idx="4105">
                  <c:v>253.11677263178495</c:v>
                </c:pt>
                <c:pt idx="4106">
                  <c:v>253.112747218447</c:v>
                </c:pt>
                <c:pt idx="4107">
                  <c:v>253.11640665760902</c:v>
                </c:pt>
                <c:pt idx="4108">
                  <c:v>253.10162703459</c:v>
                </c:pt>
                <c:pt idx="4109">
                  <c:v>253.10123340781303</c:v>
                </c:pt>
                <c:pt idx="4110">
                  <c:v>253.11286332856696</c:v>
                </c:pt>
                <c:pt idx="4111">
                  <c:v>253.11063402579097</c:v>
                </c:pt>
                <c:pt idx="4112">
                  <c:v>253.12012996713904</c:v>
                </c:pt>
                <c:pt idx="4113">
                  <c:v>253.11502722290098</c:v>
                </c:pt>
                <c:pt idx="4114">
                  <c:v>253.10356768970794</c:v>
                </c:pt>
                <c:pt idx="4115">
                  <c:v>253.11110845950699</c:v>
                </c:pt>
                <c:pt idx="4116">
                  <c:v>253.12206743966001</c:v>
                </c:pt>
                <c:pt idx="4117">
                  <c:v>253.12300751867201</c:v>
                </c:pt>
                <c:pt idx="4118">
                  <c:v>253.12244996550203</c:v>
                </c:pt>
                <c:pt idx="4119">
                  <c:v>253.12333715437299</c:v>
                </c:pt>
                <c:pt idx="4120">
                  <c:v>253.124234109893</c:v>
                </c:pt>
                <c:pt idx="4121">
                  <c:v>253.12736558888099</c:v>
                </c:pt>
                <c:pt idx="4122">
                  <c:v>253.11402302032695</c:v>
                </c:pt>
                <c:pt idx="4123">
                  <c:v>253.11530768056301</c:v>
                </c:pt>
                <c:pt idx="4124">
                  <c:v>253.12092340264502</c:v>
                </c:pt>
                <c:pt idx="4125">
                  <c:v>253.12680400837098</c:v>
                </c:pt>
                <c:pt idx="4126">
                  <c:v>253.133716477544</c:v>
                </c:pt>
                <c:pt idx="4127">
                  <c:v>253.12823812484197</c:v>
                </c:pt>
                <c:pt idx="4128">
                  <c:v>253.12150887055</c:v>
                </c:pt>
                <c:pt idx="4129">
                  <c:v>253.11754200547901</c:v>
                </c:pt>
                <c:pt idx="4130">
                  <c:v>253.11785596625396</c:v>
                </c:pt>
                <c:pt idx="4131">
                  <c:v>253.12997455285597</c:v>
                </c:pt>
                <c:pt idx="4132">
                  <c:v>253.11525887650598</c:v>
                </c:pt>
                <c:pt idx="4133">
                  <c:v>253.123141596609</c:v>
                </c:pt>
                <c:pt idx="4134">
                  <c:v>253.11781351878301</c:v>
                </c:pt>
                <c:pt idx="4135">
                  <c:v>253.12074013025799</c:v>
                </c:pt>
                <c:pt idx="4136">
                  <c:v>253.11583917684695</c:v>
                </c:pt>
                <c:pt idx="4137">
                  <c:v>253.12691655042204</c:v>
                </c:pt>
                <c:pt idx="4138">
                  <c:v>253.11156237078896</c:v>
                </c:pt>
                <c:pt idx="4139">
                  <c:v>253.11577179961293</c:v>
                </c:pt>
                <c:pt idx="4140">
                  <c:v>253.12238485324201</c:v>
                </c:pt>
                <c:pt idx="4141">
                  <c:v>253.11915296093397</c:v>
                </c:pt>
                <c:pt idx="4142">
                  <c:v>253.11942477285095</c:v>
                </c:pt>
                <c:pt idx="4143">
                  <c:v>253.09915190369799</c:v>
                </c:pt>
                <c:pt idx="4144">
                  <c:v>253.11206590614495</c:v>
                </c:pt>
                <c:pt idx="4145">
                  <c:v>253.11024186612198</c:v>
                </c:pt>
                <c:pt idx="4146">
                  <c:v>253.11176766024596</c:v>
                </c:pt>
                <c:pt idx="4147">
                  <c:v>253.11302544400596</c:v>
                </c:pt>
                <c:pt idx="4148">
                  <c:v>253.12107876241001</c:v>
                </c:pt>
                <c:pt idx="4149">
                  <c:v>253.10640918387901</c:v>
                </c:pt>
                <c:pt idx="4150">
                  <c:v>253.11642834903301</c:v>
                </c:pt>
                <c:pt idx="4151">
                  <c:v>253.10641557511599</c:v>
                </c:pt>
                <c:pt idx="4152">
                  <c:v>253.10984208722002</c:v>
                </c:pt>
                <c:pt idx="4153">
                  <c:v>253.12366679218096</c:v>
                </c:pt>
                <c:pt idx="4154">
                  <c:v>253.12199133453402</c:v>
                </c:pt>
                <c:pt idx="4155">
                  <c:v>253.12598906536999</c:v>
                </c:pt>
                <c:pt idx="4156">
                  <c:v>253.11337289005095</c:v>
                </c:pt>
                <c:pt idx="4157">
                  <c:v>253.11792943560502</c:v>
                </c:pt>
                <c:pt idx="4158">
                  <c:v>253.12298609736601</c:v>
                </c:pt>
                <c:pt idx="4159">
                  <c:v>253.12441728980099</c:v>
                </c:pt>
                <c:pt idx="4160">
                  <c:v>253.13426561503499</c:v>
                </c:pt>
                <c:pt idx="4161">
                  <c:v>253.13130529991298</c:v>
                </c:pt>
                <c:pt idx="4162">
                  <c:v>253.12261396306198</c:v>
                </c:pt>
                <c:pt idx="4163">
                  <c:v>253.13109440298402</c:v>
                </c:pt>
                <c:pt idx="4164">
                  <c:v>253.12581402125696</c:v>
                </c:pt>
                <c:pt idx="4165">
                  <c:v>253.118185833095</c:v>
                </c:pt>
                <c:pt idx="4166">
                  <c:v>253.126401013546</c:v>
                </c:pt>
                <c:pt idx="4167">
                  <c:v>253.12152492224598</c:v>
                </c:pt>
                <c:pt idx="4168">
                  <c:v>253.12674607638701</c:v>
                </c:pt>
                <c:pt idx="4169">
                  <c:v>253.12132305823204</c:v>
                </c:pt>
                <c:pt idx="4170">
                  <c:v>253.11960775294298</c:v>
                </c:pt>
                <c:pt idx="4171">
                  <c:v>253.12676766579901</c:v>
                </c:pt>
                <c:pt idx="4172">
                  <c:v>253.12614772784099</c:v>
                </c:pt>
                <c:pt idx="4173">
                  <c:v>253.11708997406197</c:v>
                </c:pt>
                <c:pt idx="4174">
                  <c:v>253.12285471362199</c:v>
                </c:pt>
                <c:pt idx="4175">
                  <c:v>253.11554587900397</c:v>
                </c:pt>
                <c:pt idx="4176">
                  <c:v>253.10976594148096</c:v>
                </c:pt>
                <c:pt idx="4177">
                  <c:v>253.11478594009398</c:v>
                </c:pt>
                <c:pt idx="4178">
                  <c:v>253.10423794052201</c:v>
                </c:pt>
                <c:pt idx="4179">
                  <c:v>253.11230801466303</c:v>
                </c:pt>
                <c:pt idx="4180">
                  <c:v>253.11375177498894</c:v>
                </c:pt>
                <c:pt idx="4181">
                  <c:v>253.11678192721197</c:v>
                </c:pt>
                <c:pt idx="4182">
                  <c:v>253.11447459341196</c:v>
                </c:pt>
                <c:pt idx="4183">
                  <c:v>253.108325419778</c:v>
                </c:pt>
                <c:pt idx="4184">
                  <c:v>253.09956400160695</c:v>
                </c:pt>
                <c:pt idx="4185">
                  <c:v>253.10889973605796</c:v>
                </c:pt>
                <c:pt idx="4186">
                  <c:v>253.11925984312796</c:v>
                </c:pt>
                <c:pt idx="4187">
                  <c:v>253.11724559600998</c:v>
                </c:pt>
                <c:pt idx="4188">
                  <c:v>253.11246959248402</c:v>
                </c:pt>
                <c:pt idx="4189">
                  <c:v>253.11066598960096</c:v>
                </c:pt>
                <c:pt idx="4190">
                  <c:v>253.10973532069698</c:v>
                </c:pt>
                <c:pt idx="4191">
                  <c:v>253.10906230312696</c:v>
                </c:pt>
                <c:pt idx="4192">
                  <c:v>253.11410923734795</c:v>
                </c:pt>
                <c:pt idx="4193">
                  <c:v>253.12470410671997</c:v>
                </c:pt>
                <c:pt idx="4194">
                  <c:v>253.12651069915694</c:v>
                </c:pt>
                <c:pt idx="4195">
                  <c:v>253.12856520004897</c:v>
                </c:pt>
                <c:pt idx="4196">
                  <c:v>253.11930574389996</c:v>
                </c:pt>
                <c:pt idx="4197">
                  <c:v>253.118451047755</c:v>
                </c:pt>
                <c:pt idx="4198">
                  <c:v>253.12088878157999</c:v>
                </c:pt>
                <c:pt idx="4199">
                  <c:v>253.12515892411196</c:v>
                </c:pt>
                <c:pt idx="4200">
                  <c:v>253.12888506724599</c:v>
                </c:pt>
                <c:pt idx="4201">
                  <c:v>253.12858916062001</c:v>
                </c:pt>
                <c:pt idx="4202">
                  <c:v>253.11638190608198</c:v>
                </c:pt>
                <c:pt idx="4203">
                  <c:v>253.11309588408196</c:v>
                </c:pt>
                <c:pt idx="4204">
                  <c:v>253.12156180001</c:v>
                </c:pt>
                <c:pt idx="4205">
                  <c:v>253.10992441342401</c:v>
                </c:pt>
                <c:pt idx="4206">
                  <c:v>253.118039368392</c:v>
                </c:pt>
                <c:pt idx="4207">
                  <c:v>253.13088162930495</c:v>
                </c:pt>
                <c:pt idx="4208">
                  <c:v>253.12490289333999</c:v>
                </c:pt>
                <c:pt idx="4209">
                  <c:v>253.12636738553704</c:v>
                </c:pt>
                <c:pt idx="4210">
                  <c:v>253.11570157999196</c:v>
                </c:pt>
                <c:pt idx="4211">
                  <c:v>253.11083991906199</c:v>
                </c:pt>
                <c:pt idx="4212">
                  <c:v>253.11987623921996</c:v>
                </c:pt>
                <c:pt idx="4213">
                  <c:v>253.11618069329796</c:v>
                </c:pt>
                <c:pt idx="4214">
                  <c:v>253.120425595245</c:v>
                </c:pt>
                <c:pt idx="4215">
                  <c:v>253.11519501504796</c:v>
                </c:pt>
                <c:pt idx="4216">
                  <c:v>253.10717170708099</c:v>
                </c:pt>
                <c:pt idx="4217">
                  <c:v>253.10773053863903</c:v>
                </c:pt>
                <c:pt idx="4218">
                  <c:v>253.10195189728</c:v>
                </c:pt>
                <c:pt idx="4219">
                  <c:v>253.11544502484995</c:v>
                </c:pt>
                <c:pt idx="4220">
                  <c:v>253.11115807193099</c:v>
                </c:pt>
                <c:pt idx="4221">
                  <c:v>253.11412386597399</c:v>
                </c:pt>
                <c:pt idx="4222">
                  <c:v>253.12407592708098</c:v>
                </c:pt>
                <c:pt idx="4223">
                  <c:v>253.11310467753296</c:v>
                </c:pt>
                <c:pt idx="4224">
                  <c:v>253.112350530615</c:v>
                </c:pt>
                <c:pt idx="4225">
                  <c:v>253.11500272636295</c:v>
                </c:pt>
                <c:pt idx="4226">
                  <c:v>253.12855314505796</c:v>
                </c:pt>
                <c:pt idx="4227">
                  <c:v>253.12977644994896</c:v>
                </c:pt>
                <c:pt idx="4228">
                  <c:v>253.12735935441503</c:v>
                </c:pt>
                <c:pt idx="4229">
                  <c:v>253.125448775151</c:v>
                </c:pt>
                <c:pt idx="4230">
                  <c:v>253.12839694670703</c:v>
                </c:pt>
                <c:pt idx="4231">
                  <c:v>253.12263007808801</c:v>
                </c:pt>
                <c:pt idx="4232">
                  <c:v>253.11698630264601</c:v>
                </c:pt>
                <c:pt idx="4233">
                  <c:v>253.12652009598901</c:v>
                </c:pt>
                <c:pt idx="4234">
                  <c:v>253.136270379753</c:v>
                </c:pt>
                <c:pt idx="4235">
                  <c:v>253.12816784594904</c:v>
                </c:pt>
                <c:pt idx="4236">
                  <c:v>253.13538220995096</c:v>
                </c:pt>
                <c:pt idx="4237">
                  <c:v>253.121506071037</c:v>
                </c:pt>
                <c:pt idx="4238">
                  <c:v>253.11981488713099</c:v>
                </c:pt>
                <c:pt idx="4239">
                  <c:v>253.12215291462303</c:v>
                </c:pt>
                <c:pt idx="4240">
                  <c:v>253.12590043984795</c:v>
                </c:pt>
                <c:pt idx="4241">
                  <c:v>253.12123448004101</c:v>
                </c:pt>
                <c:pt idx="4242">
                  <c:v>253.12906528055495</c:v>
                </c:pt>
                <c:pt idx="4243">
                  <c:v>253.118091168935</c:v>
                </c:pt>
                <c:pt idx="4244">
                  <c:v>253.10885653232501</c:v>
                </c:pt>
                <c:pt idx="4245">
                  <c:v>253.11978155728499</c:v>
                </c:pt>
                <c:pt idx="4246">
                  <c:v>253.11814582688498</c:v>
                </c:pt>
                <c:pt idx="4247">
                  <c:v>253.11701363101298</c:v>
                </c:pt>
                <c:pt idx="4248">
                  <c:v>253.11959348512497</c:v>
                </c:pt>
                <c:pt idx="4249">
                  <c:v>253.11052028434995</c:v>
                </c:pt>
                <c:pt idx="4250">
                  <c:v>253.12485366609997</c:v>
                </c:pt>
                <c:pt idx="4251">
                  <c:v>253.10504936270701</c:v>
                </c:pt>
                <c:pt idx="4252">
                  <c:v>253.10271922459097</c:v>
                </c:pt>
                <c:pt idx="4253">
                  <c:v>253.10421200022299</c:v>
                </c:pt>
                <c:pt idx="4254">
                  <c:v>253.10860409358096</c:v>
                </c:pt>
                <c:pt idx="4255">
                  <c:v>253.10955209034492</c:v>
                </c:pt>
                <c:pt idx="4256">
                  <c:v>253.11501808932198</c:v>
                </c:pt>
                <c:pt idx="4257">
                  <c:v>253.11575332411792</c:v>
                </c:pt>
                <c:pt idx="4258">
                  <c:v>253.103477558853</c:v>
                </c:pt>
                <c:pt idx="4259">
                  <c:v>253.11056567313193</c:v>
                </c:pt>
                <c:pt idx="4260">
                  <c:v>253.10667122579298</c:v>
                </c:pt>
                <c:pt idx="4261">
                  <c:v>253.11823781607004</c:v>
                </c:pt>
                <c:pt idx="4262">
                  <c:v>253.11982437121696</c:v>
                </c:pt>
                <c:pt idx="4263">
                  <c:v>253.12084384622702</c:v>
                </c:pt>
                <c:pt idx="4264">
                  <c:v>253.11531585353501</c:v>
                </c:pt>
                <c:pt idx="4265">
                  <c:v>253.11794149110997</c:v>
                </c:pt>
                <c:pt idx="4266">
                  <c:v>253.13305418112193</c:v>
                </c:pt>
                <c:pt idx="4267">
                  <c:v>253.118954875789</c:v>
                </c:pt>
                <c:pt idx="4268">
                  <c:v>253.11689160419195</c:v>
                </c:pt>
                <c:pt idx="4269">
                  <c:v>253.14034154962303</c:v>
                </c:pt>
                <c:pt idx="4270">
                  <c:v>253.12300127902796</c:v>
                </c:pt>
                <c:pt idx="4271">
                  <c:v>253.116979471495</c:v>
                </c:pt>
                <c:pt idx="4272">
                  <c:v>253.125518864523</c:v>
                </c:pt>
                <c:pt idx="4273">
                  <c:v>253.12141434178801</c:v>
                </c:pt>
                <c:pt idx="4274">
                  <c:v>253.12558623574898</c:v>
                </c:pt>
                <c:pt idx="4275">
                  <c:v>253.12667278013498</c:v>
                </c:pt>
                <c:pt idx="4276">
                  <c:v>253.12150913755099</c:v>
                </c:pt>
                <c:pt idx="4277">
                  <c:v>253.12704818296803</c:v>
                </c:pt>
                <c:pt idx="4278">
                  <c:v>253.12034197058702</c:v>
                </c:pt>
                <c:pt idx="4279">
                  <c:v>253.11241766250899</c:v>
                </c:pt>
                <c:pt idx="4280">
                  <c:v>253.12085294130196</c:v>
                </c:pt>
                <c:pt idx="4281">
                  <c:v>253.118261978665</c:v>
                </c:pt>
                <c:pt idx="4282">
                  <c:v>253.120706289114</c:v>
                </c:pt>
                <c:pt idx="4283">
                  <c:v>253.12331567711098</c:v>
                </c:pt>
                <c:pt idx="4284">
                  <c:v>253.11380027030594</c:v>
                </c:pt>
                <c:pt idx="4285">
                  <c:v>253.11469149754396</c:v>
                </c:pt>
                <c:pt idx="4286">
                  <c:v>253.107577753649</c:v>
                </c:pt>
                <c:pt idx="4287">
                  <c:v>253.11285771600197</c:v>
                </c:pt>
                <c:pt idx="4288">
                  <c:v>253.10466013887094</c:v>
                </c:pt>
                <c:pt idx="4289">
                  <c:v>253.10693999352401</c:v>
                </c:pt>
                <c:pt idx="4290">
                  <c:v>253.12129219406398</c:v>
                </c:pt>
                <c:pt idx="4291">
                  <c:v>253.10694386425897</c:v>
                </c:pt>
                <c:pt idx="4292">
                  <c:v>253.09976211904794</c:v>
                </c:pt>
                <c:pt idx="4293">
                  <c:v>253.11830456659797</c:v>
                </c:pt>
                <c:pt idx="4294">
                  <c:v>253.11665662189793</c:v>
                </c:pt>
                <c:pt idx="4295">
                  <c:v>253.118253282799</c:v>
                </c:pt>
                <c:pt idx="4296">
                  <c:v>253.11943978450697</c:v>
                </c:pt>
                <c:pt idx="4297">
                  <c:v>253.13053310288797</c:v>
                </c:pt>
                <c:pt idx="4298">
                  <c:v>253.11395540940194</c:v>
                </c:pt>
                <c:pt idx="4299">
                  <c:v>253.11509413061998</c:v>
                </c:pt>
                <c:pt idx="4300">
                  <c:v>253.12493600288903</c:v>
                </c:pt>
                <c:pt idx="4301">
                  <c:v>253.136215685656</c:v>
                </c:pt>
                <c:pt idx="4302">
                  <c:v>253.12568989220901</c:v>
                </c:pt>
                <c:pt idx="4303">
                  <c:v>253.128250184103</c:v>
                </c:pt>
                <c:pt idx="4304">
                  <c:v>253.13040929011098</c:v>
                </c:pt>
                <c:pt idx="4305">
                  <c:v>253.11577167635994</c:v>
                </c:pt>
                <c:pt idx="4306">
                  <c:v>253.11323861181998</c:v>
                </c:pt>
                <c:pt idx="4307">
                  <c:v>253.12841537682601</c:v>
                </c:pt>
                <c:pt idx="4308">
                  <c:v>253.12771918252903</c:v>
                </c:pt>
                <c:pt idx="4309">
                  <c:v>253.13374080522701</c:v>
                </c:pt>
                <c:pt idx="4310">
                  <c:v>253.13496729827298</c:v>
                </c:pt>
                <c:pt idx="4311">
                  <c:v>253.121544429724</c:v>
                </c:pt>
                <c:pt idx="4312">
                  <c:v>253.11576600562699</c:v>
                </c:pt>
                <c:pt idx="4313">
                  <c:v>253.11182279330995</c:v>
                </c:pt>
                <c:pt idx="4314">
                  <c:v>253.12326414336897</c:v>
                </c:pt>
                <c:pt idx="4315">
                  <c:v>253.11862850945599</c:v>
                </c:pt>
                <c:pt idx="4316">
                  <c:v>253.12617803905798</c:v>
                </c:pt>
                <c:pt idx="4317">
                  <c:v>253.125409263325</c:v>
                </c:pt>
                <c:pt idx="4318">
                  <c:v>253.11224917202802</c:v>
                </c:pt>
                <c:pt idx="4319">
                  <c:v>253.11116654266402</c:v>
                </c:pt>
                <c:pt idx="4320">
                  <c:v>253.116241563774</c:v>
                </c:pt>
                <c:pt idx="4321">
                  <c:v>253.11215238223903</c:v>
                </c:pt>
                <c:pt idx="4322">
                  <c:v>253.10963454648098</c:v>
                </c:pt>
                <c:pt idx="4323">
                  <c:v>253.11913454864597</c:v>
                </c:pt>
                <c:pt idx="4324">
                  <c:v>253.12589021724699</c:v>
                </c:pt>
                <c:pt idx="4325">
                  <c:v>253.11965337946995</c:v>
                </c:pt>
                <c:pt idx="4326">
                  <c:v>253.10994609996598</c:v>
                </c:pt>
                <c:pt idx="4327">
                  <c:v>253.11836301361001</c:v>
                </c:pt>
                <c:pt idx="4328">
                  <c:v>253.11857323342596</c:v>
                </c:pt>
                <c:pt idx="4329">
                  <c:v>253.10628076228198</c:v>
                </c:pt>
                <c:pt idx="4330">
                  <c:v>253.12004131040104</c:v>
                </c:pt>
                <c:pt idx="4331">
                  <c:v>253.10796103977097</c:v>
                </c:pt>
                <c:pt idx="4332">
                  <c:v>253.11510023670095</c:v>
                </c:pt>
                <c:pt idx="4333">
                  <c:v>253.11304648947402</c:v>
                </c:pt>
                <c:pt idx="4334">
                  <c:v>253.11925059645495</c:v>
                </c:pt>
                <c:pt idx="4335">
                  <c:v>253.12932487792102</c:v>
                </c:pt>
                <c:pt idx="4336">
                  <c:v>253.13029798379404</c:v>
                </c:pt>
                <c:pt idx="4337">
                  <c:v>253.12590060434997</c:v>
                </c:pt>
                <c:pt idx="4338">
                  <c:v>253.13426734964199</c:v>
                </c:pt>
                <c:pt idx="4339">
                  <c:v>253.12554655148304</c:v>
                </c:pt>
                <c:pt idx="4340">
                  <c:v>253.10706803825499</c:v>
                </c:pt>
                <c:pt idx="4341">
                  <c:v>253.13147695677404</c:v>
                </c:pt>
                <c:pt idx="4342">
                  <c:v>253.11951603109299</c:v>
                </c:pt>
                <c:pt idx="4343">
                  <c:v>253.12837558153402</c:v>
                </c:pt>
                <c:pt idx="4344">
                  <c:v>253.12810022424398</c:v>
                </c:pt>
                <c:pt idx="4345">
                  <c:v>253.11834123258001</c:v>
                </c:pt>
                <c:pt idx="4346">
                  <c:v>253.12864756806002</c:v>
                </c:pt>
                <c:pt idx="4347">
                  <c:v>253.12111553045699</c:v>
                </c:pt>
                <c:pt idx="4348">
                  <c:v>253.11723945240306</c:v>
                </c:pt>
                <c:pt idx="4349">
                  <c:v>253.11689162530095</c:v>
                </c:pt>
                <c:pt idx="4350">
                  <c:v>253.122207929317</c:v>
                </c:pt>
                <c:pt idx="4351">
                  <c:v>253.12525192558698</c:v>
                </c:pt>
                <c:pt idx="4352">
                  <c:v>253.12667871087297</c:v>
                </c:pt>
                <c:pt idx="4353">
                  <c:v>253.10656468317794</c:v>
                </c:pt>
                <c:pt idx="4354">
                  <c:v>253.11342788167303</c:v>
                </c:pt>
                <c:pt idx="4355">
                  <c:v>253.11270455712301</c:v>
                </c:pt>
                <c:pt idx="4356">
                  <c:v>253.11127033836797</c:v>
                </c:pt>
                <c:pt idx="4357">
                  <c:v>253.1183746486</c:v>
                </c:pt>
                <c:pt idx="4358">
                  <c:v>253.10789255389798</c:v>
                </c:pt>
                <c:pt idx="4359">
                  <c:v>253.10639041390303</c:v>
                </c:pt>
                <c:pt idx="4360">
                  <c:v>253.11436189588696</c:v>
                </c:pt>
                <c:pt idx="4361">
                  <c:v>253.10515177882795</c:v>
                </c:pt>
                <c:pt idx="4362">
                  <c:v>253.11667188966197</c:v>
                </c:pt>
                <c:pt idx="4363">
                  <c:v>253.10618615636099</c:v>
                </c:pt>
                <c:pt idx="4364">
                  <c:v>253.11343156220198</c:v>
                </c:pt>
                <c:pt idx="4365">
                  <c:v>253.12063610627101</c:v>
                </c:pt>
                <c:pt idx="4366">
                  <c:v>253.10671123830298</c:v>
                </c:pt>
                <c:pt idx="4367">
                  <c:v>253.11083380544599</c:v>
                </c:pt>
                <c:pt idx="4368">
                  <c:v>253.11704756043403</c:v>
                </c:pt>
                <c:pt idx="4369">
                  <c:v>253.11296729082696</c:v>
                </c:pt>
                <c:pt idx="4370">
                  <c:v>253.12465218265197</c:v>
                </c:pt>
                <c:pt idx="4371">
                  <c:v>253.11314694244001</c:v>
                </c:pt>
                <c:pt idx="4372">
                  <c:v>253.12914743600302</c:v>
                </c:pt>
                <c:pt idx="4373">
                  <c:v>253.12334920155598</c:v>
                </c:pt>
                <c:pt idx="4374">
                  <c:v>253.118856872512</c:v>
                </c:pt>
                <c:pt idx="4375">
                  <c:v>253.119332988504</c:v>
                </c:pt>
                <c:pt idx="4376">
                  <c:v>253.10885645845602</c:v>
                </c:pt>
                <c:pt idx="4377">
                  <c:v>253.12835774260003</c:v>
                </c:pt>
                <c:pt idx="4378">
                  <c:v>253.13719490714698</c:v>
                </c:pt>
                <c:pt idx="4379">
                  <c:v>253.12710580691001</c:v>
                </c:pt>
                <c:pt idx="4380">
                  <c:v>253.13071908097601</c:v>
                </c:pt>
                <c:pt idx="4381">
                  <c:v>253.11877454013995</c:v>
                </c:pt>
                <c:pt idx="4382">
                  <c:v>253.11137108987896</c:v>
                </c:pt>
                <c:pt idx="4383">
                  <c:v>253.12212243006601</c:v>
                </c:pt>
                <c:pt idx="4384">
                  <c:v>253.131200462104</c:v>
                </c:pt>
                <c:pt idx="4385">
                  <c:v>253.12370033161</c:v>
                </c:pt>
                <c:pt idx="4386">
                  <c:v>253.12197598568304</c:v>
                </c:pt>
                <c:pt idx="4387">
                  <c:v>253.10981459148397</c:v>
                </c:pt>
                <c:pt idx="4388">
                  <c:v>253.11507586133595</c:v>
                </c:pt>
                <c:pt idx="4389">
                  <c:v>253.11496051700999</c:v>
                </c:pt>
                <c:pt idx="4390">
                  <c:v>253.11024806161402</c:v>
                </c:pt>
                <c:pt idx="4391">
                  <c:v>253.12035673603</c:v>
                </c:pt>
                <c:pt idx="4392">
                  <c:v>253.12328223771399</c:v>
                </c:pt>
                <c:pt idx="4393">
                  <c:v>253.11983958115397</c:v>
                </c:pt>
                <c:pt idx="4394">
                  <c:v>253.09830358283102</c:v>
                </c:pt>
                <c:pt idx="4395">
                  <c:v>253.10065624371398</c:v>
                </c:pt>
                <c:pt idx="4396">
                  <c:v>253.11943988466601</c:v>
                </c:pt>
                <c:pt idx="4397">
                  <c:v>253.12219257915098</c:v>
                </c:pt>
                <c:pt idx="4398">
                  <c:v>253.10754918313401</c:v>
                </c:pt>
                <c:pt idx="4399">
                  <c:v>253.10967466329893</c:v>
                </c:pt>
                <c:pt idx="4400">
                  <c:v>253.11489595491298</c:v>
                </c:pt>
                <c:pt idx="4401">
                  <c:v>253.10875034414795</c:v>
                </c:pt>
                <c:pt idx="4402">
                  <c:v>253.11889360000998</c:v>
                </c:pt>
                <c:pt idx="4403">
                  <c:v>253.11893657557502</c:v>
                </c:pt>
                <c:pt idx="4404">
                  <c:v>253.11528539220097</c:v>
                </c:pt>
                <c:pt idx="4405">
                  <c:v>253.12696239061501</c:v>
                </c:pt>
                <c:pt idx="4406">
                  <c:v>253.12497572281194</c:v>
                </c:pt>
                <c:pt idx="4407">
                  <c:v>253.12537260416397</c:v>
                </c:pt>
                <c:pt idx="4408">
                  <c:v>253.11933302516897</c:v>
                </c:pt>
                <c:pt idx="4409">
                  <c:v>253.12067901351301</c:v>
                </c:pt>
                <c:pt idx="4410">
                  <c:v>253.13269979145997</c:v>
                </c:pt>
                <c:pt idx="4411">
                  <c:v>253.123604187621</c:v>
                </c:pt>
                <c:pt idx="4412">
                  <c:v>253.13205885527802</c:v>
                </c:pt>
                <c:pt idx="4413">
                  <c:v>253.134329305866</c:v>
                </c:pt>
                <c:pt idx="4414">
                  <c:v>253.13165299343197</c:v>
                </c:pt>
                <c:pt idx="4415">
                  <c:v>253.12749041999803</c:v>
                </c:pt>
                <c:pt idx="4416">
                  <c:v>253.13229111878002</c:v>
                </c:pt>
                <c:pt idx="4417">
                  <c:v>253.121005371211</c:v>
                </c:pt>
                <c:pt idx="4418">
                  <c:v>253.12461110175298</c:v>
                </c:pt>
                <c:pt idx="4419">
                  <c:v>253.13629166667099</c:v>
                </c:pt>
                <c:pt idx="4420">
                  <c:v>253.12800004999102</c:v>
                </c:pt>
                <c:pt idx="4421">
                  <c:v>253.12688610960001</c:v>
                </c:pt>
                <c:pt idx="4422">
                  <c:v>253.10999460777097</c:v>
                </c:pt>
                <c:pt idx="4423">
                  <c:v>253.11409339829098</c:v>
                </c:pt>
                <c:pt idx="4424">
                  <c:v>253.11764029337996</c:v>
                </c:pt>
                <c:pt idx="4425">
                  <c:v>253.11575022478593</c:v>
                </c:pt>
                <c:pt idx="4426">
                  <c:v>253.11410531516196</c:v>
                </c:pt>
                <c:pt idx="4427">
                  <c:v>253.12719792906401</c:v>
                </c:pt>
                <c:pt idx="4428">
                  <c:v>253.11262520174293</c:v>
                </c:pt>
                <c:pt idx="4429">
                  <c:v>253.11770332459398</c:v>
                </c:pt>
                <c:pt idx="4430">
                  <c:v>253.11236903583301</c:v>
                </c:pt>
                <c:pt idx="4431">
                  <c:v>253.11597969922195</c:v>
                </c:pt>
                <c:pt idx="4432">
                  <c:v>253.13080810561902</c:v>
                </c:pt>
                <c:pt idx="4433">
                  <c:v>253.118881416569</c:v>
                </c:pt>
                <c:pt idx="4434">
                  <c:v>253.120373680927</c:v>
                </c:pt>
                <c:pt idx="4435">
                  <c:v>253.11470347226296</c:v>
                </c:pt>
                <c:pt idx="4436">
                  <c:v>253.10324165273303</c:v>
                </c:pt>
                <c:pt idx="4437">
                  <c:v>253.11070569915191</c:v>
                </c:pt>
                <c:pt idx="4438">
                  <c:v>253.10702776398</c:v>
                </c:pt>
                <c:pt idx="4439">
                  <c:v>253.11651619933795</c:v>
                </c:pt>
                <c:pt idx="4440">
                  <c:v>253.12772230835401</c:v>
                </c:pt>
                <c:pt idx="4441">
                  <c:v>253.12717918552403</c:v>
                </c:pt>
                <c:pt idx="4442">
                  <c:v>253.11183217784898</c:v>
                </c:pt>
                <c:pt idx="4443">
                  <c:v>253.12155156226399</c:v>
                </c:pt>
                <c:pt idx="4444">
                  <c:v>253.12454493477796</c:v>
                </c:pt>
                <c:pt idx="4445">
                  <c:v>253.13090863631498</c:v>
                </c:pt>
                <c:pt idx="4446">
                  <c:v>253.12743869313201</c:v>
                </c:pt>
                <c:pt idx="4447">
                  <c:v>253.134942780622</c:v>
                </c:pt>
                <c:pt idx="4448">
                  <c:v>253.12534830457602</c:v>
                </c:pt>
                <c:pt idx="4449">
                  <c:v>253.11370908558698</c:v>
                </c:pt>
                <c:pt idx="4450">
                  <c:v>253.13304477413996</c:v>
                </c:pt>
                <c:pt idx="4451">
                  <c:v>253.11653398272301</c:v>
                </c:pt>
                <c:pt idx="4452">
                  <c:v>253.12755153477596</c:v>
                </c:pt>
                <c:pt idx="4453">
                  <c:v>253.12807347711501</c:v>
                </c:pt>
                <c:pt idx="4454">
                  <c:v>253.12343763635999</c:v>
                </c:pt>
                <c:pt idx="4455">
                  <c:v>253.12783211442502</c:v>
                </c:pt>
                <c:pt idx="4456">
                  <c:v>253.12101787394201</c:v>
                </c:pt>
                <c:pt idx="4457">
                  <c:v>253.11691635679304</c:v>
                </c:pt>
                <c:pt idx="4458">
                  <c:v>253.11555992095293</c:v>
                </c:pt>
                <c:pt idx="4459">
                  <c:v>253.117590618496</c:v>
                </c:pt>
                <c:pt idx="4460">
                  <c:v>253.11980342507496</c:v>
                </c:pt>
                <c:pt idx="4461">
                  <c:v>253.12362394880898</c:v>
                </c:pt>
                <c:pt idx="4462">
                  <c:v>253.11254923425795</c:v>
                </c:pt>
                <c:pt idx="4463">
                  <c:v>253.11821903189301</c:v>
                </c:pt>
                <c:pt idx="4464">
                  <c:v>253.11457854709997</c:v>
                </c:pt>
                <c:pt idx="4465">
                  <c:v>253.107889188456</c:v>
                </c:pt>
                <c:pt idx="4466">
                  <c:v>253.11492925080998</c:v>
                </c:pt>
                <c:pt idx="4467">
                  <c:v>253.11124903732102</c:v>
                </c:pt>
                <c:pt idx="4468">
                  <c:v>253.10145879130195</c:v>
                </c:pt>
                <c:pt idx="4469">
                  <c:v>253.11074542649399</c:v>
                </c:pt>
                <c:pt idx="4470">
                  <c:v>253.10167558598599</c:v>
                </c:pt>
                <c:pt idx="4471">
                  <c:v>253.10990162963796</c:v>
                </c:pt>
                <c:pt idx="4472">
                  <c:v>253.12028510694196</c:v>
                </c:pt>
                <c:pt idx="4473">
                  <c:v>253.11854647307402</c:v>
                </c:pt>
                <c:pt idx="4474">
                  <c:v>253.11934216481595</c:v>
                </c:pt>
                <c:pt idx="4475">
                  <c:v>253.11575718545896</c:v>
                </c:pt>
                <c:pt idx="4476">
                  <c:v>253.12385566155092</c:v>
                </c:pt>
                <c:pt idx="4477">
                  <c:v>253.115744044633</c:v>
                </c:pt>
                <c:pt idx="4478">
                  <c:v>253.11993451095796</c:v>
                </c:pt>
                <c:pt idx="4479">
                  <c:v>253.12416087366199</c:v>
                </c:pt>
                <c:pt idx="4480">
                  <c:v>253.13261446420796</c:v>
                </c:pt>
                <c:pt idx="4481">
                  <c:v>253.13891013621799</c:v>
                </c:pt>
                <c:pt idx="4482">
                  <c:v>253.134408899644</c:v>
                </c:pt>
                <c:pt idx="4483">
                  <c:v>253.13314865591903</c:v>
                </c:pt>
                <c:pt idx="4484">
                  <c:v>253.13161488217798</c:v>
                </c:pt>
                <c:pt idx="4485">
                  <c:v>253.13046926886196</c:v>
                </c:pt>
                <c:pt idx="4486">
                  <c:v>253.13652055497599</c:v>
                </c:pt>
                <c:pt idx="4487">
                  <c:v>253.13190324023</c:v>
                </c:pt>
                <c:pt idx="4488">
                  <c:v>253.121601034039</c:v>
                </c:pt>
                <c:pt idx="4489">
                  <c:v>253.120065458375</c:v>
                </c:pt>
                <c:pt idx="4490">
                  <c:v>253.11102025708601</c:v>
                </c:pt>
                <c:pt idx="4491">
                  <c:v>253.11398828896498</c:v>
                </c:pt>
                <c:pt idx="4492">
                  <c:v>253.12358449987295</c:v>
                </c:pt>
                <c:pt idx="4493">
                  <c:v>253.11254290383599</c:v>
                </c:pt>
                <c:pt idx="4494">
                  <c:v>253.12800313403798</c:v>
                </c:pt>
                <c:pt idx="4495">
                  <c:v>253.11746229414592</c:v>
                </c:pt>
                <c:pt idx="4496">
                  <c:v>253.11797191985897</c:v>
                </c:pt>
                <c:pt idx="4497">
                  <c:v>253.103488321399</c:v>
                </c:pt>
                <c:pt idx="4498">
                  <c:v>253.10898102916397</c:v>
                </c:pt>
                <c:pt idx="4499">
                  <c:v>253.12527476221098</c:v>
                </c:pt>
                <c:pt idx="4500">
                  <c:v>253.11606754610096</c:v>
                </c:pt>
                <c:pt idx="4501">
                  <c:v>253.09890186865101</c:v>
                </c:pt>
                <c:pt idx="4502">
                  <c:v>253.10917672345096</c:v>
                </c:pt>
                <c:pt idx="4503">
                  <c:v>253.106051837618</c:v>
                </c:pt>
                <c:pt idx="4504">
                  <c:v>253.10712976462401</c:v>
                </c:pt>
                <c:pt idx="4505">
                  <c:v>253.106812416982</c:v>
                </c:pt>
                <c:pt idx="4506">
                  <c:v>253.11559462767298</c:v>
                </c:pt>
                <c:pt idx="4507">
                  <c:v>253.11741655055101</c:v>
                </c:pt>
                <c:pt idx="4508">
                  <c:v>253.12456167494594</c:v>
                </c:pt>
                <c:pt idx="4509">
                  <c:v>253.12008688883003</c:v>
                </c:pt>
                <c:pt idx="4510">
                  <c:v>253.118493732296</c:v>
                </c:pt>
                <c:pt idx="4511">
                  <c:v>253.11744697519003</c:v>
                </c:pt>
                <c:pt idx="4512">
                  <c:v>253.12749030280702</c:v>
                </c:pt>
                <c:pt idx="4513">
                  <c:v>253.12372155516599</c:v>
                </c:pt>
                <c:pt idx="4514">
                  <c:v>253.13689924525798</c:v>
                </c:pt>
                <c:pt idx="4515">
                  <c:v>253.12351099756899</c:v>
                </c:pt>
                <c:pt idx="4516">
                  <c:v>253.12631237339002</c:v>
                </c:pt>
                <c:pt idx="4517">
                  <c:v>253.12639480172501</c:v>
                </c:pt>
                <c:pt idx="4518">
                  <c:v>253.12084729222403</c:v>
                </c:pt>
                <c:pt idx="4519">
                  <c:v>253.12588842030499</c:v>
                </c:pt>
                <c:pt idx="4520">
                  <c:v>253.13768024499399</c:v>
                </c:pt>
                <c:pt idx="4521">
                  <c:v>253.13846749420799</c:v>
                </c:pt>
                <c:pt idx="4522">
                  <c:v>253.134067102616</c:v>
                </c:pt>
                <c:pt idx="4523">
                  <c:v>253.10793789369404</c:v>
                </c:pt>
                <c:pt idx="4524">
                  <c:v>253.13225587120999</c:v>
                </c:pt>
                <c:pt idx="4525">
                  <c:v>253.117248736427</c:v>
                </c:pt>
                <c:pt idx="4526">
                  <c:v>253.12278486890199</c:v>
                </c:pt>
                <c:pt idx="4527">
                  <c:v>253.13243420836798</c:v>
                </c:pt>
                <c:pt idx="4528">
                  <c:v>253.12522613208603</c:v>
                </c:pt>
                <c:pt idx="4529">
                  <c:v>253.11860081636399</c:v>
                </c:pt>
                <c:pt idx="4530">
                  <c:v>253.11100779419795</c:v>
                </c:pt>
                <c:pt idx="4531">
                  <c:v>253.11301481404297</c:v>
                </c:pt>
                <c:pt idx="4532">
                  <c:v>253.11147855330501</c:v>
                </c:pt>
                <c:pt idx="4533">
                  <c:v>253.11569525373096</c:v>
                </c:pt>
                <c:pt idx="4534">
                  <c:v>253.10644857282904</c:v>
                </c:pt>
                <c:pt idx="4535">
                  <c:v>253.11574430554097</c:v>
                </c:pt>
                <c:pt idx="4536">
                  <c:v>253.11472508861098</c:v>
                </c:pt>
                <c:pt idx="4537">
                  <c:v>253.10976894863401</c:v>
                </c:pt>
                <c:pt idx="4538">
                  <c:v>253.10695682305499</c:v>
                </c:pt>
                <c:pt idx="4539">
                  <c:v>253.10827044317301</c:v>
                </c:pt>
                <c:pt idx="4540">
                  <c:v>253.12111217032</c:v>
                </c:pt>
                <c:pt idx="4541">
                  <c:v>253.124927215828</c:v>
                </c:pt>
                <c:pt idx="4542">
                  <c:v>253.12416401625498</c:v>
                </c:pt>
                <c:pt idx="4543">
                  <c:v>253.121844804809</c:v>
                </c:pt>
                <c:pt idx="4544">
                  <c:v>253.11508191443198</c:v>
                </c:pt>
                <c:pt idx="4545">
                  <c:v>253.11945221619595</c:v>
                </c:pt>
                <c:pt idx="4546">
                  <c:v>253.12323010599602</c:v>
                </c:pt>
                <c:pt idx="4547">
                  <c:v>253.120770827103</c:v>
                </c:pt>
                <c:pt idx="4548">
                  <c:v>253.13235803240602</c:v>
                </c:pt>
                <c:pt idx="4549">
                  <c:v>253.12622701415299</c:v>
                </c:pt>
                <c:pt idx="4550">
                  <c:v>253.13002634069306</c:v>
                </c:pt>
                <c:pt idx="4551">
                  <c:v>253.119771657999</c:v>
                </c:pt>
                <c:pt idx="4552">
                  <c:v>253.12009644710002</c:v>
                </c:pt>
                <c:pt idx="4553">
                  <c:v>253.138040745876</c:v>
                </c:pt>
                <c:pt idx="4554">
                  <c:v>253.13949619114595</c:v>
                </c:pt>
                <c:pt idx="4555">
                  <c:v>253.13353009317095</c:v>
                </c:pt>
                <c:pt idx="4556">
                  <c:v>253.131299207247</c:v>
                </c:pt>
                <c:pt idx="4557">
                  <c:v>253.12445099570499</c:v>
                </c:pt>
                <c:pt idx="4558">
                  <c:v>253.11794322819398</c:v>
                </c:pt>
                <c:pt idx="4559">
                  <c:v>253.12098125732101</c:v>
                </c:pt>
                <c:pt idx="4560">
                  <c:v>253.11452667795797</c:v>
                </c:pt>
                <c:pt idx="4561">
                  <c:v>253.12826881232704</c:v>
                </c:pt>
                <c:pt idx="4562">
                  <c:v>253.12233906649703</c:v>
                </c:pt>
                <c:pt idx="4563">
                  <c:v>253.12295249521401</c:v>
                </c:pt>
                <c:pt idx="4564">
                  <c:v>253.11577884614695</c:v>
                </c:pt>
                <c:pt idx="4565">
                  <c:v>253.11363844450696</c:v>
                </c:pt>
                <c:pt idx="4566">
                  <c:v>253.11557656060796</c:v>
                </c:pt>
                <c:pt idx="4567">
                  <c:v>253.11711438939199</c:v>
                </c:pt>
                <c:pt idx="4568">
                  <c:v>253.11967174368897</c:v>
                </c:pt>
                <c:pt idx="4569">
                  <c:v>253.12471015263003</c:v>
                </c:pt>
                <c:pt idx="4570">
                  <c:v>253.11461238924898</c:v>
                </c:pt>
                <c:pt idx="4571">
                  <c:v>253.09887709388499</c:v>
                </c:pt>
                <c:pt idx="4572">
                  <c:v>253.10970477716893</c:v>
                </c:pt>
                <c:pt idx="4573">
                  <c:v>253.11154798448001</c:v>
                </c:pt>
                <c:pt idx="4574">
                  <c:v>253.11922009134395</c:v>
                </c:pt>
                <c:pt idx="4575">
                  <c:v>253.113787882412</c:v>
                </c:pt>
                <c:pt idx="4576">
                  <c:v>253.119406473005</c:v>
                </c:pt>
                <c:pt idx="4577">
                  <c:v>253.12058140159399</c:v>
                </c:pt>
                <c:pt idx="4578">
                  <c:v>253.11587288541699</c:v>
                </c:pt>
                <c:pt idx="4579">
                  <c:v>253.11304747434497</c:v>
                </c:pt>
                <c:pt idx="4580">
                  <c:v>253.12214373808001</c:v>
                </c:pt>
                <c:pt idx="4581">
                  <c:v>253.12241539548904</c:v>
                </c:pt>
                <c:pt idx="4582">
                  <c:v>253.12990455454397</c:v>
                </c:pt>
                <c:pt idx="4583">
                  <c:v>253.13258079007696</c:v>
                </c:pt>
                <c:pt idx="4584">
                  <c:v>253.112676062427</c:v>
                </c:pt>
                <c:pt idx="4585">
                  <c:v>253.11480150134693</c:v>
                </c:pt>
                <c:pt idx="4586">
                  <c:v>253.12443872129401</c:v>
                </c:pt>
                <c:pt idx="4587">
                  <c:v>253.13105168446498</c:v>
                </c:pt>
                <c:pt idx="4588">
                  <c:v>253.12743844594604</c:v>
                </c:pt>
                <c:pt idx="4589">
                  <c:v>253.12691349380998</c:v>
                </c:pt>
                <c:pt idx="4590">
                  <c:v>253.13042368988098</c:v>
                </c:pt>
                <c:pt idx="4591">
                  <c:v>253.126739797509</c:v>
                </c:pt>
                <c:pt idx="4592">
                  <c:v>253.12761272749998</c:v>
                </c:pt>
                <c:pt idx="4593">
                  <c:v>253.12803052043003</c:v>
                </c:pt>
                <c:pt idx="4594">
                  <c:v>253.12978253690397</c:v>
                </c:pt>
                <c:pt idx="4595">
                  <c:v>253.13276381714499</c:v>
                </c:pt>
                <c:pt idx="4596">
                  <c:v>253.12881172860401</c:v>
                </c:pt>
                <c:pt idx="4597">
                  <c:v>253.11998315847796</c:v>
                </c:pt>
                <c:pt idx="4598">
                  <c:v>253.10796620742502</c:v>
                </c:pt>
                <c:pt idx="4599">
                  <c:v>253.11124272514095</c:v>
                </c:pt>
                <c:pt idx="4600">
                  <c:v>253.11010450063</c:v>
                </c:pt>
                <c:pt idx="4601">
                  <c:v>253.12436248109799</c:v>
                </c:pt>
                <c:pt idx="4602">
                  <c:v>253.12340413444096</c:v>
                </c:pt>
                <c:pt idx="4603">
                  <c:v>253.11242408090601</c:v>
                </c:pt>
                <c:pt idx="4604">
                  <c:v>253.11786159448795</c:v>
                </c:pt>
                <c:pt idx="4605">
                  <c:v>253.11415773922096</c:v>
                </c:pt>
                <c:pt idx="4606">
                  <c:v>253.11183172347197</c:v>
                </c:pt>
                <c:pt idx="4607">
                  <c:v>253.12556177334193</c:v>
                </c:pt>
                <c:pt idx="4608">
                  <c:v>253.10661339578499</c:v>
                </c:pt>
                <c:pt idx="4609">
                  <c:v>253.11881183435796</c:v>
                </c:pt>
                <c:pt idx="4610">
                  <c:v>253.11109352139195</c:v>
                </c:pt>
                <c:pt idx="4611">
                  <c:v>253.11075609187995</c:v>
                </c:pt>
                <c:pt idx="4612">
                  <c:v>253.11098029581095</c:v>
                </c:pt>
                <c:pt idx="4613">
                  <c:v>253.11557318035793</c:v>
                </c:pt>
                <c:pt idx="4614">
                  <c:v>253.12047137603801</c:v>
                </c:pt>
                <c:pt idx="4615">
                  <c:v>253.12024849368902</c:v>
                </c:pt>
                <c:pt idx="4616">
                  <c:v>253.12924826004198</c:v>
                </c:pt>
                <c:pt idx="4617">
                  <c:v>253.12949227629699</c:v>
                </c:pt>
                <c:pt idx="4618">
                  <c:v>253.12653882554301</c:v>
                </c:pt>
                <c:pt idx="4619">
                  <c:v>253.11861952338998</c:v>
                </c:pt>
                <c:pt idx="4620">
                  <c:v>253.12908039798199</c:v>
                </c:pt>
                <c:pt idx="4621">
                  <c:v>253.12035838568804</c:v>
                </c:pt>
                <c:pt idx="4622">
                  <c:v>253.13031324492098</c:v>
                </c:pt>
                <c:pt idx="4623">
                  <c:v>253.13516854724</c:v>
                </c:pt>
                <c:pt idx="4624">
                  <c:v>253.12247560155598</c:v>
                </c:pt>
                <c:pt idx="4625">
                  <c:v>253.12337357370896</c:v>
                </c:pt>
                <c:pt idx="4626">
                  <c:v>253.12527792294401</c:v>
                </c:pt>
                <c:pt idx="4627">
                  <c:v>253.12539412909896</c:v>
                </c:pt>
                <c:pt idx="4628">
                  <c:v>253.13466831067501</c:v>
                </c:pt>
                <c:pt idx="4629">
                  <c:v>253.12716073769403</c:v>
                </c:pt>
                <c:pt idx="4630">
                  <c:v>253.13460476133793</c:v>
                </c:pt>
                <c:pt idx="4631">
                  <c:v>253.13470504483996</c:v>
                </c:pt>
                <c:pt idx="4632">
                  <c:v>253.11541769470497</c:v>
                </c:pt>
                <c:pt idx="4633">
                  <c:v>253.11753565326197</c:v>
                </c:pt>
                <c:pt idx="4634">
                  <c:v>253.12021485326201</c:v>
                </c:pt>
                <c:pt idx="4635">
                  <c:v>253.10946087143199</c:v>
                </c:pt>
                <c:pt idx="4636">
                  <c:v>253.12323315378299</c:v>
                </c:pt>
                <c:pt idx="4637">
                  <c:v>253.10975396028795</c:v>
                </c:pt>
                <c:pt idx="4638">
                  <c:v>253.125231811741</c:v>
                </c:pt>
                <c:pt idx="4639">
                  <c:v>253.10513017309</c:v>
                </c:pt>
                <c:pt idx="4640">
                  <c:v>253.106677477652</c:v>
                </c:pt>
                <c:pt idx="4641">
                  <c:v>253.11520399449796</c:v>
                </c:pt>
                <c:pt idx="4642">
                  <c:v>253.11177078900997</c:v>
                </c:pt>
                <c:pt idx="4643">
                  <c:v>253.11963816914792</c:v>
                </c:pt>
                <c:pt idx="4644">
                  <c:v>253.11930104790798</c:v>
                </c:pt>
                <c:pt idx="4645">
                  <c:v>253.11955269260895</c:v>
                </c:pt>
                <c:pt idx="4646">
                  <c:v>253.10093702767202</c:v>
                </c:pt>
                <c:pt idx="4647">
                  <c:v>253.10812099397501</c:v>
                </c:pt>
                <c:pt idx="4648">
                  <c:v>253.11131326820197</c:v>
                </c:pt>
                <c:pt idx="4649">
                  <c:v>253.11521333345698</c:v>
                </c:pt>
                <c:pt idx="4650">
                  <c:v>253.11553351897797</c:v>
                </c:pt>
                <c:pt idx="4651">
                  <c:v>253.12042513841899</c:v>
                </c:pt>
                <c:pt idx="4652">
                  <c:v>253.124386873172</c:v>
                </c:pt>
                <c:pt idx="4653">
                  <c:v>253.12356586260998</c:v>
                </c:pt>
                <c:pt idx="4654">
                  <c:v>253.121802270025</c:v>
                </c:pt>
                <c:pt idx="4655">
                  <c:v>253.125961395095</c:v>
                </c:pt>
                <c:pt idx="4656">
                  <c:v>253.12947088994</c:v>
                </c:pt>
                <c:pt idx="4657">
                  <c:v>253.13661547447197</c:v>
                </c:pt>
                <c:pt idx="4658">
                  <c:v>253.126203039655</c:v>
                </c:pt>
                <c:pt idx="4659">
                  <c:v>253.12401462257196</c:v>
                </c:pt>
                <c:pt idx="4660">
                  <c:v>253.12166157862001</c:v>
                </c:pt>
                <c:pt idx="4661">
                  <c:v>253.12125883279504</c:v>
                </c:pt>
                <c:pt idx="4662">
                  <c:v>253.11964439267098</c:v>
                </c:pt>
                <c:pt idx="4663">
                  <c:v>253.13862938660702</c:v>
                </c:pt>
                <c:pt idx="4664">
                  <c:v>253.12357637516897</c:v>
                </c:pt>
                <c:pt idx="4665">
                  <c:v>253.12534810943703</c:v>
                </c:pt>
                <c:pt idx="4666">
                  <c:v>253.11959263128296</c:v>
                </c:pt>
                <c:pt idx="4667">
                  <c:v>253.12627878427</c:v>
                </c:pt>
                <c:pt idx="4668">
                  <c:v>253.12449985845203</c:v>
                </c:pt>
                <c:pt idx="4669">
                  <c:v>253.11842989779802</c:v>
                </c:pt>
                <c:pt idx="4670">
                  <c:v>253.11726418070896</c:v>
                </c:pt>
                <c:pt idx="4671">
                  <c:v>253.12085752683197</c:v>
                </c:pt>
                <c:pt idx="4672">
                  <c:v>253.11927816716096</c:v>
                </c:pt>
                <c:pt idx="4673">
                  <c:v>253.10729075272002</c:v>
                </c:pt>
                <c:pt idx="4674">
                  <c:v>253.10693072210898</c:v>
                </c:pt>
                <c:pt idx="4675">
                  <c:v>253.10193561416597</c:v>
                </c:pt>
                <c:pt idx="4676">
                  <c:v>253.12122818166802</c:v>
                </c:pt>
                <c:pt idx="4677">
                  <c:v>253.11059278651794</c:v>
                </c:pt>
                <c:pt idx="4678">
                  <c:v>253.118581417992</c:v>
                </c:pt>
                <c:pt idx="4679">
                  <c:v>253.11412438908098</c:v>
                </c:pt>
                <c:pt idx="4680">
                  <c:v>253.11289408253899</c:v>
                </c:pt>
                <c:pt idx="4681">
                  <c:v>253.11072403948697</c:v>
                </c:pt>
                <c:pt idx="4682">
                  <c:v>253.12430155816799</c:v>
                </c:pt>
                <c:pt idx="4683">
                  <c:v>253.10921048069903</c:v>
                </c:pt>
                <c:pt idx="4684">
                  <c:v>253.12547306747001</c:v>
                </c:pt>
                <c:pt idx="4685">
                  <c:v>253.11975719005792</c:v>
                </c:pt>
                <c:pt idx="4686">
                  <c:v>253.12334940493102</c:v>
                </c:pt>
                <c:pt idx="4687">
                  <c:v>253.11432224168698</c:v>
                </c:pt>
                <c:pt idx="4688">
                  <c:v>253.12612029054398</c:v>
                </c:pt>
                <c:pt idx="4689">
                  <c:v>253.12045912752899</c:v>
                </c:pt>
                <c:pt idx="4690">
                  <c:v>253.12316965184795</c:v>
                </c:pt>
                <c:pt idx="4691">
                  <c:v>253.13091070697698</c:v>
                </c:pt>
                <c:pt idx="4692">
                  <c:v>253.13554451714498</c:v>
                </c:pt>
                <c:pt idx="4693">
                  <c:v>253.12511671122002</c:v>
                </c:pt>
                <c:pt idx="4694">
                  <c:v>253.12554039381098</c:v>
                </c:pt>
                <c:pt idx="4695">
                  <c:v>253.12098092543903</c:v>
                </c:pt>
                <c:pt idx="4696">
                  <c:v>253.11954354423796</c:v>
                </c:pt>
                <c:pt idx="4697">
                  <c:v>253.13350276228195</c:v>
                </c:pt>
                <c:pt idx="4698">
                  <c:v>253.12923966519099</c:v>
                </c:pt>
                <c:pt idx="4699">
                  <c:v>253.136282676799</c:v>
                </c:pt>
                <c:pt idx="4700">
                  <c:v>253.12690767057501</c:v>
                </c:pt>
                <c:pt idx="4701">
                  <c:v>253.12297674827403</c:v>
                </c:pt>
                <c:pt idx="4702">
                  <c:v>253.12651097388198</c:v>
                </c:pt>
                <c:pt idx="4703">
                  <c:v>253.11215259688794</c:v>
                </c:pt>
                <c:pt idx="4704">
                  <c:v>253.12140157037001</c:v>
                </c:pt>
                <c:pt idx="4705">
                  <c:v>253.12336180241402</c:v>
                </c:pt>
                <c:pt idx="4706">
                  <c:v>253.11413589989095</c:v>
                </c:pt>
                <c:pt idx="4707">
                  <c:v>253.11982148357598</c:v>
                </c:pt>
                <c:pt idx="4708">
                  <c:v>253.11407170427896</c:v>
                </c:pt>
                <c:pt idx="4709">
                  <c:v>253.103259387881</c:v>
                </c:pt>
                <c:pt idx="4710">
                  <c:v>253.11184716543303</c:v>
                </c:pt>
                <c:pt idx="4711">
                  <c:v>253.11873397491999</c:v>
                </c:pt>
                <c:pt idx="4712">
                  <c:v>253.11503606694399</c:v>
                </c:pt>
                <c:pt idx="4713">
                  <c:v>253.11228664437698</c:v>
                </c:pt>
                <c:pt idx="4714">
                  <c:v>253.10407167233996</c:v>
                </c:pt>
                <c:pt idx="4715">
                  <c:v>253.10877756235098</c:v>
                </c:pt>
                <c:pt idx="4716">
                  <c:v>253.10132762492699</c:v>
                </c:pt>
                <c:pt idx="4717">
                  <c:v>253.09776633516699</c:v>
                </c:pt>
                <c:pt idx="4718">
                  <c:v>253.10962712615694</c:v>
                </c:pt>
                <c:pt idx="4719">
                  <c:v>253.10679026119695</c:v>
                </c:pt>
                <c:pt idx="4720">
                  <c:v>253.11891833006899</c:v>
                </c:pt>
                <c:pt idx="4721">
                  <c:v>253.10950022555792</c:v>
                </c:pt>
                <c:pt idx="4722">
                  <c:v>253.10850269974296</c:v>
                </c:pt>
                <c:pt idx="4723">
                  <c:v>253.11301948284196</c:v>
                </c:pt>
                <c:pt idx="4724">
                  <c:v>253.13074547450597</c:v>
                </c:pt>
                <c:pt idx="4725">
                  <c:v>253.13608102822698</c:v>
                </c:pt>
                <c:pt idx="4726">
                  <c:v>253.12077656334398</c:v>
                </c:pt>
                <c:pt idx="4727">
                  <c:v>253.118744535681</c:v>
                </c:pt>
                <c:pt idx="4728">
                  <c:v>253.12620553463</c:v>
                </c:pt>
                <c:pt idx="4729">
                  <c:v>253.128158678456</c:v>
                </c:pt>
                <c:pt idx="4730">
                  <c:v>253.12346194330698</c:v>
                </c:pt>
                <c:pt idx="4731">
                  <c:v>253.13292442335398</c:v>
                </c:pt>
                <c:pt idx="4732">
                  <c:v>253.12564177687696</c:v>
                </c:pt>
                <c:pt idx="4733">
                  <c:v>253.12361146873999</c:v>
                </c:pt>
                <c:pt idx="4734">
                  <c:v>253.11908283450293</c:v>
                </c:pt>
                <c:pt idx="4735">
                  <c:v>253.11822249817897</c:v>
                </c:pt>
                <c:pt idx="4736">
                  <c:v>253.11672413173994</c:v>
                </c:pt>
                <c:pt idx="4737">
                  <c:v>253.12168308936197</c:v>
                </c:pt>
                <c:pt idx="4738">
                  <c:v>253.12860888511403</c:v>
                </c:pt>
                <c:pt idx="4739">
                  <c:v>253.12200625037403</c:v>
                </c:pt>
                <c:pt idx="4740">
                  <c:v>253.12039224156698</c:v>
                </c:pt>
                <c:pt idx="4741">
                  <c:v>253.11621118213699</c:v>
                </c:pt>
                <c:pt idx="4742">
                  <c:v>253.11515825717896</c:v>
                </c:pt>
                <c:pt idx="4743">
                  <c:v>253.11434348623601</c:v>
                </c:pt>
                <c:pt idx="4744">
                  <c:v>253.11766881393001</c:v>
                </c:pt>
                <c:pt idx="4745">
                  <c:v>253.11677263178495</c:v>
                </c:pt>
                <c:pt idx="4746">
                  <c:v>253.112747218447</c:v>
                </c:pt>
                <c:pt idx="4747">
                  <c:v>253.11640665760902</c:v>
                </c:pt>
                <c:pt idx="4748">
                  <c:v>253.10162703459</c:v>
                </c:pt>
                <c:pt idx="4749">
                  <c:v>253.10123340781303</c:v>
                </c:pt>
                <c:pt idx="4750">
                  <c:v>253.11286332856696</c:v>
                </c:pt>
                <c:pt idx="4751">
                  <c:v>253.11063402579097</c:v>
                </c:pt>
                <c:pt idx="4752">
                  <c:v>253.12012996713904</c:v>
                </c:pt>
                <c:pt idx="4753">
                  <c:v>253.11502722290098</c:v>
                </c:pt>
                <c:pt idx="4754">
                  <c:v>253.10356768970794</c:v>
                </c:pt>
                <c:pt idx="4755">
                  <c:v>253.11110845950699</c:v>
                </c:pt>
                <c:pt idx="4756">
                  <c:v>253.12206743966001</c:v>
                </c:pt>
                <c:pt idx="4757">
                  <c:v>253.12300751867201</c:v>
                </c:pt>
                <c:pt idx="4758">
                  <c:v>253.12244996550203</c:v>
                </c:pt>
                <c:pt idx="4759">
                  <c:v>253.12333715437299</c:v>
                </c:pt>
                <c:pt idx="4760">
                  <c:v>253.124234109893</c:v>
                </c:pt>
                <c:pt idx="4761">
                  <c:v>253.12736558888099</c:v>
                </c:pt>
                <c:pt idx="4762">
                  <c:v>253.11402302032695</c:v>
                </c:pt>
                <c:pt idx="4763">
                  <c:v>253.11530768056301</c:v>
                </c:pt>
                <c:pt idx="4764">
                  <c:v>253.12092340264502</c:v>
                </c:pt>
                <c:pt idx="4765">
                  <c:v>253.12680400837098</c:v>
                </c:pt>
                <c:pt idx="4766">
                  <c:v>253.133716477544</c:v>
                </c:pt>
                <c:pt idx="4767">
                  <c:v>253.12823812484197</c:v>
                </c:pt>
                <c:pt idx="4768">
                  <c:v>253.12150887055</c:v>
                </c:pt>
                <c:pt idx="4769">
                  <c:v>253.11754200547901</c:v>
                </c:pt>
                <c:pt idx="4770">
                  <c:v>253.11785596625396</c:v>
                </c:pt>
                <c:pt idx="4771">
                  <c:v>253.12997455285597</c:v>
                </c:pt>
                <c:pt idx="4772">
                  <c:v>253.11525887650598</c:v>
                </c:pt>
                <c:pt idx="4773">
                  <c:v>253.123141596609</c:v>
                </c:pt>
                <c:pt idx="4774">
                  <c:v>253.11781351878301</c:v>
                </c:pt>
                <c:pt idx="4775">
                  <c:v>253.12074013025799</c:v>
                </c:pt>
                <c:pt idx="4776">
                  <c:v>253.11583917684695</c:v>
                </c:pt>
                <c:pt idx="4777">
                  <c:v>253.12691655042204</c:v>
                </c:pt>
                <c:pt idx="4778">
                  <c:v>253.11156237078896</c:v>
                </c:pt>
                <c:pt idx="4779">
                  <c:v>253.11577179961293</c:v>
                </c:pt>
                <c:pt idx="4780">
                  <c:v>253.12238485324201</c:v>
                </c:pt>
                <c:pt idx="4781">
                  <c:v>253.11915296093397</c:v>
                </c:pt>
                <c:pt idx="4782">
                  <c:v>253.11942477285095</c:v>
                </c:pt>
                <c:pt idx="4783">
                  <c:v>253.09915190369799</c:v>
                </c:pt>
                <c:pt idx="4784">
                  <c:v>253.11206590614495</c:v>
                </c:pt>
                <c:pt idx="4785">
                  <c:v>253.11024186612198</c:v>
                </c:pt>
                <c:pt idx="4786">
                  <c:v>253.11176766024596</c:v>
                </c:pt>
                <c:pt idx="4787">
                  <c:v>253.11302544400596</c:v>
                </c:pt>
                <c:pt idx="4788">
                  <c:v>253.12107876241001</c:v>
                </c:pt>
                <c:pt idx="4789">
                  <c:v>253.10640918387901</c:v>
                </c:pt>
                <c:pt idx="4790">
                  <c:v>253.11642834903301</c:v>
                </c:pt>
                <c:pt idx="4791">
                  <c:v>253.10641557511599</c:v>
                </c:pt>
                <c:pt idx="4792">
                  <c:v>253.10984208722002</c:v>
                </c:pt>
                <c:pt idx="4793">
                  <c:v>253.12366679218096</c:v>
                </c:pt>
                <c:pt idx="4794">
                  <c:v>253.12199133453402</c:v>
                </c:pt>
                <c:pt idx="4795">
                  <c:v>253.12598906536999</c:v>
                </c:pt>
                <c:pt idx="4796">
                  <c:v>253.11337289005095</c:v>
                </c:pt>
                <c:pt idx="4797">
                  <c:v>253.11792943560502</c:v>
                </c:pt>
                <c:pt idx="4798">
                  <c:v>253.12298609736601</c:v>
                </c:pt>
                <c:pt idx="4799">
                  <c:v>253.12441728980099</c:v>
                </c:pt>
                <c:pt idx="4800">
                  <c:v>253.13426561503499</c:v>
                </c:pt>
                <c:pt idx="4801">
                  <c:v>253.13130529991298</c:v>
                </c:pt>
                <c:pt idx="4802">
                  <c:v>253.12261396306198</c:v>
                </c:pt>
                <c:pt idx="4803">
                  <c:v>253.13109440298402</c:v>
                </c:pt>
                <c:pt idx="4804">
                  <c:v>253.12581402125696</c:v>
                </c:pt>
                <c:pt idx="4805">
                  <c:v>253.118185833095</c:v>
                </c:pt>
                <c:pt idx="4806">
                  <c:v>253.126401013546</c:v>
                </c:pt>
                <c:pt idx="4807">
                  <c:v>253.12152492224598</c:v>
                </c:pt>
                <c:pt idx="4808">
                  <c:v>253.12674607638701</c:v>
                </c:pt>
                <c:pt idx="4809">
                  <c:v>253.12132305823204</c:v>
                </c:pt>
                <c:pt idx="4810">
                  <c:v>253.11960775294298</c:v>
                </c:pt>
                <c:pt idx="4811">
                  <c:v>253.12676766579901</c:v>
                </c:pt>
                <c:pt idx="4812">
                  <c:v>253.12614772784099</c:v>
                </c:pt>
                <c:pt idx="4813">
                  <c:v>253.11708997406197</c:v>
                </c:pt>
                <c:pt idx="4814">
                  <c:v>253.12285471362199</c:v>
                </c:pt>
                <c:pt idx="4815">
                  <c:v>253.11554587900397</c:v>
                </c:pt>
                <c:pt idx="4816">
                  <c:v>253.10976594148096</c:v>
                </c:pt>
                <c:pt idx="4817">
                  <c:v>253.11478594009398</c:v>
                </c:pt>
                <c:pt idx="4818">
                  <c:v>253.10423794052201</c:v>
                </c:pt>
                <c:pt idx="4819">
                  <c:v>253.11230801466303</c:v>
                </c:pt>
                <c:pt idx="4820">
                  <c:v>253.11375177498894</c:v>
                </c:pt>
                <c:pt idx="4821">
                  <c:v>253.11678192721197</c:v>
                </c:pt>
                <c:pt idx="4822">
                  <c:v>253.11447459341196</c:v>
                </c:pt>
                <c:pt idx="4823">
                  <c:v>253.108325419778</c:v>
                </c:pt>
                <c:pt idx="4824">
                  <c:v>253.09956400160695</c:v>
                </c:pt>
                <c:pt idx="4825">
                  <c:v>253.10889973605796</c:v>
                </c:pt>
                <c:pt idx="4826">
                  <c:v>253.11925984312796</c:v>
                </c:pt>
                <c:pt idx="4827">
                  <c:v>253.11724559600998</c:v>
                </c:pt>
                <c:pt idx="4828">
                  <c:v>253.11246959248402</c:v>
                </c:pt>
                <c:pt idx="4829">
                  <c:v>253.11066598960096</c:v>
                </c:pt>
                <c:pt idx="4830">
                  <c:v>253.10973532069698</c:v>
                </c:pt>
                <c:pt idx="4831">
                  <c:v>253.10906230312696</c:v>
                </c:pt>
                <c:pt idx="4832">
                  <c:v>253.11410923734795</c:v>
                </c:pt>
                <c:pt idx="4833">
                  <c:v>253.12470410671997</c:v>
                </c:pt>
                <c:pt idx="4834">
                  <c:v>253.12651069915694</c:v>
                </c:pt>
                <c:pt idx="4835">
                  <c:v>253.12856520004897</c:v>
                </c:pt>
                <c:pt idx="4836">
                  <c:v>253.11930574389996</c:v>
                </c:pt>
                <c:pt idx="4837">
                  <c:v>253.118451047755</c:v>
                </c:pt>
                <c:pt idx="4838">
                  <c:v>253.12088878157999</c:v>
                </c:pt>
                <c:pt idx="4839">
                  <c:v>253.12515892411196</c:v>
                </c:pt>
                <c:pt idx="4840">
                  <c:v>253.12888506724599</c:v>
                </c:pt>
                <c:pt idx="4841">
                  <c:v>253.12858916062001</c:v>
                </c:pt>
                <c:pt idx="4842">
                  <c:v>253.11638190608198</c:v>
                </c:pt>
                <c:pt idx="4843">
                  <c:v>253.11309588408196</c:v>
                </c:pt>
                <c:pt idx="4844">
                  <c:v>253.12156180001</c:v>
                </c:pt>
                <c:pt idx="4845">
                  <c:v>253.10992441342401</c:v>
                </c:pt>
                <c:pt idx="4846">
                  <c:v>253.118039368392</c:v>
                </c:pt>
                <c:pt idx="4847">
                  <c:v>253.13088162930495</c:v>
                </c:pt>
                <c:pt idx="4848">
                  <c:v>253.12490289333999</c:v>
                </c:pt>
                <c:pt idx="4849">
                  <c:v>253.12636738553704</c:v>
                </c:pt>
                <c:pt idx="4850">
                  <c:v>253.11570157999196</c:v>
                </c:pt>
                <c:pt idx="4851">
                  <c:v>253.11083991906199</c:v>
                </c:pt>
                <c:pt idx="4852">
                  <c:v>253.11987623921996</c:v>
                </c:pt>
                <c:pt idx="4853">
                  <c:v>253.11618069329796</c:v>
                </c:pt>
                <c:pt idx="4854">
                  <c:v>253.120425595245</c:v>
                </c:pt>
                <c:pt idx="4855">
                  <c:v>253.11519501504796</c:v>
                </c:pt>
                <c:pt idx="4856">
                  <c:v>253.10717170708099</c:v>
                </c:pt>
                <c:pt idx="4857">
                  <c:v>253.10773053863903</c:v>
                </c:pt>
                <c:pt idx="4858">
                  <c:v>253.10195189728</c:v>
                </c:pt>
                <c:pt idx="4859">
                  <c:v>253.11544502484995</c:v>
                </c:pt>
                <c:pt idx="4860">
                  <c:v>253.11115807193099</c:v>
                </c:pt>
                <c:pt idx="4861">
                  <c:v>253.11412386597399</c:v>
                </c:pt>
                <c:pt idx="4862">
                  <c:v>253.12407592708098</c:v>
                </c:pt>
                <c:pt idx="4863">
                  <c:v>253.11310467753296</c:v>
                </c:pt>
                <c:pt idx="4864">
                  <c:v>253.112350530615</c:v>
                </c:pt>
                <c:pt idx="4865">
                  <c:v>253.11500272636295</c:v>
                </c:pt>
                <c:pt idx="4866">
                  <c:v>253.12855314505796</c:v>
                </c:pt>
                <c:pt idx="4867">
                  <c:v>253.12977644994896</c:v>
                </c:pt>
                <c:pt idx="4868">
                  <c:v>253.12735935441503</c:v>
                </c:pt>
                <c:pt idx="4869">
                  <c:v>253.125448775151</c:v>
                </c:pt>
                <c:pt idx="4870">
                  <c:v>253.12839694670703</c:v>
                </c:pt>
                <c:pt idx="4871">
                  <c:v>253.12263007808801</c:v>
                </c:pt>
                <c:pt idx="4872">
                  <c:v>253.11698630264601</c:v>
                </c:pt>
                <c:pt idx="4873">
                  <c:v>253.12652009598901</c:v>
                </c:pt>
                <c:pt idx="4874">
                  <c:v>253.136270379753</c:v>
                </c:pt>
                <c:pt idx="4875">
                  <c:v>253.12816784594904</c:v>
                </c:pt>
                <c:pt idx="4876">
                  <c:v>253.13538220995096</c:v>
                </c:pt>
                <c:pt idx="4877">
                  <c:v>253.121506071037</c:v>
                </c:pt>
                <c:pt idx="4878">
                  <c:v>253.11981488713099</c:v>
                </c:pt>
                <c:pt idx="4879">
                  <c:v>253.12215291462303</c:v>
                </c:pt>
                <c:pt idx="4880">
                  <c:v>253.12590043984795</c:v>
                </c:pt>
                <c:pt idx="4881">
                  <c:v>253.12123448004101</c:v>
                </c:pt>
                <c:pt idx="4882">
                  <c:v>253.12906528055495</c:v>
                </c:pt>
                <c:pt idx="4883">
                  <c:v>253.118091168935</c:v>
                </c:pt>
                <c:pt idx="4884">
                  <c:v>253.10885653232501</c:v>
                </c:pt>
                <c:pt idx="4885">
                  <c:v>253.11978155728499</c:v>
                </c:pt>
                <c:pt idx="4886">
                  <c:v>253.11814582688498</c:v>
                </c:pt>
                <c:pt idx="4887">
                  <c:v>253.11701363101298</c:v>
                </c:pt>
                <c:pt idx="4888">
                  <c:v>253.11959348512497</c:v>
                </c:pt>
                <c:pt idx="4889">
                  <c:v>253.11052028434995</c:v>
                </c:pt>
                <c:pt idx="4890">
                  <c:v>253.12485366609997</c:v>
                </c:pt>
                <c:pt idx="4891">
                  <c:v>253.10504936270701</c:v>
                </c:pt>
                <c:pt idx="4892">
                  <c:v>253.10271922459097</c:v>
                </c:pt>
                <c:pt idx="4893">
                  <c:v>253.10421200022299</c:v>
                </c:pt>
                <c:pt idx="4894">
                  <c:v>253.10860409358096</c:v>
                </c:pt>
                <c:pt idx="4895">
                  <c:v>253.10955209034492</c:v>
                </c:pt>
                <c:pt idx="4896">
                  <c:v>253.11501808932198</c:v>
                </c:pt>
                <c:pt idx="4897">
                  <c:v>253.11575332411792</c:v>
                </c:pt>
                <c:pt idx="4898">
                  <c:v>253.103477558853</c:v>
                </c:pt>
                <c:pt idx="4899">
                  <c:v>253.11056567313193</c:v>
                </c:pt>
                <c:pt idx="4900">
                  <c:v>253.10667122579298</c:v>
                </c:pt>
                <c:pt idx="4901">
                  <c:v>253.11823781607004</c:v>
                </c:pt>
                <c:pt idx="4902">
                  <c:v>253.11982437121696</c:v>
                </c:pt>
                <c:pt idx="4903">
                  <c:v>253.12084384622702</c:v>
                </c:pt>
                <c:pt idx="4904">
                  <c:v>253.11531585353501</c:v>
                </c:pt>
                <c:pt idx="4905">
                  <c:v>253.11794149110997</c:v>
                </c:pt>
                <c:pt idx="4906">
                  <c:v>253.13305418112193</c:v>
                </c:pt>
                <c:pt idx="4907">
                  <c:v>253.118954875789</c:v>
                </c:pt>
                <c:pt idx="4908">
                  <c:v>253.11689160419195</c:v>
                </c:pt>
                <c:pt idx="4909">
                  <c:v>253.14034154962303</c:v>
                </c:pt>
                <c:pt idx="4910">
                  <c:v>253.12300127902796</c:v>
                </c:pt>
                <c:pt idx="4911">
                  <c:v>253.116979471495</c:v>
                </c:pt>
                <c:pt idx="4912">
                  <c:v>253.125518864523</c:v>
                </c:pt>
                <c:pt idx="4913">
                  <c:v>253.12141434178801</c:v>
                </c:pt>
                <c:pt idx="4914">
                  <c:v>253.12558623574898</c:v>
                </c:pt>
                <c:pt idx="4915">
                  <c:v>253.12667278013498</c:v>
                </c:pt>
                <c:pt idx="4916">
                  <c:v>253.12150913755099</c:v>
                </c:pt>
                <c:pt idx="4917">
                  <c:v>253.12704818296803</c:v>
                </c:pt>
                <c:pt idx="4918">
                  <c:v>253.12034197058702</c:v>
                </c:pt>
                <c:pt idx="4919">
                  <c:v>253.11241766250899</c:v>
                </c:pt>
                <c:pt idx="4920">
                  <c:v>253.12085294130196</c:v>
                </c:pt>
                <c:pt idx="4921">
                  <c:v>253.118261978665</c:v>
                </c:pt>
                <c:pt idx="4922">
                  <c:v>253.120706289114</c:v>
                </c:pt>
                <c:pt idx="4923">
                  <c:v>253.12331567711098</c:v>
                </c:pt>
                <c:pt idx="4924">
                  <c:v>253.11380027030594</c:v>
                </c:pt>
                <c:pt idx="4925">
                  <c:v>253.11469149754396</c:v>
                </c:pt>
                <c:pt idx="4926">
                  <c:v>253.107577753649</c:v>
                </c:pt>
                <c:pt idx="4927">
                  <c:v>253.11285771600197</c:v>
                </c:pt>
                <c:pt idx="4928">
                  <c:v>253.10466013887094</c:v>
                </c:pt>
                <c:pt idx="4929">
                  <c:v>253.10693999352401</c:v>
                </c:pt>
                <c:pt idx="4930">
                  <c:v>253.12129219406398</c:v>
                </c:pt>
                <c:pt idx="4931">
                  <c:v>253.10694386425897</c:v>
                </c:pt>
                <c:pt idx="4932">
                  <c:v>253.09976211904794</c:v>
                </c:pt>
                <c:pt idx="4933">
                  <c:v>253.11830456659797</c:v>
                </c:pt>
                <c:pt idx="4934">
                  <c:v>253.11665662189793</c:v>
                </c:pt>
                <c:pt idx="4935">
                  <c:v>253.118253282799</c:v>
                </c:pt>
                <c:pt idx="4936">
                  <c:v>253.11943978450697</c:v>
                </c:pt>
                <c:pt idx="4937">
                  <c:v>253.13053310288797</c:v>
                </c:pt>
                <c:pt idx="4938">
                  <c:v>253.11395540940194</c:v>
                </c:pt>
                <c:pt idx="4939">
                  <c:v>253.11509413061998</c:v>
                </c:pt>
                <c:pt idx="4940">
                  <c:v>253.12493600288903</c:v>
                </c:pt>
                <c:pt idx="4941">
                  <c:v>253.136215685656</c:v>
                </c:pt>
                <c:pt idx="4942">
                  <c:v>253.12568989220901</c:v>
                </c:pt>
                <c:pt idx="4943">
                  <c:v>253.128250184103</c:v>
                </c:pt>
                <c:pt idx="4944">
                  <c:v>253.13040929011098</c:v>
                </c:pt>
                <c:pt idx="4945">
                  <c:v>253.11577167635994</c:v>
                </c:pt>
                <c:pt idx="4946">
                  <c:v>253.11323861181998</c:v>
                </c:pt>
                <c:pt idx="4947">
                  <c:v>253.12841537682601</c:v>
                </c:pt>
                <c:pt idx="4948">
                  <c:v>253.12771918252903</c:v>
                </c:pt>
                <c:pt idx="4949">
                  <c:v>253.13374080522701</c:v>
                </c:pt>
                <c:pt idx="4950">
                  <c:v>253.13496729827298</c:v>
                </c:pt>
                <c:pt idx="4951">
                  <c:v>253.121544429724</c:v>
                </c:pt>
                <c:pt idx="4952">
                  <c:v>253.11576600562699</c:v>
                </c:pt>
                <c:pt idx="4953">
                  <c:v>253.11182279330995</c:v>
                </c:pt>
                <c:pt idx="4954">
                  <c:v>253.12326414336897</c:v>
                </c:pt>
                <c:pt idx="4955">
                  <c:v>253.11862850945599</c:v>
                </c:pt>
                <c:pt idx="4956">
                  <c:v>253.12617803905798</c:v>
                </c:pt>
                <c:pt idx="4957">
                  <c:v>253.125409263325</c:v>
                </c:pt>
                <c:pt idx="4958">
                  <c:v>253.11224917202802</c:v>
                </c:pt>
                <c:pt idx="4959">
                  <c:v>253.11116654266402</c:v>
                </c:pt>
                <c:pt idx="4960">
                  <c:v>253.116241563774</c:v>
                </c:pt>
                <c:pt idx="4961">
                  <c:v>253.11215238223903</c:v>
                </c:pt>
                <c:pt idx="4962">
                  <c:v>253.10963454648098</c:v>
                </c:pt>
                <c:pt idx="4963">
                  <c:v>253.11913454864597</c:v>
                </c:pt>
                <c:pt idx="4964">
                  <c:v>253.12589021724699</c:v>
                </c:pt>
                <c:pt idx="4965">
                  <c:v>253.11965337946995</c:v>
                </c:pt>
                <c:pt idx="4966">
                  <c:v>253.10994609996598</c:v>
                </c:pt>
                <c:pt idx="4967">
                  <c:v>253.11836301361001</c:v>
                </c:pt>
                <c:pt idx="4968">
                  <c:v>253.11857323342596</c:v>
                </c:pt>
                <c:pt idx="4969">
                  <c:v>253.10628076228198</c:v>
                </c:pt>
                <c:pt idx="4970">
                  <c:v>253.12004131040104</c:v>
                </c:pt>
                <c:pt idx="4971">
                  <c:v>253.10796103977097</c:v>
                </c:pt>
                <c:pt idx="4972">
                  <c:v>253.11510023670095</c:v>
                </c:pt>
                <c:pt idx="4973">
                  <c:v>253.11304648947402</c:v>
                </c:pt>
                <c:pt idx="4974">
                  <c:v>253.11925059645495</c:v>
                </c:pt>
                <c:pt idx="4975">
                  <c:v>253.12932487792102</c:v>
                </c:pt>
                <c:pt idx="4976">
                  <c:v>253.13029798379404</c:v>
                </c:pt>
                <c:pt idx="4977">
                  <c:v>253.12590060434997</c:v>
                </c:pt>
                <c:pt idx="4978">
                  <c:v>253.13426734964199</c:v>
                </c:pt>
                <c:pt idx="4979">
                  <c:v>253.12554655148304</c:v>
                </c:pt>
                <c:pt idx="4980">
                  <c:v>253.10706803825499</c:v>
                </c:pt>
                <c:pt idx="4981">
                  <c:v>253.13147695677404</c:v>
                </c:pt>
                <c:pt idx="4982">
                  <c:v>253.11951603109299</c:v>
                </c:pt>
                <c:pt idx="4983">
                  <c:v>253.12837558153402</c:v>
                </c:pt>
                <c:pt idx="4984">
                  <c:v>253.12810022424398</c:v>
                </c:pt>
                <c:pt idx="4985">
                  <c:v>253.11834123258001</c:v>
                </c:pt>
                <c:pt idx="4986">
                  <c:v>253.12864756806002</c:v>
                </c:pt>
                <c:pt idx="4987">
                  <c:v>253.12111553045699</c:v>
                </c:pt>
                <c:pt idx="4988">
                  <c:v>253.11723945240306</c:v>
                </c:pt>
                <c:pt idx="4989">
                  <c:v>253.11689162530095</c:v>
                </c:pt>
                <c:pt idx="4990">
                  <c:v>253.122207929317</c:v>
                </c:pt>
                <c:pt idx="4991">
                  <c:v>253.12525192558698</c:v>
                </c:pt>
                <c:pt idx="4992">
                  <c:v>253.12667871087297</c:v>
                </c:pt>
                <c:pt idx="4993">
                  <c:v>253.10656468317794</c:v>
                </c:pt>
                <c:pt idx="4994">
                  <c:v>253.11342788167303</c:v>
                </c:pt>
                <c:pt idx="4995">
                  <c:v>253.11270455712301</c:v>
                </c:pt>
                <c:pt idx="4996">
                  <c:v>253.11127033836797</c:v>
                </c:pt>
                <c:pt idx="4997">
                  <c:v>253.1183746486</c:v>
                </c:pt>
                <c:pt idx="4998">
                  <c:v>253.10789255389798</c:v>
                </c:pt>
                <c:pt idx="4999">
                  <c:v>253.10639041390303</c:v>
                </c:pt>
                <c:pt idx="5000">
                  <c:v>253.11436189588696</c:v>
                </c:pt>
                <c:pt idx="5001">
                  <c:v>253.10515177882795</c:v>
                </c:pt>
                <c:pt idx="5002">
                  <c:v>253.11667188966197</c:v>
                </c:pt>
                <c:pt idx="5003">
                  <c:v>253.10618615636099</c:v>
                </c:pt>
                <c:pt idx="5004">
                  <c:v>253.11343156220198</c:v>
                </c:pt>
                <c:pt idx="5005">
                  <c:v>253.12063610627101</c:v>
                </c:pt>
                <c:pt idx="5006">
                  <c:v>253.10671123830298</c:v>
                </c:pt>
                <c:pt idx="5007">
                  <c:v>253.11083380544599</c:v>
                </c:pt>
                <c:pt idx="5008">
                  <c:v>253.11704756043403</c:v>
                </c:pt>
                <c:pt idx="5009">
                  <c:v>253.11296729082696</c:v>
                </c:pt>
                <c:pt idx="5010">
                  <c:v>253.12465218265197</c:v>
                </c:pt>
                <c:pt idx="5011">
                  <c:v>253.11314694244001</c:v>
                </c:pt>
                <c:pt idx="5012">
                  <c:v>253.12914743600302</c:v>
                </c:pt>
                <c:pt idx="5013">
                  <c:v>253.12334920155598</c:v>
                </c:pt>
                <c:pt idx="5014">
                  <c:v>253.118856872512</c:v>
                </c:pt>
                <c:pt idx="5015">
                  <c:v>253.119332988504</c:v>
                </c:pt>
                <c:pt idx="5016">
                  <c:v>253.10885645845602</c:v>
                </c:pt>
                <c:pt idx="5017">
                  <c:v>253.12835774260003</c:v>
                </c:pt>
                <c:pt idx="5018">
                  <c:v>253.13719490714698</c:v>
                </c:pt>
                <c:pt idx="5019">
                  <c:v>253.12710580691001</c:v>
                </c:pt>
                <c:pt idx="5020">
                  <c:v>253.13071908097601</c:v>
                </c:pt>
                <c:pt idx="5021">
                  <c:v>253.11877454013995</c:v>
                </c:pt>
                <c:pt idx="5022">
                  <c:v>253.11137108987896</c:v>
                </c:pt>
                <c:pt idx="5023">
                  <c:v>253.12212243006601</c:v>
                </c:pt>
                <c:pt idx="5024">
                  <c:v>253.131200462104</c:v>
                </c:pt>
                <c:pt idx="5025">
                  <c:v>253.12370033161</c:v>
                </c:pt>
                <c:pt idx="5026">
                  <c:v>253.12197598568304</c:v>
                </c:pt>
                <c:pt idx="5027">
                  <c:v>253.10981459148397</c:v>
                </c:pt>
                <c:pt idx="5028">
                  <c:v>253.11507586133595</c:v>
                </c:pt>
                <c:pt idx="5029">
                  <c:v>253.11496051700999</c:v>
                </c:pt>
                <c:pt idx="5030">
                  <c:v>253.11024806161402</c:v>
                </c:pt>
                <c:pt idx="5031">
                  <c:v>253.12035673603</c:v>
                </c:pt>
                <c:pt idx="5032">
                  <c:v>253.12328223771399</c:v>
                </c:pt>
                <c:pt idx="5033">
                  <c:v>253.11983958115397</c:v>
                </c:pt>
                <c:pt idx="5034">
                  <c:v>253.09830358283102</c:v>
                </c:pt>
                <c:pt idx="5035">
                  <c:v>253.10065624371398</c:v>
                </c:pt>
                <c:pt idx="5036">
                  <c:v>253.11943988466601</c:v>
                </c:pt>
                <c:pt idx="5037">
                  <c:v>253.12219257915098</c:v>
                </c:pt>
                <c:pt idx="5038">
                  <c:v>253.10754918313401</c:v>
                </c:pt>
                <c:pt idx="5039">
                  <c:v>253.10967466329893</c:v>
                </c:pt>
                <c:pt idx="5040">
                  <c:v>253.11489595491298</c:v>
                </c:pt>
                <c:pt idx="5041">
                  <c:v>253.10875034414795</c:v>
                </c:pt>
                <c:pt idx="5042">
                  <c:v>253.11889360000998</c:v>
                </c:pt>
                <c:pt idx="5043">
                  <c:v>253.11893657557502</c:v>
                </c:pt>
                <c:pt idx="5044">
                  <c:v>253.11528539220097</c:v>
                </c:pt>
                <c:pt idx="5045">
                  <c:v>253.12696239061501</c:v>
                </c:pt>
                <c:pt idx="5046">
                  <c:v>253.12497572281194</c:v>
                </c:pt>
                <c:pt idx="5047">
                  <c:v>253.12537260416397</c:v>
                </c:pt>
                <c:pt idx="5048">
                  <c:v>253.11933302516897</c:v>
                </c:pt>
                <c:pt idx="5049">
                  <c:v>253.12067901351301</c:v>
                </c:pt>
                <c:pt idx="5050">
                  <c:v>253.13269979145997</c:v>
                </c:pt>
                <c:pt idx="5051">
                  <c:v>253.123604187621</c:v>
                </c:pt>
                <c:pt idx="5052">
                  <c:v>253.13205885527802</c:v>
                </c:pt>
                <c:pt idx="5053">
                  <c:v>253.134329305866</c:v>
                </c:pt>
                <c:pt idx="5054">
                  <c:v>253.13165299343197</c:v>
                </c:pt>
                <c:pt idx="5055">
                  <c:v>253.12749041999803</c:v>
                </c:pt>
                <c:pt idx="5056">
                  <c:v>253.13229111878002</c:v>
                </c:pt>
                <c:pt idx="5057">
                  <c:v>253.121005371211</c:v>
                </c:pt>
                <c:pt idx="5058">
                  <c:v>253.12461110175298</c:v>
                </c:pt>
                <c:pt idx="5059">
                  <c:v>253.13629166667099</c:v>
                </c:pt>
                <c:pt idx="5060">
                  <c:v>253.12800004999102</c:v>
                </c:pt>
                <c:pt idx="5061">
                  <c:v>253.12688610960001</c:v>
                </c:pt>
                <c:pt idx="5062">
                  <c:v>253.10999460777097</c:v>
                </c:pt>
                <c:pt idx="5063">
                  <c:v>253.11409339829098</c:v>
                </c:pt>
                <c:pt idx="5064">
                  <c:v>253.11764029337996</c:v>
                </c:pt>
                <c:pt idx="5065">
                  <c:v>253.11575022478593</c:v>
                </c:pt>
                <c:pt idx="5066">
                  <c:v>253.11410531516196</c:v>
                </c:pt>
                <c:pt idx="5067">
                  <c:v>253.12719792906401</c:v>
                </c:pt>
                <c:pt idx="5068">
                  <c:v>253.11262520174293</c:v>
                </c:pt>
                <c:pt idx="5069">
                  <c:v>253.11770332459398</c:v>
                </c:pt>
                <c:pt idx="5070">
                  <c:v>253.11236903583301</c:v>
                </c:pt>
                <c:pt idx="5071">
                  <c:v>253.11597969922195</c:v>
                </c:pt>
                <c:pt idx="5072">
                  <c:v>253.13080810561902</c:v>
                </c:pt>
                <c:pt idx="5073">
                  <c:v>253.118881416569</c:v>
                </c:pt>
                <c:pt idx="5074">
                  <c:v>253.120373680927</c:v>
                </c:pt>
                <c:pt idx="5075">
                  <c:v>253.11470347226296</c:v>
                </c:pt>
                <c:pt idx="5076">
                  <c:v>253.10324165273303</c:v>
                </c:pt>
                <c:pt idx="5077">
                  <c:v>253.11070569915191</c:v>
                </c:pt>
                <c:pt idx="5078">
                  <c:v>253.10702776398</c:v>
                </c:pt>
                <c:pt idx="5079">
                  <c:v>253.11651619933795</c:v>
                </c:pt>
                <c:pt idx="5080">
                  <c:v>253.12772230835401</c:v>
                </c:pt>
                <c:pt idx="5081">
                  <c:v>253.12717918552403</c:v>
                </c:pt>
                <c:pt idx="5082">
                  <c:v>253.11183217784898</c:v>
                </c:pt>
                <c:pt idx="5083">
                  <c:v>253.12155156226399</c:v>
                </c:pt>
                <c:pt idx="5084">
                  <c:v>253.12454493477796</c:v>
                </c:pt>
                <c:pt idx="5085">
                  <c:v>253.13090863631498</c:v>
                </c:pt>
                <c:pt idx="5086">
                  <c:v>253.12743869313201</c:v>
                </c:pt>
                <c:pt idx="5087">
                  <c:v>253.134942780622</c:v>
                </c:pt>
                <c:pt idx="5088">
                  <c:v>253.12534830457602</c:v>
                </c:pt>
                <c:pt idx="5089">
                  <c:v>253.11370908558698</c:v>
                </c:pt>
                <c:pt idx="5090">
                  <c:v>253.13304477413996</c:v>
                </c:pt>
                <c:pt idx="5091">
                  <c:v>253.11653398272301</c:v>
                </c:pt>
                <c:pt idx="5092">
                  <c:v>253.12755153477596</c:v>
                </c:pt>
                <c:pt idx="5093">
                  <c:v>253.12807347711501</c:v>
                </c:pt>
                <c:pt idx="5094">
                  <c:v>253.12343763635999</c:v>
                </c:pt>
                <c:pt idx="5095">
                  <c:v>253.12783211442502</c:v>
                </c:pt>
                <c:pt idx="5096">
                  <c:v>253.12101787394201</c:v>
                </c:pt>
                <c:pt idx="5097">
                  <c:v>253.11691635679304</c:v>
                </c:pt>
                <c:pt idx="5098">
                  <c:v>253.11555992095293</c:v>
                </c:pt>
                <c:pt idx="5099">
                  <c:v>253.117590618496</c:v>
                </c:pt>
                <c:pt idx="5100">
                  <c:v>253.11980342507496</c:v>
                </c:pt>
                <c:pt idx="5101">
                  <c:v>253.12362394880898</c:v>
                </c:pt>
                <c:pt idx="5102">
                  <c:v>253.11254923425795</c:v>
                </c:pt>
                <c:pt idx="5103">
                  <c:v>253.11821903189301</c:v>
                </c:pt>
                <c:pt idx="5104">
                  <c:v>253.11457854709997</c:v>
                </c:pt>
                <c:pt idx="5105">
                  <c:v>253.107889188456</c:v>
                </c:pt>
                <c:pt idx="5106">
                  <c:v>253.11492925080998</c:v>
                </c:pt>
                <c:pt idx="5107">
                  <c:v>253.11124903732102</c:v>
                </c:pt>
                <c:pt idx="5108">
                  <c:v>253.10145879130195</c:v>
                </c:pt>
                <c:pt idx="5109">
                  <c:v>253.11074542649399</c:v>
                </c:pt>
                <c:pt idx="5110">
                  <c:v>253.10167558598599</c:v>
                </c:pt>
                <c:pt idx="5111">
                  <c:v>253.10990162963796</c:v>
                </c:pt>
                <c:pt idx="5112">
                  <c:v>253.12028510694196</c:v>
                </c:pt>
                <c:pt idx="5113">
                  <c:v>253.11854647307402</c:v>
                </c:pt>
                <c:pt idx="5114">
                  <c:v>253.11934216481595</c:v>
                </c:pt>
                <c:pt idx="5115">
                  <c:v>253.11575718545896</c:v>
                </c:pt>
                <c:pt idx="5116">
                  <c:v>253.12385566155092</c:v>
                </c:pt>
                <c:pt idx="5117">
                  <c:v>253.115744044633</c:v>
                </c:pt>
                <c:pt idx="5118">
                  <c:v>253.11993451095796</c:v>
                </c:pt>
                <c:pt idx="5119">
                  <c:v>253.12416087366199</c:v>
                </c:pt>
                <c:pt idx="5120">
                  <c:v>253.13261446420796</c:v>
                </c:pt>
                <c:pt idx="5121">
                  <c:v>253.13891013621799</c:v>
                </c:pt>
                <c:pt idx="5122">
                  <c:v>253.134408899644</c:v>
                </c:pt>
                <c:pt idx="5123">
                  <c:v>253.13314865591903</c:v>
                </c:pt>
                <c:pt idx="5124">
                  <c:v>253.13161488217798</c:v>
                </c:pt>
                <c:pt idx="5125">
                  <c:v>253.13046926886196</c:v>
                </c:pt>
                <c:pt idx="5126">
                  <c:v>253.13652055497599</c:v>
                </c:pt>
                <c:pt idx="5127">
                  <c:v>253.13190324023</c:v>
                </c:pt>
                <c:pt idx="5128">
                  <c:v>253.121601034039</c:v>
                </c:pt>
                <c:pt idx="5129">
                  <c:v>253.120065458375</c:v>
                </c:pt>
                <c:pt idx="5130">
                  <c:v>253.11102025708601</c:v>
                </c:pt>
                <c:pt idx="5131">
                  <c:v>253.11398828896498</c:v>
                </c:pt>
                <c:pt idx="5132">
                  <c:v>253.12358449987295</c:v>
                </c:pt>
                <c:pt idx="5133">
                  <c:v>253.11254290383599</c:v>
                </c:pt>
                <c:pt idx="5134">
                  <c:v>253.12800313403798</c:v>
                </c:pt>
                <c:pt idx="5135">
                  <c:v>253.11746229414592</c:v>
                </c:pt>
                <c:pt idx="5136">
                  <c:v>253.11797191985897</c:v>
                </c:pt>
                <c:pt idx="5137">
                  <c:v>253.103488321399</c:v>
                </c:pt>
                <c:pt idx="5138">
                  <c:v>253.10898102916397</c:v>
                </c:pt>
                <c:pt idx="5139">
                  <c:v>253.12527476221098</c:v>
                </c:pt>
                <c:pt idx="5140">
                  <c:v>253.11606754610096</c:v>
                </c:pt>
                <c:pt idx="5141">
                  <c:v>253.09890186865101</c:v>
                </c:pt>
                <c:pt idx="5142">
                  <c:v>253.10917672345096</c:v>
                </c:pt>
                <c:pt idx="5143">
                  <c:v>253.106051837618</c:v>
                </c:pt>
                <c:pt idx="5144">
                  <c:v>253.10712976462401</c:v>
                </c:pt>
                <c:pt idx="5145">
                  <c:v>253.106812416982</c:v>
                </c:pt>
                <c:pt idx="5146">
                  <c:v>253.11559462767298</c:v>
                </c:pt>
                <c:pt idx="5147">
                  <c:v>253.11741655055101</c:v>
                </c:pt>
                <c:pt idx="5148">
                  <c:v>253.12456167494594</c:v>
                </c:pt>
                <c:pt idx="5149">
                  <c:v>253.12008688883003</c:v>
                </c:pt>
                <c:pt idx="5150">
                  <c:v>253.118493732296</c:v>
                </c:pt>
                <c:pt idx="5151">
                  <c:v>253.11744697519003</c:v>
                </c:pt>
                <c:pt idx="5152">
                  <c:v>253.12749030280702</c:v>
                </c:pt>
                <c:pt idx="5153">
                  <c:v>253.12372155516599</c:v>
                </c:pt>
                <c:pt idx="5154">
                  <c:v>253.13689924525798</c:v>
                </c:pt>
                <c:pt idx="5155">
                  <c:v>253.12351099756899</c:v>
                </c:pt>
                <c:pt idx="5156">
                  <c:v>253.12631237339002</c:v>
                </c:pt>
                <c:pt idx="5157">
                  <c:v>253.12639480172501</c:v>
                </c:pt>
                <c:pt idx="5158">
                  <c:v>253.12084729222403</c:v>
                </c:pt>
                <c:pt idx="5159">
                  <c:v>253.12588842030499</c:v>
                </c:pt>
                <c:pt idx="5160">
                  <c:v>253.13768024499399</c:v>
                </c:pt>
                <c:pt idx="5161">
                  <c:v>253.13846749420799</c:v>
                </c:pt>
                <c:pt idx="5162">
                  <c:v>253.134067102616</c:v>
                </c:pt>
                <c:pt idx="5163">
                  <c:v>253.10793789369404</c:v>
                </c:pt>
                <c:pt idx="5164">
                  <c:v>253.13225587120999</c:v>
                </c:pt>
                <c:pt idx="5165">
                  <c:v>253.117248736427</c:v>
                </c:pt>
                <c:pt idx="5166">
                  <c:v>253.12278486890199</c:v>
                </c:pt>
                <c:pt idx="5167">
                  <c:v>253.13243420836798</c:v>
                </c:pt>
                <c:pt idx="5168">
                  <c:v>253.12522613208603</c:v>
                </c:pt>
                <c:pt idx="5169">
                  <c:v>253.11860081636399</c:v>
                </c:pt>
                <c:pt idx="5170">
                  <c:v>253.11100779419795</c:v>
                </c:pt>
                <c:pt idx="5171">
                  <c:v>253.11301481404297</c:v>
                </c:pt>
                <c:pt idx="5172">
                  <c:v>253.11147855330501</c:v>
                </c:pt>
                <c:pt idx="5173">
                  <c:v>253.11569525373096</c:v>
                </c:pt>
                <c:pt idx="5174">
                  <c:v>253.10644857282904</c:v>
                </c:pt>
                <c:pt idx="5175">
                  <c:v>253.11574430554097</c:v>
                </c:pt>
                <c:pt idx="5176">
                  <c:v>253.11472508861098</c:v>
                </c:pt>
                <c:pt idx="5177">
                  <c:v>253.10976894863401</c:v>
                </c:pt>
                <c:pt idx="5178">
                  <c:v>253.10695682305499</c:v>
                </c:pt>
                <c:pt idx="5179">
                  <c:v>253.10827044317301</c:v>
                </c:pt>
                <c:pt idx="5180">
                  <c:v>253.12111217032</c:v>
                </c:pt>
                <c:pt idx="5181">
                  <c:v>253.124927215828</c:v>
                </c:pt>
                <c:pt idx="5182">
                  <c:v>253.12416401625498</c:v>
                </c:pt>
                <c:pt idx="5183">
                  <c:v>253.121844804809</c:v>
                </c:pt>
                <c:pt idx="5184">
                  <c:v>253.11508191443198</c:v>
                </c:pt>
                <c:pt idx="5185">
                  <c:v>253.11945221619595</c:v>
                </c:pt>
                <c:pt idx="5186">
                  <c:v>253.12323010599602</c:v>
                </c:pt>
                <c:pt idx="5187">
                  <c:v>253.120770827103</c:v>
                </c:pt>
                <c:pt idx="5188">
                  <c:v>253.13235803240602</c:v>
                </c:pt>
                <c:pt idx="5189">
                  <c:v>253.12622701415299</c:v>
                </c:pt>
                <c:pt idx="5190">
                  <c:v>253.13002634069306</c:v>
                </c:pt>
                <c:pt idx="5191">
                  <c:v>253.119771657999</c:v>
                </c:pt>
                <c:pt idx="5192">
                  <c:v>253.12009644710002</c:v>
                </c:pt>
                <c:pt idx="5193">
                  <c:v>253.138040745876</c:v>
                </c:pt>
                <c:pt idx="5194">
                  <c:v>253.13949619114595</c:v>
                </c:pt>
                <c:pt idx="5195">
                  <c:v>253.13353009317095</c:v>
                </c:pt>
                <c:pt idx="5196">
                  <c:v>253.131299207247</c:v>
                </c:pt>
                <c:pt idx="5197">
                  <c:v>253.12445099570499</c:v>
                </c:pt>
                <c:pt idx="5198">
                  <c:v>253.11794322819398</c:v>
                </c:pt>
                <c:pt idx="5199">
                  <c:v>253.12098125732101</c:v>
                </c:pt>
                <c:pt idx="5200">
                  <c:v>253.11452667795797</c:v>
                </c:pt>
                <c:pt idx="5201">
                  <c:v>253.12826881232704</c:v>
                </c:pt>
                <c:pt idx="5202">
                  <c:v>253.12233906649703</c:v>
                </c:pt>
                <c:pt idx="5203">
                  <c:v>253.12295249521401</c:v>
                </c:pt>
                <c:pt idx="5204">
                  <c:v>253.11577884614695</c:v>
                </c:pt>
                <c:pt idx="5205">
                  <c:v>253.11363844450696</c:v>
                </c:pt>
                <c:pt idx="5206">
                  <c:v>253.11557656060796</c:v>
                </c:pt>
                <c:pt idx="5207">
                  <c:v>253.11711438939199</c:v>
                </c:pt>
                <c:pt idx="5208">
                  <c:v>253.11967174368897</c:v>
                </c:pt>
                <c:pt idx="5209">
                  <c:v>253.12471015263003</c:v>
                </c:pt>
                <c:pt idx="5210">
                  <c:v>253.11461238924898</c:v>
                </c:pt>
                <c:pt idx="5211">
                  <c:v>253.09887709388499</c:v>
                </c:pt>
                <c:pt idx="5212">
                  <c:v>253.10970477716893</c:v>
                </c:pt>
                <c:pt idx="5213">
                  <c:v>253.11154798448001</c:v>
                </c:pt>
                <c:pt idx="5214">
                  <c:v>253.11922009134395</c:v>
                </c:pt>
                <c:pt idx="5215">
                  <c:v>253.113787882412</c:v>
                </c:pt>
                <c:pt idx="5216">
                  <c:v>253.119406473005</c:v>
                </c:pt>
                <c:pt idx="5217">
                  <c:v>253.12058140159399</c:v>
                </c:pt>
                <c:pt idx="5218">
                  <c:v>253.11587288541699</c:v>
                </c:pt>
                <c:pt idx="5219">
                  <c:v>253.11304747434497</c:v>
                </c:pt>
                <c:pt idx="5220">
                  <c:v>253.12214373808001</c:v>
                </c:pt>
                <c:pt idx="5221">
                  <c:v>253.12241539548904</c:v>
                </c:pt>
                <c:pt idx="5222">
                  <c:v>253.12990455454397</c:v>
                </c:pt>
                <c:pt idx="5223">
                  <c:v>253.13258079007696</c:v>
                </c:pt>
                <c:pt idx="5224">
                  <c:v>253.112676062427</c:v>
                </c:pt>
                <c:pt idx="5225">
                  <c:v>253.11480150134693</c:v>
                </c:pt>
                <c:pt idx="5226">
                  <c:v>253.12443872129401</c:v>
                </c:pt>
                <c:pt idx="5227">
                  <c:v>253.13105168446498</c:v>
                </c:pt>
                <c:pt idx="5228">
                  <c:v>253.12743844594604</c:v>
                </c:pt>
                <c:pt idx="5229">
                  <c:v>253.12691349380998</c:v>
                </c:pt>
                <c:pt idx="5230">
                  <c:v>253.13042368988098</c:v>
                </c:pt>
                <c:pt idx="5231">
                  <c:v>253.126739797509</c:v>
                </c:pt>
                <c:pt idx="5232">
                  <c:v>253.12761272749998</c:v>
                </c:pt>
                <c:pt idx="5233">
                  <c:v>253.12803052043003</c:v>
                </c:pt>
                <c:pt idx="5234">
                  <c:v>253.12978253690397</c:v>
                </c:pt>
                <c:pt idx="5235">
                  <c:v>253.13276381714499</c:v>
                </c:pt>
                <c:pt idx="5236">
                  <c:v>253.12881172860401</c:v>
                </c:pt>
                <c:pt idx="5237">
                  <c:v>253.11998315847796</c:v>
                </c:pt>
                <c:pt idx="5238">
                  <c:v>253.10796620742502</c:v>
                </c:pt>
                <c:pt idx="5239">
                  <c:v>253.11124272514095</c:v>
                </c:pt>
                <c:pt idx="5240">
                  <c:v>253.11010450063</c:v>
                </c:pt>
                <c:pt idx="5241">
                  <c:v>253.12436248109799</c:v>
                </c:pt>
                <c:pt idx="5242">
                  <c:v>253.12340413444096</c:v>
                </c:pt>
                <c:pt idx="5243">
                  <c:v>253.11242408090601</c:v>
                </c:pt>
                <c:pt idx="5244">
                  <c:v>253.11786159448795</c:v>
                </c:pt>
                <c:pt idx="5245">
                  <c:v>253.11415773922096</c:v>
                </c:pt>
                <c:pt idx="5246">
                  <c:v>253.11183172347197</c:v>
                </c:pt>
                <c:pt idx="5247">
                  <c:v>253.12556177334193</c:v>
                </c:pt>
                <c:pt idx="5248">
                  <c:v>253.10661339578499</c:v>
                </c:pt>
                <c:pt idx="5249">
                  <c:v>253.11881183435796</c:v>
                </c:pt>
                <c:pt idx="5250">
                  <c:v>253.11109352139195</c:v>
                </c:pt>
                <c:pt idx="5251">
                  <c:v>253.11075609187995</c:v>
                </c:pt>
                <c:pt idx="5252">
                  <c:v>253.11098029581095</c:v>
                </c:pt>
                <c:pt idx="5253">
                  <c:v>253.11557318035793</c:v>
                </c:pt>
                <c:pt idx="5254">
                  <c:v>253.12047137603801</c:v>
                </c:pt>
                <c:pt idx="5255">
                  <c:v>253.12024849368902</c:v>
                </c:pt>
                <c:pt idx="5256">
                  <c:v>253.12924826004198</c:v>
                </c:pt>
                <c:pt idx="5257">
                  <c:v>253.12949227629699</c:v>
                </c:pt>
                <c:pt idx="5258">
                  <c:v>253.12653882554301</c:v>
                </c:pt>
                <c:pt idx="5259">
                  <c:v>253.11861952338998</c:v>
                </c:pt>
                <c:pt idx="5260">
                  <c:v>253.12908039798199</c:v>
                </c:pt>
                <c:pt idx="5261">
                  <c:v>253.12035838568804</c:v>
                </c:pt>
                <c:pt idx="5262">
                  <c:v>253.13031324492098</c:v>
                </c:pt>
                <c:pt idx="5263">
                  <c:v>253.13516854724</c:v>
                </c:pt>
                <c:pt idx="5264">
                  <c:v>253.12247560155598</c:v>
                </c:pt>
                <c:pt idx="5265">
                  <c:v>253.12337357370896</c:v>
                </c:pt>
                <c:pt idx="5266">
                  <c:v>253.12527792294401</c:v>
                </c:pt>
                <c:pt idx="5267">
                  <c:v>253.12539412909896</c:v>
                </c:pt>
                <c:pt idx="5268">
                  <c:v>253.13466831067501</c:v>
                </c:pt>
                <c:pt idx="5269">
                  <c:v>253.12716073769403</c:v>
                </c:pt>
                <c:pt idx="5270">
                  <c:v>253.13460476133793</c:v>
                </c:pt>
                <c:pt idx="5271">
                  <c:v>253.13470504483996</c:v>
                </c:pt>
                <c:pt idx="5272">
                  <c:v>253.11541769470497</c:v>
                </c:pt>
                <c:pt idx="5273">
                  <c:v>253.11753565326197</c:v>
                </c:pt>
                <c:pt idx="5274">
                  <c:v>253.12021485326201</c:v>
                </c:pt>
                <c:pt idx="5275">
                  <c:v>253.10946087143199</c:v>
                </c:pt>
                <c:pt idx="5276">
                  <c:v>253.12323315378299</c:v>
                </c:pt>
                <c:pt idx="5277">
                  <c:v>253.10975396028795</c:v>
                </c:pt>
                <c:pt idx="5278">
                  <c:v>253.125231811741</c:v>
                </c:pt>
                <c:pt idx="5279">
                  <c:v>253.10513017309</c:v>
                </c:pt>
                <c:pt idx="5280">
                  <c:v>253.106677477652</c:v>
                </c:pt>
                <c:pt idx="5281">
                  <c:v>253.11520399449796</c:v>
                </c:pt>
                <c:pt idx="5282">
                  <c:v>253.11177078900997</c:v>
                </c:pt>
                <c:pt idx="5283">
                  <c:v>253.11963816914792</c:v>
                </c:pt>
                <c:pt idx="5284">
                  <c:v>253.11930104790798</c:v>
                </c:pt>
                <c:pt idx="5285">
                  <c:v>253.11955269260895</c:v>
                </c:pt>
                <c:pt idx="5286">
                  <c:v>253.10093702767202</c:v>
                </c:pt>
                <c:pt idx="5287">
                  <c:v>253.10812099397501</c:v>
                </c:pt>
                <c:pt idx="5288">
                  <c:v>253.11131326820197</c:v>
                </c:pt>
                <c:pt idx="5289">
                  <c:v>253.11521333345698</c:v>
                </c:pt>
                <c:pt idx="5290">
                  <c:v>253.11553351897797</c:v>
                </c:pt>
                <c:pt idx="5291">
                  <c:v>253.12042513841899</c:v>
                </c:pt>
                <c:pt idx="5292">
                  <c:v>253.124386873172</c:v>
                </c:pt>
                <c:pt idx="5293">
                  <c:v>253.12356586260998</c:v>
                </c:pt>
                <c:pt idx="5294">
                  <c:v>253.121802270025</c:v>
                </c:pt>
                <c:pt idx="5295">
                  <c:v>253.125961395095</c:v>
                </c:pt>
                <c:pt idx="5296">
                  <c:v>253.12947088994</c:v>
                </c:pt>
                <c:pt idx="5297">
                  <c:v>253.13661547447197</c:v>
                </c:pt>
                <c:pt idx="5298">
                  <c:v>253.126203039655</c:v>
                </c:pt>
                <c:pt idx="5299">
                  <c:v>253.12401462257196</c:v>
                </c:pt>
                <c:pt idx="5300">
                  <c:v>253.12166157862001</c:v>
                </c:pt>
                <c:pt idx="5301">
                  <c:v>253.12125883279504</c:v>
                </c:pt>
                <c:pt idx="5302">
                  <c:v>253.11964439267098</c:v>
                </c:pt>
                <c:pt idx="5303">
                  <c:v>253.13862938660702</c:v>
                </c:pt>
                <c:pt idx="5304">
                  <c:v>253.12357637516897</c:v>
                </c:pt>
                <c:pt idx="5305">
                  <c:v>253.12534810943703</c:v>
                </c:pt>
                <c:pt idx="5306">
                  <c:v>253.11959263128296</c:v>
                </c:pt>
                <c:pt idx="5307">
                  <c:v>253.12627878427</c:v>
                </c:pt>
                <c:pt idx="5308">
                  <c:v>253.12449985845203</c:v>
                </c:pt>
                <c:pt idx="5309">
                  <c:v>253.11842989779802</c:v>
                </c:pt>
                <c:pt idx="5310">
                  <c:v>253.11726418070896</c:v>
                </c:pt>
                <c:pt idx="5311">
                  <c:v>253.12085752683197</c:v>
                </c:pt>
                <c:pt idx="5312">
                  <c:v>253.11927816716096</c:v>
                </c:pt>
                <c:pt idx="5313">
                  <c:v>253.10729075272002</c:v>
                </c:pt>
                <c:pt idx="5314">
                  <c:v>253.10693072210898</c:v>
                </c:pt>
                <c:pt idx="5315">
                  <c:v>253.10193561416597</c:v>
                </c:pt>
                <c:pt idx="5316">
                  <c:v>253.12122818166802</c:v>
                </c:pt>
                <c:pt idx="5317">
                  <c:v>253.11059278651794</c:v>
                </c:pt>
                <c:pt idx="5318">
                  <c:v>253.118581417992</c:v>
                </c:pt>
                <c:pt idx="5319">
                  <c:v>253.11412438908098</c:v>
                </c:pt>
                <c:pt idx="5320">
                  <c:v>253.11289408253899</c:v>
                </c:pt>
                <c:pt idx="5321">
                  <c:v>253.11072403948697</c:v>
                </c:pt>
                <c:pt idx="5322">
                  <c:v>253.12430155816799</c:v>
                </c:pt>
                <c:pt idx="5323">
                  <c:v>253.10921048069903</c:v>
                </c:pt>
                <c:pt idx="5324">
                  <c:v>253.12547306747001</c:v>
                </c:pt>
                <c:pt idx="5325">
                  <c:v>253.11975719005792</c:v>
                </c:pt>
                <c:pt idx="5326">
                  <c:v>253.12334940493102</c:v>
                </c:pt>
                <c:pt idx="5327">
                  <c:v>253.11432224168698</c:v>
                </c:pt>
                <c:pt idx="5328">
                  <c:v>253.12612029054398</c:v>
                </c:pt>
                <c:pt idx="5329">
                  <c:v>253.12045912752899</c:v>
                </c:pt>
                <c:pt idx="5330">
                  <c:v>253.12316965184795</c:v>
                </c:pt>
                <c:pt idx="5331">
                  <c:v>253.13091070697698</c:v>
                </c:pt>
                <c:pt idx="5332">
                  <c:v>253.13554451714498</c:v>
                </c:pt>
                <c:pt idx="5333">
                  <c:v>253.12511671122002</c:v>
                </c:pt>
                <c:pt idx="5334">
                  <c:v>253.12554039381098</c:v>
                </c:pt>
                <c:pt idx="5335">
                  <c:v>253.12098092543903</c:v>
                </c:pt>
                <c:pt idx="5336">
                  <c:v>253.11954354423796</c:v>
                </c:pt>
                <c:pt idx="5337">
                  <c:v>253.13350276228195</c:v>
                </c:pt>
                <c:pt idx="5338">
                  <c:v>253.12923966519099</c:v>
                </c:pt>
                <c:pt idx="5339">
                  <c:v>253.136282676799</c:v>
                </c:pt>
                <c:pt idx="5340">
                  <c:v>253.12690767057501</c:v>
                </c:pt>
                <c:pt idx="5341">
                  <c:v>253.12297674827403</c:v>
                </c:pt>
                <c:pt idx="5342">
                  <c:v>253.12651097388198</c:v>
                </c:pt>
                <c:pt idx="5343">
                  <c:v>253.11215259688794</c:v>
                </c:pt>
                <c:pt idx="5344">
                  <c:v>253.12140157037001</c:v>
                </c:pt>
                <c:pt idx="5345">
                  <c:v>253.12336180241402</c:v>
                </c:pt>
                <c:pt idx="5346">
                  <c:v>253.11413589989095</c:v>
                </c:pt>
                <c:pt idx="5347">
                  <c:v>253.11982148357598</c:v>
                </c:pt>
                <c:pt idx="5348">
                  <c:v>253.11407170427896</c:v>
                </c:pt>
                <c:pt idx="5349">
                  <c:v>253.103259387881</c:v>
                </c:pt>
                <c:pt idx="5350">
                  <c:v>253.11184716543303</c:v>
                </c:pt>
                <c:pt idx="5351">
                  <c:v>253.11873397491999</c:v>
                </c:pt>
                <c:pt idx="5352">
                  <c:v>253.11503606694399</c:v>
                </c:pt>
                <c:pt idx="5353">
                  <c:v>253.11228664437698</c:v>
                </c:pt>
                <c:pt idx="5354">
                  <c:v>253.10407167233996</c:v>
                </c:pt>
                <c:pt idx="5355">
                  <c:v>253.10877756235098</c:v>
                </c:pt>
                <c:pt idx="5356">
                  <c:v>253.10132762492699</c:v>
                </c:pt>
                <c:pt idx="5357">
                  <c:v>253.09776633516699</c:v>
                </c:pt>
                <c:pt idx="5358">
                  <c:v>253.10962712615694</c:v>
                </c:pt>
                <c:pt idx="5359">
                  <c:v>253.10679026119695</c:v>
                </c:pt>
                <c:pt idx="5360">
                  <c:v>253.11891833006899</c:v>
                </c:pt>
                <c:pt idx="5361">
                  <c:v>253.10950022555792</c:v>
                </c:pt>
                <c:pt idx="5362">
                  <c:v>253.10850269974296</c:v>
                </c:pt>
                <c:pt idx="5363">
                  <c:v>253.11301948284196</c:v>
                </c:pt>
                <c:pt idx="5364">
                  <c:v>253.13074547450597</c:v>
                </c:pt>
                <c:pt idx="5365">
                  <c:v>253.13608102822698</c:v>
                </c:pt>
                <c:pt idx="5366">
                  <c:v>253.12077656334398</c:v>
                </c:pt>
                <c:pt idx="5367">
                  <c:v>253.118744535681</c:v>
                </c:pt>
                <c:pt idx="5368">
                  <c:v>253.12620553463</c:v>
                </c:pt>
                <c:pt idx="5369">
                  <c:v>253.128158678456</c:v>
                </c:pt>
                <c:pt idx="5370">
                  <c:v>253.12346194330698</c:v>
                </c:pt>
                <c:pt idx="5371">
                  <c:v>253.13292442335398</c:v>
                </c:pt>
                <c:pt idx="5372">
                  <c:v>253.12564177687696</c:v>
                </c:pt>
                <c:pt idx="5373">
                  <c:v>253.12361146873999</c:v>
                </c:pt>
                <c:pt idx="5374">
                  <c:v>253.11908283450293</c:v>
                </c:pt>
                <c:pt idx="5375">
                  <c:v>253.11822249817897</c:v>
                </c:pt>
                <c:pt idx="5376">
                  <c:v>253.11672413173994</c:v>
                </c:pt>
                <c:pt idx="5377">
                  <c:v>253.12168308936197</c:v>
                </c:pt>
                <c:pt idx="5378">
                  <c:v>253.12860888511403</c:v>
                </c:pt>
                <c:pt idx="5379">
                  <c:v>253.12200625037403</c:v>
                </c:pt>
                <c:pt idx="5380">
                  <c:v>253.12039224156698</c:v>
                </c:pt>
                <c:pt idx="5381">
                  <c:v>253.11621118213699</c:v>
                </c:pt>
                <c:pt idx="5382">
                  <c:v>253.11515825717896</c:v>
                </c:pt>
                <c:pt idx="5383">
                  <c:v>253.11434348623601</c:v>
                </c:pt>
                <c:pt idx="5384">
                  <c:v>253.11766881393001</c:v>
                </c:pt>
                <c:pt idx="5385">
                  <c:v>253.11677263178495</c:v>
                </c:pt>
                <c:pt idx="5386">
                  <c:v>253.112747218447</c:v>
                </c:pt>
                <c:pt idx="5387">
                  <c:v>253.11640665760902</c:v>
                </c:pt>
                <c:pt idx="5388">
                  <c:v>253.10162703459</c:v>
                </c:pt>
                <c:pt idx="5389">
                  <c:v>253.10123340781303</c:v>
                </c:pt>
                <c:pt idx="5390">
                  <c:v>253.11286332856696</c:v>
                </c:pt>
                <c:pt idx="5391">
                  <c:v>253.11063402579097</c:v>
                </c:pt>
                <c:pt idx="5392">
                  <c:v>253.12012996713904</c:v>
                </c:pt>
                <c:pt idx="5393">
                  <c:v>253.11502722290098</c:v>
                </c:pt>
                <c:pt idx="5394">
                  <c:v>253.10356768970794</c:v>
                </c:pt>
                <c:pt idx="5395">
                  <c:v>253.11110845950699</c:v>
                </c:pt>
                <c:pt idx="5396">
                  <c:v>253.12206743966001</c:v>
                </c:pt>
                <c:pt idx="5397">
                  <c:v>253.12300751867201</c:v>
                </c:pt>
                <c:pt idx="5398">
                  <c:v>253.12244996550203</c:v>
                </c:pt>
                <c:pt idx="5399">
                  <c:v>253.12333715437299</c:v>
                </c:pt>
                <c:pt idx="5400">
                  <c:v>253.124234109893</c:v>
                </c:pt>
                <c:pt idx="5401">
                  <c:v>253.12736558888099</c:v>
                </c:pt>
                <c:pt idx="5402">
                  <c:v>253.11402302032695</c:v>
                </c:pt>
                <c:pt idx="5403">
                  <c:v>253.11530768056301</c:v>
                </c:pt>
                <c:pt idx="5404">
                  <c:v>253.12092340264502</c:v>
                </c:pt>
                <c:pt idx="5405">
                  <c:v>253.12680400837098</c:v>
                </c:pt>
                <c:pt idx="5406">
                  <c:v>253.133716477544</c:v>
                </c:pt>
                <c:pt idx="5407">
                  <c:v>253.12823812484197</c:v>
                </c:pt>
                <c:pt idx="5408">
                  <c:v>253.12150887055</c:v>
                </c:pt>
                <c:pt idx="5409">
                  <c:v>253.11754200547901</c:v>
                </c:pt>
                <c:pt idx="5410">
                  <c:v>253.11785596625396</c:v>
                </c:pt>
                <c:pt idx="5411">
                  <c:v>253.12997455285597</c:v>
                </c:pt>
                <c:pt idx="5412">
                  <c:v>253.11525887650598</c:v>
                </c:pt>
                <c:pt idx="5413">
                  <c:v>253.123141596609</c:v>
                </c:pt>
                <c:pt idx="5414">
                  <c:v>253.11781351878301</c:v>
                </c:pt>
                <c:pt idx="5415">
                  <c:v>253.12074013025799</c:v>
                </c:pt>
                <c:pt idx="5416">
                  <c:v>253.11583917684695</c:v>
                </c:pt>
                <c:pt idx="5417">
                  <c:v>253.12691655042204</c:v>
                </c:pt>
                <c:pt idx="5418">
                  <c:v>253.11156237078896</c:v>
                </c:pt>
                <c:pt idx="5419">
                  <c:v>253.11577179961293</c:v>
                </c:pt>
                <c:pt idx="5420">
                  <c:v>253.12238485324201</c:v>
                </c:pt>
                <c:pt idx="5421">
                  <c:v>253.11915296093397</c:v>
                </c:pt>
                <c:pt idx="5422">
                  <c:v>253.11942477285095</c:v>
                </c:pt>
                <c:pt idx="5423">
                  <c:v>253.09915190369799</c:v>
                </c:pt>
                <c:pt idx="5424">
                  <c:v>253.11206590614495</c:v>
                </c:pt>
                <c:pt idx="5425">
                  <c:v>253.11024186612198</c:v>
                </c:pt>
                <c:pt idx="5426">
                  <c:v>253.11176766024596</c:v>
                </c:pt>
                <c:pt idx="5427">
                  <c:v>253.11302544400596</c:v>
                </c:pt>
                <c:pt idx="5428">
                  <c:v>253.12107876241001</c:v>
                </c:pt>
                <c:pt idx="5429">
                  <c:v>253.10640918387901</c:v>
                </c:pt>
                <c:pt idx="5430">
                  <c:v>253.11642834903301</c:v>
                </c:pt>
                <c:pt idx="5431">
                  <c:v>253.10641557511599</c:v>
                </c:pt>
                <c:pt idx="5432">
                  <c:v>253.10984208722002</c:v>
                </c:pt>
                <c:pt idx="5433">
                  <c:v>253.12366679218096</c:v>
                </c:pt>
                <c:pt idx="5434">
                  <c:v>253.12199133453402</c:v>
                </c:pt>
                <c:pt idx="5435">
                  <c:v>253.12598906536999</c:v>
                </c:pt>
                <c:pt idx="5436">
                  <c:v>253.11337289005095</c:v>
                </c:pt>
                <c:pt idx="5437">
                  <c:v>253.11792943560502</c:v>
                </c:pt>
                <c:pt idx="5438">
                  <c:v>253.12298609736601</c:v>
                </c:pt>
                <c:pt idx="5439">
                  <c:v>253.12441728980099</c:v>
                </c:pt>
                <c:pt idx="5440">
                  <c:v>253.13426561503499</c:v>
                </c:pt>
                <c:pt idx="5441">
                  <c:v>253.13130529991298</c:v>
                </c:pt>
                <c:pt idx="5442">
                  <c:v>253.12261396306198</c:v>
                </c:pt>
                <c:pt idx="5443">
                  <c:v>253.13109440298402</c:v>
                </c:pt>
                <c:pt idx="5444">
                  <c:v>253.12581402125696</c:v>
                </c:pt>
                <c:pt idx="5445">
                  <c:v>253.118185833095</c:v>
                </c:pt>
                <c:pt idx="5446">
                  <c:v>253.126401013546</c:v>
                </c:pt>
                <c:pt idx="5447">
                  <c:v>253.12152492224598</c:v>
                </c:pt>
                <c:pt idx="5448">
                  <c:v>253.12674607638701</c:v>
                </c:pt>
                <c:pt idx="5449">
                  <c:v>253.12132305823204</c:v>
                </c:pt>
                <c:pt idx="5450">
                  <c:v>253.11960775294298</c:v>
                </c:pt>
                <c:pt idx="5451">
                  <c:v>253.12676766579901</c:v>
                </c:pt>
                <c:pt idx="5452">
                  <c:v>253.12614772784099</c:v>
                </c:pt>
                <c:pt idx="5453">
                  <c:v>253.11708997406197</c:v>
                </c:pt>
                <c:pt idx="5454">
                  <c:v>253.12285471362199</c:v>
                </c:pt>
                <c:pt idx="5455">
                  <c:v>253.11554587900397</c:v>
                </c:pt>
                <c:pt idx="5456">
                  <c:v>253.10976594148096</c:v>
                </c:pt>
                <c:pt idx="5457">
                  <c:v>253.11478594009398</c:v>
                </c:pt>
                <c:pt idx="5458">
                  <c:v>253.10423794052201</c:v>
                </c:pt>
                <c:pt idx="5459">
                  <c:v>253.11230801466303</c:v>
                </c:pt>
                <c:pt idx="5460">
                  <c:v>253.11375177498894</c:v>
                </c:pt>
                <c:pt idx="5461">
                  <c:v>253.11678192721197</c:v>
                </c:pt>
                <c:pt idx="5462">
                  <c:v>253.11447459341196</c:v>
                </c:pt>
                <c:pt idx="5463">
                  <c:v>253.108325419778</c:v>
                </c:pt>
                <c:pt idx="5464">
                  <c:v>253.09956400160695</c:v>
                </c:pt>
                <c:pt idx="5465">
                  <c:v>253.10889973605796</c:v>
                </c:pt>
                <c:pt idx="5466">
                  <c:v>253.11925984312796</c:v>
                </c:pt>
                <c:pt idx="5467">
                  <c:v>253.11724559600998</c:v>
                </c:pt>
                <c:pt idx="5468">
                  <c:v>253.11246959248402</c:v>
                </c:pt>
                <c:pt idx="5469">
                  <c:v>253.11066598960096</c:v>
                </c:pt>
                <c:pt idx="5470">
                  <c:v>253.10973532069698</c:v>
                </c:pt>
                <c:pt idx="5471">
                  <c:v>253.10906230312696</c:v>
                </c:pt>
                <c:pt idx="5472">
                  <c:v>253.11410923734795</c:v>
                </c:pt>
                <c:pt idx="5473">
                  <c:v>253.12470410671997</c:v>
                </c:pt>
                <c:pt idx="5474">
                  <c:v>253.12651069915694</c:v>
                </c:pt>
                <c:pt idx="5475">
                  <c:v>253.12856520004897</c:v>
                </c:pt>
                <c:pt idx="5476">
                  <c:v>253.11930574389996</c:v>
                </c:pt>
                <c:pt idx="5477">
                  <c:v>253.118451047755</c:v>
                </c:pt>
                <c:pt idx="5478">
                  <c:v>253.12088878157999</c:v>
                </c:pt>
                <c:pt idx="5479">
                  <c:v>253.12515892411196</c:v>
                </c:pt>
                <c:pt idx="5480">
                  <c:v>253.12888506724599</c:v>
                </c:pt>
                <c:pt idx="5481">
                  <c:v>253.12858916062001</c:v>
                </c:pt>
                <c:pt idx="5482">
                  <c:v>253.11638190608198</c:v>
                </c:pt>
                <c:pt idx="5483">
                  <c:v>253.11309588408196</c:v>
                </c:pt>
                <c:pt idx="5484">
                  <c:v>253.12156180001</c:v>
                </c:pt>
                <c:pt idx="5485">
                  <c:v>253.10992441342401</c:v>
                </c:pt>
                <c:pt idx="5486">
                  <c:v>253.118039368392</c:v>
                </c:pt>
                <c:pt idx="5487">
                  <c:v>253.13088162930495</c:v>
                </c:pt>
                <c:pt idx="5488">
                  <c:v>253.12490289333999</c:v>
                </c:pt>
                <c:pt idx="5489">
                  <c:v>253.12636738553704</c:v>
                </c:pt>
                <c:pt idx="5490">
                  <c:v>253.11570157999196</c:v>
                </c:pt>
                <c:pt idx="5491">
                  <c:v>253.11083991906199</c:v>
                </c:pt>
                <c:pt idx="5492">
                  <c:v>253.11987623921996</c:v>
                </c:pt>
                <c:pt idx="5493">
                  <c:v>253.11618069329796</c:v>
                </c:pt>
                <c:pt idx="5494">
                  <c:v>253.120425595245</c:v>
                </c:pt>
                <c:pt idx="5495">
                  <c:v>253.11519501504796</c:v>
                </c:pt>
                <c:pt idx="5496">
                  <c:v>253.10717170708099</c:v>
                </c:pt>
                <c:pt idx="5497">
                  <c:v>253.10773053863903</c:v>
                </c:pt>
                <c:pt idx="5498">
                  <c:v>253.10195189728</c:v>
                </c:pt>
                <c:pt idx="5499">
                  <c:v>253.11544502484995</c:v>
                </c:pt>
              </c:numCache>
            </c:numRef>
          </c:val>
          <c:smooth val="0"/>
          <c:extLst>
            <c:ext xmlns:c16="http://schemas.microsoft.com/office/drawing/2014/chart" uri="{C3380CC4-5D6E-409C-BE32-E72D297353CC}">
              <c16:uniqueId val="{00000000-0AA8-4723-A93F-5D652E17A2D9}"/>
            </c:ext>
          </c:extLst>
        </c:ser>
        <c:ser>
          <c:idx val="2"/>
          <c:order val="2"/>
          <c:tx>
            <c:strRef>
              <c:f>Sheet1!$C$1</c:f>
              <c:strCache>
                <c:ptCount val="1"/>
                <c:pt idx="0">
                  <c:v>PF_Sigma_RMS</c:v>
                </c:pt>
              </c:strCache>
            </c:strRef>
          </c:tx>
          <c:marker>
            <c:symbol val="none"/>
          </c:marker>
          <c:val>
            <c:numRef>
              <c:f>Sheet1!$C$2:$C$5501</c:f>
              <c:numCache>
                <c:formatCode>General</c:formatCode>
                <c:ptCount val="5500"/>
                <c:pt idx="0">
                  <c:v>0.99947599190399994</c:v>
                </c:pt>
                <c:pt idx="1">
                  <c:v>0.99945068409799986</c:v>
                </c:pt>
                <c:pt idx="2">
                  <c:v>0.99948496838999989</c:v>
                </c:pt>
                <c:pt idx="3">
                  <c:v>0.99947054399199986</c:v>
                </c:pt>
                <c:pt idx="4">
                  <c:v>0.999481082109</c:v>
                </c:pt>
                <c:pt idx="5">
                  <c:v>0.99947011500999994</c:v>
                </c:pt>
                <c:pt idx="6">
                  <c:v>0.99946957837799988</c:v>
                </c:pt>
                <c:pt idx="7">
                  <c:v>0.99947682654699999</c:v>
                </c:pt>
                <c:pt idx="8">
                  <c:v>0.99946397556799993</c:v>
                </c:pt>
                <c:pt idx="9">
                  <c:v>0.99946738506299981</c:v>
                </c:pt>
                <c:pt idx="10">
                  <c:v>0.99946798111299961</c:v>
                </c:pt>
                <c:pt idx="11">
                  <c:v>0.9994800987939999</c:v>
                </c:pt>
                <c:pt idx="12">
                  <c:v>0.99946682457699987</c:v>
                </c:pt>
                <c:pt idx="13">
                  <c:v>0.99946963806900002</c:v>
                </c:pt>
                <c:pt idx="14">
                  <c:v>0.99946721856300003</c:v>
                </c:pt>
                <c:pt idx="15">
                  <c:v>0.99948192870399988</c:v>
                </c:pt>
                <c:pt idx="16">
                  <c:v>0.99946011316899996</c:v>
                </c:pt>
                <c:pt idx="17">
                  <c:v>0.99946651472099979</c:v>
                </c:pt>
                <c:pt idx="18">
                  <c:v>0.99946016096199974</c:v>
                </c:pt>
                <c:pt idx="19">
                  <c:v>0.99946440464599984</c:v>
                </c:pt>
                <c:pt idx="20">
                  <c:v>0.99947581301900013</c:v>
                </c:pt>
                <c:pt idx="21">
                  <c:v>0.99945955281300003</c:v>
                </c:pt>
                <c:pt idx="22">
                  <c:v>0.99947247512699988</c:v>
                </c:pt>
                <c:pt idx="23">
                  <c:v>0.99947458531699973</c:v>
                </c:pt>
                <c:pt idx="24">
                  <c:v>0.99947387997199988</c:v>
                </c:pt>
                <c:pt idx="25">
                  <c:v>0.99945005182899993</c:v>
                </c:pt>
                <c:pt idx="26">
                  <c:v>0.99947373892499991</c:v>
                </c:pt>
                <c:pt idx="27">
                  <c:v>0.99945774104599983</c:v>
                </c:pt>
                <c:pt idx="28">
                  <c:v>0.99946461956599997</c:v>
                </c:pt>
                <c:pt idx="29">
                  <c:v>0.99945479643299984</c:v>
                </c:pt>
                <c:pt idx="30">
                  <c:v>0.99947088966800002</c:v>
                </c:pt>
                <c:pt idx="31">
                  <c:v>0.99946088612599993</c:v>
                </c:pt>
                <c:pt idx="32">
                  <c:v>0.99946482203800002</c:v>
                </c:pt>
                <c:pt idx="33">
                  <c:v>0.99947363157299984</c:v>
                </c:pt>
                <c:pt idx="34">
                  <c:v>0.99945293719899997</c:v>
                </c:pt>
                <c:pt idx="35">
                  <c:v>0.99947313078099986</c:v>
                </c:pt>
                <c:pt idx="36">
                  <c:v>0.99945858748799987</c:v>
                </c:pt>
                <c:pt idx="37">
                  <c:v>0.99947857896299985</c:v>
                </c:pt>
                <c:pt idx="38">
                  <c:v>0.99946926044699991</c:v>
                </c:pt>
                <c:pt idx="39">
                  <c:v>0.99945971972899994</c:v>
                </c:pt>
                <c:pt idx="40">
                  <c:v>0.99947732694899993</c:v>
                </c:pt>
                <c:pt idx="41">
                  <c:v>0.99944845489199996</c:v>
                </c:pt>
                <c:pt idx="42">
                  <c:v>0.99946692001699977</c:v>
                </c:pt>
                <c:pt idx="43">
                  <c:v>0.99947705296199996</c:v>
                </c:pt>
                <c:pt idx="44">
                  <c:v>0.99946836636899994</c:v>
                </c:pt>
                <c:pt idx="45">
                  <c:v>0.99946771865299988</c:v>
                </c:pt>
                <c:pt idx="46">
                  <c:v>0.99947465669700009</c:v>
                </c:pt>
                <c:pt idx="47">
                  <c:v>0.99947329769299997</c:v>
                </c:pt>
                <c:pt idx="48">
                  <c:v>0.99947742254600003</c:v>
                </c:pt>
                <c:pt idx="49">
                  <c:v>0.99947168845400003</c:v>
                </c:pt>
                <c:pt idx="50">
                  <c:v>0.99946458352899992</c:v>
                </c:pt>
                <c:pt idx="51">
                  <c:v>0.99946861478199989</c:v>
                </c:pt>
                <c:pt idx="52">
                  <c:v>0.99947123580699992</c:v>
                </c:pt>
                <c:pt idx="53">
                  <c:v>0.99948799615599992</c:v>
                </c:pt>
                <c:pt idx="54">
                  <c:v>0.99945832497499987</c:v>
                </c:pt>
                <c:pt idx="55">
                  <c:v>0.99947143809400008</c:v>
                </c:pt>
                <c:pt idx="56">
                  <c:v>0.99946702728199988</c:v>
                </c:pt>
                <c:pt idx="57">
                  <c:v>0.99947528857099999</c:v>
                </c:pt>
                <c:pt idx="58">
                  <c:v>0.99947200244400003</c:v>
                </c:pt>
                <c:pt idx="59">
                  <c:v>0.99946138880699975</c:v>
                </c:pt>
                <c:pt idx="60">
                  <c:v>0.99947265439699984</c:v>
                </c:pt>
                <c:pt idx="61">
                  <c:v>0.99947074688899984</c:v>
                </c:pt>
                <c:pt idx="62">
                  <c:v>0.99947493081899996</c:v>
                </c:pt>
                <c:pt idx="63">
                  <c:v>0.99946258090299978</c:v>
                </c:pt>
                <c:pt idx="64">
                  <c:v>0.99946980716800005</c:v>
                </c:pt>
                <c:pt idx="65">
                  <c:v>0.99946452396099983</c:v>
                </c:pt>
                <c:pt idx="66">
                  <c:v>0.99946874383099982</c:v>
                </c:pt>
                <c:pt idx="67">
                  <c:v>0.9994636894629999</c:v>
                </c:pt>
                <c:pt idx="68">
                  <c:v>0.99947490707499997</c:v>
                </c:pt>
                <c:pt idx="69">
                  <c:v>0.99947216516999982</c:v>
                </c:pt>
                <c:pt idx="70">
                  <c:v>0.99946109070299993</c:v>
                </c:pt>
                <c:pt idx="71">
                  <c:v>0.99947061154700001</c:v>
                </c:pt>
                <c:pt idx="72">
                  <c:v>0.99946996004899991</c:v>
                </c:pt>
                <c:pt idx="73">
                  <c:v>0.99946645559399994</c:v>
                </c:pt>
                <c:pt idx="74">
                  <c:v>0.99946410669599994</c:v>
                </c:pt>
                <c:pt idx="75">
                  <c:v>0.99947491897899998</c:v>
                </c:pt>
                <c:pt idx="76">
                  <c:v>0.99945462969599996</c:v>
                </c:pt>
                <c:pt idx="77">
                  <c:v>0.99947270164199986</c:v>
                </c:pt>
                <c:pt idx="78">
                  <c:v>0.99946063771499993</c:v>
                </c:pt>
                <c:pt idx="79">
                  <c:v>0.99945746677999991</c:v>
                </c:pt>
                <c:pt idx="80">
                  <c:v>0.99948205951399993</c:v>
                </c:pt>
                <c:pt idx="81">
                  <c:v>0.99944773934999998</c:v>
                </c:pt>
                <c:pt idx="82">
                  <c:v>0.99946807632400003</c:v>
                </c:pt>
                <c:pt idx="83">
                  <c:v>0.99947516929499991</c:v>
                </c:pt>
                <c:pt idx="84">
                  <c:v>0.99947768487999988</c:v>
                </c:pt>
                <c:pt idx="85">
                  <c:v>0.99946312928099978</c:v>
                </c:pt>
                <c:pt idx="86">
                  <c:v>0.99946862487799992</c:v>
                </c:pt>
                <c:pt idx="87">
                  <c:v>0.99945628687999988</c:v>
                </c:pt>
                <c:pt idx="88">
                  <c:v>0.99948127288099997</c:v>
                </c:pt>
                <c:pt idx="89">
                  <c:v>0.99947352430599989</c:v>
                </c:pt>
                <c:pt idx="90">
                  <c:v>0.9994669557939998</c:v>
                </c:pt>
                <c:pt idx="91">
                  <c:v>0.99946791948199987</c:v>
                </c:pt>
                <c:pt idx="92">
                  <c:v>0.999471259251</c:v>
                </c:pt>
                <c:pt idx="93">
                  <c:v>0.999474513743</c:v>
                </c:pt>
                <c:pt idx="94">
                  <c:v>0.99945995828300005</c:v>
                </c:pt>
                <c:pt idx="95">
                  <c:v>0.9994800091049999</c:v>
                </c:pt>
                <c:pt idx="96">
                  <c:v>0.99948569550400002</c:v>
                </c:pt>
                <c:pt idx="97">
                  <c:v>0.999464238093</c:v>
                </c:pt>
                <c:pt idx="98">
                  <c:v>0.99946924055999997</c:v>
                </c:pt>
                <c:pt idx="99">
                  <c:v>0.99948335925199983</c:v>
                </c:pt>
                <c:pt idx="100">
                  <c:v>0.99946177065899999</c:v>
                </c:pt>
                <c:pt idx="101">
                  <c:v>0.99947950881499992</c:v>
                </c:pt>
                <c:pt idx="102">
                  <c:v>0.99946973329300004</c:v>
                </c:pt>
                <c:pt idx="103">
                  <c:v>0.99945869512300001</c:v>
                </c:pt>
                <c:pt idx="104">
                  <c:v>0.99948035686799985</c:v>
                </c:pt>
                <c:pt idx="105">
                  <c:v>0.99946815971899983</c:v>
                </c:pt>
                <c:pt idx="106">
                  <c:v>0.99947614712199973</c:v>
                </c:pt>
                <c:pt idx="107">
                  <c:v>0.999469900563</c:v>
                </c:pt>
                <c:pt idx="108">
                  <c:v>0.99947931802500001</c:v>
                </c:pt>
                <c:pt idx="109">
                  <c:v>0.99947041302100004</c:v>
                </c:pt>
                <c:pt idx="110">
                  <c:v>0.99945410524999989</c:v>
                </c:pt>
                <c:pt idx="111">
                  <c:v>0.99948222470999981</c:v>
                </c:pt>
                <c:pt idx="112">
                  <c:v>0.99945993438199998</c:v>
                </c:pt>
                <c:pt idx="113">
                  <c:v>0.99947060369200003</c:v>
                </c:pt>
                <c:pt idx="114">
                  <c:v>0.99945790784199973</c:v>
                </c:pt>
                <c:pt idx="115">
                  <c:v>0.99947913892599993</c:v>
                </c:pt>
                <c:pt idx="116">
                  <c:v>0.99946816011199979</c:v>
                </c:pt>
                <c:pt idx="117">
                  <c:v>0.99947530058400003</c:v>
                </c:pt>
                <c:pt idx="118">
                  <c:v>0.99947137651900009</c:v>
                </c:pt>
                <c:pt idx="119">
                  <c:v>0.99946174633199991</c:v>
                </c:pt>
                <c:pt idx="120">
                  <c:v>0.99946771867699991</c:v>
                </c:pt>
                <c:pt idx="121">
                  <c:v>0.99946677698799991</c:v>
                </c:pt>
                <c:pt idx="122">
                  <c:v>0.99946860077599986</c:v>
                </c:pt>
                <c:pt idx="123">
                  <c:v>0.99945566683800002</c:v>
                </c:pt>
                <c:pt idx="124">
                  <c:v>0.99946992613800001</c:v>
                </c:pt>
                <c:pt idx="125">
                  <c:v>0.99946570401099988</c:v>
                </c:pt>
                <c:pt idx="126">
                  <c:v>0.99947098519899991</c:v>
                </c:pt>
                <c:pt idx="127">
                  <c:v>0.99945830120699986</c:v>
                </c:pt>
                <c:pt idx="128">
                  <c:v>0.99947370294699989</c:v>
                </c:pt>
                <c:pt idx="129">
                  <c:v>0.99945491560699984</c:v>
                </c:pt>
                <c:pt idx="130">
                  <c:v>0.99946727781499989</c:v>
                </c:pt>
                <c:pt idx="131">
                  <c:v>0.99946327031999993</c:v>
                </c:pt>
                <c:pt idx="132">
                  <c:v>0.99945728800399991</c:v>
                </c:pt>
                <c:pt idx="133">
                  <c:v>0.99946718234199983</c:v>
                </c:pt>
                <c:pt idx="134">
                  <c:v>0.99946757620299986</c:v>
                </c:pt>
                <c:pt idx="135">
                  <c:v>0.99947047272099998</c:v>
                </c:pt>
                <c:pt idx="136">
                  <c:v>0.99947559855000001</c:v>
                </c:pt>
                <c:pt idx="137">
                  <c:v>0.99947732701499992</c:v>
                </c:pt>
                <c:pt idx="138">
                  <c:v>0.99945941578800002</c:v>
                </c:pt>
                <c:pt idx="139">
                  <c:v>0.99948360949799986</c:v>
                </c:pt>
                <c:pt idx="140">
                  <c:v>0.99945223335199984</c:v>
                </c:pt>
                <c:pt idx="141">
                  <c:v>0.99946703914699986</c:v>
                </c:pt>
                <c:pt idx="142">
                  <c:v>0.99946554908799989</c:v>
                </c:pt>
                <c:pt idx="143">
                  <c:v>0.99946426171399982</c:v>
                </c:pt>
                <c:pt idx="144">
                  <c:v>0.99946957852599994</c:v>
                </c:pt>
                <c:pt idx="145">
                  <c:v>0.99946893461599984</c:v>
                </c:pt>
                <c:pt idx="146">
                  <c:v>0.99949462424199997</c:v>
                </c:pt>
                <c:pt idx="147">
                  <c:v>0.99946743255500003</c:v>
                </c:pt>
                <c:pt idx="148">
                  <c:v>0.99946726575499978</c:v>
                </c:pt>
                <c:pt idx="149">
                  <c:v>0.99945383086899997</c:v>
                </c:pt>
                <c:pt idx="150">
                  <c:v>0.99948177381899994</c:v>
                </c:pt>
                <c:pt idx="151">
                  <c:v>0.99947027416400003</c:v>
                </c:pt>
                <c:pt idx="152">
                  <c:v>0.99947854287899984</c:v>
                </c:pt>
                <c:pt idx="153">
                  <c:v>0.99947125933699998</c:v>
                </c:pt>
                <c:pt idx="154">
                  <c:v>0.99947093742100002</c:v>
                </c:pt>
                <c:pt idx="155">
                  <c:v>0.99947882930099996</c:v>
                </c:pt>
                <c:pt idx="156">
                  <c:v>0.99946631199799973</c:v>
                </c:pt>
                <c:pt idx="157">
                  <c:v>0.99946967388599994</c:v>
                </c:pt>
                <c:pt idx="158">
                  <c:v>0.99947561842699995</c:v>
                </c:pt>
                <c:pt idx="159">
                  <c:v>0.99947078238699993</c:v>
                </c:pt>
                <c:pt idx="160">
                  <c:v>0.99946769497999988</c:v>
                </c:pt>
                <c:pt idx="161">
                  <c:v>0.999478018744</c:v>
                </c:pt>
                <c:pt idx="162">
                  <c:v>0.99946459565299994</c:v>
                </c:pt>
                <c:pt idx="163">
                  <c:v>0.99945882593399993</c:v>
                </c:pt>
                <c:pt idx="164">
                  <c:v>0.99946332998699972</c:v>
                </c:pt>
                <c:pt idx="165">
                  <c:v>0.99947426334400002</c:v>
                </c:pt>
                <c:pt idx="166">
                  <c:v>0.99947783964000003</c:v>
                </c:pt>
                <c:pt idx="167">
                  <c:v>0.99944864516999998</c:v>
                </c:pt>
                <c:pt idx="168">
                  <c:v>0.99947860247600007</c:v>
                </c:pt>
                <c:pt idx="169">
                  <c:v>0.99946641939699987</c:v>
                </c:pt>
                <c:pt idx="170">
                  <c:v>0.99947310693999991</c:v>
                </c:pt>
                <c:pt idx="171">
                  <c:v>0.99946331012499989</c:v>
                </c:pt>
                <c:pt idx="172">
                  <c:v>0.99946798094699973</c:v>
                </c:pt>
                <c:pt idx="173">
                  <c:v>0.99946417821799993</c:v>
                </c:pt>
                <c:pt idx="174">
                  <c:v>0.99946706325299994</c:v>
                </c:pt>
                <c:pt idx="175">
                  <c:v>0.99946181777999998</c:v>
                </c:pt>
                <c:pt idx="176">
                  <c:v>0.99945236486099975</c:v>
                </c:pt>
                <c:pt idx="177">
                  <c:v>0.99947929407400005</c:v>
                </c:pt>
                <c:pt idx="178">
                  <c:v>0.99945325665700002</c:v>
                </c:pt>
                <c:pt idx="179">
                  <c:v>0.9994705917179999</c:v>
                </c:pt>
                <c:pt idx="180">
                  <c:v>0.99945242435799986</c:v>
                </c:pt>
                <c:pt idx="181">
                  <c:v>0.99947488355900005</c:v>
                </c:pt>
                <c:pt idx="182">
                  <c:v>0.99946415443699987</c:v>
                </c:pt>
                <c:pt idx="183">
                  <c:v>0.9994596958819999</c:v>
                </c:pt>
                <c:pt idx="184">
                  <c:v>0.99947601595599989</c:v>
                </c:pt>
                <c:pt idx="185">
                  <c:v>0.99946197290899996</c:v>
                </c:pt>
                <c:pt idx="186">
                  <c:v>0.99946999626499999</c:v>
                </c:pt>
                <c:pt idx="187">
                  <c:v>0.99946527506699989</c:v>
                </c:pt>
                <c:pt idx="188">
                  <c:v>0.99947978275499993</c:v>
                </c:pt>
                <c:pt idx="189">
                  <c:v>0.99946211593599976</c:v>
                </c:pt>
                <c:pt idx="190">
                  <c:v>0.99947437083099988</c:v>
                </c:pt>
                <c:pt idx="191">
                  <c:v>0.99946459146799993</c:v>
                </c:pt>
                <c:pt idx="192">
                  <c:v>0.99947346480999988</c:v>
                </c:pt>
                <c:pt idx="193">
                  <c:v>0.99946595438699992</c:v>
                </c:pt>
                <c:pt idx="194">
                  <c:v>0.99947321424799984</c:v>
                </c:pt>
                <c:pt idx="195">
                  <c:v>0.99947183136800011</c:v>
                </c:pt>
                <c:pt idx="196">
                  <c:v>0.99946911347900003</c:v>
                </c:pt>
                <c:pt idx="197">
                  <c:v>0.99948914066499994</c:v>
                </c:pt>
                <c:pt idx="198">
                  <c:v>0.99945955491399996</c:v>
                </c:pt>
                <c:pt idx="199">
                  <c:v>0.99948105897099992</c:v>
                </c:pt>
                <c:pt idx="200">
                  <c:v>0.99945909983799985</c:v>
                </c:pt>
                <c:pt idx="201">
                  <c:v>0.99947218896299983</c:v>
                </c:pt>
                <c:pt idx="202">
                  <c:v>0.99945502319799984</c:v>
                </c:pt>
                <c:pt idx="203">
                  <c:v>0.99949036838899996</c:v>
                </c:pt>
                <c:pt idx="204">
                  <c:v>0.99946776039599983</c:v>
                </c:pt>
                <c:pt idx="205">
                  <c:v>0.999474036866</c:v>
                </c:pt>
                <c:pt idx="206">
                  <c:v>0.99947004330599998</c:v>
                </c:pt>
                <c:pt idx="207">
                  <c:v>0.99947026998999988</c:v>
                </c:pt>
                <c:pt idx="208">
                  <c:v>0.99947592035999999</c:v>
                </c:pt>
                <c:pt idx="209">
                  <c:v>0.99947023418799996</c:v>
                </c:pt>
                <c:pt idx="210">
                  <c:v>0.99947233207800001</c:v>
                </c:pt>
                <c:pt idx="211">
                  <c:v>0.99946077705399994</c:v>
                </c:pt>
                <c:pt idx="212">
                  <c:v>0.99947805422500002</c:v>
                </c:pt>
                <c:pt idx="213">
                  <c:v>0.99947096122799994</c:v>
                </c:pt>
                <c:pt idx="214">
                  <c:v>0.99947246362699993</c:v>
                </c:pt>
                <c:pt idx="215">
                  <c:v>0.99945402164399999</c:v>
                </c:pt>
                <c:pt idx="216">
                  <c:v>0.99947502614499995</c:v>
                </c:pt>
                <c:pt idx="217">
                  <c:v>0.99947087814199997</c:v>
                </c:pt>
                <c:pt idx="218">
                  <c:v>0.999464492165</c:v>
                </c:pt>
                <c:pt idx="219">
                  <c:v>0.99947780390699992</c:v>
                </c:pt>
                <c:pt idx="220">
                  <c:v>0.99946146011699988</c:v>
                </c:pt>
                <c:pt idx="221">
                  <c:v>0.99947649255899995</c:v>
                </c:pt>
                <c:pt idx="222">
                  <c:v>0.99945527345700003</c:v>
                </c:pt>
                <c:pt idx="223">
                  <c:v>0.99947863822900007</c:v>
                </c:pt>
                <c:pt idx="224">
                  <c:v>0.99946662824999988</c:v>
                </c:pt>
                <c:pt idx="225">
                  <c:v>0.99944664281599993</c:v>
                </c:pt>
                <c:pt idx="226">
                  <c:v>0.99947934161199992</c:v>
                </c:pt>
                <c:pt idx="227">
                  <c:v>0.99945579795499984</c:v>
                </c:pt>
                <c:pt idx="228">
                  <c:v>0.99946254513999977</c:v>
                </c:pt>
                <c:pt idx="229">
                  <c:v>0.99946718225699982</c:v>
                </c:pt>
                <c:pt idx="230">
                  <c:v>0.99946730147499985</c:v>
                </c:pt>
                <c:pt idx="231">
                  <c:v>0.99946113448699991</c:v>
                </c:pt>
                <c:pt idx="232">
                  <c:v>0.9994566084269999</c:v>
                </c:pt>
                <c:pt idx="233">
                  <c:v>0.99947211790899992</c:v>
                </c:pt>
                <c:pt idx="234">
                  <c:v>0.99947551512599997</c:v>
                </c:pt>
                <c:pt idx="235">
                  <c:v>0.99946730166399989</c:v>
                </c:pt>
                <c:pt idx="236">
                  <c:v>0.99947415597699985</c:v>
                </c:pt>
                <c:pt idx="237">
                  <c:v>0.99946748023799992</c:v>
                </c:pt>
                <c:pt idx="238">
                  <c:v>0.99945924685499998</c:v>
                </c:pt>
                <c:pt idx="239">
                  <c:v>0.99948765051300004</c:v>
                </c:pt>
                <c:pt idx="240">
                  <c:v>0.99944602266500004</c:v>
                </c:pt>
                <c:pt idx="241">
                  <c:v>0.99947963958099995</c:v>
                </c:pt>
                <c:pt idx="242">
                  <c:v>0.99947277346300001</c:v>
                </c:pt>
                <c:pt idx="243">
                  <c:v>0.99947150966099996</c:v>
                </c:pt>
                <c:pt idx="244">
                  <c:v>0.99947312491099982</c:v>
                </c:pt>
                <c:pt idx="245">
                  <c:v>0.99946572814299994</c:v>
                </c:pt>
                <c:pt idx="246">
                  <c:v>0.99947822138999998</c:v>
                </c:pt>
                <c:pt idx="247">
                  <c:v>0.99946494117399987</c:v>
                </c:pt>
                <c:pt idx="248">
                  <c:v>0.99947927032200001</c:v>
                </c:pt>
                <c:pt idx="249">
                  <c:v>0.99947443056400009</c:v>
                </c:pt>
                <c:pt idx="250">
                  <c:v>0.99946837458099991</c:v>
                </c:pt>
                <c:pt idx="251">
                  <c:v>0.99946886340199992</c:v>
                </c:pt>
                <c:pt idx="252">
                  <c:v>0.99947698125999973</c:v>
                </c:pt>
                <c:pt idx="253">
                  <c:v>0.99946432157699983</c:v>
                </c:pt>
                <c:pt idx="254">
                  <c:v>0.99947878128599987</c:v>
                </c:pt>
                <c:pt idx="255">
                  <c:v>0.99945673950899994</c:v>
                </c:pt>
                <c:pt idx="256">
                  <c:v>0.99946970964899984</c:v>
                </c:pt>
                <c:pt idx="257">
                  <c:v>0.999474859336</c:v>
                </c:pt>
                <c:pt idx="258">
                  <c:v>0.99947080024900004</c:v>
                </c:pt>
                <c:pt idx="259">
                  <c:v>0.99947024594999989</c:v>
                </c:pt>
                <c:pt idx="260">
                  <c:v>0.99946674121099977</c:v>
                </c:pt>
                <c:pt idx="261">
                  <c:v>0.99948644649699991</c:v>
                </c:pt>
                <c:pt idx="262">
                  <c:v>0.99945260294199989</c:v>
                </c:pt>
                <c:pt idx="263">
                  <c:v>0.99946792134099982</c:v>
                </c:pt>
                <c:pt idx="264">
                  <c:v>0.99946365769800005</c:v>
                </c:pt>
                <c:pt idx="265">
                  <c:v>0.99948509960099996</c:v>
                </c:pt>
                <c:pt idx="266">
                  <c:v>0.99946318890299979</c:v>
                </c:pt>
                <c:pt idx="267">
                  <c:v>0.99946523936800002</c:v>
                </c:pt>
                <c:pt idx="268">
                  <c:v>0.999473011636</c:v>
                </c:pt>
                <c:pt idx="269">
                  <c:v>0.99946533472799992</c:v>
                </c:pt>
                <c:pt idx="270">
                  <c:v>0.99946155555799987</c:v>
                </c:pt>
                <c:pt idx="271">
                  <c:v>0.99946955847499996</c:v>
                </c:pt>
                <c:pt idx="272">
                  <c:v>0.99947252292899991</c:v>
                </c:pt>
                <c:pt idx="273">
                  <c:v>0.99946254500599974</c:v>
                </c:pt>
                <c:pt idx="274">
                  <c:v>0.99948240528799992</c:v>
                </c:pt>
                <c:pt idx="275">
                  <c:v>0.99945124395399998</c:v>
                </c:pt>
                <c:pt idx="276">
                  <c:v>0.99947357196199982</c:v>
                </c:pt>
                <c:pt idx="277">
                  <c:v>0.99946614569599979</c:v>
                </c:pt>
                <c:pt idx="278">
                  <c:v>0.99946508826999991</c:v>
                </c:pt>
                <c:pt idx="279">
                  <c:v>0.99944857374899998</c:v>
                </c:pt>
                <c:pt idx="280">
                  <c:v>0.99946273572299982</c:v>
                </c:pt>
                <c:pt idx="281">
                  <c:v>0.99947572954599984</c:v>
                </c:pt>
                <c:pt idx="282">
                  <c:v>0.99946783823199992</c:v>
                </c:pt>
                <c:pt idx="283">
                  <c:v>0.99947658790299976</c:v>
                </c:pt>
                <c:pt idx="284">
                  <c:v>0.99946615115899973</c:v>
                </c:pt>
                <c:pt idx="285">
                  <c:v>0.99946678899099972</c:v>
                </c:pt>
                <c:pt idx="286">
                  <c:v>0.99945048104199985</c:v>
                </c:pt>
                <c:pt idx="287">
                  <c:v>0.99947092537999993</c:v>
                </c:pt>
                <c:pt idx="288">
                  <c:v>0.99947117601900004</c:v>
                </c:pt>
                <c:pt idx="289">
                  <c:v>0.99946330809399986</c:v>
                </c:pt>
                <c:pt idx="290">
                  <c:v>0.99948414590499979</c:v>
                </c:pt>
                <c:pt idx="291">
                  <c:v>0.9994729958009998</c:v>
                </c:pt>
                <c:pt idx="292">
                  <c:v>0.99949047612099995</c:v>
                </c:pt>
                <c:pt idx="293">
                  <c:v>0.99945213826899992</c:v>
                </c:pt>
                <c:pt idx="294">
                  <c:v>0.99947236796099981</c:v>
                </c:pt>
                <c:pt idx="295">
                  <c:v>0.99946879183499981</c:v>
                </c:pt>
                <c:pt idx="296">
                  <c:v>0.99948334695599983</c:v>
                </c:pt>
                <c:pt idx="297">
                  <c:v>0.99948732889999981</c:v>
                </c:pt>
                <c:pt idx="298">
                  <c:v>0.99945925680000003</c:v>
                </c:pt>
                <c:pt idx="299">
                  <c:v>0.99947784016399999</c:v>
                </c:pt>
                <c:pt idx="300">
                  <c:v>0.99946922085699985</c:v>
                </c:pt>
                <c:pt idx="301">
                  <c:v>0.99947948475999993</c:v>
                </c:pt>
                <c:pt idx="302">
                  <c:v>0.99945821771499999</c:v>
                </c:pt>
                <c:pt idx="303">
                  <c:v>0.99947952043699984</c:v>
                </c:pt>
                <c:pt idx="304">
                  <c:v>0.99947798264099996</c:v>
                </c:pt>
                <c:pt idx="305">
                  <c:v>0.99947518124800006</c:v>
                </c:pt>
                <c:pt idx="306">
                  <c:v>0.999464726523</c:v>
                </c:pt>
                <c:pt idx="307">
                  <c:v>0.99948658955599978</c:v>
                </c:pt>
                <c:pt idx="308">
                  <c:v>0.99945714488499982</c:v>
                </c:pt>
                <c:pt idx="309">
                  <c:v>0.99946981673500002</c:v>
                </c:pt>
                <c:pt idx="310">
                  <c:v>0.99947310696099989</c:v>
                </c:pt>
                <c:pt idx="311">
                  <c:v>0.99946476047499988</c:v>
                </c:pt>
                <c:pt idx="312">
                  <c:v>0.99947658785999982</c:v>
                </c:pt>
                <c:pt idx="313">
                  <c:v>0.99944837116699992</c:v>
                </c:pt>
                <c:pt idx="314">
                  <c:v>0.99947700521099991</c:v>
                </c:pt>
                <c:pt idx="315">
                  <c:v>0.99947331010599993</c:v>
                </c:pt>
                <c:pt idx="316">
                  <c:v>0.99947924637800012</c:v>
                </c:pt>
                <c:pt idx="317">
                  <c:v>0.99946742075599981</c:v>
                </c:pt>
                <c:pt idx="318">
                  <c:v>0.99946648893999979</c:v>
                </c:pt>
                <c:pt idx="319">
                  <c:v>0.99946093593699981</c:v>
                </c:pt>
                <c:pt idx="320">
                  <c:v>0.99946684847299994</c:v>
                </c:pt>
                <c:pt idx="321">
                  <c:v>0.999464607364</c:v>
                </c:pt>
                <c:pt idx="322">
                  <c:v>0.99946531073299993</c:v>
                </c:pt>
                <c:pt idx="323">
                  <c:v>0.99947366736699994</c:v>
                </c:pt>
                <c:pt idx="324">
                  <c:v>0.99945645547699991</c:v>
                </c:pt>
                <c:pt idx="325">
                  <c:v>0.99947829319600001</c:v>
                </c:pt>
                <c:pt idx="326">
                  <c:v>0.9994645238669998</c:v>
                </c:pt>
                <c:pt idx="327">
                  <c:v>0.99946670567599982</c:v>
                </c:pt>
                <c:pt idx="328">
                  <c:v>0.99945645378699988</c:v>
                </c:pt>
                <c:pt idx="329">
                  <c:v>0.99946444044799987</c:v>
                </c:pt>
                <c:pt idx="330">
                  <c:v>0.99947587264700011</c:v>
                </c:pt>
                <c:pt idx="331">
                  <c:v>0.9994613926999999</c:v>
                </c:pt>
                <c:pt idx="332">
                  <c:v>0.99947335743599997</c:v>
                </c:pt>
                <c:pt idx="333">
                  <c:v>0.99946830276499987</c:v>
                </c:pt>
                <c:pt idx="334">
                  <c:v>0.99947370305999994</c:v>
                </c:pt>
                <c:pt idx="335">
                  <c:v>0.99947191497199994</c:v>
                </c:pt>
                <c:pt idx="336">
                  <c:v>0.99947763685400004</c:v>
                </c:pt>
                <c:pt idx="337">
                  <c:v>0.99946935182999985</c:v>
                </c:pt>
                <c:pt idx="338">
                  <c:v>0.99946261450899998</c:v>
                </c:pt>
                <c:pt idx="339">
                  <c:v>0.99947910348699998</c:v>
                </c:pt>
                <c:pt idx="340">
                  <c:v>0.99946280743699989</c:v>
                </c:pt>
                <c:pt idx="341">
                  <c:v>0.99946422592799977</c:v>
                </c:pt>
                <c:pt idx="342">
                  <c:v>0.99947795906499992</c:v>
                </c:pt>
                <c:pt idx="343">
                  <c:v>0.99948626769899984</c:v>
                </c:pt>
                <c:pt idx="344">
                  <c:v>0.99945487608400008</c:v>
                </c:pt>
                <c:pt idx="345">
                  <c:v>0.99948825839900002</c:v>
                </c:pt>
                <c:pt idx="346">
                  <c:v>0.99947333358099999</c:v>
                </c:pt>
                <c:pt idx="347">
                  <c:v>0.99946458360799972</c:v>
                </c:pt>
                <c:pt idx="348">
                  <c:v>0.99946014913399983</c:v>
                </c:pt>
                <c:pt idx="349">
                  <c:v>0.99947681475099992</c:v>
                </c:pt>
                <c:pt idx="350">
                  <c:v>0.99948296569099981</c:v>
                </c:pt>
                <c:pt idx="351">
                  <c:v>0.9994686447429999</c:v>
                </c:pt>
                <c:pt idx="352">
                  <c:v>0.99948552854799988</c:v>
                </c:pt>
                <c:pt idx="353">
                  <c:v>0.99946469099999991</c:v>
                </c:pt>
                <c:pt idx="354">
                  <c:v>0.99946218783299978</c:v>
                </c:pt>
                <c:pt idx="355">
                  <c:v>0.99948570732199993</c:v>
                </c:pt>
                <c:pt idx="356">
                  <c:v>0.99946365408799986</c:v>
                </c:pt>
                <c:pt idx="357">
                  <c:v>0.99947247517499993</c:v>
                </c:pt>
                <c:pt idx="358">
                  <c:v>0.99947567811100002</c:v>
                </c:pt>
                <c:pt idx="359">
                  <c:v>0.99946515565799987</c:v>
                </c:pt>
                <c:pt idx="360">
                  <c:v>0.99947482352999995</c:v>
                </c:pt>
                <c:pt idx="361">
                  <c:v>0.99944874073099987</c:v>
                </c:pt>
                <c:pt idx="362">
                  <c:v>0.99947407249800013</c:v>
                </c:pt>
                <c:pt idx="363">
                  <c:v>0.99946954281999989</c:v>
                </c:pt>
                <c:pt idx="364">
                  <c:v>0.99946663797399993</c:v>
                </c:pt>
                <c:pt idx="365">
                  <c:v>0.9994925738599999</c:v>
                </c:pt>
                <c:pt idx="366">
                  <c:v>0.99945639382399987</c:v>
                </c:pt>
                <c:pt idx="367">
                  <c:v>0.99947754149199985</c:v>
                </c:pt>
                <c:pt idx="368">
                  <c:v>0.99946080447800001</c:v>
                </c:pt>
                <c:pt idx="369">
                  <c:v>0.99946994788499988</c:v>
                </c:pt>
                <c:pt idx="370">
                  <c:v>0.99946801673999996</c:v>
                </c:pt>
                <c:pt idx="371">
                  <c:v>0.99946639952499983</c:v>
                </c:pt>
                <c:pt idx="372">
                  <c:v>0.99946686061299994</c:v>
                </c:pt>
                <c:pt idx="373">
                  <c:v>0.99946309332399996</c:v>
                </c:pt>
                <c:pt idx="374">
                  <c:v>0.99946796930199977</c:v>
                </c:pt>
                <c:pt idx="375">
                  <c:v>0.99947693359000001</c:v>
                </c:pt>
                <c:pt idx="376">
                  <c:v>0.99946813597599982</c:v>
                </c:pt>
                <c:pt idx="377">
                  <c:v>0.99945367593799994</c:v>
                </c:pt>
                <c:pt idx="378">
                  <c:v>0.99947486327699997</c:v>
                </c:pt>
                <c:pt idx="379">
                  <c:v>0.99947017460699994</c:v>
                </c:pt>
                <c:pt idx="380">
                  <c:v>0.99946063783299988</c:v>
                </c:pt>
                <c:pt idx="381">
                  <c:v>0.99946943527300003</c:v>
                </c:pt>
                <c:pt idx="382">
                  <c:v>0.99946516764599991</c:v>
                </c:pt>
                <c:pt idx="383">
                  <c:v>0.99946039937599973</c:v>
                </c:pt>
                <c:pt idx="384">
                  <c:v>0.99946994599399985</c:v>
                </c:pt>
                <c:pt idx="385">
                  <c:v>0.99947369148499998</c:v>
                </c:pt>
                <c:pt idx="386">
                  <c:v>0.99945824189299992</c:v>
                </c:pt>
                <c:pt idx="387">
                  <c:v>0.99946618088199968</c:v>
                </c:pt>
                <c:pt idx="388">
                  <c:v>0.99946566834299988</c:v>
                </c:pt>
                <c:pt idx="389">
                  <c:v>0.99948258432999981</c:v>
                </c:pt>
                <c:pt idx="390">
                  <c:v>0.99946800487699983</c:v>
                </c:pt>
                <c:pt idx="391">
                  <c:v>0.99947443608300013</c:v>
                </c:pt>
                <c:pt idx="392">
                  <c:v>0.9994612817309998</c:v>
                </c:pt>
                <c:pt idx="393">
                  <c:v>0.99946769531399993</c:v>
                </c:pt>
                <c:pt idx="394">
                  <c:v>0.99947552688800001</c:v>
                </c:pt>
                <c:pt idx="395">
                  <c:v>0.99946430932199981</c:v>
                </c:pt>
                <c:pt idx="396">
                  <c:v>0.99946930425099989</c:v>
                </c:pt>
                <c:pt idx="397">
                  <c:v>0.9994646788149999</c:v>
                </c:pt>
                <c:pt idx="398">
                  <c:v>0.99947914527399984</c:v>
                </c:pt>
                <c:pt idx="399">
                  <c:v>0.99946827907899993</c:v>
                </c:pt>
                <c:pt idx="400">
                  <c:v>0.99947997340400008</c:v>
                </c:pt>
                <c:pt idx="401">
                  <c:v>0.99947375076399991</c:v>
                </c:pt>
                <c:pt idx="402">
                  <c:v>0.99946882761300004</c:v>
                </c:pt>
                <c:pt idx="403">
                  <c:v>0.99946414242699988</c:v>
                </c:pt>
                <c:pt idx="404">
                  <c:v>0.99947632388899987</c:v>
                </c:pt>
                <c:pt idx="405">
                  <c:v>0.99947114002699988</c:v>
                </c:pt>
                <c:pt idx="406">
                  <c:v>0.99946693202699988</c:v>
                </c:pt>
                <c:pt idx="407">
                  <c:v>0.99947760117199991</c:v>
                </c:pt>
                <c:pt idx="408">
                  <c:v>0.99946633604599988</c:v>
                </c:pt>
                <c:pt idx="409">
                  <c:v>0.99947586141199996</c:v>
                </c:pt>
                <c:pt idx="410">
                  <c:v>0.99944359069199984</c:v>
                </c:pt>
                <c:pt idx="411">
                  <c:v>0.99947472422500006</c:v>
                </c:pt>
                <c:pt idx="412">
                  <c:v>0.99947682659299997</c:v>
                </c:pt>
                <c:pt idx="413">
                  <c:v>0.99946522724499998</c:v>
                </c:pt>
                <c:pt idx="414">
                  <c:v>0.99946808830099987</c:v>
                </c:pt>
                <c:pt idx="415">
                  <c:v>0.99948511151399999</c:v>
                </c:pt>
                <c:pt idx="416">
                  <c:v>0.99945762166999996</c:v>
                </c:pt>
                <c:pt idx="417">
                  <c:v>0.99946792147199981</c:v>
                </c:pt>
                <c:pt idx="418">
                  <c:v>0.99947833046699996</c:v>
                </c:pt>
                <c:pt idx="419">
                  <c:v>0.99946782623499997</c:v>
                </c:pt>
                <c:pt idx="420">
                  <c:v>0.99945504717599998</c:v>
                </c:pt>
                <c:pt idx="421">
                  <c:v>0.9994671227309998</c:v>
                </c:pt>
                <c:pt idx="422">
                  <c:v>0.99946937567799987</c:v>
                </c:pt>
                <c:pt idx="423">
                  <c:v>0.99947339333099994</c:v>
                </c:pt>
                <c:pt idx="424">
                  <c:v>0.99946521731299998</c:v>
                </c:pt>
                <c:pt idx="425">
                  <c:v>0.99946302175799961</c:v>
                </c:pt>
                <c:pt idx="426">
                  <c:v>0.99945783620299999</c:v>
                </c:pt>
                <c:pt idx="427">
                  <c:v>0.99948207152599988</c:v>
                </c:pt>
                <c:pt idx="428">
                  <c:v>0.99946335602099989</c:v>
                </c:pt>
                <c:pt idx="429">
                  <c:v>0.99946777824499988</c:v>
                </c:pt>
                <c:pt idx="430">
                  <c:v>0.99946415438399994</c:v>
                </c:pt>
                <c:pt idx="431">
                  <c:v>0.99947387995799986</c:v>
                </c:pt>
                <c:pt idx="432">
                  <c:v>0.99945958875499985</c:v>
                </c:pt>
                <c:pt idx="433">
                  <c:v>0.99947400139199993</c:v>
                </c:pt>
                <c:pt idx="434">
                  <c:v>0.99945226918499985</c:v>
                </c:pt>
                <c:pt idx="435">
                  <c:v>0.99946432121399986</c:v>
                </c:pt>
                <c:pt idx="436">
                  <c:v>0.99948289410199986</c:v>
                </c:pt>
                <c:pt idx="437">
                  <c:v>0.99945619108499972</c:v>
                </c:pt>
                <c:pt idx="438">
                  <c:v>0.99947236002299977</c:v>
                </c:pt>
                <c:pt idx="439">
                  <c:v>0.99947230829899991</c:v>
                </c:pt>
                <c:pt idx="440">
                  <c:v>0.99947459726599996</c:v>
                </c:pt>
                <c:pt idx="441">
                  <c:v>0.99945502285400001</c:v>
                </c:pt>
                <c:pt idx="442">
                  <c:v>0.99948225079399988</c:v>
                </c:pt>
                <c:pt idx="443">
                  <c:v>0.99946057836199986</c:v>
                </c:pt>
                <c:pt idx="444">
                  <c:v>0.99947781366600008</c:v>
                </c:pt>
                <c:pt idx="445">
                  <c:v>0.99946286698699982</c:v>
                </c:pt>
                <c:pt idx="446">
                  <c:v>0.99946725414799986</c:v>
                </c:pt>
                <c:pt idx="447">
                  <c:v>0.99947305928399999</c:v>
                </c:pt>
                <c:pt idx="448">
                  <c:v>0.99947155760200002</c:v>
                </c:pt>
                <c:pt idx="449">
                  <c:v>0.99947490694599994</c:v>
                </c:pt>
                <c:pt idx="450">
                  <c:v>0.99947640938999993</c:v>
                </c:pt>
                <c:pt idx="451">
                  <c:v>0.99947775426800001</c:v>
                </c:pt>
                <c:pt idx="452">
                  <c:v>0.99946444049999994</c:v>
                </c:pt>
                <c:pt idx="453">
                  <c:v>0.99947460917399999</c:v>
                </c:pt>
                <c:pt idx="454">
                  <c:v>0.99947083025299999</c:v>
                </c:pt>
                <c:pt idx="455">
                  <c:v>0.99946269993099979</c:v>
                </c:pt>
                <c:pt idx="456">
                  <c:v>0.99948112992899985</c:v>
                </c:pt>
                <c:pt idx="457">
                  <c:v>0.9994624377839999</c:v>
                </c:pt>
                <c:pt idx="458">
                  <c:v>0.99948175758400004</c:v>
                </c:pt>
                <c:pt idx="459">
                  <c:v>0.99946777826599986</c:v>
                </c:pt>
                <c:pt idx="460">
                  <c:v>0.99946991215400005</c:v>
                </c:pt>
                <c:pt idx="461">
                  <c:v>0.99946070921999985</c:v>
                </c:pt>
                <c:pt idx="462">
                  <c:v>0.99946696783699962</c:v>
                </c:pt>
                <c:pt idx="463">
                  <c:v>0.99946486964799985</c:v>
                </c:pt>
                <c:pt idx="464">
                  <c:v>0.99946911168199992</c:v>
                </c:pt>
                <c:pt idx="465">
                  <c:v>0.999478137918</c:v>
                </c:pt>
                <c:pt idx="466">
                  <c:v>0.99947066342099999</c:v>
                </c:pt>
                <c:pt idx="467">
                  <c:v>0.99947416808999989</c:v>
                </c:pt>
                <c:pt idx="468">
                  <c:v>0.99946302181099977</c:v>
                </c:pt>
                <c:pt idx="469">
                  <c:v>0.99945558338099993</c:v>
                </c:pt>
                <c:pt idx="470">
                  <c:v>0.99946892277599986</c:v>
                </c:pt>
                <c:pt idx="471">
                  <c:v>0.99946738295999982</c:v>
                </c:pt>
                <c:pt idx="472">
                  <c:v>0.99946154397099973</c:v>
                </c:pt>
                <c:pt idx="473">
                  <c:v>0.99947938926999991</c:v>
                </c:pt>
                <c:pt idx="474">
                  <c:v>0.99945149431400004</c:v>
                </c:pt>
                <c:pt idx="475">
                  <c:v>0.9994645001889999</c:v>
                </c:pt>
                <c:pt idx="476">
                  <c:v>0.99946064965199988</c:v>
                </c:pt>
                <c:pt idx="477">
                  <c:v>0.99946051850099993</c:v>
                </c:pt>
                <c:pt idx="478">
                  <c:v>0.99947017445199993</c:v>
                </c:pt>
                <c:pt idx="479">
                  <c:v>0.99945846833999996</c:v>
                </c:pt>
                <c:pt idx="480">
                  <c:v>0.99946104327399998</c:v>
                </c:pt>
                <c:pt idx="481">
                  <c:v>0.99946624076899981</c:v>
                </c:pt>
                <c:pt idx="482">
                  <c:v>0.99947745838500002</c:v>
                </c:pt>
                <c:pt idx="483">
                  <c:v>0.99946954269999999</c:v>
                </c:pt>
                <c:pt idx="484">
                  <c:v>0.9994634689809998</c:v>
                </c:pt>
                <c:pt idx="485">
                  <c:v>0.99947185535700001</c:v>
                </c:pt>
                <c:pt idx="486">
                  <c:v>0.99945787198499991</c:v>
                </c:pt>
                <c:pt idx="487">
                  <c:v>0.99946314165499983</c:v>
                </c:pt>
                <c:pt idx="488">
                  <c:v>0.99948043845900003</c:v>
                </c:pt>
                <c:pt idx="489">
                  <c:v>0.99947887662900015</c:v>
                </c:pt>
                <c:pt idx="490">
                  <c:v>0.99946620470899983</c:v>
                </c:pt>
                <c:pt idx="491">
                  <c:v>0.99946772069399992</c:v>
                </c:pt>
                <c:pt idx="492">
                  <c:v>0.99948141584899997</c:v>
                </c:pt>
                <c:pt idx="493">
                  <c:v>0.99947807822900003</c:v>
                </c:pt>
                <c:pt idx="494">
                  <c:v>0.99945304403699986</c:v>
                </c:pt>
                <c:pt idx="495">
                  <c:v>0.99948395513799992</c:v>
                </c:pt>
                <c:pt idx="496">
                  <c:v>0.99947563433300013</c:v>
                </c:pt>
                <c:pt idx="497">
                  <c:v>0.99947252298599987</c:v>
                </c:pt>
                <c:pt idx="498">
                  <c:v>0.99947216128299976</c:v>
                </c:pt>
                <c:pt idx="499">
                  <c:v>0.99946753993999982</c:v>
                </c:pt>
                <c:pt idx="500">
                  <c:v>0.99949034474899989</c:v>
                </c:pt>
                <c:pt idx="501">
                  <c:v>0.99946209331299984</c:v>
                </c:pt>
                <c:pt idx="502">
                  <c:v>0.99946371320899996</c:v>
                </c:pt>
                <c:pt idx="503">
                  <c:v>0.99946814781499982</c:v>
                </c:pt>
                <c:pt idx="504">
                  <c:v>0.99947838984799975</c:v>
                </c:pt>
                <c:pt idx="505">
                  <c:v>0.99946076885999979</c:v>
                </c:pt>
                <c:pt idx="506">
                  <c:v>0.99947121163700003</c:v>
                </c:pt>
                <c:pt idx="507">
                  <c:v>0.999484610572</c:v>
                </c:pt>
                <c:pt idx="508">
                  <c:v>0.99946398777899981</c:v>
                </c:pt>
                <c:pt idx="509">
                  <c:v>0.99947040086399996</c:v>
                </c:pt>
                <c:pt idx="510">
                  <c:v>0.99946150796799993</c:v>
                </c:pt>
                <c:pt idx="511">
                  <c:v>0.99946924061800002</c:v>
                </c:pt>
                <c:pt idx="512">
                  <c:v>0.99946296228999987</c:v>
                </c:pt>
                <c:pt idx="513">
                  <c:v>0.99947496655900003</c:v>
                </c:pt>
                <c:pt idx="514">
                  <c:v>0.99945753865199993</c:v>
                </c:pt>
                <c:pt idx="515">
                  <c:v>0.99947831646800012</c:v>
                </c:pt>
                <c:pt idx="516">
                  <c:v>0.999477875435</c:v>
                </c:pt>
                <c:pt idx="517">
                  <c:v>0.99946810028899991</c:v>
                </c:pt>
                <c:pt idx="518">
                  <c:v>0.99947149567100002</c:v>
                </c:pt>
                <c:pt idx="519">
                  <c:v>0.99947243942699993</c:v>
                </c:pt>
                <c:pt idx="520">
                  <c:v>0.99947237969899994</c:v>
                </c:pt>
                <c:pt idx="521">
                  <c:v>0.99947238019899987</c:v>
                </c:pt>
                <c:pt idx="522">
                  <c:v>0.99946672929899982</c:v>
                </c:pt>
                <c:pt idx="523">
                  <c:v>0.99946841044199997</c:v>
                </c:pt>
                <c:pt idx="524">
                  <c:v>0.99946497887599983</c:v>
                </c:pt>
                <c:pt idx="525">
                  <c:v>0.99946209198599978</c:v>
                </c:pt>
                <c:pt idx="526">
                  <c:v>0.99947263005800002</c:v>
                </c:pt>
                <c:pt idx="527">
                  <c:v>0.99945093396399998</c:v>
                </c:pt>
                <c:pt idx="528">
                  <c:v>0.99946498877499979</c:v>
                </c:pt>
                <c:pt idx="529">
                  <c:v>0.99946855342599994</c:v>
                </c:pt>
                <c:pt idx="530">
                  <c:v>0.99945719244699993</c:v>
                </c:pt>
                <c:pt idx="531">
                  <c:v>0.99948384383499989</c:v>
                </c:pt>
                <c:pt idx="532">
                  <c:v>0.99944797784899997</c:v>
                </c:pt>
                <c:pt idx="533">
                  <c:v>0.99947453774599992</c:v>
                </c:pt>
                <c:pt idx="534">
                  <c:v>0.99946683652400004</c:v>
                </c:pt>
                <c:pt idx="535">
                  <c:v>0.99946633589099976</c:v>
                </c:pt>
                <c:pt idx="536">
                  <c:v>0.99948682806899991</c:v>
                </c:pt>
                <c:pt idx="537">
                  <c:v>0.99945406938999992</c:v>
                </c:pt>
                <c:pt idx="538">
                  <c:v>0.9994633101799999</c:v>
                </c:pt>
                <c:pt idx="539">
                  <c:v>0.999470866096</c:v>
                </c:pt>
                <c:pt idx="540">
                  <c:v>0.99946776643099988</c:v>
                </c:pt>
                <c:pt idx="541">
                  <c:v>0.99947134280099992</c:v>
                </c:pt>
                <c:pt idx="542">
                  <c:v>0.99948279896499981</c:v>
                </c:pt>
                <c:pt idx="543">
                  <c:v>0.99947565850500009</c:v>
                </c:pt>
                <c:pt idx="544">
                  <c:v>0.99947158520399992</c:v>
                </c:pt>
                <c:pt idx="545">
                  <c:v>0.99945445088399998</c:v>
                </c:pt>
                <c:pt idx="546">
                  <c:v>0.99948214300299976</c:v>
                </c:pt>
                <c:pt idx="547">
                  <c:v>0.99947829249700004</c:v>
                </c:pt>
                <c:pt idx="548">
                  <c:v>0.99945585743000009</c:v>
                </c:pt>
                <c:pt idx="549">
                  <c:v>0.99946807629400003</c:v>
                </c:pt>
                <c:pt idx="550">
                  <c:v>0.99947017445999997</c:v>
                </c:pt>
                <c:pt idx="551">
                  <c:v>0.99948702271599987</c:v>
                </c:pt>
                <c:pt idx="552">
                  <c:v>0.99946318882099972</c:v>
                </c:pt>
                <c:pt idx="553">
                  <c:v>0.99947085392299984</c:v>
                </c:pt>
                <c:pt idx="554">
                  <c:v>0.99946586000099991</c:v>
                </c:pt>
                <c:pt idx="555">
                  <c:v>0.99947963965200004</c:v>
                </c:pt>
                <c:pt idx="556">
                  <c:v>0.99945672752699988</c:v>
                </c:pt>
                <c:pt idx="557">
                  <c:v>0.99947892451699993</c:v>
                </c:pt>
                <c:pt idx="558">
                  <c:v>0.9994725784059999</c:v>
                </c:pt>
                <c:pt idx="559">
                  <c:v>0.99945758610099988</c:v>
                </c:pt>
                <c:pt idx="560">
                  <c:v>0.99946408289099986</c:v>
                </c:pt>
                <c:pt idx="561">
                  <c:v>0.99945977998099989</c:v>
                </c:pt>
                <c:pt idx="562">
                  <c:v>0.99947311922399984</c:v>
                </c:pt>
                <c:pt idx="563">
                  <c:v>0.99946771870399986</c:v>
                </c:pt>
                <c:pt idx="564">
                  <c:v>0.99946799877099979</c:v>
                </c:pt>
                <c:pt idx="565">
                  <c:v>0.99946935189099972</c:v>
                </c:pt>
                <c:pt idx="566">
                  <c:v>0.99947364362000002</c:v>
                </c:pt>
                <c:pt idx="567">
                  <c:v>0.99945741907099994</c:v>
                </c:pt>
                <c:pt idx="568">
                  <c:v>0.99947218900999979</c:v>
                </c:pt>
                <c:pt idx="569">
                  <c:v>0.99945646543899991</c:v>
                </c:pt>
                <c:pt idx="570">
                  <c:v>0.99947792304599992</c:v>
                </c:pt>
                <c:pt idx="571">
                  <c:v>0.99947503225300016</c:v>
                </c:pt>
                <c:pt idx="572">
                  <c:v>0.99945479655799996</c:v>
                </c:pt>
                <c:pt idx="573">
                  <c:v>0.99947533609100003</c:v>
                </c:pt>
                <c:pt idx="574">
                  <c:v>0.99946403528499994</c:v>
                </c:pt>
                <c:pt idx="575">
                  <c:v>0.9994821192429999</c:v>
                </c:pt>
                <c:pt idx="576">
                  <c:v>0.99943727307899999</c:v>
                </c:pt>
                <c:pt idx="577">
                  <c:v>0.99947258239999992</c:v>
                </c:pt>
                <c:pt idx="578">
                  <c:v>0.9994634293539999</c:v>
                </c:pt>
                <c:pt idx="579">
                  <c:v>0.99946374925799975</c:v>
                </c:pt>
                <c:pt idx="580">
                  <c:v>0.99946768297299993</c:v>
                </c:pt>
                <c:pt idx="581">
                  <c:v>0.99946773068399997</c:v>
                </c:pt>
                <c:pt idx="582">
                  <c:v>0.99947170030499999</c:v>
                </c:pt>
                <c:pt idx="583">
                  <c:v>0.99946632393399981</c:v>
                </c:pt>
                <c:pt idx="584">
                  <c:v>0.99947127712999995</c:v>
                </c:pt>
                <c:pt idx="585">
                  <c:v>0.99947026985499987</c:v>
                </c:pt>
                <c:pt idx="586">
                  <c:v>0.99946663401699987</c:v>
                </c:pt>
                <c:pt idx="587">
                  <c:v>0.99946426164599989</c:v>
                </c:pt>
                <c:pt idx="588">
                  <c:v>0.99948582665300012</c:v>
                </c:pt>
                <c:pt idx="589">
                  <c:v>0.99946726587999979</c:v>
                </c:pt>
                <c:pt idx="590">
                  <c:v>0.99947366753300004</c:v>
                </c:pt>
                <c:pt idx="591">
                  <c:v>0.99946610143899983</c:v>
                </c:pt>
                <c:pt idx="592">
                  <c:v>0.99947072289599992</c:v>
                </c:pt>
                <c:pt idx="593">
                  <c:v>0.99946705105999989</c:v>
                </c:pt>
                <c:pt idx="594">
                  <c:v>0.99945681135699993</c:v>
                </c:pt>
                <c:pt idx="595">
                  <c:v>0.99948432498199979</c:v>
                </c:pt>
                <c:pt idx="596">
                  <c:v>0.99947724362400003</c:v>
                </c:pt>
                <c:pt idx="597">
                  <c:v>0.99947776820099987</c:v>
                </c:pt>
                <c:pt idx="598">
                  <c:v>0.99946695607799985</c:v>
                </c:pt>
                <c:pt idx="599">
                  <c:v>0.99947222476699982</c:v>
                </c:pt>
                <c:pt idx="600">
                  <c:v>0.99946967435699996</c:v>
                </c:pt>
                <c:pt idx="601">
                  <c:v>0.99946239015199978</c:v>
                </c:pt>
                <c:pt idx="602">
                  <c:v>0.99948306090099981</c:v>
                </c:pt>
                <c:pt idx="603">
                  <c:v>0.99945683487999992</c:v>
                </c:pt>
                <c:pt idx="604">
                  <c:v>0.99948551283800002</c:v>
                </c:pt>
                <c:pt idx="605">
                  <c:v>0.99947113997399983</c:v>
                </c:pt>
                <c:pt idx="606">
                  <c:v>0.99947487134599999</c:v>
                </c:pt>
                <c:pt idx="607">
                  <c:v>0.99944947981099996</c:v>
                </c:pt>
                <c:pt idx="608">
                  <c:v>0.99948260802399991</c:v>
                </c:pt>
                <c:pt idx="609">
                  <c:v>0.99946941157699998</c:v>
                </c:pt>
                <c:pt idx="610">
                  <c:v>0.99945845616300011</c:v>
                </c:pt>
                <c:pt idx="611">
                  <c:v>0.99947476409899993</c:v>
                </c:pt>
                <c:pt idx="612">
                  <c:v>0.99947645723300005</c:v>
                </c:pt>
                <c:pt idx="613">
                  <c:v>0.99947744616900003</c:v>
                </c:pt>
                <c:pt idx="614">
                  <c:v>0.9994694830369999</c:v>
                </c:pt>
                <c:pt idx="615">
                  <c:v>0.99946318866899986</c:v>
                </c:pt>
                <c:pt idx="616">
                  <c:v>0.9994603518509998</c:v>
                </c:pt>
                <c:pt idx="617">
                  <c:v>0.99947113995899994</c:v>
                </c:pt>
                <c:pt idx="618">
                  <c:v>0.99946047885899991</c:v>
                </c:pt>
                <c:pt idx="619">
                  <c:v>0.99947569387099999</c:v>
                </c:pt>
                <c:pt idx="620">
                  <c:v>0.99947079428999996</c:v>
                </c:pt>
                <c:pt idx="621">
                  <c:v>0.99946498878599976</c:v>
                </c:pt>
                <c:pt idx="622">
                  <c:v>0.99946187764200001</c:v>
                </c:pt>
                <c:pt idx="623">
                  <c:v>0.99945910011899997</c:v>
                </c:pt>
                <c:pt idx="624">
                  <c:v>0.99946724388099972</c:v>
                </c:pt>
                <c:pt idx="625">
                  <c:v>0.99945323479699988</c:v>
                </c:pt>
                <c:pt idx="626">
                  <c:v>0.99946913721800001</c:v>
                </c:pt>
                <c:pt idx="627">
                  <c:v>0.99945912367900003</c:v>
                </c:pt>
                <c:pt idx="628">
                  <c:v>0.99947328584199979</c:v>
                </c:pt>
                <c:pt idx="629">
                  <c:v>0.99947811406499998</c:v>
                </c:pt>
                <c:pt idx="630">
                  <c:v>0.99947292835799972</c:v>
                </c:pt>
                <c:pt idx="631">
                  <c:v>0.99945704182199979</c:v>
                </c:pt>
                <c:pt idx="632">
                  <c:v>0.99946197311399998</c:v>
                </c:pt>
                <c:pt idx="633">
                  <c:v>0.9994659187249999</c:v>
                </c:pt>
                <c:pt idx="634">
                  <c:v>0.99945832511599986</c:v>
                </c:pt>
                <c:pt idx="635">
                  <c:v>0.99947247515399984</c:v>
                </c:pt>
                <c:pt idx="636">
                  <c:v>0.99947915080799987</c:v>
                </c:pt>
                <c:pt idx="637">
                  <c:v>0.99947788730099996</c:v>
                </c:pt>
                <c:pt idx="638">
                  <c:v>0.99945766757599996</c:v>
                </c:pt>
                <c:pt idx="639">
                  <c:v>0.99947389414699994</c:v>
                </c:pt>
                <c:pt idx="640">
                  <c:v>0.99947599190399994</c:v>
                </c:pt>
                <c:pt idx="641">
                  <c:v>0.99945068409799986</c:v>
                </c:pt>
                <c:pt idx="642">
                  <c:v>0.99948496838999989</c:v>
                </c:pt>
                <c:pt idx="643">
                  <c:v>0.99947054399199986</c:v>
                </c:pt>
                <c:pt idx="644">
                  <c:v>0.999481082109</c:v>
                </c:pt>
                <c:pt idx="645">
                  <c:v>0.99947011500999994</c:v>
                </c:pt>
                <c:pt idx="646">
                  <c:v>0.99946957837799988</c:v>
                </c:pt>
                <c:pt idx="647">
                  <c:v>0.99947682654699999</c:v>
                </c:pt>
                <c:pt idx="648">
                  <c:v>0.99946397556799993</c:v>
                </c:pt>
                <c:pt idx="649">
                  <c:v>0.99946738506299981</c:v>
                </c:pt>
                <c:pt idx="650">
                  <c:v>0.99946798111299961</c:v>
                </c:pt>
                <c:pt idx="651">
                  <c:v>0.9994800987939999</c:v>
                </c:pt>
                <c:pt idx="652">
                  <c:v>0.99946682457699987</c:v>
                </c:pt>
                <c:pt idx="653">
                  <c:v>0.99946963806900002</c:v>
                </c:pt>
                <c:pt idx="654">
                  <c:v>0.99946721856300003</c:v>
                </c:pt>
                <c:pt idx="655">
                  <c:v>0.99948192870399988</c:v>
                </c:pt>
                <c:pt idx="656">
                  <c:v>0.99946011316899996</c:v>
                </c:pt>
                <c:pt idx="657">
                  <c:v>0.99946651472099979</c:v>
                </c:pt>
                <c:pt idx="658">
                  <c:v>0.99946016096199974</c:v>
                </c:pt>
                <c:pt idx="659">
                  <c:v>0.99946440464599984</c:v>
                </c:pt>
                <c:pt idx="660">
                  <c:v>0.99947581301900013</c:v>
                </c:pt>
                <c:pt idx="661">
                  <c:v>0.99945955281300003</c:v>
                </c:pt>
                <c:pt idx="662">
                  <c:v>0.99947247512699988</c:v>
                </c:pt>
                <c:pt idx="663">
                  <c:v>0.99947458531699973</c:v>
                </c:pt>
                <c:pt idx="664">
                  <c:v>0.99947387997199988</c:v>
                </c:pt>
                <c:pt idx="665">
                  <c:v>0.99945005182899993</c:v>
                </c:pt>
                <c:pt idx="666">
                  <c:v>0.99947373892499991</c:v>
                </c:pt>
                <c:pt idx="667">
                  <c:v>0.99945774104599983</c:v>
                </c:pt>
                <c:pt idx="668">
                  <c:v>0.99946461956599997</c:v>
                </c:pt>
                <c:pt idx="669">
                  <c:v>0.99945479643299984</c:v>
                </c:pt>
                <c:pt idx="670">
                  <c:v>0.99947088966800002</c:v>
                </c:pt>
                <c:pt idx="671">
                  <c:v>0.99946088612599993</c:v>
                </c:pt>
                <c:pt idx="672">
                  <c:v>0.99946482203800002</c:v>
                </c:pt>
                <c:pt idx="673">
                  <c:v>0.99947363157299984</c:v>
                </c:pt>
                <c:pt idx="674">
                  <c:v>0.99945293719899997</c:v>
                </c:pt>
                <c:pt idx="675">
                  <c:v>0.99947313078099986</c:v>
                </c:pt>
                <c:pt idx="676">
                  <c:v>0.99945858748799987</c:v>
                </c:pt>
                <c:pt idx="677">
                  <c:v>0.99947857896299985</c:v>
                </c:pt>
                <c:pt idx="678">
                  <c:v>0.99946926044699991</c:v>
                </c:pt>
                <c:pt idx="679">
                  <c:v>0.99945971972899994</c:v>
                </c:pt>
                <c:pt idx="680">
                  <c:v>0.99947732694899993</c:v>
                </c:pt>
                <c:pt idx="681">
                  <c:v>0.99944845489199996</c:v>
                </c:pt>
                <c:pt idx="682">
                  <c:v>0.99946692001699977</c:v>
                </c:pt>
                <c:pt idx="683">
                  <c:v>0.99947705296199996</c:v>
                </c:pt>
                <c:pt idx="684">
                  <c:v>0.99946836636899994</c:v>
                </c:pt>
                <c:pt idx="685">
                  <c:v>0.99946771865299988</c:v>
                </c:pt>
                <c:pt idx="686">
                  <c:v>0.99947465669700009</c:v>
                </c:pt>
                <c:pt idx="687">
                  <c:v>0.99947329769299997</c:v>
                </c:pt>
                <c:pt idx="688">
                  <c:v>0.99947742254600003</c:v>
                </c:pt>
                <c:pt idx="689">
                  <c:v>0.99947168845400003</c:v>
                </c:pt>
                <c:pt idx="690">
                  <c:v>0.99946458352899992</c:v>
                </c:pt>
                <c:pt idx="691">
                  <c:v>0.99946861478199989</c:v>
                </c:pt>
                <c:pt idx="692">
                  <c:v>0.99947123580699992</c:v>
                </c:pt>
                <c:pt idx="693">
                  <c:v>0.99948799615599992</c:v>
                </c:pt>
                <c:pt idx="694">
                  <c:v>0.99945832497499987</c:v>
                </c:pt>
                <c:pt idx="695">
                  <c:v>0.99947143809400008</c:v>
                </c:pt>
                <c:pt idx="696">
                  <c:v>0.99946702728199988</c:v>
                </c:pt>
                <c:pt idx="697">
                  <c:v>0.99947528857099999</c:v>
                </c:pt>
                <c:pt idx="698">
                  <c:v>0.99947200244400003</c:v>
                </c:pt>
                <c:pt idx="699">
                  <c:v>0.99946138880699975</c:v>
                </c:pt>
                <c:pt idx="700">
                  <c:v>0.99947265439699984</c:v>
                </c:pt>
                <c:pt idx="701">
                  <c:v>0.99947074688899984</c:v>
                </c:pt>
                <c:pt idx="702">
                  <c:v>0.99947493081899996</c:v>
                </c:pt>
                <c:pt idx="703">
                  <c:v>0.99946258090299978</c:v>
                </c:pt>
                <c:pt idx="704">
                  <c:v>0.99946980716800005</c:v>
                </c:pt>
                <c:pt idx="705">
                  <c:v>0.99946452396099983</c:v>
                </c:pt>
                <c:pt idx="706">
                  <c:v>0.99946874383099982</c:v>
                </c:pt>
                <c:pt idx="707">
                  <c:v>0.9994636894629999</c:v>
                </c:pt>
                <c:pt idx="708">
                  <c:v>0.99947490707499997</c:v>
                </c:pt>
                <c:pt idx="709">
                  <c:v>0.99947216516999982</c:v>
                </c:pt>
                <c:pt idx="710">
                  <c:v>0.99946109070299993</c:v>
                </c:pt>
                <c:pt idx="711">
                  <c:v>0.99947061154700001</c:v>
                </c:pt>
                <c:pt idx="712">
                  <c:v>0.99946996004899991</c:v>
                </c:pt>
                <c:pt idx="713">
                  <c:v>0.99946645559399994</c:v>
                </c:pt>
                <c:pt idx="714">
                  <c:v>0.99946410669599994</c:v>
                </c:pt>
                <c:pt idx="715">
                  <c:v>0.99947491897899998</c:v>
                </c:pt>
                <c:pt idx="716">
                  <c:v>0.99945462969599996</c:v>
                </c:pt>
                <c:pt idx="717">
                  <c:v>0.99947270164199986</c:v>
                </c:pt>
                <c:pt idx="718">
                  <c:v>0.99946063771499993</c:v>
                </c:pt>
                <c:pt idx="719">
                  <c:v>0.99945746677999991</c:v>
                </c:pt>
                <c:pt idx="720">
                  <c:v>0.99948205951399993</c:v>
                </c:pt>
                <c:pt idx="721">
                  <c:v>0.99944773934999998</c:v>
                </c:pt>
                <c:pt idx="722">
                  <c:v>0.99946807632400003</c:v>
                </c:pt>
                <c:pt idx="723">
                  <c:v>0.99947516929499991</c:v>
                </c:pt>
                <c:pt idx="724">
                  <c:v>0.99947768487999988</c:v>
                </c:pt>
                <c:pt idx="725">
                  <c:v>0.99946312928099978</c:v>
                </c:pt>
                <c:pt idx="726">
                  <c:v>0.99946862487799992</c:v>
                </c:pt>
                <c:pt idx="727">
                  <c:v>0.99945628687999988</c:v>
                </c:pt>
                <c:pt idx="728">
                  <c:v>0.99948127288099997</c:v>
                </c:pt>
                <c:pt idx="729">
                  <c:v>0.99947352430599989</c:v>
                </c:pt>
                <c:pt idx="730">
                  <c:v>0.9994669557939998</c:v>
                </c:pt>
                <c:pt idx="731">
                  <c:v>0.99946791948199987</c:v>
                </c:pt>
                <c:pt idx="732">
                  <c:v>0.999471259251</c:v>
                </c:pt>
                <c:pt idx="733">
                  <c:v>0.999474513743</c:v>
                </c:pt>
                <c:pt idx="734">
                  <c:v>0.99945995828300005</c:v>
                </c:pt>
                <c:pt idx="735">
                  <c:v>0.9994800091049999</c:v>
                </c:pt>
                <c:pt idx="736">
                  <c:v>0.99948569550400002</c:v>
                </c:pt>
                <c:pt idx="737">
                  <c:v>0.999464238093</c:v>
                </c:pt>
                <c:pt idx="738">
                  <c:v>0.99946924055999997</c:v>
                </c:pt>
                <c:pt idx="739">
                  <c:v>0.99948335925199983</c:v>
                </c:pt>
                <c:pt idx="740">
                  <c:v>0.99946177065899999</c:v>
                </c:pt>
                <c:pt idx="741">
                  <c:v>0.99947950881499992</c:v>
                </c:pt>
                <c:pt idx="742">
                  <c:v>0.99946973329300004</c:v>
                </c:pt>
                <c:pt idx="743">
                  <c:v>0.99945869512300001</c:v>
                </c:pt>
                <c:pt idx="744">
                  <c:v>0.99948035686799985</c:v>
                </c:pt>
                <c:pt idx="745">
                  <c:v>0.99946815971899983</c:v>
                </c:pt>
                <c:pt idx="746">
                  <c:v>0.99947614712199973</c:v>
                </c:pt>
                <c:pt idx="747">
                  <c:v>0.999469900563</c:v>
                </c:pt>
                <c:pt idx="748">
                  <c:v>0.99947931802500001</c:v>
                </c:pt>
                <c:pt idx="749">
                  <c:v>0.99947041302100004</c:v>
                </c:pt>
                <c:pt idx="750">
                  <c:v>0.99945410524999989</c:v>
                </c:pt>
                <c:pt idx="751">
                  <c:v>0.99948222470999981</c:v>
                </c:pt>
                <c:pt idx="752">
                  <c:v>0.99945993438199998</c:v>
                </c:pt>
                <c:pt idx="753">
                  <c:v>0.99947060369200003</c:v>
                </c:pt>
                <c:pt idx="754">
                  <c:v>0.99945790784199973</c:v>
                </c:pt>
                <c:pt idx="755">
                  <c:v>0.99947913892599993</c:v>
                </c:pt>
                <c:pt idx="756">
                  <c:v>0.99946816011199979</c:v>
                </c:pt>
                <c:pt idx="757">
                  <c:v>0.99947530058400003</c:v>
                </c:pt>
                <c:pt idx="758">
                  <c:v>0.99947137651900009</c:v>
                </c:pt>
                <c:pt idx="759">
                  <c:v>0.99946174633199991</c:v>
                </c:pt>
                <c:pt idx="760">
                  <c:v>0.99946771867699991</c:v>
                </c:pt>
                <c:pt idx="761">
                  <c:v>0.99946677698799991</c:v>
                </c:pt>
                <c:pt idx="762">
                  <c:v>0.99946860077599986</c:v>
                </c:pt>
                <c:pt idx="763">
                  <c:v>0.99945566683800002</c:v>
                </c:pt>
                <c:pt idx="764">
                  <c:v>0.99946992613800001</c:v>
                </c:pt>
                <c:pt idx="765">
                  <c:v>0.99946570401099988</c:v>
                </c:pt>
                <c:pt idx="766">
                  <c:v>0.99947098519899991</c:v>
                </c:pt>
                <c:pt idx="767">
                  <c:v>0.99945830120699986</c:v>
                </c:pt>
                <c:pt idx="768">
                  <c:v>0.99947370294699989</c:v>
                </c:pt>
                <c:pt idx="769">
                  <c:v>0.99945491560699984</c:v>
                </c:pt>
                <c:pt idx="770">
                  <c:v>0.99946727781499989</c:v>
                </c:pt>
                <c:pt idx="771">
                  <c:v>0.99946327031999993</c:v>
                </c:pt>
                <c:pt idx="772">
                  <c:v>0.99945728800399991</c:v>
                </c:pt>
                <c:pt idx="773">
                  <c:v>0.99946718234199983</c:v>
                </c:pt>
                <c:pt idx="774">
                  <c:v>0.99946757620299986</c:v>
                </c:pt>
                <c:pt idx="775">
                  <c:v>0.99947047272099998</c:v>
                </c:pt>
                <c:pt idx="776">
                  <c:v>0.99947559855000001</c:v>
                </c:pt>
                <c:pt idx="777">
                  <c:v>0.99947732701499992</c:v>
                </c:pt>
                <c:pt idx="778">
                  <c:v>0.99945941578800002</c:v>
                </c:pt>
                <c:pt idx="779">
                  <c:v>0.99948360949799986</c:v>
                </c:pt>
                <c:pt idx="780">
                  <c:v>0.99945223335199984</c:v>
                </c:pt>
                <c:pt idx="781">
                  <c:v>0.99946703914699986</c:v>
                </c:pt>
                <c:pt idx="782">
                  <c:v>0.99946554908799989</c:v>
                </c:pt>
                <c:pt idx="783">
                  <c:v>0.99946426171399982</c:v>
                </c:pt>
                <c:pt idx="784">
                  <c:v>0.99946957852599994</c:v>
                </c:pt>
                <c:pt idx="785">
                  <c:v>0.99946893461599984</c:v>
                </c:pt>
                <c:pt idx="786">
                  <c:v>0.99949462424199997</c:v>
                </c:pt>
                <c:pt idx="787">
                  <c:v>0.99946743255500003</c:v>
                </c:pt>
                <c:pt idx="788">
                  <c:v>0.99946726575499978</c:v>
                </c:pt>
                <c:pt idx="789">
                  <c:v>0.99945383086899997</c:v>
                </c:pt>
                <c:pt idx="790">
                  <c:v>0.99948177381899994</c:v>
                </c:pt>
                <c:pt idx="791">
                  <c:v>0.99947027416400003</c:v>
                </c:pt>
                <c:pt idx="792">
                  <c:v>0.99947854287899984</c:v>
                </c:pt>
                <c:pt idx="793">
                  <c:v>0.99947125933699998</c:v>
                </c:pt>
                <c:pt idx="794">
                  <c:v>0.99947093742100002</c:v>
                </c:pt>
                <c:pt idx="795">
                  <c:v>0.99947882930099996</c:v>
                </c:pt>
                <c:pt idx="796">
                  <c:v>0.99946631199799973</c:v>
                </c:pt>
                <c:pt idx="797">
                  <c:v>0.99946967388599994</c:v>
                </c:pt>
                <c:pt idx="798">
                  <c:v>0.99947561842699995</c:v>
                </c:pt>
                <c:pt idx="799">
                  <c:v>0.99947078238699993</c:v>
                </c:pt>
                <c:pt idx="800">
                  <c:v>0.99946769497999988</c:v>
                </c:pt>
                <c:pt idx="801">
                  <c:v>0.999478018744</c:v>
                </c:pt>
                <c:pt idx="802">
                  <c:v>0.99946459565299994</c:v>
                </c:pt>
                <c:pt idx="803">
                  <c:v>0.99945882593399993</c:v>
                </c:pt>
                <c:pt idx="804">
                  <c:v>0.99946332998699972</c:v>
                </c:pt>
                <c:pt idx="805">
                  <c:v>0.99947426334400002</c:v>
                </c:pt>
                <c:pt idx="806">
                  <c:v>0.99947783964000003</c:v>
                </c:pt>
                <c:pt idx="807">
                  <c:v>0.99944864516999998</c:v>
                </c:pt>
                <c:pt idx="808">
                  <c:v>0.99947860247600007</c:v>
                </c:pt>
                <c:pt idx="809">
                  <c:v>0.99946641939699987</c:v>
                </c:pt>
                <c:pt idx="810">
                  <c:v>0.99947310693999991</c:v>
                </c:pt>
                <c:pt idx="811">
                  <c:v>0.99946331012499989</c:v>
                </c:pt>
                <c:pt idx="812">
                  <c:v>0.99946798094699973</c:v>
                </c:pt>
                <c:pt idx="813">
                  <c:v>0.99946417821799993</c:v>
                </c:pt>
                <c:pt idx="814">
                  <c:v>0.99946706325299994</c:v>
                </c:pt>
                <c:pt idx="815">
                  <c:v>0.99946181777999998</c:v>
                </c:pt>
                <c:pt idx="816">
                  <c:v>0.99945236486099975</c:v>
                </c:pt>
                <c:pt idx="817">
                  <c:v>0.99947929407400005</c:v>
                </c:pt>
                <c:pt idx="818">
                  <c:v>0.99945325665700002</c:v>
                </c:pt>
                <c:pt idx="819">
                  <c:v>0.9994705917179999</c:v>
                </c:pt>
                <c:pt idx="820">
                  <c:v>0.99945242435799986</c:v>
                </c:pt>
                <c:pt idx="821">
                  <c:v>0.99947488355900005</c:v>
                </c:pt>
                <c:pt idx="822">
                  <c:v>0.99946415443699987</c:v>
                </c:pt>
                <c:pt idx="823">
                  <c:v>0.9994596958819999</c:v>
                </c:pt>
                <c:pt idx="824">
                  <c:v>0.99947601595599989</c:v>
                </c:pt>
                <c:pt idx="825">
                  <c:v>0.99946197290899996</c:v>
                </c:pt>
                <c:pt idx="826">
                  <c:v>0.99946999626499999</c:v>
                </c:pt>
                <c:pt idx="827">
                  <c:v>0.99946527506699989</c:v>
                </c:pt>
                <c:pt idx="828">
                  <c:v>0.99947978275499993</c:v>
                </c:pt>
                <c:pt idx="829">
                  <c:v>0.99946211593599976</c:v>
                </c:pt>
                <c:pt idx="830">
                  <c:v>0.99947437083099988</c:v>
                </c:pt>
                <c:pt idx="831">
                  <c:v>0.99946459146799993</c:v>
                </c:pt>
                <c:pt idx="832">
                  <c:v>0.99947346480999988</c:v>
                </c:pt>
                <c:pt idx="833">
                  <c:v>0.99946595438699992</c:v>
                </c:pt>
                <c:pt idx="834">
                  <c:v>0.99947321424799984</c:v>
                </c:pt>
                <c:pt idx="835">
                  <c:v>0.99947183136800011</c:v>
                </c:pt>
                <c:pt idx="836">
                  <c:v>0.99946911347900003</c:v>
                </c:pt>
                <c:pt idx="837">
                  <c:v>0.99948914066499994</c:v>
                </c:pt>
                <c:pt idx="838">
                  <c:v>0.99945955491399996</c:v>
                </c:pt>
                <c:pt idx="839">
                  <c:v>0.99948105897099992</c:v>
                </c:pt>
                <c:pt idx="840">
                  <c:v>0.99945909983799985</c:v>
                </c:pt>
                <c:pt idx="841">
                  <c:v>0.99947218896299983</c:v>
                </c:pt>
                <c:pt idx="842">
                  <c:v>0.99945502319799984</c:v>
                </c:pt>
                <c:pt idx="843">
                  <c:v>0.99949036838899996</c:v>
                </c:pt>
                <c:pt idx="844">
                  <c:v>0.99946776039599983</c:v>
                </c:pt>
                <c:pt idx="845">
                  <c:v>0.999474036866</c:v>
                </c:pt>
                <c:pt idx="846">
                  <c:v>0.99947004330599998</c:v>
                </c:pt>
                <c:pt idx="847">
                  <c:v>0.99947026998999988</c:v>
                </c:pt>
                <c:pt idx="848">
                  <c:v>0.99947592035999999</c:v>
                </c:pt>
                <c:pt idx="849">
                  <c:v>0.99947023418799996</c:v>
                </c:pt>
                <c:pt idx="850">
                  <c:v>0.99947233207800001</c:v>
                </c:pt>
                <c:pt idx="851">
                  <c:v>0.99946077705399994</c:v>
                </c:pt>
                <c:pt idx="852">
                  <c:v>0.99947805422500002</c:v>
                </c:pt>
                <c:pt idx="853">
                  <c:v>0.99947096122799994</c:v>
                </c:pt>
                <c:pt idx="854">
                  <c:v>0.99947246362699993</c:v>
                </c:pt>
                <c:pt idx="855">
                  <c:v>0.99945402164399999</c:v>
                </c:pt>
                <c:pt idx="856">
                  <c:v>0.99947502614499995</c:v>
                </c:pt>
                <c:pt idx="857">
                  <c:v>0.99947087814199997</c:v>
                </c:pt>
                <c:pt idx="858">
                  <c:v>0.999464492165</c:v>
                </c:pt>
                <c:pt idx="859">
                  <c:v>0.99947780390699992</c:v>
                </c:pt>
                <c:pt idx="860">
                  <c:v>0.99946146011699988</c:v>
                </c:pt>
                <c:pt idx="861">
                  <c:v>0.99947649255899995</c:v>
                </c:pt>
                <c:pt idx="862">
                  <c:v>0.99945527345700003</c:v>
                </c:pt>
                <c:pt idx="863">
                  <c:v>0.99947863822900007</c:v>
                </c:pt>
                <c:pt idx="864">
                  <c:v>0.99946662824999988</c:v>
                </c:pt>
                <c:pt idx="865">
                  <c:v>0.99944664281599993</c:v>
                </c:pt>
                <c:pt idx="866">
                  <c:v>0.99947934161199992</c:v>
                </c:pt>
                <c:pt idx="867">
                  <c:v>0.99945579795499984</c:v>
                </c:pt>
                <c:pt idx="868">
                  <c:v>0.99946254513999977</c:v>
                </c:pt>
                <c:pt idx="869">
                  <c:v>0.99946718225699982</c:v>
                </c:pt>
                <c:pt idx="870">
                  <c:v>0.99946730147499985</c:v>
                </c:pt>
                <c:pt idx="871">
                  <c:v>0.99946113448699991</c:v>
                </c:pt>
                <c:pt idx="872">
                  <c:v>0.9994566084269999</c:v>
                </c:pt>
                <c:pt idx="873">
                  <c:v>0.99947211790899992</c:v>
                </c:pt>
                <c:pt idx="874">
                  <c:v>0.99947551512599997</c:v>
                </c:pt>
                <c:pt idx="875">
                  <c:v>0.99946730166399989</c:v>
                </c:pt>
                <c:pt idx="876">
                  <c:v>0.99947415597699985</c:v>
                </c:pt>
                <c:pt idx="877">
                  <c:v>0.99946748023799992</c:v>
                </c:pt>
                <c:pt idx="878">
                  <c:v>0.99945924685499998</c:v>
                </c:pt>
                <c:pt idx="879">
                  <c:v>0.99948765051300004</c:v>
                </c:pt>
                <c:pt idx="880">
                  <c:v>0.99944602266500004</c:v>
                </c:pt>
                <c:pt idx="881">
                  <c:v>0.99947963958099995</c:v>
                </c:pt>
                <c:pt idx="882">
                  <c:v>0.99947277346300001</c:v>
                </c:pt>
                <c:pt idx="883">
                  <c:v>0.99947150966099996</c:v>
                </c:pt>
                <c:pt idx="884">
                  <c:v>0.99947312491099982</c:v>
                </c:pt>
                <c:pt idx="885">
                  <c:v>0.99946572814299994</c:v>
                </c:pt>
                <c:pt idx="886">
                  <c:v>0.99947822138999998</c:v>
                </c:pt>
                <c:pt idx="887">
                  <c:v>0.99946494117399987</c:v>
                </c:pt>
                <c:pt idx="888">
                  <c:v>0.99947927032200001</c:v>
                </c:pt>
                <c:pt idx="889">
                  <c:v>0.99947443056400009</c:v>
                </c:pt>
                <c:pt idx="890">
                  <c:v>0.99946837458099991</c:v>
                </c:pt>
                <c:pt idx="891">
                  <c:v>0.99946886340199992</c:v>
                </c:pt>
                <c:pt idx="892">
                  <c:v>0.99947698125999973</c:v>
                </c:pt>
                <c:pt idx="893">
                  <c:v>0.99946432157699983</c:v>
                </c:pt>
                <c:pt idx="894">
                  <c:v>0.99947878128599987</c:v>
                </c:pt>
                <c:pt idx="895">
                  <c:v>0.99945673950899994</c:v>
                </c:pt>
                <c:pt idx="896">
                  <c:v>0.99946970964899984</c:v>
                </c:pt>
                <c:pt idx="897">
                  <c:v>0.999474859336</c:v>
                </c:pt>
                <c:pt idx="898">
                  <c:v>0.99947080024900004</c:v>
                </c:pt>
                <c:pt idx="899">
                  <c:v>0.99947024594999989</c:v>
                </c:pt>
                <c:pt idx="900">
                  <c:v>0.99946674121099977</c:v>
                </c:pt>
                <c:pt idx="901">
                  <c:v>0.99948644649699991</c:v>
                </c:pt>
                <c:pt idx="902">
                  <c:v>0.99945260294199989</c:v>
                </c:pt>
                <c:pt idx="903">
                  <c:v>0.99946792134099982</c:v>
                </c:pt>
                <c:pt idx="904">
                  <c:v>0.99946365769800005</c:v>
                </c:pt>
                <c:pt idx="905">
                  <c:v>0.99948509960099996</c:v>
                </c:pt>
                <c:pt idx="906">
                  <c:v>0.99946318890299979</c:v>
                </c:pt>
                <c:pt idx="907">
                  <c:v>0.99946523936800002</c:v>
                </c:pt>
                <c:pt idx="908">
                  <c:v>0.999473011636</c:v>
                </c:pt>
                <c:pt idx="909">
                  <c:v>0.99946533472799992</c:v>
                </c:pt>
                <c:pt idx="910">
                  <c:v>0.99946155555799987</c:v>
                </c:pt>
                <c:pt idx="911">
                  <c:v>0.99946955847499996</c:v>
                </c:pt>
                <c:pt idx="912">
                  <c:v>0.99947252292899991</c:v>
                </c:pt>
                <c:pt idx="913">
                  <c:v>0.99946254500599974</c:v>
                </c:pt>
                <c:pt idx="914">
                  <c:v>0.99948240528799992</c:v>
                </c:pt>
                <c:pt idx="915">
                  <c:v>0.99945124395399998</c:v>
                </c:pt>
                <c:pt idx="916">
                  <c:v>0.99947357196199982</c:v>
                </c:pt>
                <c:pt idx="917">
                  <c:v>0.99946614569599979</c:v>
                </c:pt>
                <c:pt idx="918">
                  <c:v>0.99946508826999991</c:v>
                </c:pt>
                <c:pt idx="919">
                  <c:v>0.99944857374899998</c:v>
                </c:pt>
                <c:pt idx="920">
                  <c:v>0.99946273572299982</c:v>
                </c:pt>
                <c:pt idx="921">
                  <c:v>0.99947572954599984</c:v>
                </c:pt>
                <c:pt idx="922">
                  <c:v>0.99946783823199992</c:v>
                </c:pt>
                <c:pt idx="923">
                  <c:v>0.99947658790299976</c:v>
                </c:pt>
                <c:pt idx="924">
                  <c:v>0.99946615115899973</c:v>
                </c:pt>
                <c:pt idx="925">
                  <c:v>0.99946678899099972</c:v>
                </c:pt>
                <c:pt idx="926">
                  <c:v>0.99945048104199985</c:v>
                </c:pt>
                <c:pt idx="927">
                  <c:v>0.99947092537999993</c:v>
                </c:pt>
                <c:pt idx="928">
                  <c:v>0.99947117601900004</c:v>
                </c:pt>
                <c:pt idx="929">
                  <c:v>0.99946330809399986</c:v>
                </c:pt>
                <c:pt idx="930">
                  <c:v>0.99948414590499979</c:v>
                </c:pt>
                <c:pt idx="931">
                  <c:v>0.9994729958009998</c:v>
                </c:pt>
                <c:pt idx="932">
                  <c:v>0.99949047612099995</c:v>
                </c:pt>
                <c:pt idx="933">
                  <c:v>0.99945213826899992</c:v>
                </c:pt>
                <c:pt idx="934">
                  <c:v>0.99947236796099981</c:v>
                </c:pt>
                <c:pt idx="935">
                  <c:v>0.99946879183499981</c:v>
                </c:pt>
                <c:pt idx="936">
                  <c:v>0.99948334695599983</c:v>
                </c:pt>
                <c:pt idx="937">
                  <c:v>0.99948732889999981</c:v>
                </c:pt>
                <c:pt idx="938">
                  <c:v>0.99945925680000003</c:v>
                </c:pt>
                <c:pt idx="939">
                  <c:v>0.99947784016399999</c:v>
                </c:pt>
                <c:pt idx="940">
                  <c:v>0.99946922085699985</c:v>
                </c:pt>
                <c:pt idx="941">
                  <c:v>0.99947948475999993</c:v>
                </c:pt>
                <c:pt idx="942">
                  <c:v>0.99945821771499999</c:v>
                </c:pt>
                <c:pt idx="943">
                  <c:v>0.99947952043699984</c:v>
                </c:pt>
                <c:pt idx="944">
                  <c:v>0.99947798264099996</c:v>
                </c:pt>
                <c:pt idx="945">
                  <c:v>0.99947518124800006</c:v>
                </c:pt>
                <c:pt idx="946">
                  <c:v>0.999464726523</c:v>
                </c:pt>
                <c:pt idx="947">
                  <c:v>0.99948658955599978</c:v>
                </c:pt>
                <c:pt idx="948">
                  <c:v>0.99945714488499982</c:v>
                </c:pt>
                <c:pt idx="949">
                  <c:v>0.99946981673500002</c:v>
                </c:pt>
                <c:pt idx="950">
                  <c:v>0.99947310696099989</c:v>
                </c:pt>
                <c:pt idx="951">
                  <c:v>0.99946476047499988</c:v>
                </c:pt>
                <c:pt idx="952">
                  <c:v>0.99947658785999982</c:v>
                </c:pt>
                <c:pt idx="953">
                  <c:v>0.99944837116699992</c:v>
                </c:pt>
                <c:pt idx="954">
                  <c:v>0.99947700521099991</c:v>
                </c:pt>
                <c:pt idx="955">
                  <c:v>0.99947331010599993</c:v>
                </c:pt>
                <c:pt idx="956">
                  <c:v>0.99947924637800012</c:v>
                </c:pt>
                <c:pt idx="957">
                  <c:v>0.99946742075599981</c:v>
                </c:pt>
                <c:pt idx="958">
                  <c:v>0.99946648893999979</c:v>
                </c:pt>
                <c:pt idx="959">
                  <c:v>0.99946093593699981</c:v>
                </c:pt>
                <c:pt idx="960">
                  <c:v>0.99946684847299994</c:v>
                </c:pt>
                <c:pt idx="961">
                  <c:v>0.999464607364</c:v>
                </c:pt>
                <c:pt idx="962">
                  <c:v>0.99946531073299993</c:v>
                </c:pt>
                <c:pt idx="963">
                  <c:v>0.99947366736699994</c:v>
                </c:pt>
                <c:pt idx="964">
                  <c:v>0.99945645547699991</c:v>
                </c:pt>
                <c:pt idx="965">
                  <c:v>0.99947829319600001</c:v>
                </c:pt>
                <c:pt idx="966">
                  <c:v>0.9994645238669998</c:v>
                </c:pt>
                <c:pt idx="967">
                  <c:v>0.99946670567599982</c:v>
                </c:pt>
                <c:pt idx="968">
                  <c:v>0.99945645378699988</c:v>
                </c:pt>
                <c:pt idx="969">
                  <c:v>0.99946444044799987</c:v>
                </c:pt>
                <c:pt idx="970">
                  <c:v>0.99947587264700011</c:v>
                </c:pt>
                <c:pt idx="971">
                  <c:v>0.9994613926999999</c:v>
                </c:pt>
                <c:pt idx="972">
                  <c:v>0.99947335743599997</c:v>
                </c:pt>
                <c:pt idx="973">
                  <c:v>0.99946830276499987</c:v>
                </c:pt>
                <c:pt idx="974">
                  <c:v>0.99947370305999994</c:v>
                </c:pt>
                <c:pt idx="975">
                  <c:v>0.99947191497199994</c:v>
                </c:pt>
                <c:pt idx="976">
                  <c:v>0.99947763685400004</c:v>
                </c:pt>
                <c:pt idx="977">
                  <c:v>0.99946935182999985</c:v>
                </c:pt>
                <c:pt idx="978">
                  <c:v>0.99946261450899998</c:v>
                </c:pt>
                <c:pt idx="979">
                  <c:v>0.99947910348699998</c:v>
                </c:pt>
                <c:pt idx="980">
                  <c:v>0.99946280743699989</c:v>
                </c:pt>
                <c:pt idx="981">
                  <c:v>0.99946422592799977</c:v>
                </c:pt>
                <c:pt idx="982">
                  <c:v>0.99947795906499992</c:v>
                </c:pt>
                <c:pt idx="983">
                  <c:v>0.99948626769899984</c:v>
                </c:pt>
                <c:pt idx="984">
                  <c:v>0.99945487608400008</c:v>
                </c:pt>
                <c:pt idx="985">
                  <c:v>0.99948825839900002</c:v>
                </c:pt>
                <c:pt idx="986">
                  <c:v>0.99947333358099999</c:v>
                </c:pt>
                <c:pt idx="987">
                  <c:v>0.99946458360799972</c:v>
                </c:pt>
                <c:pt idx="988">
                  <c:v>0.99946014913399983</c:v>
                </c:pt>
                <c:pt idx="989">
                  <c:v>0.99947681475099992</c:v>
                </c:pt>
                <c:pt idx="990">
                  <c:v>0.99948296569099981</c:v>
                </c:pt>
                <c:pt idx="991">
                  <c:v>0.9994686447429999</c:v>
                </c:pt>
                <c:pt idx="992">
                  <c:v>0.99948552854799988</c:v>
                </c:pt>
                <c:pt idx="993">
                  <c:v>0.99946469099999991</c:v>
                </c:pt>
                <c:pt idx="994">
                  <c:v>0.99946218783299978</c:v>
                </c:pt>
                <c:pt idx="995">
                  <c:v>0.99948570732199993</c:v>
                </c:pt>
                <c:pt idx="996">
                  <c:v>0.99946365408799986</c:v>
                </c:pt>
                <c:pt idx="997">
                  <c:v>0.99947247517499993</c:v>
                </c:pt>
                <c:pt idx="998">
                  <c:v>0.99947567811100002</c:v>
                </c:pt>
                <c:pt idx="999">
                  <c:v>0.99946515565799987</c:v>
                </c:pt>
                <c:pt idx="1000">
                  <c:v>0.99947482352999995</c:v>
                </c:pt>
                <c:pt idx="1001">
                  <c:v>0.99944874073099987</c:v>
                </c:pt>
                <c:pt idx="1002">
                  <c:v>0.99947407249800013</c:v>
                </c:pt>
                <c:pt idx="1003">
                  <c:v>0.99946954281999989</c:v>
                </c:pt>
                <c:pt idx="1004">
                  <c:v>0.99946663797399993</c:v>
                </c:pt>
                <c:pt idx="1005">
                  <c:v>0.9994925738599999</c:v>
                </c:pt>
                <c:pt idx="1006">
                  <c:v>0.99945639382399987</c:v>
                </c:pt>
                <c:pt idx="1007">
                  <c:v>0.99947754149199985</c:v>
                </c:pt>
                <c:pt idx="1008">
                  <c:v>0.99946080447800001</c:v>
                </c:pt>
                <c:pt idx="1009">
                  <c:v>0.99946994788499988</c:v>
                </c:pt>
                <c:pt idx="1010">
                  <c:v>0.99946801673999996</c:v>
                </c:pt>
                <c:pt idx="1011">
                  <c:v>0.99946639952499983</c:v>
                </c:pt>
                <c:pt idx="1012">
                  <c:v>0.99946686061299994</c:v>
                </c:pt>
                <c:pt idx="1013">
                  <c:v>0.99946309332399996</c:v>
                </c:pt>
                <c:pt idx="1014">
                  <c:v>0.99946796930199977</c:v>
                </c:pt>
                <c:pt idx="1015">
                  <c:v>0.99947693359000001</c:v>
                </c:pt>
                <c:pt idx="1016">
                  <c:v>0.99946813597599982</c:v>
                </c:pt>
                <c:pt idx="1017">
                  <c:v>0.99945367593799994</c:v>
                </c:pt>
                <c:pt idx="1018">
                  <c:v>0.99947486327699997</c:v>
                </c:pt>
                <c:pt idx="1019">
                  <c:v>0.99947017460699994</c:v>
                </c:pt>
                <c:pt idx="1020">
                  <c:v>0.99946063783299988</c:v>
                </c:pt>
                <c:pt idx="1021">
                  <c:v>0.99946943527300003</c:v>
                </c:pt>
                <c:pt idx="1022">
                  <c:v>0.99946516764599991</c:v>
                </c:pt>
                <c:pt idx="1023">
                  <c:v>0.99946039937599973</c:v>
                </c:pt>
                <c:pt idx="1024">
                  <c:v>0.99946994599399985</c:v>
                </c:pt>
                <c:pt idx="1025">
                  <c:v>0.99947369148499998</c:v>
                </c:pt>
                <c:pt idx="1026">
                  <c:v>0.99945824189299992</c:v>
                </c:pt>
                <c:pt idx="1027">
                  <c:v>0.99946618088199968</c:v>
                </c:pt>
                <c:pt idx="1028">
                  <c:v>0.99946566834299988</c:v>
                </c:pt>
                <c:pt idx="1029">
                  <c:v>0.99948258432999981</c:v>
                </c:pt>
                <c:pt idx="1030">
                  <c:v>0.99946800487699983</c:v>
                </c:pt>
                <c:pt idx="1031">
                  <c:v>0.99947443608300013</c:v>
                </c:pt>
                <c:pt idx="1032">
                  <c:v>0.9994612817309998</c:v>
                </c:pt>
                <c:pt idx="1033">
                  <c:v>0.99946769531399993</c:v>
                </c:pt>
                <c:pt idx="1034">
                  <c:v>0.99947552688800001</c:v>
                </c:pt>
                <c:pt idx="1035">
                  <c:v>0.99946430932199981</c:v>
                </c:pt>
                <c:pt idx="1036">
                  <c:v>0.99946930425099989</c:v>
                </c:pt>
                <c:pt idx="1037">
                  <c:v>0.9994646788149999</c:v>
                </c:pt>
                <c:pt idx="1038">
                  <c:v>0.99947914527399984</c:v>
                </c:pt>
                <c:pt idx="1039">
                  <c:v>0.99946827907899993</c:v>
                </c:pt>
                <c:pt idx="1040">
                  <c:v>0.99947997340400008</c:v>
                </c:pt>
                <c:pt idx="1041">
                  <c:v>0.99947375076399991</c:v>
                </c:pt>
                <c:pt idx="1042">
                  <c:v>0.99946882761300004</c:v>
                </c:pt>
                <c:pt idx="1043">
                  <c:v>0.99946414242699988</c:v>
                </c:pt>
                <c:pt idx="1044">
                  <c:v>0.99947632388899987</c:v>
                </c:pt>
                <c:pt idx="1045">
                  <c:v>0.99947114002699988</c:v>
                </c:pt>
                <c:pt idx="1046">
                  <c:v>0.99946693202699988</c:v>
                </c:pt>
                <c:pt idx="1047">
                  <c:v>0.99947760117199991</c:v>
                </c:pt>
                <c:pt idx="1048">
                  <c:v>0.99946633604599988</c:v>
                </c:pt>
                <c:pt idx="1049">
                  <c:v>0.99947586141199996</c:v>
                </c:pt>
                <c:pt idx="1050">
                  <c:v>0.99944359069199984</c:v>
                </c:pt>
                <c:pt idx="1051">
                  <c:v>0.99947472422500006</c:v>
                </c:pt>
                <c:pt idx="1052">
                  <c:v>0.99947682659299997</c:v>
                </c:pt>
                <c:pt idx="1053">
                  <c:v>0.99946522724499998</c:v>
                </c:pt>
                <c:pt idx="1054">
                  <c:v>0.99946808830099987</c:v>
                </c:pt>
                <c:pt idx="1055">
                  <c:v>0.99948511151399999</c:v>
                </c:pt>
                <c:pt idx="1056">
                  <c:v>0.99945762166999996</c:v>
                </c:pt>
                <c:pt idx="1057">
                  <c:v>0.99946792147199981</c:v>
                </c:pt>
                <c:pt idx="1058">
                  <c:v>0.99947833046699996</c:v>
                </c:pt>
                <c:pt idx="1059">
                  <c:v>0.99946782623499997</c:v>
                </c:pt>
                <c:pt idx="1060">
                  <c:v>0.99945504717599998</c:v>
                </c:pt>
                <c:pt idx="1061">
                  <c:v>0.9994671227309998</c:v>
                </c:pt>
                <c:pt idx="1062">
                  <c:v>0.99946937567799987</c:v>
                </c:pt>
                <c:pt idx="1063">
                  <c:v>0.99947339333099994</c:v>
                </c:pt>
                <c:pt idx="1064">
                  <c:v>0.99946521731299998</c:v>
                </c:pt>
                <c:pt idx="1065">
                  <c:v>0.99946302175799961</c:v>
                </c:pt>
                <c:pt idx="1066">
                  <c:v>0.99945783620299999</c:v>
                </c:pt>
                <c:pt idx="1067">
                  <c:v>0.99948207152599988</c:v>
                </c:pt>
                <c:pt idx="1068">
                  <c:v>0.99946335602099989</c:v>
                </c:pt>
                <c:pt idx="1069">
                  <c:v>0.99946777824499988</c:v>
                </c:pt>
                <c:pt idx="1070">
                  <c:v>0.99946415438399994</c:v>
                </c:pt>
                <c:pt idx="1071">
                  <c:v>0.99947387995799986</c:v>
                </c:pt>
                <c:pt idx="1072">
                  <c:v>0.99945958875499985</c:v>
                </c:pt>
                <c:pt idx="1073">
                  <c:v>0.99947400139199993</c:v>
                </c:pt>
                <c:pt idx="1074">
                  <c:v>0.99945226918499985</c:v>
                </c:pt>
                <c:pt idx="1075">
                  <c:v>0.99946432121399986</c:v>
                </c:pt>
                <c:pt idx="1076">
                  <c:v>0.99948289410199986</c:v>
                </c:pt>
                <c:pt idx="1077">
                  <c:v>0.99945619108499972</c:v>
                </c:pt>
                <c:pt idx="1078">
                  <c:v>0.99947236002299977</c:v>
                </c:pt>
                <c:pt idx="1079">
                  <c:v>0.99947230829899991</c:v>
                </c:pt>
                <c:pt idx="1080">
                  <c:v>0.99947459726599996</c:v>
                </c:pt>
                <c:pt idx="1081">
                  <c:v>0.99945502285400001</c:v>
                </c:pt>
                <c:pt idx="1082">
                  <c:v>0.99948225079399988</c:v>
                </c:pt>
                <c:pt idx="1083">
                  <c:v>0.99946057836199986</c:v>
                </c:pt>
                <c:pt idx="1084">
                  <c:v>0.99947781366600008</c:v>
                </c:pt>
                <c:pt idx="1085">
                  <c:v>0.99946286698699982</c:v>
                </c:pt>
                <c:pt idx="1086">
                  <c:v>0.99946725414799986</c:v>
                </c:pt>
                <c:pt idx="1087">
                  <c:v>0.99947305928399999</c:v>
                </c:pt>
                <c:pt idx="1088">
                  <c:v>0.99947155760200002</c:v>
                </c:pt>
                <c:pt idx="1089">
                  <c:v>0.99947490694599994</c:v>
                </c:pt>
                <c:pt idx="1090">
                  <c:v>0.99947640938999993</c:v>
                </c:pt>
                <c:pt idx="1091">
                  <c:v>0.99947775426800001</c:v>
                </c:pt>
                <c:pt idx="1092">
                  <c:v>0.99946444049999994</c:v>
                </c:pt>
                <c:pt idx="1093">
                  <c:v>0.99947460917399999</c:v>
                </c:pt>
                <c:pt idx="1094">
                  <c:v>0.99947083025299999</c:v>
                </c:pt>
                <c:pt idx="1095">
                  <c:v>0.99946269993099979</c:v>
                </c:pt>
                <c:pt idx="1096">
                  <c:v>0.99948112992899985</c:v>
                </c:pt>
                <c:pt idx="1097">
                  <c:v>0.9994624377839999</c:v>
                </c:pt>
                <c:pt idx="1098">
                  <c:v>0.99948175758400004</c:v>
                </c:pt>
                <c:pt idx="1099">
                  <c:v>0.99946777826599986</c:v>
                </c:pt>
                <c:pt idx="1100">
                  <c:v>0.99946991215400005</c:v>
                </c:pt>
                <c:pt idx="1101">
                  <c:v>0.99946070921999985</c:v>
                </c:pt>
                <c:pt idx="1102">
                  <c:v>0.99946696783699962</c:v>
                </c:pt>
                <c:pt idx="1103">
                  <c:v>0.99946486964799985</c:v>
                </c:pt>
                <c:pt idx="1104">
                  <c:v>0.99946911168199992</c:v>
                </c:pt>
                <c:pt idx="1105">
                  <c:v>0.999478137918</c:v>
                </c:pt>
                <c:pt idx="1106">
                  <c:v>0.99947066342099999</c:v>
                </c:pt>
                <c:pt idx="1107">
                  <c:v>0.99947416808999989</c:v>
                </c:pt>
                <c:pt idx="1108">
                  <c:v>0.99946302181099977</c:v>
                </c:pt>
                <c:pt idx="1109">
                  <c:v>0.99945558338099993</c:v>
                </c:pt>
                <c:pt idx="1110">
                  <c:v>0.99946892277599986</c:v>
                </c:pt>
                <c:pt idx="1111">
                  <c:v>0.99946738295999982</c:v>
                </c:pt>
                <c:pt idx="1112">
                  <c:v>0.99946154397099973</c:v>
                </c:pt>
                <c:pt idx="1113">
                  <c:v>0.99947938926999991</c:v>
                </c:pt>
                <c:pt idx="1114">
                  <c:v>0.99945149431400004</c:v>
                </c:pt>
                <c:pt idx="1115">
                  <c:v>0.9994645001889999</c:v>
                </c:pt>
                <c:pt idx="1116">
                  <c:v>0.99946064965199988</c:v>
                </c:pt>
                <c:pt idx="1117">
                  <c:v>0.99946051850099993</c:v>
                </c:pt>
                <c:pt idx="1118">
                  <c:v>0.99947017445199993</c:v>
                </c:pt>
                <c:pt idx="1119">
                  <c:v>0.99945846833999996</c:v>
                </c:pt>
                <c:pt idx="1120">
                  <c:v>0.99946104327399998</c:v>
                </c:pt>
                <c:pt idx="1121">
                  <c:v>0.99946624076899981</c:v>
                </c:pt>
                <c:pt idx="1122">
                  <c:v>0.99947745838500002</c:v>
                </c:pt>
                <c:pt idx="1123">
                  <c:v>0.99946954269999999</c:v>
                </c:pt>
                <c:pt idx="1124">
                  <c:v>0.9994634689809998</c:v>
                </c:pt>
                <c:pt idx="1125">
                  <c:v>0.99947185535700001</c:v>
                </c:pt>
                <c:pt idx="1126">
                  <c:v>0.99945787198499991</c:v>
                </c:pt>
                <c:pt idx="1127">
                  <c:v>0.99946314165499983</c:v>
                </c:pt>
                <c:pt idx="1128">
                  <c:v>0.99948043845900003</c:v>
                </c:pt>
                <c:pt idx="1129">
                  <c:v>0.99947887662900015</c:v>
                </c:pt>
                <c:pt idx="1130">
                  <c:v>0.99946620470899983</c:v>
                </c:pt>
                <c:pt idx="1131">
                  <c:v>0.99946772069399992</c:v>
                </c:pt>
                <c:pt idx="1132">
                  <c:v>0.99948141584899997</c:v>
                </c:pt>
                <c:pt idx="1133">
                  <c:v>0.99947807822900003</c:v>
                </c:pt>
                <c:pt idx="1134">
                  <c:v>0.99945304403699986</c:v>
                </c:pt>
                <c:pt idx="1135">
                  <c:v>0.99948395513799992</c:v>
                </c:pt>
                <c:pt idx="1136">
                  <c:v>0.99947563433300013</c:v>
                </c:pt>
                <c:pt idx="1137">
                  <c:v>0.99947252298599987</c:v>
                </c:pt>
                <c:pt idx="1138">
                  <c:v>0.99947216128299976</c:v>
                </c:pt>
                <c:pt idx="1139">
                  <c:v>0.99946753993999982</c:v>
                </c:pt>
                <c:pt idx="1140">
                  <c:v>0.99949034474899989</c:v>
                </c:pt>
                <c:pt idx="1141">
                  <c:v>0.99946209331299984</c:v>
                </c:pt>
                <c:pt idx="1142">
                  <c:v>0.99946371320899996</c:v>
                </c:pt>
                <c:pt idx="1143">
                  <c:v>0.99946814781499982</c:v>
                </c:pt>
                <c:pt idx="1144">
                  <c:v>0.99947838984799975</c:v>
                </c:pt>
                <c:pt idx="1145">
                  <c:v>0.99946076885999979</c:v>
                </c:pt>
                <c:pt idx="1146">
                  <c:v>0.99947121163700003</c:v>
                </c:pt>
                <c:pt idx="1147">
                  <c:v>0.999484610572</c:v>
                </c:pt>
                <c:pt idx="1148">
                  <c:v>0.99946398777899981</c:v>
                </c:pt>
                <c:pt idx="1149">
                  <c:v>0.99947040086399996</c:v>
                </c:pt>
                <c:pt idx="1150">
                  <c:v>0.99946150796799993</c:v>
                </c:pt>
                <c:pt idx="1151">
                  <c:v>0.99946924061800002</c:v>
                </c:pt>
                <c:pt idx="1152">
                  <c:v>0.99946296228999987</c:v>
                </c:pt>
                <c:pt idx="1153">
                  <c:v>0.99947496655900003</c:v>
                </c:pt>
                <c:pt idx="1154">
                  <c:v>0.99945753865199993</c:v>
                </c:pt>
                <c:pt idx="1155">
                  <c:v>0.99947831646800012</c:v>
                </c:pt>
                <c:pt idx="1156">
                  <c:v>0.999477875435</c:v>
                </c:pt>
                <c:pt idx="1157">
                  <c:v>0.99946810028899991</c:v>
                </c:pt>
                <c:pt idx="1158">
                  <c:v>0.99947149567100002</c:v>
                </c:pt>
                <c:pt idx="1159">
                  <c:v>0.99947243942699993</c:v>
                </c:pt>
                <c:pt idx="1160">
                  <c:v>0.99947237969899994</c:v>
                </c:pt>
                <c:pt idx="1161">
                  <c:v>0.99947238019899987</c:v>
                </c:pt>
                <c:pt idx="1162">
                  <c:v>0.99946672929899982</c:v>
                </c:pt>
                <c:pt idx="1163">
                  <c:v>0.99946841044199997</c:v>
                </c:pt>
                <c:pt idx="1164">
                  <c:v>0.99946497887599983</c:v>
                </c:pt>
                <c:pt idx="1165">
                  <c:v>0.99946209198599978</c:v>
                </c:pt>
                <c:pt idx="1166">
                  <c:v>0.99947263005800002</c:v>
                </c:pt>
                <c:pt idx="1167">
                  <c:v>0.99945093396399998</c:v>
                </c:pt>
                <c:pt idx="1168">
                  <c:v>0.99946498877499979</c:v>
                </c:pt>
                <c:pt idx="1169">
                  <c:v>0.99946855342599994</c:v>
                </c:pt>
                <c:pt idx="1170">
                  <c:v>0.99945719244699993</c:v>
                </c:pt>
                <c:pt idx="1171">
                  <c:v>0.99948384383499989</c:v>
                </c:pt>
                <c:pt idx="1172">
                  <c:v>0.99944797784899997</c:v>
                </c:pt>
                <c:pt idx="1173">
                  <c:v>0.99947453774599992</c:v>
                </c:pt>
                <c:pt idx="1174">
                  <c:v>0.99946683652400004</c:v>
                </c:pt>
                <c:pt idx="1175">
                  <c:v>0.99946633589099976</c:v>
                </c:pt>
                <c:pt idx="1176">
                  <c:v>0.99948682806899991</c:v>
                </c:pt>
                <c:pt idx="1177">
                  <c:v>0.99945406938999992</c:v>
                </c:pt>
                <c:pt idx="1178">
                  <c:v>0.9994633101799999</c:v>
                </c:pt>
                <c:pt idx="1179">
                  <c:v>0.999470866096</c:v>
                </c:pt>
                <c:pt idx="1180">
                  <c:v>0.99946776643099988</c:v>
                </c:pt>
                <c:pt idx="1181">
                  <c:v>0.99947134280099992</c:v>
                </c:pt>
                <c:pt idx="1182">
                  <c:v>0.99948279896499981</c:v>
                </c:pt>
                <c:pt idx="1183">
                  <c:v>0.99947565850500009</c:v>
                </c:pt>
                <c:pt idx="1184">
                  <c:v>0.99947158520399992</c:v>
                </c:pt>
                <c:pt idx="1185">
                  <c:v>0.99945445088399998</c:v>
                </c:pt>
                <c:pt idx="1186">
                  <c:v>0.99948214300299976</c:v>
                </c:pt>
                <c:pt idx="1187">
                  <c:v>0.99947829249700004</c:v>
                </c:pt>
                <c:pt idx="1188">
                  <c:v>0.99945585743000009</c:v>
                </c:pt>
                <c:pt idx="1189">
                  <c:v>0.99946807629400003</c:v>
                </c:pt>
                <c:pt idx="1190">
                  <c:v>0.99947017445999997</c:v>
                </c:pt>
                <c:pt idx="1191">
                  <c:v>0.99948702271599987</c:v>
                </c:pt>
                <c:pt idx="1192">
                  <c:v>0.99946318882099972</c:v>
                </c:pt>
                <c:pt idx="1193">
                  <c:v>0.99947085392299984</c:v>
                </c:pt>
                <c:pt idx="1194">
                  <c:v>0.99946586000099991</c:v>
                </c:pt>
                <c:pt idx="1195">
                  <c:v>0.99947963965200004</c:v>
                </c:pt>
                <c:pt idx="1196">
                  <c:v>0.99945672752699988</c:v>
                </c:pt>
                <c:pt idx="1197">
                  <c:v>0.99947892451699993</c:v>
                </c:pt>
                <c:pt idx="1198">
                  <c:v>0.9994725784059999</c:v>
                </c:pt>
                <c:pt idx="1199">
                  <c:v>0.99945758610099988</c:v>
                </c:pt>
                <c:pt idx="1200">
                  <c:v>0.99946408289099986</c:v>
                </c:pt>
                <c:pt idx="1201">
                  <c:v>0.99945977998099989</c:v>
                </c:pt>
                <c:pt idx="1202">
                  <c:v>0.99947311922399984</c:v>
                </c:pt>
                <c:pt idx="1203">
                  <c:v>0.99946771870399986</c:v>
                </c:pt>
                <c:pt idx="1204">
                  <c:v>0.99946799877099979</c:v>
                </c:pt>
                <c:pt idx="1205">
                  <c:v>0.99946935189099972</c:v>
                </c:pt>
                <c:pt idx="1206">
                  <c:v>0.99947364362000002</c:v>
                </c:pt>
                <c:pt idx="1207">
                  <c:v>0.99945741907099994</c:v>
                </c:pt>
                <c:pt idx="1208">
                  <c:v>0.99947218900999979</c:v>
                </c:pt>
                <c:pt idx="1209">
                  <c:v>0.99945646543899991</c:v>
                </c:pt>
                <c:pt idx="1210">
                  <c:v>0.99947792304599992</c:v>
                </c:pt>
                <c:pt idx="1211">
                  <c:v>0.99947503225300016</c:v>
                </c:pt>
                <c:pt idx="1212">
                  <c:v>0.99945479655799996</c:v>
                </c:pt>
                <c:pt idx="1213">
                  <c:v>0.99947533609100003</c:v>
                </c:pt>
                <c:pt idx="1214">
                  <c:v>0.99946403528499994</c:v>
                </c:pt>
                <c:pt idx="1215">
                  <c:v>0.9994821192429999</c:v>
                </c:pt>
                <c:pt idx="1216">
                  <c:v>0.99943727307899999</c:v>
                </c:pt>
                <c:pt idx="1217">
                  <c:v>0.99947258239999992</c:v>
                </c:pt>
                <c:pt idx="1218">
                  <c:v>0.9994634293539999</c:v>
                </c:pt>
                <c:pt idx="1219">
                  <c:v>0.99946374925799975</c:v>
                </c:pt>
                <c:pt idx="1220">
                  <c:v>0.99946768297299993</c:v>
                </c:pt>
                <c:pt idx="1221">
                  <c:v>0.99946773068399997</c:v>
                </c:pt>
                <c:pt idx="1222">
                  <c:v>0.99947170030499999</c:v>
                </c:pt>
                <c:pt idx="1223">
                  <c:v>0.99946632393399981</c:v>
                </c:pt>
                <c:pt idx="1224">
                  <c:v>0.99947127712999995</c:v>
                </c:pt>
                <c:pt idx="1225">
                  <c:v>0.99947026985499987</c:v>
                </c:pt>
                <c:pt idx="1226">
                  <c:v>0.99946663401699987</c:v>
                </c:pt>
                <c:pt idx="1227">
                  <c:v>0.99946426164599989</c:v>
                </c:pt>
                <c:pt idx="1228">
                  <c:v>0.99948582665300012</c:v>
                </c:pt>
                <c:pt idx="1229">
                  <c:v>0.99946726587999979</c:v>
                </c:pt>
                <c:pt idx="1230">
                  <c:v>0.99947366753300004</c:v>
                </c:pt>
                <c:pt idx="1231">
                  <c:v>0.99946610143899983</c:v>
                </c:pt>
                <c:pt idx="1232">
                  <c:v>0.99947072289599992</c:v>
                </c:pt>
                <c:pt idx="1233">
                  <c:v>0.99946705105999989</c:v>
                </c:pt>
                <c:pt idx="1234">
                  <c:v>0.99945681135699993</c:v>
                </c:pt>
                <c:pt idx="1235">
                  <c:v>0.99948432498199979</c:v>
                </c:pt>
                <c:pt idx="1236">
                  <c:v>0.99947724362400003</c:v>
                </c:pt>
                <c:pt idx="1237">
                  <c:v>0.99947776820099987</c:v>
                </c:pt>
                <c:pt idx="1238">
                  <c:v>0.99946695607799985</c:v>
                </c:pt>
                <c:pt idx="1239">
                  <c:v>0.99947222476699982</c:v>
                </c:pt>
                <c:pt idx="1240">
                  <c:v>0.99946967435699996</c:v>
                </c:pt>
                <c:pt idx="1241">
                  <c:v>0.99946239015199978</c:v>
                </c:pt>
                <c:pt idx="1242">
                  <c:v>0.99948306090099981</c:v>
                </c:pt>
                <c:pt idx="1243">
                  <c:v>0.99945683487999992</c:v>
                </c:pt>
                <c:pt idx="1244">
                  <c:v>0.99948551283800002</c:v>
                </c:pt>
                <c:pt idx="1245">
                  <c:v>0.99947113997399983</c:v>
                </c:pt>
                <c:pt idx="1246">
                  <c:v>0.99947487134599999</c:v>
                </c:pt>
                <c:pt idx="1247">
                  <c:v>0.99944947981099996</c:v>
                </c:pt>
                <c:pt idx="1248">
                  <c:v>0.99948260802399991</c:v>
                </c:pt>
                <c:pt idx="1249">
                  <c:v>0.99946941157699998</c:v>
                </c:pt>
                <c:pt idx="1250">
                  <c:v>0.99945845616300011</c:v>
                </c:pt>
                <c:pt idx="1251">
                  <c:v>0.99947476409899993</c:v>
                </c:pt>
                <c:pt idx="1252">
                  <c:v>0.99947645723300005</c:v>
                </c:pt>
                <c:pt idx="1253">
                  <c:v>0.99947744616900003</c:v>
                </c:pt>
                <c:pt idx="1254">
                  <c:v>0.9994694830369999</c:v>
                </c:pt>
                <c:pt idx="1255">
                  <c:v>0.99946318866899986</c:v>
                </c:pt>
                <c:pt idx="1256">
                  <c:v>0.9994603518509998</c:v>
                </c:pt>
                <c:pt idx="1257">
                  <c:v>0.99947113995899994</c:v>
                </c:pt>
                <c:pt idx="1258">
                  <c:v>0.99946047885899991</c:v>
                </c:pt>
                <c:pt idx="1259">
                  <c:v>0.99947569387099999</c:v>
                </c:pt>
                <c:pt idx="1260">
                  <c:v>0.99947079428999996</c:v>
                </c:pt>
                <c:pt idx="1261">
                  <c:v>0.99946498878599976</c:v>
                </c:pt>
                <c:pt idx="1262">
                  <c:v>0.99946187764200001</c:v>
                </c:pt>
                <c:pt idx="1263">
                  <c:v>0.99945910011899997</c:v>
                </c:pt>
                <c:pt idx="1264">
                  <c:v>0.99946724388099972</c:v>
                </c:pt>
                <c:pt idx="1265">
                  <c:v>0.99945323479699988</c:v>
                </c:pt>
                <c:pt idx="1266">
                  <c:v>0.99946913721800001</c:v>
                </c:pt>
                <c:pt idx="1267">
                  <c:v>0.99945912367900003</c:v>
                </c:pt>
                <c:pt idx="1268">
                  <c:v>0.99947328584199979</c:v>
                </c:pt>
                <c:pt idx="1269">
                  <c:v>0.99947811406499998</c:v>
                </c:pt>
                <c:pt idx="1270">
                  <c:v>0.99947292835799972</c:v>
                </c:pt>
                <c:pt idx="1271">
                  <c:v>0.99945704182199979</c:v>
                </c:pt>
                <c:pt idx="1272">
                  <c:v>0.99946197311399998</c:v>
                </c:pt>
                <c:pt idx="1273">
                  <c:v>0.9994659187249999</c:v>
                </c:pt>
                <c:pt idx="1274">
                  <c:v>0.99945832511599986</c:v>
                </c:pt>
                <c:pt idx="1275">
                  <c:v>0.99947247515399984</c:v>
                </c:pt>
                <c:pt idx="1276">
                  <c:v>0.99947915080799987</c:v>
                </c:pt>
                <c:pt idx="1277">
                  <c:v>0.99947788730099996</c:v>
                </c:pt>
                <c:pt idx="1278">
                  <c:v>0.99945766757599996</c:v>
                </c:pt>
                <c:pt idx="1279">
                  <c:v>0.99947389414699994</c:v>
                </c:pt>
                <c:pt idx="1280">
                  <c:v>0.99947599190399994</c:v>
                </c:pt>
                <c:pt idx="1281">
                  <c:v>0.99945068409799986</c:v>
                </c:pt>
                <c:pt idx="1282">
                  <c:v>0.99948496838999989</c:v>
                </c:pt>
                <c:pt idx="1283">
                  <c:v>0.99947054399199986</c:v>
                </c:pt>
                <c:pt idx="1284">
                  <c:v>0.999481082109</c:v>
                </c:pt>
                <c:pt idx="1285">
                  <c:v>0.99947011500999994</c:v>
                </c:pt>
                <c:pt idx="1286">
                  <c:v>0.99946957837799988</c:v>
                </c:pt>
                <c:pt idx="1287">
                  <c:v>0.99947682654699999</c:v>
                </c:pt>
                <c:pt idx="1288">
                  <c:v>0.99946397556799993</c:v>
                </c:pt>
                <c:pt idx="1289">
                  <c:v>0.99946738506299981</c:v>
                </c:pt>
                <c:pt idx="1290">
                  <c:v>0.99946798111299961</c:v>
                </c:pt>
                <c:pt idx="1291">
                  <c:v>0.9994800987939999</c:v>
                </c:pt>
                <c:pt idx="1292">
                  <c:v>0.99946682457699987</c:v>
                </c:pt>
                <c:pt idx="1293">
                  <c:v>0.99946963806900002</c:v>
                </c:pt>
                <c:pt idx="1294">
                  <c:v>0.99946721856300003</c:v>
                </c:pt>
                <c:pt idx="1295">
                  <c:v>0.99948192870399988</c:v>
                </c:pt>
                <c:pt idx="1296">
                  <c:v>0.99946011316899996</c:v>
                </c:pt>
                <c:pt idx="1297">
                  <c:v>0.99946651472099979</c:v>
                </c:pt>
                <c:pt idx="1298">
                  <c:v>0.99946016096199974</c:v>
                </c:pt>
                <c:pt idx="1299">
                  <c:v>0.99946440464599984</c:v>
                </c:pt>
                <c:pt idx="1300">
                  <c:v>0.99947581301900013</c:v>
                </c:pt>
                <c:pt idx="1301">
                  <c:v>0.99945955281300003</c:v>
                </c:pt>
                <c:pt idx="1302">
                  <c:v>0.99947247512699988</c:v>
                </c:pt>
                <c:pt idx="1303">
                  <c:v>0.99947458531699973</c:v>
                </c:pt>
                <c:pt idx="1304">
                  <c:v>0.99947387997199988</c:v>
                </c:pt>
                <c:pt idx="1305">
                  <c:v>0.99945005182899993</c:v>
                </c:pt>
                <c:pt idx="1306">
                  <c:v>0.99947373892499991</c:v>
                </c:pt>
                <c:pt idx="1307">
                  <c:v>0.99945774104599983</c:v>
                </c:pt>
                <c:pt idx="1308">
                  <c:v>0.99946461956599997</c:v>
                </c:pt>
                <c:pt idx="1309">
                  <c:v>0.99945479643299984</c:v>
                </c:pt>
                <c:pt idx="1310">
                  <c:v>0.99947088966800002</c:v>
                </c:pt>
                <c:pt idx="1311">
                  <c:v>0.99946088612599993</c:v>
                </c:pt>
                <c:pt idx="1312">
                  <c:v>0.99946482203800002</c:v>
                </c:pt>
                <c:pt idx="1313">
                  <c:v>0.99947363157299984</c:v>
                </c:pt>
                <c:pt idx="1314">
                  <c:v>0.99945293719899997</c:v>
                </c:pt>
                <c:pt idx="1315">
                  <c:v>0.99947313078099986</c:v>
                </c:pt>
                <c:pt idx="1316">
                  <c:v>0.99945858748799987</c:v>
                </c:pt>
                <c:pt idx="1317">
                  <c:v>0.99947857896299985</c:v>
                </c:pt>
                <c:pt idx="1318">
                  <c:v>0.99946926044699991</c:v>
                </c:pt>
                <c:pt idx="1319">
                  <c:v>0.99945971972899994</c:v>
                </c:pt>
                <c:pt idx="1320">
                  <c:v>0.99947732694899993</c:v>
                </c:pt>
                <c:pt idx="1321">
                  <c:v>0.99944845489199996</c:v>
                </c:pt>
                <c:pt idx="1322">
                  <c:v>0.99946692001699977</c:v>
                </c:pt>
                <c:pt idx="1323">
                  <c:v>0.99947705296199996</c:v>
                </c:pt>
                <c:pt idx="1324">
                  <c:v>0.99946836636899994</c:v>
                </c:pt>
                <c:pt idx="1325">
                  <c:v>0.99946771865299988</c:v>
                </c:pt>
                <c:pt idx="1326">
                  <c:v>0.99947465669700009</c:v>
                </c:pt>
                <c:pt idx="1327">
                  <c:v>0.99947329769299997</c:v>
                </c:pt>
                <c:pt idx="1328">
                  <c:v>0.99947742254600003</c:v>
                </c:pt>
                <c:pt idx="1329">
                  <c:v>0.99947168845400003</c:v>
                </c:pt>
                <c:pt idx="1330">
                  <c:v>0.99946458352899992</c:v>
                </c:pt>
                <c:pt idx="1331">
                  <c:v>0.99946861478199989</c:v>
                </c:pt>
                <c:pt idx="1332">
                  <c:v>0.99947123580699992</c:v>
                </c:pt>
                <c:pt idx="1333">
                  <c:v>0.99948799615599992</c:v>
                </c:pt>
                <c:pt idx="1334">
                  <c:v>0.99945832497499987</c:v>
                </c:pt>
                <c:pt idx="1335">
                  <c:v>0.99947143809400008</c:v>
                </c:pt>
                <c:pt idx="1336">
                  <c:v>0.99946702728199988</c:v>
                </c:pt>
                <c:pt idx="1337">
                  <c:v>0.99947528857099999</c:v>
                </c:pt>
                <c:pt idx="1338">
                  <c:v>0.99947200244400003</c:v>
                </c:pt>
                <c:pt idx="1339">
                  <c:v>0.99946138880699975</c:v>
                </c:pt>
                <c:pt idx="1340">
                  <c:v>0.99947265439699984</c:v>
                </c:pt>
                <c:pt idx="1341">
                  <c:v>0.99947074688899984</c:v>
                </c:pt>
                <c:pt idx="1342">
                  <c:v>0.99947493081899996</c:v>
                </c:pt>
                <c:pt idx="1343">
                  <c:v>0.99946258090299978</c:v>
                </c:pt>
                <c:pt idx="1344">
                  <c:v>0.99946980716800005</c:v>
                </c:pt>
                <c:pt idx="1345">
                  <c:v>0.99946452396099983</c:v>
                </c:pt>
                <c:pt idx="1346">
                  <c:v>0.99946874383099982</c:v>
                </c:pt>
                <c:pt idx="1347">
                  <c:v>0.9994636894629999</c:v>
                </c:pt>
                <c:pt idx="1348">
                  <c:v>0.99947490707499997</c:v>
                </c:pt>
                <c:pt idx="1349">
                  <c:v>0.99947216516999982</c:v>
                </c:pt>
                <c:pt idx="1350">
                  <c:v>0.99946109070299993</c:v>
                </c:pt>
                <c:pt idx="1351">
                  <c:v>0.99947061154700001</c:v>
                </c:pt>
                <c:pt idx="1352">
                  <c:v>0.99946996004899991</c:v>
                </c:pt>
                <c:pt idx="1353">
                  <c:v>0.99946645559399994</c:v>
                </c:pt>
                <c:pt idx="1354">
                  <c:v>0.99946410669599994</c:v>
                </c:pt>
                <c:pt idx="1355">
                  <c:v>0.99947491897899998</c:v>
                </c:pt>
                <c:pt idx="1356">
                  <c:v>0.99945462969599996</c:v>
                </c:pt>
                <c:pt idx="1357">
                  <c:v>0.99947270164199986</c:v>
                </c:pt>
                <c:pt idx="1358">
                  <c:v>0.99946063771499993</c:v>
                </c:pt>
                <c:pt idx="1359">
                  <c:v>0.99945746677999991</c:v>
                </c:pt>
                <c:pt idx="1360">
                  <c:v>0.99948205951399993</c:v>
                </c:pt>
                <c:pt idx="1361">
                  <c:v>0.99944773934999998</c:v>
                </c:pt>
                <c:pt idx="1362">
                  <c:v>0.99946807632400003</c:v>
                </c:pt>
                <c:pt idx="1363">
                  <c:v>0.99947516929499991</c:v>
                </c:pt>
                <c:pt idx="1364">
                  <c:v>0.99947768487999988</c:v>
                </c:pt>
                <c:pt idx="1365">
                  <c:v>0.99946312928099978</c:v>
                </c:pt>
                <c:pt idx="1366">
                  <c:v>0.99946862487799992</c:v>
                </c:pt>
                <c:pt idx="1367">
                  <c:v>0.99945628687999988</c:v>
                </c:pt>
                <c:pt idx="1368">
                  <c:v>0.99948127288099997</c:v>
                </c:pt>
                <c:pt idx="1369">
                  <c:v>0.99947352430599989</c:v>
                </c:pt>
                <c:pt idx="1370">
                  <c:v>0.9994669557939998</c:v>
                </c:pt>
                <c:pt idx="1371">
                  <c:v>0.99946791948199987</c:v>
                </c:pt>
                <c:pt idx="1372">
                  <c:v>0.999471259251</c:v>
                </c:pt>
                <c:pt idx="1373">
                  <c:v>0.999474513743</c:v>
                </c:pt>
                <c:pt idx="1374">
                  <c:v>0.99945995828300005</c:v>
                </c:pt>
                <c:pt idx="1375">
                  <c:v>0.9994800091049999</c:v>
                </c:pt>
                <c:pt idx="1376">
                  <c:v>0.99948569550400002</c:v>
                </c:pt>
                <c:pt idx="1377">
                  <c:v>0.999464238093</c:v>
                </c:pt>
                <c:pt idx="1378">
                  <c:v>0.99946924055999997</c:v>
                </c:pt>
                <c:pt idx="1379">
                  <c:v>0.99948335925199983</c:v>
                </c:pt>
                <c:pt idx="1380">
                  <c:v>0.99946177065899999</c:v>
                </c:pt>
                <c:pt idx="1381">
                  <c:v>0.99947950881499992</c:v>
                </c:pt>
                <c:pt idx="1382">
                  <c:v>0.99946973329300004</c:v>
                </c:pt>
                <c:pt idx="1383">
                  <c:v>0.99945869512300001</c:v>
                </c:pt>
                <c:pt idx="1384">
                  <c:v>0.99948035686799985</c:v>
                </c:pt>
                <c:pt idx="1385">
                  <c:v>0.99946815971899983</c:v>
                </c:pt>
                <c:pt idx="1386">
                  <c:v>0.99947614712199973</c:v>
                </c:pt>
                <c:pt idx="1387">
                  <c:v>0.999469900563</c:v>
                </c:pt>
                <c:pt idx="1388">
                  <c:v>0.99947931802500001</c:v>
                </c:pt>
                <c:pt idx="1389">
                  <c:v>0.99947041302100004</c:v>
                </c:pt>
                <c:pt idx="1390">
                  <c:v>0.99945410524999989</c:v>
                </c:pt>
                <c:pt idx="1391">
                  <c:v>0.99948222470999981</c:v>
                </c:pt>
                <c:pt idx="1392">
                  <c:v>0.99945993438199998</c:v>
                </c:pt>
                <c:pt idx="1393">
                  <c:v>0.99947060369200003</c:v>
                </c:pt>
                <c:pt idx="1394">
                  <c:v>0.99945790784199973</c:v>
                </c:pt>
                <c:pt idx="1395">
                  <c:v>0.99947913892599993</c:v>
                </c:pt>
                <c:pt idx="1396">
                  <c:v>0.99946816011199979</c:v>
                </c:pt>
                <c:pt idx="1397">
                  <c:v>0.99947530058400003</c:v>
                </c:pt>
                <c:pt idx="1398">
                  <c:v>0.99947137651900009</c:v>
                </c:pt>
                <c:pt idx="1399">
                  <c:v>0.99946174633199991</c:v>
                </c:pt>
                <c:pt idx="1400">
                  <c:v>0.99946771867699991</c:v>
                </c:pt>
                <c:pt idx="1401">
                  <c:v>0.99946677698799991</c:v>
                </c:pt>
                <c:pt idx="1402">
                  <c:v>0.99946860077599986</c:v>
                </c:pt>
                <c:pt idx="1403">
                  <c:v>0.99945566683800002</c:v>
                </c:pt>
                <c:pt idx="1404">
                  <c:v>0.99946992613800001</c:v>
                </c:pt>
                <c:pt idx="1405">
                  <c:v>0.99946570401099988</c:v>
                </c:pt>
                <c:pt idx="1406">
                  <c:v>0.99947098519899991</c:v>
                </c:pt>
                <c:pt idx="1407">
                  <c:v>0.99945830120699986</c:v>
                </c:pt>
                <c:pt idx="1408">
                  <c:v>0.99947370294699989</c:v>
                </c:pt>
                <c:pt idx="1409">
                  <c:v>0.99945491560699984</c:v>
                </c:pt>
                <c:pt idx="1410">
                  <c:v>0.99946727781499989</c:v>
                </c:pt>
                <c:pt idx="1411">
                  <c:v>0.99946327031999993</c:v>
                </c:pt>
                <c:pt idx="1412">
                  <c:v>0.99945728800399991</c:v>
                </c:pt>
                <c:pt idx="1413">
                  <c:v>0.99946718234199983</c:v>
                </c:pt>
                <c:pt idx="1414">
                  <c:v>0.99946757620299986</c:v>
                </c:pt>
                <c:pt idx="1415">
                  <c:v>0.99947047272099998</c:v>
                </c:pt>
                <c:pt idx="1416">
                  <c:v>0.99947559855000001</c:v>
                </c:pt>
                <c:pt idx="1417">
                  <c:v>0.99947732701499992</c:v>
                </c:pt>
                <c:pt idx="1418">
                  <c:v>0.99945941578800002</c:v>
                </c:pt>
                <c:pt idx="1419">
                  <c:v>0.99948360949799986</c:v>
                </c:pt>
                <c:pt idx="1420">
                  <c:v>0.99945223335199984</c:v>
                </c:pt>
                <c:pt idx="1421">
                  <c:v>0.99946703914699986</c:v>
                </c:pt>
                <c:pt idx="1422">
                  <c:v>0.99946554908799989</c:v>
                </c:pt>
                <c:pt idx="1423">
                  <c:v>0.99946426171399982</c:v>
                </c:pt>
                <c:pt idx="1424">
                  <c:v>0.99946957852599994</c:v>
                </c:pt>
                <c:pt idx="1425">
                  <c:v>0.99946893461599984</c:v>
                </c:pt>
                <c:pt idx="1426">
                  <c:v>0.99949462424199997</c:v>
                </c:pt>
                <c:pt idx="1427">
                  <c:v>0.99946743255500003</c:v>
                </c:pt>
                <c:pt idx="1428">
                  <c:v>0.99946726575499978</c:v>
                </c:pt>
                <c:pt idx="1429">
                  <c:v>0.99945383086899997</c:v>
                </c:pt>
                <c:pt idx="1430">
                  <c:v>0.99948177381899994</c:v>
                </c:pt>
                <c:pt idx="1431">
                  <c:v>0.99947027416400003</c:v>
                </c:pt>
                <c:pt idx="1432">
                  <c:v>0.99947854287899984</c:v>
                </c:pt>
                <c:pt idx="1433">
                  <c:v>0.99947125933699998</c:v>
                </c:pt>
                <c:pt idx="1434">
                  <c:v>0.99947093742100002</c:v>
                </c:pt>
                <c:pt idx="1435">
                  <c:v>0.99947882930099996</c:v>
                </c:pt>
                <c:pt idx="1436">
                  <c:v>0.99946631199799973</c:v>
                </c:pt>
                <c:pt idx="1437">
                  <c:v>0.99946967388599994</c:v>
                </c:pt>
                <c:pt idx="1438">
                  <c:v>0.99947561842699995</c:v>
                </c:pt>
                <c:pt idx="1439">
                  <c:v>0.99947078238699993</c:v>
                </c:pt>
                <c:pt idx="1440">
                  <c:v>0.99946769497999988</c:v>
                </c:pt>
                <c:pt idx="1441">
                  <c:v>0.999478018744</c:v>
                </c:pt>
                <c:pt idx="1442">
                  <c:v>0.99946459565299994</c:v>
                </c:pt>
                <c:pt idx="1443">
                  <c:v>0.99945882593399993</c:v>
                </c:pt>
                <c:pt idx="1444">
                  <c:v>0.99946332998699972</c:v>
                </c:pt>
                <c:pt idx="1445">
                  <c:v>0.99947426334400002</c:v>
                </c:pt>
                <c:pt idx="1446">
                  <c:v>0.99947783964000003</c:v>
                </c:pt>
                <c:pt idx="1447">
                  <c:v>0.99944864516999998</c:v>
                </c:pt>
                <c:pt idx="1448">
                  <c:v>0.99947860247600007</c:v>
                </c:pt>
                <c:pt idx="1449">
                  <c:v>0.99946641939699987</c:v>
                </c:pt>
                <c:pt idx="1450">
                  <c:v>0.99947310693999991</c:v>
                </c:pt>
                <c:pt idx="1451">
                  <c:v>0.99946331012499989</c:v>
                </c:pt>
                <c:pt idx="1452">
                  <c:v>0.99946798094699973</c:v>
                </c:pt>
                <c:pt idx="1453">
                  <c:v>0.99946417821799993</c:v>
                </c:pt>
                <c:pt idx="1454">
                  <c:v>0.99946706325299994</c:v>
                </c:pt>
                <c:pt idx="1455">
                  <c:v>0.99946181777999998</c:v>
                </c:pt>
                <c:pt idx="1456">
                  <c:v>0.99945236486099975</c:v>
                </c:pt>
                <c:pt idx="1457">
                  <c:v>0.99947929407400005</c:v>
                </c:pt>
                <c:pt idx="1458">
                  <c:v>0.99945325665700002</c:v>
                </c:pt>
                <c:pt idx="1459">
                  <c:v>0.9994705917179999</c:v>
                </c:pt>
                <c:pt idx="1460">
                  <c:v>0.99945242435799986</c:v>
                </c:pt>
                <c:pt idx="1461">
                  <c:v>0.99947488355900005</c:v>
                </c:pt>
                <c:pt idx="1462">
                  <c:v>0.99946415443699987</c:v>
                </c:pt>
                <c:pt idx="1463">
                  <c:v>0.9994596958819999</c:v>
                </c:pt>
                <c:pt idx="1464">
                  <c:v>0.99947601595599989</c:v>
                </c:pt>
                <c:pt idx="1465">
                  <c:v>0.99946197290899996</c:v>
                </c:pt>
                <c:pt idx="1466">
                  <c:v>0.99946999626499999</c:v>
                </c:pt>
                <c:pt idx="1467">
                  <c:v>0.99946527506699989</c:v>
                </c:pt>
                <c:pt idx="1468">
                  <c:v>0.99947978275499993</c:v>
                </c:pt>
                <c:pt idx="1469">
                  <c:v>0.99946211593599976</c:v>
                </c:pt>
                <c:pt idx="1470">
                  <c:v>0.99947437083099988</c:v>
                </c:pt>
                <c:pt idx="1471">
                  <c:v>0.99946459146799993</c:v>
                </c:pt>
                <c:pt idx="1472">
                  <c:v>0.99947346480999988</c:v>
                </c:pt>
                <c:pt idx="1473">
                  <c:v>0.99946595438699992</c:v>
                </c:pt>
                <c:pt idx="1474">
                  <c:v>0.99947321424799984</c:v>
                </c:pt>
                <c:pt idx="1475">
                  <c:v>0.99947183136800011</c:v>
                </c:pt>
                <c:pt idx="1476">
                  <c:v>0.99946911347900003</c:v>
                </c:pt>
                <c:pt idx="1477">
                  <c:v>0.99948914066499994</c:v>
                </c:pt>
                <c:pt idx="1478">
                  <c:v>0.99945955491399996</c:v>
                </c:pt>
                <c:pt idx="1479">
                  <c:v>0.99948105897099992</c:v>
                </c:pt>
                <c:pt idx="1480">
                  <c:v>0.99945909983799985</c:v>
                </c:pt>
                <c:pt idx="1481">
                  <c:v>0.99947218896299983</c:v>
                </c:pt>
                <c:pt idx="1482">
                  <c:v>0.99945502319799984</c:v>
                </c:pt>
                <c:pt idx="1483">
                  <c:v>0.99949036838899996</c:v>
                </c:pt>
                <c:pt idx="1484">
                  <c:v>0.99946776039599983</c:v>
                </c:pt>
                <c:pt idx="1485">
                  <c:v>0.999474036866</c:v>
                </c:pt>
                <c:pt idx="1486">
                  <c:v>0.99947004330599998</c:v>
                </c:pt>
                <c:pt idx="1487">
                  <c:v>0.99947026998999988</c:v>
                </c:pt>
                <c:pt idx="1488">
                  <c:v>0.99947592035999999</c:v>
                </c:pt>
                <c:pt idx="1489">
                  <c:v>0.99947023418799996</c:v>
                </c:pt>
                <c:pt idx="1490">
                  <c:v>0.99947233207800001</c:v>
                </c:pt>
                <c:pt idx="1491">
                  <c:v>0.99946077705399994</c:v>
                </c:pt>
                <c:pt idx="1492">
                  <c:v>0.99947805422500002</c:v>
                </c:pt>
                <c:pt idx="1493">
                  <c:v>0.99947096122799994</c:v>
                </c:pt>
                <c:pt idx="1494">
                  <c:v>0.99947246362699993</c:v>
                </c:pt>
                <c:pt idx="1495">
                  <c:v>0.99945402164399999</c:v>
                </c:pt>
                <c:pt idx="1496">
                  <c:v>0.99947502614499995</c:v>
                </c:pt>
                <c:pt idx="1497">
                  <c:v>0.99947087814199997</c:v>
                </c:pt>
                <c:pt idx="1498">
                  <c:v>0.999464492165</c:v>
                </c:pt>
                <c:pt idx="1499">
                  <c:v>0.99947780390699992</c:v>
                </c:pt>
                <c:pt idx="1500">
                  <c:v>0.99946146011699988</c:v>
                </c:pt>
                <c:pt idx="1501">
                  <c:v>0.99947649255899995</c:v>
                </c:pt>
                <c:pt idx="1502">
                  <c:v>0.99945527345700003</c:v>
                </c:pt>
                <c:pt idx="1503">
                  <c:v>0.99947863822900007</c:v>
                </c:pt>
                <c:pt idx="1504">
                  <c:v>0.99946662824999988</c:v>
                </c:pt>
                <c:pt idx="1505">
                  <c:v>0.99944664281599993</c:v>
                </c:pt>
                <c:pt idx="1506">
                  <c:v>0.99947934161199992</c:v>
                </c:pt>
                <c:pt idx="1507">
                  <c:v>0.99945579795499984</c:v>
                </c:pt>
                <c:pt idx="1508">
                  <c:v>0.99946254513999977</c:v>
                </c:pt>
                <c:pt idx="1509">
                  <c:v>0.99946718225699982</c:v>
                </c:pt>
                <c:pt idx="1510">
                  <c:v>0.99946730147499985</c:v>
                </c:pt>
                <c:pt idx="1511">
                  <c:v>0.99946113448699991</c:v>
                </c:pt>
                <c:pt idx="1512">
                  <c:v>0.9994566084269999</c:v>
                </c:pt>
                <c:pt idx="1513">
                  <c:v>0.99947211790899992</c:v>
                </c:pt>
                <c:pt idx="1514">
                  <c:v>0.99947551512599997</c:v>
                </c:pt>
                <c:pt idx="1515">
                  <c:v>0.99946730166399989</c:v>
                </c:pt>
                <c:pt idx="1516">
                  <c:v>0.99947415597699985</c:v>
                </c:pt>
                <c:pt idx="1517">
                  <c:v>0.99946748023799992</c:v>
                </c:pt>
                <c:pt idx="1518">
                  <c:v>0.99945924685499998</c:v>
                </c:pt>
                <c:pt idx="1519">
                  <c:v>0.99948765051300004</c:v>
                </c:pt>
                <c:pt idx="1520">
                  <c:v>0.99944602266500004</c:v>
                </c:pt>
                <c:pt idx="1521">
                  <c:v>0.99947963958099995</c:v>
                </c:pt>
                <c:pt idx="1522">
                  <c:v>0.99947277346300001</c:v>
                </c:pt>
                <c:pt idx="1523">
                  <c:v>0.99947150966099996</c:v>
                </c:pt>
                <c:pt idx="1524">
                  <c:v>0.99947312491099982</c:v>
                </c:pt>
                <c:pt idx="1525">
                  <c:v>0.99946572814299994</c:v>
                </c:pt>
                <c:pt idx="1526">
                  <c:v>0.99947822138999998</c:v>
                </c:pt>
                <c:pt idx="1527">
                  <c:v>0.99946494117399987</c:v>
                </c:pt>
                <c:pt idx="1528">
                  <c:v>0.99947927032200001</c:v>
                </c:pt>
                <c:pt idx="1529">
                  <c:v>0.99947443056400009</c:v>
                </c:pt>
                <c:pt idx="1530">
                  <c:v>0.99946837458099991</c:v>
                </c:pt>
                <c:pt idx="1531">
                  <c:v>0.99946886340199992</c:v>
                </c:pt>
                <c:pt idx="1532">
                  <c:v>0.99947698125999973</c:v>
                </c:pt>
                <c:pt idx="1533">
                  <c:v>0.99946432157699983</c:v>
                </c:pt>
                <c:pt idx="1534">
                  <c:v>0.99947878128599987</c:v>
                </c:pt>
                <c:pt idx="1535">
                  <c:v>0.99945673950899994</c:v>
                </c:pt>
                <c:pt idx="1536">
                  <c:v>0.99946970964899984</c:v>
                </c:pt>
                <c:pt idx="1537">
                  <c:v>0.999474859336</c:v>
                </c:pt>
                <c:pt idx="1538">
                  <c:v>0.99947080024900004</c:v>
                </c:pt>
                <c:pt idx="1539">
                  <c:v>0.99947024594999989</c:v>
                </c:pt>
                <c:pt idx="1540">
                  <c:v>0.99946674121099977</c:v>
                </c:pt>
                <c:pt idx="1541">
                  <c:v>0.99948644649699991</c:v>
                </c:pt>
                <c:pt idx="1542">
                  <c:v>0.99945260294199989</c:v>
                </c:pt>
                <c:pt idx="1543">
                  <c:v>0.99946792134099982</c:v>
                </c:pt>
                <c:pt idx="1544">
                  <c:v>0.99946365769800005</c:v>
                </c:pt>
                <c:pt idx="1545">
                  <c:v>0.99948509960099996</c:v>
                </c:pt>
                <c:pt idx="1546">
                  <c:v>0.99946318890299979</c:v>
                </c:pt>
                <c:pt idx="1547">
                  <c:v>0.99946523936800002</c:v>
                </c:pt>
                <c:pt idx="1548">
                  <c:v>0.999473011636</c:v>
                </c:pt>
                <c:pt idx="1549">
                  <c:v>0.99946533472799992</c:v>
                </c:pt>
                <c:pt idx="1550">
                  <c:v>0.99946155555799987</c:v>
                </c:pt>
                <c:pt idx="1551">
                  <c:v>0.99946955847499996</c:v>
                </c:pt>
                <c:pt idx="1552">
                  <c:v>0.99947252292899991</c:v>
                </c:pt>
                <c:pt idx="1553">
                  <c:v>0.99946254500599974</c:v>
                </c:pt>
                <c:pt idx="1554">
                  <c:v>0.99948240528799992</c:v>
                </c:pt>
                <c:pt idx="1555">
                  <c:v>0.99945124395399998</c:v>
                </c:pt>
                <c:pt idx="1556">
                  <c:v>0.99947357196199982</c:v>
                </c:pt>
                <c:pt idx="1557">
                  <c:v>0.99946614569599979</c:v>
                </c:pt>
                <c:pt idx="1558">
                  <c:v>0.99946508826999991</c:v>
                </c:pt>
                <c:pt idx="1559">
                  <c:v>0.99944857374899998</c:v>
                </c:pt>
                <c:pt idx="1560">
                  <c:v>0.99946273572299982</c:v>
                </c:pt>
                <c:pt idx="1561">
                  <c:v>0.99947572954599984</c:v>
                </c:pt>
                <c:pt idx="1562">
                  <c:v>0.99946783823199992</c:v>
                </c:pt>
                <c:pt idx="1563">
                  <c:v>0.99947658790299976</c:v>
                </c:pt>
                <c:pt idx="1564">
                  <c:v>0.99946615115899973</c:v>
                </c:pt>
                <c:pt idx="1565">
                  <c:v>0.99946678899099972</c:v>
                </c:pt>
                <c:pt idx="1566">
                  <c:v>0.99945048104199985</c:v>
                </c:pt>
                <c:pt idx="1567">
                  <c:v>0.99947092537999993</c:v>
                </c:pt>
                <c:pt idx="1568">
                  <c:v>0.99947117601900004</c:v>
                </c:pt>
                <c:pt idx="1569">
                  <c:v>0.99946330809399986</c:v>
                </c:pt>
                <c:pt idx="1570">
                  <c:v>0.99948414590499979</c:v>
                </c:pt>
                <c:pt idx="1571">
                  <c:v>0.9994729958009998</c:v>
                </c:pt>
                <c:pt idx="1572">
                  <c:v>0.99949047612099995</c:v>
                </c:pt>
                <c:pt idx="1573">
                  <c:v>0.99945213826899992</c:v>
                </c:pt>
                <c:pt idx="1574">
                  <c:v>0.99947236796099981</c:v>
                </c:pt>
                <c:pt idx="1575">
                  <c:v>0.99946879183499981</c:v>
                </c:pt>
                <c:pt idx="1576">
                  <c:v>0.99948334695599983</c:v>
                </c:pt>
                <c:pt idx="1577">
                  <c:v>0.99948732889999981</c:v>
                </c:pt>
                <c:pt idx="1578">
                  <c:v>0.99945925680000003</c:v>
                </c:pt>
                <c:pt idx="1579">
                  <c:v>0.99947784016399999</c:v>
                </c:pt>
                <c:pt idx="1580">
                  <c:v>0.99946922085699985</c:v>
                </c:pt>
                <c:pt idx="1581">
                  <c:v>0.99947948475999993</c:v>
                </c:pt>
                <c:pt idx="1582">
                  <c:v>0.99945821771499999</c:v>
                </c:pt>
                <c:pt idx="1583">
                  <c:v>0.99947952043699984</c:v>
                </c:pt>
                <c:pt idx="1584">
                  <c:v>0.99947798264099996</c:v>
                </c:pt>
                <c:pt idx="1585">
                  <c:v>0.99947518124800006</c:v>
                </c:pt>
                <c:pt idx="1586">
                  <c:v>0.999464726523</c:v>
                </c:pt>
                <c:pt idx="1587">
                  <c:v>0.99948658955599978</c:v>
                </c:pt>
                <c:pt idx="1588">
                  <c:v>0.99945714488499982</c:v>
                </c:pt>
                <c:pt idx="1589">
                  <c:v>0.99946981673500002</c:v>
                </c:pt>
                <c:pt idx="1590">
                  <c:v>0.99947310696099989</c:v>
                </c:pt>
                <c:pt idx="1591">
                  <c:v>0.99946476047499988</c:v>
                </c:pt>
                <c:pt idx="1592">
                  <c:v>0.99947658785999982</c:v>
                </c:pt>
                <c:pt idx="1593">
                  <c:v>0.99944837116699992</c:v>
                </c:pt>
                <c:pt idx="1594">
                  <c:v>0.99947700521099991</c:v>
                </c:pt>
                <c:pt idx="1595">
                  <c:v>0.99947331010599993</c:v>
                </c:pt>
                <c:pt idx="1596">
                  <c:v>0.99947924637800012</c:v>
                </c:pt>
                <c:pt idx="1597">
                  <c:v>0.99946742075599981</c:v>
                </c:pt>
                <c:pt idx="1598">
                  <c:v>0.99946648893999979</c:v>
                </c:pt>
                <c:pt idx="1599">
                  <c:v>0.99946093593699981</c:v>
                </c:pt>
                <c:pt idx="1600">
                  <c:v>0.99946684847299994</c:v>
                </c:pt>
                <c:pt idx="1601">
                  <c:v>0.999464607364</c:v>
                </c:pt>
                <c:pt idx="1602">
                  <c:v>0.99946531073299993</c:v>
                </c:pt>
                <c:pt idx="1603">
                  <c:v>0.99947366736699994</c:v>
                </c:pt>
                <c:pt idx="1604">
                  <c:v>0.99945645547699991</c:v>
                </c:pt>
                <c:pt idx="1605">
                  <c:v>0.99947829319600001</c:v>
                </c:pt>
                <c:pt idx="1606">
                  <c:v>0.9994645238669998</c:v>
                </c:pt>
                <c:pt idx="1607">
                  <c:v>0.99946670567599982</c:v>
                </c:pt>
                <c:pt idx="1608">
                  <c:v>0.99945645378699988</c:v>
                </c:pt>
                <c:pt idx="1609">
                  <c:v>0.99946444044799987</c:v>
                </c:pt>
                <c:pt idx="1610">
                  <c:v>0.99947587264700011</c:v>
                </c:pt>
                <c:pt idx="1611">
                  <c:v>0.9994613926999999</c:v>
                </c:pt>
                <c:pt idx="1612">
                  <c:v>0.99947335743599997</c:v>
                </c:pt>
                <c:pt idx="1613">
                  <c:v>0.99946830276499987</c:v>
                </c:pt>
                <c:pt idx="1614">
                  <c:v>0.99947370305999994</c:v>
                </c:pt>
                <c:pt idx="1615">
                  <c:v>0.99947191497199994</c:v>
                </c:pt>
                <c:pt idx="1616">
                  <c:v>0.99947763685400004</c:v>
                </c:pt>
                <c:pt idx="1617">
                  <c:v>0.99946935182999985</c:v>
                </c:pt>
                <c:pt idx="1618">
                  <c:v>0.99946261450899998</c:v>
                </c:pt>
                <c:pt idx="1619">
                  <c:v>0.99947910348699998</c:v>
                </c:pt>
                <c:pt idx="1620">
                  <c:v>0.99946280743699989</c:v>
                </c:pt>
                <c:pt idx="1621">
                  <c:v>0.99946422592799977</c:v>
                </c:pt>
                <c:pt idx="1622">
                  <c:v>0.99947795906499992</c:v>
                </c:pt>
                <c:pt idx="1623">
                  <c:v>0.99948626769899984</c:v>
                </c:pt>
                <c:pt idx="1624">
                  <c:v>0.99945487608400008</c:v>
                </c:pt>
                <c:pt idx="1625">
                  <c:v>0.99948825839900002</c:v>
                </c:pt>
                <c:pt idx="1626">
                  <c:v>0.99947333358099999</c:v>
                </c:pt>
                <c:pt idx="1627">
                  <c:v>0.99946458360799972</c:v>
                </c:pt>
                <c:pt idx="1628">
                  <c:v>0.99946014913399983</c:v>
                </c:pt>
                <c:pt idx="1629">
                  <c:v>0.99947681475099992</c:v>
                </c:pt>
                <c:pt idx="1630">
                  <c:v>0.99948296569099981</c:v>
                </c:pt>
                <c:pt idx="1631">
                  <c:v>0.9994686447429999</c:v>
                </c:pt>
                <c:pt idx="1632">
                  <c:v>0.99948552854799988</c:v>
                </c:pt>
                <c:pt idx="1633">
                  <c:v>0.99946469099999991</c:v>
                </c:pt>
                <c:pt idx="1634">
                  <c:v>0.99946218783299978</c:v>
                </c:pt>
                <c:pt idx="1635">
                  <c:v>0.99948570732199993</c:v>
                </c:pt>
                <c:pt idx="1636">
                  <c:v>0.99946365408799986</c:v>
                </c:pt>
                <c:pt idx="1637">
                  <c:v>0.99947247517499993</c:v>
                </c:pt>
                <c:pt idx="1638">
                  <c:v>0.99947567811100002</c:v>
                </c:pt>
                <c:pt idx="1639">
                  <c:v>0.99946515565799987</c:v>
                </c:pt>
                <c:pt idx="1640">
                  <c:v>0.99947482352999995</c:v>
                </c:pt>
                <c:pt idx="1641">
                  <c:v>0.99944874073099987</c:v>
                </c:pt>
                <c:pt idx="1642">
                  <c:v>0.99947407249800013</c:v>
                </c:pt>
                <c:pt idx="1643">
                  <c:v>0.99946954281999989</c:v>
                </c:pt>
                <c:pt idx="1644">
                  <c:v>0.99946663797399993</c:v>
                </c:pt>
                <c:pt idx="1645">
                  <c:v>0.9994925738599999</c:v>
                </c:pt>
                <c:pt idx="1646">
                  <c:v>0.99945639382399987</c:v>
                </c:pt>
                <c:pt idx="1647">
                  <c:v>0.99947754149199985</c:v>
                </c:pt>
                <c:pt idx="1648">
                  <c:v>0.99946080447800001</c:v>
                </c:pt>
                <c:pt idx="1649">
                  <c:v>0.99946994788499988</c:v>
                </c:pt>
                <c:pt idx="1650">
                  <c:v>0.99946801673999996</c:v>
                </c:pt>
                <c:pt idx="1651">
                  <c:v>0.99946639952499983</c:v>
                </c:pt>
                <c:pt idx="1652">
                  <c:v>0.99946686061299994</c:v>
                </c:pt>
                <c:pt idx="1653">
                  <c:v>0.99946309332399996</c:v>
                </c:pt>
                <c:pt idx="1654">
                  <c:v>0.99946796930199977</c:v>
                </c:pt>
                <c:pt idx="1655">
                  <c:v>0.99947693359000001</c:v>
                </c:pt>
                <c:pt idx="1656">
                  <c:v>0.99946813597599982</c:v>
                </c:pt>
                <c:pt idx="1657">
                  <c:v>0.99945367593799994</c:v>
                </c:pt>
                <c:pt idx="1658">
                  <c:v>0.99947486327699997</c:v>
                </c:pt>
                <c:pt idx="1659">
                  <c:v>0.99947017460699994</c:v>
                </c:pt>
                <c:pt idx="1660">
                  <c:v>0.99946063783299988</c:v>
                </c:pt>
                <c:pt idx="1661">
                  <c:v>0.99946943527300003</c:v>
                </c:pt>
                <c:pt idx="1662">
                  <c:v>0.99946516764599991</c:v>
                </c:pt>
                <c:pt idx="1663">
                  <c:v>0.99946039937599973</c:v>
                </c:pt>
                <c:pt idx="1664">
                  <c:v>0.99946994599399985</c:v>
                </c:pt>
                <c:pt idx="1665">
                  <c:v>0.99947369148499998</c:v>
                </c:pt>
                <c:pt idx="1666">
                  <c:v>0.99945824189299992</c:v>
                </c:pt>
                <c:pt idx="1667">
                  <c:v>0.99946618088199968</c:v>
                </c:pt>
                <c:pt idx="1668">
                  <c:v>0.99946566834299988</c:v>
                </c:pt>
                <c:pt idx="1669">
                  <c:v>0.99948258432999981</c:v>
                </c:pt>
                <c:pt idx="1670">
                  <c:v>0.99946800487699983</c:v>
                </c:pt>
                <c:pt idx="1671">
                  <c:v>0.99947443608300013</c:v>
                </c:pt>
                <c:pt idx="1672">
                  <c:v>0.9994612817309998</c:v>
                </c:pt>
                <c:pt idx="1673">
                  <c:v>0.99946769531399993</c:v>
                </c:pt>
                <c:pt idx="1674">
                  <c:v>0.99947552688800001</c:v>
                </c:pt>
                <c:pt idx="1675">
                  <c:v>0.99946430932199981</c:v>
                </c:pt>
                <c:pt idx="1676">
                  <c:v>0.99946930425099989</c:v>
                </c:pt>
                <c:pt idx="1677">
                  <c:v>0.9994646788149999</c:v>
                </c:pt>
                <c:pt idx="1678">
                  <c:v>0.99947914527399984</c:v>
                </c:pt>
                <c:pt idx="1679">
                  <c:v>0.99946827907899993</c:v>
                </c:pt>
                <c:pt idx="1680">
                  <c:v>0.99947997340400008</c:v>
                </c:pt>
                <c:pt idx="1681">
                  <c:v>0.99947375076399991</c:v>
                </c:pt>
                <c:pt idx="1682">
                  <c:v>0.99946882761300004</c:v>
                </c:pt>
                <c:pt idx="1683">
                  <c:v>0.99946414242699988</c:v>
                </c:pt>
                <c:pt idx="1684">
                  <c:v>0.99947632388899987</c:v>
                </c:pt>
                <c:pt idx="1685">
                  <c:v>0.99947114002699988</c:v>
                </c:pt>
                <c:pt idx="1686">
                  <c:v>0.99946693202699988</c:v>
                </c:pt>
                <c:pt idx="1687">
                  <c:v>0.99947760117199991</c:v>
                </c:pt>
                <c:pt idx="1688">
                  <c:v>0.99946633604599988</c:v>
                </c:pt>
                <c:pt idx="1689">
                  <c:v>0.99947586141199996</c:v>
                </c:pt>
                <c:pt idx="1690">
                  <c:v>0.99944359069199984</c:v>
                </c:pt>
                <c:pt idx="1691">
                  <c:v>0.99947472422500006</c:v>
                </c:pt>
                <c:pt idx="1692">
                  <c:v>0.99947682659299997</c:v>
                </c:pt>
                <c:pt idx="1693">
                  <c:v>0.99946522724499998</c:v>
                </c:pt>
                <c:pt idx="1694">
                  <c:v>0.99946808830099987</c:v>
                </c:pt>
                <c:pt idx="1695">
                  <c:v>0.99948511151399999</c:v>
                </c:pt>
                <c:pt idx="1696">
                  <c:v>0.99945762166999996</c:v>
                </c:pt>
                <c:pt idx="1697">
                  <c:v>0.99946792147199981</c:v>
                </c:pt>
                <c:pt idx="1698">
                  <c:v>0.99947833046699996</c:v>
                </c:pt>
                <c:pt idx="1699">
                  <c:v>0.99946782623499997</c:v>
                </c:pt>
                <c:pt idx="1700">
                  <c:v>0.99945504717599998</c:v>
                </c:pt>
                <c:pt idx="1701">
                  <c:v>0.9994671227309998</c:v>
                </c:pt>
                <c:pt idx="1702">
                  <c:v>0.99946937567799987</c:v>
                </c:pt>
                <c:pt idx="1703">
                  <c:v>0.99947339333099994</c:v>
                </c:pt>
                <c:pt idx="1704">
                  <c:v>0.99946521731299998</c:v>
                </c:pt>
                <c:pt idx="1705">
                  <c:v>0.99946302175799961</c:v>
                </c:pt>
                <c:pt idx="1706">
                  <c:v>0.99945783620299999</c:v>
                </c:pt>
                <c:pt idx="1707">
                  <c:v>0.99948207152599988</c:v>
                </c:pt>
                <c:pt idx="1708">
                  <c:v>0.99946335602099989</c:v>
                </c:pt>
                <c:pt idx="1709">
                  <c:v>0.99946777824499988</c:v>
                </c:pt>
                <c:pt idx="1710">
                  <c:v>0.99946415438399994</c:v>
                </c:pt>
                <c:pt idx="1711">
                  <c:v>0.99947387995799986</c:v>
                </c:pt>
                <c:pt idx="1712">
                  <c:v>0.99945958875499985</c:v>
                </c:pt>
                <c:pt idx="1713">
                  <c:v>0.99947400139199993</c:v>
                </c:pt>
                <c:pt idx="1714">
                  <c:v>0.99945226918499985</c:v>
                </c:pt>
                <c:pt idx="1715">
                  <c:v>0.99946432121399986</c:v>
                </c:pt>
                <c:pt idx="1716">
                  <c:v>0.99948289410199986</c:v>
                </c:pt>
                <c:pt idx="1717">
                  <c:v>0.99945619108499972</c:v>
                </c:pt>
                <c:pt idx="1718">
                  <c:v>0.99947236002299977</c:v>
                </c:pt>
                <c:pt idx="1719">
                  <c:v>0.99947230829899991</c:v>
                </c:pt>
                <c:pt idx="1720">
                  <c:v>0.99947459726599996</c:v>
                </c:pt>
                <c:pt idx="1721">
                  <c:v>0.99945502285400001</c:v>
                </c:pt>
                <c:pt idx="1722">
                  <c:v>0.99948225079399988</c:v>
                </c:pt>
                <c:pt idx="1723">
                  <c:v>0.99946057836199986</c:v>
                </c:pt>
                <c:pt idx="1724">
                  <c:v>0.99947781366600008</c:v>
                </c:pt>
                <c:pt idx="1725">
                  <c:v>0.99946286698699982</c:v>
                </c:pt>
                <c:pt idx="1726">
                  <c:v>0.99946725414799986</c:v>
                </c:pt>
                <c:pt idx="1727">
                  <c:v>0.99947305928399999</c:v>
                </c:pt>
                <c:pt idx="1728">
                  <c:v>0.99947155760200002</c:v>
                </c:pt>
                <c:pt idx="1729">
                  <c:v>0.99947490694599994</c:v>
                </c:pt>
                <c:pt idx="1730">
                  <c:v>0.99947640938999993</c:v>
                </c:pt>
                <c:pt idx="1731">
                  <c:v>0.99947775426800001</c:v>
                </c:pt>
                <c:pt idx="1732">
                  <c:v>0.99946444049999994</c:v>
                </c:pt>
                <c:pt idx="1733">
                  <c:v>0.99947460917399999</c:v>
                </c:pt>
                <c:pt idx="1734">
                  <c:v>0.99947083025299999</c:v>
                </c:pt>
                <c:pt idx="1735">
                  <c:v>0.99946269993099979</c:v>
                </c:pt>
                <c:pt idx="1736">
                  <c:v>0.99948112992899985</c:v>
                </c:pt>
                <c:pt idx="1737">
                  <c:v>0.9994624377839999</c:v>
                </c:pt>
                <c:pt idx="1738">
                  <c:v>0.99948175758400004</c:v>
                </c:pt>
                <c:pt idx="1739">
                  <c:v>0.99946777826599986</c:v>
                </c:pt>
                <c:pt idx="1740">
                  <c:v>0.99946991215400005</c:v>
                </c:pt>
                <c:pt idx="1741">
                  <c:v>0.99946070921999985</c:v>
                </c:pt>
                <c:pt idx="1742">
                  <c:v>0.99946696783699962</c:v>
                </c:pt>
                <c:pt idx="1743">
                  <c:v>0.99946486964799985</c:v>
                </c:pt>
                <c:pt idx="1744">
                  <c:v>0.99946911168199992</c:v>
                </c:pt>
                <c:pt idx="1745">
                  <c:v>0.999478137918</c:v>
                </c:pt>
                <c:pt idx="1746">
                  <c:v>0.99947066342099999</c:v>
                </c:pt>
                <c:pt idx="1747">
                  <c:v>0.99947416808999989</c:v>
                </c:pt>
                <c:pt idx="1748">
                  <c:v>0.99946302181099977</c:v>
                </c:pt>
                <c:pt idx="1749">
                  <c:v>0.99945558338099993</c:v>
                </c:pt>
                <c:pt idx="1750">
                  <c:v>0.99946892277599986</c:v>
                </c:pt>
                <c:pt idx="1751">
                  <c:v>0.99946738295999982</c:v>
                </c:pt>
                <c:pt idx="1752">
                  <c:v>0.99946154397099973</c:v>
                </c:pt>
                <c:pt idx="1753">
                  <c:v>0.99947938926999991</c:v>
                </c:pt>
                <c:pt idx="1754">
                  <c:v>0.99945149431400004</c:v>
                </c:pt>
                <c:pt idx="1755">
                  <c:v>0.9994645001889999</c:v>
                </c:pt>
                <c:pt idx="1756">
                  <c:v>0.99946064965199988</c:v>
                </c:pt>
                <c:pt idx="1757">
                  <c:v>0.99946051850099993</c:v>
                </c:pt>
                <c:pt idx="1758">
                  <c:v>0.99947017445199993</c:v>
                </c:pt>
                <c:pt idx="1759">
                  <c:v>0.99945846833999996</c:v>
                </c:pt>
                <c:pt idx="1760">
                  <c:v>0.99946104327399998</c:v>
                </c:pt>
                <c:pt idx="1761">
                  <c:v>0.99946624076899981</c:v>
                </c:pt>
                <c:pt idx="1762">
                  <c:v>0.99947745838500002</c:v>
                </c:pt>
                <c:pt idx="1763">
                  <c:v>0.99946954269999999</c:v>
                </c:pt>
                <c:pt idx="1764">
                  <c:v>0.9994634689809998</c:v>
                </c:pt>
                <c:pt idx="1765">
                  <c:v>0.99947185535700001</c:v>
                </c:pt>
                <c:pt idx="1766">
                  <c:v>0.99945787198499991</c:v>
                </c:pt>
                <c:pt idx="1767">
                  <c:v>0.99946314165499983</c:v>
                </c:pt>
                <c:pt idx="1768">
                  <c:v>0.99948043845900003</c:v>
                </c:pt>
                <c:pt idx="1769">
                  <c:v>0.99947887662900015</c:v>
                </c:pt>
                <c:pt idx="1770">
                  <c:v>0.99946620470899983</c:v>
                </c:pt>
                <c:pt idx="1771">
                  <c:v>0.99946772069399992</c:v>
                </c:pt>
                <c:pt idx="1772">
                  <c:v>0.99948141584899997</c:v>
                </c:pt>
                <c:pt idx="1773">
                  <c:v>0.99947807822900003</c:v>
                </c:pt>
                <c:pt idx="1774">
                  <c:v>0.99945304403699986</c:v>
                </c:pt>
                <c:pt idx="1775">
                  <c:v>0.99948395513799992</c:v>
                </c:pt>
                <c:pt idx="1776">
                  <c:v>0.99947563433300013</c:v>
                </c:pt>
                <c:pt idx="1777">
                  <c:v>0.99947252298599987</c:v>
                </c:pt>
                <c:pt idx="1778">
                  <c:v>0.99947216128299976</c:v>
                </c:pt>
                <c:pt idx="1779">
                  <c:v>0.99946753993999982</c:v>
                </c:pt>
                <c:pt idx="1780">
                  <c:v>0.99949034474899989</c:v>
                </c:pt>
                <c:pt idx="1781">
                  <c:v>0.99946209331299984</c:v>
                </c:pt>
                <c:pt idx="1782">
                  <c:v>0.99946371320899996</c:v>
                </c:pt>
                <c:pt idx="1783">
                  <c:v>0.99946814781499982</c:v>
                </c:pt>
                <c:pt idx="1784">
                  <c:v>0.99947838984799975</c:v>
                </c:pt>
                <c:pt idx="1785">
                  <c:v>0.99946076885999979</c:v>
                </c:pt>
                <c:pt idx="1786">
                  <c:v>0.99947121163700003</c:v>
                </c:pt>
                <c:pt idx="1787">
                  <c:v>0.999484610572</c:v>
                </c:pt>
                <c:pt idx="1788">
                  <c:v>0.99946398777899981</c:v>
                </c:pt>
                <c:pt idx="1789">
                  <c:v>0.99947040086399996</c:v>
                </c:pt>
                <c:pt idx="1790">
                  <c:v>0.99946150796799993</c:v>
                </c:pt>
                <c:pt idx="1791">
                  <c:v>0.99946924061800002</c:v>
                </c:pt>
                <c:pt idx="1792">
                  <c:v>0.99946296228999987</c:v>
                </c:pt>
                <c:pt idx="1793">
                  <c:v>0.99947496655900003</c:v>
                </c:pt>
                <c:pt idx="1794">
                  <c:v>0.99945753865199993</c:v>
                </c:pt>
                <c:pt idx="1795">
                  <c:v>0.99947831646800012</c:v>
                </c:pt>
                <c:pt idx="1796">
                  <c:v>0.999477875435</c:v>
                </c:pt>
                <c:pt idx="1797">
                  <c:v>0.99946810028899991</c:v>
                </c:pt>
                <c:pt idx="1798">
                  <c:v>0.99947149567100002</c:v>
                </c:pt>
                <c:pt idx="1799">
                  <c:v>0.99947243942699993</c:v>
                </c:pt>
                <c:pt idx="1800">
                  <c:v>0.99947237969899994</c:v>
                </c:pt>
                <c:pt idx="1801">
                  <c:v>0.99947238019899987</c:v>
                </c:pt>
                <c:pt idx="1802">
                  <c:v>0.99946672929899982</c:v>
                </c:pt>
                <c:pt idx="1803">
                  <c:v>0.99946841044199997</c:v>
                </c:pt>
                <c:pt idx="1804">
                  <c:v>0.99946497887599983</c:v>
                </c:pt>
                <c:pt idx="1805">
                  <c:v>0.99946209198599978</c:v>
                </c:pt>
                <c:pt idx="1806">
                  <c:v>0.99947263005800002</c:v>
                </c:pt>
                <c:pt idx="1807">
                  <c:v>0.99945093396399998</c:v>
                </c:pt>
                <c:pt idx="1808">
                  <c:v>0.99946498877499979</c:v>
                </c:pt>
                <c:pt idx="1809">
                  <c:v>0.99946855342599994</c:v>
                </c:pt>
                <c:pt idx="1810">
                  <c:v>0.99945719244699993</c:v>
                </c:pt>
                <c:pt idx="1811">
                  <c:v>0.99948384383499989</c:v>
                </c:pt>
                <c:pt idx="1812">
                  <c:v>0.99944797784899997</c:v>
                </c:pt>
                <c:pt idx="1813">
                  <c:v>0.99947453774599992</c:v>
                </c:pt>
                <c:pt idx="1814">
                  <c:v>0.99946683652400004</c:v>
                </c:pt>
                <c:pt idx="1815">
                  <c:v>0.99946633589099976</c:v>
                </c:pt>
                <c:pt idx="1816">
                  <c:v>0.99948682806899991</c:v>
                </c:pt>
                <c:pt idx="1817">
                  <c:v>0.99945406938999992</c:v>
                </c:pt>
                <c:pt idx="1818">
                  <c:v>0.9994633101799999</c:v>
                </c:pt>
                <c:pt idx="1819">
                  <c:v>0.999470866096</c:v>
                </c:pt>
                <c:pt idx="1820">
                  <c:v>0.99946776643099988</c:v>
                </c:pt>
                <c:pt idx="1821">
                  <c:v>0.99947134280099992</c:v>
                </c:pt>
                <c:pt idx="1822">
                  <c:v>0.99948279896499981</c:v>
                </c:pt>
                <c:pt idx="1823">
                  <c:v>0.99947565850500009</c:v>
                </c:pt>
                <c:pt idx="1824">
                  <c:v>0.99947158520399992</c:v>
                </c:pt>
                <c:pt idx="1825">
                  <c:v>0.99945445088399998</c:v>
                </c:pt>
                <c:pt idx="1826">
                  <c:v>0.99948214300299976</c:v>
                </c:pt>
                <c:pt idx="1827">
                  <c:v>0.99947829249700004</c:v>
                </c:pt>
                <c:pt idx="1828">
                  <c:v>0.99945585743000009</c:v>
                </c:pt>
                <c:pt idx="1829">
                  <c:v>0.99946807629400003</c:v>
                </c:pt>
                <c:pt idx="1830">
                  <c:v>0.99947017445999997</c:v>
                </c:pt>
                <c:pt idx="1831">
                  <c:v>0.99948702271599987</c:v>
                </c:pt>
                <c:pt idx="1832">
                  <c:v>0.99946318882099972</c:v>
                </c:pt>
                <c:pt idx="1833">
                  <c:v>0.99947085392299984</c:v>
                </c:pt>
                <c:pt idx="1834">
                  <c:v>0.99946586000099991</c:v>
                </c:pt>
                <c:pt idx="1835">
                  <c:v>0.99947963965200004</c:v>
                </c:pt>
                <c:pt idx="1836">
                  <c:v>0.99945672752699988</c:v>
                </c:pt>
                <c:pt idx="1837">
                  <c:v>0.99947892451699993</c:v>
                </c:pt>
                <c:pt idx="1838">
                  <c:v>0.9994725784059999</c:v>
                </c:pt>
                <c:pt idx="1839">
                  <c:v>0.99945758610099988</c:v>
                </c:pt>
                <c:pt idx="1840">
                  <c:v>0.99946408289099986</c:v>
                </c:pt>
                <c:pt idx="1841">
                  <c:v>0.99945977998099989</c:v>
                </c:pt>
                <c:pt idx="1842">
                  <c:v>0.99947311922399984</c:v>
                </c:pt>
                <c:pt idx="1843">
                  <c:v>0.99946771870399986</c:v>
                </c:pt>
                <c:pt idx="1844">
                  <c:v>0.99946799877099979</c:v>
                </c:pt>
                <c:pt idx="1845">
                  <c:v>0.99946935189099972</c:v>
                </c:pt>
                <c:pt idx="1846">
                  <c:v>0.99947364362000002</c:v>
                </c:pt>
                <c:pt idx="1847">
                  <c:v>0.99945741907099994</c:v>
                </c:pt>
                <c:pt idx="1848">
                  <c:v>0.99947218900999979</c:v>
                </c:pt>
                <c:pt idx="1849">
                  <c:v>0.99945646543899991</c:v>
                </c:pt>
                <c:pt idx="1850">
                  <c:v>0.99947792304599992</c:v>
                </c:pt>
                <c:pt idx="1851">
                  <c:v>0.99947503225300016</c:v>
                </c:pt>
                <c:pt idx="1852">
                  <c:v>0.99945479655799996</c:v>
                </c:pt>
                <c:pt idx="1853">
                  <c:v>0.99947533609100003</c:v>
                </c:pt>
                <c:pt idx="1854">
                  <c:v>0.99946403528499994</c:v>
                </c:pt>
                <c:pt idx="1855">
                  <c:v>0.9994821192429999</c:v>
                </c:pt>
                <c:pt idx="1856">
                  <c:v>0.99943727307899999</c:v>
                </c:pt>
                <c:pt idx="1857">
                  <c:v>0.99947258239999992</c:v>
                </c:pt>
                <c:pt idx="1858">
                  <c:v>0.9994634293539999</c:v>
                </c:pt>
                <c:pt idx="1859">
                  <c:v>0.99946374925799975</c:v>
                </c:pt>
                <c:pt idx="1860">
                  <c:v>0.99946768297299993</c:v>
                </c:pt>
                <c:pt idx="1861">
                  <c:v>0.99946773068399997</c:v>
                </c:pt>
                <c:pt idx="1862">
                  <c:v>0.99947170030499999</c:v>
                </c:pt>
                <c:pt idx="1863">
                  <c:v>0.99946632393399981</c:v>
                </c:pt>
                <c:pt idx="1864">
                  <c:v>0.99947127712999995</c:v>
                </c:pt>
                <c:pt idx="1865">
                  <c:v>0.99947026985499987</c:v>
                </c:pt>
                <c:pt idx="1866">
                  <c:v>0.99946663401699987</c:v>
                </c:pt>
                <c:pt idx="1867">
                  <c:v>0.99946426164599989</c:v>
                </c:pt>
                <c:pt idx="1868">
                  <c:v>0.99948582665300012</c:v>
                </c:pt>
                <c:pt idx="1869">
                  <c:v>0.99946726587999979</c:v>
                </c:pt>
                <c:pt idx="1870">
                  <c:v>0.99947366753300004</c:v>
                </c:pt>
                <c:pt idx="1871">
                  <c:v>0.99946610143899983</c:v>
                </c:pt>
                <c:pt idx="1872">
                  <c:v>0.99947072289599992</c:v>
                </c:pt>
                <c:pt idx="1873">
                  <c:v>0.99946705105999989</c:v>
                </c:pt>
                <c:pt idx="1874">
                  <c:v>0.99945681135699993</c:v>
                </c:pt>
                <c:pt idx="1875">
                  <c:v>0.99948432498199979</c:v>
                </c:pt>
                <c:pt idx="1876">
                  <c:v>0.99947724362400003</c:v>
                </c:pt>
                <c:pt idx="1877">
                  <c:v>0.99947776820099987</c:v>
                </c:pt>
                <c:pt idx="1878">
                  <c:v>0.99946695607799985</c:v>
                </c:pt>
                <c:pt idx="1879">
                  <c:v>0.99947222476699982</c:v>
                </c:pt>
                <c:pt idx="1880">
                  <c:v>0.99946967435699996</c:v>
                </c:pt>
                <c:pt idx="1881">
                  <c:v>0.99946239015199978</c:v>
                </c:pt>
                <c:pt idx="1882">
                  <c:v>0.99948306090099981</c:v>
                </c:pt>
                <c:pt idx="1883">
                  <c:v>0.99945683487999992</c:v>
                </c:pt>
                <c:pt idx="1884">
                  <c:v>0.99948551283800002</c:v>
                </c:pt>
                <c:pt idx="1885">
                  <c:v>0.99947113997399983</c:v>
                </c:pt>
                <c:pt idx="1886">
                  <c:v>0.99947487134599999</c:v>
                </c:pt>
                <c:pt idx="1887">
                  <c:v>0.99944947981099996</c:v>
                </c:pt>
                <c:pt idx="1888">
                  <c:v>0.99948260802399991</c:v>
                </c:pt>
                <c:pt idx="1889">
                  <c:v>0.99946941157699998</c:v>
                </c:pt>
                <c:pt idx="1890">
                  <c:v>0.99945845616300011</c:v>
                </c:pt>
                <c:pt idx="1891">
                  <c:v>0.99947476409899993</c:v>
                </c:pt>
                <c:pt idx="1892">
                  <c:v>0.99947645723300005</c:v>
                </c:pt>
                <c:pt idx="1893">
                  <c:v>0.99947744616900003</c:v>
                </c:pt>
                <c:pt idx="1894">
                  <c:v>0.9994694830369999</c:v>
                </c:pt>
                <c:pt idx="1895">
                  <c:v>0.99946318866899986</c:v>
                </c:pt>
                <c:pt idx="1896">
                  <c:v>0.9994603518509998</c:v>
                </c:pt>
                <c:pt idx="1897">
                  <c:v>0.99947113995899994</c:v>
                </c:pt>
                <c:pt idx="1898">
                  <c:v>0.99946047885899991</c:v>
                </c:pt>
                <c:pt idx="1899">
                  <c:v>0.99947569387099999</c:v>
                </c:pt>
                <c:pt idx="1900">
                  <c:v>0.99947079428999996</c:v>
                </c:pt>
                <c:pt idx="1901">
                  <c:v>0.99946498878599976</c:v>
                </c:pt>
                <c:pt idx="1902">
                  <c:v>0.99946187764200001</c:v>
                </c:pt>
                <c:pt idx="1903">
                  <c:v>0.99945910011899997</c:v>
                </c:pt>
                <c:pt idx="1904">
                  <c:v>0.99946724388099972</c:v>
                </c:pt>
                <c:pt idx="1905">
                  <c:v>0.99945323479699988</c:v>
                </c:pt>
                <c:pt idx="1906">
                  <c:v>0.99946913721800001</c:v>
                </c:pt>
                <c:pt idx="1907">
                  <c:v>0.99945912367900003</c:v>
                </c:pt>
                <c:pt idx="1908">
                  <c:v>0.99947328584199979</c:v>
                </c:pt>
                <c:pt idx="1909">
                  <c:v>0.99947811406499998</c:v>
                </c:pt>
                <c:pt idx="1910">
                  <c:v>0.99947292835799972</c:v>
                </c:pt>
                <c:pt idx="1911">
                  <c:v>0.99945704182199979</c:v>
                </c:pt>
                <c:pt idx="1912">
                  <c:v>0.99946197311399998</c:v>
                </c:pt>
                <c:pt idx="1913">
                  <c:v>0.9994659187249999</c:v>
                </c:pt>
                <c:pt idx="1914">
                  <c:v>0.99945832511599986</c:v>
                </c:pt>
                <c:pt idx="1915">
                  <c:v>0.99947247515399984</c:v>
                </c:pt>
                <c:pt idx="1916">
                  <c:v>0.99947915080799987</c:v>
                </c:pt>
                <c:pt idx="1917">
                  <c:v>0.99947788730099996</c:v>
                </c:pt>
                <c:pt idx="1918">
                  <c:v>0.99945766757599996</c:v>
                </c:pt>
                <c:pt idx="1919">
                  <c:v>0.99947389414699994</c:v>
                </c:pt>
                <c:pt idx="1920">
                  <c:v>0.99947599190399994</c:v>
                </c:pt>
                <c:pt idx="1921">
                  <c:v>0.99945068409799986</c:v>
                </c:pt>
                <c:pt idx="1922">
                  <c:v>0.99948496838999989</c:v>
                </c:pt>
                <c:pt idx="1923">
                  <c:v>0.99947054399199986</c:v>
                </c:pt>
                <c:pt idx="1924">
                  <c:v>0.999481082109</c:v>
                </c:pt>
                <c:pt idx="1925">
                  <c:v>0.99947011500999994</c:v>
                </c:pt>
                <c:pt idx="1926">
                  <c:v>0.99946957837799988</c:v>
                </c:pt>
                <c:pt idx="1927">
                  <c:v>0.99947682654699999</c:v>
                </c:pt>
                <c:pt idx="1928">
                  <c:v>0.99946397556799993</c:v>
                </c:pt>
                <c:pt idx="1929">
                  <c:v>0.99946738506299981</c:v>
                </c:pt>
                <c:pt idx="1930">
                  <c:v>0.99946798111299961</c:v>
                </c:pt>
                <c:pt idx="1931">
                  <c:v>0.9994800987939999</c:v>
                </c:pt>
                <c:pt idx="1932">
                  <c:v>0.99946682457699987</c:v>
                </c:pt>
                <c:pt idx="1933">
                  <c:v>0.99946963806900002</c:v>
                </c:pt>
                <c:pt idx="1934">
                  <c:v>0.99946721856300003</c:v>
                </c:pt>
                <c:pt idx="1935">
                  <c:v>0.99948192870399988</c:v>
                </c:pt>
                <c:pt idx="1936">
                  <c:v>0.99946011316899996</c:v>
                </c:pt>
                <c:pt idx="1937">
                  <c:v>0.99946651472099979</c:v>
                </c:pt>
                <c:pt idx="1938">
                  <c:v>0.99946016096199974</c:v>
                </c:pt>
                <c:pt idx="1939">
                  <c:v>0.99946440464599984</c:v>
                </c:pt>
                <c:pt idx="1940">
                  <c:v>0.99947581301900013</c:v>
                </c:pt>
                <c:pt idx="1941">
                  <c:v>0.99945955281300003</c:v>
                </c:pt>
                <c:pt idx="1942">
                  <c:v>0.99947247512699988</c:v>
                </c:pt>
                <c:pt idx="1943">
                  <c:v>0.99947458531699973</c:v>
                </c:pt>
                <c:pt idx="1944">
                  <c:v>0.99947387997199988</c:v>
                </c:pt>
                <c:pt idx="1945">
                  <c:v>0.99945005182899993</c:v>
                </c:pt>
                <c:pt idx="1946">
                  <c:v>0.99947373892499991</c:v>
                </c:pt>
                <c:pt idx="1947">
                  <c:v>0.99945774104599983</c:v>
                </c:pt>
                <c:pt idx="1948">
                  <c:v>0.99946461956599997</c:v>
                </c:pt>
                <c:pt idx="1949">
                  <c:v>0.99945479643299984</c:v>
                </c:pt>
                <c:pt idx="1950">
                  <c:v>0.99947088966800002</c:v>
                </c:pt>
                <c:pt idx="1951">
                  <c:v>0.99946088612599993</c:v>
                </c:pt>
                <c:pt idx="1952">
                  <c:v>0.99946482203800002</c:v>
                </c:pt>
                <c:pt idx="1953">
                  <c:v>0.99947363157299984</c:v>
                </c:pt>
                <c:pt idx="1954">
                  <c:v>0.99945293719899997</c:v>
                </c:pt>
                <c:pt idx="1955">
                  <c:v>0.99947313078099986</c:v>
                </c:pt>
                <c:pt idx="1956">
                  <c:v>0.99945858748799987</c:v>
                </c:pt>
                <c:pt idx="1957">
                  <c:v>0.99947857896299985</c:v>
                </c:pt>
                <c:pt idx="1958">
                  <c:v>0.99946926044699991</c:v>
                </c:pt>
                <c:pt idx="1959">
                  <c:v>0.99945971972899994</c:v>
                </c:pt>
                <c:pt idx="1960">
                  <c:v>0.99947732694899993</c:v>
                </c:pt>
                <c:pt idx="1961">
                  <c:v>0.99944845489199996</c:v>
                </c:pt>
                <c:pt idx="1962">
                  <c:v>0.99946692001699977</c:v>
                </c:pt>
                <c:pt idx="1963">
                  <c:v>0.99947705296199996</c:v>
                </c:pt>
                <c:pt idx="1964">
                  <c:v>0.99946836636899994</c:v>
                </c:pt>
                <c:pt idx="1965">
                  <c:v>0.99946771865299988</c:v>
                </c:pt>
                <c:pt idx="1966">
                  <c:v>0.99947465669700009</c:v>
                </c:pt>
                <c:pt idx="1967">
                  <c:v>0.99947329769299997</c:v>
                </c:pt>
                <c:pt idx="1968">
                  <c:v>0.99947742254600003</c:v>
                </c:pt>
                <c:pt idx="1969">
                  <c:v>0.99947168845400003</c:v>
                </c:pt>
                <c:pt idx="1970">
                  <c:v>0.99946458352899992</c:v>
                </c:pt>
                <c:pt idx="1971">
                  <c:v>0.99946861478199989</c:v>
                </c:pt>
                <c:pt idx="1972">
                  <c:v>0.99947123580699992</c:v>
                </c:pt>
                <c:pt idx="1973">
                  <c:v>0.99948799615599992</c:v>
                </c:pt>
                <c:pt idx="1974">
                  <c:v>0.99945832497499987</c:v>
                </c:pt>
                <c:pt idx="1975">
                  <c:v>0.99947143809400008</c:v>
                </c:pt>
                <c:pt idx="1976">
                  <c:v>0.99946702728199988</c:v>
                </c:pt>
                <c:pt idx="1977">
                  <c:v>0.99947528857099999</c:v>
                </c:pt>
                <c:pt idx="1978">
                  <c:v>0.99947200244400003</c:v>
                </c:pt>
                <c:pt idx="1979">
                  <c:v>0.99946138880699975</c:v>
                </c:pt>
                <c:pt idx="1980">
                  <c:v>0.99947265439699984</c:v>
                </c:pt>
                <c:pt idx="1981">
                  <c:v>0.99947074688899984</c:v>
                </c:pt>
                <c:pt idx="1982">
                  <c:v>0.99947493081899996</c:v>
                </c:pt>
                <c:pt idx="1983">
                  <c:v>0.99946258090299978</c:v>
                </c:pt>
                <c:pt idx="1984">
                  <c:v>0.99946980716800005</c:v>
                </c:pt>
                <c:pt idx="1985">
                  <c:v>0.99946452396099983</c:v>
                </c:pt>
                <c:pt idx="1986">
                  <c:v>0.99946874383099982</c:v>
                </c:pt>
                <c:pt idx="1987">
                  <c:v>0.9994636894629999</c:v>
                </c:pt>
                <c:pt idx="1988">
                  <c:v>0.99947490707499997</c:v>
                </c:pt>
                <c:pt idx="1989">
                  <c:v>0.99947216516999982</c:v>
                </c:pt>
                <c:pt idx="1990">
                  <c:v>0.99946109070299993</c:v>
                </c:pt>
                <c:pt idx="1991">
                  <c:v>0.99947061154700001</c:v>
                </c:pt>
                <c:pt idx="1992">
                  <c:v>0.99946996004899991</c:v>
                </c:pt>
                <c:pt idx="1993">
                  <c:v>0.99946645559399994</c:v>
                </c:pt>
                <c:pt idx="1994">
                  <c:v>0.99946410669599994</c:v>
                </c:pt>
                <c:pt idx="1995">
                  <c:v>0.99947491897899998</c:v>
                </c:pt>
                <c:pt idx="1996">
                  <c:v>0.99945462969599996</c:v>
                </c:pt>
                <c:pt idx="1997">
                  <c:v>0.99947270164199986</c:v>
                </c:pt>
                <c:pt idx="1998">
                  <c:v>0.99946063771499993</c:v>
                </c:pt>
                <c:pt idx="1999">
                  <c:v>0.99945746677999991</c:v>
                </c:pt>
                <c:pt idx="2000">
                  <c:v>0.99948205951399993</c:v>
                </c:pt>
                <c:pt idx="2001">
                  <c:v>0.99944773934999998</c:v>
                </c:pt>
                <c:pt idx="2002">
                  <c:v>0.99946807632400003</c:v>
                </c:pt>
                <c:pt idx="2003">
                  <c:v>0.99947516929499991</c:v>
                </c:pt>
                <c:pt idx="2004">
                  <c:v>0.99947768487999988</c:v>
                </c:pt>
                <c:pt idx="2005">
                  <c:v>0.99946312928099978</c:v>
                </c:pt>
                <c:pt idx="2006">
                  <c:v>0.99946862487799992</c:v>
                </c:pt>
                <c:pt idx="2007">
                  <c:v>0.99945628687999988</c:v>
                </c:pt>
                <c:pt idx="2008">
                  <c:v>0.99948127288099997</c:v>
                </c:pt>
                <c:pt idx="2009">
                  <c:v>0.99947352430599989</c:v>
                </c:pt>
                <c:pt idx="2010">
                  <c:v>0.9994669557939998</c:v>
                </c:pt>
                <c:pt idx="2011">
                  <c:v>0.99946791948199987</c:v>
                </c:pt>
                <c:pt idx="2012">
                  <c:v>0.999471259251</c:v>
                </c:pt>
                <c:pt idx="2013">
                  <c:v>0.999474513743</c:v>
                </c:pt>
                <c:pt idx="2014">
                  <c:v>0.99945995828300005</c:v>
                </c:pt>
                <c:pt idx="2015">
                  <c:v>0.9994800091049999</c:v>
                </c:pt>
                <c:pt idx="2016">
                  <c:v>0.99948569550400002</c:v>
                </c:pt>
                <c:pt idx="2017">
                  <c:v>0.999464238093</c:v>
                </c:pt>
                <c:pt idx="2018">
                  <c:v>0.99946924055999997</c:v>
                </c:pt>
                <c:pt idx="2019">
                  <c:v>0.99948335925199983</c:v>
                </c:pt>
                <c:pt idx="2020">
                  <c:v>0.99946177065899999</c:v>
                </c:pt>
                <c:pt idx="2021">
                  <c:v>0.99947950881499992</c:v>
                </c:pt>
                <c:pt idx="2022">
                  <c:v>0.99946973329300004</c:v>
                </c:pt>
                <c:pt idx="2023">
                  <c:v>0.99945869512300001</c:v>
                </c:pt>
                <c:pt idx="2024">
                  <c:v>0.99948035686799985</c:v>
                </c:pt>
                <c:pt idx="2025">
                  <c:v>0.99946815971899983</c:v>
                </c:pt>
                <c:pt idx="2026">
                  <c:v>0.99947614712199973</c:v>
                </c:pt>
                <c:pt idx="2027">
                  <c:v>0.999469900563</c:v>
                </c:pt>
                <c:pt idx="2028">
                  <c:v>0.99947931802500001</c:v>
                </c:pt>
                <c:pt idx="2029">
                  <c:v>0.99947041302100004</c:v>
                </c:pt>
                <c:pt idx="2030">
                  <c:v>0.99945410524999989</c:v>
                </c:pt>
                <c:pt idx="2031">
                  <c:v>0.99948222470999981</c:v>
                </c:pt>
                <c:pt idx="2032">
                  <c:v>0.99945993438199998</c:v>
                </c:pt>
                <c:pt idx="2033">
                  <c:v>0.99947060369200003</c:v>
                </c:pt>
                <c:pt idx="2034">
                  <c:v>0.99945790784199973</c:v>
                </c:pt>
                <c:pt idx="2035">
                  <c:v>0.99947913892599993</c:v>
                </c:pt>
                <c:pt idx="2036">
                  <c:v>0.99946816011199979</c:v>
                </c:pt>
                <c:pt idx="2037">
                  <c:v>0.99947530058400003</c:v>
                </c:pt>
                <c:pt idx="2038">
                  <c:v>0.99947137651900009</c:v>
                </c:pt>
                <c:pt idx="2039">
                  <c:v>0.99946174633199991</c:v>
                </c:pt>
                <c:pt idx="2040">
                  <c:v>0.99946771867699991</c:v>
                </c:pt>
                <c:pt idx="2041">
                  <c:v>0.99946677698799991</c:v>
                </c:pt>
                <c:pt idx="2042">
                  <c:v>0.99946860077599986</c:v>
                </c:pt>
                <c:pt idx="2043">
                  <c:v>0.99945566683800002</c:v>
                </c:pt>
                <c:pt idx="2044">
                  <c:v>0.99946992613800001</c:v>
                </c:pt>
                <c:pt idx="2045">
                  <c:v>0.99946570401099988</c:v>
                </c:pt>
                <c:pt idx="2046">
                  <c:v>0.99947098519899991</c:v>
                </c:pt>
                <c:pt idx="2047">
                  <c:v>0.99945830120699986</c:v>
                </c:pt>
                <c:pt idx="2048">
                  <c:v>0.99947370294699989</c:v>
                </c:pt>
                <c:pt idx="2049">
                  <c:v>0.99945491560699984</c:v>
                </c:pt>
                <c:pt idx="2050">
                  <c:v>0.99946727781499989</c:v>
                </c:pt>
                <c:pt idx="2051">
                  <c:v>0.99946327031999993</c:v>
                </c:pt>
                <c:pt idx="2052">
                  <c:v>0.99945728800399991</c:v>
                </c:pt>
                <c:pt idx="2053">
                  <c:v>0.99946718234199983</c:v>
                </c:pt>
                <c:pt idx="2054">
                  <c:v>0.99946757620299986</c:v>
                </c:pt>
                <c:pt idx="2055">
                  <c:v>0.99947047272099998</c:v>
                </c:pt>
                <c:pt idx="2056">
                  <c:v>0.99947559855000001</c:v>
                </c:pt>
                <c:pt idx="2057">
                  <c:v>0.99947732701499992</c:v>
                </c:pt>
                <c:pt idx="2058">
                  <c:v>0.99945941578800002</c:v>
                </c:pt>
                <c:pt idx="2059">
                  <c:v>0.99948360949799986</c:v>
                </c:pt>
                <c:pt idx="2060">
                  <c:v>0.99945223335199984</c:v>
                </c:pt>
                <c:pt idx="2061">
                  <c:v>0.99946703914699986</c:v>
                </c:pt>
                <c:pt idx="2062">
                  <c:v>0.99946554908799989</c:v>
                </c:pt>
                <c:pt idx="2063">
                  <c:v>0.99946426171399982</c:v>
                </c:pt>
                <c:pt idx="2064">
                  <c:v>0.99946957852599994</c:v>
                </c:pt>
                <c:pt idx="2065">
                  <c:v>0.99946893461599984</c:v>
                </c:pt>
                <c:pt idx="2066">
                  <c:v>0.99949462424199997</c:v>
                </c:pt>
                <c:pt idx="2067">
                  <c:v>0.99946743255500003</c:v>
                </c:pt>
                <c:pt idx="2068">
                  <c:v>0.99946726575499978</c:v>
                </c:pt>
                <c:pt idx="2069">
                  <c:v>0.99945383086899997</c:v>
                </c:pt>
                <c:pt idx="2070">
                  <c:v>0.99948177381899994</c:v>
                </c:pt>
                <c:pt idx="2071">
                  <c:v>0.99947027416400003</c:v>
                </c:pt>
                <c:pt idx="2072">
                  <c:v>0.99947854287899984</c:v>
                </c:pt>
                <c:pt idx="2073">
                  <c:v>0.99947125933699998</c:v>
                </c:pt>
                <c:pt idx="2074">
                  <c:v>0.99947093742100002</c:v>
                </c:pt>
                <c:pt idx="2075">
                  <c:v>0.99947882930099996</c:v>
                </c:pt>
                <c:pt idx="2076">
                  <c:v>0.99946631199799973</c:v>
                </c:pt>
                <c:pt idx="2077">
                  <c:v>0.99946967388599994</c:v>
                </c:pt>
                <c:pt idx="2078">
                  <c:v>0.99947561842699995</c:v>
                </c:pt>
                <c:pt idx="2079">
                  <c:v>0.99947078238699993</c:v>
                </c:pt>
                <c:pt idx="2080">
                  <c:v>0.99946769497999988</c:v>
                </c:pt>
                <c:pt idx="2081">
                  <c:v>0.999478018744</c:v>
                </c:pt>
                <c:pt idx="2082">
                  <c:v>0.99946459565299994</c:v>
                </c:pt>
                <c:pt idx="2083">
                  <c:v>0.99945882593399993</c:v>
                </c:pt>
                <c:pt idx="2084">
                  <c:v>0.99946332998699972</c:v>
                </c:pt>
                <c:pt idx="2085">
                  <c:v>0.99947426334400002</c:v>
                </c:pt>
                <c:pt idx="2086">
                  <c:v>0.99947783964000003</c:v>
                </c:pt>
                <c:pt idx="2087">
                  <c:v>0.99944864516999998</c:v>
                </c:pt>
                <c:pt idx="2088">
                  <c:v>0.99947860247600007</c:v>
                </c:pt>
                <c:pt idx="2089">
                  <c:v>0.99946641939699987</c:v>
                </c:pt>
                <c:pt idx="2090">
                  <c:v>0.99947310693999991</c:v>
                </c:pt>
                <c:pt idx="2091">
                  <c:v>0.99946331012499989</c:v>
                </c:pt>
                <c:pt idx="2092">
                  <c:v>0.99946798094699973</c:v>
                </c:pt>
                <c:pt idx="2093">
                  <c:v>0.99946417821799993</c:v>
                </c:pt>
                <c:pt idx="2094">
                  <c:v>0.99946706325299994</c:v>
                </c:pt>
                <c:pt idx="2095">
                  <c:v>0.99946181777999998</c:v>
                </c:pt>
                <c:pt idx="2096">
                  <c:v>0.99945236486099975</c:v>
                </c:pt>
                <c:pt idx="2097">
                  <c:v>0.99947929407400005</c:v>
                </c:pt>
                <c:pt idx="2098">
                  <c:v>0.99945325665700002</c:v>
                </c:pt>
                <c:pt idx="2099">
                  <c:v>0.9994705917179999</c:v>
                </c:pt>
                <c:pt idx="2100">
                  <c:v>0.99945242435799986</c:v>
                </c:pt>
                <c:pt idx="2101">
                  <c:v>0.99947488355900005</c:v>
                </c:pt>
                <c:pt idx="2102">
                  <c:v>0.99946415443699987</c:v>
                </c:pt>
                <c:pt idx="2103">
                  <c:v>0.9994596958819999</c:v>
                </c:pt>
                <c:pt idx="2104">
                  <c:v>0.99947601595599989</c:v>
                </c:pt>
                <c:pt idx="2105">
                  <c:v>0.99946197290899996</c:v>
                </c:pt>
                <c:pt idx="2106">
                  <c:v>0.99946999626499999</c:v>
                </c:pt>
                <c:pt idx="2107">
                  <c:v>0.99946527506699989</c:v>
                </c:pt>
                <c:pt idx="2108">
                  <c:v>0.99947978275499993</c:v>
                </c:pt>
                <c:pt idx="2109">
                  <c:v>0.99946211593599976</c:v>
                </c:pt>
                <c:pt idx="2110">
                  <c:v>0.99947437083099988</c:v>
                </c:pt>
                <c:pt idx="2111">
                  <c:v>0.99946459146799993</c:v>
                </c:pt>
                <c:pt idx="2112">
                  <c:v>0.99947346480999988</c:v>
                </c:pt>
                <c:pt idx="2113">
                  <c:v>0.99946595438699992</c:v>
                </c:pt>
                <c:pt idx="2114">
                  <c:v>0.99947321424799984</c:v>
                </c:pt>
                <c:pt idx="2115">
                  <c:v>0.99947183136800011</c:v>
                </c:pt>
                <c:pt idx="2116">
                  <c:v>0.99946911347900003</c:v>
                </c:pt>
                <c:pt idx="2117">
                  <c:v>0.99948914066499994</c:v>
                </c:pt>
                <c:pt idx="2118">
                  <c:v>0.99945955491399996</c:v>
                </c:pt>
                <c:pt idx="2119">
                  <c:v>0.99948105897099992</c:v>
                </c:pt>
                <c:pt idx="2120">
                  <c:v>0.99945909983799985</c:v>
                </c:pt>
                <c:pt idx="2121">
                  <c:v>0.99947218896299983</c:v>
                </c:pt>
                <c:pt idx="2122">
                  <c:v>0.99945502319799984</c:v>
                </c:pt>
                <c:pt idx="2123">
                  <c:v>0.99949036838899996</c:v>
                </c:pt>
                <c:pt idx="2124">
                  <c:v>0.99946776039599983</c:v>
                </c:pt>
                <c:pt idx="2125">
                  <c:v>0.999474036866</c:v>
                </c:pt>
                <c:pt idx="2126">
                  <c:v>0.99947004330599998</c:v>
                </c:pt>
                <c:pt idx="2127">
                  <c:v>0.99947026998999988</c:v>
                </c:pt>
                <c:pt idx="2128">
                  <c:v>0.99947592035999999</c:v>
                </c:pt>
                <c:pt idx="2129">
                  <c:v>0.99947023418799996</c:v>
                </c:pt>
                <c:pt idx="2130">
                  <c:v>0.99947233207800001</c:v>
                </c:pt>
                <c:pt idx="2131">
                  <c:v>0.99946077705399994</c:v>
                </c:pt>
                <c:pt idx="2132">
                  <c:v>0.99947805422500002</c:v>
                </c:pt>
                <c:pt idx="2133">
                  <c:v>0.99947096122799994</c:v>
                </c:pt>
                <c:pt idx="2134">
                  <c:v>0.99947246362699993</c:v>
                </c:pt>
                <c:pt idx="2135">
                  <c:v>0.99945402164399999</c:v>
                </c:pt>
                <c:pt idx="2136">
                  <c:v>0.99947502614499995</c:v>
                </c:pt>
                <c:pt idx="2137">
                  <c:v>0.99947087814199997</c:v>
                </c:pt>
                <c:pt idx="2138">
                  <c:v>0.999464492165</c:v>
                </c:pt>
                <c:pt idx="2139">
                  <c:v>0.99947780390699992</c:v>
                </c:pt>
                <c:pt idx="2140">
                  <c:v>0.99946146011699988</c:v>
                </c:pt>
                <c:pt idx="2141">
                  <c:v>0.99947649255899995</c:v>
                </c:pt>
                <c:pt idx="2142">
                  <c:v>0.99945527345700003</c:v>
                </c:pt>
                <c:pt idx="2143">
                  <c:v>0.99947863822900007</c:v>
                </c:pt>
                <c:pt idx="2144">
                  <c:v>0.99946662824999988</c:v>
                </c:pt>
                <c:pt idx="2145">
                  <c:v>0.99944664281599993</c:v>
                </c:pt>
                <c:pt idx="2146">
                  <c:v>0.99947934161199992</c:v>
                </c:pt>
                <c:pt idx="2147">
                  <c:v>0.99945579795499984</c:v>
                </c:pt>
                <c:pt idx="2148">
                  <c:v>0.99946254513999977</c:v>
                </c:pt>
                <c:pt idx="2149">
                  <c:v>0.99946718225699982</c:v>
                </c:pt>
                <c:pt idx="2150">
                  <c:v>0.99946730147499985</c:v>
                </c:pt>
                <c:pt idx="2151">
                  <c:v>0.99946113448699991</c:v>
                </c:pt>
                <c:pt idx="2152">
                  <c:v>0.9994566084269999</c:v>
                </c:pt>
                <c:pt idx="2153">
                  <c:v>0.99947211790899992</c:v>
                </c:pt>
                <c:pt idx="2154">
                  <c:v>0.99947551512599997</c:v>
                </c:pt>
                <c:pt idx="2155">
                  <c:v>0.99946730166399989</c:v>
                </c:pt>
                <c:pt idx="2156">
                  <c:v>0.99947415597699985</c:v>
                </c:pt>
                <c:pt idx="2157">
                  <c:v>0.99946748023799992</c:v>
                </c:pt>
                <c:pt idx="2158">
                  <c:v>0.99945924685499998</c:v>
                </c:pt>
                <c:pt idx="2159">
                  <c:v>0.99948765051300004</c:v>
                </c:pt>
                <c:pt idx="2160">
                  <c:v>0.99944602266500004</c:v>
                </c:pt>
                <c:pt idx="2161">
                  <c:v>0.99947963958099995</c:v>
                </c:pt>
                <c:pt idx="2162">
                  <c:v>0.99947277346300001</c:v>
                </c:pt>
                <c:pt idx="2163">
                  <c:v>0.99947150966099996</c:v>
                </c:pt>
                <c:pt idx="2164">
                  <c:v>0.99947312491099982</c:v>
                </c:pt>
                <c:pt idx="2165">
                  <c:v>0.99946572814299994</c:v>
                </c:pt>
                <c:pt idx="2166">
                  <c:v>0.99947822138999998</c:v>
                </c:pt>
                <c:pt idx="2167">
                  <c:v>0.99946494117399987</c:v>
                </c:pt>
                <c:pt idx="2168">
                  <c:v>0.99947927032200001</c:v>
                </c:pt>
                <c:pt idx="2169">
                  <c:v>0.99947443056400009</c:v>
                </c:pt>
                <c:pt idx="2170">
                  <c:v>0.99946837458099991</c:v>
                </c:pt>
                <c:pt idx="2171">
                  <c:v>0.99946886340199992</c:v>
                </c:pt>
                <c:pt idx="2172">
                  <c:v>0.99947698125999973</c:v>
                </c:pt>
                <c:pt idx="2173">
                  <c:v>0.99946432157699983</c:v>
                </c:pt>
                <c:pt idx="2174">
                  <c:v>0.99947878128599987</c:v>
                </c:pt>
                <c:pt idx="2175">
                  <c:v>0.99945673950899994</c:v>
                </c:pt>
                <c:pt idx="2176">
                  <c:v>0.99946970964899984</c:v>
                </c:pt>
                <c:pt idx="2177">
                  <c:v>0.999474859336</c:v>
                </c:pt>
                <c:pt idx="2178">
                  <c:v>0.99947080024900004</c:v>
                </c:pt>
                <c:pt idx="2179">
                  <c:v>0.99947024594999989</c:v>
                </c:pt>
                <c:pt idx="2180">
                  <c:v>0.99946674121099977</c:v>
                </c:pt>
                <c:pt idx="2181">
                  <c:v>0.99948644649699991</c:v>
                </c:pt>
                <c:pt idx="2182">
                  <c:v>0.99945260294199989</c:v>
                </c:pt>
                <c:pt idx="2183">
                  <c:v>0.99946792134099982</c:v>
                </c:pt>
                <c:pt idx="2184">
                  <c:v>0.99946365769800005</c:v>
                </c:pt>
                <c:pt idx="2185">
                  <c:v>0.99948509960099996</c:v>
                </c:pt>
                <c:pt idx="2186">
                  <c:v>0.99946318890299979</c:v>
                </c:pt>
                <c:pt idx="2187">
                  <c:v>0.99946523936800002</c:v>
                </c:pt>
                <c:pt idx="2188">
                  <c:v>0.999473011636</c:v>
                </c:pt>
                <c:pt idx="2189">
                  <c:v>0.99946533472799992</c:v>
                </c:pt>
                <c:pt idx="2190">
                  <c:v>0.99946155555799987</c:v>
                </c:pt>
                <c:pt idx="2191">
                  <c:v>0.99946955847499996</c:v>
                </c:pt>
                <c:pt idx="2192">
                  <c:v>0.99947252292899991</c:v>
                </c:pt>
                <c:pt idx="2193">
                  <c:v>0.99946254500599974</c:v>
                </c:pt>
                <c:pt idx="2194">
                  <c:v>0.99948240528799992</c:v>
                </c:pt>
                <c:pt idx="2195">
                  <c:v>0.99945124395399998</c:v>
                </c:pt>
                <c:pt idx="2196">
                  <c:v>0.99947357196199982</c:v>
                </c:pt>
                <c:pt idx="2197">
                  <c:v>0.99946614569599979</c:v>
                </c:pt>
                <c:pt idx="2198">
                  <c:v>0.99946508826999991</c:v>
                </c:pt>
                <c:pt idx="2199">
                  <c:v>0.99944857374899998</c:v>
                </c:pt>
                <c:pt idx="2200">
                  <c:v>0.99946273572299982</c:v>
                </c:pt>
                <c:pt idx="2201">
                  <c:v>0.99947572954599984</c:v>
                </c:pt>
                <c:pt idx="2202">
                  <c:v>0.99946783823199992</c:v>
                </c:pt>
                <c:pt idx="2203">
                  <c:v>0.99947658790299976</c:v>
                </c:pt>
                <c:pt idx="2204">
                  <c:v>0.99946615115899973</c:v>
                </c:pt>
                <c:pt idx="2205">
                  <c:v>0.99946678899099972</c:v>
                </c:pt>
                <c:pt idx="2206">
                  <c:v>0.99945048104199985</c:v>
                </c:pt>
                <c:pt idx="2207">
                  <c:v>0.99947092537999993</c:v>
                </c:pt>
                <c:pt idx="2208">
                  <c:v>0.99947117601900004</c:v>
                </c:pt>
                <c:pt idx="2209">
                  <c:v>0.99946330809399986</c:v>
                </c:pt>
                <c:pt idx="2210">
                  <c:v>0.99948414590499979</c:v>
                </c:pt>
                <c:pt idx="2211">
                  <c:v>0.9994729958009998</c:v>
                </c:pt>
                <c:pt idx="2212">
                  <c:v>0.99949047612099995</c:v>
                </c:pt>
                <c:pt idx="2213">
                  <c:v>0.99945213826899992</c:v>
                </c:pt>
                <c:pt idx="2214">
                  <c:v>0.99947236796099981</c:v>
                </c:pt>
                <c:pt idx="2215">
                  <c:v>0.99946879183499981</c:v>
                </c:pt>
                <c:pt idx="2216">
                  <c:v>0.99948334695599983</c:v>
                </c:pt>
                <c:pt idx="2217">
                  <c:v>0.99948732889999981</c:v>
                </c:pt>
                <c:pt idx="2218">
                  <c:v>0.99945925680000003</c:v>
                </c:pt>
                <c:pt idx="2219">
                  <c:v>0.99947784016399999</c:v>
                </c:pt>
                <c:pt idx="2220">
                  <c:v>0.99946922085699985</c:v>
                </c:pt>
                <c:pt idx="2221">
                  <c:v>0.99947948475999993</c:v>
                </c:pt>
                <c:pt idx="2222">
                  <c:v>0.99945821771499999</c:v>
                </c:pt>
                <c:pt idx="2223">
                  <c:v>0.99947952043699984</c:v>
                </c:pt>
                <c:pt idx="2224">
                  <c:v>0.99947798264099996</c:v>
                </c:pt>
                <c:pt idx="2225">
                  <c:v>0.99947518124800006</c:v>
                </c:pt>
                <c:pt idx="2226">
                  <c:v>0.999464726523</c:v>
                </c:pt>
                <c:pt idx="2227">
                  <c:v>0.99948658955599978</c:v>
                </c:pt>
                <c:pt idx="2228">
                  <c:v>0.99945714488499982</c:v>
                </c:pt>
                <c:pt idx="2229">
                  <c:v>0.99946981673500002</c:v>
                </c:pt>
                <c:pt idx="2230">
                  <c:v>0.99947310696099989</c:v>
                </c:pt>
                <c:pt idx="2231">
                  <c:v>0.99946476047499988</c:v>
                </c:pt>
                <c:pt idx="2232">
                  <c:v>0.99947658785999982</c:v>
                </c:pt>
                <c:pt idx="2233">
                  <c:v>0.99944837116699992</c:v>
                </c:pt>
                <c:pt idx="2234">
                  <c:v>0.99947700521099991</c:v>
                </c:pt>
                <c:pt idx="2235">
                  <c:v>0.99947331010599993</c:v>
                </c:pt>
                <c:pt idx="2236">
                  <c:v>0.99947924637800012</c:v>
                </c:pt>
                <c:pt idx="2237">
                  <c:v>0.99946742075599981</c:v>
                </c:pt>
                <c:pt idx="2238">
                  <c:v>0.99946648893999979</c:v>
                </c:pt>
                <c:pt idx="2239">
                  <c:v>0.99946093593699981</c:v>
                </c:pt>
                <c:pt idx="2240">
                  <c:v>0.99946684847299994</c:v>
                </c:pt>
                <c:pt idx="2241">
                  <c:v>0.999464607364</c:v>
                </c:pt>
                <c:pt idx="2242">
                  <c:v>0.99946531073299993</c:v>
                </c:pt>
                <c:pt idx="2243">
                  <c:v>0.99947366736699994</c:v>
                </c:pt>
                <c:pt idx="2244">
                  <c:v>0.99945645547699991</c:v>
                </c:pt>
                <c:pt idx="2245">
                  <c:v>0.99947829319600001</c:v>
                </c:pt>
                <c:pt idx="2246">
                  <c:v>0.9994645238669998</c:v>
                </c:pt>
                <c:pt idx="2247">
                  <c:v>0.99946670567599982</c:v>
                </c:pt>
                <c:pt idx="2248">
                  <c:v>0.99945645378699988</c:v>
                </c:pt>
                <c:pt idx="2249">
                  <c:v>0.99946444044799987</c:v>
                </c:pt>
                <c:pt idx="2250">
                  <c:v>0.99947587264700011</c:v>
                </c:pt>
                <c:pt idx="2251">
                  <c:v>0.9994613926999999</c:v>
                </c:pt>
                <c:pt idx="2252">
                  <c:v>0.99947335743599997</c:v>
                </c:pt>
                <c:pt idx="2253">
                  <c:v>0.99946830276499987</c:v>
                </c:pt>
                <c:pt idx="2254">
                  <c:v>0.99947370305999994</c:v>
                </c:pt>
                <c:pt idx="2255">
                  <c:v>0.99947191497199994</c:v>
                </c:pt>
                <c:pt idx="2256">
                  <c:v>0.99947763685400004</c:v>
                </c:pt>
                <c:pt idx="2257">
                  <c:v>0.99946935182999985</c:v>
                </c:pt>
                <c:pt idx="2258">
                  <c:v>0.99946261450899998</c:v>
                </c:pt>
                <c:pt idx="2259">
                  <c:v>0.99947910348699998</c:v>
                </c:pt>
                <c:pt idx="2260">
                  <c:v>0.99946280743699989</c:v>
                </c:pt>
                <c:pt idx="2261">
                  <c:v>0.99946422592799977</c:v>
                </c:pt>
                <c:pt idx="2262">
                  <c:v>0.99947795906499992</c:v>
                </c:pt>
                <c:pt idx="2263">
                  <c:v>0.99948626769899984</c:v>
                </c:pt>
                <c:pt idx="2264">
                  <c:v>0.99945487608400008</c:v>
                </c:pt>
                <c:pt idx="2265">
                  <c:v>0.99948825839900002</c:v>
                </c:pt>
                <c:pt idx="2266">
                  <c:v>0.99947333358099999</c:v>
                </c:pt>
                <c:pt idx="2267">
                  <c:v>0.99946458360799972</c:v>
                </c:pt>
                <c:pt idx="2268">
                  <c:v>0.99946014913399983</c:v>
                </c:pt>
                <c:pt idx="2269">
                  <c:v>0.99947681475099992</c:v>
                </c:pt>
                <c:pt idx="2270">
                  <c:v>0.99948296569099981</c:v>
                </c:pt>
                <c:pt idx="2271">
                  <c:v>0.9994686447429999</c:v>
                </c:pt>
                <c:pt idx="2272">
                  <c:v>0.99948552854799988</c:v>
                </c:pt>
                <c:pt idx="2273">
                  <c:v>0.99946469099999991</c:v>
                </c:pt>
                <c:pt idx="2274">
                  <c:v>0.99946218783299978</c:v>
                </c:pt>
                <c:pt idx="2275">
                  <c:v>0.99948570732199993</c:v>
                </c:pt>
                <c:pt idx="2276">
                  <c:v>0.99946365408799986</c:v>
                </c:pt>
                <c:pt idx="2277">
                  <c:v>0.99947247517499993</c:v>
                </c:pt>
                <c:pt idx="2278">
                  <c:v>0.99947567811100002</c:v>
                </c:pt>
                <c:pt idx="2279">
                  <c:v>0.99946515565799987</c:v>
                </c:pt>
                <c:pt idx="2280">
                  <c:v>0.99947482352999995</c:v>
                </c:pt>
                <c:pt idx="2281">
                  <c:v>0.99944874073099987</c:v>
                </c:pt>
                <c:pt idx="2282">
                  <c:v>0.99947407249800013</c:v>
                </c:pt>
                <c:pt idx="2283">
                  <c:v>0.99946954281999989</c:v>
                </c:pt>
                <c:pt idx="2284">
                  <c:v>0.99946663797399993</c:v>
                </c:pt>
                <c:pt idx="2285">
                  <c:v>0.9994925738599999</c:v>
                </c:pt>
                <c:pt idx="2286">
                  <c:v>0.99945639382399987</c:v>
                </c:pt>
                <c:pt idx="2287">
                  <c:v>0.99947754149199985</c:v>
                </c:pt>
                <c:pt idx="2288">
                  <c:v>0.99946080447800001</c:v>
                </c:pt>
                <c:pt idx="2289">
                  <c:v>0.99946994788499988</c:v>
                </c:pt>
                <c:pt idx="2290">
                  <c:v>0.99946801673999996</c:v>
                </c:pt>
                <c:pt idx="2291">
                  <c:v>0.99946639952499983</c:v>
                </c:pt>
                <c:pt idx="2292">
                  <c:v>0.99946686061299994</c:v>
                </c:pt>
                <c:pt idx="2293">
                  <c:v>0.99946309332399996</c:v>
                </c:pt>
                <c:pt idx="2294">
                  <c:v>0.99946796930199977</c:v>
                </c:pt>
                <c:pt idx="2295">
                  <c:v>0.99947693359000001</c:v>
                </c:pt>
                <c:pt idx="2296">
                  <c:v>0.99946813597599982</c:v>
                </c:pt>
                <c:pt idx="2297">
                  <c:v>0.99945367593799994</c:v>
                </c:pt>
                <c:pt idx="2298">
                  <c:v>0.99947486327699997</c:v>
                </c:pt>
                <c:pt idx="2299">
                  <c:v>0.99947017460699994</c:v>
                </c:pt>
                <c:pt idx="2300">
                  <c:v>0.99946063783299988</c:v>
                </c:pt>
                <c:pt idx="2301">
                  <c:v>0.99946943527300003</c:v>
                </c:pt>
                <c:pt idx="2302">
                  <c:v>0.99946516764599991</c:v>
                </c:pt>
                <c:pt idx="2303">
                  <c:v>0.99946039937599973</c:v>
                </c:pt>
                <c:pt idx="2304">
                  <c:v>0.99946994599399985</c:v>
                </c:pt>
                <c:pt idx="2305">
                  <c:v>0.99947369148499998</c:v>
                </c:pt>
                <c:pt idx="2306">
                  <c:v>0.99945824189299992</c:v>
                </c:pt>
                <c:pt idx="2307">
                  <c:v>0.99946618088199968</c:v>
                </c:pt>
                <c:pt idx="2308">
                  <c:v>0.99946566834299988</c:v>
                </c:pt>
                <c:pt idx="2309">
                  <c:v>0.99948258432999981</c:v>
                </c:pt>
                <c:pt idx="2310">
                  <c:v>0.99946800487699983</c:v>
                </c:pt>
                <c:pt idx="2311">
                  <c:v>0.99947443608300013</c:v>
                </c:pt>
                <c:pt idx="2312">
                  <c:v>0.9994612817309998</c:v>
                </c:pt>
                <c:pt idx="2313">
                  <c:v>0.99946769531399993</c:v>
                </c:pt>
                <c:pt idx="2314">
                  <c:v>0.99947552688800001</c:v>
                </c:pt>
                <c:pt idx="2315">
                  <c:v>0.99946430932199981</c:v>
                </c:pt>
                <c:pt idx="2316">
                  <c:v>0.99946930425099989</c:v>
                </c:pt>
                <c:pt idx="2317">
                  <c:v>0.9994646788149999</c:v>
                </c:pt>
                <c:pt idx="2318">
                  <c:v>0.99947914527399984</c:v>
                </c:pt>
                <c:pt idx="2319">
                  <c:v>0.99946827907899993</c:v>
                </c:pt>
                <c:pt idx="2320">
                  <c:v>0.99947997340400008</c:v>
                </c:pt>
                <c:pt idx="2321">
                  <c:v>0.99947375076399991</c:v>
                </c:pt>
                <c:pt idx="2322">
                  <c:v>0.99946882761300004</c:v>
                </c:pt>
                <c:pt idx="2323">
                  <c:v>0.99946414242699988</c:v>
                </c:pt>
                <c:pt idx="2324">
                  <c:v>0.99947632388899987</c:v>
                </c:pt>
                <c:pt idx="2325">
                  <c:v>0.99947114002699988</c:v>
                </c:pt>
                <c:pt idx="2326">
                  <c:v>0.99946693202699988</c:v>
                </c:pt>
                <c:pt idx="2327">
                  <c:v>0.99947760117199991</c:v>
                </c:pt>
                <c:pt idx="2328">
                  <c:v>0.99946633604599988</c:v>
                </c:pt>
                <c:pt idx="2329">
                  <c:v>0.99947586141199996</c:v>
                </c:pt>
                <c:pt idx="2330">
                  <c:v>0.99944359069199984</c:v>
                </c:pt>
                <c:pt idx="2331">
                  <c:v>0.99947472422500006</c:v>
                </c:pt>
                <c:pt idx="2332">
                  <c:v>0.99947682659299997</c:v>
                </c:pt>
                <c:pt idx="2333">
                  <c:v>0.99946522724499998</c:v>
                </c:pt>
                <c:pt idx="2334">
                  <c:v>0.99946808830099987</c:v>
                </c:pt>
                <c:pt idx="2335">
                  <c:v>0.99948511151399999</c:v>
                </c:pt>
                <c:pt idx="2336">
                  <c:v>0.99945762166999996</c:v>
                </c:pt>
                <c:pt idx="2337">
                  <c:v>0.99946792147199981</c:v>
                </c:pt>
                <c:pt idx="2338">
                  <c:v>0.99947833046699996</c:v>
                </c:pt>
                <c:pt idx="2339">
                  <c:v>0.99946782623499997</c:v>
                </c:pt>
                <c:pt idx="2340">
                  <c:v>0.99945504717599998</c:v>
                </c:pt>
                <c:pt idx="2341">
                  <c:v>0.9994671227309998</c:v>
                </c:pt>
                <c:pt idx="2342">
                  <c:v>0.99946937567799987</c:v>
                </c:pt>
                <c:pt idx="2343">
                  <c:v>0.99947339333099994</c:v>
                </c:pt>
                <c:pt idx="2344">
                  <c:v>0.99946521731299998</c:v>
                </c:pt>
                <c:pt idx="2345">
                  <c:v>0.99946302175799961</c:v>
                </c:pt>
                <c:pt idx="2346">
                  <c:v>0.99945783620299999</c:v>
                </c:pt>
                <c:pt idx="2347">
                  <c:v>0.99948207152599988</c:v>
                </c:pt>
                <c:pt idx="2348">
                  <c:v>0.99946335602099989</c:v>
                </c:pt>
                <c:pt idx="2349">
                  <c:v>0.99946777824499988</c:v>
                </c:pt>
                <c:pt idx="2350">
                  <c:v>0.99946415438399994</c:v>
                </c:pt>
                <c:pt idx="2351">
                  <c:v>0.99947387995799986</c:v>
                </c:pt>
                <c:pt idx="2352">
                  <c:v>0.99945958875499985</c:v>
                </c:pt>
                <c:pt idx="2353">
                  <c:v>0.99947400139199993</c:v>
                </c:pt>
                <c:pt idx="2354">
                  <c:v>0.99945226918499985</c:v>
                </c:pt>
                <c:pt idx="2355">
                  <c:v>0.99946432121399986</c:v>
                </c:pt>
                <c:pt idx="2356">
                  <c:v>0.99948289410199986</c:v>
                </c:pt>
                <c:pt idx="2357">
                  <c:v>0.99945619108499972</c:v>
                </c:pt>
                <c:pt idx="2358">
                  <c:v>0.99947236002299977</c:v>
                </c:pt>
                <c:pt idx="2359">
                  <c:v>0.99947230829899991</c:v>
                </c:pt>
                <c:pt idx="2360">
                  <c:v>0.99947459726599996</c:v>
                </c:pt>
                <c:pt idx="2361">
                  <c:v>0.99945502285400001</c:v>
                </c:pt>
                <c:pt idx="2362">
                  <c:v>0.99948225079399988</c:v>
                </c:pt>
                <c:pt idx="2363">
                  <c:v>0.99946057836199986</c:v>
                </c:pt>
                <c:pt idx="2364">
                  <c:v>0.99947781366600008</c:v>
                </c:pt>
                <c:pt idx="2365">
                  <c:v>0.99946286698699982</c:v>
                </c:pt>
                <c:pt idx="2366">
                  <c:v>0.99946725414799986</c:v>
                </c:pt>
                <c:pt idx="2367">
                  <c:v>0.99947305928399999</c:v>
                </c:pt>
                <c:pt idx="2368">
                  <c:v>0.99947155760200002</c:v>
                </c:pt>
                <c:pt idx="2369">
                  <c:v>0.99947490694599994</c:v>
                </c:pt>
                <c:pt idx="2370">
                  <c:v>0.99947640938999993</c:v>
                </c:pt>
                <c:pt idx="2371">
                  <c:v>0.99947775426800001</c:v>
                </c:pt>
                <c:pt idx="2372">
                  <c:v>0.99946444049999994</c:v>
                </c:pt>
                <c:pt idx="2373">
                  <c:v>0.99947460917399999</c:v>
                </c:pt>
                <c:pt idx="2374">
                  <c:v>0.99947083025299999</c:v>
                </c:pt>
                <c:pt idx="2375">
                  <c:v>0.99946269993099979</c:v>
                </c:pt>
                <c:pt idx="2376">
                  <c:v>0.99948112992899985</c:v>
                </c:pt>
                <c:pt idx="2377">
                  <c:v>0.9994624377839999</c:v>
                </c:pt>
                <c:pt idx="2378">
                  <c:v>0.99948175758400004</c:v>
                </c:pt>
                <c:pt idx="2379">
                  <c:v>0.99946777826599986</c:v>
                </c:pt>
                <c:pt idx="2380">
                  <c:v>0.99946991215400005</c:v>
                </c:pt>
                <c:pt idx="2381">
                  <c:v>0.99946070921999985</c:v>
                </c:pt>
                <c:pt idx="2382">
                  <c:v>0.99946696783699962</c:v>
                </c:pt>
                <c:pt idx="2383">
                  <c:v>0.99946486964799985</c:v>
                </c:pt>
                <c:pt idx="2384">
                  <c:v>0.99946911168199992</c:v>
                </c:pt>
                <c:pt idx="2385">
                  <c:v>0.999478137918</c:v>
                </c:pt>
                <c:pt idx="2386">
                  <c:v>0.99947066342099999</c:v>
                </c:pt>
                <c:pt idx="2387">
                  <c:v>0.99947416808999989</c:v>
                </c:pt>
                <c:pt idx="2388">
                  <c:v>0.99946302181099977</c:v>
                </c:pt>
                <c:pt idx="2389">
                  <c:v>0.99945558338099993</c:v>
                </c:pt>
                <c:pt idx="2390">
                  <c:v>0.99946892277599986</c:v>
                </c:pt>
                <c:pt idx="2391">
                  <c:v>0.99946738295999982</c:v>
                </c:pt>
                <c:pt idx="2392">
                  <c:v>0.99946154397099973</c:v>
                </c:pt>
                <c:pt idx="2393">
                  <c:v>0.99947938926999991</c:v>
                </c:pt>
                <c:pt idx="2394">
                  <c:v>0.99945149431400004</c:v>
                </c:pt>
                <c:pt idx="2395">
                  <c:v>0.9994645001889999</c:v>
                </c:pt>
                <c:pt idx="2396">
                  <c:v>0.99946064965199988</c:v>
                </c:pt>
                <c:pt idx="2397">
                  <c:v>0.99946051850099993</c:v>
                </c:pt>
                <c:pt idx="2398">
                  <c:v>0.99947017445199993</c:v>
                </c:pt>
                <c:pt idx="2399">
                  <c:v>0.99945846833999996</c:v>
                </c:pt>
                <c:pt idx="2400">
                  <c:v>0.99946104327399998</c:v>
                </c:pt>
                <c:pt idx="2401">
                  <c:v>0.99946624076899981</c:v>
                </c:pt>
                <c:pt idx="2402">
                  <c:v>0.99947745838500002</c:v>
                </c:pt>
                <c:pt idx="2403">
                  <c:v>0.99946954269999999</c:v>
                </c:pt>
                <c:pt idx="2404">
                  <c:v>0.9994634689809998</c:v>
                </c:pt>
                <c:pt idx="2405">
                  <c:v>0.99947185535700001</c:v>
                </c:pt>
                <c:pt idx="2406">
                  <c:v>0.99945787198499991</c:v>
                </c:pt>
                <c:pt idx="2407">
                  <c:v>0.99946314165499983</c:v>
                </c:pt>
                <c:pt idx="2408">
                  <c:v>0.99948043845900003</c:v>
                </c:pt>
                <c:pt idx="2409">
                  <c:v>0.99947887662900015</c:v>
                </c:pt>
                <c:pt idx="2410">
                  <c:v>0.99946620470899983</c:v>
                </c:pt>
                <c:pt idx="2411">
                  <c:v>0.99946772069399992</c:v>
                </c:pt>
                <c:pt idx="2412">
                  <c:v>0.99948141584899997</c:v>
                </c:pt>
                <c:pt idx="2413">
                  <c:v>0.99947807822900003</c:v>
                </c:pt>
                <c:pt idx="2414">
                  <c:v>0.99945304403699986</c:v>
                </c:pt>
                <c:pt idx="2415">
                  <c:v>0.99948395513799992</c:v>
                </c:pt>
                <c:pt idx="2416">
                  <c:v>0.99947563433300013</c:v>
                </c:pt>
                <c:pt idx="2417">
                  <c:v>0.99947252298599987</c:v>
                </c:pt>
                <c:pt idx="2418">
                  <c:v>0.99947216128299976</c:v>
                </c:pt>
                <c:pt idx="2419">
                  <c:v>0.99946753993999982</c:v>
                </c:pt>
                <c:pt idx="2420">
                  <c:v>0.99949034474899989</c:v>
                </c:pt>
                <c:pt idx="2421">
                  <c:v>0.99946209331299984</c:v>
                </c:pt>
                <c:pt idx="2422">
                  <c:v>0.99946371320899996</c:v>
                </c:pt>
                <c:pt idx="2423">
                  <c:v>0.99946814781499982</c:v>
                </c:pt>
                <c:pt idx="2424">
                  <c:v>0.99947838984799975</c:v>
                </c:pt>
                <c:pt idx="2425">
                  <c:v>0.99946076885999979</c:v>
                </c:pt>
                <c:pt idx="2426">
                  <c:v>0.99947121163700003</c:v>
                </c:pt>
                <c:pt idx="2427">
                  <c:v>0.999484610572</c:v>
                </c:pt>
                <c:pt idx="2428">
                  <c:v>0.99946398777899981</c:v>
                </c:pt>
                <c:pt idx="2429">
                  <c:v>0.99947040086399996</c:v>
                </c:pt>
                <c:pt idx="2430">
                  <c:v>0.99946150796799993</c:v>
                </c:pt>
                <c:pt idx="2431">
                  <c:v>0.99946924061800002</c:v>
                </c:pt>
                <c:pt idx="2432">
                  <c:v>0.99946296228999987</c:v>
                </c:pt>
                <c:pt idx="2433">
                  <c:v>0.99947496655900003</c:v>
                </c:pt>
                <c:pt idx="2434">
                  <c:v>0.99945753865199993</c:v>
                </c:pt>
                <c:pt idx="2435">
                  <c:v>0.99947831646800012</c:v>
                </c:pt>
                <c:pt idx="2436">
                  <c:v>0.999477875435</c:v>
                </c:pt>
                <c:pt idx="2437">
                  <c:v>0.99946810028899991</c:v>
                </c:pt>
                <c:pt idx="2438">
                  <c:v>0.99947149567100002</c:v>
                </c:pt>
                <c:pt idx="2439">
                  <c:v>0.99947243942699993</c:v>
                </c:pt>
                <c:pt idx="2440">
                  <c:v>0.99947237969899994</c:v>
                </c:pt>
                <c:pt idx="2441">
                  <c:v>0.99947238019899987</c:v>
                </c:pt>
                <c:pt idx="2442">
                  <c:v>0.99946672929899982</c:v>
                </c:pt>
                <c:pt idx="2443">
                  <c:v>0.99946841044199997</c:v>
                </c:pt>
                <c:pt idx="2444">
                  <c:v>0.99946497887599983</c:v>
                </c:pt>
                <c:pt idx="2445">
                  <c:v>0.99946209198599978</c:v>
                </c:pt>
                <c:pt idx="2446">
                  <c:v>0.99947263005800002</c:v>
                </c:pt>
                <c:pt idx="2447">
                  <c:v>0.99945093396399998</c:v>
                </c:pt>
                <c:pt idx="2448">
                  <c:v>0.99946498877499979</c:v>
                </c:pt>
                <c:pt idx="2449">
                  <c:v>0.99946855342599994</c:v>
                </c:pt>
                <c:pt idx="2450">
                  <c:v>0.99945719244699993</c:v>
                </c:pt>
                <c:pt idx="2451">
                  <c:v>0.99948384383499989</c:v>
                </c:pt>
                <c:pt idx="2452">
                  <c:v>0.99944797784899997</c:v>
                </c:pt>
                <c:pt idx="2453">
                  <c:v>0.99947453774599992</c:v>
                </c:pt>
                <c:pt idx="2454">
                  <c:v>0.99946683652400004</c:v>
                </c:pt>
                <c:pt idx="2455">
                  <c:v>0.99946633589099976</c:v>
                </c:pt>
                <c:pt idx="2456">
                  <c:v>0.99948682806899991</c:v>
                </c:pt>
                <c:pt idx="2457">
                  <c:v>0.99945406938999992</c:v>
                </c:pt>
                <c:pt idx="2458">
                  <c:v>0.9994633101799999</c:v>
                </c:pt>
                <c:pt idx="2459">
                  <c:v>0.999470866096</c:v>
                </c:pt>
                <c:pt idx="2460">
                  <c:v>0.99946776643099988</c:v>
                </c:pt>
                <c:pt idx="2461">
                  <c:v>0.99947134280099992</c:v>
                </c:pt>
                <c:pt idx="2462">
                  <c:v>0.99948279896499981</c:v>
                </c:pt>
                <c:pt idx="2463">
                  <c:v>0.99947565850500009</c:v>
                </c:pt>
                <c:pt idx="2464">
                  <c:v>0.99947158520399992</c:v>
                </c:pt>
                <c:pt idx="2465">
                  <c:v>0.99945445088399998</c:v>
                </c:pt>
                <c:pt idx="2466">
                  <c:v>0.99948214300299976</c:v>
                </c:pt>
                <c:pt idx="2467">
                  <c:v>0.99947829249700004</c:v>
                </c:pt>
                <c:pt idx="2468">
                  <c:v>0.99945585743000009</c:v>
                </c:pt>
                <c:pt idx="2469">
                  <c:v>0.99946807629400003</c:v>
                </c:pt>
                <c:pt idx="2470">
                  <c:v>0.99947017445999997</c:v>
                </c:pt>
                <c:pt idx="2471">
                  <c:v>0.99948702271599987</c:v>
                </c:pt>
                <c:pt idx="2472">
                  <c:v>0.99946318882099972</c:v>
                </c:pt>
                <c:pt idx="2473">
                  <c:v>0.99947085392299984</c:v>
                </c:pt>
                <c:pt idx="2474">
                  <c:v>0.99946586000099991</c:v>
                </c:pt>
                <c:pt idx="2475">
                  <c:v>0.99947963965200004</c:v>
                </c:pt>
                <c:pt idx="2476">
                  <c:v>0.99945672752699988</c:v>
                </c:pt>
                <c:pt idx="2477">
                  <c:v>0.99947892451699993</c:v>
                </c:pt>
                <c:pt idx="2478">
                  <c:v>0.9994725784059999</c:v>
                </c:pt>
                <c:pt idx="2479">
                  <c:v>0.99945758610099988</c:v>
                </c:pt>
                <c:pt idx="2480">
                  <c:v>0.99946408289099986</c:v>
                </c:pt>
                <c:pt idx="2481">
                  <c:v>0.99945977998099989</c:v>
                </c:pt>
                <c:pt idx="2482">
                  <c:v>0.99947311922399984</c:v>
                </c:pt>
                <c:pt idx="2483">
                  <c:v>0.99946771870399986</c:v>
                </c:pt>
                <c:pt idx="2484">
                  <c:v>0.99946799877099979</c:v>
                </c:pt>
                <c:pt idx="2485">
                  <c:v>0.99946935189099972</c:v>
                </c:pt>
                <c:pt idx="2486">
                  <c:v>0.99947364362000002</c:v>
                </c:pt>
                <c:pt idx="2487">
                  <c:v>0.99945741907099994</c:v>
                </c:pt>
                <c:pt idx="2488">
                  <c:v>0.99947218900999979</c:v>
                </c:pt>
                <c:pt idx="2489">
                  <c:v>0.99945646543899991</c:v>
                </c:pt>
                <c:pt idx="2490">
                  <c:v>0.99947792304599992</c:v>
                </c:pt>
                <c:pt idx="2491">
                  <c:v>0.99947503225300016</c:v>
                </c:pt>
                <c:pt idx="2492">
                  <c:v>0.99945479655799996</c:v>
                </c:pt>
                <c:pt idx="2493">
                  <c:v>0.99947533609100003</c:v>
                </c:pt>
                <c:pt idx="2494">
                  <c:v>0.99946403528499994</c:v>
                </c:pt>
                <c:pt idx="2495">
                  <c:v>0.9994821192429999</c:v>
                </c:pt>
                <c:pt idx="2496">
                  <c:v>0.99943727307899999</c:v>
                </c:pt>
                <c:pt idx="2497">
                  <c:v>0.99947258239999992</c:v>
                </c:pt>
                <c:pt idx="2498">
                  <c:v>0.9994634293539999</c:v>
                </c:pt>
                <c:pt idx="2499">
                  <c:v>0.99946374925799975</c:v>
                </c:pt>
                <c:pt idx="2500">
                  <c:v>0.99946768297299993</c:v>
                </c:pt>
                <c:pt idx="2501">
                  <c:v>0.99946773068399997</c:v>
                </c:pt>
                <c:pt idx="2502">
                  <c:v>0.99947170030499999</c:v>
                </c:pt>
                <c:pt idx="2503">
                  <c:v>0.99946632393399981</c:v>
                </c:pt>
                <c:pt idx="2504">
                  <c:v>0.99947127712999995</c:v>
                </c:pt>
                <c:pt idx="2505">
                  <c:v>0.99947026985499987</c:v>
                </c:pt>
                <c:pt idx="2506">
                  <c:v>0.99946663401699987</c:v>
                </c:pt>
                <c:pt idx="2507">
                  <c:v>0.99946426164599989</c:v>
                </c:pt>
                <c:pt idx="2508">
                  <c:v>0.99948582665300012</c:v>
                </c:pt>
                <c:pt idx="2509">
                  <c:v>0.99946726587999979</c:v>
                </c:pt>
                <c:pt idx="2510">
                  <c:v>0.99947366753300004</c:v>
                </c:pt>
                <c:pt idx="2511">
                  <c:v>0.99946610143899983</c:v>
                </c:pt>
                <c:pt idx="2512">
                  <c:v>0.99947072289599992</c:v>
                </c:pt>
                <c:pt idx="2513">
                  <c:v>0.99946705105999989</c:v>
                </c:pt>
                <c:pt idx="2514">
                  <c:v>0.99945681135699993</c:v>
                </c:pt>
                <c:pt idx="2515">
                  <c:v>0.99948432498199979</c:v>
                </c:pt>
                <c:pt idx="2516">
                  <c:v>0.99947724362400003</c:v>
                </c:pt>
                <c:pt idx="2517">
                  <c:v>0.99947776820099987</c:v>
                </c:pt>
                <c:pt idx="2518">
                  <c:v>0.99946695607799985</c:v>
                </c:pt>
                <c:pt idx="2519">
                  <c:v>0.99947222476699982</c:v>
                </c:pt>
                <c:pt idx="2520">
                  <c:v>0.99946967435699996</c:v>
                </c:pt>
                <c:pt idx="2521">
                  <c:v>0.99946239015199978</c:v>
                </c:pt>
                <c:pt idx="2522">
                  <c:v>0.99948306090099981</c:v>
                </c:pt>
                <c:pt idx="2523">
                  <c:v>0.99945683487999992</c:v>
                </c:pt>
                <c:pt idx="2524">
                  <c:v>0.99948551283800002</c:v>
                </c:pt>
                <c:pt idx="2525">
                  <c:v>0.99947113997399983</c:v>
                </c:pt>
                <c:pt idx="2526">
                  <c:v>0.99947487134599999</c:v>
                </c:pt>
                <c:pt idx="2527">
                  <c:v>0.99944947981099996</c:v>
                </c:pt>
                <c:pt idx="2528">
                  <c:v>0.99948260802399991</c:v>
                </c:pt>
                <c:pt idx="2529">
                  <c:v>0.99946941157699998</c:v>
                </c:pt>
                <c:pt idx="2530">
                  <c:v>0.99945845616300011</c:v>
                </c:pt>
                <c:pt idx="2531">
                  <c:v>0.99947476409899993</c:v>
                </c:pt>
                <c:pt idx="2532">
                  <c:v>0.99947645723300005</c:v>
                </c:pt>
                <c:pt idx="2533">
                  <c:v>0.99947744616900003</c:v>
                </c:pt>
                <c:pt idx="2534">
                  <c:v>0.9994694830369999</c:v>
                </c:pt>
                <c:pt idx="2535">
                  <c:v>0.99946318866899986</c:v>
                </c:pt>
                <c:pt idx="2536">
                  <c:v>0.9994603518509998</c:v>
                </c:pt>
                <c:pt idx="2537">
                  <c:v>0.99947113995899994</c:v>
                </c:pt>
                <c:pt idx="2538">
                  <c:v>0.99946047885899991</c:v>
                </c:pt>
                <c:pt idx="2539">
                  <c:v>0.99947569387099999</c:v>
                </c:pt>
                <c:pt idx="2540">
                  <c:v>0.99947079428999996</c:v>
                </c:pt>
                <c:pt idx="2541">
                  <c:v>0.99946498878599976</c:v>
                </c:pt>
                <c:pt idx="2542">
                  <c:v>0.99946187764200001</c:v>
                </c:pt>
                <c:pt idx="2543">
                  <c:v>0.99945910011899997</c:v>
                </c:pt>
                <c:pt idx="2544">
                  <c:v>0.99946724388099972</c:v>
                </c:pt>
                <c:pt idx="2545">
                  <c:v>0.99945323479699988</c:v>
                </c:pt>
                <c:pt idx="2546">
                  <c:v>0.99946913721800001</c:v>
                </c:pt>
                <c:pt idx="2547">
                  <c:v>0.99945912367900003</c:v>
                </c:pt>
                <c:pt idx="2548">
                  <c:v>0.99947328584199979</c:v>
                </c:pt>
                <c:pt idx="2549">
                  <c:v>0.99947811406499998</c:v>
                </c:pt>
                <c:pt idx="2550">
                  <c:v>0.99947292835799972</c:v>
                </c:pt>
                <c:pt idx="2551">
                  <c:v>0.99945704182199979</c:v>
                </c:pt>
                <c:pt idx="2552">
                  <c:v>0.99946197311399998</c:v>
                </c:pt>
                <c:pt idx="2553">
                  <c:v>0.9994659187249999</c:v>
                </c:pt>
                <c:pt idx="2554">
                  <c:v>0.99945832511599986</c:v>
                </c:pt>
                <c:pt idx="2555">
                  <c:v>0.99947247515399984</c:v>
                </c:pt>
                <c:pt idx="2556">
                  <c:v>0.99947915080799987</c:v>
                </c:pt>
                <c:pt idx="2557">
                  <c:v>0.99947788730099996</c:v>
                </c:pt>
                <c:pt idx="2558">
                  <c:v>0.99945766757599996</c:v>
                </c:pt>
                <c:pt idx="2559">
                  <c:v>0.99947389414699994</c:v>
                </c:pt>
                <c:pt idx="2560">
                  <c:v>0.99947599190399994</c:v>
                </c:pt>
                <c:pt idx="2561">
                  <c:v>0.99945068409799986</c:v>
                </c:pt>
                <c:pt idx="2562">
                  <c:v>0.99948496838999989</c:v>
                </c:pt>
                <c:pt idx="2563">
                  <c:v>0.99947054399199986</c:v>
                </c:pt>
                <c:pt idx="2564">
                  <c:v>0.999481082109</c:v>
                </c:pt>
                <c:pt idx="2565">
                  <c:v>0.99947011500999994</c:v>
                </c:pt>
                <c:pt idx="2566">
                  <c:v>0.99946957837799988</c:v>
                </c:pt>
                <c:pt idx="2567">
                  <c:v>0.99947682654699999</c:v>
                </c:pt>
                <c:pt idx="2568">
                  <c:v>0.99946397556799993</c:v>
                </c:pt>
                <c:pt idx="2569">
                  <c:v>0.99946738506299981</c:v>
                </c:pt>
                <c:pt idx="2570">
                  <c:v>0.99946798111299961</c:v>
                </c:pt>
                <c:pt idx="2571">
                  <c:v>0.9994800987939999</c:v>
                </c:pt>
                <c:pt idx="2572">
                  <c:v>0.99946682457699987</c:v>
                </c:pt>
                <c:pt idx="2573">
                  <c:v>0.99946963806900002</c:v>
                </c:pt>
                <c:pt idx="2574">
                  <c:v>0.99946721856300003</c:v>
                </c:pt>
                <c:pt idx="2575">
                  <c:v>0.99948192870399988</c:v>
                </c:pt>
                <c:pt idx="2576">
                  <c:v>0.99946011316899996</c:v>
                </c:pt>
                <c:pt idx="2577">
                  <c:v>0.99946651472099979</c:v>
                </c:pt>
                <c:pt idx="2578">
                  <c:v>0.99946016096199974</c:v>
                </c:pt>
                <c:pt idx="2579">
                  <c:v>0.99946440464599984</c:v>
                </c:pt>
                <c:pt idx="2580">
                  <c:v>0.99947581301900013</c:v>
                </c:pt>
                <c:pt idx="2581">
                  <c:v>0.99945955281300003</c:v>
                </c:pt>
                <c:pt idx="2582">
                  <c:v>0.99947247512699988</c:v>
                </c:pt>
                <c:pt idx="2583">
                  <c:v>0.99947458531699973</c:v>
                </c:pt>
                <c:pt idx="2584">
                  <c:v>0.99947387997199988</c:v>
                </c:pt>
                <c:pt idx="2585">
                  <c:v>0.99945005182899993</c:v>
                </c:pt>
                <c:pt idx="2586">
                  <c:v>0.99947373892499991</c:v>
                </c:pt>
                <c:pt idx="2587">
                  <c:v>0.99945774104599983</c:v>
                </c:pt>
                <c:pt idx="2588">
                  <c:v>0.99946461956599997</c:v>
                </c:pt>
                <c:pt idx="2589">
                  <c:v>0.99945479643299984</c:v>
                </c:pt>
                <c:pt idx="2590">
                  <c:v>0.99947088966800002</c:v>
                </c:pt>
                <c:pt idx="2591">
                  <c:v>0.99946088612599993</c:v>
                </c:pt>
                <c:pt idx="2592">
                  <c:v>0.99946482203800002</c:v>
                </c:pt>
                <c:pt idx="2593">
                  <c:v>0.99947363157299984</c:v>
                </c:pt>
                <c:pt idx="2594">
                  <c:v>0.99945293719899997</c:v>
                </c:pt>
                <c:pt idx="2595">
                  <c:v>0.99947313078099986</c:v>
                </c:pt>
                <c:pt idx="2596">
                  <c:v>0.99945858748799987</c:v>
                </c:pt>
                <c:pt idx="2597">
                  <c:v>0.99947857896299985</c:v>
                </c:pt>
                <c:pt idx="2598">
                  <c:v>0.99946926044699991</c:v>
                </c:pt>
                <c:pt idx="2599">
                  <c:v>0.99945971972899994</c:v>
                </c:pt>
                <c:pt idx="2600">
                  <c:v>0.99947732694899993</c:v>
                </c:pt>
                <c:pt idx="2601">
                  <c:v>0.99944845489199996</c:v>
                </c:pt>
                <c:pt idx="2602">
                  <c:v>0.99946692001699977</c:v>
                </c:pt>
                <c:pt idx="2603">
                  <c:v>0.99947705296199996</c:v>
                </c:pt>
                <c:pt idx="2604">
                  <c:v>0.99946836636899994</c:v>
                </c:pt>
                <c:pt idx="2605">
                  <c:v>0.99946771865299988</c:v>
                </c:pt>
                <c:pt idx="2606">
                  <c:v>0.99947465669700009</c:v>
                </c:pt>
                <c:pt idx="2607">
                  <c:v>0.99947329769299997</c:v>
                </c:pt>
                <c:pt idx="2608">
                  <c:v>0.99947742254600003</c:v>
                </c:pt>
                <c:pt idx="2609">
                  <c:v>0.99947168845400003</c:v>
                </c:pt>
                <c:pt idx="2610">
                  <c:v>0.99946458352899992</c:v>
                </c:pt>
                <c:pt idx="2611">
                  <c:v>0.99946861478199989</c:v>
                </c:pt>
                <c:pt idx="2612">
                  <c:v>0.99947123580699992</c:v>
                </c:pt>
                <c:pt idx="2613">
                  <c:v>0.99948799615599992</c:v>
                </c:pt>
                <c:pt idx="2614">
                  <c:v>0.99945832497499987</c:v>
                </c:pt>
                <c:pt idx="2615">
                  <c:v>0.99947143809400008</c:v>
                </c:pt>
                <c:pt idx="2616">
                  <c:v>0.99946702728199988</c:v>
                </c:pt>
                <c:pt idx="2617">
                  <c:v>0.99947528857099999</c:v>
                </c:pt>
                <c:pt idx="2618">
                  <c:v>0.99947200244400003</c:v>
                </c:pt>
                <c:pt idx="2619">
                  <c:v>0.99946138880699975</c:v>
                </c:pt>
                <c:pt idx="2620">
                  <c:v>0.99947265439699984</c:v>
                </c:pt>
                <c:pt idx="2621">
                  <c:v>0.99947074688899984</c:v>
                </c:pt>
                <c:pt idx="2622">
                  <c:v>0.99947493081899996</c:v>
                </c:pt>
                <c:pt idx="2623">
                  <c:v>0.99946258090299978</c:v>
                </c:pt>
                <c:pt idx="2624">
                  <c:v>0.99946980716800005</c:v>
                </c:pt>
                <c:pt idx="2625">
                  <c:v>0.99946452396099983</c:v>
                </c:pt>
                <c:pt idx="2626">
                  <c:v>0.99946874383099982</c:v>
                </c:pt>
                <c:pt idx="2627">
                  <c:v>0.9994636894629999</c:v>
                </c:pt>
                <c:pt idx="2628">
                  <c:v>0.99947490707499997</c:v>
                </c:pt>
                <c:pt idx="2629">
                  <c:v>0.99947216516999982</c:v>
                </c:pt>
                <c:pt idx="2630">
                  <c:v>0.99946109070299993</c:v>
                </c:pt>
                <c:pt idx="2631">
                  <c:v>0.99947061154700001</c:v>
                </c:pt>
                <c:pt idx="2632">
                  <c:v>0.99946996004899991</c:v>
                </c:pt>
                <c:pt idx="2633">
                  <c:v>0.99946645559399994</c:v>
                </c:pt>
                <c:pt idx="2634">
                  <c:v>0.99946410669599994</c:v>
                </c:pt>
                <c:pt idx="2635">
                  <c:v>0.99947491897899998</c:v>
                </c:pt>
                <c:pt idx="2636">
                  <c:v>0.99945462969599996</c:v>
                </c:pt>
                <c:pt idx="2637">
                  <c:v>0.99947270164199986</c:v>
                </c:pt>
                <c:pt idx="2638">
                  <c:v>0.99946063771499993</c:v>
                </c:pt>
                <c:pt idx="2639">
                  <c:v>0.99945746677999991</c:v>
                </c:pt>
                <c:pt idx="2640">
                  <c:v>0.99948205951399993</c:v>
                </c:pt>
                <c:pt idx="2641">
                  <c:v>0.99944773934999998</c:v>
                </c:pt>
                <c:pt idx="2642">
                  <c:v>0.99946807632400003</c:v>
                </c:pt>
                <c:pt idx="2643">
                  <c:v>0.99947516929499991</c:v>
                </c:pt>
                <c:pt idx="2644">
                  <c:v>0.99947768487999988</c:v>
                </c:pt>
                <c:pt idx="2645">
                  <c:v>0.99946312928099978</c:v>
                </c:pt>
                <c:pt idx="2646">
                  <c:v>0.99946862487799992</c:v>
                </c:pt>
                <c:pt idx="2647">
                  <c:v>0.99945628687999988</c:v>
                </c:pt>
                <c:pt idx="2648">
                  <c:v>0.99948127288099997</c:v>
                </c:pt>
                <c:pt idx="2649">
                  <c:v>0.99947352430599989</c:v>
                </c:pt>
                <c:pt idx="2650">
                  <c:v>0.9994669557939998</c:v>
                </c:pt>
                <c:pt idx="2651">
                  <c:v>0.99946791948199987</c:v>
                </c:pt>
                <c:pt idx="2652">
                  <c:v>0.999471259251</c:v>
                </c:pt>
                <c:pt idx="2653">
                  <c:v>0.999474513743</c:v>
                </c:pt>
                <c:pt idx="2654">
                  <c:v>0.99945995828300005</c:v>
                </c:pt>
                <c:pt idx="2655">
                  <c:v>0.9994800091049999</c:v>
                </c:pt>
                <c:pt idx="2656">
                  <c:v>0.99948569550400002</c:v>
                </c:pt>
                <c:pt idx="2657">
                  <c:v>0.999464238093</c:v>
                </c:pt>
                <c:pt idx="2658">
                  <c:v>0.99946924055999997</c:v>
                </c:pt>
                <c:pt idx="2659">
                  <c:v>0.99948335925199983</c:v>
                </c:pt>
                <c:pt idx="2660">
                  <c:v>0.99946177065899999</c:v>
                </c:pt>
                <c:pt idx="2661">
                  <c:v>0.99947950881499992</c:v>
                </c:pt>
                <c:pt idx="2662">
                  <c:v>0.99946973329300004</c:v>
                </c:pt>
                <c:pt idx="2663">
                  <c:v>0.99945869512300001</c:v>
                </c:pt>
                <c:pt idx="2664">
                  <c:v>0.99948035686799985</c:v>
                </c:pt>
                <c:pt idx="2665">
                  <c:v>0.99946815971899983</c:v>
                </c:pt>
                <c:pt idx="2666">
                  <c:v>0.99947614712199973</c:v>
                </c:pt>
                <c:pt idx="2667">
                  <c:v>0.999469900563</c:v>
                </c:pt>
                <c:pt idx="2668">
                  <c:v>0.99947931802500001</c:v>
                </c:pt>
                <c:pt idx="2669">
                  <c:v>0.99947041302100004</c:v>
                </c:pt>
                <c:pt idx="2670">
                  <c:v>0.99945410524999989</c:v>
                </c:pt>
                <c:pt idx="2671">
                  <c:v>0.99948222470999981</c:v>
                </c:pt>
                <c:pt idx="2672">
                  <c:v>0.99945993438199998</c:v>
                </c:pt>
                <c:pt idx="2673">
                  <c:v>0.99947060369200003</c:v>
                </c:pt>
                <c:pt idx="2674">
                  <c:v>0.99945790784199973</c:v>
                </c:pt>
                <c:pt idx="2675">
                  <c:v>0.99947913892599993</c:v>
                </c:pt>
                <c:pt idx="2676">
                  <c:v>0.99946816011199979</c:v>
                </c:pt>
                <c:pt idx="2677">
                  <c:v>0.99947530058400003</c:v>
                </c:pt>
                <c:pt idx="2678">
                  <c:v>0.99947137651900009</c:v>
                </c:pt>
                <c:pt idx="2679">
                  <c:v>0.99946174633199991</c:v>
                </c:pt>
                <c:pt idx="2680">
                  <c:v>0.99946771867699991</c:v>
                </c:pt>
                <c:pt idx="2681">
                  <c:v>0.99946677698799991</c:v>
                </c:pt>
                <c:pt idx="2682">
                  <c:v>0.99946860077599986</c:v>
                </c:pt>
                <c:pt idx="2683">
                  <c:v>0.99945566683800002</c:v>
                </c:pt>
                <c:pt idx="2684">
                  <c:v>0.99946992613800001</c:v>
                </c:pt>
                <c:pt idx="2685">
                  <c:v>0.99946570401099988</c:v>
                </c:pt>
                <c:pt idx="2686">
                  <c:v>0.99947098519899991</c:v>
                </c:pt>
                <c:pt idx="2687">
                  <c:v>0.99945830120699986</c:v>
                </c:pt>
                <c:pt idx="2688">
                  <c:v>0.99947370294699989</c:v>
                </c:pt>
                <c:pt idx="2689">
                  <c:v>0.99945491560699984</c:v>
                </c:pt>
                <c:pt idx="2690">
                  <c:v>0.99946727781499989</c:v>
                </c:pt>
                <c:pt idx="2691">
                  <c:v>0.99946327031999993</c:v>
                </c:pt>
                <c:pt idx="2692">
                  <c:v>0.99945728800399991</c:v>
                </c:pt>
                <c:pt idx="2693">
                  <c:v>0.99946718234199983</c:v>
                </c:pt>
                <c:pt idx="2694">
                  <c:v>0.99946757620299986</c:v>
                </c:pt>
                <c:pt idx="2695">
                  <c:v>0.99947047272099998</c:v>
                </c:pt>
                <c:pt idx="2696">
                  <c:v>0.99947559855000001</c:v>
                </c:pt>
                <c:pt idx="2697">
                  <c:v>0.99947732701499992</c:v>
                </c:pt>
                <c:pt idx="2698">
                  <c:v>0.99945941578800002</c:v>
                </c:pt>
                <c:pt idx="2699">
                  <c:v>0.99948360949799986</c:v>
                </c:pt>
                <c:pt idx="2700">
                  <c:v>0.99945223335199984</c:v>
                </c:pt>
                <c:pt idx="2701">
                  <c:v>0.99946703914699986</c:v>
                </c:pt>
                <c:pt idx="2702">
                  <c:v>0.99946554908799989</c:v>
                </c:pt>
                <c:pt idx="2703">
                  <c:v>0.99946426171399982</c:v>
                </c:pt>
                <c:pt idx="2704">
                  <c:v>0.99946957852599994</c:v>
                </c:pt>
                <c:pt idx="2705">
                  <c:v>0.99946893461599984</c:v>
                </c:pt>
                <c:pt idx="2706">
                  <c:v>0.99949462424199997</c:v>
                </c:pt>
                <c:pt idx="2707">
                  <c:v>0.99946743255500003</c:v>
                </c:pt>
                <c:pt idx="2708">
                  <c:v>0.99946726575499978</c:v>
                </c:pt>
                <c:pt idx="2709">
                  <c:v>0.99945383086899997</c:v>
                </c:pt>
                <c:pt idx="2710">
                  <c:v>0.99948177381899994</c:v>
                </c:pt>
                <c:pt idx="2711">
                  <c:v>0.99947027416400003</c:v>
                </c:pt>
                <c:pt idx="2712">
                  <c:v>0.99947854287899984</c:v>
                </c:pt>
                <c:pt idx="2713">
                  <c:v>0.99947125933699998</c:v>
                </c:pt>
                <c:pt idx="2714">
                  <c:v>0.99947093742100002</c:v>
                </c:pt>
                <c:pt idx="2715">
                  <c:v>0.99947882930099996</c:v>
                </c:pt>
                <c:pt idx="2716">
                  <c:v>0.99946631199799973</c:v>
                </c:pt>
                <c:pt idx="2717">
                  <c:v>0.99946967388599994</c:v>
                </c:pt>
                <c:pt idx="2718">
                  <c:v>0.99947561842699995</c:v>
                </c:pt>
                <c:pt idx="2719">
                  <c:v>0.99947078238699993</c:v>
                </c:pt>
                <c:pt idx="2720">
                  <c:v>0.99946769497999988</c:v>
                </c:pt>
                <c:pt idx="2721">
                  <c:v>0.999478018744</c:v>
                </c:pt>
                <c:pt idx="2722">
                  <c:v>0.99946459565299994</c:v>
                </c:pt>
                <c:pt idx="2723">
                  <c:v>0.99945882593399993</c:v>
                </c:pt>
                <c:pt idx="2724">
                  <c:v>0.99946332998699972</c:v>
                </c:pt>
                <c:pt idx="2725">
                  <c:v>0.99947426334400002</c:v>
                </c:pt>
                <c:pt idx="2726">
                  <c:v>0.99947783964000003</c:v>
                </c:pt>
                <c:pt idx="2727">
                  <c:v>0.99944864516999998</c:v>
                </c:pt>
                <c:pt idx="2728">
                  <c:v>0.99947860247600007</c:v>
                </c:pt>
                <c:pt idx="2729">
                  <c:v>0.99946641939699987</c:v>
                </c:pt>
                <c:pt idx="2730">
                  <c:v>0.99947310693999991</c:v>
                </c:pt>
                <c:pt idx="2731">
                  <c:v>0.99946331012499989</c:v>
                </c:pt>
                <c:pt idx="2732">
                  <c:v>0.99946798094699973</c:v>
                </c:pt>
                <c:pt idx="2733">
                  <c:v>0.99946417821799993</c:v>
                </c:pt>
                <c:pt idx="2734">
                  <c:v>0.99946706325299994</c:v>
                </c:pt>
                <c:pt idx="2735">
                  <c:v>0.99946181777999998</c:v>
                </c:pt>
                <c:pt idx="2736">
                  <c:v>0.99945236486099975</c:v>
                </c:pt>
                <c:pt idx="2737">
                  <c:v>0.99947929407400005</c:v>
                </c:pt>
                <c:pt idx="2738">
                  <c:v>0.99945325665700002</c:v>
                </c:pt>
                <c:pt idx="2739">
                  <c:v>0.9994705917179999</c:v>
                </c:pt>
                <c:pt idx="2740">
                  <c:v>0.99945242435799986</c:v>
                </c:pt>
                <c:pt idx="2741">
                  <c:v>0.99947488355900005</c:v>
                </c:pt>
                <c:pt idx="2742">
                  <c:v>0.99946415443699987</c:v>
                </c:pt>
                <c:pt idx="2743">
                  <c:v>0.9994596958819999</c:v>
                </c:pt>
                <c:pt idx="2744">
                  <c:v>0.99947601595599989</c:v>
                </c:pt>
                <c:pt idx="2745">
                  <c:v>0.99946197290899996</c:v>
                </c:pt>
                <c:pt idx="2746">
                  <c:v>0.99946999626499999</c:v>
                </c:pt>
                <c:pt idx="2747">
                  <c:v>0.99946527506699989</c:v>
                </c:pt>
                <c:pt idx="2748">
                  <c:v>0.99947978275499993</c:v>
                </c:pt>
                <c:pt idx="2749">
                  <c:v>0.99946211593599976</c:v>
                </c:pt>
                <c:pt idx="2750">
                  <c:v>0.99947437083099988</c:v>
                </c:pt>
                <c:pt idx="2751">
                  <c:v>0.99946459146799993</c:v>
                </c:pt>
                <c:pt idx="2752">
                  <c:v>0.99947346480999988</c:v>
                </c:pt>
                <c:pt idx="2753">
                  <c:v>0.99946595438699992</c:v>
                </c:pt>
                <c:pt idx="2754">
                  <c:v>0.99947321424799984</c:v>
                </c:pt>
                <c:pt idx="2755">
                  <c:v>0.99947183136800011</c:v>
                </c:pt>
                <c:pt idx="2756">
                  <c:v>0.99946911347900003</c:v>
                </c:pt>
                <c:pt idx="2757">
                  <c:v>0.99948914066499994</c:v>
                </c:pt>
                <c:pt idx="2758">
                  <c:v>0.99945955491399996</c:v>
                </c:pt>
                <c:pt idx="2759">
                  <c:v>0.99948105897099992</c:v>
                </c:pt>
                <c:pt idx="2760">
                  <c:v>0.99945909983799985</c:v>
                </c:pt>
                <c:pt idx="2761">
                  <c:v>0.99947218896299983</c:v>
                </c:pt>
                <c:pt idx="2762">
                  <c:v>0.99945502319799984</c:v>
                </c:pt>
                <c:pt idx="2763">
                  <c:v>0.99949036838899996</c:v>
                </c:pt>
                <c:pt idx="2764">
                  <c:v>0.99946776039599983</c:v>
                </c:pt>
                <c:pt idx="2765">
                  <c:v>0.999474036866</c:v>
                </c:pt>
                <c:pt idx="2766">
                  <c:v>0.99947004330599998</c:v>
                </c:pt>
                <c:pt idx="2767">
                  <c:v>0.99947026998999988</c:v>
                </c:pt>
                <c:pt idx="2768">
                  <c:v>0.99947592035999999</c:v>
                </c:pt>
                <c:pt idx="2769">
                  <c:v>0.99947023418799996</c:v>
                </c:pt>
                <c:pt idx="2770">
                  <c:v>0.99947233207800001</c:v>
                </c:pt>
                <c:pt idx="2771">
                  <c:v>0.99946077705399994</c:v>
                </c:pt>
                <c:pt idx="2772">
                  <c:v>0.99947805422500002</c:v>
                </c:pt>
                <c:pt idx="2773">
                  <c:v>0.99947096122799994</c:v>
                </c:pt>
                <c:pt idx="2774">
                  <c:v>0.99947246362699993</c:v>
                </c:pt>
                <c:pt idx="2775">
                  <c:v>0.99945402164399999</c:v>
                </c:pt>
                <c:pt idx="2776">
                  <c:v>0.99947502614499995</c:v>
                </c:pt>
                <c:pt idx="2777">
                  <c:v>0.99947087814199997</c:v>
                </c:pt>
                <c:pt idx="2778">
                  <c:v>0.999464492165</c:v>
                </c:pt>
                <c:pt idx="2779">
                  <c:v>0.99947780390699992</c:v>
                </c:pt>
                <c:pt idx="2780">
                  <c:v>0.99946146011699988</c:v>
                </c:pt>
                <c:pt idx="2781">
                  <c:v>0.99947649255899995</c:v>
                </c:pt>
                <c:pt idx="2782">
                  <c:v>0.99945527345700003</c:v>
                </c:pt>
                <c:pt idx="2783">
                  <c:v>0.99947863822900007</c:v>
                </c:pt>
                <c:pt idx="2784">
                  <c:v>0.99946662824999988</c:v>
                </c:pt>
                <c:pt idx="2785">
                  <c:v>0.99944664281599993</c:v>
                </c:pt>
                <c:pt idx="2786">
                  <c:v>0.99947934161199992</c:v>
                </c:pt>
                <c:pt idx="2787">
                  <c:v>0.99945579795499984</c:v>
                </c:pt>
                <c:pt idx="2788">
                  <c:v>0.99946254513999977</c:v>
                </c:pt>
                <c:pt idx="2789">
                  <c:v>0.99946718225699982</c:v>
                </c:pt>
                <c:pt idx="2790">
                  <c:v>0.99946730147499985</c:v>
                </c:pt>
                <c:pt idx="2791">
                  <c:v>0.99946113448699991</c:v>
                </c:pt>
                <c:pt idx="2792">
                  <c:v>0.9994566084269999</c:v>
                </c:pt>
                <c:pt idx="2793">
                  <c:v>0.99947211790899992</c:v>
                </c:pt>
                <c:pt idx="2794">
                  <c:v>0.99947551512599997</c:v>
                </c:pt>
                <c:pt idx="2795">
                  <c:v>0.99946730166399989</c:v>
                </c:pt>
                <c:pt idx="2796">
                  <c:v>0.99947415597699985</c:v>
                </c:pt>
                <c:pt idx="2797">
                  <c:v>0.99946748023799992</c:v>
                </c:pt>
                <c:pt idx="2798">
                  <c:v>0.99945924685499998</c:v>
                </c:pt>
                <c:pt idx="2799">
                  <c:v>0.99948765051300004</c:v>
                </c:pt>
                <c:pt idx="2800">
                  <c:v>0.99944602266500004</c:v>
                </c:pt>
                <c:pt idx="2801">
                  <c:v>0.99947963958099995</c:v>
                </c:pt>
                <c:pt idx="2802">
                  <c:v>0.99947277346300001</c:v>
                </c:pt>
                <c:pt idx="2803">
                  <c:v>0.99947150966099996</c:v>
                </c:pt>
                <c:pt idx="2804">
                  <c:v>0.99947312491099982</c:v>
                </c:pt>
                <c:pt idx="2805">
                  <c:v>0.99946572814299994</c:v>
                </c:pt>
                <c:pt idx="2806">
                  <c:v>0.99947822138999998</c:v>
                </c:pt>
                <c:pt idx="2807">
                  <c:v>0.99946494117399987</c:v>
                </c:pt>
                <c:pt idx="2808">
                  <c:v>0.99947927032200001</c:v>
                </c:pt>
                <c:pt idx="2809">
                  <c:v>0.99947443056400009</c:v>
                </c:pt>
                <c:pt idx="2810">
                  <c:v>0.99946837458099991</c:v>
                </c:pt>
                <c:pt idx="2811">
                  <c:v>0.99946886340199992</c:v>
                </c:pt>
                <c:pt idx="2812">
                  <c:v>0.99947698125999973</c:v>
                </c:pt>
                <c:pt idx="2813">
                  <c:v>0.99946432157699983</c:v>
                </c:pt>
                <c:pt idx="2814">
                  <c:v>0.99947878128599987</c:v>
                </c:pt>
                <c:pt idx="2815">
                  <c:v>0.99945673950899994</c:v>
                </c:pt>
                <c:pt idx="2816">
                  <c:v>0.99946970964899984</c:v>
                </c:pt>
                <c:pt idx="2817">
                  <c:v>0.999474859336</c:v>
                </c:pt>
                <c:pt idx="2818">
                  <c:v>0.99947080024900004</c:v>
                </c:pt>
                <c:pt idx="2819">
                  <c:v>0.99947024594999989</c:v>
                </c:pt>
                <c:pt idx="2820">
                  <c:v>0.99946674121099977</c:v>
                </c:pt>
                <c:pt idx="2821">
                  <c:v>0.99948644649699991</c:v>
                </c:pt>
                <c:pt idx="2822">
                  <c:v>0.99945260294199989</c:v>
                </c:pt>
                <c:pt idx="2823">
                  <c:v>0.99946792134099982</c:v>
                </c:pt>
                <c:pt idx="2824">
                  <c:v>0.99946365769800005</c:v>
                </c:pt>
                <c:pt idx="2825">
                  <c:v>0.99948509960099996</c:v>
                </c:pt>
                <c:pt idx="2826">
                  <c:v>0.99946318890299979</c:v>
                </c:pt>
                <c:pt idx="2827">
                  <c:v>0.99946523936800002</c:v>
                </c:pt>
                <c:pt idx="2828">
                  <c:v>0.999473011636</c:v>
                </c:pt>
                <c:pt idx="2829">
                  <c:v>0.99946533472799992</c:v>
                </c:pt>
                <c:pt idx="2830">
                  <c:v>0.99946155555799987</c:v>
                </c:pt>
                <c:pt idx="2831">
                  <c:v>0.99946955847499996</c:v>
                </c:pt>
                <c:pt idx="2832">
                  <c:v>0.99947252292899991</c:v>
                </c:pt>
                <c:pt idx="2833">
                  <c:v>0.99946254500599974</c:v>
                </c:pt>
                <c:pt idx="2834">
                  <c:v>0.99948240528799992</c:v>
                </c:pt>
                <c:pt idx="2835">
                  <c:v>0.99945124395399998</c:v>
                </c:pt>
                <c:pt idx="2836">
                  <c:v>0.99947357196199982</c:v>
                </c:pt>
                <c:pt idx="2837">
                  <c:v>0.99946614569599979</c:v>
                </c:pt>
                <c:pt idx="2838">
                  <c:v>0.99946508826999991</c:v>
                </c:pt>
                <c:pt idx="2839">
                  <c:v>0.99944857374899998</c:v>
                </c:pt>
                <c:pt idx="2840">
                  <c:v>0.99946273572299982</c:v>
                </c:pt>
                <c:pt idx="2841">
                  <c:v>0.99947572954599984</c:v>
                </c:pt>
                <c:pt idx="2842">
                  <c:v>0.99946783823199992</c:v>
                </c:pt>
                <c:pt idx="2843">
                  <c:v>0.99947658790299976</c:v>
                </c:pt>
                <c:pt idx="2844">
                  <c:v>0.99946615115899973</c:v>
                </c:pt>
                <c:pt idx="2845">
                  <c:v>0.99946678899099972</c:v>
                </c:pt>
                <c:pt idx="2846">
                  <c:v>0.99945048104199985</c:v>
                </c:pt>
                <c:pt idx="2847">
                  <c:v>0.99947092537999993</c:v>
                </c:pt>
                <c:pt idx="2848">
                  <c:v>0.99947117601900004</c:v>
                </c:pt>
                <c:pt idx="2849">
                  <c:v>0.99946330809399986</c:v>
                </c:pt>
                <c:pt idx="2850">
                  <c:v>0.99948414590499979</c:v>
                </c:pt>
                <c:pt idx="2851">
                  <c:v>0.9994729958009998</c:v>
                </c:pt>
                <c:pt idx="2852">
                  <c:v>0.99949047612099995</c:v>
                </c:pt>
                <c:pt idx="2853">
                  <c:v>0.99945213826899992</c:v>
                </c:pt>
                <c:pt idx="2854">
                  <c:v>0.99947236796099981</c:v>
                </c:pt>
                <c:pt idx="2855">
                  <c:v>0.99946879183499981</c:v>
                </c:pt>
                <c:pt idx="2856">
                  <c:v>0.99948334695599983</c:v>
                </c:pt>
                <c:pt idx="2857">
                  <c:v>0.99948732889999981</c:v>
                </c:pt>
                <c:pt idx="2858">
                  <c:v>0.99945925680000003</c:v>
                </c:pt>
                <c:pt idx="2859">
                  <c:v>0.99947784016399999</c:v>
                </c:pt>
                <c:pt idx="2860">
                  <c:v>0.99946922085699985</c:v>
                </c:pt>
                <c:pt idx="2861">
                  <c:v>0.99947948475999993</c:v>
                </c:pt>
                <c:pt idx="2862">
                  <c:v>0.99945821771499999</c:v>
                </c:pt>
                <c:pt idx="2863">
                  <c:v>0.99947952043699984</c:v>
                </c:pt>
                <c:pt idx="2864">
                  <c:v>0.99947798264099996</c:v>
                </c:pt>
                <c:pt idx="2865">
                  <c:v>0.99947518124800006</c:v>
                </c:pt>
                <c:pt idx="2866">
                  <c:v>0.999464726523</c:v>
                </c:pt>
                <c:pt idx="2867">
                  <c:v>0.99948658955599978</c:v>
                </c:pt>
                <c:pt idx="2868">
                  <c:v>0.99945714488499982</c:v>
                </c:pt>
                <c:pt idx="2869">
                  <c:v>0.99946981673500002</c:v>
                </c:pt>
                <c:pt idx="2870">
                  <c:v>0.99947310696099989</c:v>
                </c:pt>
                <c:pt idx="2871">
                  <c:v>0.99946476047499988</c:v>
                </c:pt>
                <c:pt idx="2872">
                  <c:v>0.99947658785999982</c:v>
                </c:pt>
                <c:pt idx="2873">
                  <c:v>0.99944837116699992</c:v>
                </c:pt>
                <c:pt idx="2874">
                  <c:v>0.99947700521099991</c:v>
                </c:pt>
                <c:pt idx="2875">
                  <c:v>0.99947331010599993</c:v>
                </c:pt>
                <c:pt idx="2876">
                  <c:v>0.99947924637800012</c:v>
                </c:pt>
                <c:pt idx="2877">
                  <c:v>0.99946742075599981</c:v>
                </c:pt>
                <c:pt idx="2878">
                  <c:v>0.99946648893999979</c:v>
                </c:pt>
                <c:pt idx="2879">
                  <c:v>0.99946093593699981</c:v>
                </c:pt>
                <c:pt idx="2880">
                  <c:v>0.99946684847299994</c:v>
                </c:pt>
                <c:pt idx="2881">
                  <c:v>0.999464607364</c:v>
                </c:pt>
                <c:pt idx="2882">
                  <c:v>0.99946531073299993</c:v>
                </c:pt>
                <c:pt idx="2883">
                  <c:v>0.99947366736699994</c:v>
                </c:pt>
                <c:pt idx="2884">
                  <c:v>0.99945645547699991</c:v>
                </c:pt>
                <c:pt idx="2885">
                  <c:v>0.99947829319600001</c:v>
                </c:pt>
                <c:pt idx="2886">
                  <c:v>0.9994645238669998</c:v>
                </c:pt>
                <c:pt idx="2887">
                  <c:v>0.99946670567599982</c:v>
                </c:pt>
                <c:pt idx="2888">
                  <c:v>0.99945645378699988</c:v>
                </c:pt>
                <c:pt idx="2889">
                  <c:v>0.99946444044799987</c:v>
                </c:pt>
                <c:pt idx="2890">
                  <c:v>0.99947587264700011</c:v>
                </c:pt>
                <c:pt idx="2891">
                  <c:v>0.9994613926999999</c:v>
                </c:pt>
                <c:pt idx="2892">
                  <c:v>0.99947335743599997</c:v>
                </c:pt>
                <c:pt idx="2893">
                  <c:v>0.99946830276499987</c:v>
                </c:pt>
                <c:pt idx="2894">
                  <c:v>0.99947370305999994</c:v>
                </c:pt>
                <c:pt idx="2895">
                  <c:v>0.99947191497199994</c:v>
                </c:pt>
                <c:pt idx="2896">
                  <c:v>0.99947763685400004</c:v>
                </c:pt>
                <c:pt idx="2897">
                  <c:v>0.99946935182999985</c:v>
                </c:pt>
                <c:pt idx="2898">
                  <c:v>0.99946261450899998</c:v>
                </c:pt>
                <c:pt idx="2899">
                  <c:v>0.99947910348699998</c:v>
                </c:pt>
                <c:pt idx="2900">
                  <c:v>0.99946280743699989</c:v>
                </c:pt>
                <c:pt idx="2901">
                  <c:v>0.99946422592799977</c:v>
                </c:pt>
                <c:pt idx="2902">
                  <c:v>0.99947795906499992</c:v>
                </c:pt>
                <c:pt idx="2903">
                  <c:v>0.99948626769899984</c:v>
                </c:pt>
                <c:pt idx="2904">
                  <c:v>0.99945487608400008</c:v>
                </c:pt>
                <c:pt idx="2905">
                  <c:v>0.99948825839900002</c:v>
                </c:pt>
                <c:pt idx="2906">
                  <c:v>0.99947333358099999</c:v>
                </c:pt>
                <c:pt idx="2907">
                  <c:v>0.99946458360799972</c:v>
                </c:pt>
                <c:pt idx="2908">
                  <c:v>0.99946014913399983</c:v>
                </c:pt>
                <c:pt idx="2909">
                  <c:v>0.99947681475099992</c:v>
                </c:pt>
                <c:pt idx="2910">
                  <c:v>0.99948296569099981</c:v>
                </c:pt>
                <c:pt idx="2911">
                  <c:v>0.9994686447429999</c:v>
                </c:pt>
                <c:pt idx="2912">
                  <c:v>0.99948552854799988</c:v>
                </c:pt>
                <c:pt idx="2913">
                  <c:v>0.99946469099999991</c:v>
                </c:pt>
                <c:pt idx="2914">
                  <c:v>0.99946218783299978</c:v>
                </c:pt>
                <c:pt idx="2915">
                  <c:v>0.99948570732199993</c:v>
                </c:pt>
                <c:pt idx="2916">
                  <c:v>0.99946365408799986</c:v>
                </c:pt>
                <c:pt idx="2917">
                  <c:v>0.99947247517499993</c:v>
                </c:pt>
                <c:pt idx="2918">
                  <c:v>0.99947567811100002</c:v>
                </c:pt>
                <c:pt idx="2919">
                  <c:v>0.99946515565799987</c:v>
                </c:pt>
                <c:pt idx="2920">
                  <c:v>0.99947482352999995</c:v>
                </c:pt>
                <c:pt idx="2921">
                  <c:v>0.99944874073099987</c:v>
                </c:pt>
                <c:pt idx="2922">
                  <c:v>0.99947407249800013</c:v>
                </c:pt>
                <c:pt idx="2923">
                  <c:v>0.99946954281999989</c:v>
                </c:pt>
                <c:pt idx="2924">
                  <c:v>0.99946663797399993</c:v>
                </c:pt>
                <c:pt idx="2925">
                  <c:v>0.9994925738599999</c:v>
                </c:pt>
                <c:pt idx="2926">
                  <c:v>0.99945639382399987</c:v>
                </c:pt>
                <c:pt idx="2927">
                  <c:v>0.99947754149199985</c:v>
                </c:pt>
                <c:pt idx="2928">
                  <c:v>0.99946080447800001</c:v>
                </c:pt>
                <c:pt idx="2929">
                  <c:v>0.99946994788499988</c:v>
                </c:pt>
                <c:pt idx="2930">
                  <c:v>0.99946801673999996</c:v>
                </c:pt>
                <c:pt idx="2931">
                  <c:v>0.99946639952499983</c:v>
                </c:pt>
                <c:pt idx="2932">
                  <c:v>0.99946686061299994</c:v>
                </c:pt>
                <c:pt idx="2933">
                  <c:v>0.99946309332399996</c:v>
                </c:pt>
                <c:pt idx="2934">
                  <c:v>0.99946796930199977</c:v>
                </c:pt>
                <c:pt idx="2935">
                  <c:v>0.99947693359000001</c:v>
                </c:pt>
                <c:pt idx="2936">
                  <c:v>0.99946813597599982</c:v>
                </c:pt>
                <c:pt idx="2937">
                  <c:v>0.99945367593799994</c:v>
                </c:pt>
                <c:pt idx="2938">
                  <c:v>0.99947486327699997</c:v>
                </c:pt>
                <c:pt idx="2939">
                  <c:v>0.99947017460699994</c:v>
                </c:pt>
                <c:pt idx="2940">
                  <c:v>0.99946063783299988</c:v>
                </c:pt>
                <c:pt idx="2941">
                  <c:v>0.99946943527300003</c:v>
                </c:pt>
                <c:pt idx="2942">
                  <c:v>0.99946516764599991</c:v>
                </c:pt>
                <c:pt idx="2943">
                  <c:v>0.99946039937599973</c:v>
                </c:pt>
                <c:pt idx="2944">
                  <c:v>0.99946994599399985</c:v>
                </c:pt>
                <c:pt idx="2945">
                  <c:v>0.99947369148499998</c:v>
                </c:pt>
                <c:pt idx="2946">
                  <c:v>0.99945824189299992</c:v>
                </c:pt>
                <c:pt idx="2947">
                  <c:v>0.99946618088199968</c:v>
                </c:pt>
                <c:pt idx="2948">
                  <c:v>0.99946566834299988</c:v>
                </c:pt>
                <c:pt idx="2949">
                  <c:v>0.99948258432999981</c:v>
                </c:pt>
                <c:pt idx="2950">
                  <c:v>0.99946800487699983</c:v>
                </c:pt>
                <c:pt idx="2951">
                  <c:v>0.99947443608300013</c:v>
                </c:pt>
                <c:pt idx="2952">
                  <c:v>0.9994612817309998</c:v>
                </c:pt>
                <c:pt idx="2953">
                  <c:v>0.99946769531399993</c:v>
                </c:pt>
                <c:pt idx="2954">
                  <c:v>0.99947552688800001</c:v>
                </c:pt>
                <c:pt idx="2955">
                  <c:v>0.99946430932199981</c:v>
                </c:pt>
                <c:pt idx="2956">
                  <c:v>0.99946930425099989</c:v>
                </c:pt>
                <c:pt idx="2957">
                  <c:v>0.9994646788149999</c:v>
                </c:pt>
                <c:pt idx="2958">
                  <c:v>0.99947914527399984</c:v>
                </c:pt>
                <c:pt idx="2959">
                  <c:v>0.99946827907899993</c:v>
                </c:pt>
                <c:pt idx="2960">
                  <c:v>0.99947997340400008</c:v>
                </c:pt>
                <c:pt idx="2961">
                  <c:v>0.99947375076399991</c:v>
                </c:pt>
                <c:pt idx="2962">
                  <c:v>0.99946882761300004</c:v>
                </c:pt>
                <c:pt idx="2963">
                  <c:v>0.99946414242699988</c:v>
                </c:pt>
                <c:pt idx="2964">
                  <c:v>0.99947632388899987</c:v>
                </c:pt>
                <c:pt idx="2965">
                  <c:v>0.99947114002699988</c:v>
                </c:pt>
                <c:pt idx="2966">
                  <c:v>0.99946693202699988</c:v>
                </c:pt>
                <c:pt idx="2967">
                  <c:v>0.99947760117199991</c:v>
                </c:pt>
                <c:pt idx="2968">
                  <c:v>0.99946633604599988</c:v>
                </c:pt>
                <c:pt idx="2969">
                  <c:v>0.99947586141199996</c:v>
                </c:pt>
                <c:pt idx="2970">
                  <c:v>0.99944359069199984</c:v>
                </c:pt>
                <c:pt idx="2971">
                  <c:v>0.99947472422500006</c:v>
                </c:pt>
                <c:pt idx="2972">
                  <c:v>0.99947682659299997</c:v>
                </c:pt>
                <c:pt idx="2973">
                  <c:v>0.99946522724499998</c:v>
                </c:pt>
                <c:pt idx="2974">
                  <c:v>0.99946808830099987</c:v>
                </c:pt>
                <c:pt idx="2975">
                  <c:v>0.99948511151399999</c:v>
                </c:pt>
                <c:pt idx="2976">
                  <c:v>0.99945762166999996</c:v>
                </c:pt>
                <c:pt idx="2977">
                  <c:v>0.99946792147199981</c:v>
                </c:pt>
                <c:pt idx="2978">
                  <c:v>0.99947833046699996</c:v>
                </c:pt>
                <c:pt idx="2979">
                  <c:v>0.99946782623499997</c:v>
                </c:pt>
                <c:pt idx="2980">
                  <c:v>0.99945504717599998</c:v>
                </c:pt>
                <c:pt idx="2981">
                  <c:v>0.9994671227309998</c:v>
                </c:pt>
                <c:pt idx="2982">
                  <c:v>0.99946937567799987</c:v>
                </c:pt>
                <c:pt idx="2983">
                  <c:v>0.99947339333099994</c:v>
                </c:pt>
                <c:pt idx="2984">
                  <c:v>0.99946521731299998</c:v>
                </c:pt>
                <c:pt idx="2985">
                  <c:v>0.99946302175799961</c:v>
                </c:pt>
                <c:pt idx="2986">
                  <c:v>0.99945783620299999</c:v>
                </c:pt>
                <c:pt idx="2987">
                  <c:v>0.99948207152599988</c:v>
                </c:pt>
                <c:pt idx="2988">
                  <c:v>0.99946335602099989</c:v>
                </c:pt>
                <c:pt idx="2989">
                  <c:v>0.99946777824499988</c:v>
                </c:pt>
                <c:pt idx="2990">
                  <c:v>0.99946415438399994</c:v>
                </c:pt>
                <c:pt idx="2991">
                  <c:v>0.99947387995799986</c:v>
                </c:pt>
                <c:pt idx="2992">
                  <c:v>0.99945958875499985</c:v>
                </c:pt>
                <c:pt idx="2993">
                  <c:v>0.99947400139199993</c:v>
                </c:pt>
                <c:pt idx="2994">
                  <c:v>0.99945226918499985</c:v>
                </c:pt>
                <c:pt idx="2995">
                  <c:v>0.99946432121399986</c:v>
                </c:pt>
                <c:pt idx="2996">
                  <c:v>0.99948289410199986</c:v>
                </c:pt>
                <c:pt idx="2997">
                  <c:v>0.99945619108499972</c:v>
                </c:pt>
                <c:pt idx="2998">
                  <c:v>0.99947236002299977</c:v>
                </c:pt>
                <c:pt idx="2999">
                  <c:v>0.99947230829899991</c:v>
                </c:pt>
                <c:pt idx="3000">
                  <c:v>0.99947459726599996</c:v>
                </c:pt>
                <c:pt idx="3001">
                  <c:v>0.99945502285400001</c:v>
                </c:pt>
                <c:pt idx="3002">
                  <c:v>0.99948225079399988</c:v>
                </c:pt>
                <c:pt idx="3003">
                  <c:v>0.99946057836199986</c:v>
                </c:pt>
                <c:pt idx="3004">
                  <c:v>0.99947781366600008</c:v>
                </c:pt>
                <c:pt idx="3005">
                  <c:v>0.99946286698699982</c:v>
                </c:pt>
                <c:pt idx="3006">
                  <c:v>0.99946725414799986</c:v>
                </c:pt>
                <c:pt idx="3007">
                  <c:v>0.99947305928399999</c:v>
                </c:pt>
                <c:pt idx="3008">
                  <c:v>0.99947155760200002</c:v>
                </c:pt>
                <c:pt idx="3009">
                  <c:v>0.99947490694599994</c:v>
                </c:pt>
                <c:pt idx="3010">
                  <c:v>0.99947640938999993</c:v>
                </c:pt>
                <c:pt idx="3011">
                  <c:v>0.99947775426800001</c:v>
                </c:pt>
                <c:pt idx="3012">
                  <c:v>0.99946444049999994</c:v>
                </c:pt>
                <c:pt idx="3013">
                  <c:v>0.99947460917399999</c:v>
                </c:pt>
                <c:pt idx="3014">
                  <c:v>0.99947083025299999</c:v>
                </c:pt>
                <c:pt idx="3015">
                  <c:v>0.99946269993099979</c:v>
                </c:pt>
                <c:pt idx="3016">
                  <c:v>0.99948112992899985</c:v>
                </c:pt>
                <c:pt idx="3017">
                  <c:v>0.9994624377839999</c:v>
                </c:pt>
                <c:pt idx="3018">
                  <c:v>0.99948175758400004</c:v>
                </c:pt>
                <c:pt idx="3019">
                  <c:v>0.99946777826599986</c:v>
                </c:pt>
                <c:pt idx="3020">
                  <c:v>0.99946991215400005</c:v>
                </c:pt>
                <c:pt idx="3021">
                  <c:v>0.99946070921999985</c:v>
                </c:pt>
                <c:pt idx="3022">
                  <c:v>0.99946696783699962</c:v>
                </c:pt>
                <c:pt idx="3023">
                  <c:v>0.99946486964799985</c:v>
                </c:pt>
                <c:pt idx="3024">
                  <c:v>0.99946911168199992</c:v>
                </c:pt>
                <c:pt idx="3025">
                  <c:v>0.999478137918</c:v>
                </c:pt>
                <c:pt idx="3026">
                  <c:v>0.99947066342099999</c:v>
                </c:pt>
                <c:pt idx="3027">
                  <c:v>0.99947416808999989</c:v>
                </c:pt>
                <c:pt idx="3028">
                  <c:v>0.99946302181099977</c:v>
                </c:pt>
                <c:pt idx="3029">
                  <c:v>0.99945558338099993</c:v>
                </c:pt>
                <c:pt idx="3030">
                  <c:v>0.99946892277599986</c:v>
                </c:pt>
                <c:pt idx="3031">
                  <c:v>0.99946738295999982</c:v>
                </c:pt>
                <c:pt idx="3032">
                  <c:v>0.99946154397099973</c:v>
                </c:pt>
                <c:pt idx="3033">
                  <c:v>0.99947938926999991</c:v>
                </c:pt>
                <c:pt idx="3034">
                  <c:v>0.99945149431400004</c:v>
                </c:pt>
                <c:pt idx="3035">
                  <c:v>0.9994645001889999</c:v>
                </c:pt>
                <c:pt idx="3036">
                  <c:v>0.99946064965199988</c:v>
                </c:pt>
                <c:pt idx="3037">
                  <c:v>0.99946051850099993</c:v>
                </c:pt>
                <c:pt idx="3038">
                  <c:v>0.99947017445199993</c:v>
                </c:pt>
                <c:pt idx="3039">
                  <c:v>0.99945846833999996</c:v>
                </c:pt>
                <c:pt idx="3040">
                  <c:v>0.99946104327399998</c:v>
                </c:pt>
                <c:pt idx="3041">
                  <c:v>0.99946624076899981</c:v>
                </c:pt>
                <c:pt idx="3042">
                  <c:v>0.99947745838500002</c:v>
                </c:pt>
                <c:pt idx="3043">
                  <c:v>0.99946954269999999</c:v>
                </c:pt>
                <c:pt idx="3044">
                  <c:v>0.9994634689809998</c:v>
                </c:pt>
                <c:pt idx="3045">
                  <c:v>0.99947185535700001</c:v>
                </c:pt>
                <c:pt idx="3046">
                  <c:v>0.99945787198499991</c:v>
                </c:pt>
                <c:pt idx="3047">
                  <c:v>0.99946314165499983</c:v>
                </c:pt>
                <c:pt idx="3048">
                  <c:v>0.99948043845900003</c:v>
                </c:pt>
                <c:pt idx="3049">
                  <c:v>0.99947887662900015</c:v>
                </c:pt>
                <c:pt idx="3050">
                  <c:v>0.99946620470899983</c:v>
                </c:pt>
                <c:pt idx="3051">
                  <c:v>0.99946772069399992</c:v>
                </c:pt>
                <c:pt idx="3052">
                  <c:v>0.99948141584899997</c:v>
                </c:pt>
                <c:pt idx="3053">
                  <c:v>0.99947807822900003</c:v>
                </c:pt>
                <c:pt idx="3054">
                  <c:v>0.99945304403699986</c:v>
                </c:pt>
                <c:pt idx="3055">
                  <c:v>0.99948395513799992</c:v>
                </c:pt>
                <c:pt idx="3056">
                  <c:v>0.99947563433300013</c:v>
                </c:pt>
                <c:pt idx="3057">
                  <c:v>0.99947252298599987</c:v>
                </c:pt>
                <c:pt idx="3058">
                  <c:v>0.99947216128299976</c:v>
                </c:pt>
                <c:pt idx="3059">
                  <c:v>0.99946753993999982</c:v>
                </c:pt>
                <c:pt idx="3060">
                  <c:v>0.99949034474899989</c:v>
                </c:pt>
                <c:pt idx="3061">
                  <c:v>0.99946209331299984</c:v>
                </c:pt>
                <c:pt idx="3062">
                  <c:v>0.99946371320899996</c:v>
                </c:pt>
                <c:pt idx="3063">
                  <c:v>0.99946814781499982</c:v>
                </c:pt>
                <c:pt idx="3064">
                  <c:v>0.99947838984799975</c:v>
                </c:pt>
                <c:pt idx="3065">
                  <c:v>0.99946076885999979</c:v>
                </c:pt>
                <c:pt idx="3066">
                  <c:v>0.99947121163700003</c:v>
                </c:pt>
                <c:pt idx="3067">
                  <c:v>0.999484610572</c:v>
                </c:pt>
                <c:pt idx="3068">
                  <c:v>0.99946398777899981</c:v>
                </c:pt>
                <c:pt idx="3069">
                  <c:v>0.99947040086399996</c:v>
                </c:pt>
                <c:pt idx="3070">
                  <c:v>0.99946150796799993</c:v>
                </c:pt>
                <c:pt idx="3071">
                  <c:v>0.99946924061800002</c:v>
                </c:pt>
                <c:pt idx="3072">
                  <c:v>0.99946296228999987</c:v>
                </c:pt>
                <c:pt idx="3073">
                  <c:v>0.99947496655900003</c:v>
                </c:pt>
                <c:pt idx="3074">
                  <c:v>0.99945753865199993</c:v>
                </c:pt>
                <c:pt idx="3075">
                  <c:v>0.99947831646800012</c:v>
                </c:pt>
                <c:pt idx="3076">
                  <c:v>0.999477875435</c:v>
                </c:pt>
                <c:pt idx="3077">
                  <c:v>0.99946810028899991</c:v>
                </c:pt>
                <c:pt idx="3078">
                  <c:v>0.99947149567100002</c:v>
                </c:pt>
                <c:pt idx="3079">
                  <c:v>0.99947243942699993</c:v>
                </c:pt>
                <c:pt idx="3080">
                  <c:v>0.99947237969899994</c:v>
                </c:pt>
                <c:pt idx="3081">
                  <c:v>0.99947238019899987</c:v>
                </c:pt>
                <c:pt idx="3082">
                  <c:v>0.99946672929899982</c:v>
                </c:pt>
                <c:pt idx="3083">
                  <c:v>0.99946841044199997</c:v>
                </c:pt>
                <c:pt idx="3084">
                  <c:v>0.99946497887599983</c:v>
                </c:pt>
                <c:pt idx="3085">
                  <c:v>0.99946209198599978</c:v>
                </c:pt>
                <c:pt idx="3086">
                  <c:v>0.99947263005800002</c:v>
                </c:pt>
                <c:pt idx="3087">
                  <c:v>0.99945093396399998</c:v>
                </c:pt>
                <c:pt idx="3088">
                  <c:v>0.99946498877499979</c:v>
                </c:pt>
                <c:pt idx="3089">
                  <c:v>0.99946855342599994</c:v>
                </c:pt>
                <c:pt idx="3090">
                  <c:v>0.99945719244699993</c:v>
                </c:pt>
                <c:pt idx="3091">
                  <c:v>0.99948384383499989</c:v>
                </c:pt>
                <c:pt idx="3092">
                  <c:v>0.99944797784899997</c:v>
                </c:pt>
                <c:pt idx="3093">
                  <c:v>0.99947453774599992</c:v>
                </c:pt>
                <c:pt idx="3094">
                  <c:v>0.99946683652400004</c:v>
                </c:pt>
                <c:pt idx="3095">
                  <c:v>0.99946633589099976</c:v>
                </c:pt>
                <c:pt idx="3096">
                  <c:v>0.99948682806899991</c:v>
                </c:pt>
                <c:pt idx="3097">
                  <c:v>0.99945406938999992</c:v>
                </c:pt>
                <c:pt idx="3098">
                  <c:v>0.9994633101799999</c:v>
                </c:pt>
                <c:pt idx="3099">
                  <c:v>0.999470866096</c:v>
                </c:pt>
                <c:pt idx="3100">
                  <c:v>0.99946776643099988</c:v>
                </c:pt>
                <c:pt idx="3101">
                  <c:v>0.99947134280099992</c:v>
                </c:pt>
                <c:pt idx="3102">
                  <c:v>0.99948279896499981</c:v>
                </c:pt>
                <c:pt idx="3103">
                  <c:v>0.99947565850500009</c:v>
                </c:pt>
                <c:pt idx="3104">
                  <c:v>0.99947158520399992</c:v>
                </c:pt>
                <c:pt idx="3105">
                  <c:v>0.99945445088399998</c:v>
                </c:pt>
                <c:pt idx="3106">
                  <c:v>0.99948214300299976</c:v>
                </c:pt>
                <c:pt idx="3107">
                  <c:v>0.99947829249700004</c:v>
                </c:pt>
                <c:pt idx="3108">
                  <c:v>0.99945585743000009</c:v>
                </c:pt>
                <c:pt idx="3109">
                  <c:v>0.99946807629400003</c:v>
                </c:pt>
                <c:pt idx="3110">
                  <c:v>0.99947017445999997</c:v>
                </c:pt>
                <c:pt idx="3111">
                  <c:v>0.99948702271599987</c:v>
                </c:pt>
                <c:pt idx="3112">
                  <c:v>0.99946318882099972</c:v>
                </c:pt>
                <c:pt idx="3113">
                  <c:v>0.99947085392299984</c:v>
                </c:pt>
                <c:pt idx="3114">
                  <c:v>0.99946586000099991</c:v>
                </c:pt>
                <c:pt idx="3115">
                  <c:v>0.99947963965200004</c:v>
                </c:pt>
                <c:pt idx="3116">
                  <c:v>0.99945672752699988</c:v>
                </c:pt>
                <c:pt idx="3117">
                  <c:v>0.99947892451699993</c:v>
                </c:pt>
                <c:pt idx="3118">
                  <c:v>0.9994725784059999</c:v>
                </c:pt>
                <c:pt idx="3119">
                  <c:v>0.99945758610099988</c:v>
                </c:pt>
                <c:pt idx="3120">
                  <c:v>0.99946408289099986</c:v>
                </c:pt>
                <c:pt idx="3121">
                  <c:v>0.99945977998099989</c:v>
                </c:pt>
                <c:pt idx="3122">
                  <c:v>0.99947311922399984</c:v>
                </c:pt>
                <c:pt idx="3123">
                  <c:v>0.99946771870399986</c:v>
                </c:pt>
                <c:pt idx="3124">
                  <c:v>0.99946799877099979</c:v>
                </c:pt>
                <c:pt idx="3125">
                  <c:v>0.99946935189099972</c:v>
                </c:pt>
                <c:pt idx="3126">
                  <c:v>0.99947364362000002</c:v>
                </c:pt>
                <c:pt idx="3127">
                  <c:v>0.99945741907099994</c:v>
                </c:pt>
                <c:pt idx="3128">
                  <c:v>0.99947218900999979</c:v>
                </c:pt>
                <c:pt idx="3129">
                  <c:v>0.99945646543899991</c:v>
                </c:pt>
                <c:pt idx="3130">
                  <c:v>0.99947792304599992</c:v>
                </c:pt>
                <c:pt idx="3131">
                  <c:v>0.99947503225300016</c:v>
                </c:pt>
                <c:pt idx="3132">
                  <c:v>0.99945479655799996</c:v>
                </c:pt>
                <c:pt idx="3133">
                  <c:v>0.99947533609100003</c:v>
                </c:pt>
                <c:pt idx="3134">
                  <c:v>0.99946403528499994</c:v>
                </c:pt>
                <c:pt idx="3135">
                  <c:v>0.9994821192429999</c:v>
                </c:pt>
                <c:pt idx="3136">
                  <c:v>0.99943727307899999</c:v>
                </c:pt>
                <c:pt idx="3137">
                  <c:v>0.99947258239999992</c:v>
                </c:pt>
                <c:pt idx="3138">
                  <c:v>0.9994634293539999</c:v>
                </c:pt>
                <c:pt idx="3139">
                  <c:v>0.99946374925799975</c:v>
                </c:pt>
                <c:pt idx="3140">
                  <c:v>0.99946768297299993</c:v>
                </c:pt>
                <c:pt idx="3141">
                  <c:v>0.99946773068399997</c:v>
                </c:pt>
                <c:pt idx="3142">
                  <c:v>0.99947170030499999</c:v>
                </c:pt>
                <c:pt idx="3143">
                  <c:v>0.99946632393399981</c:v>
                </c:pt>
                <c:pt idx="3144">
                  <c:v>0.99947127712999995</c:v>
                </c:pt>
                <c:pt idx="3145">
                  <c:v>0.99947026985499987</c:v>
                </c:pt>
                <c:pt idx="3146">
                  <c:v>0.99946663401699987</c:v>
                </c:pt>
                <c:pt idx="3147">
                  <c:v>0.99946426164599989</c:v>
                </c:pt>
                <c:pt idx="3148">
                  <c:v>0.99948582665300012</c:v>
                </c:pt>
                <c:pt idx="3149">
                  <c:v>0.99946726587999979</c:v>
                </c:pt>
                <c:pt idx="3150">
                  <c:v>0.99947366753300004</c:v>
                </c:pt>
                <c:pt idx="3151">
                  <c:v>0.99946610143899983</c:v>
                </c:pt>
                <c:pt idx="3152">
                  <c:v>0.99947072289599992</c:v>
                </c:pt>
                <c:pt idx="3153">
                  <c:v>0.99946705105999989</c:v>
                </c:pt>
                <c:pt idx="3154">
                  <c:v>0.99945681135699993</c:v>
                </c:pt>
                <c:pt idx="3155">
                  <c:v>0.99948432498199979</c:v>
                </c:pt>
                <c:pt idx="3156">
                  <c:v>0.99947724362400003</c:v>
                </c:pt>
                <c:pt idx="3157">
                  <c:v>0.99947776820099987</c:v>
                </c:pt>
                <c:pt idx="3158">
                  <c:v>0.99946695607799985</c:v>
                </c:pt>
                <c:pt idx="3159">
                  <c:v>0.99947222476699982</c:v>
                </c:pt>
                <c:pt idx="3160">
                  <c:v>0.99946967435699996</c:v>
                </c:pt>
                <c:pt idx="3161">
                  <c:v>0.99946239015199978</c:v>
                </c:pt>
                <c:pt idx="3162">
                  <c:v>0.99948306090099981</c:v>
                </c:pt>
                <c:pt idx="3163">
                  <c:v>0.99945683487999992</c:v>
                </c:pt>
                <c:pt idx="3164">
                  <c:v>0.99948551283800002</c:v>
                </c:pt>
                <c:pt idx="3165">
                  <c:v>0.99947113997399983</c:v>
                </c:pt>
                <c:pt idx="3166">
                  <c:v>0.99947487134599999</c:v>
                </c:pt>
                <c:pt idx="3167">
                  <c:v>0.99944947981099996</c:v>
                </c:pt>
                <c:pt idx="3168">
                  <c:v>0.99948260802399991</c:v>
                </c:pt>
                <c:pt idx="3169">
                  <c:v>0.99946941157699998</c:v>
                </c:pt>
                <c:pt idx="3170">
                  <c:v>0.99945845616300011</c:v>
                </c:pt>
                <c:pt idx="3171">
                  <c:v>0.99947476409899993</c:v>
                </c:pt>
                <c:pt idx="3172">
                  <c:v>0.99947645723300005</c:v>
                </c:pt>
                <c:pt idx="3173">
                  <c:v>0.99947744616900003</c:v>
                </c:pt>
                <c:pt idx="3174">
                  <c:v>0.9994694830369999</c:v>
                </c:pt>
                <c:pt idx="3175">
                  <c:v>0.99946318866899986</c:v>
                </c:pt>
                <c:pt idx="3176">
                  <c:v>0.9994603518509998</c:v>
                </c:pt>
                <c:pt idx="3177">
                  <c:v>0.99947113995899994</c:v>
                </c:pt>
                <c:pt idx="3178">
                  <c:v>0.99946047885899991</c:v>
                </c:pt>
                <c:pt idx="3179">
                  <c:v>0.99947569387099999</c:v>
                </c:pt>
                <c:pt idx="3180">
                  <c:v>0.99947079428999996</c:v>
                </c:pt>
                <c:pt idx="3181">
                  <c:v>0.99946498878599976</c:v>
                </c:pt>
                <c:pt idx="3182">
                  <c:v>0.99946187764200001</c:v>
                </c:pt>
                <c:pt idx="3183">
                  <c:v>0.99945910011899997</c:v>
                </c:pt>
                <c:pt idx="3184">
                  <c:v>0.99946724388099972</c:v>
                </c:pt>
                <c:pt idx="3185">
                  <c:v>0.99945323479699988</c:v>
                </c:pt>
                <c:pt idx="3186">
                  <c:v>0.99946913721800001</c:v>
                </c:pt>
                <c:pt idx="3187">
                  <c:v>0.99945912367900003</c:v>
                </c:pt>
                <c:pt idx="3188">
                  <c:v>0.99947328584199979</c:v>
                </c:pt>
                <c:pt idx="3189">
                  <c:v>0.99947811406499998</c:v>
                </c:pt>
                <c:pt idx="3190">
                  <c:v>0.99947292835799972</c:v>
                </c:pt>
                <c:pt idx="3191">
                  <c:v>0.99945704182199979</c:v>
                </c:pt>
                <c:pt idx="3192">
                  <c:v>0.99946197311399998</c:v>
                </c:pt>
                <c:pt idx="3193">
                  <c:v>0.9994659187249999</c:v>
                </c:pt>
                <c:pt idx="3194">
                  <c:v>0.99945832511599986</c:v>
                </c:pt>
                <c:pt idx="3195">
                  <c:v>0.99947247515399984</c:v>
                </c:pt>
                <c:pt idx="3196">
                  <c:v>0.99947915080799987</c:v>
                </c:pt>
                <c:pt idx="3197">
                  <c:v>0.99947788730099996</c:v>
                </c:pt>
                <c:pt idx="3198">
                  <c:v>0.99945766757599996</c:v>
                </c:pt>
                <c:pt idx="3199">
                  <c:v>0.99947389414699994</c:v>
                </c:pt>
                <c:pt idx="3200">
                  <c:v>0.99947599190399994</c:v>
                </c:pt>
                <c:pt idx="3201">
                  <c:v>0.99945068409799986</c:v>
                </c:pt>
                <c:pt idx="3202">
                  <c:v>0.99948496838999989</c:v>
                </c:pt>
                <c:pt idx="3203">
                  <c:v>0.99947054399199986</c:v>
                </c:pt>
                <c:pt idx="3204">
                  <c:v>0.999481082109</c:v>
                </c:pt>
                <c:pt idx="3205">
                  <c:v>0.99947011500999994</c:v>
                </c:pt>
                <c:pt idx="3206">
                  <c:v>0.99946957837799988</c:v>
                </c:pt>
                <c:pt idx="3207">
                  <c:v>0.99947682654699999</c:v>
                </c:pt>
                <c:pt idx="3208">
                  <c:v>0.99946397556799993</c:v>
                </c:pt>
                <c:pt idx="3209">
                  <c:v>0.99946738506299981</c:v>
                </c:pt>
                <c:pt idx="3210">
                  <c:v>0.99946798111299961</c:v>
                </c:pt>
                <c:pt idx="3211">
                  <c:v>0.9994800987939999</c:v>
                </c:pt>
                <c:pt idx="3212">
                  <c:v>0.99946682457699987</c:v>
                </c:pt>
                <c:pt idx="3213">
                  <c:v>0.99946963806900002</c:v>
                </c:pt>
                <c:pt idx="3214">
                  <c:v>0.99946721856300003</c:v>
                </c:pt>
                <c:pt idx="3215">
                  <c:v>0.99948192870399988</c:v>
                </c:pt>
                <c:pt idx="3216">
                  <c:v>0.99946011316899996</c:v>
                </c:pt>
                <c:pt idx="3217">
                  <c:v>0.99946651472099979</c:v>
                </c:pt>
                <c:pt idx="3218">
                  <c:v>0.99946016096199974</c:v>
                </c:pt>
                <c:pt idx="3219">
                  <c:v>0.99946440464599984</c:v>
                </c:pt>
                <c:pt idx="3220">
                  <c:v>0.99947581301900013</c:v>
                </c:pt>
                <c:pt idx="3221">
                  <c:v>0.99945955281300003</c:v>
                </c:pt>
                <c:pt idx="3222">
                  <c:v>0.99947247512699988</c:v>
                </c:pt>
                <c:pt idx="3223">
                  <c:v>0.99947458531699973</c:v>
                </c:pt>
                <c:pt idx="3224">
                  <c:v>0.99947387997199988</c:v>
                </c:pt>
                <c:pt idx="3225">
                  <c:v>0.99945005182899993</c:v>
                </c:pt>
                <c:pt idx="3226">
                  <c:v>0.99947373892499991</c:v>
                </c:pt>
                <c:pt idx="3227">
                  <c:v>0.99945774104599983</c:v>
                </c:pt>
                <c:pt idx="3228">
                  <c:v>0.99946461956599997</c:v>
                </c:pt>
                <c:pt idx="3229">
                  <c:v>0.99945479643299984</c:v>
                </c:pt>
                <c:pt idx="3230">
                  <c:v>0.99947088966800002</c:v>
                </c:pt>
                <c:pt idx="3231">
                  <c:v>0.99946088612599993</c:v>
                </c:pt>
                <c:pt idx="3232">
                  <c:v>0.99946482203800002</c:v>
                </c:pt>
                <c:pt idx="3233">
                  <c:v>0.99947363157299984</c:v>
                </c:pt>
                <c:pt idx="3234">
                  <c:v>0.99945293719899997</c:v>
                </c:pt>
                <c:pt idx="3235">
                  <c:v>0.99947313078099986</c:v>
                </c:pt>
                <c:pt idx="3236">
                  <c:v>0.99945858748799987</c:v>
                </c:pt>
                <c:pt idx="3237">
                  <c:v>0.99947857896299985</c:v>
                </c:pt>
                <c:pt idx="3238">
                  <c:v>0.99946926044699991</c:v>
                </c:pt>
                <c:pt idx="3239">
                  <c:v>0.99945971972899994</c:v>
                </c:pt>
                <c:pt idx="3240">
                  <c:v>0.99947732694899993</c:v>
                </c:pt>
                <c:pt idx="3241">
                  <c:v>0.99944845489199996</c:v>
                </c:pt>
                <c:pt idx="3242">
                  <c:v>0.99946692001699977</c:v>
                </c:pt>
                <c:pt idx="3243">
                  <c:v>0.99947705296199996</c:v>
                </c:pt>
                <c:pt idx="3244">
                  <c:v>0.99946836636899994</c:v>
                </c:pt>
                <c:pt idx="3245">
                  <c:v>0.99946771865299988</c:v>
                </c:pt>
                <c:pt idx="3246">
                  <c:v>0.99947465669700009</c:v>
                </c:pt>
                <c:pt idx="3247">
                  <c:v>0.99947329769299997</c:v>
                </c:pt>
                <c:pt idx="3248">
                  <c:v>0.99947742254600003</c:v>
                </c:pt>
                <c:pt idx="3249">
                  <c:v>0.99947168845400003</c:v>
                </c:pt>
                <c:pt idx="3250">
                  <c:v>0.99946458352899992</c:v>
                </c:pt>
                <c:pt idx="3251">
                  <c:v>0.99946861478199989</c:v>
                </c:pt>
                <c:pt idx="3252">
                  <c:v>0.99947123580699992</c:v>
                </c:pt>
                <c:pt idx="3253">
                  <c:v>0.99948799615599992</c:v>
                </c:pt>
                <c:pt idx="3254">
                  <c:v>0.99945832497499987</c:v>
                </c:pt>
                <c:pt idx="3255">
                  <c:v>0.99947143809400008</c:v>
                </c:pt>
                <c:pt idx="3256">
                  <c:v>0.99946702728199988</c:v>
                </c:pt>
                <c:pt idx="3257">
                  <c:v>0.99947528857099999</c:v>
                </c:pt>
                <c:pt idx="3258">
                  <c:v>0.99947200244400003</c:v>
                </c:pt>
                <c:pt idx="3259">
                  <c:v>0.99946138880699975</c:v>
                </c:pt>
                <c:pt idx="3260">
                  <c:v>0.99947265439699984</c:v>
                </c:pt>
                <c:pt idx="3261">
                  <c:v>0.99947074688899984</c:v>
                </c:pt>
                <c:pt idx="3262">
                  <c:v>0.99947493081899996</c:v>
                </c:pt>
                <c:pt idx="3263">
                  <c:v>0.99946258090299978</c:v>
                </c:pt>
                <c:pt idx="3264">
                  <c:v>0.99946980716800005</c:v>
                </c:pt>
                <c:pt idx="3265">
                  <c:v>0.99946452396099983</c:v>
                </c:pt>
                <c:pt idx="3266">
                  <c:v>0.99946874383099982</c:v>
                </c:pt>
                <c:pt idx="3267">
                  <c:v>0.9994636894629999</c:v>
                </c:pt>
                <c:pt idx="3268">
                  <c:v>0.99947490707499997</c:v>
                </c:pt>
                <c:pt idx="3269">
                  <c:v>0.99947216516999982</c:v>
                </c:pt>
                <c:pt idx="3270">
                  <c:v>0.99946109070299993</c:v>
                </c:pt>
                <c:pt idx="3271">
                  <c:v>0.99947061154700001</c:v>
                </c:pt>
                <c:pt idx="3272">
                  <c:v>0.99946996004899991</c:v>
                </c:pt>
                <c:pt idx="3273">
                  <c:v>0.99946645559399994</c:v>
                </c:pt>
                <c:pt idx="3274">
                  <c:v>0.99946410669599994</c:v>
                </c:pt>
                <c:pt idx="3275">
                  <c:v>0.99947491897899998</c:v>
                </c:pt>
                <c:pt idx="3276">
                  <c:v>0.99945462969599996</c:v>
                </c:pt>
                <c:pt idx="3277">
                  <c:v>0.99947270164199986</c:v>
                </c:pt>
                <c:pt idx="3278">
                  <c:v>0.99946063771499993</c:v>
                </c:pt>
                <c:pt idx="3279">
                  <c:v>0.99945746677999991</c:v>
                </c:pt>
                <c:pt idx="3280">
                  <c:v>0.99948205951399993</c:v>
                </c:pt>
                <c:pt idx="3281">
                  <c:v>0.99944773934999998</c:v>
                </c:pt>
                <c:pt idx="3282">
                  <c:v>0.99946807632400003</c:v>
                </c:pt>
                <c:pt idx="3283">
                  <c:v>0.99947516929499991</c:v>
                </c:pt>
                <c:pt idx="3284">
                  <c:v>0.99947768487999988</c:v>
                </c:pt>
                <c:pt idx="3285">
                  <c:v>0.99946312928099978</c:v>
                </c:pt>
                <c:pt idx="3286">
                  <c:v>0.99946862487799992</c:v>
                </c:pt>
                <c:pt idx="3287">
                  <c:v>0.99945628687999988</c:v>
                </c:pt>
                <c:pt idx="3288">
                  <c:v>0.99948127288099997</c:v>
                </c:pt>
                <c:pt idx="3289">
                  <c:v>0.99947352430599989</c:v>
                </c:pt>
                <c:pt idx="3290">
                  <c:v>0.9994669557939998</c:v>
                </c:pt>
                <c:pt idx="3291">
                  <c:v>0.99946791948199987</c:v>
                </c:pt>
                <c:pt idx="3292">
                  <c:v>0.999471259251</c:v>
                </c:pt>
                <c:pt idx="3293">
                  <c:v>0.999474513743</c:v>
                </c:pt>
                <c:pt idx="3294">
                  <c:v>0.99945995828300005</c:v>
                </c:pt>
                <c:pt idx="3295">
                  <c:v>0.9994800091049999</c:v>
                </c:pt>
                <c:pt idx="3296">
                  <c:v>0.99948569550400002</c:v>
                </c:pt>
                <c:pt idx="3297">
                  <c:v>0.999464238093</c:v>
                </c:pt>
                <c:pt idx="3298">
                  <c:v>0.99946924055999997</c:v>
                </c:pt>
                <c:pt idx="3299">
                  <c:v>0.99948335925199983</c:v>
                </c:pt>
                <c:pt idx="3300">
                  <c:v>0.99946177065899999</c:v>
                </c:pt>
                <c:pt idx="3301">
                  <c:v>0.99947950881499992</c:v>
                </c:pt>
                <c:pt idx="3302">
                  <c:v>0.99946973329300004</c:v>
                </c:pt>
                <c:pt idx="3303">
                  <c:v>0.99945869512300001</c:v>
                </c:pt>
                <c:pt idx="3304">
                  <c:v>0.99948035686799985</c:v>
                </c:pt>
                <c:pt idx="3305">
                  <c:v>0.99946815971899983</c:v>
                </c:pt>
                <c:pt idx="3306">
                  <c:v>0.99947614712199973</c:v>
                </c:pt>
                <c:pt idx="3307">
                  <c:v>0.999469900563</c:v>
                </c:pt>
                <c:pt idx="3308">
                  <c:v>0.99947931802500001</c:v>
                </c:pt>
                <c:pt idx="3309">
                  <c:v>0.99947041302100004</c:v>
                </c:pt>
                <c:pt idx="3310">
                  <c:v>0.99945410524999989</c:v>
                </c:pt>
                <c:pt idx="3311">
                  <c:v>0.99948222470999981</c:v>
                </c:pt>
                <c:pt idx="3312">
                  <c:v>0.99945993438199998</c:v>
                </c:pt>
                <c:pt idx="3313">
                  <c:v>0.99947060369200003</c:v>
                </c:pt>
                <c:pt idx="3314">
                  <c:v>0.99945790784199973</c:v>
                </c:pt>
                <c:pt idx="3315">
                  <c:v>0.99947913892599993</c:v>
                </c:pt>
                <c:pt idx="3316">
                  <c:v>0.99946816011199979</c:v>
                </c:pt>
                <c:pt idx="3317">
                  <c:v>0.99947530058400003</c:v>
                </c:pt>
                <c:pt idx="3318">
                  <c:v>0.99947137651900009</c:v>
                </c:pt>
                <c:pt idx="3319">
                  <c:v>0.99946174633199991</c:v>
                </c:pt>
                <c:pt idx="3320">
                  <c:v>0.99946771867699991</c:v>
                </c:pt>
                <c:pt idx="3321">
                  <c:v>0.99946677698799991</c:v>
                </c:pt>
                <c:pt idx="3322">
                  <c:v>0.99946860077599986</c:v>
                </c:pt>
                <c:pt idx="3323">
                  <c:v>0.99945566683800002</c:v>
                </c:pt>
                <c:pt idx="3324">
                  <c:v>0.99946992613800001</c:v>
                </c:pt>
                <c:pt idx="3325">
                  <c:v>0.99946570401099988</c:v>
                </c:pt>
                <c:pt idx="3326">
                  <c:v>0.99947098519899991</c:v>
                </c:pt>
                <c:pt idx="3327">
                  <c:v>0.99945830120699986</c:v>
                </c:pt>
                <c:pt idx="3328">
                  <c:v>0.99947370294699989</c:v>
                </c:pt>
                <c:pt idx="3329">
                  <c:v>0.99945491560699984</c:v>
                </c:pt>
                <c:pt idx="3330">
                  <c:v>0.99946727781499989</c:v>
                </c:pt>
                <c:pt idx="3331">
                  <c:v>0.99946327031999993</c:v>
                </c:pt>
                <c:pt idx="3332">
                  <c:v>0.99945728800399991</c:v>
                </c:pt>
                <c:pt idx="3333">
                  <c:v>0.99946718234199983</c:v>
                </c:pt>
                <c:pt idx="3334">
                  <c:v>0.99946757620299986</c:v>
                </c:pt>
                <c:pt idx="3335">
                  <c:v>0.99947047272099998</c:v>
                </c:pt>
                <c:pt idx="3336">
                  <c:v>0.99947559855000001</c:v>
                </c:pt>
                <c:pt idx="3337">
                  <c:v>0.99947732701499992</c:v>
                </c:pt>
                <c:pt idx="3338">
                  <c:v>0.99945941578800002</c:v>
                </c:pt>
                <c:pt idx="3339">
                  <c:v>0.99948360949799986</c:v>
                </c:pt>
                <c:pt idx="3340">
                  <c:v>0.99945223335199984</c:v>
                </c:pt>
                <c:pt idx="3341">
                  <c:v>0.99946703914699986</c:v>
                </c:pt>
                <c:pt idx="3342">
                  <c:v>0.99946554908799989</c:v>
                </c:pt>
                <c:pt idx="3343">
                  <c:v>0.99946426171399982</c:v>
                </c:pt>
                <c:pt idx="3344">
                  <c:v>0.99946957852599994</c:v>
                </c:pt>
                <c:pt idx="3345">
                  <c:v>0.99946893461599984</c:v>
                </c:pt>
                <c:pt idx="3346">
                  <c:v>0.99949462424199997</c:v>
                </c:pt>
                <c:pt idx="3347">
                  <c:v>0.99946743255500003</c:v>
                </c:pt>
                <c:pt idx="3348">
                  <c:v>0.99946726575499978</c:v>
                </c:pt>
                <c:pt idx="3349">
                  <c:v>0.99945383086899997</c:v>
                </c:pt>
                <c:pt idx="3350">
                  <c:v>0.99948177381899994</c:v>
                </c:pt>
                <c:pt idx="3351">
                  <c:v>0.99947027416400003</c:v>
                </c:pt>
                <c:pt idx="3352">
                  <c:v>0.99947854287899984</c:v>
                </c:pt>
                <c:pt idx="3353">
                  <c:v>0.99947125933699998</c:v>
                </c:pt>
                <c:pt idx="3354">
                  <c:v>0.99947093742100002</c:v>
                </c:pt>
                <c:pt idx="3355">
                  <c:v>0.99947882930099996</c:v>
                </c:pt>
                <c:pt idx="3356">
                  <c:v>0.99946631199799973</c:v>
                </c:pt>
                <c:pt idx="3357">
                  <c:v>0.99946967388599994</c:v>
                </c:pt>
                <c:pt idx="3358">
                  <c:v>0.99947561842699995</c:v>
                </c:pt>
                <c:pt idx="3359">
                  <c:v>0.99947078238699993</c:v>
                </c:pt>
                <c:pt idx="3360">
                  <c:v>0.99946769497999988</c:v>
                </c:pt>
                <c:pt idx="3361">
                  <c:v>0.999478018744</c:v>
                </c:pt>
                <c:pt idx="3362">
                  <c:v>0.99946459565299994</c:v>
                </c:pt>
                <c:pt idx="3363">
                  <c:v>0.99945882593399993</c:v>
                </c:pt>
                <c:pt idx="3364">
                  <c:v>0.99946332998699972</c:v>
                </c:pt>
                <c:pt idx="3365">
                  <c:v>0.99947426334400002</c:v>
                </c:pt>
                <c:pt idx="3366">
                  <c:v>0.99947783964000003</c:v>
                </c:pt>
                <c:pt idx="3367">
                  <c:v>0.99944864516999998</c:v>
                </c:pt>
                <c:pt idx="3368">
                  <c:v>0.99947860247600007</c:v>
                </c:pt>
                <c:pt idx="3369">
                  <c:v>0.99946641939699987</c:v>
                </c:pt>
                <c:pt idx="3370">
                  <c:v>0.99947310693999991</c:v>
                </c:pt>
                <c:pt idx="3371">
                  <c:v>0.99946331012499989</c:v>
                </c:pt>
                <c:pt idx="3372">
                  <c:v>0.99946798094699973</c:v>
                </c:pt>
                <c:pt idx="3373">
                  <c:v>0.99946417821799993</c:v>
                </c:pt>
                <c:pt idx="3374">
                  <c:v>0.99946706325299994</c:v>
                </c:pt>
                <c:pt idx="3375">
                  <c:v>0.99946181777999998</c:v>
                </c:pt>
                <c:pt idx="3376">
                  <c:v>0.99945236486099975</c:v>
                </c:pt>
                <c:pt idx="3377">
                  <c:v>0.99947929407400005</c:v>
                </c:pt>
                <c:pt idx="3378">
                  <c:v>0.99945325665700002</c:v>
                </c:pt>
                <c:pt idx="3379">
                  <c:v>0.9994705917179999</c:v>
                </c:pt>
                <c:pt idx="3380">
                  <c:v>0.99945242435799986</c:v>
                </c:pt>
                <c:pt idx="3381">
                  <c:v>0.99947488355900005</c:v>
                </c:pt>
                <c:pt idx="3382">
                  <c:v>0.99946415443699987</c:v>
                </c:pt>
                <c:pt idx="3383">
                  <c:v>0.9994596958819999</c:v>
                </c:pt>
                <c:pt idx="3384">
                  <c:v>0.99947601595599989</c:v>
                </c:pt>
                <c:pt idx="3385">
                  <c:v>0.99946197290899996</c:v>
                </c:pt>
                <c:pt idx="3386">
                  <c:v>0.99946999626499999</c:v>
                </c:pt>
                <c:pt idx="3387">
                  <c:v>0.99946527506699989</c:v>
                </c:pt>
                <c:pt idx="3388">
                  <c:v>0.99947978275499993</c:v>
                </c:pt>
                <c:pt idx="3389">
                  <c:v>0.99946211593599976</c:v>
                </c:pt>
                <c:pt idx="3390">
                  <c:v>0.99947437083099988</c:v>
                </c:pt>
                <c:pt idx="3391">
                  <c:v>0.99946459146799993</c:v>
                </c:pt>
                <c:pt idx="3392">
                  <c:v>0.99947346480999988</c:v>
                </c:pt>
                <c:pt idx="3393">
                  <c:v>0.99946595438699992</c:v>
                </c:pt>
                <c:pt idx="3394">
                  <c:v>0.99947321424799984</c:v>
                </c:pt>
                <c:pt idx="3395">
                  <c:v>0.99947183136800011</c:v>
                </c:pt>
                <c:pt idx="3396">
                  <c:v>0.99946911347900003</c:v>
                </c:pt>
                <c:pt idx="3397">
                  <c:v>0.99948914066499994</c:v>
                </c:pt>
                <c:pt idx="3398">
                  <c:v>0.99945955491399996</c:v>
                </c:pt>
                <c:pt idx="3399">
                  <c:v>0.99948105897099992</c:v>
                </c:pt>
                <c:pt idx="3400">
                  <c:v>0.99945909983799985</c:v>
                </c:pt>
                <c:pt idx="3401">
                  <c:v>0.99947218896299983</c:v>
                </c:pt>
                <c:pt idx="3402">
                  <c:v>0.99945502319799984</c:v>
                </c:pt>
                <c:pt idx="3403">
                  <c:v>0.99949036838899996</c:v>
                </c:pt>
                <c:pt idx="3404">
                  <c:v>0.99946776039599983</c:v>
                </c:pt>
                <c:pt idx="3405">
                  <c:v>0.999474036866</c:v>
                </c:pt>
                <c:pt idx="3406">
                  <c:v>0.99947004330599998</c:v>
                </c:pt>
                <c:pt idx="3407">
                  <c:v>0.99947026998999988</c:v>
                </c:pt>
                <c:pt idx="3408">
                  <c:v>0.99947592035999999</c:v>
                </c:pt>
                <c:pt idx="3409">
                  <c:v>0.99947023418799996</c:v>
                </c:pt>
                <c:pt idx="3410">
                  <c:v>0.99947233207800001</c:v>
                </c:pt>
                <c:pt idx="3411">
                  <c:v>0.99946077705399994</c:v>
                </c:pt>
                <c:pt idx="3412">
                  <c:v>0.99947805422500002</c:v>
                </c:pt>
                <c:pt idx="3413">
                  <c:v>0.99947096122799994</c:v>
                </c:pt>
                <c:pt idx="3414">
                  <c:v>0.99947246362699993</c:v>
                </c:pt>
                <c:pt idx="3415">
                  <c:v>0.99945402164399999</c:v>
                </c:pt>
                <c:pt idx="3416">
                  <c:v>0.99947502614499995</c:v>
                </c:pt>
                <c:pt idx="3417">
                  <c:v>0.99947087814199997</c:v>
                </c:pt>
                <c:pt idx="3418">
                  <c:v>0.999464492165</c:v>
                </c:pt>
                <c:pt idx="3419">
                  <c:v>0.99947780390699992</c:v>
                </c:pt>
                <c:pt idx="3420">
                  <c:v>0.99946146011699988</c:v>
                </c:pt>
                <c:pt idx="3421">
                  <c:v>0.99947649255899995</c:v>
                </c:pt>
                <c:pt idx="3422">
                  <c:v>0.99945527345700003</c:v>
                </c:pt>
                <c:pt idx="3423">
                  <c:v>0.99947863822900007</c:v>
                </c:pt>
                <c:pt idx="3424">
                  <c:v>0.99946662824999988</c:v>
                </c:pt>
                <c:pt idx="3425">
                  <c:v>0.99944664281599993</c:v>
                </c:pt>
                <c:pt idx="3426">
                  <c:v>0.99947934161199992</c:v>
                </c:pt>
                <c:pt idx="3427">
                  <c:v>0.99945579795499984</c:v>
                </c:pt>
                <c:pt idx="3428">
                  <c:v>0.99946254513999977</c:v>
                </c:pt>
                <c:pt idx="3429">
                  <c:v>0.99946718225699982</c:v>
                </c:pt>
                <c:pt idx="3430">
                  <c:v>0.99946730147499985</c:v>
                </c:pt>
                <c:pt idx="3431">
                  <c:v>0.99946113448699991</c:v>
                </c:pt>
                <c:pt idx="3432">
                  <c:v>0.9994566084269999</c:v>
                </c:pt>
                <c:pt idx="3433">
                  <c:v>0.99947211790899992</c:v>
                </c:pt>
                <c:pt idx="3434">
                  <c:v>0.99947551512599997</c:v>
                </c:pt>
                <c:pt idx="3435">
                  <c:v>0.99946730166399989</c:v>
                </c:pt>
                <c:pt idx="3436">
                  <c:v>0.99947415597699985</c:v>
                </c:pt>
                <c:pt idx="3437">
                  <c:v>0.99946748023799992</c:v>
                </c:pt>
                <c:pt idx="3438">
                  <c:v>0.99945924685499998</c:v>
                </c:pt>
                <c:pt idx="3439">
                  <c:v>0.99948765051300004</c:v>
                </c:pt>
                <c:pt idx="3440">
                  <c:v>0.99944602266500004</c:v>
                </c:pt>
                <c:pt idx="3441">
                  <c:v>0.99947963958099995</c:v>
                </c:pt>
                <c:pt idx="3442">
                  <c:v>0.99947277346300001</c:v>
                </c:pt>
                <c:pt idx="3443">
                  <c:v>0.99947150966099996</c:v>
                </c:pt>
                <c:pt idx="3444">
                  <c:v>0.99947312491099982</c:v>
                </c:pt>
                <c:pt idx="3445">
                  <c:v>0.99946572814299994</c:v>
                </c:pt>
                <c:pt idx="3446">
                  <c:v>0.99947822138999998</c:v>
                </c:pt>
                <c:pt idx="3447">
                  <c:v>0.99946494117399987</c:v>
                </c:pt>
                <c:pt idx="3448">
                  <c:v>0.99947927032200001</c:v>
                </c:pt>
                <c:pt idx="3449">
                  <c:v>0.99947443056400009</c:v>
                </c:pt>
                <c:pt idx="3450">
                  <c:v>0.99946837458099991</c:v>
                </c:pt>
                <c:pt idx="3451">
                  <c:v>0.99946886340199992</c:v>
                </c:pt>
                <c:pt idx="3452">
                  <c:v>0.99947698125999973</c:v>
                </c:pt>
                <c:pt idx="3453">
                  <c:v>0.99946432157699983</c:v>
                </c:pt>
                <c:pt idx="3454">
                  <c:v>0.99947878128599987</c:v>
                </c:pt>
                <c:pt idx="3455">
                  <c:v>0.99945673950899994</c:v>
                </c:pt>
                <c:pt idx="3456">
                  <c:v>0.99946970964899984</c:v>
                </c:pt>
                <c:pt idx="3457">
                  <c:v>0.999474859336</c:v>
                </c:pt>
                <c:pt idx="3458">
                  <c:v>0.99947080024900004</c:v>
                </c:pt>
                <c:pt idx="3459">
                  <c:v>0.99947024594999989</c:v>
                </c:pt>
                <c:pt idx="3460">
                  <c:v>0.99946674121099977</c:v>
                </c:pt>
                <c:pt idx="3461">
                  <c:v>0.99948644649699991</c:v>
                </c:pt>
                <c:pt idx="3462">
                  <c:v>0.99945260294199989</c:v>
                </c:pt>
                <c:pt idx="3463">
                  <c:v>0.99946792134099982</c:v>
                </c:pt>
                <c:pt idx="3464">
                  <c:v>0.99946365769800005</c:v>
                </c:pt>
                <c:pt idx="3465">
                  <c:v>0.99948509960099996</c:v>
                </c:pt>
                <c:pt idx="3466">
                  <c:v>0.99946318890299979</c:v>
                </c:pt>
                <c:pt idx="3467">
                  <c:v>0.99946523936800002</c:v>
                </c:pt>
                <c:pt idx="3468">
                  <c:v>0.999473011636</c:v>
                </c:pt>
                <c:pt idx="3469">
                  <c:v>0.99946533472799992</c:v>
                </c:pt>
                <c:pt idx="3470">
                  <c:v>0.99946155555799987</c:v>
                </c:pt>
                <c:pt idx="3471">
                  <c:v>0.99946955847499996</c:v>
                </c:pt>
                <c:pt idx="3472">
                  <c:v>0.99947252292899991</c:v>
                </c:pt>
                <c:pt idx="3473">
                  <c:v>0.99946254500599974</c:v>
                </c:pt>
                <c:pt idx="3474">
                  <c:v>0.99948240528799992</c:v>
                </c:pt>
                <c:pt idx="3475">
                  <c:v>0.99945124395399998</c:v>
                </c:pt>
                <c:pt idx="3476">
                  <c:v>0.99947357196199982</c:v>
                </c:pt>
                <c:pt idx="3477">
                  <c:v>0.99946614569599979</c:v>
                </c:pt>
                <c:pt idx="3478">
                  <c:v>0.99946508826999991</c:v>
                </c:pt>
                <c:pt idx="3479">
                  <c:v>0.99944857374899998</c:v>
                </c:pt>
                <c:pt idx="3480">
                  <c:v>0.99946273572299982</c:v>
                </c:pt>
                <c:pt idx="3481">
                  <c:v>0.99947572954599984</c:v>
                </c:pt>
                <c:pt idx="3482">
                  <c:v>0.99946783823199992</c:v>
                </c:pt>
                <c:pt idx="3483">
                  <c:v>0.99947658790299976</c:v>
                </c:pt>
                <c:pt idx="3484">
                  <c:v>0.99946615115899973</c:v>
                </c:pt>
                <c:pt idx="3485">
                  <c:v>0.99946678899099972</c:v>
                </c:pt>
                <c:pt idx="3486">
                  <c:v>0.99945048104199985</c:v>
                </c:pt>
                <c:pt idx="3487">
                  <c:v>0.99947092537999993</c:v>
                </c:pt>
                <c:pt idx="3488">
                  <c:v>0.99947117601900004</c:v>
                </c:pt>
                <c:pt idx="3489">
                  <c:v>0.99946330809399986</c:v>
                </c:pt>
                <c:pt idx="3490">
                  <c:v>0.99948414590499979</c:v>
                </c:pt>
                <c:pt idx="3491">
                  <c:v>0.9994729958009998</c:v>
                </c:pt>
                <c:pt idx="3492">
                  <c:v>0.99949047612099995</c:v>
                </c:pt>
                <c:pt idx="3493">
                  <c:v>0.99945213826899992</c:v>
                </c:pt>
                <c:pt idx="3494">
                  <c:v>0.99947236796099981</c:v>
                </c:pt>
                <c:pt idx="3495">
                  <c:v>0.99946879183499981</c:v>
                </c:pt>
                <c:pt idx="3496">
                  <c:v>0.99948334695599983</c:v>
                </c:pt>
                <c:pt idx="3497">
                  <c:v>0.99948732889999981</c:v>
                </c:pt>
                <c:pt idx="3498">
                  <c:v>0.99945925680000003</c:v>
                </c:pt>
                <c:pt idx="3499">
                  <c:v>0.99947784016399999</c:v>
                </c:pt>
                <c:pt idx="3500">
                  <c:v>0.99946922085699985</c:v>
                </c:pt>
                <c:pt idx="3501">
                  <c:v>0.99947948475999993</c:v>
                </c:pt>
                <c:pt idx="3502">
                  <c:v>0.99945821771499999</c:v>
                </c:pt>
                <c:pt idx="3503">
                  <c:v>0.99947952043699984</c:v>
                </c:pt>
                <c:pt idx="3504">
                  <c:v>0.99947798264099996</c:v>
                </c:pt>
                <c:pt idx="3505">
                  <c:v>0.99947518124800006</c:v>
                </c:pt>
                <c:pt idx="3506">
                  <c:v>0.999464726523</c:v>
                </c:pt>
                <c:pt idx="3507">
                  <c:v>0.99948658955599978</c:v>
                </c:pt>
                <c:pt idx="3508">
                  <c:v>0.99945714488499982</c:v>
                </c:pt>
                <c:pt idx="3509">
                  <c:v>0.99946981673500002</c:v>
                </c:pt>
                <c:pt idx="3510">
                  <c:v>0.99947310696099989</c:v>
                </c:pt>
                <c:pt idx="3511">
                  <c:v>0.99946476047499988</c:v>
                </c:pt>
                <c:pt idx="3512">
                  <c:v>0.99947658785999982</c:v>
                </c:pt>
                <c:pt idx="3513">
                  <c:v>0.99944837116699992</c:v>
                </c:pt>
                <c:pt idx="3514">
                  <c:v>0.99947700521099991</c:v>
                </c:pt>
                <c:pt idx="3515">
                  <c:v>0.99947331010599993</c:v>
                </c:pt>
                <c:pt idx="3516">
                  <c:v>0.99947924637800012</c:v>
                </c:pt>
                <c:pt idx="3517">
                  <c:v>0.99946742075599981</c:v>
                </c:pt>
                <c:pt idx="3518">
                  <c:v>0.99946648893999979</c:v>
                </c:pt>
                <c:pt idx="3519">
                  <c:v>0.99946093593699981</c:v>
                </c:pt>
                <c:pt idx="3520">
                  <c:v>0.99946684847299994</c:v>
                </c:pt>
                <c:pt idx="3521">
                  <c:v>0.999464607364</c:v>
                </c:pt>
                <c:pt idx="3522">
                  <c:v>0.99946531073299993</c:v>
                </c:pt>
                <c:pt idx="3523">
                  <c:v>0.99947366736699994</c:v>
                </c:pt>
                <c:pt idx="3524">
                  <c:v>0.99945645547699991</c:v>
                </c:pt>
                <c:pt idx="3525">
                  <c:v>0.99947829319600001</c:v>
                </c:pt>
                <c:pt idx="3526">
                  <c:v>0.9994645238669998</c:v>
                </c:pt>
                <c:pt idx="3527">
                  <c:v>0.99946670567599982</c:v>
                </c:pt>
                <c:pt idx="3528">
                  <c:v>0.99945645378699988</c:v>
                </c:pt>
                <c:pt idx="3529">
                  <c:v>0.99946444044799987</c:v>
                </c:pt>
                <c:pt idx="3530">
                  <c:v>0.99947587264700011</c:v>
                </c:pt>
                <c:pt idx="3531">
                  <c:v>0.9994613926999999</c:v>
                </c:pt>
                <c:pt idx="3532">
                  <c:v>0.99947335743599997</c:v>
                </c:pt>
                <c:pt idx="3533">
                  <c:v>0.99946830276499987</c:v>
                </c:pt>
                <c:pt idx="3534">
                  <c:v>0.99947370305999994</c:v>
                </c:pt>
                <c:pt idx="3535">
                  <c:v>0.99947191497199994</c:v>
                </c:pt>
                <c:pt idx="3536">
                  <c:v>0.99947763685400004</c:v>
                </c:pt>
                <c:pt idx="3537">
                  <c:v>0.99946935182999985</c:v>
                </c:pt>
                <c:pt idx="3538">
                  <c:v>0.99946261450899998</c:v>
                </c:pt>
                <c:pt idx="3539">
                  <c:v>0.99947910348699998</c:v>
                </c:pt>
                <c:pt idx="3540">
                  <c:v>0.99946280743699989</c:v>
                </c:pt>
                <c:pt idx="3541">
                  <c:v>0.99946422592799977</c:v>
                </c:pt>
                <c:pt idx="3542">
                  <c:v>0.99947795906499992</c:v>
                </c:pt>
                <c:pt idx="3543">
                  <c:v>0.99948626769899984</c:v>
                </c:pt>
                <c:pt idx="3544">
                  <c:v>0.99945487608400008</c:v>
                </c:pt>
                <c:pt idx="3545">
                  <c:v>0.99948825839900002</c:v>
                </c:pt>
                <c:pt idx="3546">
                  <c:v>0.99947333358099999</c:v>
                </c:pt>
                <c:pt idx="3547">
                  <c:v>0.99946458360799972</c:v>
                </c:pt>
                <c:pt idx="3548">
                  <c:v>0.99946014913399983</c:v>
                </c:pt>
                <c:pt idx="3549">
                  <c:v>0.99947681475099992</c:v>
                </c:pt>
                <c:pt idx="3550">
                  <c:v>0.99948296569099981</c:v>
                </c:pt>
                <c:pt idx="3551">
                  <c:v>0.9994686447429999</c:v>
                </c:pt>
                <c:pt idx="3552">
                  <c:v>0.99948552854799988</c:v>
                </c:pt>
                <c:pt idx="3553">
                  <c:v>0.99946469099999991</c:v>
                </c:pt>
                <c:pt idx="3554">
                  <c:v>0.99946218783299978</c:v>
                </c:pt>
                <c:pt idx="3555">
                  <c:v>0.99948570732199993</c:v>
                </c:pt>
                <c:pt idx="3556">
                  <c:v>0.99946365408799986</c:v>
                </c:pt>
                <c:pt idx="3557">
                  <c:v>0.99947247517499993</c:v>
                </c:pt>
                <c:pt idx="3558">
                  <c:v>0.99947567811100002</c:v>
                </c:pt>
                <c:pt idx="3559">
                  <c:v>0.99946515565799987</c:v>
                </c:pt>
                <c:pt idx="3560">
                  <c:v>0.99947482352999995</c:v>
                </c:pt>
                <c:pt idx="3561">
                  <c:v>0.99944874073099987</c:v>
                </c:pt>
                <c:pt idx="3562">
                  <c:v>0.99947407249800013</c:v>
                </c:pt>
                <c:pt idx="3563">
                  <c:v>0.99946954281999989</c:v>
                </c:pt>
                <c:pt idx="3564">
                  <c:v>0.99946663797399993</c:v>
                </c:pt>
                <c:pt idx="3565">
                  <c:v>0.9994925738599999</c:v>
                </c:pt>
                <c:pt idx="3566">
                  <c:v>0.99945639382399987</c:v>
                </c:pt>
                <c:pt idx="3567">
                  <c:v>0.99947754149199985</c:v>
                </c:pt>
                <c:pt idx="3568">
                  <c:v>0.99946080447800001</c:v>
                </c:pt>
                <c:pt idx="3569">
                  <c:v>0.99946994788499988</c:v>
                </c:pt>
                <c:pt idx="3570">
                  <c:v>0.99946801673999996</c:v>
                </c:pt>
                <c:pt idx="3571">
                  <c:v>0.99946639952499983</c:v>
                </c:pt>
                <c:pt idx="3572">
                  <c:v>0.99946686061299994</c:v>
                </c:pt>
                <c:pt idx="3573">
                  <c:v>0.99946309332399996</c:v>
                </c:pt>
                <c:pt idx="3574">
                  <c:v>0.99946796930199977</c:v>
                </c:pt>
                <c:pt idx="3575">
                  <c:v>0.99947693359000001</c:v>
                </c:pt>
                <c:pt idx="3576">
                  <c:v>0.99946813597599982</c:v>
                </c:pt>
                <c:pt idx="3577">
                  <c:v>0.99945367593799994</c:v>
                </c:pt>
                <c:pt idx="3578">
                  <c:v>0.99947486327699997</c:v>
                </c:pt>
                <c:pt idx="3579">
                  <c:v>0.99947017460699994</c:v>
                </c:pt>
                <c:pt idx="3580">
                  <c:v>0.99946063783299988</c:v>
                </c:pt>
                <c:pt idx="3581">
                  <c:v>0.99946943527300003</c:v>
                </c:pt>
                <c:pt idx="3582">
                  <c:v>0.99946516764599991</c:v>
                </c:pt>
                <c:pt idx="3583">
                  <c:v>0.99946039937599973</c:v>
                </c:pt>
                <c:pt idx="3584">
                  <c:v>0.99946994599399985</c:v>
                </c:pt>
                <c:pt idx="3585">
                  <c:v>0.99947369148499998</c:v>
                </c:pt>
                <c:pt idx="3586">
                  <c:v>0.99945824189299992</c:v>
                </c:pt>
                <c:pt idx="3587">
                  <c:v>0.99946618088199968</c:v>
                </c:pt>
                <c:pt idx="3588">
                  <c:v>0.99946566834299988</c:v>
                </c:pt>
                <c:pt idx="3589">
                  <c:v>0.99948258432999981</c:v>
                </c:pt>
                <c:pt idx="3590">
                  <c:v>0.99946800487699983</c:v>
                </c:pt>
                <c:pt idx="3591">
                  <c:v>0.99947443608300013</c:v>
                </c:pt>
                <c:pt idx="3592">
                  <c:v>0.9994612817309998</c:v>
                </c:pt>
                <c:pt idx="3593">
                  <c:v>0.99946769531399993</c:v>
                </c:pt>
                <c:pt idx="3594">
                  <c:v>0.99947552688800001</c:v>
                </c:pt>
                <c:pt idx="3595">
                  <c:v>0.99946430932199981</c:v>
                </c:pt>
                <c:pt idx="3596">
                  <c:v>0.99946930425099989</c:v>
                </c:pt>
                <c:pt idx="3597">
                  <c:v>0.9994646788149999</c:v>
                </c:pt>
                <c:pt idx="3598">
                  <c:v>0.99947914527399984</c:v>
                </c:pt>
                <c:pt idx="3599">
                  <c:v>0.99946827907899993</c:v>
                </c:pt>
                <c:pt idx="3600">
                  <c:v>0.99947997340400008</c:v>
                </c:pt>
                <c:pt idx="3601">
                  <c:v>0.99947375076399991</c:v>
                </c:pt>
                <c:pt idx="3602">
                  <c:v>0.99946882761300004</c:v>
                </c:pt>
                <c:pt idx="3603">
                  <c:v>0.99946414242699988</c:v>
                </c:pt>
                <c:pt idx="3604">
                  <c:v>0.99947632388899987</c:v>
                </c:pt>
                <c:pt idx="3605">
                  <c:v>0.99947114002699988</c:v>
                </c:pt>
                <c:pt idx="3606">
                  <c:v>0.99946693202699988</c:v>
                </c:pt>
                <c:pt idx="3607">
                  <c:v>0.99947760117199991</c:v>
                </c:pt>
                <c:pt idx="3608">
                  <c:v>0.99946633604599988</c:v>
                </c:pt>
                <c:pt idx="3609">
                  <c:v>0.99947586141199996</c:v>
                </c:pt>
                <c:pt idx="3610">
                  <c:v>0.99944359069199984</c:v>
                </c:pt>
                <c:pt idx="3611">
                  <c:v>0.99947472422500006</c:v>
                </c:pt>
                <c:pt idx="3612">
                  <c:v>0.99947682659299997</c:v>
                </c:pt>
                <c:pt idx="3613">
                  <c:v>0.99946522724499998</c:v>
                </c:pt>
                <c:pt idx="3614">
                  <c:v>0.99946808830099987</c:v>
                </c:pt>
                <c:pt idx="3615">
                  <c:v>0.99948511151399999</c:v>
                </c:pt>
                <c:pt idx="3616">
                  <c:v>0.99945762166999996</c:v>
                </c:pt>
                <c:pt idx="3617">
                  <c:v>0.99946792147199981</c:v>
                </c:pt>
                <c:pt idx="3618">
                  <c:v>0.99947833046699996</c:v>
                </c:pt>
                <c:pt idx="3619">
                  <c:v>0.99946782623499997</c:v>
                </c:pt>
                <c:pt idx="3620">
                  <c:v>0.99945504717599998</c:v>
                </c:pt>
                <c:pt idx="3621">
                  <c:v>0.9994671227309998</c:v>
                </c:pt>
                <c:pt idx="3622">
                  <c:v>0.99946937567799987</c:v>
                </c:pt>
                <c:pt idx="3623">
                  <c:v>0.99947339333099994</c:v>
                </c:pt>
                <c:pt idx="3624">
                  <c:v>0.99946521731299998</c:v>
                </c:pt>
                <c:pt idx="3625">
                  <c:v>0.99946302175799961</c:v>
                </c:pt>
                <c:pt idx="3626">
                  <c:v>0.99945783620299999</c:v>
                </c:pt>
                <c:pt idx="3627">
                  <c:v>0.99948207152599988</c:v>
                </c:pt>
                <c:pt idx="3628">
                  <c:v>0.99946335602099989</c:v>
                </c:pt>
                <c:pt idx="3629">
                  <c:v>0.99946777824499988</c:v>
                </c:pt>
                <c:pt idx="3630">
                  <c:v>0.99946415438399994</c:v>
                </c:pt>
                <c:pt idx="3631">
                  <c:v>0.99947387995799986</c:v>
                </c:pt>
                <c:pt idx="3632">
                  <c:v>0.99945958875499985</c:v>
                </c:pt>
                <c:pt idx="3633">
                  <c:v>0.99947400139199993</c:v>
                </c:pt>
                <c:pt idx="3634">
                  <c:v>0.99945226918499985</c:v>
                </c:pt>
                <c:pt idx="3635">
                  <c:v>0.99946432121399986</c:v>
                </c:pt>
                <c:pt idx="3636">
                  <c:v>0.99948289410199986</c:v>
                </c:pt>
                <c:pt idx="3637">
                  <c:v>0.99945619108499972</c:v>
                </c:pt>
                <c:pt idx="3638">
                  <c:v>0.99947236002299977</c:v>
                </c:pt>
                <c:pt idx="3639">
                  <c:v>0.99947230829899991</c:v>
                </c:pt>
                <c:pt idx="3640">
                  <c:v>0.99947459726599996</c:v>
                </c:pt>
                <c:pt idx="3641">
                  <c:v>0.99945502285400001</c:v>
                </c:pt>
                <c:pt idx="3642">
                  <c:v>0.99948225079399988</c:v>
                </c:pt>
                <c:pt idx="3643">
                  <c:v>0.99946057836199986</c:v>
                </c:pt>
                <c:pt idx="3644">
                  <c:v>0.99947781366600008</c:v>
                </c:pt>
                <c:pt idx="3645">
                  <c:v>0.99946286698699982</c:v>
                </c:pt>
                <c:pt idx="3646">
                  <c:v>0.99946725414799986</c:v>
                </c:pt>
                <c:pt idx="3647">
                  <c:v>0.99947305928399999</c:v>
                </c:pt>
                <c:pt idx="3648">
                  <c:v>0.99947155760200002</c:v>
                </c:pt>
                <c:pt idx="3649">
                  <c:v>0.99947490694599994</c:v>
                </c:pt>
                <c:pt idx="3650">
                  <c:v>0.99947640938999993</c:v>
                </c:pt>
                <c:pt idx="3651">
                  <c:v>0.99947775426800001</c:v>
                </c:pt>
                <c:pt idx="3652">
                  <c:v>0.99946444049999994</c:v>
                </c:pt>
                <c:pt idx="3653">
                  <c:v>0.99947460917399999</c:v>
                </c:pt>
                <c:pt idx="3654">
                  <c:v>0.99947083025299999</c:v>
                </c:pt>
                <c:pt idx="3655">
                  <c:v>0.99946269993099979</c:v>
                </c:pt>
                <c:pt idx="3656">
                  <c:v>0.99948112992899985</c:v>
                </c:pt>
                <c:pt idx="3657">
                  <c:v>0.9994624377839999</c:v>
                </c:pt>
                <c:pt idx="3658">
                  <c:v>0.99948175758400004</c:v>
                </c:pt>
                <c:pt idx="3659">
                  <c:v>0.99946777826599986</c:v>
                </c:pt>
                <c:pt idx="3660">
                  <c:v>0.99946991215400005</c:v>
                </c:pt>
                <c:pt idx="3661">
                  <c:v>0.99946070921999985</c:v>
                </c:pt>
                <c:pt idx="3662">
                  <c:v>0.99946696783699962</c:v>
                </c:pt>
                <c:pt idx="3663">
                  <c:v>0.99946486964799985</c:v>
                </c:pt>
                <c:pt idx="3664">
                  <c:v>0.99946911168199992</c:v>
                </c:pt>
                <c:pt idx="3665">
                  <c:v>0.999478137918</c:v>
                </c:pt>
                <c:pt idx="3666">
                  <c:v>0.99947066342099999</c:v>
                </c:pt>
                <c:pt idx="3667">
                  <c:v>0.99947416808999989</c:v>
                </c:pt>
                <c:pt idx="3668">
                  <c:v>0.99946302181099977</c:v>
                </c:pt>
                <c:pt idx="3669">
                  <c:v>0.99945558338099993</c:v>
                </c:pt>
                <c:pt idx="3670">
                  <c:v>0.99946892277599986</c:v>
                </c:pt>
                <c:pt idx="3671">
                  <c:v>0.99946738295999982</c:v>
                </c:pt>
                <c:pt idx="3672">
                  <c:v>0.99946154397099973</c:v>
                </c:pt>
                <c:pt idx="3673">
                  <c:v>0.99947938926999991</c:v>
                </c:pt>
                <c:pt idx="3674">
                  <c:v>0.99945149431400004</c:v>
                </c:pt>
                <c:pt idx="3675">
                  <c:v>0.9994645001889999</c:v>
                </c:pt>
                <c:pt idx="3676">
                  <c:v>0.99946064965199988</c:v>
                </c:pt>
                <c:pt idx="3677">
                  <c:v>0.99946051850099993</c:v>
                </c:pt>
                <c:pt idx="3678">
                  <c:v>0.99947017445199993</c:v>
                </c:pt>
                <c:pt idx="3679">
                  <c:v>0.99945846833999996</c:v>
                </c:pt>
                <c:pt idx="3680">
                  <c:v>0.99946104327399998</c:v>
                </c:pt>
                <c:pt idx="3681">
                  <c:v>0.99946624076899981</c:v>
                </c:pt>
                <c:pt idx="3682">
                  <c:v>0.99947745838500002</c:v>
                </c:pt>
                <c:pt idx="3683">
                  <c:v>0.99946954269999999</c:v>
                </c:pt>
                <c:pt idx="3684">
                  <c:v>0.9994634689809998</c:v>
                </c:pt>
                <c:pt idx="3685">
                  <c:v>0.99947185535700001</c:v>
                </c:pt>
                <c:pt idx="3686">
                  <c:v>0.99945787198499991</c:v>
                </c:pt>
                <c:pt idx="3687">
                  <c:v>0.99946314165499983</c:v>
                </c:pt>
                <c:pt idx="3688">
                  <c:v>0.99948043845900003</c:v>
                </c:pt>
                <c:pt idx="3689">
                  <c:v>0.99947887662900015</c:v>
                </c:pt>
                <c:pt idx="3690">
                  <c:v>0.99946620470899983</c:v>
                </c:pt>
                <c:pt idx="3691">
                  <c:v>0.99946772069399992</c:v>
                </c:pt>
                <c:pt idx="3692">
                  <c:v>0.99948141584899997</c:v>
                </c:pt>
                <c:pt idx="3693">
                  <c:v>0.99947807822900003</c:v>
                </c:pt>
                <c:pt idx="3694">
                  <c:v>0.99945304403699986</c:v>
                </c:pt>
                <c:pt idx="3695">
                  <c:v>0.99948395513799992</c:v>
                </c:pt>
                <c:pt idx="3696">
                  <c:v>0.99947563433300013</c:v>
                </c:pt>
                <c:pt idx="3697">
                  <c:v>0.99947252298599987</c:v>
                </c:pt>
                <c:pt idx="3698">
                  <c:v>0.99947216128299976</c:v>
                </c:pt>
                <c:pt idx="3699">
                  <c:v>0.99946753993999982</c:v>
                </c:pt>
                <c:pt idx="3700">
                  <c:v>0.99949034474899989</c:v>
                </c:pt>
                <c:pt idx="3701">
                  <c:v>0.99946209331299984</c:v>
                </c:pt>
                <c:pt idx="3702">
                  <c:v>0.99946371320899996</c:v>
                </c:pt>
                <c:pt idx="3703">
                  <c:v>0.99946814781499982</c:v>
                </c:pt>
                <c:pt idx="3704">
                  <c:v>0.99947838984799975</c:v>
                </c:pt>
                <c:pt idx="3705">
                  <c:v>0.99946076885999979</c:v>
                </c:pt>
                <c:pt idx="3706">
                  <c:v>0.99947121163700003</c:v>
                </c:pt>
                <c:pt idx="3707">
                  <c:v>0.999484610572</c:v>
                </c:pt>
                <c:pt idx="3708">
                  <c:v>0.99946398777899981</c:v>
                </c:pt>
                <c:pt idx="3709">
                  <c:v>0.99947040086399996</c:v>
                </c:pt>
                <c:pt idx="3710">
                  <c:v>0.99946150796799993</c:v>
                </c:pt>
                <c:pt idx="3711">
                  <c:v>0.99946924061800002</c:v>
                </c:pt>
                <c:pt idx="3712">
                  <c:v>0.99946296228999987</c:v>
                </c:pt>
                <c:pt idx="3713">
                  <c:v>0.99947496655900003</c:v>
                </c:pt>
                <c:pt idx="3714">
                  <c:v>0.99945753865199993</c:v>
                </c:pt>
                <c:pt idx="3715">
                  <c:v>0.99947831646800012</c:v>
                </c:pt>
                <c:pt idx="3716">
                  <c:v>0.999477875435</c:v>
                </c:pt>
                <c:pt idx="3717">
                  <c:v>0.99946810028899991</c:v>
                </c:pt>
                <c:pt idx="3718">
                  <c:v>0.99947149567100002</c:v>
                </c:pt>
                <c:pt idx="3719">
                  <c:v>0.99947243942699993</c:v>
                </c:pt>
                <c:pt idx="3720">
                  <c:v>0.99947237969899994</c:v>
                </c:pt>
                <c:pt idx="3721">
                  <c:v>0.99947238019899987</c:v>
                </c:pt>
                <c:pt idx="3722">
                  <c:v>0.99946672929899982</c:v>
                </c:pt>
                <c:pt idx="3723">
                  <c:v>0.99946841044199997</c:v>
                </c:pt>
                <c:pt idx="3724">
                  <c:v>0.99946497887599983</c:v>
                </c:pt>
                <c:pt idx="3725">
                  <c:v>0.99946209198599978</c:v>
                </c:pt>
                <c:pt idx="3726">
                  <c:v>0.99947263005800002</c:v>
                </c:pt>
                <c:pt idx="3727">
                  <c:v>0.99945093396399998</c:v>
                </c:pt>
                <c:pt idx="3728">
                  <c:v>0.99946498877499979</c:v>
                </c:pt>
                <c:pt idx="3729">
                  <c:v>0.99946855342599994</c:v>
                </c:pt>
                <c:pt idx="3730">
                  <c:v>0.99945719244699993</c:v>
                </c:pt>
                <c:pt idx="3731">
                  <c:v>0.99948384383499989</c:v>
                </c:pt>
                <c:pt idx="3732">
                  <c:v>0.99944797784899997</c:v>
                </c:pt>
                <c:pt idx="3733">
                  <c:v>0.99947453774599992</c:v>
                </c:pt>
                <c:pt idx="3734">
                  <c:v>0.99946683652400004</c:v>
                </c:pt>
                <c:pt idx="3735">
                  <c:v>0.99946633589099976</c:v>
                </c:pt>
                <c:pt idx="3736">
                  <c:v>0.99948682806899991</c:v>
                </c:pt>
                <c:pt idx="3737">
                  <c:v>0.99945406938999992</c:v>
                </c:pt>
                <c:pt idx="3738">
                  <c:v>0.9994633101799999</c:v>
                </c:pt>
                <c:pt idx="3739">
                  <c:v>0.999470866096</c:v>
                </c:pt>
                <c:pt idx="3740">
                  <c:v>0.99946776643099988</c:v>
                </c:pt>
                <c:pt idx="3741">
                  <c:v>0.99947134280099992</c:v>
                </c:pt>
                <c:pt idx="3742">
                  <c:v>0.99948279896499981</c:v>
                </c:pt>
                <c:pt idx="3743">
                  <c:v>0.99947565850500009</c:v>
                </c:pt>
                <c:pt idx="3744">
                  <c:v>0.99947158520399992</c:v>
                </c:pt>
                <c:pt idx="3745">
                  <c:v>0.99945445088399998</c:v>
                </c:pt>
                <c:pt idx="3746">
                  <c:v>0.99948214300299976</c:v>
                </c:pt>
                <c:pt idx="3747">
                  <c:v>0.99947829249700004</c:v>
                </c:pt>
                <c:pt idx="3748">
                  <c:v>0.99945585743000009</c:v>
                </c:pt>
                <c:pt idx="3749">
                  <c:v>0.99946807629400003</c:v>
                </c:pt>
                <c:pt idx="3750">
                  <c:v>0.99947017445999997</c:v>
                </c:pt>
                <c:pt idx="3751">
                  <c:v>0.99948702271599987</c:v>
                </c:pt>
                <c:pt idx="3752">
                  <c:v>0.99946318882099972</c:v>
                </c:pt>
                <c:pt idx="3753">
                  <c:v>0.99947085392299984</c:v>
                </c:pt>
                <c:pt idx="3754">
                  <c:v>0.99946586000099991</c:v>
                </c:pt>
                <c:pt idx="3755">
                  <c:v>0.99947963965200004</c:v>
                </c:pt>
                <c:pt idx="3756">
                  <c:v>0.99945672752699988</c:v>
                </c:pt>
                <c:pt idx="3757">
                  <c:v>0.99947892451699993</c:v>
                </c:pt>
                <c:pt idx="3758">
                  <c:v>0.9994725784059999</c:v>
                </c:pt>
                <c:pt idx="3759">
                  <c:v>0.99945758610099988</c:v>
                </c:pt>
                <c:pt idx="3760">
                  <c:v>0.99946408289099986</c:v>
                </c:pt>
                <c:pt idx="3761">
                  <c:v>0.99945977998099989</c:v>
                </c:pt>
                <c:pt idx="3762">
                  <c:v>0.99947311922399984</c:v>
                </c:pt>
                <c:pt idx="3763">
                  <c:v>0.99946771870399986</c:v>
                </c:pt>
                <c:pt idx="3764">
                  <c:v>0.99946799877099979</c:v>
                </c:pt>
                <c:pt idx="3765">
                  <c:v>0.99946935189099972</c:v>
                </c:pt>
                <c:pt idx="3766">
                  <c:v>0.99947364362000002</c:v>
                </c:pt>
                <c:pt idx="3767">
                  <c:v>0.99945741907099994</c:v>
                </c:pt>
                <c:pt idx="3768">
                  <c:v>0.99947218900999979</c:v>
                </c:pt>
                <c:pt idx="3769">
                  <c:v>0.99945646543899991</c:v>
                </c:pt>
                <c:pt idx="3770">
                  <c:v>0.99947792304599992</c:v>
                </c:pt>
                <c:pt idx="3771">
                  <c:v>0.99947503225300016</c:v>
                </c:pt>
                <c:pt idx="3772">
                  <c:v>0.99945479655799996</c:v>
                </c:pt>
                <c:pt idx="3773">
                  <c:v>0.99947533609100003</c:v>
                </c:pt>
                <c:pt idx="3774">
                  <c:v>0.99946403528499994</c:v>
                </c:pt>
                <c:pt idx="3775">
                  <c:v>0.9994821192429999</c:v>
                </c:pt>
                <c:pt idx="3776">
                  <c:v>0.99943727307899999</c:v>
                </c:pt>
                <c:pt idx="3777">
                  <c:v>0.99947258239999992</c:v>
                </c:pt>
                <c:pt idx="3778">
                  <c:v>0.9994634293539999</c:v>
                </c:pt>
                <c:pt idx="3779">
                  <c:v>0.99946374925799975</c:v>
                </c:pt>
                <c:pt idx="3780">
                  <c:v>0.99946768297299993</c:v>
                </c:pt>
                <c:pt idx="3781">
                  <c:v>0.99946773068399997</c:v>
                </c:pt>
                <c:pt idx="3782">
                  <c:v>0.99947170030499999</c:v>
                </c:pt>
                <c:pt idx="3783">
                  <c:v>0.99946632393399981</c:v>
                </c:pt>
                <c:pt idx="3784">
                  <c:v>0.99947127712999995</c:v>
                </c:pt>
                <c:pt idx="3785">
                  <c:v>0.99947026985499987</c:v>
                </c:pt>
                <c:pt idx="3786">
                  <c:v>0.99946663401699987</c:v>
                </c:pt>
                <c:pt idx="3787">
                  <c:v>0.99946426164599989</c:v>
                </c:pt>
                <c:pt idx="3788">
                  <c:v>0.99948582665300012</c:v>
                </c:pt>
                <c:pt idx="3789">
                  <c:v>0.99946726587999979</c:v>
                </c:pt>
                <c:pt idx="3790">
                  <c:v>0.99947366753300004</c:v>
                </c:pt>
                <c:pt idx="3791">
                  <c:v>0.99946610143899983</c:v>
                </c:pt>
                <c:pt idx="3792">
                  <c:v>0.99947072289599992</c:v>
                </c:pt>
                <c:pt idx="3793">
                  <c:v>0.99946705105999989</c:v>
                </c:pt>
                <c:pt idx="3794">
                  <c:v>0.99945681135699993</c:v>
                </c:pt>
                <c:pt idx="3795">
                  <c:v>0.99948432498199979</c:v>
                </c:pt>
                <c:pt idx="3796">
                  <c:v>0.99947724362400003</c:v>
                </c:pt>
                <c:pt idx="3797">
                  <c:v>0.99947776820099987</c:v>
                </c:pt>
                <c:pt idx="3798">
                  <c:v>0.99946695607799985</c:v>
                </c:pt>
                <c:pt idx="3799">
                  <c:v>0.99947222476699982</c:v>
                </c:pt>
                <c:pt idx="3800">
                  <c:v>0.99946967435699996</c:v>
                </c:pt>
                <c:pt idx="3801">
                  <c:v>0.99946239015199978</c:v>
                </c:pt>
                <c:pt idx="3802">
                  <c:v>0.99948306090099981</c:v>
                </c:pt>
                <c:pt idx="3803">
                  <c:v>0.99945683487999992</c:v>
                </c:pt>
                <c:pt idx="3804">
                  <c:v>0.99948551283800002</c:v>
                </c:pt>
                <c:pt idx="3805">
                  <c:v>0.99947113997399983</c:v>
                </c:pt>
                <c:pt idx="3806">
                  <c:v>0.99947487134599999</c:v>
                </c:pt>
                <c:pt idx="3807">
                  <c:v>0.99944947981099996</c:v>
                </c:pt>
                <c:pt idx="3808">
                  <c:v>0.99948260802399991</c:v>
                </c:pt>
                <c:pt idx="3809">
                  <c:v>0.99946941157699998</c:v>
                </c:pt>
                <c:pt idx="3810">
                  <c:v>0.99945845616300011</c:v>
                </c:pt>
                <c:pt idx="3811">
                  <c:v>0.99947476409899993</c:v>
                </c:pt>
                <c:pt idx="3812">
                  <c:v>0.99947645723300005</c:v>
                </c:pt>
                <c:pt idx="3813">
                  <c:v>0.99947744616900003</c:v>
                </c:pt>
                <c:pt idx="3814">
                  <c:v>0.9994694830369999</c:v>
                </c:pt>
                <c:pt idx="3815">
                  <c:v>0.99946318866899986</c:v>
                </c:pt>
                <c:pt idx="3816">
                  <c:v>0.9994603518509998</c:v>
                </c:pt>
                <c:pt idx="3817">
                  <c:v>0.99947113995899994</c:v>
                </c:pt>
                <c:pt idx="3818">
                  <c:v>0.99946047885899991</c:v>
                </c:pt>
                <c:pt idx="3819">
                  <c:v>0.99947569387099999</c:v>
                </c:pt>
                <c:pt idx="3820">
                  <c:v>0.99947079428999996</c:v>
                </c:pt>
                <c:pt idx="3821">
                  <c:v>0.99946498878599976</c:v>
                </c:pt>
                <c:pt idx="3822">
                  <c:v>0.99946187764200001</c:v>
                </c:pt>
                <c:pt idx="3823">
                  <c:v>0.99945910011899997</c:v>
                </c:pt>
                <c:pt idx="3824">
                  <c:v>0.99946724388099972</c:v>
                </c:pt>
                <c:pt idx="3825">
                  <c:v>0.99945323479699988</c:v>
                </c:pt>
                <c:pt idx="3826">
                  <c:v>0.99946913721800001</c:v>
                </c:pt>
                <c:pt idx="3827">
                  <c:v>0.99945912367900003</c:v>
                </c:pt>
                <c:pt idx="3828">
                  <c:v>0.99947328584199979</c:v>
                </c:pt>
                <c:pt idx="3829">
                  <c:v>0.99947811406499998</c:v>
                </c:pt>
                <c:pt idx="3830">
                  <c:v>0.99947292835799972</c:v>
                </c:pt>
                <c:pt idx="3831">
                  <c:v>0.99945704182199979</c:v>
                </c:pt>
                <c:pt idx="3832">
                  <c:v>0.99946197311399998</c:v>
                </c:pt>
                <c:pt idx="3833">
                  <c:v>0.9994659187249999</c:v>
                </c:pt>
                <c:pt idx="3834">
                  <c:v>0.99945832511599986</c:v>
                </c:pt>
                <c:pt idx="3835">
                  <c:v>0.99947247515399984</c:v>
                </c:pt>
                <c:pt idx="3836">
                  <c:v>0.99947915080799987</c:v>
                </c:pt>
                <c:pt idx="3837">
                  <c:v>0.99947788730099996</c:v>
                </c:pt>
                <c:pt idx="3838">
                  <c:v>0.99945766757599996</c:v>
                </c:pt>
                <c:pt idx="3839">
                  <c:v>0.99947389414699994</c:v>
                </c:pt>
                <c:pt idx="3840">
                  <c:v>0.99947599190399994</c:v>
                </c:pt>
                <c:pt idx="3841">
                  <c:v>0.99945068409799986</c:v>
                </c:pt>
                <c:pt idx="3842">
                  <c:v>0.99948496838999989</c:v>
                </c:pt>
                <c:pt idx="3843">
                  <c:v>0.99947054399199986</c:v>
                </c:pt>
                <c:pt idx="3844">
                  <c:v>0.999481082109</c:v>
                </c:pt>
                <c:pt idx="3845">
                  <c:v>0.99947011500999994</c:v>
                </c:pt>
                <c:pt idx="3846">
                  <c:v>0.99946957837799988</c:v>
                </c:pt>
                <c:pt idx="3847">
                  <c:v>0.99947682654699999</c:v>
                </c:pt>
                <c:pt idx="3848">
                  <c:v>0.99946397556799993</c:v>
                </c:pt>
                <c:pt idx="3849">
                  <c:v>0.99946738506299981</c:v>
                </c:pt>
                <c:pt idx="3850">
                  <c:v>0.99946798111299961</c:v>
                </c:pt>
                <c:pt idx="3851">
                  <c:v>0.9994800987939999</c:v>
                </c:pt>
                <c:pt idx="3852">
                  <c:v>0.99946682457699987</c:v>
                </c:pt>
                <c:pt idx="3853">
                  <c:v>0.99946963806900002</c:v>
                </c:pt>
                <c:pt idx="3854">
                  <c:v>0.99946721856300003</c:v>
                </c:pt>
                <c:pt idx="3855">
                  <c:v>0.99948192870399988</c:v>
                </c:pt>
                <c:pt idx="3856">
                  <c:v>0.99946011316899996</c:v>
                </c:pt>
                <c:pt idx="3857">
                  <c:v>0.99946651472099979</c:v>
                </c:pt>
                <c:pt idx="3858">
                  <c:v>0.99946016096199974</c:v>
                </c:pt>
                <c:pt idx="3859">
                  <c:v>0.99946440464599984</c:v>
                </c:pt>
                <c:pt idx="3860">
                  <c:v>0.99947581301900013</c:v>
                </c:pt>
                <c:pt idx="3861">
                  <c:v>0.99945955281300003</c:v>
                </c:pt>
                <c:pt idx="3862">
                  <c:v>0.99947247512699988</c:v>
                </c:pt>
                <c:pt idx="3863">
                  <c:v>0.99947458531699973</c:v>
                </c:pt>
                <c:pt idx="3864">
                  <c:v>0.99947387997199988</c:v>
                </c:pt>
                <c:pt idx="3865">
                  <c:v>0.99945005182899993</c:v>
                </c:pt>
                <c:pt idx="3866">
                  <c:v>0.99947373892499991</c:v>
                </c:pt>
                <c:pt idx="3867">
                  <c:v>0.99945774104599983</c:v>
                </c:pt>
                <c:pt idx="3868">
                  <c:v>0.99946461956599997</c:v>
                </c:pt>
                <c:pt idx="3869">
                  <c:v>0.99945479643299984</c:v>
                </c:pt>
                <c:pt idx="3870">
                  <c:v>0.99947088966800002</c:v>
                </c:pt>
                <c:pt idx="3871">
                  <c:v>0.99946088612599993</c:v>
                </c:pt>
                <c:pt idx="3872">
                  <c:v>0.99946482203800002</c:v>
                </c:pt>
                <c:pt idx="3873">
                  <c:v>0.99947363157299984</c:v>
                </c:pt>
                <c:pt idx="3874">
                  <c:v>0.99945293719899997</c:v>
                </c:pt>
                <c:pt idx="3875">
                  <c:v>0.99947313078099986</c:v>
                </c:pt>
                <c:pt idx="3876">
                  <c:v>0.99945858748799987</c:v>
                </c:pt>
                <c:pt idx="3877">
                  <c:v>0.99947857896299985</c:v>
                </c:pt>
                <c:pt idx="3878">
                  <c:v>0.99946926044699991</c:v>
                </c:pt>
                <c:pt idx="3879">
                  <c:v>0.99945971972899994</c:v>
                </c:pt>
                <c:pt idx="3880">
                  <c:v>0.99947732694899993</c:v>
                </c:pt>
                <c:pt idx="3881">
                  <c:v>0.99944845489199996</c:v>
                </c:pt>
                <c:pt idx="3882">
                  <c:v>0.99946692001699977</c:v>
                </c:pt>
                <c:pt idx="3883">
                  <c:v>0.99947705296199996</c:v>
                </c:pt>
                <c:pt idx="3884">
                  <c:v>0.99946836636899994</c:v>
                </c:pt>
                <c:pt idx="3885">
                  <c:v>0.99946771865299988</c:v>
                </c:pt>
                <c:pt idx="3886">
                  <c:v>0.99947465669700009</c:v>
                </c:pt>
                <c:pt idx="3887">
                  <c:v>0.99947329769299997</c:v>
                </c:pt>
                <c:pt idx="3888">
                  <c:v>0.99947742254600003</c:v>
                </c:pt>
                <c:pt idx="3889">
                  <c:v>0.99947168845400003</c:v>
                </c:pt>
                <c:pt idx="3890">
                  <c:v>0.99946458352899992</c:v>
                </c:pt>
                <c:pt idx="3891">
                  <c:v>0.99946861478199989</c:v>
                </c:pt>
                <c:pt idx="3892">
                  <c:v>0.99947123580699992</c:v>
                </c:pt>
                <c:pt idx="3893">
                  <c:v>0.99948799615599992</c:v>
                </c:pt>
                <c:pt idx="3894">
                  <c:v>0.99945832497499987</c:v>
                </c:pt>
                <c:pt idx="3895">
                  <c:v>0.99947143809400008</c:v>
                </c:pt>
                <c:pt idx="3896">
                  <c:v>0.99946702728199988</c:v>
                </c:pt>
                <c:pt idx="3897">
                  <c:v>0.99947528857099999</c:v>
                </c:pt>
                <c:pt idx="3898">
                  <c:v>0.99947200244400003</c:v>
                </c:pt>
                <c:pt idx="3899">
                  <c:v>0.99946138880699975</c:v>
                </c:pt>
                <c:pt idx="3900">
                  <c:v>0.99947265439699984</c:v>
                </c:pt>
                <c:pt idx="3901">
                  <c:v>0.99947074688899984</c:v>
                </c:pt>
                <c:pt idx="3902">
                  <c:v>0.99947493081899996</c:v>
                </c:pt>
                <c:pt idx="3903">
                  <c:v>0.99946258090299978</c:v>
                </c:pt>
                <c:pt idx="3904">
                  <c:v>0.99946980716800005</c:v>
                </c:pt>
                <c:pt idx="3905">
                  <c:v>0.99946452396099983</c:v>
                </c:pt>
                <c:pt idx="3906">
                  <c:v>0.99946874383099982</c:v>
                </c:pt>
                <c:pt idx="3907">
                  <c:v>0.9994636894629999</c:v>
                </c:pt>
                <c:pt idx="3908">
                  <c:v>0.99947490707499997</c:v>
                </c:pt>
                <c:pt idx="3909">
                  <c:v>0.99947216516999982</c:v>
                </c:pt>
                <c:pt idx="3910">
                  <c:v>0.99946109070299993</c:v>
                </c:pt>
                <c:pt idx="3911">
                  <c:v>0.99947061154700001</c:v>
                </c:pt>
                <c:pt idx="3912">
                  <c:v>0.99946996004899991</c:v>
                </c:pt>
                <c:pt idx="3913">
                  <c:v>0.99946645559399994</c:v>
                </c:pt>
                <c:pt idx="3914">
                  <c:v>0.99946410669599994</c:v>
                </c:pt>
                <c:pt idx="3915">
                  <c:v>0.99947491897899998</c:v>
                </c:pt>
                <c:pt idx="3916">
                  <c:v>0.99945462969599996</c:v>
                </c:pt>
                <c:pt idx="3917">
                  <c:v>0.99947270164199986</c:v>
                </c:pt>
                <c:pt idx="3918">
                  <c:v>0.99946063771499993</c:v>
                </c:pt>
                <c:pt idx="3919">
                  <c:v>0.99945746677999991</c:v>
                </c:pt>
                <c:pt idx="3920">
                  <c:v>0.99948205951399993</c:v>
                </c:pt>
                <c:pt idx="3921">
                  <c:v>0.99944773934999998</c:v>
                </c:pt>
                <c:pt idx="3922">
                  <c:v>0.99946807632400003</c:v>
                </c:pt>
                <c:pt idx="3923">
                  <c:v>0.99947516929499991</c:v>
                </c:pt>
                <c:pt idx="3924">
                  <c:v>0.99947768487999988</c:v>
                </c:pt>
                <c:pt idx="3925">
                  <c:v>0.99946312928099978</c:v>
                </c:pt>
                <c:pt idx="3926">
                  <c:v>0.99946862487799992</c:v>
                </c:pt>
                <c:pt idx="3927">
                  <c:v>0.99945628687999988</c:v>
                </c:pt>
                <c:pt idx="3928">
                  <c:v>0.99948127288099997</c:v>
                </c:pt>
                <c:pt idx="3929">
                  <c:v>0.99947352430599989</c:v>
                </c:pt>
                <c:pt idx="3930">
                  <c:v>0.9994669557939998</c:v>
                </c:pt>
                <c:pt idx="3931">
                  <c:v>0.99946791948199987</c:v>
                </c:pt>
                <c:pt idx="3932">
                  <c:v>0.999471259251</c:v>
                </c:pt>
                <c:pt idx="3933">
                  <c:v>0.999474513743</c:v>
                </c:pt>
                <c:pt idx="3934">
                  <c:v>0.99945995828300005</c:v>
                </c:pt>
                <c:pt idx="3935">
                  <c:v>0.9994800091049999</c:v>
                </c:pt>
                <c:pt idx="3936">
                  <c:v>0.99948569550400002</c:v>
                </c:pt>
                <c:pt idx="3937">
                  <c:v>0.999464238093</c:v>
                </c:pt>
                <c:pt idx="3938">
                  <c:v>0.99946924055999997</c:v>
                </c:pt>
                <c:pt idx="3939">
                  <c:v>0.99948335925199983</c:v>
                </c:pt>
                <c:pt idx="3940">
                  <c:v>0.99946177065899999</c:v>
                </c:pt>
                <c:pt idx="3941">
                  <c:v>0.99947950881499992</c:v>
                </c:pt>
                <c:pt idx="3942">
                  <c:v>0.99946973329300004</c:v>
                </c:pt>
                <c:pt idx="3943">
                  <c:v>0.99945869512300001</c:v>
                </c:pt>
                <c:pt idx="3944">
                  <c:v>0.99948035686799985</c:v>
                </c:pt>
                <c:pt idx="3945">
                  <c:v>0.99946815971899983</c:v>
                </c:pt>
                <c:pt idx="3946">
                  <c:v>0.99947614712199973</c:v>
                </c:pt>
                <c:pt idx="3947">
                  <c:v>0.999469900563</c:v>
                </c:pt>
                <c:pt idx="3948">
                  <c:v>0.99947931802500001</c:v>
                </c:pt>
                <c:pt idx="3949">
                  <c:v>0.99947041302100004</c:v>
                </c:pt>
                <c:pt idx="3950">
                  <c:v>0.99945410524999989</c:v>
                </c:pt>
                <c:pt idx="3951">
                  <c:v>0.99948222470999981</c:v>
                </c:pt>
                <c:pt idx="3952">
                  <c:v>0.99945993438199998</c:v>
                </c:pt>
                <c:pt idx="3953">
                  <c:v>0.99947060369200003</c:v>
                </c:pt>
                <c:pt idx="3954">
                  <c:v>0.99945790784199973</c:v>
                </c:pt>
                <c:pt idx="3955">
                  <c:v>0.99947913892599993</c:v>
                </c:pt>
                <c:pt idx="3956">
                  <c:v>0.99946816011199979</c:v>
                </c:pt>
                <c:pt idx="3957">
                  <c:v>0.99947530058400003</c:v>
                </c:pt>
                <c:pt idx="3958">
                  <c:v>0.99947137651900009</c:v>
                </c:pt>
                <c:pt idx="3959">
                  <c:v>0.99946174633199991</c:v>
                </c:pt>
                <c:pt idx="3960">
                  <c:v>0.99946771867699991</c:v>
                </c:pt>
                <c:pt idx="3961">
                  <c:v>0.99946677698799991</c:v>
                </c:pt>
                <c:pt idx="3962">
                  <c:v>0.99946860077599986</c:v>
                </c:pt>
                <c:pt idx="3963">
                  <c:v>0.99945566683800002</c:v>
                </c:pt>
                <c:pt idx="3964">
                  <c:v>0.99946992613800001</c:v>
                </c:pt>
                <c:pt idx="3965">
                  <c:v>0.99946570401099988</c:v>
                </c:pt>
                <c:pt idx="3966">
                  <c:v>0.99947098519899991</c:v>
                </c:pt>
                <c:pt idx="3967">
                  <c:v>0.99945830120699986</c:v>
                </c:pt>
                <c:pt idx="3968">
                  <c:v>0.99947370294699989</c:v>
                </c:pt>
                <c:pt idx="3969">
                  <c:v>0.99945491560699984</c:v>
                </c:pt>
                <c:pt idx="3970">
                  <c:v>0.99946727781499989</c:v>
                </c:pt>
                <c:pt idx="3971">
                  <c:v>0.99946327031999993</c:v>
                </c:pt>
                <c:pt idx="3972">
                  <c:v>0.99945728800399991</c:v>
                </c:pt>
                <c:pt idx="3973">
                  <c:v>0.99946718234199983</c:v>
                </c:pt>
                <c:pt idx="3974">
                  <c:v>0.99946757620299986</c:v>
                </c:pt>
                <c:pt idx="3975">
                  <c:v>0.99947047272099998</c:v>
                </c:pt>
                <c:pt idx="3976">
                  <c:v>0.99947559855000001</c:v>
                </c:pt>
                <c:pt idx="3977">
                  <c:v>0.99947732701499992</c:v>
                </c:pt>
                <c:pt idx="3978">
                  <c:v>0.99945941578800002</c:v>
                </c:pt>
                <c:pt idx="3979">
                  <c:v>0.99948360949799986</c:v>
                </c:pt>
                <c:pt idx="3980">
                  <c:v>0.99945223335199984</c:v>
                </c:pt>
                <c:pt idx="3981">
                  <c:v>0.99946703914699986</c:v>
                </c:pt>
                <c:pt idx="3982">
                  <c:v>0.99946554908799989</c:v>
                </c:pt>
                <c:pt idx="3983">
                  <c:v>0.99946426171399982</c:v>
                </c:pt>
                <c:pt idx="3984">
                  <c:v>0.99946957852599994</c:v>
                </c:pt>
                <c:pt idx="3985">
                  <c:v>0.99946893461599984</c:v>
                </c:pt>
                <c:pt idx="3986">
                  <c:v>0.99949462424199997</c:v>
                </c:pt>
                <c:pt idx="3987">
                  <c:v>0.99946743255500003</c:v>
                </c:pt>
                <c:pt idx="3988">
                  <c:v>0.99946726575499978</c:v>
                </c:pt>
                <c:pt idx="3989">
                  <c:v>0.99945383086899997</c:v>
                </c:pt>
                <c:pt idx="3990">
                  <c:v>0.99948177381899994</c:v>
                </c:pt>
                <c:pt idx="3991">
                  <c:v>0.99947027416400003</c:v>
                </c:pt>
                <c:pt idx="3992">
                  <c:v>0.99947854287899984</c:v>
                </c:pt>
                <c:pt idx="3993">
                  <c:v>0.99947125933699998</c:v>
                </c:pt>
                <c:pt idx="3994">
                  <c:v>0.99947093742100002</c:v>
                </c:pt>
                <c:pt idx="3995">
                  <c:v>0.99947882930099996</c:v>
                </c:pt>
                <c:pt idx="3996">
                  <c:v>0.99946631199799973</c:v>
                </c:pt>
                <c:pt idx="3997">
                  <c:v>0.99946967388599994</c:v>
                </c:pt>
                <c:pt idx="3998">
                  <c:v>0.99947561842699995</c:v>
                </c:pt>
                <c:pt idx="3999">
                  <c:v>0.99947078238699993</c:v>
                </c:pt>
                <c:pt idx="4000">
                  <c:v>0.99946769497999988</c:v>
                </c:pt>
                <c:pt idx="4001">
                  <c:v>0.999478018744</c:v>
                </c:pt>
                <c:pt idx="4002">
                  <c:v>0.99946459565299994</c:v>
                </c:pt>
                <c:pt idx="4003">
                  <c:v>0.99945882593399993</c:v>
                </c:pt>
                <c:pt idx="4004">
                  <c:v>0.99946332998699972</c:v>
                </c:pt>
                <c:pt idx="4005">
                  <c:v>0.99947426334400002</c:v>
                </c:pt>
                <c:pt idx="4006">
                  <c:v>0.99947783964000003</c:v>
                </c:pt>
                <c:pt idx="4007">
                  <c:v>0.99944864516999998</c:v>
                </c:pt>
                <c:pt idx="4008">
                  <c:v>0.99947860247600007</c:v>
                </c:pt>
                <c:pt idx="4009">
                  <c:v>0.99946641939699987</c:v>
                </c:pt>
                <c:pt idx="4010">
                  <c:v>0.99947310693999991</c:v>
                </c:pt>
                <c:pt idx="4011">
                  <c:v>0.99946331012499989</c:v>
                </c:pt>
                <c:pt idx="4012">
                  <c:v>0.99946798094699973</c:v>
                </c:pt>
                <c:pt idx="4013">
                  <c:v>0.99946417821799993</c:v>
                </c:pt>
                <c:pt idx="4014">
                  <c:v>0.99946706325299994</c:v>
                </c:pt>
                <c:pt idx="4015">
                  <c:v>0.99946181777999998</c:v>
                </c:pt>
                <c:pt idx="4016">
                  <c:v>0.99945236486099975</c:v>
                </c:pt>
                <c:pt idx="4017">
                  <c:v>0.99947929407400005</c:v>
                </c:pt>
                <c:pt idx="4018">
                  <c:v>0.99945325665700002</c:v>
                </c:pt>
                <c:pt idx="4019">
                  <c:v>0.9994705917179999</c:v>
                </c:pt>
                <c:pt idx="4020">
                  <c:v>0.99945242435799986</c:v>
                </c:pt>
                <c:pt idx="4021">
                  <c:v>0.99947488355900005</c:v>
                </c:pt>
                <c:pt idx="4022">
                  <c:v>0.99946415443699987</c:v>
                </c:pt>
                <c:pt idx="4023">
                  <c:v>0.9994596958819999</c:v>
                </c:pt>
                <c:pt idx="4024">
                  <c:v>0.99947601595599989</c:v>
                </c:pt>
                <c:pt idx="4025">
                  <c:v>0.99946197290899996</c:v>
                </c:pt>
                <c:pt idx="4026">
                  <c:v>0.99946999626499999</c:v>
                </c:pt>
                <c:pt idx="4027">
                  <c:v>0.99946527506699989</c:v>
                </c:pt>
                <c:pt idx="4028">
                  <c:v>0.99947978275499993</c:v>
                </c:pt>
                <c:pt idx="4029">
                  <c:v>0.99946211593599976</c:v>
                </c:pt>
                <c:pt idx="4030">
                  <c:v>0.99947437083099988</c:v>
                </c:pt>
                <c:pt idx="4031">
                  <c:v>0.99946459146799993</c:v>
                </c:pt>
                <c:pt idx="4032">
                  <c:v>0.99947346480999988</c:v>
                </c:pt>
                <c:pt idx="4033">
                  <c:v>0.99946595438699992</c:v>
                </c:pt>
                <c:pt idx="4034">
                  <c:v>0.99947321424799984</c:v>
                </c:pt>
                <c:pt idx="4035">
                  <c:v>0.99947183136800011</c:v>
                </c:pt>
                <c:pt idx="4036">
                  <c:v>0.99946911347900003</c:v>
                </c:pt>
                <c:pt idx="4037">
                  <c:v>0.99948914066499994</c:v>
                </c:pt>
                <c:pt idx="4038">
                  <c:v>0.99945955491399996</c:v>
                </c:pt>
                <c:pt idx="4039">
                  <c:v>0.99948105897099992</c:v>
                </c:pt>
                <c:pt idx="4040">
                  <c:v>0.99945909983799985</c:v>
                </c:pt>
                <c:pt idx="4041">
                  <c:v>0.99947218896299983</c:v>
                </c:pt>
                <c:pt idx="4042">
                  <c:v>0.99945502319799984</c:v>
                </c:pt>
                <c:pt idx="4043">
                  <c:v>0.99949036838899996</c:v>
                </c:pt>
                <c:pt idx="4044">
                  <c:v>0.99946776039599983</c:v>
                </c:pt>
                <c:pt idx="4045">
                  <c:v>0.999474036866</c:v>
                </c:pt>
                <c:pt idx="4046">
                  <c:v>0.99947004330599998</c:v>
                </c:pt>
                <c:pt idx="4047">
                  <c:v>0.99947026998999988</c:v>
                </c:pt>
                <c:pt idx="4048">
                  <c:v>0.99947592035999999</c:v>
                </c:pt>
                <c:pt idx="4049">
                  <c:v>0.99947023418799996</c:v>
                </c:pt>
                <c:pt idx="4050">
                  <c:v>0.99947233207800001</c:v>
                </c:pt>
                <c:pt idx="4051">
                  <c:v>0.99946077705399994</c:v>
                </c:pt>
                <c:pt idx="4052">
                  <c:v>0.99947805422500002</c:v>
                </c:pt>
                <c:pt idx="4053">
                  <c:v>0.99947096122799994</c:v>
                </c:pt>
                <c:pt idx="4054">
                  <c:v>0.99947246362699993</c:v>
                </c:pt>
                <c:pt idx="4055">
                  <c:v>0.99945402164399999</c:v>
                </c:pt>
                <c:pt idx="4056">
                  <c:v>0.99947502614499995</c:v>
                </c:pt>
                <c:pt idx="4057">
                  <c:v>0.99947087814199997</c:v>
                </c:pt>
                <c:pt idx="4058">
                  <c:v>0.999464492165</c:v>
                </c:pt>
                <c:pt idx="4059">
                  <c:v>0.99947780390699992</c:v>
                </c:pt>
                <c:pt idx="4060">
                  <c:v>0.99946146011699988</c:v>
                </c:pt>
                <c:pt idx="4061">
                  <c:v>0.99947649255899995</c:v>
                </c:pt>
                <c:pt idx="4062">
                  <c:v>0.99945527345700003</c:v>
                </c:pt>
                <c:pt idx="4063">
                  <c:v>0.99947863822900007</c:v>
                </c:pt>
                <c:pt idx="4064">
                  <c:v>0.99946662824999988</c:v>
                </c:pt>
                <c:pt idx="4065">
                  <c:v>0.99944664281599993</c:v>
                </c:pt>
                <c:pt idx="4066">
                  <c:v>0.99947934161199992</c:v>
                </c:pt>
                <c:pt idx="4067">
                  <c:v>0.99945579795499984</c:v>
                </c:pt>
                <c:pt idx="4068">
                  <c:v>0.99946254513999977</c:v>
                </c:pt>
                <c:pt idx="4069">
                  <c:v>0.99946718225699982</c:v>
                </c:pt>
                <c:pt idx="4070">
                  <c:v>0.99946730147499985</c:v>
                </c:pt>
                <c:pt idx="4071">
                  <c:v>0.99946113448699991</c:v>
                </c:pt>
                <c:pt idx="4072">
                  <c:v>0.9994566084269999</c:v>
                </c:pt>
                <c:pt idx="4073">
                  <c:v>0.99947211790899992</c:v>
                </c:pt>
                <c:pt idx="4074">
                  <c:v>0.99947551512599997</c:v>
                </c:pt>
                <c:pt idx="4075">
                  <c:v>0.99946730166399989</c:v>
                </c:pt>
                <c:pt idx="4076">
                  <c:v>0.99947415597699985</c:v>
                </c:pt>
                <c:pt idx="4077">
                  <c:v>0.99946748023799992</c:v>
                </c:pt>
                <c:pt idx="4078">
                  <c:v>0.99945924685499998</c:v>
                </c:pt>
                <c:pt idx="4079">
                  <c:v>0.99948765051300004</c:v>
                </c:pt>
                <c:pt idx="4080">
                  <c:v>0.99944602266500004</c:v>
                </c:pt>
                <c:pt idx="4081">
                  <c:v>0.99947963958099995</c:v>
                </c:pt>
                <c:pt idx="4082">
                  <c:v>0.99947277346300001</c:v>
                </c:pt>
                <c:pt idx="4083">
                  <c:v>0.99947150966099996</c:v>
                </c:pt>
                <c:pt idx="4084">
                  <c:v>0.99947312491099982</c:v>
                </c:pt>
                <c:pt idx="4085">
                  <c:v>0.99946572814299994</c:v>
                </c:pt>
                <c:pt idx="4086">
                  <c:v>0.99947822138999998</c:v>
                </c:pt>
                <c:pt idx="4087">
                  <c:v>0.99946494117399987</c:v>
                </c:pt>
                <c:pt idx="4088">
                  <c:v>0.99947927032200001</c:v>
                </c:pt>
                <c:pt idx="4089">
                  <c:v>0.99947443056400009</c:v>
                </c:pt>
                <c:pt idx="4090">
                  <c:v>0.99946837458099991</c:v>
                </c:pt>
                <c:pt idx="4091">
                  <c:v>0.99946886340199992</c:v>
                </c:pt>
                <c:pt idx="4092">
                  <c:v>0.99947698125999973</c:v>
                </c:pt>
                <c:pt idx="4093">
                  <c:v>0.99946432157699983</c:v>
                </c:pt>
                <c:pt idx="4094">
                  <c:v>0.99947878128599987</c:v>
                </c:pt>
                <c:pt idx="4095">
                  <c:v>0.99945673950899994</c:v>
                </c:pt>
                <c:pt idx="4096">
                  <c:v>0.99946970964899984</c:v>
                </c:pt>
                <c:pt idx="4097">
                  <c:v>0.999474859336</c:v>
                </c:pt>
                <c:pt idx="4098">
                  <c:v>0.99947080024900004</c:v>
                </c:pt>
                <c:pt idx="4099">
                  <c:v>0.99947024594999989</c:v>
                </c:pt>
                <c:pt idx="4100">
                  <c:v>0.99946674121099977</c:v>
                </c:pt>
                <c:pt idx="4101">
                  <c:v>0.99948644649699991</c:v>
                </c:pt>
                <c:pt idx="4102">
                  <c:v>0.99945260294199989</c:v>
                </c:pt>
                <c:pt idx="4103">
                  <c:v>0.99946792134099982</c:v>
                </c:pt>
                <c:pt idx="4104">
                  <c:v>0.99946365769800005</c:v>
                </c:pt>
                <c:pt idx="4105">
                  <c:v>0.99948509960099996</c:v>
                </c:pt>
                <c:pt idx="4106">
                  <c:v>0.99946318890299979</c:v>
                </c:pt>
                <c:pt idx="4107">
                  <c:v>0.99946523936800002</c:v>
                </c:pt>
                <c:pt idx="4108">
                  <c:v>0.999473011636</c:v>
                </c:pt>
                <c:pt idx="4109">
                  <c:v>0.99946533472799992</c:v>
                </c:pt>
                <c:pt idx="4110">
                  <c:v>0.99946155555799987</c:v>
                </c:pt>
                <c:pt idx="4111">
                  <c:v>0.99946955847499996</c:v>
                </c:pt>
                <c:pt idx="4112">
                  <c:v>0.99947252292899991</c:v>
                </c:pt>
                <c:pt idx="4113">
                  <c:v>0.99946254500599974</c:v>
                </c:pt>
                <c:pt idx="4114">
                  <c:v>0.99948240528799992</c:v>
                </c:pt>
                <c:pt idx="4115">
                  <c:v>0.99945124395399998</c:v>
                </c:pt>
                <c:pt idx="4116">
                  <c:v>0.99947357196199982</c:v>
                </c:pt>
                <c:pt idx="4117">
                  <c:v>0.99946614569599979</c:v>
                </c:pt>
                <c:pt idx="4118">
                  <c:v>0.99946508826999991</c:v>
                </c:pt>
                <c:pt idx="4119">
                  <c:v>0.99944857374899998</c:v>
                </c:pt>
                <c:pt idx="4120">
                  <c:v>0.99946273572299982</c:v>
                </c:pt>
                <c:pt idx="4121">
                  <c:v>0.99947572954599984</c:v>
                </c:pt>
                <c:pt idx="4122">
                  <c:v>0.99946783823199992</c:v>
                </c:pt>
                <c:pt idx="4123">
                  <c:v>0.99947658790299976</c:v>
                </c:pt>
                <c:pt idx="4124">
                  <c:v>0.99946615115899973</c:v>
                </c:pt>
                <c:pt idx="4125">
                  <c:v>0.99946678899099972</c:v>
                </c:pt>
                <c:pt idx="4126">
                  <c:v>0.99945048104199985</c:v>
                </c:pt>
                <c:pt idx="4127">
                  <c:v>0.99947092537999993</c:v>
                </c:pt>
                <c:pt idx="4128">
                  <c:v>0.99947117601900004</c:v>
                </c:pt>
                <c:pt idx="4129">
                  <c:v>0.99946330809399986</c:v>
                </c:pt>
                <c:pt idx="4130">
                  <c:v>0.99948414590499979</c:v>
                </c:pt>
                <c:pt idx="4131">
                  <c:v>0.9994729958009998</c:v>
                </c:pt>
                <c:pt idx="4132">
                  <c:v>0.99949047612099995</c:v>
                </c:pt>
                <c:pt idx="4133">
                  <c:v>0.99945213826899992</c:v>
                </c:pt>
                <c:pt idx="4134">
                  <c:v>0.99947236796099981</c:v>
                </c:pt>
                <c:pt idx="4135">
                  <c:v>0.99946879183499981</c:v>
                </c:pt>
                <c:pt idx="4136">
                  <c:v>0.99948334695599983</c:v>
                </c:pt>
                <c:pt idx="4137">
                  <c:v>0.99948732889999981</c:v>
                </c:pt>
                <c:pt idx="4138">
                  <c:v>0.99945925680000003</c:v>
                </c:pt>
                <c:pt idx="4139">
                  <c:v>0.99947784016399999</c:v>
                </c:pt>
                <c:pt idx="4140">
                  <c:v>0.99946922085699985</c:v>
                </c:pt>
                <c:pt idx="4141">
                  <c:v>0.99947948475999993</c:v>
                </c:pt>
                <c:pt idx="4142">
                  <c:v>0.99945821771499999</c:v>
                </c:pt>
                <c:pt idx="4143">
                  <c:v>0.99947952043699984</c:v>
                </c:pt>
                <c:pt idx="4144">
                  <c:v>0.99947798264099996</c:v>
                </c:pt>
                <c:pt idx="4145">
                  <c:v>0.99947518124800006</c:v>
                </c:pt>
                <c:pt idx="4146">
                  <c:v>0.999464726523</c:v>
                </c:pt>
                <c:pt idx="4147">
                  <c:v>0.99948658955599978</c:v>
                </c:pt>
                <c:pt idx="4148">
                  <c:v>0.99945714488499982</c:v>
                </c:pt>
                <c:pt idx="4149">
                  <c:v>0.99946981673500002</c:v>
                </c:pt>
                <c:pt idx="4150">
                  <c:v>0.99947310696099989</c:v>
                </c:pt>
                <c:pt idx="4151">
                  <c:v>0.99946476047499988</c:v>
                </c:pt>
                <c:pt idx="4152">
                  <c:v>0.99947658785999982</c:v>
                </c:pt>
                <c:pt idx="4153">
                  <c:v>0.99944837116699992</c:v>
                </c:pt>
                <c:pt idx="4154">
                  <c:v>0.99947700521099991</c:v>
                </c:pt>
                <c:pt idx="4155">
                  <c:v>0.99947331010599993</c:v>
                </c:pt>
                <c:pt idx="4156">
                  <c:v>0.99947924637800012</c:v>
                </c:pt>
                <c:pt idx="4157">
                  <c:v>0.99946742075599981</c:v>
                </c:pt>
                <c:pt idx="4158">
                  <c:v>0.99946648893999979</c:v>
                </c:pt>
                <c:pt idx="4159">
                  <c:v>0.99946093593699981</c:v>
                </c:pt>
                <c:pt idx="4160">
                  <c:v>0.99946684847299994</c:v>
                </c:pt>
                <c:pt idx="4161">
                  <c:v>0.999464607364</c:v>
                </c:pt>
                <c:pt idx="4162">
                  <c:v>0.99946531073299993</c:v>
                </c:pt>
                <c:pt idx="4163">
                  <c:v>0.99947366736699994</c:v>
                </c:pt>
                <c:pt idx="4164">
                  <c:v>0.99945645547699991</c:v>
                </c:pt>
                <c:pt idx="4165">
                  <c:v>0.99947829319600001</c:v>
                </c:pt>
                <c:pt idx="4166">
                  <c:v>0.9994645238669998</c:v>
                </c:pt>
                <c:pt idx="4167">
                  <c:v>0.99946670567599982</c:v>
                </c:pt>
                <c:pt idx="4168">
                  <c:v>0.99945645378699988</c:v>
                </c:pt>
                <c:pt idx="4169">
                  <c:v>0.99946444044799987</c:v>
                </c:pt>
                <c:pt idx="4170">
                  <c:v>0.99947587264700011</c:v>
                </c:pt>
                <c:pt idx="4171">
                  <c:v>0.9994613926999999</c:v>
                </c:pt>
                <c:pt idx="4172">
                  <c:v>0.99947335743599997</c:v>
                </c:pt>
                <c:pt idx="4173">
                  <c:v>0.99946830276499987</c:v>
                </c:pt>
                <c:pt idx="4174">
                  <c:v>0.99947370305999994</c:v>
                </c:pt>
                <c:pt idx="4175">
                  <c:v>0.99947191497199994</c:v>
                </c:pt>
                <c:pt idx="4176">
                  <c:v>0.99947763685400004</c:v>
                </c:pt>
                <c:pt idx="4177">
                  <c:v>0.99946935182999985</c:v>
                </c:pt>
                <c:pt idx="4178">
                  <c:v>0.99946261450899998</c:v>
                </c:pt>
                <c:pt idx="4179">
                  <c:v>0.99947910348699998</c:v>
                </c:pt>
                <c:pt idx="4180">
                  <c:v>0.99946280743699989</c:v>
                </c:pt>
                <c:pt idx="4181">
                  <c:v>0.99946422592799977</c:v>
                </c:pt>
                <c:pt idx="4182">
                  <c:v>0.99947795906499992</c:v>
                </c:pt>
                <c:pt idx="4183">
                  <c:v>0.99948626769899984</c:v>
                </c:pt>
                <c:pt idx="4184">
                  <c:v>0.99945487608400008</c:v>
                </c:pt>
                <c:pt idx="4185">
                  <c:v>0.99948825839900002</c:v>
                </c:pt>
                <c:pt idx="4186">
                  <c:v>0.99947333358099999</c:v>
                </c:pt>
                <c:pt idx="4187">
                  <c:v>0.99946458360799972</c:v>
                </c:pt>
                <c:pt idx="4188">
                  <c:v>0.99946014913399983</c:v>
                </c:pt>
                <c:pt idx="4189">
                  <c:v>0.99947681475099992</c:v>
                </c:pt>
                <c:pt idx="4190">
                  <c:v>0.99948296569099981</c:v>
                </c:pt>
                <c:pt idx="4191">
                  <c:v>0.9994686447429999</c:v>
                </c:pt>
                <c:pt idx="4192">
                  <c:v>0.99948552854799988</c:v>
                </c:pt>
                <c:pt idx="4193">
                  <c:v>0.99946469099999991</c:v>
                </c:pt>
                <c:pt idx="4194">
                  <c:v>0.99946218783299978</c:v>
                </c:pt>
                <c:pt idx="4195">
                  <c:v>0.99948570732199993</c:v>
                </c:pt>
                <c:pt idx="4196">
                  <c:v>0.99946365408799986</c:v>
                </c:pt>
                <c:pt idx="4197">
                  <c:v>0.99947247517499993</c:v>
                </c:pt>
                <c:pt idx="4198">
                  <c:v>0.99947567811100002</c:v>
                </c:pt>
                <c:pt idx="4199">
                  <c:v>0.99946515565799987</c:v>
                </c:pt>
                <c:pt idx="4200">
                  <c:v>0.99947482352999995</c:v>
                </c:pt>
                <c:pt idx="4201">
                  <c:v>0.99944874073099987</c:v>
                </c:pt>
                <c:pt idx="4202">
                  <c:v>0.99947407249800013</c:v>
                </c:pt>
                <c:pt idx="4203">
                  <c:v>0.99946954281999989</c:v>
                </c:pt>
                <c:pt idx="4204">
                  <c:v>0.99946663797399993</c:v>
                </c:pt>
                <c:pt idx="4205">
                  <c:v>0.9994925738599999</c:v>
                </c:pt>
                <c:pt idx="4206">
                  <c:v>0.99945639382399987</c:v>
                </c:pt>
                <c:pt idx="4207">
                  <c:v>0.99947754149199985</c:v>
                </c:pt>
                <c:pt idx="4208">
                  <c:v>0.99946080447800001</c:v>
                </c:pt>
                <c:pt idx="4209">
                  <c:v>0.99946994788499988</c:v>
                </c:pt>
                <c:pt idx="4210">
                  <c:v>0.99946801673999996</c:v>
                </c:pt>
                <c:pt idx="4211">
                  <c:v>0.99946639952499983</c:v>
                </c:pt>
                <c:pt idx="4212">
                  <c:v>0.99946686061299994</c:v>
                </c:pt>
                <c:pt idx="4213">
                  <c:v>0.99946309332399996</c:v>
                </c:pt>
                <c:pt idx="4214">
                  <c:v>0.99946796930199977</c:v>
                </c:pt>
                <c:pt idx="4215">
                  <c:v>0.99947693359000001</c:v>
                </c:pt>
                <c:pt idx="4216">
                  <c:v>0.99946813597599982</c:v>
                </c:pt>
                <c:pt idx="4217">
                  <c:v>0.99945367593799994</c:v>
                </c:pt>
                <c:pt idx="4218">
                  <c:v>0.99947486327699997</c:v>
                </c:pt>
                <c:pt idx="4219">
                  <c:v>0.99947017460699994</c:v>
                </c:pt>
                <c:pt idx="4220">
                  <c:v>0.99946063783299988</c:v>
                </c:pt>
                <c:pt idx="4221">
                  <c:v>0.99946943527300003</c:v>
                </c:pt>
                <c:pt idx="4222">
                  <c:v>0.99946516764599991</c:v>
                </c:pt>
                <c:pt idx="4223">
                  <c:v>0.99946039937599973</c:v>
                </c:pt>
                <c:pt idx="4224">
                  <c:v>0.99946994599399985</c:v>
                </c:pt>
                <c:pt idx="4225">
                  <c:v>0.99947369148499998</c:v>
                </c:pt>
                <c:pt idx="4226">
                  <c:v>0.99945824189299992</c:v>
                </c:pt>
                <c:pt idx="4227">
                  <c:v>0.99946618088199968</c:v>
                </c:pt>
                <c:pt idx="4228">
                  <c:v>0.99946566834299988</c:v>
                </c:pt>
                <c:pt idx="4229">
                  <c:v>0.99948258432999981</c:v>
                </c:pt>
                <c:pt idx="4230">
                  <c:v>0.99946800487699983</c:v>
                </c:pt>
                <c:pt idx="4231">
                  <c:v>0.99947443608300013</c:v>
                </c:pt>
                <c:pt idx="4232">
                  <c:v>0.9994612817309998</c:v>
                </c:pt>
                <c:pt idx="4233">
                  <c:v>0.99946769531399993</c:v>
                </c:pt>
                <c:pt idx="4234">
                  <c:v>0.99947552688800001</c:v>
                </c:pt>
                <c:pt idx="4235">
                  <c:v>0.99946430932199981</c:v>
                </c:pt>
                <c:pt idx="4236">
                  <c:v>0.99946930425099989</c:v>
                </c:pt>
                <c:pt idx="4237">
                  <c:v>0.9994646788149999</c:v>
                </c:pt>
                <c:pt idx="4238">
                  <c:v>0.99947914527399984</c:v>
                </c:pt>
                <c:pt idx="4239">
                  <c:v>0.99946827907899993</c:v>
                </c:pt>
                <c:pt idx="4240">
                  <c:v>0.99947997340400008</c:v>
                </c:pt>
                <c:pt idx="4241">
                  <c:v>0.99947375076399991</c:v>
                </c:pt>
                <c:pt idx="4242">
                  <c:v>0.99946882761300004</c:v>
                </c:pt>
                <c:pt idx="4243">
                  <c:v>0.99946414242699988</c:v>
                </c:pt>
                <c:pt idx="4244">
                  <c:v>0.99947632388899987</c:v>
                </c:pt>
                <c:pt idx="4245">
                  <c:v>0.99947114002699988</c:v>
                </c:pt>
                <c:pt idx="4246">
                  <c:v>0.99946693202699988</c:v>
                </c:pt>
                <c:pt idx="4247">
                  <c:v>0.99947760117199991</c:v>
                </c:pt>
                <c:pt idx="4248">
                  <c:v>0.99946633604599988</c:v>
                </c:pt>
                <c:pt idx="4249">
                  <c:v>0.99947586141199996</c:v>
                </c:pt>
                <c:pt idx="4250">
                  <c:v>0.99944359069199984</c:v>
                </c:pt>
                <c:pt idx="4251">
                  <c:v>0.99947472422500006</c:v>
                </c:pt>
                <c:pt idx="4252">
                  <c:v>0.99947682659299997</c:v>
                </c:pt>
                <c:pt idx="4253">
                  <c:v>0.99946522724499998</c:v>
                </c:pt>
                <c:pt idx="4254">
                  <c:v>0.99946808830099987</c:v>
                </c:pt>
                <c:pt idx="4255">
                  <c:v>0.99948511151399999</c:v>
                </c:pt>
                <c:pt idx="4256">
                  <c:v>0.99945762166999996</c:v>
                </c:pt>
                <c:pt idx="4257">
                  <c:v>0.99946792147199981</c:v>
                </c:pt>
                <c:pt idx="4258">
                  <c:v>0.99947833046699996</c:v>
                </c:pt>
                <c:pt idx="4259">
                  <c:v>0.99946782623499997</c:v>
                </c:pt>
                <c:pt idx="4260">
                  <c:v>0.99945504717599998</c:v>
                </c:pt>
                <c:pt idx="4261">
                  <c:v>0.9994671227309998</c:v>
                </c:pt>
                <c:pt idx="4262">
                  <c:v>0.99946937567799987</c:v>
                </c:pt>
                <c:pt idx="4263">
                  <c:v>0.99947339333099994</c:v>
                </c:pt>
                <c:pt idx="4264">
                  <c:v>0.99946521731299998</c:v>
                </c:pt>
                <c:pt idx="4265">
                  <c:v>0.99946302175799961</c:v>
                </c:pt>
                <c:pt idx="4266">
                  <c:v>0.99945783620299999</c:v>
                </c:pt>
                <c:pt idx="4267">
                  <c:v>0.99948207152599988</c:v>
                </c:pt>
                <c:pt idx="4268">
                  <c:v>0.99946335602099989</c:v>
                </c:pt>
                <c:pt idx="4269">
                  <c:v>0.99946777824499988</c:v>
                </c:pt>
                <c:pt idx="4270">
                  <c:v>0.99946415438399994</c:v>
                </c:pt>
                <c:pt idx="4271">
                  <c:v>0.99947387995799986</c:v>
                </c:pt>
                <c:pt idx="4272">
                  <c:v>0.99945958875499985</c:v>
                </c:pt>
                <c:pt idx="4273">
                  <c:v>0.99947400139199993</c:v>
                </c:pt>
                <c:pt idx="4274">
                  <c:v>0.99945226918499985</c:v>
                </c:pt>
                <c:pt idx="4275">
                  <c:v>0.99946432121399986</c:v>
                </c:pt>
                <c:pt idx="4276">
                  <c:v>0.99948289410199986</c:v>
                </c:pt>
                <c:pt idx="4277">
                  <c:v>0.99945619108499972</c:v>
                </c:pt>
                <c:pt idx="4278">
                  <c:v>0.99947236002299977</c:v>
                </c:pt>
                <c:pt idx="4279">
                  <c:v>0.99947230829899991</c:v>
                </c:pt>
                <c:pt idx="4280">
                  <c:v>0.99947459726599996</c:v>
                </c:pt>
                <c:pt idx="4281">
                  <c:v>0.99945502285400001</c:v>
                </c:pt>
                <c:pt idx="4282">
                  <c:v>0.99948225079399988</c:v>
                </c:pt>
                <c:pt idx="4283">
                  <c:v>0.99946057836199986</c:v>
                </c:pt>
                <c:pt idx="4284">
                  <c:v>0.99947781366600008</c:v>
                </c:pt>
                <c:pt idx="4285">
                  <c:v>0.99946286698699982</c:v>
                </c:pt>
                <c:pt idx="4286">
                  <c:v>0.99946725414799986</c:v>
                </c:pt>
                <c:pt idx="4287">
                  <c:v>0.99947305928399999</c:v>
                </c:pt>
                <c:pt idx="4288">
                  <c:v>0.99947155760200002</c:v>
                </c:pt>
                <c:pt idx="4289">
                  <c:v>0.99947490694599994</c:v>
                </c:pt>
                <c:pt idx="4290">
                  <c:v>0.99947640938999993</c:v>
                </c:pt>
                <c:pt idx="4291">
                  <c:v>0.99947775426800001</c:v>
                </c:pt>
                <c:pt idx="4292">
                  <c:v>0.99946444049999994</c:v>
                </c:pt>
                <c:pt idx="4293">
                  <c:v>0.99947460917399999</c:v>
                </c:pt>
                <c:pt idx="4294">
                  <c:v>0.99947083025299999</c:v>
                </c:pt>
                <c:pt idx="4295">
                  <c:v>0.99946269993099979</c:v>
                </c:pt>
                <c:pt idx="4296">
                  <c:v>0.99948112992899985</c:v>
                </c:pt>
                <c:pt idx="4297">
                  <c:v>0.9994624377839999</c:v>
                </c:pt>
                <c:pt idx="4298">
                  <c:v>0.99948175758400004</c:v>
                </c:pt>
                <c:pt idx="4299">
                  <c:v>0.99946777826599986</c:v>
                </c:pt>
                <c:pt idx="4300">
                  <c:v>0.99946991215400005</c:v>
                </c:pt>
                <c:pt idx="4301">
                  <c:v>0.99946070921999985</c:v>
                </c:pt>
                <c:pt idx="4302">
                  <c:v>0.99946696783699962</c:v>
                </c:pt>
                <c:pt idx="4303">
                  <c:v>0.99946486964799985</c:v>
                </c:pt>
                <c:pt idx="4304">
                  <c:v>0.99946911168199992</c:v>
                </c:pt>
                <c:pt idx="4305">
                  <c:v>0.999478137918</c:v>
                </c:pt>
                <c:pt idx="4306">
                  <c:v>0.99947066342099999</c:v>
                </c:pt>
                <c:pt idx="4307">
                  <c:v>0.99947416808999989</c:v>
                </c:pt>
                <c:pt idx="4308">
                  <c:v>0.99946302181099977</c:v>
                </c:pt>
                <c:pt idx="4309">
                  <c:v>0.99945558338099993</c:v>
                </c:pt>
                <c:pt idx="4310">
                  <c:v>0.99946892277599986</c:v>
                </c:pt>
                <c:pt idx="4311">
                  <c:v>0.99946738295999982</c:v>
                </c:pt>
                <c:pt idx="4312">
                  <c:v>0.99946154397099973</c:v>
                </c:pt>
                <c:pt idx="4313">
                  <c:v>0.99947938926999991</c:v>
                </c:pt>
                <c:pt idx="4314">
                  <c:v>0.99945149431400004</c:v>
                </c:pt>
                <c:pt idx="4315">
                  <c:v>0.9994645001889999</c:v>
                </c:pt>
                <c:pt idx="4316">
                  <c:v>0.99946064965199988</c:v>
                </c:pt>
                <c:pt idx="4317">
                  <c:v>0.99946051850099993</c:v>
                </c:pt>
                <c:pt idx="4318">
                  <c:v>0.99947017445199993</c:v>
                </c:pt>
                <c:pt idx="4319">
                  <c:v>0.99945846833999996</c:v>
                </c:pt>
                <c:pt idx="4320">
                  <c:v>0.99946104327399998</c:v>
                </c:pt>
                <c:pt idx="4321">
                  <c:v>0.99946624076899981</c:v>
                </c:pt>
                <c:pt idx="4322">
                  <c:v>0.99947745838500002</c:v>
                </c:pt>
                <c:pt idx="4323">
                  <c:v>0.99946954269999999</c:v>
                </c:pt>
                <c:pt idx="4324">
                  <c:v>0.9994634689809998</c:v>
                </c:pt>
                <c:pt idx="4325">
                  <c:v>0.99947185535700001</c:v>
                </c:pt>
                <c:pt idx="4326">
                  <c:v>0.99945787198499991</c:v>
                </c:pt>
                <c:pt idx="4327">
                  <c:v>0.99946314165499983</c:v>
                </c:pt>
                <c:pt idx="4328">
                  <c:v>0.99948043845900003</c:v>
                </c:pt>
                <c:pt idx="4329">
                  <c:v>0.99947887662900015</c:v>
                </c:pt>
                <c:pt idx="4330">
                  <c:v>0.99946620470899983</c:v>
                </c:pt>
                <c:pt idx="4331">
                  <c:v>0.99946772069399992</c:v>
                </c:pt>
                <c:pt idx="4332">
                  <c:v>0.99948141584899997</c:v>
                </c:pt>
                <c:pt idx="4333">
                  <c:v>0.99947807822900003</c:v>
                </c:pt>
                <c:pt idx="4334">
                  <c:v>0.99945304403699986</c:v>
                </c:pt>
                <c:pt idx="4335">
                  <c:v>0.99948395513799992</c:v>
                </c:pt>
                <c:pt idx="4336">
                  <c:v>0.99947563433300013</c:v>
                </c:pt>
                <c:pt idx="4337">
                  <c:v>0.99947252298599987</c:v>
                </c:pt>
                <c:pt idx="4338">
                  <c:v>0.99947216128299976</c:v>
                </c:pt>
                <c:pt idx="4339">
                  <c:v>0.99946753993999982</c:v>
                </c:pt>
                <c:pt idx="4340">
                  <c:v>0.99949034474899989</c:v>
                </c:pt>
                <c:pt idx="4341">
                  <c:v>0.99946209331299984</c:v>
                </c:pt>
                <c:pt idx="4342">
                  <c:v>0.99946371320899996</c:v>
                </c:pt>
                <c:pt idx="4343">
                  <c:v>0.99946814781499982</c:v>
                </c:pt>
                <c:pt idx="4344">
                  <c:v>0.99947838984799975</c:v>
                </c:pt>
                <c:pt idx="4345">
                  <c:v>0.99946076885999979</c:v>
                </c:pt>
                <c:pt idx="4346">
                  <c:v>0.99947121163700003</c:v>
                </c:pt>
                <c:pt idx="4347">
                  <c:v>0.999484610572</c:v>
                </c:pt>
                <c:pt idx="4348">
                  <c:v>0.99946398777899981</c:v>
                </c:pt>
                <c:pt idx="4349">
                  <c:v>0.99947040086399996</c:v>
                </c:pt>
                <c:pt idx="4350">
                  <c:v>0.99946150796799993</c:v>
                </c:pt>
                <c:pt idx="4351">
                  <c:v>0.99946924061800002</c:v>
                </c:pt>
                <c:pt idx="4352">
                  <c:v>0.99946296228999987</c:v>
                </c:pt>
                <c:pt idx="4353">
                  <c:v>0.99947496655900003</c:v>
                </c:pt>
                <c:pt idx="4354">
                  <c:v>0.99945753865199993</c:v>
                </c:pt>
                <c:pt idx="4355">
                  <c:v>0.99947831646800012</c:v>
                </c:pt>
                <c:pt idx="4356">
                  <c:v>0.999477875435</c:v>
                </c:pt>
                <c:pt idx="4357">
                  <c:v>0.99946810028899991</c:v>
                </c:pt>
                <c:pt idx="4358">
                  <c:v>0.99947149567100002</c:v>
                </c:pt>
                <c:pt idx="4359">
                  <c:v>0.99947243942699993</c:v>
                </c:pt>
                <c:pt idx="4360">
                  <c:v>0.99947237969899994</c:v>
                </c:pt>
                <c:pt idx="4361">
                  <c:v>0.99947238019899987</c:v>
                </c:pt>
                <c:pt idx="4362">
                  <c:v>0.99946672929899982</c:v>
                </c:pt>
                <c:pt idx="4363">
                  <c:v>0.99946841044199997</c:v>
                </c:pt>
                <c:pt idx="4364">
                  <c:v>0.99946497887599983</c:v>
                </c:pt>
                <c:pt idx="4365">
                  <c:v>0.99946209198599978</c:v>
                </c:pt>
                <c:pt idx="4366">
                  <c:v>0.99947263005800002</c:v>
                </c:pt>
                <c:pt idx="4367">
                  <c:v>0.99945093396399998</c:v>
                </c:pt>
                <c:pt idx="4368">
                  <c:v>0.99946498877499979</c:v>
                </c:pt>
                <c:pt idx="4369">
                  <c:v>0.99946855342599994</c:v>
                </c:pt>
                <c:pt idx="4370">
                  <c:v>0.99945719244699993</c:v>
                </c:pt>
                <c:pt idx="4371">
                  <c:v>0.99948384383499989</c:v>
                </c:pt>
                <c:pt idx="4372">
                  <c:v>0.99944797784899997</c:v>
                </c:pt>
                <c:pt idx="4373">
                  <c:v>0.99947453774599992</c:v>
                </c:pt>
                <c:pt idx="4374">
                  <c:v>0.99946683652400004</c:v>
                </c:pt>
                <c:pt idx="4375">
                  <c:v>0.99946633589099976</c:v>
                </c:pt>
                <c:pt idx="4376">
                  <c:v>0.99948682806899991</c:v>
                </c:pt>
                <c:pt idx="4377">
                  <c:v>0.99945406938999992</c:v>
                </c:pt>
                <c:pt idx="4378">
                  <c:v>0.9994633101799999</c:v>
                </c:pt>
                <c:pt idx="4379">
                  <c:v>0.999470866096</c:v>
                </c:pt>
                <c:pt idx="4380">
                  <c:v>0.99946776643099988</c:v>
                </c:pt>
                <c:pt idx="4381">
                  <c:v>0.99947134280099992</c:v>
                </c:pt>
                <c:pt idx="4382">
                  <c:v>0.99948279896499981</c:v>
                </c:pt>
                <c:pt idx="4383">
                  <c:v>0.99947565850500009</c:v>
                </c:pt>
                <c:pt idx="4384">
                  <c:v>0.99947158520399992</c:v>
                </c:pt>
                <c:pt idx="4385">
                  <c:v>0.99945445088399998</c:v>
                </c:pt>
                <c:pt idx="4386">
                  <c:v>0.99948214300299976</c:v>
                </c:pt>
                <c:pt idx="4387">
                  <c:v>0.99947829249700004</c:v>
                </c:pt>
                <c:pt idx="4388">
                  <c:v>0.99945585743000009</c:v>
                </c:pt>
                <c:pt idx="4389">
                  <c:v>0.99946807629400003</c:v>
                </c:pt>
                <c:pt idx="4390">
                  <c:v>0.99947017445999997</c:v>
                </c:pt>
                <c:pt idx="4391">
                  <c:v>0.99948702271599987</c:v>
                </c:pt>
                <c:pt idx="4392">
                  <c:v>0.99946318882099972</c:v>
                </c:pt>
                <c:pt idx="4393">
                  <c:v>0.99947085392299984</c:v>
                </c:pt>
                <c:pt idx="4394">
                  <c:v>0.99946586000099991</c:v>
                </c:pt>
                <c:pt idx="4395">
                  <c:v>0.99947963965200004</c:v>
                </c:pt>
                <c:pt idx="4396">
                  <c:v>0.99945672752699988</c:v>
                </c:pt>
                <c:pt idx="4397">
                  <c:v>0.99947892451699993</c:v>
                </c:pt>
                <c:pt idx="4398">
                  <c:v>0.9994725784059999</c:v>
                </c:pt>
                <c:pt idx="4399">
                  <c:v>0.99945758610099988</c:v>
                </c:pt>
                <c:pt idx="4400">
                  <c:v>0.99946408289099986</c:v>
                </c:pt>
                <c:pt idx="4401">
                  <c:v>0.99945977998099989</c:v>
                </c:pt>
                <c:pt idx="4402">
                  <c:v>0.99947311922399984</c:v>
                </c:pt>
                <c:pt idx="4403">
                  <c:v>0.99946771870399986</c:v>
                </c:pt>
                <c:pt idx="4404">
                  <c:v>0.99946799877099979</c:v>
                </c:pt>
                <c:pt idx="4405">
                  <c:v>0.99946935189099972</c:v>
                </c:pt>
                <c:pt idx="4406">
                  <c:v>0.99947364362000002</c:v>
                </c:pt>
                <c:pt idx="4407">
                  <c:v>0.99945741907099994</c:v>
                </c:pt>
                <c:pt idx="4408">
                  <c:v>0.99947218900999979</c:v>
                </c:pt>
                <c:pt idx="4409">
                  <c:v>0.99945646543899991</c:v>
                </c:pt>
                <c:pt idx="4410">
                  <c:v>0.99947792304599992</c:v>
                </c:pt>
                <c:pt idx="4411">
                  <c:v>0.99947503225300016</c:v>
                </c:pt>
                <c:pt idx="4412">
                  <c:v>0.99945479655799996</c:v>
                </c:pt>
                <c:pt idx="4413">
                  <c:v>0.99947533609100003</c:v>
                </c:pt>
                <c:pt idx="4414">
                  <c:v>0.99946403528499994</c:v>
                </c:pt>
                <c:pt idx="4415">
                  <c:v>0.9994821192429999</c:v>
                </c:pt>
                <c:pt idx="4416">
                  <c:v>0.99943727307899999</c:v>
                </c:pt>
                <c:pt idx="4417">
                  <c:v>0.99947258239999992</c:v>
                </c:pt>
                <c:pt idx="4418">
                  <c:v>0.9994634293539999</c:v>
                </c:pt>
                <c:pt idx="4419">
                  <c:v>0.99946374925799975</c:v>
                </c:pt>
                <c:pt idx="4420">
                  <c:v>0.99946768297299993</c:v>
                </c:pt>
                <c:pt idx="4421">
                  <c:v>0.99946773068399997</c:v>
                </c:pt>
                <c:pt idx="4422">
                  <c:v>0.99947170030499999</c:v>
                </c:pt>
                <c:pt idx="4423">
                  <c:v>0.99946632393399981</c:v>
                </c:pt>
                <c:pt idx="4424">
                  <c:v>0.99947127712999995</c:v>
                </c:pt>
                <c:pt idx="4425">
                  <c:v>0.99947026985499987</c:v>
                </c:pt>
                <c:pt idx="4426">
                  <c:v>0.99946663401699987</c:v>
                </c:pt>
                <c:pt idx="4427">
                  <c:v>0.99946426164599989</c:v>
                </c:pt>
                <c:pt idx="4428">
                  <c:v>0.99948582665300012</c:v>
                </c:pt>
                <c:pt idx="4429">
                  <c:v>0.99946726587999979</c:v>
                </c:pt>
                <c:pt idx="4430">
                  <c:v>0.99947366753300004</c:v>
                </c:pt>
                <c:pt idx="4431">
                  <c:v>0.99946610143899983</c:v>
                </c:pt>
                <c:pt idx="4432">
                  <c:v>0.99947072289599992</c:v>
                </c:pt>
                <c:pt idx="4433">
                  <c:v>0.99946705105999989</c:v>
                </c:pt>
                <c:pt idx="4434">
                  <c:v>0.99945681135699993</c:v>
                </c:pt>
                <c:pt idx="4435">
                  <c:v>0.99948432498199979</c:v>
                </c:pt>
                <c:pt idx="4436">
                  <c:v>0.99947724362400003</c:v>
                </c:pt>
                <c:pt idx="4437">
                  <c:v>0.99947776820099987</c:v>
                </c:pt>
                <c:pt idx="4438">
                  <c:v>0.99946695607799985</c:v>
                </c:pt>
                <c:pt idx="4439">
                  <c:v>0.99947222476699982</c:v>
                </c:pt>
                <c:pt idx="4440">
                  <c:v>0.99946967435699996</c:v>
                </c:pt>
                <c:pt idx="4441">
                  <c:v>0.99946239015199978</c:v>
                </c:pt>
                <c:pt idx="4442">
                  <c:v>0.99948306090099981</c:v>
                </c:pt>
                <c:pt idx="4443">
                  <c:v>0.99945683487999992</c:v>
                </c:pt>
                <c:pt idx="4444">
                  <c:v>0.99948551283800002</c:v>
                </c:pt>
                <c:pt idx="4445">
                  <c:v>0.99947113997399983</c:v>
                </c:pt>
                <c:pt idx="4446">
                  <c:v>0.99947487134599999</c:v>
                </c:pt>
                <c:pt idx="4447">
                  <c:v>0.99944947981099996</c:v>
                </c:pt>
                <c:pt idx="4448">
                  <c:v>0.99948260802399991</c:v>
                </c:pt>
                <c:pt idx="4449">
                  <c:v>0.99946941157699998</c:v>
                </c:pt>
                <c:pt idx="4450">
                  <c:v>0.99945845616300011</c:v>
                </c:pt>
                <c:pt idx="4451">
                  <c:v>0.99947476409899993</c:v>
                </c:pt>
                <c:pt idx="4452">
                  <c:v>0.99947645723300005</c:v>
                </c:pt>
                <c:pt idx="4453">
                  <c:v>0.99947744616900003</c:v>
                </c:pt>
                <c:pt idx="4454">
                  <c:v>0.9994694830369999</c:v>
                </c:pt>
                <c:pt idx="4455">
                  <c:v>0.99946318866899986</c:v>
                </c:pt>
                <c:pt idx="4456">
                  <c:v>0.9994603518509998</c:v>
                </c:pt>
                <c:pt idx="4457">
                  <c:v>0.99947113995899994</c:v>
                </c:pt>
                <c:pt idx="4458">
                  <c:v>0.99946047885899991</c:v>
                </c:pt>
                <c:pt idx="4459">
                  <c:v>0.99947569387099999</c:v>
                </c:pt>
                <c:pt idx="4460">
                  <c:v>0.99947079428999996</c:v>
                </c:pt>
                <c:pt idx="4461">
                  <c:v>0.99946498878599976</c:v>
                </c:pt>
                <c:pt idx="4462">
                  <c:v>0.99946187764200001</c:v>
                </c:pt>
                <c:pt idx="4463">
                  <c:v>0.99945910011899997</c:v>
                </c:pt>
                <c:pt idx="4464">
                  <c:v>0.99946724388099972</c:v>
                </c:pt>
                <c:pt idx="4465">
                  <c:v>0.99945323479699988</c:v>
                </c:pt>
                <c:pt idx="4466">
                  <c:v>0.99946913721800001</c:v>
                </c:pt>
                <c:pt idx="4467">
                  <c:v>0.99945912367900003</c:v>
                </c:pt>
                <c:pt idx="4468">
                  <c:v>0.99947328584199979</c:v>
                </c:pt>
                <c:pt idx="4469">
                  <c:v>0.99947811406499998</c:v>
                </c:pt>
                <c:pt idx="4470">
                  <c:v>0.99947292835799972</c:v>
                </c:pt>
                <c:pt idx="4471">
                  <c:v>0.99945704182199979</c:v>
                </c:pt>
                <c:pt idx="4472">
                  <c:v>0.99946197311399998</c:v>
                </c:pt>
                <c:pt idx="4473">
                  <c:v>0.9994659187249999</c:v>
                </c:pt>
                <c:pt idx="4474">
                  <c:v>0.99945832511599986</c:v>
                </c:pt>
                <c:pt idx="4475">
                  <c:v>0.99947247515399984</c:v>
                </c:pt>
                <c:pt idx="4476">
                  <c:v>0.99947915080799987</c:v>
                </c:pt>
                <c:pt idx="4477">
                  <c:v>0.99947788730099996</c:v>
                </c:pt>
                <c:pt idx="4478">
                  <c:v>0.99945766757599996</c:v>
                </c:pt>
                <c:pt idx="4479">
                  <c:v>0.99947389414699994</c:v>
                </c:pt>
                <c:pt idx="4480">
                  <c:v>0.99947599190399994</c:v>
                </c:pt>
                <c:pt idx="4481">
                  <c:v>0.99945068409799986</c:v>
                </c:pt>
                <c:pt idx="4482">
                  <c:v>0.99948496838999989</c:v>
                </c:pt>
                <c:pt idx="4483">
                  <c:v>0.99947054399199986</c:v>
                </c:pt>
                <c:pt idx="4484">
                  <c:v>0.999481082109</c:v>
                </c:pt>
                <c:pt idx="4485">
                  <c:v>0.99947011500999994</c:v>
                </c:pt>
                <c:pt idx="4486">
                  <c:v>0.99946957837799988</c:v>
                </c:pt>
                <c:pt idx="4487">
                  <c:v>0.99947682654699999</c:v>
                </c:pt>
                <c:pt idx="4488">
                  <c:v>0.99946397556799993</c:v>
                </c:pt>
                <c:pt idx="4489">
                  <c:v>0.99946738506299981</c:v>
                </c:pt>
                <c:pt idx="4490">
                  <c:v>0.99946798111299961</c:v>
                </c:pt>
                <c:pt idx="4491">
                  <c:v>0.9994800987939999</c:v>
                </c:pt>
                <c:pt idx="4492">
                  <c:v>0.99946682457699987</c:v>
                </c:pt>
                <c:pt idx="4493">
                  <c:v>0.99946963806900002</c:v>
                </c:pt>
                <c:pt idx="4494">
                  <c:v>0.99946721856300003</c:v>
                </c:pt>
                <c:pt idx="4495">
                  <c:v>0.99948192870399988</c:v>
                </c:pt>
                <c:pt idx="4496">
                  <c:v>0.99946011316899996</c:v>
                </c:pt>
                <c:pt idx="4497">
                  <c:v>0.99946651472099979</c:v>
                </c:pt>
                <c:pt idx="4498">
                  <c:v>0.99946016096199974</c:v>
                </c:pt>
                <c:pt idx="4499">
                  <c:v>0.99946440464599984</c:v>
                </c:pt>
                <c:pt idx="4500">
                  <c:v>0.99947581301900013</c:v>
                </c:pt>
                <c:pt idx="4501">
                  <c:v>0.99945955281300003</c:v>
                </c:pt>
                <c:pt idx="4502">
                  <c:v>0.99947247512699988</c:v>
                </c:pt>
                <c:pt idx="4503">
                  <c:v>0.99947458531699973</c:v>
                </c:pt>
                <c:pt idx="4504">
                  <c:v>0.99947387997199988</c:v>
                </c:pt>
                <c:pt idx="4505">
                  <c:v>0.99945005182899993</c:v>
                </c:pt>
                <c:pt idx="4506">
                  <c:v>0.99947373892499991</c:v>
                </c:pt>
                <c:pt idx="4507">
                  <c:v>0.99945774104599983</c:v>
                </c:pt>
                <c:pt idx="4508">
                  <c:v>0.99946461956599997</c:v>
                </c:pt>
                <c:pt idx="4509">
                  <c:v>0.99945479643299984</c:v>
                </c:pt>
                <c:pt idx="4510">
                  <c:v>0.99947088966800002</c:v>
                </c:pt>
                <c:pt idx="4511">
                  <c:v>0.99946088612599993</c:v>
                </c:pt>
                <c:pt idx="4512">
                  <c:v>0.99946482203800002</c:v>
                </c:pt>
                <c:pt idx="4513">
                  <c:v>0.99947363157299984</c:v>
                </c:pt>
                <c:pt idx="4514">
                  <c:v>0.99945293719899997</c:v>
                </c:pt>
                <c:pt idx="4515">
                  <c:v>0.99947313078099986</c:v>
                </c:pt>
                <c:pt idx="4516">
                  <c:v>0.99945858748799987</c:v>
                </c:pt>
                <c:pt idx="4517">
                  <c:v>0.99947857896299985</c:v>
                </c:pt>
                <c:pt idx="4518">
                  <c:v>0.99946926044699991</c:v>
                </c:pt>
                <c:pt idx="4519">
                  <c:v>0.99945971972899994</c:v>
                </c:pt>
                <c:pt idx="4520">
                  <c:v>0.99947732694899993</c:v>
                </c:pt>
                <c:pt idx="4521">
                  <c:v>0.99944845489199996</c:v>
                </c:pt>
                <c:pt idx="4522">
                  <c:v>0.99946692001699977</c:v>
                </c:pt>
                <c:pt idx="4523">
                  <c:v>0.99947705296199996</c:v>
                </c:pt>
                <c:pt idx="4524">
                  <c:v>0.99946836636899994</c:v>
                </c:pt>
                <c:pt idx="4525">
                  <c:v>0.99946771865299988</c:v>
                </c:pt>
                <c:pt idx="4526">
                  <c:v>0.99947465669700009</c:v>
                </c:pt>
                <c:pt idx="4527">
                  <c:v>0.99947329769299997</c:v>
                </c:pt>
                <c:pt idx="4528">
                  <c:v>0.99947742254600003</c:v>
                </c:pt>
                <c:pt idx="4529">
                  <c:v>0.99947168845400003</c:v>
                </c:pt>
                <c:pt idx="4530">
                  <c:v>0.99946458352899992</c:v>
                </c:pt>
                <c:pt idx="4531">
                  <c:v>0.99946861478199989</c:v>
                </c:pt>
                <c:pt idx="4532">
                  <c:v>0.99947123580699992</c:v>
                </c:pt>
                <c:pt idx="4533">
                  <c:v>0.99948799615599992</c:v>
                </c:pt>
                <c:pt idx="4534">
                  <c:v>0.99945832497499987</c:v>
                </c:pt>
                <c:pt idx="4535">
                  <c:v>0.99947143809400008</c:v>
                </c:pt>
                <c:pt idx="4536">
                  <c:v>0.99946702728199988</c:v>
                </c:pt>
                <c:pt idx="4537">
                  <c:v>0.99947528857099999</c:v>
                </c:pt>
                <c:pt idx="4538">
                  <c:v>0.99947200244400003</c:v>
                </c:pt>
                <c:pt idx="4539">
                  <c:v>0.99946138880699975</c:v>
                </c:pt>
                <c:pt idx="4540">
                  <c:v>0.99947265439699984</c:v>
                </c:pt>
                <c:pt idx="4541">
                  <c:v>0.99947074688899984</c:v>
                </c:pt>
                <c:pt idx="4542">
                  <c:v>0.99947493081899996</c:v>
                </c:pt>
                <c:pt idx="4543">
                  <c:v>0.99946258090299978</c:v>
                </c:pt>
                <c:pt idx="4544">
                  <c:v>0.99946980716800005</c:v>
                </c:pt>
                <c:pt idx="4545">
                  <c:v>0.99946452396099983</c:v>
                </c:pt>
                <c:pt idx="4546">
                  <c:v>0.99946874383099982</c:v>
                </c:pt>
                <c:pt idx="4547">
                  <c:v>0.9994636894629999</c:v>
                </c:pt>
                <c:pt idx="4548">
                  <c:v>0.99947490707499997</c:v>
                </c:pt>
                <c:pt idx="4549">
                  <c:v>0.99947216516999982</c:v>
                </c:pt>
                <c:pt idx="4550">
                  <c:v>0.99946109070299993</c:v>
                </c:pt>
                <c:pt idx="4551">
                  <c:v>0.99947061154700001</c:v>
                </c:pt>
                <c:pt idx="4552">
                  <c:v>0.99946996004899991</c:v>
                </c:pt>
                <c:pt idx="4553">
                  <c:v>0.99946645559399994</c:v>
                </c:pt>
                <c:pt idx="4554">
                  <c:v>0.99946410669599994</c:v>
                </c:pt>
                <c:pt idx="4555">
                  <c:v>0.99947491897899998</c:v>
                </c:pt>
                <c:pt idx="4556">
                  <c:v>0.99945462969599996</c:v>
                </c:pt>
                <c:pt idx="4557">
                  <c:v>0.99947270164199986</c:v>
                </c:pt>
                <c:pt idx="4558">
                  <c:v>0.99946063771499993</c:v>
                </c:pt>
                <c:pt idx="4559">
                  <c:v>0.99945746677999991</c:v>
                </c:pt>
                <c:pt idx="4560">
                  <c:v>0.99948205951399993</c:v>
                </c:pt>
                <c:pt idx="4561">
                  <c:v>0.99944773934999998</c:v>
                </c:pt>
                <c:pt idx="4562">
                  <c:v>0.99946807632400003</c:v>
                </c:pt>
                <c:pt idx="4563">
                  <c:v>0.99947516929499991</c:v>
                </c:pt>
                <c:pt idx="4564">
                  <c:v>0.99947768487999988</c:v>
                </c:pt>
                <c:pt idx="4565">
                  <c:v>0.99946312928099978</c:v>
                </c:pt>
                <c:pt idx="4566">
                  <c:v>0.99946862487799992</c:v>
                </c:pt>
                <c:pt idx="4567">
                  <c:v>0.99945628687999988</c:v>
                </c:pt>
                <c:pt idx="4568">
                  <c:v>0.99948127288099997</c:v>
                </c:pt>
                <c:pt idx="4569">
                  <c:v>0.99947352430599989</c:v>
                </c:pt>
                <c:pt idx="4570">
                  <c:v>0.9994669557939998</c:v>
                </c:pt>
                <c:pt idx="4571">
                  <c:v>0.99946791948199987</c:v>
                </c:pt>
                <c:pt idx="4572">
                  <c:v>0.999471259251</c:v>
                </c:pt>
                <c:pt idx="4573">
                  <c:v>0.999474513743</c:v>
                </c:pt>
                <c:pt idx="4574">
                  <c:v>0.99945995828300005</c:v>
                </c:pt>
                <c:pt idx="4575">
                  <c:v>0.9994800091049999</c:v>
                </c:pt>
                <c:pt idx="4576">
                  <c:v>0.99948569550400002</c:v>
                </c:pt>
                <c:pt idx="4577">
                  <c:v>0.999464238093</c:v>
                </c:pt>
                <c:pt idx="4578">
                  <c:v>0.99946924055999997</c:v>
                </c:pt>
                <c:pt idx="4579">
                  <c:v>0.99948335925199983</c:v>
                </c:pt>
                <c:pt idx="4580">
                  <c:v>0.99946177065899999</c:v>
                </c:pt>
                <c:pt idx="4581">
                  <c:v>0.99947950881499992</c:v>
                </c:pt>
                <c:pt idx="4582">
                  <c:v>0.99946973329300004</c:v>
                </c:pt>
                <c:pt idx="4583">
                  <c:v>0.99945869512300001</c:v>
                </c:pt>
                <c:pt idx="4584">
                  <c:v>0.99948035686799985</c:v>
                </c:pt>
                <c:pt idx="4585">
                  <c:v>0.99946815971899983</c:v>
                </c:pt>
                <c:pt idx="4586">
                  <c:v>0.99947614712199973</c:v>
                </c:pt>
                <c:pt idx="4587">
                  <c:v>0.999469900563</c:v>
                </c:pt>
                <c:pt idx="4588">
                  <c:v>0.99947931802500001</c:v>
                </c:pt>
                <c:pt idx="4589">
                  <c:v>0.99947041302100004</c:v>
                </c:pt>
                <c:pt idx="4590">
                  <c:v>0.99945410524999989</c:v>
                </c:pt>
                <c:pt idx="4591">
                  <c:v>0.99948222470999981</c:v>
                </c:pt>
                <c:pt idx="4592">
                  <c:v>0.99945993438199998</c:v>
                </c:pt>
                <c:pt idx="4593">
                  <c:v>0.99947060369200003</c:v>
                </c:pt>
                <c:pt idx="4594">
                  <c:v>0.99945790784199973</c:v>
                </c:pt>
                <c:pt idx="4595">
                  <c:v>0.99947913892599993</c:v>
                </c:pt>
                <c:pt idx="4596">
                  <c:v>0.99946816011199979</c:v>
                </c:pt>
                <c:pt idx="4597">
                  <c:v>0.99947530058400003</c:v>
                </c:pt>
                <c:pt idx="4598">
                  <c:v>0.99947137651900009</c:v>
                </c:pt>
                <c:pt idx="4599">
                  <c:v>0.99946174633199991</c:v>
                </c:pt>
                <c:pt idx="4600">
                  <c:v>0.99946771867699991</c:v>
                </c:pt>
                <c:pt idx="4601">
                  <c:v>0.99946677698799991</c:v>
                </c:pt>
                <c:pt idx="4602">
                  <c:v>0.99946860077599986</c:v>
                </c:pt>
                <c:pt idx="4603">
                  <c:v>0.99945566683800002</c:v>
                </c:pt>
                <c:pt idx="4604">
                  <c:v>0.99946992613800001</c:v>
                </c:pt>
                <c:pt idx="4605">
                  <c:v>0.99946570401099988</c:v>
                </c:pt>
                <c:pt idx="4606">
                  <c:v>0.99947098519899991</c:v>
                </c:pt>
                <c:pt idx="4607">
                  <c:v>0.99945830120699986</c:v>
                </c:pt>
                <c:pt idx="4608">
                  <c:v>0.99947370294699989</c:v>
                </c:pt>
                <c:pt idx="4609">
                  <c:v>0.99945491560699984</c:v>
                </c:pt>
                <c:pt idx="4610">
                  <c:v>0.99946727781499989</c:v>
                </c:pt>
                <c:pt idx="4611">
                  <c:v>0.99946327031999993</c:v>
                </c:pt>
                <c:pt idx="4612">
                  <c:v>0.99945728800399991</c:v>
                </c:pt>
                <c:pt idx="4613">
                  <c:v>0.99946718234199983</c:v>
                </c:pt>
                <c:pt idx="4614">
                  <c:v>0.99946757620299986</c:v>
                </c:pt>
                <c:pt idx="4615">
                  <c:v>0.99947047272099998</c:v>
                </c:pt>
                <c:pt idx="4616">
                  <c:v>0.99947559855000001</c:v>
                </c:pt>
                <c:pt idx="4617">
                  <c:v>0.99947732701499992</c:v>
                </c:pt>
                <c:pt idx="4618">
                  <c:v>0.99945941578800002</c:v>
                </c:pt>
                <c:pt idx="4619">
                  <c:v>0.99948360949799986</c:v>
                </c:pt>
                <c:pt idx="4620">
                  <c:v>0.99945223335199984</c:v>
                </c:pt>
                <c:pt idx="4621">
                  <c:v>0.99946703914699986</c:v>
                </c:pt>
                <c:pt idx="4622">
                  <c:v>0.99946554908799989</c:v>
                </c:pt>
                <c:pt idx="4623">
                  <c:v>0.99946426171399982</c:v>
                </c:pt>
                <c:pt idx="4624">
                  <c:v>0.99946957852599994</c:v>
                </c:pt>
                <c:pt idx="4625">
                  <c:v>0.99946893461599984</c:v>
                </c:pt>
                <c:pt idx="4626">
                  <c:v>0.99949462424199997</c:v>
                </c:pt>
                <c:pt idx="4627">
                  <c:v>0.99946743255500003</c:v>
                </c:pt>
                <c:pt idx="4628">
                  <c:v>0.99946726575499978</c:v>
                </c:pt>
                <c:pt idx="4629">
                  <c:v>0.99945383086899997</c:v>
                </c:pt>
                <c:pt idx="4630">
                  <c:v>0.99948177381899994</c:v>
                </c:pt>
                <c:pt idx="4631">
                  <c:v>0.99947027416400003</c:v>
                </c:pt>
                <c:pt idx="4632">
                  <c:v>0.99947854287899984</c:v>
                </c:pt>
                <c:pt idx="4633">
                  <c:v>0.99947125933699998</c:v>
                </c:pt>
                <c:pt idx="4634">
                  <c:v>0.99947093742100002</c:v>
                </c:pt>
                <c:pt idx="4635">
                  <c:v>0.99947882930099996</c:v>
                </c:pt>
                <c:pt idx="4636">
                  <c:v>0.99946631199799973</c:v>
                </c:pt>
                <c:pt idx="4637">
                  <c:v>0.99946967388599994</c:v>
                </c:pt>
                <c:pt idx="4638">
                  <c:v>0.99947561842699995</c:v>
                </c:pt>
                <c:pt idx="4639">
                  <c:v>0.99947078238699993</c:v>
                </c:pt>
                <c:pt idx="4640">
                  <c:v>0.99946769497999988</c:v>
                </c:pt>
                <c:pt idx="4641">
                  <c:v>0.999478018744</c:v>
                </c:pt>
                <c:pt idx="4642">
                  <c:v>0.99946459565299994</c:v>
                </c:pt>
                <c:pt idx="4643">
                  <c:v>0.99945882593399993</c:v>
                </c:pt>
                <c:pt idx="4644">
                  <c:v>0.99946332998699972</c:v>
                </c:pt>
                <c:pt idx="4645">
                  <c:v>0.99947426334400002</c:v>
                </c:pt>
                <c:pt idx="4646">
                  <c:v>0.99947783964000003</c:v>
                </c:pt>
                <c:pt idx="4647">
                  <c:v>0.99944864516999998</c:v>
                </c:pt>
                <c:pt idx="4648">
                  <c:v>0.99947860247600007</c:v>
                </c:pt>
                <c:pt idx="4649">
                  <c:v>0.99946641939699987</c:v>
                </c:pt>
                <c:pt idx="4650">
                  <c:v>0.99947310693999991</c:v>
                </c:pt>
                <c:pt idx="4651">
                  <c:v>0.99946331012499989</c:v>
                </c:pt>
                <c:pt idx="4652">
                  <c:v>0.99946798094699973</c:v>
                </c:pt>
                <c:pt idx="4653">
                  <c:v>0.99946417821799993</c:v>
                </c:pt>
                <c:pt idx="4654">
                  <c:v>0.99946706325299994</c:v>
                </c:pt>
                <c:pt idx="4655">
                  <c:v>0.99946181777999998</c:v>
                </c:pt>
                <c:pt idx="4656">
                  <c:v>0.99945236486099975</c:v>
                </c:pt>
                <c:pt idx="4657">
                  <c:v>0.99947929407400005</c:v>
                </c:pt>
                <c:pt idx="4658">
                  <c:v>0.99945325665700002</c:v>
                </c:pt>
                <c:pt idx="4659">
                  <c:v>0.9994705917179999</c:v>
                </c:pt>
                <c:pt idx="4660">
                  <c:v>0.99945242435799986</c:v>
                </c:pt>
                <c:pt idx="4661">
                  <c:v>0.99947488355900005</c:v>
                </c:pt>
                <c:pt idx="4662">
                  <c:v>0.99946415443699987</c:v>
                </c:pt>
                <c:pt idx="4663">
                  <c:v>0.9994596958819999</c:v>
                </c:pt>
                <c:pt idx="4664">
                  <c:v>0.99947601595599989</c:v>
                </c:pt>
                <c:pt idx="4665">
                  <c:v>0.99946197290899996</c:v>
                </c:pt>
                <c:pt idx="4666">
                  <c:v>0.99946999626499999</c:v>
                </c:pt>
                <c:pt idx="4667">
                  <c:v>0.99946527506699989</c:v>
                </c:pt>
                <c:pt idx="4668">
                  <c:v>0.99947978275499993</c:v>
                </c:pt>
                <c:pt idx="4669">
                  <c:v>0.99946211593599976</c:v>
                </c:pt>
                <c:pt idx="4670">
                  <c:v>0.99947437083099988</c:v>
                </c:pt>
                <c:pt idx="4671">
                  <c:v>0.99946459146799993</c:v>
                </c:pt>
                <c:pt idx="4672">
                  <c:v>0.99947346480999988</c:v>
                </c:pt>
                <c:pt idx="4673">
                  <c:v>0.99946595438699992</c:v>
                </c:pt>
                <c:pt idx="4674">
                  <c:v>0.99947321424799984</c:v>
                </c:pt>
                <c:pt idx="4675">
                  <c:v>0.99947183136800011</c:v>
                </c:pt>
                <c:pt idx="4676">
                  <c:v>0.99946911347900003</c:v>
                </c:pt>
                <c:pt idx="4677">
                  <c:v>0.99948914066499994</c:v>
                </c:pt>
                <c:pt idx="4678">
                  <c:v>0.99945955491399996</c:v>
                </c:pt>
                <c:pt idx="4679">
                  <c:v>0.99948105897099992</c:v>
                </c:pt>
                <c:pt idx="4680">
                  <c:v>0.99945909983799985</c:v>
                </c:pt>
                <c:pt idx="4681">
                  <c:v>0.99947218896299983</c:v>
                </c:pt>
                <c:pt idx="4682">
                  <c:v>0.99945502319799984</c:v>
                </c:pt>
                <c:pt idx="4683">
                  <c:v>0.99949036838899996</c:v>
                </c:pt>
                <c:pt idx="4684">
                  <c:v>0.99946776039599983</c:v>
                </c:pt>
                <c:pt idx="4685">
                  <c:v>0.999474036866</c:v>
                </c:pt>
                <c:pt idx="4686">
                  <c:v>0.99947004330599998</c:v>
                </c:pt>
                <c:pt idx="4687">
                  <c:v>0.99947026998999988</c:v>
                </c:pt>
                <c:pt idx="4688">
                  <c:v>0.99947592035999999</c:v>
                </c:pt>
                <c:pt idx="4689">
                  <c:v>0.99947023418799996</c:v>
                </c:pt>
                <c:pt idx="4690">
                  <c:v>0.99947233207800001</c:v>
                </c:pt>
                <c:pt idx="4691">
                  <c:v>0.99946077705399994</c:v>
                </c:pt>
                <c:pt idx="4692">
                  <c:v>0.99947805422500002</c:v>
                </c:pt>
                <c:pt idx="4693">
                  <c:v>0.99947096122799994</c:v>
                </c:pt>
                <c:pt idx="4694">
                  <c:v>0.99947246362699993</c:v>
                </c:pt>
                <c:pt idx="4695">
                  <c:v>0.99945402164399999</c:v>
                </c:pt>
                <c:pt idx="4696">
                  <c:v>0.99947502614499995</c:v>
                </c:pt>
                <c:pt idx="4697">
                  <c:v>0.99947087814199997</c:v>
                </c:pt>
                <c:pt idx="4698">
                  <c:v>0.999464492165</c:v>
                </c:pt>
                <c:pt idx="4699">
                  <c:v>0.99947780390699992</c:v>
                </c:pt>
                <c:pt idx="4700">
                  <c:v>0.99946146011699988</c:v>
                </c:pt>
                <c:pt idx="4701">
                  <c:v>0.99947649255899995</c:v>
                </c:pt>
                <c:pt idx="4702">
                  <c:v>0.99945527345700003</c:v>
                </c:pt>
                <c:pt idx="4703">
                  <c:v>0.99947863822900007</c:v>
                </c:pt>
                <c:pt idx="4704">
                  <c:v>0.99946662824999988</c:v>
                </c:pt>
                <c:pt idx="4705">
                  <c:v>0.99944664281599993</c:v>
                </c:pt>
                <c:pt idx="4706">
                  <c:v>0.99947934161199992</c:v>
                </c:pt>
                <c:pt idx="4707">
                  <c:v>0.99945579795499984</c:v>
                </c:pt>
                <c:pt idx="4708">
                  <c:v>0.99946254513999977</c:v>
                </c:pt>
                <c:pt idx="4709">
                  <c:v>0.99946718225699982</c:v>
                </c:pt>
                <c:pt idx="4710">
                  <c:v>0.99946730147499985</c:v>
                </c:pt>
                <c:pt idx="4711">
                  <c:v>0.99946113448699991</c:v>
                </c:pt>
                <c:pt idx="4712">
                  <c:v>0.9994566084269999</c:v>
                </c:pt>
                <c:pt idx="4713">
                  <c:v>0.99947211790899992</c:v>
                </c:pt>
                <c:pt idx="4714">
                  <c:v>0.99947551512599997</c:v>
                </c:pt>
                <c:pt idx="4715">
                  <c:v>0.99946730166399989</c:v>
                </c:pt>
                <c:pt idx="4716">
                  <c:v>0.99947415597699985</c:v>
                </c:pt>
                <c:pt idx="4717">
                  <c:v>0.99946748023799992</c:v>
                </c:pt>
                <c:pt idx="4718">
                  <c:v>0.99945924685499998</c:v>
                </c:pt>
                <c:pt idx="4719">
                  <c:v>0.99948765051300004</c:v>
                </c:pt>
                <c:pt idx="4720">
                  <c:v>0.99944602266500004</c:v>
                </c:pt>
                <c:pt idx="4721">
                  <c:v>0.99947963958099995</c:v>
                </c:pt>
                <c:pt idx="4722">
                  <c:v>0.99947277346300001</c:v>
                </c:pt>
                <c:pt idx="4723">
                  <c:v>0.99947150966099996</c:v>
                </c:pt>
                <c:pt idx="4724">
                  <c:v>0.99947312491099982</c:v>
                </c:pt>
                <c:pt idx="4725">
                  <c:v>0.99946572814299994</c:v>
                </c:pt>
                <c:pt idx="4726">
                  <c:v>0.99947822138999998</c:v>
                </c:pt>
                <c:pt idx="4727">
                  <c:v>0.99946494117399987</c:v>
                </c:pt>
                <c:pt idx="4728">
                  <c:v>0.99947927032200001</c:v>
                </c:pt>
                <c:pt idx="4729">
                  <c:v>0.99947443056400009</c:v>
                </c:pt>
                <c:pt idx="4730">
                  <c:v>0.99946837458099991</c:v>
                </c:pt>
                <c:pt idx="4731">
                  <c:v>0.99946886340199992</c:v>
                </c:pt>
                <c:pt idx="4732">
                  <c:v>0.99947698125999973</c:v>
                </c:pt>
                <c:pt idx="4733">
                  <c:v>0.99946432157699983</c:v>
                </c:pt>
                <c:pt idx="4734">
                  <c:v>0.99947878128599987</c:v>
                </c:pt>
                <c:pt idx="4735">
                  <c:v>0.99945673950899994</c:v>
                </c:pt>
                <c:pt idx="4736">
                  <c:v>0.99946970964899984</c:v>
                </c:pt>
                <c:pt idx="4737">
                  <c:v>0.999474859336</c:v>
                </c:pt>
                <c:pt idx="4738">
                  <c:v>0.99947080024900004</c:v>
                </c:pt>
                <c:pt idx="4739">
                  <c:v>0.99947024594999989</c:v>
                </c:pt>
                <c:pt idx="4740">
                  <c:v>0.99946674121099977</c:v>
                </c:pt>
                <c:pt idx="4741">
                  <c:v>0.99948644649699991</c:v>
                </c:pt>
                <c:pt idx="4742">
                  <c:v>0.99945260294199989</c:v>
                </c:pt>
                <c:pt idx="4743">
                  <c:v>0.99946792134099982</c:v>
                </c:pt>
                <c:pt idx="4744">
                  <c:v>0.99946365769800005</c:v>
                </c:pt>
                <c:pt idx="4745">
                  <c:v>0.99948509960099996</c:v>
                </c:pt>
                <c:pt idx="4746">
                  <c:v>0.99946318890299979</c:v>
                </c:pt>
                <c:pt idx="4747">
                  <c:v>0.99946523936800002</c:v>
                </c:pt>
                <c:pt idx="4748">
                  <c:v>0.999473011636</c:v>
                </c:pt>
                <c:pt idx="4749">
                  <c:v>0.99946533472799992</c:v>
                </c:pt>
                <c:pt idx="4750">
                  <c:v>0.99946155555799987</c:v>
                </c:pt>
                <c:pt idx="4751">
                  <c:v>0.99946955847499996</c:v>
                </c:pt>
                <c:pt idx="4752">
                  <c:v>0.99947252292899991</c:v>
                </c:pt>
                <c:pt idx="4753">
                  <c:v>0.99946254500599974</c:v>
                </c:pt>
                <c:pt idx="4754">
                  <c:v>0.99948240528799992</c:v>
                </c:pt>
                <c:pt idx="4755">
                  <c:v>0.99945124395399998</c:v>
                </c:pt>
                <c:pt idx="4756">
                  <c:v>0.99947357196199982</c:v>
                </c:pt>
                <c:pt idx="4757">
                  <c:v>0.99946614569599979</c:v>
                </c:pt>
                <c:pt idx="4758">
                  <c:v>0.99946508826999991</c:v>
                </c:pt>
                <c:pt idx="4759">
                  <c:v>0.99944857374899998</c:v>
                </c:pt>
                <c:pt idx="4760">
                  <c:v>0.99946273572299982</c:v>
                </c:pt>
                <c:pt idx="4761">
                  <c:v>0.99947572954599984</c:v>
                </c:pt>
                <c:pt idx="4762">
                  <c:v>0.99946783823199992</c:v>
                </c:pt>
                <c:pt idx="4763">
                  <c:v>0.99947658790299976</c:v>
                </c:pt>
                <c:pt idx="4764">
                  <c:v>0.99946615115899973</c:v>
                </c:pt>
                <c:pt idx="4765">
                  <c:v>0.99946678899099972</c:v>
                </c:pt>
                <c:pt idx="4766">
                  <c:v>0.99945048104199985</c:v>
                </c:pt>
                <c:pt idx="4767">
                  <c:v>0.99947092537999993</c:v>
                </c:pt>
                <c:pt idx="4768">
                  <c:v>0.99947117601900004</c:v>
                </c:pt>
                <c:pt idx="4769">
                  <c:v>0.99946330809399986</c:v>
                </c:pt>
                <c:pt idx="4770">
                  <c:v>0.99948414590499979</c:v>
                </c:pt>
                <c:pt idx="4771">
                  <c:v>0.9994729958009998</c:v>
                </c:pt>
                <c:pt idx="4772">
                  <c:v>0.99949047612099995</c:v>
                </c:pt>
                <c:pt idx="4773">
                  <c:v>0.99945213826899992</c:v>
                </c:pt>
                <c:pt idx="4774">
                  <c:v>0.99947236796099981</c:v>
                </c:pt>
                <c:pt idx="4775">
                  <c:v>0.99946879183499981</c:v>
                </c:pt>
                <c:pt idx="4776">
                  <c:v>0.99948334695599983</c:v>
                </c:pt>
                <c:pt idx="4777">
                  <c:v>0.99948732889999981</c:v>
                </c:pt>
                <c:pt idx="4778">
                  <c:v>0.99945925680000003</c:v>
                </c:pt>
                <c:pt idx="4779">
                  <c:v>0.99947784016399999</c:v>
                </c:pt>
                <c:pt idx="4780">
                  <c:v>0.99946922085699985</c:v>
                </c:pt>
                <c:pt idx="4781">
                  <c:v>0.99947948475999993</c:v>
                </c:pt>
                <c:pt idx="4782">
                  <c:v>0.99945821771499999</c:v>
                </c:pt>
                <c:pt idx="4783">
                  <c:v>0.99947952043699984</c:v>
                </c:pt>
                <c:pt idx="4784">
                  <c:v>0.99947798264099996</c:v>
                </c:pt>
                <c:pt idx="4785">
                  <c:v>0.99947518124800006</c:v>
                </c:pt>
                <c:pt idx="4786">
                  <c:v>0.999464726523</c:v>
                </c:pt>
                <c:pt idx="4787">
                  <c:v>0.99948658955599978</c:v>
                </c:pt>
                <c:pt idx="4788">
                  <c:v>0.99945714488499982</c:v>
                </c:pt>
                <c:pt idx="4789">
                  <c:v>0.99946981673500002</c:v>
                </c:pt>
                <c:pt idx="4790">
                  <c:v>0.99947310696099989</c:v>
                </c:pt>
                <c:pt idx="4791">
                  <c:v>0.99946476047499988</c:v>
                </c:pt>
                <c:pt idx="4792">
                  <c:v>0.99947658785999982</c:v>
                </c:pt>
                <c:pt idx="4793">
                  <c:v>0.99944837116699992</c:v>
                </c:pt>
                <c:pt idx="4794">
                  <c:v>0.99947700521099991</c:v>
                </c:pt>
                <c:pt idx="4795">
                  <c:v>0.99947331010599993</c:v>
                </c:pt>
                <c:pt idx="4796">
                  <c:v>0.99947924637800012</c:v>
                </c:pt>
                <c:pt idx="4797">
                  <c:v>0.99946742075599981</c:v>
                </c:pt>
                <c:pt idx="4798">
                  <c:v>0.99946648893999979</c:v>
                </c:pt>
                <c:pt idx="4799">
                  <c:v>0.99946093593699981</c:v>
                </c:pt>
                <c:pt idx="4800">
                  <c:v>0.99946684847299994</c:v>
                </c:pt>
                <c:pt idx="4801">
                  <c:v>0.999464607364</c:v>
                </c:pt>
                <c:pt idx="4802">
                  <c:v>0.99946531073299993</c:v>
                </c:pt>
                <c:pt idx="4803">
                  <c:v>0.99947366736699994</c:v>
                </c:pt>
                <c:pt idx="4804">
                  <c:v>0.99945645547699991</c:v>
                </c:pt>
                <c:pt idx="4805">
                  <c:v>0.99947829319600001</c:v>
                </c:pt>
                <c:pt idx="4806">
                  <c:v>0.9994645238669998</c:v>
                </c:pt>
                <c:pt idx="4807">
                  <c:v>0.99946670567599982</c:v>
                </c:pt>
                <c:pt idx="4808">
                  <c:v>0.99945645378699988</c:v>
                </c:pt>
                <c:pt idx="4809">
                  <c:v>0.99946444044799987</c:v>
                </c:pt>
                <c:pt idx="4810">
                  <c:v>0.99947587264700011</c:v>
                </c:pt>
                <c:pt idx="4811">
                  <c:v>0.9994613926999999</c:v>
                </c:pt>
                <c:pt idx="4812">
                  <c:v>0.99947335743599997</c:v>
                </c:pt>
                <c:pt idx="4813">
                  <c:v>0.99946830276499987</c:v>
                </c:pt>
                <c:pt idx="4814">
                  <c:v>0.99947370305999994</c:v>
                </c:pt>
                <c:pt idx="4815">
                  <c:v>0.99947191497199994</c:v>
                </c:pt>
                <c:pt idx="4816">
                  <c:v>0.99947763685400004</c:v>
                </c:pt>
                <c:pt idx="4817">
                  <c:v>0.99946935182999985</c:v>
                </c:pt>
                <c:pt idx="4818">
                  <c:v>0.99946261450899998</c:v>
                </c:pt>
                <c:pt idx="4819">
                  <c:v>0.99947910348699998</c:v>
                </c:pt>
                <c:pt idx="4820">
                  <c:v>0.99946280743699989</c:v>
                </c:pt>
                <c:pt idx="4821">
                  <c:v>0.99946422592799977</c:v>
                </c:pt>
                <c:pt idx="4822">
                  <c:v>0.99947795906499992</c:v>
                </c:pt>
                <c:pt idx="4823">
                  <c:v>0.99948626769899984</c:v>
                </c:pt>
                <c:pt idx="4824">
                  <c:v>0.99945487608400008</c:v>
                </c:pt>
                <c:pt idx="4825">
                  <c:v>0.99948825839900002</c:v>
                </c:pt>
                <c:pt idx="4826">
                  <c:v>0.99947333358099999</c:v>
                </c:pt>
                <c:pt idx="4827">
                  <c:v>0.99946458360799972</c:v>
                </c:pt>
                <c:pt idx="4828">
                  <c:v>0.99946014913399983</c:v>
                </c:pt>
                <c:pt idx="4829">
                  <c:v>0.99947681475099992</c:v>
                </c:pt>
                <c:pt idx="4830">
                  <c:v>0.99948296569099981</c:v>
                </c:pt>
                <c:pt idx="4831">
                  <c:v>0.9994686447429999</c:v>
                </c:pt>
                <c:pt idx="4832">
                  <c:v>0.99948552854799988</c:v>
                </c:pt>
                <c:pt idx="4833">
                  <c:v>0.99946469099999991</c:v>
                </c:pt>
                <c:pt idx="4834">
                  <c:v>0.99946218783299978</c:v>
                </c:pt>
                <c:pt idx="4835">
                  <c:v>0.99948570732199993</c:v>
                </c:pt>
                <c:pt idx="4836">
                  <c:v>0.99946365408799986</c:v>
                </c:pt>
                <c:pt idx="4837">
                  <c:v>0.99947247517499993</c:v>
                </c:pt>
                <c:pt idx="4838">
                  <c:v>0.99947567811100002</c:v>
                </c:pt>
                <c:pt idx="4839">
                  <c:v>0.99946515565799987</c:v>
                </c:pt>
                <c:pt idx="4840">
                  <c:v>0.99947482352999995</c:v>
                </c:pt>
                <c:pt idx="4841">
                  <c:v>0.99944874073099987</c:v>
                </c:pt>
                <c:pt idx="4842">
                  <c:v>0.99947407249800013</c:v>
                </c:pt>
                <c:pt idx="4843">
                  <c:v>0.99946954281999989</c:v>
                </c:pt>
                <c:pt idx="4844">
                  <c:v>0.99946663797399993</c:v>
                </c:pt>
                <c:pt idx="4845">
                  <c:v>0.9994925738599999</c:v>
                </c:pt>
                <c:pt idx="4846">
                  <c:v>0.99945639382399987</c:v>
                </c:pt>
                <c:pt idx="4847">
                  <c:v>0.99947754149199985</c:v>
                </c:pt>
                <c:pt idx="4848">
                  <c:v>0.99946080447800001</c:v>
                </c:pt>
                <c:pt idx="4849">
                  <c:v>0.99946994788499988</c:v>
                </c:pt>
                <c:pt idx="4850">
                  <c:v>0.99946801673999996</c:v>
                </c:pt>
                <c:pt idx="4851">
                  <c:v>0.99946639952499983</c:v>
                </c:pt>
                <c:pt idx="4852">
                  <c:v>0.99946686061299994</c:v>
                </c:pt>
                <c:pt idx="4853">
                  <c:v>0.99946309332399996</c:v>
                </c:pt>
                <c:pt idx="4854">
                  <c:v>0.99946796930199977</c:v>
                </c:pt>
                <c:pt idx="4855">
                  <c:v>0.99947693359000001</c:v>
                </c:pt>
                <c:pt idx="4856">
                  <c:v>0.99946813597599982</c:v>
                </c:pt>
                <c:pt idx="4857">
                  <c:v>0.99945367593799994</c:v>
                </c:pt>
                <c:pt idx="4858">
                  <c:v>0.99947486327699997</c:v>
                </c:pt>
                <c:pt idx="4859">
                  <c:v>0.99947017460699994</c:v>
                </c:pt>
                <c:pt idx="4860">
                  <c:v>0.99946063783299988</c:v>
                </c:pt>
                <c:pt idx="4861">
                  <c:v>0.99946943527300003</c:v>
                </c:pt>
                <c:pt idx="4862">
                  <c:v>0.99946516764599991</c:v>
                </c:pt>
                <c:pt idx="4863">
                  <c:v>0.99946039937599973</c:v>
                </c:pt>
                <c:pt idx="4864">
                  <c:v>0.99946994599399985</c:v>
                </c:pt>
                <c:pt idx="4865">
                  <c:v>0.99947369148499998</c:v>
                </c:pt>
                <c:pt idx="4866">
                  <c:v>0.99945824189299992</c:v>
                </c:pt>
                <c:pt idx="4867">
                  <c:v>0.99946618088199968</c:v>
                </c:pt>
                <c:pt idx="4868">
                  <c:v>0.99946566834299988</c:v>
                </c:pt>
                <c:pt idx="4869">
                  <c:v>0.99948258432999981</c:v>
                </c:pt>
                <c:pt idx="4870">
                  <c:v>0.99946800487699983</c:v>
                </c:pt>
                <c:pt idx="4871">
                  <c:v>0.99947443608300013</c:v>
                </c:pt>
                <c:pt idx="4872">
                  <c:v>0.9994612817309998</c:v>
                </c:pt>
                <c:pt idx="4873">
                  <c:v>0.99946769531399993</c:v>
                </c:pt>
                <c:pt idx="4874">
                  <c:v>0.99947552688800001</c:v>
                </c:pt>
                <c:pt idx="4875">
                  <c:v>0.99946430932199981</c:v>
                </c:pt>
                <c:pt idx="4876">
                  <c:v>0.99946930425099989</c:v>
                </c:pt>
                <c:pt idx="4877">
                  <c:v>0.9994646788149999</c:v>
                </c:pt>
                <c:pt idx="4878">
                  <c:v>0.99947914527399984</c:v>
                </c:pt>
                <c:pt idx="4879">
                  <c:v>0.99946827907899993</c:v>
                </c:pt>
                <c:pt idx="4880">
                  <c:v>0.99947997340400008</c:v>
                </c:pt>
                <c:pt idx="4881">
                  <c:v>0.99947375076399991</c:v>
                </c:pt>
                <c:pt idx="4882">
                  <c:v>0.99946882761300004</c:v>
                </c:pt>
                <c:pt idx="4883">
                  <c:v>0.99946414242699988</c:v>
                </c:pt>
                <c:pt idx="4884">
                  <c:v>0.99947632388899987</c:v>
                </c:pt>
                <c:pt idx="4885">
                  <c:v>0.99947114002699988</c:v>
                </c:pt>
                <c:pt idx="4886">
                  <c:v>0.99946693202699988</c:v>
                </c:pt>
                <c:pt idx="4887">
                  <c:v>0.99947760117199991</c:v>
                </c:pt>
                <c:pt idx="4888">
                  <c:v>0.99946633604599988</c:v>
                </c:pt>
                <c:pt idx="4889">
                  <c:v>0.99947586141199996</c:v>
                </c:pt>
                <c:pt idx="4890">
                  <c:v>0.99944359069199984</c:v>
                </c:pt>
                <c:pt idx="4891">
                  <c:v>0.99947472422500006</c:v>
                </c:pt>
                <c:pt idx="4892">
                  <c:v>0.99947682659299997</c:v>
                </c:pt>
                <c:pt idx="4893">
                  <c:v>0.99946522724499998</c:v>
                </c:pt>
                <c:pt idx="4894">
                  <c:v>0.99946808830099987</c:v>
                </c:pt>
                <c:pt idx="4895">
                  <c:v>0.99948511151399999</c:v>
                </c:pt>
                <c:pt idx="4896">
                  <c:v>0.99945762166999996</c:v>
                </c:pt>
                <c:pt idx="4897">
                  <c:v>0.99946792147199981</c:v>
                </c:pt>
                <c:pt idx="4898">
                  <c:v>0.99947833046699996</c:v>
                </c:pt>
                <c:pt idx="4899">
                  <c:v>0.99946782623499997</c:v>
                </c:pt>
                <c:pt idx="4900">
                  <c:v>0.99945504717599998</c:v>
                </c:pt>
                <c:pt idx="4901">
                  <c:v>0.9994671227309998</c:v>
                </c:pt>
                <c:pt idx="4902">
                  <c:v>0.99946937567799987</c:v>
                </c:pt>
                <c:pt idx="4903">
                  <c:v>0.99947339333099994</c:v>
                </c:pt>
                <c:pt idx="4904">
                  <c:v>0.99946521731299998</c:v>
                </c:pt>
                <c:pt idx="4905">
                  <c:v>0.99946302175799961</c:v>
                </c:pt>
                <c:pt idx="4906">
                  <c:v>0.99945783620299999</c:v>
                </c:pt>
                <c:pt idx="4907">
                  <c:v>0.99948207152599988</c:v>
                </c:pt>
                <c:pt idx="4908">
                  <c:v>0.99946335602099989</c:v>
                </c:pt>
                <c:pt idx="4909">
                  <c:v>0.99946777824499988</c:v>
                </c:pt>
                <c:pt idx="4910">
                  <c:v>0.99946415438399994</c:v>
                </c:pt>
                <c:pt idx="4911">
                  <c:v>0.99947387995799986</c:v>
                </c:pt>
                <c:pt idx="4912">
                  <c:v>0.99945958875499985</c:v>
                </c:pt>
                <c:pt idx="4913">
                  <c:v>0.99947400139199993</c:v>
                </c:pt>
                <c:pt idx="4914">
                  <c:v>0.99945226918499985</c:v>
                </c:pt>
                <c:pt idx="4915">
                  <c:v>0.99946432121399986</c:v>
                </c:pt>
                <c:pt idx="4916">
                  <c:v>0.99948289410199986</c:v>
                </c:pt>
                <c:pt idx="4917">
                  <c:v>0.99945619108499972</c:v>
                </c:pt>
                <c:pt idx="4918">
                  <c:v>0.99947236002299977</c:v>
                </c:pt>
                <c:pt idx="4919">
                  <c:v>0.99947230829899991</c:v>
                </c:pt>
                <c:pt idx="4920">
                  <c:v>0.99947459726599996</c:v>
                </c:pt>
                <c:pt idx="4921">
                  <c:v>0.99945502285400001</c:v>
                </c:pt>
                <c:pt idx="4922">
                  <c:v>0.99948225079399988</c:v>
                </c:pt>
                <c:pt idx="4923">
                  <c:v>0.99946057836199986</c:v>
                </c:pt>
                <c:pt idx="4924">
                  <c:v>0.99947781366600008</c:v>
                </c:pt>
                <c:pt idx="4925">
                  <c:v>0.99946286698699982</c:v>
                </c:pt>
                <c:pt idx="4926">
                  <c:v>0.99946725414799986</c:v>
                </c:pt>
                <c:pt idx="4927">
                  <c:v>0.99947305928399999</c:v>
                </c:pt>
                <c:pt idx="4928">
                  <c:v>0.99947155760200002</c:v>
                </c:pt>
                <c:pt idx="4929">
                  <c:v>0.99947490694599994</c:v>
                </c:pt>
                <c:pt idx="4930">
                  <c:v>0.99947640938999993</c:v>
                </c:pt>
                <c:pt idx="4931">
                  <c:v>0.99947775426800001</c:v>
                </c:pt>
                <c:pt idx="4932">
                  <c:v>0.99946444049999994</c:v>
                </c:pt>
                <c:pt idx="4933">
                  <c:v>0.99947460917399999</c:v>
                </c:pt>
                <c:pt idx="4934">
                  <c:v>0.99947083025299999</c:v>
                </c:pt>
                <c:pt idx="4935">
                  <c:v>0.99946269993099979</c:v>
                </c:pt>
                <c:pt idx="4936">
                  <c:v>0.99948112992899985</c:v>
                </c:pt>
                <c:pt idx="4937">
                  <c:v>0.9994624377839999</c:v>
                </c:pt>
                <c:pt idx="4938">
                  <c:v>0.99948175758400004</c:v>
                </c:pt>
                <c:pt idx="4939">
                  <c:v>0.99946777826599986</c:v>
                </c:pt>
                <c:pt idx="4940">
                  <c:v>0.99946991215400005</c:v>
                </c:pt>
                <c:pt idx="4941">
                  <c:v>0.99946070921999985</c:v>
                </c:pt>
                <c:pt idx="4942">
                  <c:v>0.99946696783699962</c:v>
                </c:pt>
                <c:pt idx="4943">
                  <c:v>0.99946486964799985</c:v>
                </c:pt>
                <c:pt idx="4944">
                  <c:v>0.99946911168199992</c:v>
                </c:pt>
                <c:pt idx="4945">
                  <c:v>0.999478137918</c:v>
                </c:pt>
                <c:pt idx="4946">
                  <c:v>0.99947066342099999</c:v>
                </c:pt>
                <c:pt idx="4947">
                  <c:v>0.99947416808999989</c:v>
                </c:pt>
                <c:pt idx="4948">
                  <c:v>0.99946302181099977</c:v>
                </c:pt>
                <c:pt idx="4949">
                  <c:v>0.99945558338099993</c:v>
                </c:pt>
                <c:pt idx="4950">
                  <c:v>0.99946892277599986</c:v>
                </c:pt>
                <c:pt idx="4951">
                  <c:v>0.99946738295999982</c:v>
                </c:pt>
                <c:pt idx="4952">
                  <c:v>0.99946154397099973</c:v>
                </c:pt>
                <c:pt idx="4953">
                  <c:v>0.99947938926999991</c:v>
                </c:pt>
                <c:pt idx="4954">
                  <c:v>0.99945149431400004</c:v>
                </c:pt>
                <c:pt idx="4955">
                  <c:v>0.9994645001889999</c:v>
                </c:pt>
                <c:pt idx="4956">
                  <c:v>0.99946064965199988</c:v>
                </c:pt>
                <c:pt idx="4957">
                  <c:v>0.99946051850099993</c:v>
                </c:pt>
                <c:pt idx="4958">
                  <c:v>0.99947017445199993</c:v>
                </c:pt>
                <c:pt idx="4959">
                  <c:v>0.99945846833999996</c:v>
                </c:pt>
                <c:pt idx="4960">
                  <c:v>0.99946104327399998</c:v>
                </c:pt>
                <c:pt idx="4961">
                  <c:v>0.99946624076899981</c:v>
                </c:pt>
                <c:pt idx="4962">
                  <c:v>0.99947745838500002</c:v>
                </c:pt>
                <c:pt idx="4963">
                  <c:v>0.99946954269999999</c:v>
                </c:pt>
                <c:pt idx="4964">
                  <c:v>0.9994634689809998</c:v>
                </c:pt>
                <c:pt idx="4965">
                  <c:v>0.99947185535700001</c:v>
                </c:pt>
                <c:pt idx="4966">
                  <c:v>0.99945787198499991</c:v>
                </c:pt>
                <c:pt idx="4967">
                  <c:v>0.99946314165499983</c:v>
                </c:pt>
                <c:pt idx="4968">
                  <c:v>0.99948043845900003</c:v>
                </c:pt>
                <c:pt idx="4969">
                  <c:v>0.99947887662900015</c:v>
                </c:pt>
                <c:pt idx="4970">
                  <c:v>0.99946620470899983</c:v>
                </c:pt>
                <c:pt idx="4971">
                  <c:v>0.99946772069399992</c:v>
                </c:pt>
                <c:pt idx="4972">
                  <c:v>0.99948141584899997</c:v>
                </c:pt>
                <c:pt idx="4973">
                  <c:v>0.99947807822900003</c:v>
                </c:pt>
                <c:pt idx="4974">
                  <c:v>0.99945304403699986</c:v>
                </c:pt>
                <c:pt idx="4975">
                  <c:v>0.99948395513799992</c:v>
                </c:pt>
                <c:pt idx="4976">
                  <c:v>0.99947563433300013</c:v>
                </c:pt>
                <c:pt idx="4977">
                  <c:v>0.99947252298599987</c:v>
                </c:pt>
                <c:pt idx="4978">
                  <c:v>0.99947216128299976</c:v>
                </c:pt>
                <c:pt idx="4979">
                  <c:v>0.99946753993999982</c:v>
                </c:pt>
                <c:pt idx="4980">
                  <c:v>0.99949034474899989</c:v>
                </c:pt>
                <c:pt idx="4981">
                  <c:v>0.99946209331299984</c:v>
                </c:pt>
                <c:pt idx="4982">
                  <c:v>0.99946371320899996</c:v>
                </c:pt>
                <c:pt idx="4983">
                  <c:v>0.99946814781499982</c:v>
                </c:pt>
                <c:pt idx="4984">
                  <c:v>0.99947838984799975</c:v>
                </c:pt>
                <c:pt idx="4985">
                  <c:v>0.99946076885999979</c:v>
                </c:pt>
                <c:pt idx="4986">
                  <c:v>0.99947121163700003</c:v>
                </c:pt>
                <c:pt idx="4987">
                  <c:v>0.999484610572</c:v>
                </c:pt>
                <c:pt idx="4988">
                  <c:v>0.99946398777899981</c:v>
                </c:pt>
                <c:pt idx="4989">
                  <c:v>0.99947040086399996</c:v>
                </c:pt>
                <c:pt idx="4990">
                  <c:v>0.99946150796799993</c:v>
                </c:pt>
                <c:pt idx="4991">
                  <c:v>0.99946924061800002</c:v>
                </c:pt>
                <c:pt idx="4992">
                  <c:v>0.99946296228999987</c:v>
                </c:pt>
                <c:pt idx="4993">
                  <c:v>0.99947496655900003</c:v>
                </c:pt>
                <c:pt idx="4994">
                  <c:v>0.99945753865199993</c:v>
                </c:pt>
                <c:pt idx="4995">
                  <c:v>0.99947831646800012</c:v>
                </c:pt>
                <c:pt idx="4996">
                  <c:v>0.999477875435</c:v>
                </c:pt>
                <c:pt idx="4997">
                  <c:v>0.99946810028899991</c:v>
                </c:pt>
                <c:pt idx="4998">
                  <c:v>0.99947149567100002</c:v>
                </c:pt>
                <c:pt idx="4999">
                  <c:v>0.99947243942699993</c:v>
                </c:pt>
                <c:pt idx="5000">
                  <c:v>0.99947237969899994</c:v>
                </c:pt>
                <c:pt idx="5001">
                  <c:v>0.99947238019899987</c:v>
                </c:pt>
                <c:pt idx="5002">
                  <c:v>0.99946672929899982</c:v>
                </c:pt>
                <c:pt idx="5003">
                  <c:v>0.99946841044199997</c:v>
                </c:pt>
                <c:pt idx="5004">
                  <c:v>0.99946497887599983</c:v>
                </c:pt>
                <c:pt idx="5005">
                  <c:v>0.99946209198599978</c:v>
                </c:pt>
                <c:pt idx="5006">
                  <c:v>0.99947263005800002</c:v>
                </c:pt>
                <c:pt idx="5007">
                  <c:v>0.99945093396399998</c:v>
                </c:pt>
                <c:pt idx="5008">
                  <c:v>0.99946498877499979</c:v>
                </c:pt>
                <c:pt idx="5009">
                  <c:v>0.99946855342599994</c:v>
                </c:pt>
                <c:pt idx="5010">
                  <c:v>0.99945719244699993</c:v>
                </c:pt>
                <c:pt idx="5011">
                  <c:v>0.99948384383499989</c:v>
                </c:pt>
                <c:pt idx="5012">
                  <c:v>0.99944797784899997</c:v>
                </c:pt>
                <c:pt idx="5013">
                  <c:v>0.99947453774599992</c:v>
                </c:pt>
                <c:pt idx="5014">
                  <c:v>0.99946683652400004</c:v>
                </c:pt>
                <c:pt idx="5015">
                  <c:v>0.99946633589099976</c:v>
                </c:pt>
                <c:pt idx="5016">
                  <c:v>0.99948682806899991</c:v>
                </c:pt>
                <c:pt idx="5017">
                  <c:v>0.99945406938999992</c:v>
                </c:pt>
                <c:pt idx="5018">
                  <c:v>0.9994633101799999</c:v>
                </c:pt>
                <c:pt idx="5019">
                  <c:v>0.999470866096</c:v>
                </c:pt>
                <c:pt idx="5020">
                  <c:v>0.99946776643099988</c:v>
                </c:pt>
                <c:pt idx="5021">
                  <c:v>0.99947134280099992</c:v>
                </c:pt>
                <c:pt idx="5022">
                  <c:v>0.99948279896499981</c:v>
                </c:pt>
                <c:pt idx="5023">
                  <c:v>0.99947565850500009</c:v>
                </c:pt>
                <c:pt idx="5024">
                  <c:v>0.99947158520399992</c:v>
                </c:pt>
                <c:pt idx="5025">
                  <c:v>0.99945445088399998</c:v>
                </c:pt>
                <c:pt idx="5026">
                  <c:v>0.99948214300299976</c:v>
                </c:pt>
                <c:pt idx="5027">
                  <c:v>0.99947829249700004</c:v>
                </c:pt>
                <c:pt idx="5028">
                  <c:v>0.99945585743000009</c:v>
                </c:pt>
                <c:pt idx="5029">
                  <c:v>0.99946807629400003</c:v>
                </c:pt>
                <c:pt idx="5030">
                  <c:v>0.99947017445999997</c:v>
                </c:pt>
                <c:pt idx="5031">
                  <c:v>0.99948702271599987</c:v>
                </c:pt>
                <c:pt idx="5032">
                  <c:v>0.99946318882099972</c:v>
                </c:pt>
                <c:pt idx="5033">
                  <c:v>0.99947085392299984</c:v>
                </c:pt>
                <c:pt idx="5034">
                  <c:v>0.99946586000099991</c:v>
                </c:pt>
                <c:pt idx="5035">
                  <c:v>0.99947963965200004</c:v>
                </c:pt>
                <c:pt idx="5036">
                  <c:v>0.99945672752699988</c:v>
                </c:pt>
                <c:pt idx="5037">
                  <c:v>0.99947892451699993</c:v>
                </c:pt>
                <c:pt idx="5038">
                  <c:v>0.9994725784059999</c:v>
                </c:pt>
                <c:pt idx="5039">
                  <c:v>0.99945758610099988</c:v>
                </c:pt>
                <c:pt idx="5040">
                  <c:v>0.99946408289099986</c:v>
                </c:pt>
                <c:pt idx="5041">
                  <c:v>0.99945977998099989</c:v>
                </c:pt>
                <c:pt idx="5042">
                  <c:v>0.99947311922399984</c:v>
                </c:pt>
                <c:pt idx="5043">
                  <c:v>0.99946771870399986</c:v>
                </c:pt>
                <c:pt idx="5044">
                  <c:v>0.99946799877099979</c:v>
                </c:pt>
                <c:pt idx="5045">
                  <c:v>0.99946935189099972</c:v>
                </c:pt>
                <c:pt idx="5046">
                  <c:v>0.99947364362000002</c:v>
                </c:pt>
                <c:pt idx="5047">
                  <c:v>0.99945741907099994</c:v>
                </c:pt>
                <c:pt idx="5048">
                  <c:v>0.99947218900999979</c:v>
                </c:pt>
                <c:pt idx="5049">
                  <c:v>0.99945646543899991</c:v>
                </c:pt>
                <c:pt idx="5050">
                  <c:v>0.99947792304599992</c:v>
                </c:pt>
                <c:pt idx="5051">
                  <c:v>0.99947503225300016</c:v>
                </c:pt>
                <c:pt idx="5052">
                  <c:v>0.99945479655799996</c:v>
                </c:pt>
                <c:pt idx="5053">
                  <c:v>0.99947533609100003</c:v>
                </c:pt>
                <c:pt idx="5054">
                  <c:v>0.99946403528499994</c:v>
                </c:pt>
                <c:pt idx="5055">
                  <c:v>0.9994821192429999</c:v>
                </c:pt>
                <c:pt idx="5056">
                  <c:v>0.99943727307899999</c:v>
                </c:pt>
                <c:pt idx="5057">
                  <c:v>0.99947258239999992</c:v>
                </c:pt>
                <c:pt idx="5058">
                  <c:v>0.9994634293539999</c:v>
                </c:pt>
                <c:pt idx="5059">
                  <c:v>0.99946374925799975</c:v>
                </c:pt>
                <c:pt idx="5060">
                  <c:v>0.99946768297299993</c:v>
                </c:pt>
                <c:pt idx="5061">
                  <c:v>0.99946773068399997</c:v>
                </c:pt>
                <c:pt idx="5062">
                  <c:v>0.99947170030499999</c:v>
                </c:pt>
                <c:pt idx="5063">
                  <c:v>0.99946632393399981</c:v>
                </c:pt>
                <c:pt idx="5064">
                  <c:v>0.99947127712999995</c:v>
                </c:pt>
                <c:pt idx="5065">
                  <c:v>0.99947026985499987</c:v>
                </c:pt>
                <c:pt idx="5066">
                  <c:v>0.99946663401699987</c:v>
                </c:pt>
                <c:pt idx="5067">
                  <c:v>0.99946426164599989</c:v>
                </c:pt>
                <c:pt idx="5068">
                  <c:v>0.99948582665300012</c:v>
                </c:pt>
                <c:pt idx="5069">
                  <c:v>0.99946726587999979</c:v>
                </c:pt>
                <c:pt idx="5070">
                  <c:v>0.99947366753300004</c:v>
                </c:pt>
                <c:pt idx="5071">
                  <c:v>0.99946610143899983</c:v>
                </c:pt>
                <c:pt idx="5072">
                  <c:v>0.99947072289599992</c:v>
                </c:pt>
                <c:pt idx="5073">
                  <c:v>0.99946705105999989</c:v>
                </c:pt>
                <c:pt idx="5074">
                  <c:v>0.99945681135699993</c:v>
                </c:pt>
                <c:pt idx="5075">
                  <c:v>0.99948432498199979</c:v>
                </c:pt>
                <c:pt idx="5076">
                  <c:v>0.99947724362400003</c:v>
                </c:pt>
                <c:pt idx="5077">
                  <c:v>0.99947776820099987</c:v>
                </c:pt>
                <c:pt idx="5078">
                  <c:v>0.99946695607799985</c:v>
                </c:pt>
                <c:pt idx="5079">
                  <c:v>0.99947222476699982</c:v>
                </c:pt>
                <c:pt idx="5080">
                  <c:v>0.99946967435699996</c:v>
                </c:pt>
                <c:pt idx="5081">
                  <c:v>0.99946239015199978</c:v>
                </c:pt>
                <c:pt idx="5082">
                  <c:v>0.99948306090099981</c:v>
                </c:pt>
                <c:pt idx="5083">
                  <c:v>0.99945683487999992</c:v>
                </c:pt>
                <c:pt idx="5084">
                  <c:v>0.99948551283800002</c:v>
                </c:pt>
                <c:pt idx="5085">
                  <c:v>0.99947113997399983</c:v>
                </c:pt>
                <c:pt idx="5086">
                  <c:v>0.99947487134599999</c:v>
                </c:pt>
                <c:pt idx="5087">
                  <c:v>0.99944947981099996</c:v>
                </c:pt>
                <c:pt idx="5088">
                  <c:v>0.99948260802399991</c:v>
                </c:pt>
                <c:pt idx="5089">
                  <c:v>0.99946941157699998</c:v>
                </c:pt>
                <c:pt idx="5090">
                  <c:v>0.99945845616300011</c:v>
                </c:pt>
                <c:pt idx="5091">
                  <c:v>0.99947476409899993</c:v>
                </c:pt>
                <c:pt idx="5092">
                  <c:v>0.99947645723300005</c:v>
                </c:pt>
                <c:pt idx="5093">
                  <c:v>0.99947744616900003</c:v>
                </c:pt>
                <c:pt idx="5094">
                  <c:v>0.9994694830369999</c:v>
                </c:pt>
                <c:pt idx="5095">
                  <c:v>0.99946318866899986</c:v>
                </c:pt>
                <c:pt idx="5096">
                  <c:v>0.9994603518509998</c:v>
                </c:pt>
                <c:pt idx="5097">
                  <c:v>0.99947113995899994</c:v>
                </c:pt>
                <c:pt idx="5098">
                  <c:v>0.99946047885899991</c:v>
                </c:pt>
                <c:pt idx="5099">
                  <c:v>0.99947569387099999</c:v>
                </c:pt>
                <c:pt idx="5100">
                  <c:v>0.99947079428999996</c:v>
                </c:pt>
                <c:pt idx="5101">
                  <c:v>0.99946498878599976</c:v>
                </c:pt>
                <c:pt idx="5102">
                  <c:v>0.99946187764200001</c:v>
                </c:pt>
                <c:pt idx="5103">
                  <c:v>0.99945910011899997</c:v>
                </c:pt>
                <c:pt idx="5104">
                  <c:v>0.99946724388099972</c:v>
                </c:pt>
                <c:pt idx="5105">
                  <c:v>0.99945323479699988</c:v>
                </c:pt>
                <c:pt idx="5106">
                  <c:v>0.99946913721800001</c:v>
                </c:pt>
                <c:pt idx="5107">
                  <c:v>0.99945912367900003</c:v>
                </c:pt>
                <c:pt idx="5108">
                  <c:v>0.99947328584199979</c:v>
                </c:pt>
                <c:pt idx="5109">
                  <c:v>0.99947811406499998</c:v>
                </c:pt>
                <c:pt idx="5110">
                  <c:v>0.99947292835799972</c:v>
                </c:pt>
                <c:pt idx="5111">
                  <c:v>0.99945704182199979</c:v>
                </c:pt>
                <c:pt idx="5112">
                  <c:v>0.99946197311399998</c:v>
                </c:pt>
                <c:pt idx="5113">
                  <c:v>0.9994659187249999</c:v>
                </c:pt>
                <c:pt idx="5114">
                  <c:v>0.99945832511599986</c:v>
                </c:pt>
                <c:pt idx="5115">
                  <c:v>0.99947247515399984</c:v>
                </c:pt>
                <c:pt idx="5116">
                  <c:v>0.99947915080799987</c:v>
                </c:pt>
                <c:pt idx="5117">
                  <c:v>0.99947788730099996</c:v>
                </c:pt>
                <c:pt idx="5118">
                  <c:v>0.99945766757599996</c:v>
                </c:pt>
                <c:pt idx="5119">
                  <c:v>0.99947389414699994</c:v>
                </c:pt>
                <c:pt idx="5120">
                  <c:v>0.99947599190399994</c:v>
                </c:pt>
                <c:pt idx="5121">
                  <c:v>0.99945068409799986</c:v>
                </c:pt>
                <c:pt idx="5122">
                  <c:v>0.99948496838999989</c:v>
                </c:pt>
                <c:pt idx="5123">
                  <c:v>0.99947054399199986</c:v>
                </c:pt>
                <c:pt idx="5124">
                  <c:v>0.999481082109</c:v>
                </c:pt>
                <c:pt idx="5125">
                  <c:v>0.99947011500999994</c:v>
                </c:pt>
                <c:pt idx="5126">
                  <c:v>0.99946957837799988</c:v>
                </c:pt>
                <c:pt idx="5127">
                  <c:v>0.99947682654699999</c:v>
                </c:pt>
                <c:pt idx="5128">
                  <c:v>0.99946397556799993</c:v>
                </c:pt>
                <c:pt idx="5129">
                  <c:v>0.99946738506299981</c:v>
                </c:pt>
                <c:pt idx="5130">
                  <c:v>0.99946798111299961</c:v>
                </c:pt>
                <c:pt idx="5131">
                  <c:v>0.9994800987939999</c:v>
                </c:pt>
                <c:pt idx="5132">
                  <c:v>0.99946682457699987</c:v>
                </c:pt>
                <c:pt idx="5133">
                  <c:v>0.99946963806900002</c:v>
                </c:pt>
                <c:pt idx="5134">
                  <c:v>0.99946721856300003</c:v>
                </c:pt>
                <c:pt idx="5135">
                  <c:v>0.99948192870399988</c:v>
                </c:pt>
                <c:pt idx="5136">
                  <c:v>0.99946011316899996</c:v>
                </c:pt>
                <c:pt idx="5137">
                  <c:v>0.99946651472099979</c:v>
                </c:pt>
                <c:pt idx="5138">
                  <c:v>0.99946016096199974</c:v>
                </c:pt>
                <c:pt idx="5139">
                  <c:v>0.99946440464599984</c:v>
                </c:pt>
                <c:pt idx="5140">
                  <c:v>0.99947581301900013</c:v>
                </c:pt>
                <c:pt idx="5141">
                  <c:v>0.99945955281300003</c:v>
                </c:pt>
                <c:pt idx="5142">
                  <c:v>0.99947247512699988</c:v>
                </c:pt>
                <c:pt idx="5143">
                  <c:v>0.99947458531699973</c:v>
                </c:pt>
                <c:pt idx="5144">
                  <c:v>0.99947387997199988</c:v>
                </c:pt>
                <c:pt idx="5145">
                  <c:v>0.99945005182899993</c:v>
                </c:pt>
                <c:pt idx="5146">
                  <c:v>0.99947373892499991</c:v>
                </c:pt>
                <c:pt idx="5147">
                  <c:v>0.99945774104599983</c:v>
                </c:pt>
                <c:pt idx="5148">
                  <c:v>0.99946461956599997</c:v>
                </c:pt>
                <c:pt idx="5149">
                  <c:v>0.99945479643299984</c:v>
                </c:pt>
                <c:pt idx="5150">
                  <c:v>0.99947088966800002</c:v>
                </c:pt>
                <c:pt idx="5151">
                  <c:v>0.99946088612599993</c:v>
                </c:pt>
                <c:pt idx="5152">
                  <c:v>0.99946482203800002</c:v>
                </c:pt>
                <c:pt idx="5153">
                  <c:v>0.99947363157299984</c:v>
                </c:pt>
                <c:pt idx="5154">
                  <c:v>0.99945293719899997</c:v>
                </c:pt>
                <c:pt idx="5155">
                  <c:v>0.99947313078099986</c:v>
                </c:pt>
                <c:pt idx="5156">
                  <c:v>0.99945858748799987</c:v>
                </c:pt>
                <c:pt idx="5157">
                  <c:v>0.99947857896299985</c:v>
                </c:pt>
                <c:pt idx="5158">
                  <c:v>0.99946926044699991</c:v>
                </c:pt>
                <c:pt idx="5159">
                  <c:v>0.99945971972899994</c:v>
                </c:pt>
                <c:pt idx="5160">
                  <c:v>0.99947732694899993</c:v>
                </c:pt>
                <c:pt idx="5161">
                  <c:v>0.99944845489199996</c:v>
                </c:pt>
                <c:pt idx="5162">
                  <c:v>0.99946692001699977</c:v>
                </c:pt>
                <c:pt idx="5163">
                  <c:v>0.99947705296199996</c:v>
                </c:pt>
                <c:pt idx="5164">
                  <c:v>0.99946836636899994</c:v>
                </c:pt>
                <c:pt idx="5165">
                  <c:v>0.99946771865299988</c:v>
                </c:pt>
                <c:pt idx="5166">
                  <c:v>0.99947465669700009</c:v>
                </c:pt>
                <c:pt idx="5167">
                  <c:v>0.99947329769299997</c:v>
                </c:pt>
                <c:pt idx="5168">
                  <c:v>0.99947742254600003</c:v>
                </c:pt>
                <c:pt idx="5169">
                  <c:v>0.99947168845400003</c:v>
                </c:pt>
                <c:pt idx="5170">
                  <c:v>0.99946458352899992</c:v>
                </c:pt>
                <c:pt idx="5171">
                  <c:v>0.99946861478199989</c:v>
                </c:pt>
                <c:pt idx="5172">
                  <c:v>0.99947123580699992</c:v>
                </c:pt>
                <c:pt idx="5173">
                  <c:v>0.99948799615599992</c:v>
                </c:pt>
                <c:pt idx="5174">
                  <c:v>0.99945832497499987</c:v>
                </c:pt>
                <c:pt idx="5175">
                  <c:v>0.99947143809400008</c:v>
                </c:pt>
                <c:pt idx="5176">
                  <c:v>0.99946702728199988</c:v>
                </c:pt>
                <c:pt idx="5177">
                  <c:v>0.99947528857099999</c:v>
                </c:pt>
                <c:pt idx="5178">
                  <c:v>0.99947200244400003</c:v>
                </c:pt>
                <c:pt idx="5179">
                  <c:v>0.99946138880699975</c:v>
                </c:pt>
                <c:pt idx="5180">
                  <c:v>0.99947265439699984</c:v>
                </c:pt>
                <c:pt idx="5181">
                  <c:v>0.99947074688899984</c:v>
                </c:pt>
                <c:pt idx="5182">
                  <c:v>0.99947493081899996</c:v>
                </c:pt>
                <c:pt idx="5183">
                  <c:v>0.99946258090299978</c:v>
                </c:pt>
                <c:pt idx="5184">
                  <c:v>0.99946980716800005</c:v>
                </c:pt>
                <c:pt idx="5185">
                  <c:v>0.99946452396099983</c:v>
                </c:pt>
                <c:pt idx="5186">
                  <c:v>0.99946874383099982</c:v>
                </c:pt>
                <c:pt idx="5187">
                  <c:v>0.9994636894629999</c:v>
                </c:pt>
                <c:pt idx="5188">
                  <c:v>0.99947490707499997</c:v>
                </c:pt>
                <c:pt idx="5189">
                  <c:v>0.99947216516999982</c:v>
                </c:pt>
                <c:pt idx="5190">
                  <c:v>0.99946109070299993</c:v>
                </c:pt>
                <c:pt idx="5191">
                  <c:v>0.99947061154700001</c:v>
                </c:pt>
                <c:pt idx="5192">
                  <c:v>0.99946996004899991</c:v>
                </c:pt>
                <c:pt idx="5193">
                  <c:v>0.99946645559399994</c:v>
                </c:pt>
                <c:pt idx="5194">
                  <c:v>0.99946410669599994</c:v>
                </c:pt>
                <c:pt idx="5195">
                  <c:v>0.99947491897899998</c:v>
                </c:pt>
                <c:pt idx="5196">
                  <c:v>0.99945462969599996</c:v>
                </c:pt>
                <c:pt idx="5197">
                  <c:v>0.99947270164199986</c:v>
                </c:pt>
                <c:pt idx="5198">
                  <c:v>0.99946063771499993</c:v>
                </c:pt>
                <c:pt idx="5199">
                  <c:v>0.99945746677999991</c:v>
                </c:pt>
                <c:pt idx="5200">
                  <c:v>0.99948205951399993</c:v>
                </c:pt>
                <c:pt idx="5201">
                  <c:v>0.99944773934999998</c:v>
                </c:pt>
                <c:pt idx="5202">
                  <c:v>0.99946807632400003</c:v>
                </c:pt>
                <c:pt idx="5203">
                  <c:v>0.99947516929499991</c:v>
                </c:pt>
                <c:pt idx="5204">
                  <c:v>0.99947768487999988</c:v>
                </c:pt>
                <c:pt idx="5205">
                  <c:v>0.99946312928099978</c:v>
                </c:pt>
                <c:pt idx="5206">
                  <c:v>0.99946862487799992</c:v>
                </c:pt>
                <c:pt idx="5207">
                  <c:v>0.99945628687999988</c:v>
                </c:pt>
                <c:pt idx="5208">
                  <c:v>0.99948127288099997</c:v>
                </c:pt>
                <c:pt idx="5209">
                  <c:v>0.99947352430599989</c:v>
                </c:pt>
                <c:pt idx="5210">
                  <c:v>0.9994669557939998</c:v>
                </c:pt>
                <c:pt idx="5211">
                  <c:v>0.99946791948199987</c:v>
                </c:pt>
                <c:pt idx="5212">
                  <c:v>0.999471259251</c:v>
                </c:pt>
                <c:pt idx="5213">
                  <c:v>0.999474513743</c:v>
                </c:pt>
                <c:pt idx="5214">
                  <c:v>0.99945995828300005</c:v>
                </c:pt>
                <c:pt idx="5215">
                  <c:v>0.9994800091049999</c:v>
                </c:pt>
                <c:pt idx="5216">
                  <c:v>0.99948569550400002</c:v>
                </c:pt>
                <c:pt idx="5217">
                  <c:v>0.999464238093</c:v>
                </c:pt>
                <c:pt idx="5218">
                  <c:v>0.99946924055999997</c:v>
                </c:pt>
                <c:pt idx="5219">
                  <c:v>0.99948335925199983</c:v>
                </c:pt>
                <c:pt idx="5220">
                  <c:v>0.99946177065899999</c:v>
                </c:pt>
                <c:pt idx="5221">
                  <c:v>0.99947950881499992</c:v>
                </c:pt>
                <c:pt idx="5222">
                  <c:v>0.99946973329300004</c:v>
                </c:pt>
                <c:pt idx="5223">
                  <c:v>0.99945869512300001</c:v>
                </c:pt>
                <c:pt idx="5224">
                  <c:v>0.99948035686799985</c:v>
                </c:pt>
                <c:pt idx="5225">
                  <c:v>0.99946815971899983</c:v>
                </c:pt>
                <c:pt idx="5226">
                  <c:v>0.99947614712199973</c:v>
                </c:pt>
                <c:pt idx="5227">
                  <c:v>0.999469900563</c:v>
                </c:pt>
                <c:pt idx="5228">
                  <c:v>0.99947931802500001</c:v>
                </c:pt>
                <c:pt idx="5229">
                  <c:v>0.99947041302100004</c:v>
                </c:pt>
                <c:pt idx="5230">
                  <c:v>0.99945410524999989</c:v>
                </c:pt>
                <c:pt idx="5231">
                  <c:v>0.99948222470999981</c:v>
                </c:pt>
                <c:pt idx="5232">
                  <c:v>0.99945993438199998</c:v>
                </c:pt>
                <c:pt idx="5233">
                  <c:v>0.99947060369200003</c:v>
                </c:pt>
                <c:pt idx="5234">
                  <c:v>0.99945790784199973</c:v>
                </c:pt>
                <c:pt idx="5235">
                  <c:v>0.99947913892599993</c:v>
                </c:pt>
                <c:pt idx="5236">
                  <c:v>0.99946816011199979</c:v>
                </c:pt>
                <c:pt idx="5237">
                  <c:v>0.99947530058400003</c:v>
                </c:pt>
                <c:pt idx="5238">
                  <c:v>0.99947137651900009</c:v>
                </c:pt>
                <c:pt idx="5239">
                  <c:v>0.99946174633199991</c:v>
                </c:pt>
                <c:pt idx="5240">
                  <c:v>0.99946771867699991</c:v>
                </c:pt>
                <c:pt idx="5241">
                  <c:v>0.99946677698799991</c:v>
                </c:pt>
                <c:pt idx="5242">
                  <c:v>0.99946860077599986</c:v>
                </c:pt>
                <c:pt idx="5243">
                  <c:v>0.99945566683800002</c:v>
                </c:pt>
                <c:pt idx="5244">
                  <c:v>0.99946992613800001</c:v>
                </c:pt>
                <c:pt idx="5245">
                  <c:v>0.99946570401099988</c:v>
                </c:pt>
                <c:pt idx="5246">
                  <c:v>0.99947098519899991</c:v>
                </c:pt>
                <c:pt idx="5247">
                  <c:v>0.99945830120699986</c:v>
                </c:pt>
                <c:pt idx="5248">
                  <c:v>0.99947370294699989</c:v>
                </c:pt>
                <c:pt idx="5249">
                  <c:v>0.99945491560699984</c:v>
                </c:pt>
                <c:pt idx="5250">
                  <c:v>0.99946727781499989</c:v>
                </c:pt>
                <c:pt idx="5251">
                  <c:v>0.99946327031999993</c:v>
                </c:pt>
                <c:pt idx="5252">
                  <c:v>0.99945728800399991</c:v>
                </c:pt>
                <c:pt idx="5253">
                  <c:v>0.99946718234199983</c:v>
                </c:pt>
                <c:pt idx="5254">
                  <c:v>0.99946757620299986</c:v>
                </c:pt>
                <c:pt idx="5255">
                  <c:v>0.99947047272099998</c:v>
                </c:pt>
                <c:pt idx="5256">
                  <c:v>0.99947559855000001</c:v>
                </c:pt>
                <c:pt idx="5257">
                  <c:v>0.99947732701499992</c:v>
                </c:pt>
                <c:pt idx="5258">
                  <c:v>0.99945941578800002</c:v>
                </c:pt>
                <c:pt idx="5259">
                  <c:v>0.99948360949799986</c:v>
                </c:pt>
                <c:pt idx="5260">
                  <c:v>0.99945223335199984</c:v>
                </c:pt>
                <c:pt idx="5261">
                  <c:v>0.99946703914699986</c:v>
                </c:pt>
                <c:pt idx="5262">
                  <c:v>0.99946554908799989</c:v>
                </c:pt>
                <c:pt idx="5263">
                  <c:v>0.99946426171399982</c:v>
                </c:pt>
                <c:pt idx="5264">
                  <c:v>0.99946957852599994</c:v>
                </c:pt>
                <c:pt idx="5265">
                  <c:v>0.99946893461599984</c:v>
                </c:pt>
                <c:pt idx="5266">
                  <c:v>0.99949462424199997</c:v>
                </c:pt>
                <c:pt idx="5267">
                  <c:v>0.99946743255500003</c:v>
                </c:pt>
                <c:pt idx="5268">
                  <c:v>0.99946726575499978</c:v>
                </c:pt>
                <c:pt idx="5269">
                  <c:v>0.99945383086899997</c:v>
                </c:pt>
                <c:pt idx="5270">
                  <c:v>0.99948177381899994</c:v>
                </c:pt>
                <c:pt idx="5271">
                  <c:v>0.99947027416400003</c:v>
                </c:pt>
                <c:pt idx="5272">
                  <c:v>0.99947854287899984</c:v>
                </c:pt>
                <c:pt idx="5273">
                  <c:v>0.99947125933699998</c:v>
                </c:pt>
                <c:pt idx="5274">
                  <c:v>0.99947093742100002</c:v>
                </c:pt>
                <c:pt idx="5275">
                  <c:v>0.99947882930099996</c:v>
                </c:pt>
                <c:pt idx="5276">
                  <c:v>0.99946631199799973</c:v>
                </c:pt>
                <c:pt idx="5277">
                  <c:v>0.99946967388599994</c:v>
                </c:pt>
                <c:pt idx="5278">
                  <c:v>0.99947561842699995</c:v>
                </c:pt>
                <c:pt idx="5279">
                  <c:v>0.99947078238699993</c:v>
                </c:pt>
                <c:pt idx="5280">
                  <c:v>0.99946769497999988</c:v>
                </c:pt>
                <c:pt idx="5281">
                  <c:v>0.999478018744</c:v>
                </c:pt>
                <c:pt idx="5282">
                  <c:v>0.99946459565299994</c:v>
                </c:pt>
                <c:pt idx="5283">
                  <c:v>0.99945882593399993</c:v>
                </c:pt>
                <c:pt idx="5284">
                  <c:v>0.99946332998699972</c:v>
                </c:pt>
                <c:pt idx="5285">
                  <c:v>0.99947426334400002</c:v>
                </c:pt>
                <c:pt idx="5286">
                  <c:v>0.99947783964000003</c:v>
                </c:pt>
                <c:pt idx="5287">
                  <c:v>0.99944864516999998</c:v>
                </c:pt>
                <c:pt idx="5288">
                  <c:v>0.99947860247600007</c:v>
                </c:pt>
                <c:pt idx="5289">
                  <c:v>0.99946641939699987</c:v>
                </c:pt>
                <c:pt idx="5290">
                  <c:v>0.99947310693999991</c:v>
                </c:pt>
                <c:pt idx="5291">
                  <c:v>0.99946331012499989</c:v>
                </c:pt>
                <c:pt idx="5292">
                  <c:v>0.99946798094699973</c:v>
                </c:pt>
                <c:pt idx="5293">
                  <c:v>0.99946417821799993</c:v>
                </c:pt>
                <c:pt idx="5294">
                  <c:v>0.99946706325299994</c:v>
                </c:pt>
                <c:pt idx="5295">
                  <c:v>0.99946181777999998</c:v>
                </c:pt>
                <c:pt idx="5296">
                  <c:v>0.99945236486099975</c:v>
                </c:pt>
                <c:pt idx="5297">
                  <c:v>0.99947929407400005</c:v>
                </c:pt>
                <c:pt idx="5298">
                  <c:v>0.99945325665700002</c:v>
                </c:pt>
                <c:pt idx="5299">
                  <c:v>0.9994705917179999</c:v>
                </c:pt>
                <c:pt idx="5300">
                  <c:v>0.99945242435799986</c:v>
                </c:pt>
                <c:pt idx="5301">
                  <c:v>0.99947488355900005</c:v>
                </c:pt>
                <c:pt idx="5302">
                  <c:v>0.99946415443699987</c:v>
                </c:pt>
                <c:pt idx="5303">
                  <c:v>0.9994596958819999</c:v>
                </c:pt>
                <c:pt idx="5304">
                  <c:v>0.99947601595599989</c:v>
                </c:pt>
                <c:pt idx="5305">
                  <c:v>0.99946197290899996</c:v>
                </c:pt>
                <c:pt idx="5306">
                  <c:v>0.99946999626499999</c:v>
                </c:pt>
                <c:pt idx="5307">
                  <c:v>0.99946527506699989</c:v>
                </c:pt>
                <c:pt idx="5308">
                  <c:v>0.99947978275499993</c:v>
                </c:pt>
                <c:pt idx="5309">
                  <c:v>0.99946211593599976</c:v>
                </c:pt>
                <c:pt idx="5310">
                  <c:v>0.99947437083099988</c:v>
                </c:pt>
                <c:pt idx="5311">
                  <c:v>0.99946459146799993</c:v>
                </c:pt>
                <c:pt idx="5312">
                  <c:v>0.99947346480999988</c:v>
                </c:pt>
                <c:pt idx="5313">
                  <c:v>0.99946595438699992</c:v>
                </c:pt>
                <c:pt idx="5314">
                  <c:v>0.99947321424799984</c:v>
                </c:pt>
                <c:pt idx="5315">
                  <c:v>0.99947183136800011</c:v>
                </c:pt>
                <c:pt idx="5316">
                  <c:v>0.99946911347900003</c:v>
                </c:pt>
                <c:pt idx="5317">
                  <c:v>0.99948914066499994</c:v>
                </c:pt>
                <c:pt idx="5318">
                  <c:v>0.99945955491399996</c:v>
                </c:pt>
                <c:pt idx="5319">
                  <c:v>0.99948105897099992</c:v>
                </c:pt>
                <c:pt idx="5320">
                  <c:v>0.99945909983799985</c:v>
                </c:pt>
                <c:pt idx="5321">
                  <c:v>0.99947218896299983</c:v>
                </c:pt>
                <c:pt idx="5322">
                  <c:v>0.99945502319799984</c:v>
                </c:pt>
                <c:pt idx="5323">
                  <c:v>0.99949036838899996</c:v>
                </c:pt>
                <c:pt idx="5324">
                  <c:v>0.99946776039599983</c:v>
                </c:pt>
                <c:pt idx="5325">
                  <c:v>0.999474036866</c:v>
                </c:pt>
                <c:pt idx="5326">
                  <c:v>0.99947004330599998</c:v>
                </c:pt>
                <c:pt idx="5327">
                  <c:v>0.99947026998999988</c:v>
                </c:pt>
                <c:pt idx="5328">
                  <c:v>0.99947592035999999</c:v>
                </c:pt>
                <c:pt idx="5329">
                  <c:v>0.99947023418799996</c:v>
                </c:pt>
                <c:pt idx="5330">
                  <c:v>0.99947233207800001</c:v>
                </c:pt>
                <c:pt idx="5331">
                  <c:v>0.99946077705399994</c:v>
                </c:pt>
                <c:pt idx="5332">
                  <c:v>0.99947805422500002</c:v>
                </c:pt>
                <c:pt idx="5333">
                  <c:v>0.99947096122799994</c:v>
                </c:pt>
                <c:pt idx="5334">
                  <c:v>0.99947246362699993</c:v>
                </c:pt>
                <c:pt idx="5335">
                  <c:v>0.99945402164399999</c:v>
                </c:pt>
                <c:pt idx="5336">
                  <c:v>0.99947502614499995</c:v>
                </c:pt>
                <c:pt idx="5337">
                  <c:v>0.99947087814199997</c:v>
                </c:pt>
                <c:pt idx="5338">
                  <c:v>0.999464492165</c:v>
                </c:pt>
                <c:pt idx="5339">
                  <c:v>0.99947780390699992</c:v>
                </c:pt>
                <c:pt idx="5340">
                  <c:v>0.99946146011699988</c:v>
                </c:pt>
                <c:pt idx="5341">
                  <c:v>0.99947649255899995</c:v>
                </c:pt>
                <c:pt idx="5342">
                  <c:v>0.99945527345700003</c:v>
                </c:pt>
                <c:pt idx="5343">
                  <c:v>0.99947863822900007</c:v>
                </c:pt>
                <c:pt idx="5344">
                  <c:v>0.99946662824999988</c:v>
                </c:pt>
                <c:pt idx="5345">
                  <c:v>0.99944664281599993</c:v>
                </c:pt>
                <c:pt idx="5346">
                  <c:v>0.99947934161199992</c:v>
                </c:pt>
                <c:pt idx="5347">
                  <c:v>0.99945579795499984</c:v>
                </c:pt>
                <c:pt idx="5348">
                  <c:v>0.99946254513999977</c:v>
                </c:pt>
                <c:pt idx="5349">
                  <c:v>0.99946718225699982</c:v>
                </c:pt>
                <c:pt idx="5350">
                  <c:v>0.99946730147499985</c:v>
                </c:pt>
                <c:pt idx="5351">
                  <c:v>0.99946113448699991</c:v>
                </c:pt>
                <c:pt idx="5352">
                  <c:v>0.9994566084269999</c:v>
                </c:pt>
                <c:pt idx="5353">
                  <c:v>0.99947211790899992</c:v>
                </c:pt>
                <c:pt idx="5354">
                  <c:v>0.99947551512599997</c:v>
                </c:pt>
                <c:pt idx="5355">
                  <c:v>0.99946730166399989</c:v>
                </c:pt>
                <c:pt idx="5356">
                  <c:v>0.99947415597699985</c:v>
                </c:pt>
                <c:pt idx="5357">
                  <c:v>0.99946748023799992</c:v>
                </c:pt>
                <c:pt idx="5358">
                  <c:v>0.99945924685499998</c:v>
                </c:pt>
                <c:pt idx="5359">
                  <c:v>0.99948765051300004</c:v>
                </c:pt>
                <c:pt idx="5360">
                  <c:v>0.99944602266500004</c:v>
                </c:pt>
                <c:pt idx="5361">
                  <c:v>0.99947963958099995</c:v>
                </c:pt>
                <c:pt idx="5362">
                  <c:v>0.99947277346300001</c:v>
                </c:pt>
                <c:pt idx="5363">
                  <c:v>0.99947150966099996</c:v>
                </c:pt>
                <c:pt idx="5364">
                  <c:v>0.99947312491099982</c:v>
                </c:pt>
                <c:pt idx="5365">
                  <c:v>0.99946572814299994</c:v>
                </c:pt>
                <c:pt idx="5366">
                  <c:v>0.99947822138999998</c:v>
                </c:pt>
                <c:pt idx="5367">
                  <c:v>0.99946494117399987</c:v>
                </c:pt>
                <c:pt idx="5368">
                  <c:v>0.99947927032200001</c:v>
                </c:pt>
                <c:pt idx="5369">
                  <c:v>0.99947443056400009</c:v>
                </c:pt>
                <c:pt idx="5370">
                  <c:v>0.99946837458099991</c:v>
                </c:pt>
                <c:pt idx="5371">
                  <c:v>0.99946886340199992</c:v>
                </c:pt>
                <c:pt idx="5372">
                  <c:v>0.99947698125999973</c:v>
                </c:pt>
                <c:pt idx="5373">
                  <c:v>0.99946432157699983</c:v>
                </c:pt>
                <c:pt idx="5374">
                  <c:v>0.99947878128599987</c:v>
                </c:pt>
                <c:pt idx="5375">
                  <c:v>0.99945673950899994</c:v>
                </c:pt>
                <c:pt idx="5376">
                  <c:v>0.99946970964899984</c:v>
                </c:pt>
                <c:pt idx="5377">
                  <c:v>0.999474859336</c:v>
                </c:pt>
                <c:pt idx="5378">
                  <c:v>0.99947080024900004</c:v>
                </c:pt>
                <c:pt idx="5379">
                  <c:v>0.99947024594999989</c:v>
                </c:pt>
                <c:pt idx="5380">
                  <c:v>0.99946674121099977</c:v>
                </c:pt>
                <c:pt idx="5381">
                  <c:v>0.99948644649699991</c:v>
                </c:pt>
                <c:pt idx="5382">
                  <c:v>0.99945260294199989</c:v>
                </c:pt>
                <c:pt idx="5383">
                  <c:v>0.99946792134099982</c:v>
                </c:pt>
                <c:pt idx="5384">
                  <c:v>0.99946365769800005</c:v>
                </c:pt>
                <c:pt idx="5385">
                  <c:v>0.99948509960099996</c:v>
                </c:pt>
                <c:pt idx="5386">
                  <c:v>0.99946318890299979</c:v>
                </c:pt>
                <c:pt idx="5387">
                  <c:v>0.99946523936800002</c:v>
                </c:pt>
                <c:pt idx="5388">
                  <c:v>0.999473011636</c:v>
                </c:pt>
                <c:pt idx="5389">
                  <c:v>0.99946533472799992</c:v>
                </c:pt>
                <c:pt idx="5390">
                  <c:v>0.99946155555799987</c:v>
                </c:pt>
                <c:pt idx="5391">
                  <c:v>0.99946955847499996</c:v>
                </c:pt>
                <c:pt idx="5392">
                  <c:v>0.99947252292899991</c:v>
                </c:pt>
                <c:pt idx="5393">
                  <c:v>0.99946254500599974</c:v>
                </c:pt>
                <c:pt idx="5394">
                  <c:v>0.99948240528799992</c:v>
                </c:pt>
                <c:pt idx="5395">
                  <c:v>0.99945124395399998</c:v>
                </c:pt>
                <c:pt idx="5396">
                  <c:v>0.99947357196199982</c:v>
                </c:pt>
                <c:pt idx="5397">
                  <c:v>0.99946614569599979</c:v>
                </c:pt>
                <c:pt idx="5398">
                  <c:v>0.99946508826999991</c:v>
                </c:pt>
                <c:pt idx="5399">
                  <c:v>0.99944857374899998</c:v>
                </c:pt>
                <c:pt idx="5400">
                  <c:v>0.99946273572299982</c:v>
                </c:pt>
                <c:pt idx="5401">
                  <c:v>0.99947572954599984</c:v>
                </c:pt>
                <c:pt idx="5402">
                  <c:v>0.99946783823199992</c:v>
                </c:pt>
                <c:pt idx="5403">
                  <c:v>0.99947658790299976</c:v>
                </c:pt>
                <c:pt idx="5404">
                  <c:v>0.99946615115899973</c:v>
                </c:pt>
                <c:pt idx="5405">
                  <c:v>0.99946678899099972</c:v>
                </c:pt>
                <c:pt idx="5406">
                  <c:v>0.99945048104199985</c:v>
                </c:pt>
                <c:pt idx="5407">
                  <c:v>0.99947092537999993</c:v>
                </c:pt>
                <c:pt idx="5408">
                  <c:v>0.99947117601900004</c:v>
                </c:pt>
                <c:pt idx="5409">
                  <c:v>0.99946330809399986</c:v>
                </c:pt>
                <c:pt idx="5410">
                  <c:v>0.99948414590499979</c:v>
                </c:pt>
                <c:pt idx="5411">
                  <c:v>0.9994729958009998</c:v>
                </c:pt>
                <c:pt idx="5412">
                  <c:v>0.99949047612099995</c:v>
                </c:pt>
                <c:pt idx="5413">
                  <c:v>0.99945213826899992</c:v>
                </c:pt>
                <c:pt idx="5414">
                  <c:v>0.99947236796099981</c:v>
                </c:pt>
                <c:pt idx="5415">
                  <c:v>0.99946879183499981</c:v>
                </c:pt>
                <c:pt idx="5416">
                  <c:v>0.99948334695599983</c:v>
                </c:pt>
                <c:pt idx="5417">
                  <c:v>0.99948732889999981</c:v>
                </c:pt>
                <c:pt idx="5418">
                  <c:v>0.99945925680000003</c:v>
                </c:pt>
                <c:pt idx="5419">
                  <c:v>0.99947784016399999</c:v>
                </c:pt>
                <c:pt idx="5420">
                  <c:v>0.99946922085699985</c:v>
                </c:pt>
                <c:pt idx="5421">
                  <c:v>0.99947948475999993</c:v>
                </c:pt>
                <c:pt idx="5422">
                  <c:v>0.99945821771499999</c:v>
                </c:pt>
                <c:pt idx="5423">
                  <c:v>0.99947952043699984</c:v>
                </c:pt>
                <c:pt idx="5424">
                  <c:v>0.99947798264099996</c:v>
                </c:pt>
                <c:pt idx="5425">
                  <c:v>0.99947518124800006</c:v>
                </c:pt>
                <c:pt idx="5426">
                  <c:v>0.999464726523</c:v>
                </c:pt>
                <c:pt idx="5427">
                  <c:v>0.99948658955599978</c:v>
                </c:pt>
                <c:pt idx="5428">
                  <c:v>0.99945714488499982</c:v>
                </c:pt>
                <c:pt idx="5429">
                  <c:v>0.99946981673500002</c:v>
                </c:pt>
                <c:pt idx="5430">
                  <c:v>0.99947310696099989</c:v>
                </c:pt>
                <c:pt idx="5431">
                  <c:v>0.99946476047499988</c:v>
                </c:pt>
                <c:pt idx="5432">
                  <c:v>0.99947658785999982</c:v>
                </c:pt>
                <c:pt idx="5433">
                  <c:v>0.99944837116699992</c:v>
                </c:pt>
                <c:pt idx="5434">
                  <c:v>0.99947700521099991</c:v>
                </c:pt>
                <c:pt idx="5435">
                  <c:v>0.99947331010599993</c:v>
                </c:pt>
                <c:pt idx="5436">
                  <c:v>0.99947924637800012</c:v>
                </c:pt>
                <c:pt idx="5437">
                  <c:v>0.99946742075599981</c:v>
                </c:pt>
                <c:pt idx="5438">
                  <c:v>0.99946648893999979</c:v>
                </c:pt>
                <c:pt idx="5439">
                  <c:v>0.99946093593699981</c:v>
                </c:pt>
                <c:pt idx="5440">
                  <c:v>0.99946684847299994</c:v>
                </c:pt>
                <c:pt idx="5441">
                  <c:v>0.999464607364</c:v>
                </c:pt>
                <c:pt idx="5442">
                  <c:v>0.99946531073299993</c:v>
                </c:pt>
                <c:pt idx="5443">
                  <c:v>0.99947366736699994</c:v>
                </c:pt>
                <c:pt idx="5444">
                  <c:v>0.99945645547699991</c:v>
                </c:pt>
                <c:pt idx="5445">
                  <c:v>0.99947829319600001</c:v>
                </c:pt>
                <c:pt idx="5446">
                  <c:v>0.9994645238669998</c:v>
                </c:pt>
                <c:pt idx="5447">
                  <c:v>0.99946670567599982</c:v>
                </c:pt>
                <c:pt idx="5448">
                  <c:v>0.99945645378699988</c:v>
                </c:pt>
                <c:pt idx="5449">
                  <c:v>0.99946444044799987</c:v>
                </c:pt>
                <c:pt idx="5450">
                  <c:v>0.99947587264700011</c:v>
                </c:pt>
                <c:pt idx="5451">
                  <c:v>0.9994613926999999</c:v>
                </c:pt>
                <c:pt idx="5452">
                  <c:v>0.99947335743599997</c:v>
                </c:pt>
                <c:pt idx="5453">
                  <c:v>0.99946830276499987</c:v>
                </c:pt>
                <c:pt idx="5454">
                  <c:v>0.99947370305999994</c:v>
                </c:pt>
                <c:pt idx="5455">
                  <c:v>0.99947191497199994</c:v>
                </c:pt>
                <c:pt idx="5456">
                  <c:v>0.99947763685400004</c:v>
                </c:pt>
                <c:pt idx="5457">
                  <c:v>0.99946935182999985</c:v>
                </c:pt>
                <c:pt idx="5458">
                  <c:v>0.99946261450899998</c:v>
                </c:pt>
                <c:pt idx="5459">
                  <c:v>0.99947910348699998</c:v>
                </c:pt>
                <c:pt idx="5460">
                  <c:v>0.99946280743699989</c:v>
                </c:pt>
                <c:pt idx="5461">
                  <c:v>0.99946422592799977</c:v>
                </c:pt>
                <c:pt idx="5462">
                  <c:v>0.99947795906499992</c:v>
                </c:pt>
                <c:pt idx="5463">
                  <c:v>0.99948626769899984</c:v>
                </c:pt>
                <c:pt idx="5464">
                  <c:v>0.99945487608400008</c:v>
                </c:pt>
                <c:pt idx="5465">
                  <c:v>0.99948825839900002</c:v>
                </c:pt>
                <c:pt idx="5466">
                  <c:v>0.99947333358099999</c:v>
                </c:pt>
                <c:pt idx="5467">
                  <c:v>0.99946458360799972</c:v>
                </c:pt>
                <c:pt idx="5468">
                  <c:v>0.99946014913399983</c:v>
                </c:pt>
                <c:pt idx="5469">
                  <c:v>0.99947681475099992</c:v>
                </c:pt>
                <c:pt idx="5470">
                  <c:v>0.99948296569099981</c:v>
                </c:pt>
                <c:pt idx="5471">
                  <c:v>0.9994686447429999</c:v>
                </c:pt>
                <c:pt idx="5472">
                  <c:v>0.99948552854799988</c:v>
                </c:pt>
                <c:pt idx="5473">
                  <c:v>0.99946469099999991</c:v>
                </c:pt>
                <c:pt idx="5474">
                  <c:v>0.99946218783299978</c:v>
                </c:pt>
                <c:pt idx="5475">
                  <c:v>0.99948570732199993</c:v>
                </c:pt>
                <c:pt idx="5476">
                  <c:v>0.99946365408799986</c:v>
                </c:pt>
                <c:pt idx="5477">
                  <c:v>0.99947247517499993</c:v>
                </c:pt>
                <c:pt idx="5478">
                  <c:v>0.99947567811100002</c:v>
                </c:pt>
                <c:pt idx="5479">
                  <c:v>0.99946515565799987</c:v>
                </c:pt>
                <c:pt idx="5480">
                  <c:v>0.99947482352999995</c:v>
                </c:pt>
                <c:pt idx="5481">
                  <c:v>0.99944874073099987</c:v>
                </c:pt>
                <c:pt idx="5482">
                  <c:v>0.99947407249800013</c:v>
                </c:pt>
                <c:pt idx="5483">
                  <c:v>0.99946954281999989</c:v>
                </c:pt>
                <c:pt idx="5484">
                  <c:v>0.99946663797399993</c:v>
                </c:pt>
                <c:pt idx="5485">
                  <c:v>0.9994925738599999</c:v>
                </c:pt>
                <c:pt idx="5486">
                  <c:v>0.99945639382399987</c:v>
                </c:pt>
                <c:pt idx="5487">
                  <c:v>0.99947754149199985</c:v>
                </c:pt>
                <c:pt idx="5488">
                  <c:v>0.99946080447800001</c:v>
                </c:pt>
                <c:pt idx="5489">
                  <c:v>0.99946994788499988</c:v>
                </c:pt>
                <c:pt idx="5490">
                  <c:v>0.99946801673999996</c:v>
                </c:pt>
                <c:pt idx="5491">
                  <c:v>0.99946639952499983</c:v>
                </c:pt>
                <c:pt idx="5492">
                  <c:v>0.99946686061299994</c:v>
                </c:pt>
                <c:pt idx="5493">
                  <c:v>0.99946309332399996</c:v>
                </c:pt>
                <c:pt idx="5494">
                  <c:v>0.99946796930199977</c:v>
                </c:pt>
                <c:pt idx="5495">
                  <c:v>0.99947693359000001</c:v>
                </c:pt>
                <c:pt idx="5496">
                  <c:v>0.99946813597599982</c:v>
                </c:pt>
                <c:pt idx="5497">
                  <c:v>0.99945367593799994</c:v>
                </c:pt>
                <c:pt idx="5498">
                  <c:v>0.99947486327699997</c:v>
                </c:pt>
                <c:pt idx="5499">
                  <c:v>0.99947017460699994</c:v>
                </c:pt>
              </c:numCache>
            </c:numRef>
          </c:val>
          <c:smooth val="0"/>
          <c:extLst>
            <c:ext xmlns:c16="http://schemas.microsoft.com/office/drawing/2014/chart" uri="{C3380CC4-5D6E-409C-BE32-E72D297353CC}">
              <c16:uniqueId val="{00000001-0AA8-4723-A93F-5D652E17A2D9}"/>
            </c:ext>
          </c:extLst>
        </c:ser>
        <c:ser>
          <c:idx val="3"/>
          <c:order val="3"/>
          <c:tx>
            <c:strRef>
              <c:f>Sheet1!$D$1</c:f>
              <c:strCache>
                <c:ptCount val="1"/>
                <c:pt idx="0">
                  <c:v>F_AC_RMS</c:v>
                </c:pt>
              </c:strCache>
            </c:strRef>
          </c:tx>
          <c:marker>
            <c:symbol val="none"/>
          </c:marker>
          <c:val>
            <c:numRef>
              <c:f>Sheet1!$D$2:$D$5501</c:f>
              <c:numCache>
                <c:formatCode>General</c:formatCode>
                <c:ptCount val="5500"/>
                <c:pt idx="0">
                  <c:v>51.500286877352991</c:v>
                </c:pt>
                <c:pt idx="1">
                  <c:v>51.499069998522003</c:v>
                </c:pt>
                <c:pt idx="2">
                  <c:v>51.499982495379996</c:v>
                </c:pt>
                <c:pt idx="3">
                  <c:v>51.500297555144996</c:v>
                </c:pt>
                <c:pt idx="4">
                  <c:v>51.499452059058001</c:v>
                </c:pt>
                <c:pt idx="5">
                  <c:v>51.500186193895999</c:v>
                </c:pt>
                <c:pt idx="6">
                  <c:v>51.500456275279994</c:v>
                </c:pt>
                <c:pt idx="7">
                  <c:v>51.500065739806004</c:v>
                </c:pt>
                <c:pt idx="8">
                  <c:v>51.499221864257997</c:v>
                </c:pt>
                <c:pt idx="9">
                  <c:v>51.499547665361987</c:v>
                </c:pt>
                <c:pt idx="10">
                  <c:v>51.500412038658006</c:v>
                </c:pt>
                <c:pt idx="11">
                  <c:v>51.500081451311985</c:v>
                </c:pt>
                <c:pt idx="12">
                  <c:v>51.499813858346997</c:v>
                </c:pt>
                <c:pt idx="13">
                  <c:v>51.500614176790997</c:v>
                </c:pt>
                <c:pt idx="14">
                  <c:v>51.499118064677006</c:v>
                </c:pt>
                <c:pt idx="15">
                  <c:v>51.499858099588003</c:v>
                </c:pt>
                <c:pt idx="16">
                  <c:v>51.499824591308993</c:v>
                </c:pt>
                <c:pt idx="17">
                  <c:v>51.500292216377005</c:v>
                </c:pt>
                <c:pt idx="18">
                  <c:v>51.500000067210991</c:v>
                </c:pt>
                <c:pt idx="19">
                  <c:v>51.500255651892992</c:v>
                </c:pt>
                <c:pt idx="20">
                  <c:v>51.499192881040003</c:v>
                </c:pt>
                <c:pt idx="21">
                  <c:v>51.500722566916998</c:v>
                </c:pt>
                <c:pt idx="22">
                  <c:v>51.498681664112993</c:v>
                </c:pt>
                <c:pt idx="23">
                  <c:v>51.500164044922002</c:v>
                </c:pt>
                <c:pt idx="24">
                  <c:v>51.499991155181</c:v>
                </c:pt>
                <c:pt idx="25">
                  <c:v>51.500289990573002</c:v>
                </c:pt>
                <c:pt idx="26">
                  <c:v>51.500098432363004</c:v>
                </c:pt>
                <c:pt idx="27">
                  <c:v>51.499605572532005</c:v>
                </c:pt>
                <c:pt idx="28">
                  <c:v>51.500114490107002</c:v>
                </c:pt>
                <c:pt idx="29">
                  <c:v>51.499015827841006</c:v>
                </c:pt>
                <c:pt idx="30">
                  <c:v>51.501084918460997</c:v>
                </c:pt>
                <c:pt idx="31">
                  <c:v>51.499461527616987</c:v>
                </c:pt>
                <c:pt idx="32">
                  <c:v>51.500430335826003</c:v>
                </c:pt>
                <c:pt idx="33">
                  <c:v>51.499815395464005</c:v>
                </c:pt>
                <c:pt idx="34">
                  <c:v>51.499092146194009</c:v>
                </c:pt>
                <c:pt idx="35">
                  <c:v>51.500659325043998</c:v>
                </c:pt>
                <c:pt idx="36">
                  <c:v>51.499807760512994</c:v>
                </c:pt>
                <c:pt idx="37">
                  <c:v>51.499304448262997</c:v>
                </c:pt>
                <c:pt idx="38">
                  <c:v>51.500647289700993</c:v>
                </c:pt>
                <c:pt idx="39">
                  <c:v>51.499712402877009</c:v>
                </c:pt>
                <c:pt idx="40">
                  <c:v>51.500020124780001</c:v>
                </c:pt>
                <c:pt idx="41">
                  <c:v>51.500042789942995</c:v>
                </c:pt>
                <c:pt idx="42">
                  <c:v>51.499509442885007</c:v>
                </c:pt>
                <c:pt idx="43">
                  <c:v>51.499553746264006</c:v>
                </c:pt>
                <c:pt idx="44">
                  <c:v>51.500458419761998</c:v>
                </c:pt>
                <c:pt idx="45">
                  <c:v>51.499496519905996</c:v>
                </c:pt>
                <c:pt idx="46">
                  <c:v>51.500658594036999</c:v>
                </c:pt>
                <c:pt idx="47">
                  <c:v>51.498893785452999</c:v>
                </c:pt>
                <c:pt idx="48">
                  <c:v>51.499784889710995</c:v>
                </c:pt>
                <c:pt idx="49">
                  <c:v>51.500096251462992</c:v>
                </c:pt>
                <c:pt idx="50">
                  <c:v>51.500376256548002</c:v>
                </c:pt>
                <c:pt idx="51">
                  <c:v>51.499813099415995</c:v>
                </c:pt>
                <c:pt idx="52">
                  <c:v>51.500124377127001</c:v>
                </c:pt>
                <c:pt idx="53">
                  <c:v>51.499877960607996</c:v>
                </c:pt>
                <c:pt idx="54">
                  <c:v>51.499475110445005</c:v>
                </c:pt>
                <c:pt idx="55">
                  <c:v>51.499186111974005</c:v>
                </c:pt>
                <c:pt idx="56">
                  <c:v>51.500803457042984</c:v>
                </c:pt>
                <c:pt idx="57">
                  <c:v>51.499874179720997</c:v>
                </c:pt>
                <c:pt idx="58">
                  <c:v>51.500047081335985</c:v>
                </c:pt>
                <c:pt idx="59">
                  <c:v>51.499646782355001</c:v>
                </c:pt>
                <c:pt idx="60">
                  <c:v>51.500698270251</c:v>
                </c:pt>
                <c:pt idx="61">
                  <c:v>51.498904468637996</c:v>
                </c:pt>
                <c:pt idx="62">
                  <c:v>51.500090105205999</c:v>
                </c:pt>
                <c:pt idx="63">
                  <c:v>51.500132056416</c:v>
                </c:pt>
                <c:pt idx="64">
                  <c:v>51.499520025720003</c:v>
                </c:pt>
                <c:pt idx="65">
                  <c:v>51.499678091978005</c:v>
                </c:pt>
                <c:pt idx="66">
                  <c:v>51.500837710774</c:v>
                </c:pt>
                <c:pt idx="67">
                  <c:v>51.499435444482003</c:v>
                </c:pt>
                <c:pt idx="68">
                  <c:v>51.499557544497002</c:v>
                </c:pt>
                <c:pt idx="69">
                  <c:v>51.500270100790999</c:v>
                </c:pt>
                <c:pt idx="70">
                  <c:v>51.499749824258004</c:v>
                </c:pt>
                <c:pt idx="71">
                  <c:v>51.500236591204995</c:v>
                </c:pt>
                <c:pt idx="72">
                  <c:v>51.499967979260994</c:v>
                </c:pt>
                <c:pt idx="73">
                  <c:v>51.500331937268001</c:v>
                </c:pt>
                <c:pt idx="74">
                  <c:v>51.500129827857002</c:v>
                </c:pt>
                <c:pt idx="75">
                  <c:v>51.498845750019001</c:v>
                </c:pt>
                <c:pt idx="76">
                  <c:v>51.500159466520003</c:v>
                </c:pt>
                <c:pt idx="77">
                  <c:v>51.499868805163999</c:v>
                </c:pt>
                <c:pt idx="78">
                  <c:v>51.499712720257008</c:v>
                </c:pt>
                <c:pt idx="79">
                  <c:v>51.500366245401004</c:v>
                </c:pt>
                <c:pt idx="80">
                  <c:v>51.500739355356998</c:v>
                </c:pt>
                <c:pt idx="81">
                  <c:v>51.499417200021007</c:v>
                </c:pt>
                <c:pt idx="82">
                  <c:v>51.499696361315998</c:v>
                </c:pt>
                <c:pt idx="83">
                  <c:v>51.500183914365003</c:v>
                </c:pt>
                <c:pt idx="84">
                  <c:v>51.499298123400003</c:v>
                </c:pt>
                <c:pt idx="85">
                  <c:v>51.500164044782004</c:v>
                </c:pt>
                <c:pt idx="86">
                  <c:v>51.500403643479004</c:v>
                </c:pt>
                <c:pt idx="87">
                  <c:v>51.499810053265989</c:v>
                </c:pt>
                <c:pt idx="88">
                  <c:v>51.499777993651996</c:v>
                </c:pt>
                <c:pt idx="89">
                  <c:v>51.499562905210006</c:v>
                </c:pt>
                <c:pt idx="90">
                  <c:v>51.500122132400008</c:v>
                </c:pt>
                <c:pt idx="91">
                  <c:v>51.499998762139008</c:v>
                </c:pt>
                <c:pt idx="92">
                  <c:v>51.499093661586997</c:v>
                </c:pt>
                <c:pt idx="93">
                  <c:v>51.500703475679998</c:v>
                </c:pt>
                <c:pt idx="94">
                  <c:v>51.500793479925001</c:v>
                </c:pt>
                <c:pt idx="95">
                  <c:v>51.499377462221993</c:v>
                </c:pt>
                <c:pt idx="96">
                  <c:v>51.499795577780006</c:v>
                </c:pt>
                <c:pt idx="97">
                  <c:v>51.499437744197003</c:v>
                </c:pt>
                <c:pt idx="98">
                  <c:v>51.499770552034001</c:v>
                </c:pt>
                <c:pt idx="99">
                  <c:v>51.500811901759</c:v>
                </c:pt>
                <c:pt idx="100">
                  <c:v>51.499826228869004</c:v>
                </c:pt>
                <c:pt idx="101">
                  <c:v>51.499926022238</c:v>
                </c:pt>
                <c:pt idx="102">
                  <c:v>51.499465204362004</c:v>
                </c:pt>
                <c:pt idx="103">
                  <c:v>51.499489692302994</c:v>
                </c:pt>
                <c:pt idx="104">
                  <c:v>51.500138663241998</c:v>
                </c:pt>
                <c:pt idx="105">
                  <c:v>51.499297363318995</c:v>
                </c:pt>
                <c:pt idx="106">
                  <c:v>51.500385336698002</c:v>
                </c:pt>
                <c:pt idx="107">
                  <c:v>51.499598707842999</c:v>
                </c:pt>
                <c:pt idx="108">
                  <c:v>51.500196151113997</c:v>
                </c:pt>
                <c:pt idx="109">
                  <c:v>51.500459332286006</c:v>
                </c:pt>
                <c:pt idx="110">
                  <c:v>51.499478933796006</c:v>
                </c:pt>
                <c:pt idx="111">
                  <c:v>51.499939660545003</c:v>
                </c:pt>
                <c:pt idx="112">
                  <c:v>51.500441019470998</c:v>
                </c:pt>
                <c:pt idx="113">
                  <c:v>51.499509501098998</c:v>
                </c:pt>
                <c:pt idx="114">
                  <c:v>51.500545544133004</c:v>
                </c:pt>
                <c:pt idx="115">
                  <c:v>51.499213449888003</c:v>
                </c:pt>
                <c:pt idx="116">
                  <c:v>51.49995960223</c:v>
                </c:pt>
                <c:pt idx="117">
                  <c:v>51.50029984663</c:v>
                </c:pt>
                <c:pt idx="118">
                  <c:v>51.499155761935008</c:v>
                </c:pt>
                <c:pt idx="119">
                  <c:v>51.500756126870009</c:v>
                </c:pt>
                <c:pt idx="120">
                  <c:v>51.499928305366005</c:v>
                </c:pt>
                <c:pt idx="121">
                  <c:v>51.499218017158007</c:v>
                </c:pt>
                <c:pt idx="122">
                  <c:v>51.500074822154005</c:v>
                </c:pt>
                <c:pt idx="123">
                  <c:v>51.500254130746995</c:v>
                </c:pt>
                <c:pt idx="124">
                  <c:v>51.499699959282992</c:v>
                </c:pt>
                <c:pt idx="125">
                  <c:v>51.500146521428</c:v>
                </c:pt>
                <c:pt idx="126">
                  <c:v>51.499864212854</c:v>
                </c:pt>
                <c:pt idx="127">
                  <c:v>51.500403691189995</c:v>
                </c:pt>
                <c:pt idx="128">
                  <c:v>51.498830449025007</c:v>
                </c:pt>
                <c:pt idx="129">
                  <c:v>51.500970524066005</c:v>
                </c:pt>
                <c:pt idx="130">
                  <c:v>51.498799944416007</c:v>
                </c:pt>
                <c:pt idx="131">
                  <c:v>51.500318534714005</c:v>
                </c:pt>
                <c:pt idx="132">
                  <c:v>51.499961102572001</c:v>
                </c:pt>
                <c:pt idx="133">
                  <c:v>51.500234264082998</c:v>
                </c:pt>
                <c:pt idx="134">
                  <c:v>51.499333966645004</c:v>
                </c:pt>
                <c:pt idx="135">
                  <c:v>51.500467731483994</c:v>
                </c:pt>
                <c:pt idx="136">
                  <c:v>51.499775029199007</c:v>
                </c:pt>
                <c:pt idx="137">
                  <c:v>51.499790204017003</c:v>
                </c:pt>
                <c:pt idx="138">
                  <c:v>51.499623655020997</c:v>
                </c:pt>
                <c:pt idx="139">
                  <c:v>51.500364686286993</c:v>
                </c:pt>
                <c:pt idx="140">
                  <c:v>51.500085496859001</c:v>
                </c:pt>
                <c:pt idx="141">
                  <c:v>51.499464441115997</c:v>
                </c:pt>
                <c:pt idx="142">
                  <c:v>51.500232765189004</c:v>
                </c:pt>
                <c:pt idx="143">
                  <c:v>51.499729988352001</c:v>
                </c:pt>
                <c:pt idx="144">
                  <c:v>51.499570896347002</c:v>
                </c:pt>
                <c:pt idx="145">
                  <c:v>51.500531020446005</c:v>
                </c:pt>
                <c:pt idx="146">
                  <c:v>51.500032096972014</c:v>
                </c:pt>
                <c:pt idx="147">
                  <c:v>51.499996989750002</c:v>
                </c:pt>
                <c:pt idx="148">
                  <c:v>51.499598085631995</c:v>
                </c:pt>
                <c:pt idx="149">
                  <c:v>51.500264044354999</c:v>
                </c:pt>
                <c:pt idx="150">
                  <c:v>51.500007719029995</c:v>
                </c:pt>
                <c:pt idx="151">
                  <c:v>51.499174852559008</c:v>
                </c:pt>
                <c:pt idx="152">
                  <c:v>51.499864311779994</c:v>
                </c:pt>
                <c:pt idx="153">
                  <c:v>51.499919159862998</c:v>
                </c:pt>
                <c:pt idx="154">
                  <c:v>51.500419654830004</c:v>
                </c:pt>
                <c:pt idx="155">
                  <c:v>51.499971857617993</c:v>
                </c:pt>
                <c:pt idx="156">
                  <c:v>51.498855678542</c:v>
                </c:pt>
                <c:pt idx="157">
                  <c:v>51.500509700290998</c:v>
                </c:pt>
                <c:pt idx="158">
                  <c:v>51.500167291181</c:v>
                </c:pt>
                <c:pt idx="159">
                  <c:v>51.499943591206993</c:v>
                </c:pt>
                <c:pt idx="160">
                  <c:v>51.500026769758996</c:v>
                </c:pt>
                <c:pt idx="161">
                  <c:v>51.499527762116998</c:v>
                </c:pt>
                <c:pt idx="162">
                  <c:v>51.500007699330993</c:v>
                </c:pt>
                <c:pt idx="163">
                  <c:v>51.500515794173012</c:v>
                </c:pt>
                <c:pt idx="164">
                  <c:v>51.499266331489004</c:v>
                </c:pt>
                <c:pt idx="165">
                  <c:v>51.500074064585</c:v>
                </c:pt>
                <c:pt idx="166">
                  <c:v>51.499553708483006</c:v>
                </c:pt>
                <c:pt idx="167">
                  <c:v>51.500362405699995</c:v>
                </c:pt>
                <c:pt idx="168">
                  <c:v>51.499917609090005</c:v>
                </c:pt>
                <c:pt idx="169">
                  <c:v>51.500318267933004</c:v>
                </c:pt>
                <c:pt idx="170">
                  <c:v>51.500077903489995</c:v>
                </c:pt>
                <c:pt idx="171">
                  <c:v>51.499593796416001</c:v>
                </c:pt>
                <c:pt idx="172">
                  <c:v>51.499620837939005</c:v>
                </c:pt>
                <c:pt idx="173">
                  <c:v>51.49987338815901</c:v>
                </c:pt>
                <c:pt idx="174">
                  <c:v>51.500280775561997</c:v>
                </c:pt>
                <c:pt idx="175">
                  <c:v>51.499519363368002</c:v>
                </c:pt>
                <c:pt idx="176">
                  <c:v>51.500366219062997</c:v>
                </c:pt>
                <c:pt idx="177">
                  <c:v>51.499755934789015</c:v>
                </c:pt>
                <c:pt idx="178">
                  <c:v>51.499362952291001</c:v>
                </c:pt>
                <c:pt idx="179">
                  <c:v>51.500315904353009</c:v>
                </c:pt>
                <c:pt idx="180">
                  <c:v>51.500294559266983</c:v>
                </c:pt>
                <c:pt idx="181">
                  <c:v>51.499628460705999</c:v>
                </c:pt>
                <c:pt idx="182">
                  <c:v>51.499897028243993</c:v>
                </c:pt>
                <c:pt idx="183">
                  <c:v>51.500656201970003</c:v>
                </c:pt>
                <c:pt idx="184">
                  <c:v>51.499307099856004</c:v>
                </c:pt>
                <c:pt idx="185">
                  <c:v>51.500540224822011</c:v>
                </c:pt>
                <c:pt idx="186">
                  <c:v>51.498992237787007</c:v>
                </c:pt>
                <c:pt idx="187">
                  <c:v>51.500462492268994</c:v>
                </c:pt>
                <c:pt idx="188">
                  <c:v>51.499441567761991</c:v>
                </c:pt>
                <c:pt idx="189">
                  <c:v>51.499813922573011</c:v>
                </c:pt>
                <c:pt idx="190">
                  <c:v>51.500756167161001</c:v>
                </c:pt>
                <c:pt idx="191">
                  <c:v>51.499438697984004</c:v>
                </c:pt>
                <c:pt idx="192">
                  <c:v>51.500741610271</c:v>
                </c:pt>
                <c:pt idx="193">
                  <c:v>51.499172261578011</c:v>
                </c:pt>
                <c:pt idx="194">
                  <c:v>51.499835300197006</c:v>
                </c:pt>
                <c:pt idx="195">
                  <c:v>51.49968195375299</c:v>
                </c:pt>
                <c:pt idx="196">
                  <c:v>51.500404422152997</c:v>
                </c:pt>
                <c:pt idx="197">
                  <c:v>51.500385329934005</c:v>
                </c:pt>
                <c:pt idx="198">
                  <c:v>51.499473645542999</c:v>
                </c:pt>
                <c:pt idx="199">
                  <c:v>51.499683423745992</c:v>
                </c:pt>
                <c:pt idx="200">
                  <c:v>51.500103805864001</c:v>
                </c:pt>
                <c:pt idx="201">
                  <c:v>51.500008479730994</c:v>
                </c:pt>
                <c:pt idx="202">
                  <c:v>51.499474346454008</c:v>
                </c:pt>
                <c:pt idx="203">
                  <c:v>51.500650036639996</c:v>
                </c:pt>
                <c:pt idx="204">
                  <c:v>51.499253640094004</c:v>
                </c:pt>
                <c:pt idx="205">
                  <c:v>51.500822490357997</c:v>
                </c:pt>
                <c:pt idx="206">
                  <c:v>51.499501887515002</c:v>
                </c:pt>
                <c:pt idx="207">
                  <c:v>51.500058779285993</c:v>
                </c:pt>
                <c:pt idx="208">
                  <c:v>51.500090086084001</c:v>
                </c:pt>
                <c:pt idx="209">
                  <c:v>51.499426297086004</c:v>
                </c:pt>
                <c:pt idx="210">
                  <c:v>51.500043537197996</c:v>
                </c:pt>
                <c:pt idx="211">
                  <c:v>51.499682796854003</c:v>
                </c:pt>
                <c:pt idx="212">
                  <c:v>51.50056001475</c:v>
                </c:pt>
                <c:pt idx="213">
                  <c:v>51.499198260887006</c:v>
                </c:pt>
                <c:pt idx="214">
                  <c:v>51.499881763227989</c:v>
                </c:pt>
                <c:pt idx="215">
                  <c:v>51.500501303461995</c:v>
                </c:pt>
                <c:pt idx="216">
                  <c:v>51.499581193136997</c:v>
                </c:pt>
                <c:pt idx="217">
                  <c:v>51.500298353736994</c:v>
                </c:pt>
                <c:pt idx="218">
                  <c:v>51.499745091217996</c:v>
                </c:pt>
                <c:pt idx="219">
                  <c:v>51.499278275964002</c:v>
                </c:pt>
                <c:pt idx="220">
                  <c:v>51.500290743538002</c:v>
                </c:pt>
                <c:pt idx="221">
                  <c:v>51.499928299882001</c:v>
                </c:pt>
                <c:pt idx="222">
                  <c:v>51.500232755229995</c:v>
                </c:pt>
                <c:pt idx="223">
                  <c:v>51.500826359498994</c:v>
                </c:pt>
                <c:pt idx="224">
                  <c:v>51.498931295285004</c:v>
                </c:pt>
                <c:pt idx="225">
                  <c:v>51.499893964955007</c:v>
                </c:pt>
                <c:pt idx="226">
                  <c:v>51.499964977705993</c:v>
                </c:pt>
                <c:pt idx="227">
                  <c:v>51.499845913601995</c:v>
                </c:pt>
                <c:pt idx="228">
                  <c:v>51.499745961107003</c:v>
                </c:pt>
                <c:pt idx="229">
                  <c:v>51.499871850611989</c:v>
                </c:pt>
                <c:pt idx="230">
                  <c:v>51.500250283248995</c:v>
                </c:pt>
                <c:pt idx="231">
                  <c:v>51.499793387256005</c:v>
                </c:pt>
                <c:pt idx="232">
                  <c:v>51.500027604815998</c:v>
                </c:pt>
                <c:pt idx="233">
                  <c:v>51.499373678383002</c:v>
                </c:pt>
                <c:pt idx="234">
                  <c:v>51.499864273834994</c:v>
                </c:pt>
                <c:pt idx="235">
                  <c:v>51.500279244746004</c:v>
                </c:pt>
                <c:pt idx="236">
                  <c:v>51.500216013726998</c:v>
                </c:pt>
                <c:pt idx="237">
                  <c:v>51.500322059284997</c:v>
                </c:pt>
                <c:pt idx="238">
                  <c:v>51.499249190339995</c:v>
                </c:pt>
                <c:pt idx="239">
                  <c:v>51.499850483901994</c:v>
                </c:pt>
                <c:pt idx="240">
                  <c:v>51.499664353674994</c:v>
                </c:pt>
                <c:pt idx="241">
                  <c:v>51.500499743787998</c:v>
                </c:pt>
                <c:pt idx="242">
                  <c:v>51.499662053151994</c:v>
                </c:pt>
                <c:pt idx="243">
                  <c:v>51.499962650062997</c:v>
                </c:pt>
                <c:pt idx="244">
                  <c:v>51.500119602919007</c:v>
                </c:pt>
                <c:pt idx="245">
                  <c:v>51.499788670233997</c:v>
                </c:pt>
                <c:pt idx="246">
                  <c:v>51.499916103190003</c:v>
                </c:pt>
                <c:pt idx="247">
                  <c:v>51.500025979452005</c:v>
                </c:pt>
                <c:pt idx="248">
                  <c:v>51.499571266740006</c:v>
                </c:pt>
                <c:pt idx="249">
                  <c:v>51.500614171254995</c:v>
                </c:pt>
                <c:pt idx="250">
                  <c:v>51.499737561491997</c:v>
                </c:pt>
                <c:pt idx="251">
                  <c:v>51.500224438046992</c:v>
                </c:pt>
                <c:pt idx="252">
                  <c:v>51.499551442383002</c:v>
                </c:pt>
                <c:pt idx="253">
                  <c:v>51.499449950732995</c:v>
                </c:pt>
                <c:pt idx="254">
                  <c:v>51.499288241128006</c:v>
                </c:pt>
                <c:pt idx="255">
                  <c:v>51.500461607924997</c:v>
                </c:pt>
                <c:pt idx="256">
                  <c:v>51.500853780392994</c:v>
                </c:pt>
                <c:pt idx="257">
                  <c:v>51.499701769250997</c:v>
                </c:pt>
                <c:pt idx="258">
                  <c:v>51.499888803749997</c:v>
                </c:pt>
                <c:pt idx="259">
                  <c:v>51.499868060468998</c:v>
                </c:pt>
                <c:pt idx="260">
                  <c:v>51.499958897160013</c:v>
                </c:pt>
                <c:pt idx="261">
                  <c:v>51.49841161487101</c:v>
                </c:pt>
                <c:pt idx="262">
                  <c:v>51.500457834332998</c:v>
                </c:pt>
                <c:pt idx="263">
                  <c:v>51.500649291795987</c:v>
                </c:pt>
                <c:pt idx="264">
                  <c:v>51.499891962894999</c:v>
                </c:pt>
                <c:pt idx="265">
                  <c:v>51.499845945610005</c:v>
                </c:pt>
                <c:pt idx="266">
                  <c:v>51.500074056698992</c:v>
                </c:pt>
                <c:pt idx="267">
                  <c:v>51.499336270115009</c:v>
                </c:pt>
                <c:pt idx="268">
                  <c:v>51.499203601387997</c:v>
                </c:pt>
                <c:pt idx="269">
                  <c:v>51.500529559569998</c:v>
                </c:pt>
                <c:pt idx="270">
                  <c:v>51.500642437460996</c:v>
                </c:pt>
                <c:pt idx="271">
                  <c:v>51.499673283119002</c:v>
                </c:pt>
                <c:pt idx="272">
                  <c:v>51.500591292308002</c:v>
                </c:pt>
                <c:pt idx="273">
                  <c:v>51.499324088270001</c:v>
                </c:pt>
                <c:pt idx="274">
                  <c:v>51.499136409542004</c:v>
                </c:pt>
                <c:pt idx="275">
                  <c:v>51.500415891647997</c:v>
                </c:pt>
                <c:pt idx="276">
                  <c:v>51.499662057105994</c:v>
                </c:pt>
                <c:pt idx="277">
                  <c:v>51.501335297039006</c:v>
                </c:pt>
                <c:pt idx="278">
                  <c:v>51.499164006130002</c:v>
                </c:pt>
                <c:pt idx="279">
                  <c:v>51.500436420808001</c:v>
                </c:pt>
                <c:pt idx="280">
                  <c:v>51.500242083101995</c:v>
                </c:pt>
                <c:pt idx="281">
                  <c:v>51.498875469902998</c:v>
                </c:pt>
                <c:pt idx="282">
                  <c:v>51.499726178826002</c:v>
                </c:pt>
                <c:pt idx="283">
                  <c:v>51.500534093845999</c:v>
                </c:pt>
                <c:pt idx="284">
                  <c:v>51.499848065569999</c:v>
                </c:pt>
                <c:pt idx="285">
                  <c:v>51.499972548765008</c:v>
                </c:pt>
                <c:pt idx="286">
                  <c:v>51.499500295665996</c:v>
                </c:pt>
                <c:pt idx="287">
                  <c:v>51.499913839579015</c:v>
                </c:pt>
                <c:pt idx="288">
                  <c:v>51.499430150169005</c:v>
                </c:pt>
                <c:pt idx="289">
                  <c:v>51.501308527941994</c:v>
                </c:pt>
                <c:pt idx="290">
                  <c:v>51.499049401781988</c:v>
                </c:pt>
                <c:pt idx="291">
                  <c:v>51.499701861638997</c:v>
                </c:pt>
                <c:pt idx="292">
                  <c:v>51.500553977255002</c:v>
                </c:pt>
                <c:pt idx="293">
                  <c:v>51.499597961205993</c:v>
                </c:pt>
                <c:pt idx="294">
                  <c:v>51.500225873822004</c:v>
                </c:pt>
                <c:pt idx="295">
                  <c:v>51.499630780452001</c:v>
                </c:pt>
                <c:pt idx="296">
                  <c:v>51.500320521191995</c:v>
                </c:pt>
                <c:pt idx="297">
                  <c:v>51.499610170483002</c:v>
                </c:pt>
                <c:pt idx="298">
                  <c:v>51.499588734081009</c:v>
                </c:pt>
                <c:pt idx="299">
                  <c:v>51.501208554498994</c:v>
                </c:pt>
                <c:pt idx="300">
                  <c:v>51.499052453521003</c:v>
                </c:pt>
                <c:pt idx="301">
                  <c:v>51.499208107934002</c:v>
                </c:pt>
                <c:pt idx="302">
                  <c:v>51.499958097819004</c:v>
                </c:pt>
                <c:pt idx="303">
                  <c:v>51.501126218630006</c:v>
                </c:pt>
                <c:pt idx="304">
                  <c:v>51.499551236152008</c:v>
                </c:pt>
                <c:pt idx="305">
                  <c:v>51.500264056393988</c:v>
                </c:pt>
                <c:pt idx="306">
                  <c:v>51.499354568731995</c:v>
                </c:pt>
                <c:pt idx="307">
                  <c:v>51.499604047307997</c:v>
                </c:pt>
                <c:pt idx="308">
                  <c:v>51.499668145625996</c:v>
                </c:pt>
                <c:pt idx="309">
                  <c:v>51.500899513421999</c:v>
                </c:pt>
                <c:pt idx="310">
                  <c:v>51.499674270884</c:v>
                </c:pt>
                <c:pt idx="311">
                  <c:v>51.500094764732992</c:v>
                </c:pt>
                <c:pt idx="312">
                  <c:v>51.49969415971799</c:v>
                </c:pt>
                <c:pt idx="313">
                  <c:v>51.499837529723997</c:v>
                </c:pt>
                <c:pt idx="314">
                  <c:v>51.499109667919001</c:v>
                </c:pt>
                <c:pt idx="315">
                  <c:v>51.500699678821</c:v>
                </c:pt>
                <c:pt idx="316">
                  <c:v>51.499658264799002</c:v>
                </c:pt>
                <c:pt idx="317">
                  <c:v>51.500393715439003</c:v>
                </c:pt>
                <c:pt idx="318">
                  <c:v>51.500078230534008</c:v>
                </c:pt>
                <c:pt idx="319">
                  <c:v>51.499971055332992</c:v>
                </c:pt>
                <c:pt idx="320">
                  <c:v>51.499795562824005</c:v>
                </c:pt>
                <c:pt idx="321">
                  <c:v>51.498312485822012</c:v>
                </c:pt>
                <c:pt idx="322">
                  <c:v>51.500843847075004</c:v>
                </c:pt>
                <c:pt idx="323">
                  <c:v>51.499564430424002</c:v>
                </c:pt>
                <c:pt idx="324">
                  <c:v>51.500362404180002</c:v>
                </c:pt>
                <c:pt idx="325">
                  <c:v>51.500252578434001</c:v>
                </c:pt>
                <c:pt idx="326">
                  <c:v>51.499572076622002</c:v>
                </c:pt>
                <c:pt idx="327">
                  <c:v>51.499588050953001</c:v>
                </c:pt>
                <c:pt idx="328">
                  <c:v>51.499938208148009</c:v>
                </c:pt>
                <c:pt idx="329">
                  <c:v>51.499861955020997</c:v>
                </c:pt>
                <c:pt idx="330">
                  <c:v>51.500754638900005</c:v>
                </c:pt>
                <c:pt idx="331">
                  <c:v>51.499764825275001</c:v>
                </c:pt>
                <c:pt idx="332">
                  <c:v>51.499877191441989</c:v>
                </c:pt>
                <c:pt idx="333">
                  <c:v>51.500264012109</c:v>
                </c:pt>
                <c:pt idx="334">
                  <c:v>51.498962433106001</c:v>
                </c:pt>
                <c:pt idx="335">
                  <c:v>51.498774808606001</c:v>
                </c:pt>
                <c:pt idx="336">
                  <c:v>51.501406170041989</c:v>
                </c:pt>
                <c:pt idx="337">
                  <c:v>51.499534646723006</c:v>
                </c:pt>
                <c:pt idx="338">
                  <c:v>51.499811846242999</c:v>
                </c:pt>
                <c:pt idx="339">
                  <c:v>51.500215932981014</c:v>
                </c:pt>
                <c:pt idx="340">
                  <c:v>51.500698139232995</c:v>
                </c:pt>
                <c:pt idx="341">
                  <c:v>51.498634375310004</c:v>
                </c:pt>
                <c:pt idx="342">
                  <c:v>51.499083977963998</c:v>
                </c:pt>
                <c:pt idx="343">
                  <c:v>51.500933967805004</c:v>
                </c:pt>
                <c:pt idx="344">
                  <c:v>51.500326809834</c:v>
                </c:pt>
                <c:pt idx="345">
                  <c:v>51.500379247068004</c:v>
                </c:pt>
                <c:pt idx="346">
                  <c:v>51.499627724634998</c:v>
                </c:pt>
                <c:pt idx="347">
                  <c:v>51.499771144062002</c:v>
                </c:pt>
                <c:pt idx="348">
                  <c:v>51.499269920345995</c:v>
                </c:pt>
                <c:pt idx="349">
                  <c:v>51.499722302592012</c:v>
                </c:pt>
                <c:pt idx="350">
                  <c:v>51.500563856359001</c:v>
                </c:pt>
                <c:pt idx="351">
                  <c:v>51.500258810276001</c:v>
                </c:pt>
                <c:pt idx="352">
                  <c:v>51.500302155225995</c:v>
                </c:pt>
                <c:pt idx="353">
                  <c:v>51.499769664022004</c:v>
                </c:pt>
                <c:pt idx="354">
                  <c:v>51.499443971464999</c:v>
                </c:pt>
                <c:pt idx="355">
                  <c:v>51.499510251559009</c:v>
                </c:pt>
                <c:pt idx="356">
                  <c:v>51.499472141816</c:v>
                </c:pt>
                <c:pt idx="357">
                  <c:v>51.499914623091001</c:v>
                </c:pt>
                <c:pt idx="358">
                  <c:v>51.500932076956012</c:v>
                </c:pt>
                <c:pt idx="359">
                  <c:v>51.499059325160012</c:v>
                </c:pt>
                <c:pt idx="360">
                  <c:v>51.499968854486006</c:v>
                </c:pt>
                <c:pt idx="361">
                  <c:v>51.500219768093999</c:v>
                </c:pt>
                <c:pt idx="362">
                  <c:v>51.499665875222995</c:v>
                </c:pt>
                <c:pt idx="363">
                  <c:v>51.499738329324011</c:v>
                </c:pt>
                <c:pt idx="364">
                  <c:v>51.500481331635989</c:v>
                </c:pt>
                <c:pt idx="365">
                  <c:v>51.499220314604003</c:v>
                </c:pt>
                <c:pt idx="366">
                  <c:v>51.500912477455003</c:v>
                </c:pt>
                <c:pt idx="367">
                  <c:v>51.498951061797996</c:v>
                </c:pt>
                <c:pt idx="368">
                  <c:v>51.500406695231987</c:v>
                </c:pt>
                <c:pt idx="369">
                  <c:v>51.500109139453002</c:v>
                </c:pt>
                <c:pt idx="370">
                  <c:v>51.499459934274007</c:v>
                </c:pt>
                <c:pt idx="371">
                  <c:v>51.500293752397994</c:v>
                </c:pt>
                <c:pt idx="372">
                  <c:v>51.500054261751004</c:v>
                </c:pt>
                <c:pt idx="373">
                  <c:v>51.499268469512991</c:v>
                </c:pt>
                <c:pt idx="374">
                  <c:v>51.499637642395001</c:v>
                </c:pt>
                <c:pt idx="375">
                  <c:v>51.500756093953001</c:v>
                </c:pt>
                <c:pt idx="376">
                  <c:v>51.499558282531012</c:v>
                </c:pt>
                <c:pt idx="377">
                  <c:v>51.499556070645994</c:v>
                </c:pt>
                <c:pt idx="378">
                  <c:v>51.500633274850003</c:v>
                </c:pt>
                <c:pt idx="379">
                  <c:v>51.499404185067995</c:v>
                </c:pt>
                <c:pt idx="380">
                  <c:v>51.499558342223011</c:v>
                </c:pt>
                <c:pt idx="381">
                  <c:v>51.500144342734011</c:v>
                </c:pt>
                <c:pt idx="382">
                  <c:v>51.499926046434005</c:v>
                </c:pt>
                <c:pt idx="383">
                  <c:v>51.500039711077001</c:v>
                </c:pt>
                <c:pt idx="384">
                  <c:v>51.499641434459996</c:v>
                </c:pt>
                <c:pt idx="385">
                  <c:v>51.50035631875901</c:v>
                </c:pt>
                <c:pt idx="386">
                  <c:v>51.500232715481005</c:v>
                </c:pt>
                <c:pt idx="387">
                  <c:v>51.499581995108002</c:v>
                </c:pt>
                <c:pt idx="388">
                  <c:v>51.499359923733003</c:v>
                </c:pt>
                <c:pt idx="389">
                  <c:v>51.500251796331</c:v>
                </c:pt>
                <c:pt idx="390">
                  <c:v>51.500209899022998</c:v>
                </c:pt>
                <c:pt idx="391">
                  <c:v>51.499729182221003</c:v>
                </c:pt>
                <c:pt idx="392">
                  <c:v>51.500305985966001</c:v>
                </c:pt>
                <c:pt idx="393">
                  <c:v>51.499749790938004</c:v>
                </c:pt>
                <c:pt idx="394">
                  <c:v>51.499823810194002</c:v>
                </c:pt>
                <c:pt idx="395">
                  <c:v>51.498867070503998</c:v>
                </c:pt>
                <c:pt idx="396">
                  <c:v>51.500536377924007</c:v>
                </c:pt>
                <c:pt idx="397">
                  <c:v>51.499774200606005</c:v>
                </c:pt>
                <c:pt idx="398">
                  <c:v>51.500403774931002</c:v>
                </c:pt>
                <c:pt idx="399">
                  <c:v>51.499887882607993</c:v>
                </c:pt>
                <c:pt idx="400">
                  <c:v>51.499784164731999</c:v>
                </c:pt>
                <c:pt idx="401">
                  <c:v>51.499952093543001</c:v>
                </c:pt>
                <c:pt idx="402">
                  <c:v>51.499413311225005</c:v>
                </c:pt>
                <c:pt idx="403">
                  <c:v>51.500758420113002</c:v>
                </c:pt>
                <c:pt idx="404">
                  <c:v>51.499379638845006</c:v>
                </c:pt>
                <c:pt idx="405">
                  <c:v>51.500669871801989</c:v>
                </c:pt>
                <c:pt idx="406">
                  <c:v>51.499811596773</c:v>
                </c:pt>
                <c:pt idx="407">
                  <c:v>51.499258442940011</c:v>
                </c:pt>
                <c:pt idx="408">
                  <c:v>51.499520251392994</c:v>
                </c:pt>
                <c:pt idx="409">
                  <c:v>51.500612009305001</c:v>
                </c:pt>
                <c:pt idx="410">
                  <c:v>51.499639921905008</c:v>
                </c:pt>
                <c:pt idx="411">
                  <c:v>51.499666890945996</c:v>
                </c:pt>
                <c:pt idx="412">
                  <c:v>51.501162865581001</c:v>
                </c:pt>
                <c:pt idx="413">
                  <c:v>51.499067723740993</c:v>
                </c:pt>
                <c:pt idx="414">
                  <c:v>51.500210650105004</c:v>
                </c:pt>
                <c:pt idx="415">
                  <c:v>51.500540186183002</c:v>
                </c:pt>
                <c:pt idx="416">
                  <c:v>51.499190542515009</c:v>
                </c:pt>
                <c:pt idx="417">
                  <c:v>51.499479727065001</c:v>
                </c:pt>
                <c:pt idx="418">
                  <c:v>51.499946653301997</c:v>
                </c:pt>
                <c:pt idx="419">
                  <c:v>51.500582163105001</c:v>
                </c:pt>
                <c:pt idx="420">
                  <c:v>51.499774174936</c:v>
                </c:pt>
                <c:pt idx="421">
                  <c:v>51.499456051951</c:v>
                </c:pt>
                <c:pt idx="422">
                  <c:v>51.500716425986006</c:v>
                </c:pt>
                <c:pt idx="423">
                  <c:v>51.500042020281001</c:v>
                </c:pt>
                <c:pt idx="424">
                  <c:v>51.499785182836</c:v>
                </c:pt>
                <c:pt idx="425">
                  <c:v>51.499264692404999</c:v>
                </c:pt>
                <c:pt idx="426">
                  <c:v>51.500210609653998</c:v>
                </c:pt>
                <c:pt idx="427">
                  <c:v>51.499848217406999</c:v>
                </c:pt>
                <c:pt idx="428">
                  <c:v>51.499605570512998</c:v>
                </c:pt>
                <c:pt idx="429">
                  <c:v>51.500064172940995</c:v>
                </c:pt>
                <c:pt idx="430">
                  <c:v>51.499884115755997</c:v>
                </c:pt>
                <c:pt idx="431">
                  <c:v>51.500076336450007</c:v>
                </c:pt>
                <c:pt idx="432">
                  <c:v>51.499209642902002</c:v>
                </c:pt>
                <c:pt idx="433">
                  <c:v>51.500496685770997</c:v>
                </c:pt>
                <c:pt idx="434">
                  <c:v>51.499874933758001</c:v>
                </c:pt>
                <c:pt idx="435">
                  <c:v>51.500434130765996</c:v>
                </c:pt>
                <c:pt idx="436">
                  <c:v>51.499187473595988</c:v>
                </c:pt>
                <c:pt idx="437">
                  <c:v>51.500627941184</c:v>
                </c:pt>
                <c:pt idx="438">
                  <c:v>51.499410691072001</c:v>
                </c:pt>
                <c:pt idx="439">
                  <c:v>51.499932128594011</c:v>
                </c:pt>
                <c:pt idx="440">
                  <c:v>51.499559803346997</c:v>
                </c:pt>
                <c:pt idx="441">
                  <c:v>51.500814074905001</c:v>
                </c:pt>
                <c:pt idx="442">
                  <c:v>51.499870346240002</c:v>
                </c:pt>
                <c:pt idx="443">
                  <c:v>51.499457569279997</c:v>
                </c:pt>
                <c:pt idx="444">
                  <c:v>51.499565790346999</c:v>
                </c:pt>
                <c:pt idx="445">
                  <c:v>51.501072026637999</c:v>
                </c:pt>
                <c:pt idx="446">
                  <c:v>51.498819805549005</c:v>
                </c:pt>
                <c:pt idx="447">
                  <c:v>51.499962647858005</c:v>
                </c:pt>
                <c:pt idx="448">
                  <c:v>51.500396012289002</c:v>
                </c:pt>
                <c:pt idx="449">
                  <c:v>51.499820720679004</c:v>
                </c:pt>
                <c:pt idx="450">
                  <c:v>51.500031325902</c:v>
                </c:pt>
                <c:pt idx="451">
                  <c:v>51.499871578975004</c:v>
                </c:pt>
                <c:pt idx="452">
                  <c:v>51.499588185100002</c:v>
                </c:pt>
                <c:pt idx="453">
                  <c:v>51.499948934977013</c:v>
                </c:pt>
                <c:pt idx="454">
                  <c:v>51.500079399184003</c:v>
                </c:pt>
                <c:pt idx="455">
                  <c:v>51.499558287364003</c:v>
                </c:pt>
                <c:pt idx="456">
                  <c:v>51.501014762471996</c:v>
                </c:pt>
                <c:pt idx="457">
                  <c:v>51.499731538172007</c:v>
                </c:pt>
                <c:pt idx="458">
                  <c:v>51.499183678890006</c:v>
                </c:pt>
                <c:pt idx="459">
                  <c:v>51.500292989124006</c:v>
                </c:pt>
                <c:pt idx="460">
                  <c:v>51.499472087657999</c:v>
                </c:pt>
                <c:pt idx="461">
                  <c:v>51.500076391515002</c:v>
                </c:pt>
                <c:pt idx="462">
                  <c:v>51.500192287194004</c:v>
                </c:pt>
                <c:pt idx="463">
                  <c:v>51.500128192467002</c:v>
                </c:pt>
                <c:pt idx="464">
                  <c:v>51.499961879817995</c:v>
                </c:pt>
                <c:pt idx="465">
                  <c:v>51.499256194842005</c:v>
                </c:pt>
                <c:pt idx="466">
                  <c:v>51.50097891648101</c:v>
                </c:pt>
                <c:pt idx="467">
                  <c:v>51.499293546470007</c:v>
                </c:pt>
                <c:pt idx="468">
                  <c:v>51.499949729981005</c:v>
                </c:pt>
                <c:pt idx="469">
                  <c:v>51.499987056272992</c:v>
                </c:pt>
                <c:pt idx="470">
                  <c:v>51.499820002347995</c:v>
                </c:pt>
                <c:pt idx="471">
                  <c:v>51.500181281751999</c:v>
                </c:pt>
                <c:pt idx="472">
                  <c:v>51.499256240362001</c:v>
                </c:pt>
                <c:pt idx="473">
                  <c:v>51.500101483411989</c:v>
                </c:pt>
                <c:pt idx="474">
                  <c:v>51.499929867701994</c:v>
                </c:pt>
                <c:pt idx="475">
                  <c:v>51.500143437403999</c:v>
                </c:pt>
                <c:pt idx="476">
                  <c:v>51.499976406574007</c:v>
                </c:pt>
                <c:pt idx="477">
                  <c:v>51.499756729816006</c:v>
                </c:pt>
                <c:pt idx="478">
                  <c:v>51.499983497582996</c:v>
                </c:pt>
                <c:pt idx="479">
                  <c:v>51.499485044685002</c:v>
                </c:pt>
                <c:pt idx="480">
                  <c:v>51.500036712635001</c:v>
                </c:pt>
                <c:pt idx="481">
                  <c:v>51.500550165522</c:v>
                </c:pt>
                <c:pt idx="482">
                  <c:v>51.499900099029006</c:v>
                </c:pt>
                <c:pt idx="483">
                  <c:v>51.499595869916</c:v>
                </c:pt>
                <c:pt idx="484">
                  <c:v>51.499893889563999</c:v>
                </c:pt>
                <c:pt idx="485">
                  <c:v>51.499548351808002</c:v>
                </c:pt>
                <c:pt idx="486">
                  <c:v>51.500389889236992</c:v>
                </c:pt>
                <c:pt idx="487">
                  <c:v>51.499398069637998</c:v>
                </c:pt>
                <c:pt idx="488">
                  <c:v>51.500700397516006</c:v>
                </c:pt>
                <c:pt idx="489">
                  <c:v>51.499565150054003</c:v>
                </c:pt>
                <c:pt idx="490">
                  <c:v>51.499659779516996</c:v>
                </c:pt>
                <c:pt idx="491">
                  <c:v>51.500462333963</c:v>
                </c:pt>
                <c:pt idx="492">
                  <c:v>51.499066206734</c:v>
                </c:pt>
                <c:pt idx="493">
                  <c:v>51.499992474484003</c:v>
                </c:pt>
                <c:pt idx="494">
                  <c:v>51.500355595953003</c:v>
                </c:pt>
                <c:pt idx="495">
                  <c:v>51.499616269758</c:v>
                </c:pt>
                <c:pt idx="496">
                  <c:v>51.500255639426001</c:v>
                </c:pt>
                <c:pt idx="497">
                  <c:v>51.499812473818999</c:v>
                </c:pt>
                <c:pt idx="498">
                  <c:v>51.499491385848998</c:v>
                </c:pt>
                <c:pt idx="499">
                  <c:v>51.500116012080014</c:v>
                </c:pt>
                <c:pt idx="500">
                  <c:v>51.499359908253005</c:v>
                </c:pt>
                <c:pt idx="501">
                  <c:v>51.500751536472002</c:v>
                </c:pt>
                <c:pt idx="502">
                  <c:v>51.500439461281992</c:v>
                </c:pt>
                <c:pt idx="503">
                  <c:v>51.499476648934007</c:v>
                </c:pt>
                <c:pt idx="504">
                  <c:v>51.500271555895992</c:v>
                </c:pt>
                <c:pt idx="505">
                  <c:v>51.499443940529012</c:v>
                </c:pt>
                <c:pt idx="506">
                  <c:v>51.499072331893004</c:v>
                </c:pt>
                <c:pt idx="507">
                  <c:v>51.499574364927007</c:v>
                </c:pt>
                <c:pt idx="508">
                  <c:v>51.500882781859993</c:v>
                </c:pt>
                <c:pt idx="509">
                  <c:v>51.500740149801004</c:v>
                </c:pt>
                <c:pt idx="510">
                  <c:v>51.499427089777996</c:v>
                </c:pt>
                <c:pt idx="511">
                  <c:v>51.499761621891999</c:v>
                </c:pt>
                <c:pt idx="512">
                  <c:v>51.499384375182998</c:v>
                </c:pt>
                <c:pt idx="513">
                  <c:v>51.499554507371002</c:v>
                </c:pt>
                <c:pt idx="514">
                  <c:v>51.500672158984003</c:v>
                </c:pt>
                <c:pt idx="515">
                  <c:v>51.500952181920006</c:v>
                </c:pt>
                <c:pt idx="516">
                  <c:v>51.499736948371016</c:v>
                </c:pt>
                <c:pt idx="517">
                  <c:v>51.499582767634998</c:v>
                </c:pt>
                <c:pt idx="518">
                  <c:v>51.499689917261989</c:v>
                </c:pt>
                <c:pt idx="519">
                  <c:v>51.500054200040005</c:v>
                </c:pt>
                <c:pt idx="520">
                  <c:v>51.499005926527012</c:v>
                </c:pt>
                <c:pt idx="521">
                  <c:v>51.500720273520002</c:v>
                </c:pt>
                <c:pt idx="522">
                  <c:v>51.499728412182002</c:v>
                </c:pt>
                <c:pt idx="523">
                  <c:v>51.499918381012002</c:v>
                </c:pt>
                <c:pt idx="524">
                  <c:v>51.500510566374004</c:v>
                </c:pt>
                <c:pt idx="525">
                  <c:v>51.498972439319004</c:v>
                </c:pt>
                <c:pt idx="526">
                  <c:v>51.499469761107996</c:v>
                </c:pt>
                <c:pt idx="527">
                  <c:v>51.499897830395994</c:v>
                </c:pt>
                <c:pt idx="528">
                  <c:v>51.500808016746994</c:v>
                </c:pt>
                <c:pt idx="529">
                  <c:v>51.499874190724</c:v>
                </c:pt>
                <c:pt idx="530">
                  <c:v>51.499763593680996</c:v>
                </c:pt>
                <c:pt idx="531">
                  <c:v>51.499914817089007</c:v>
                </c:pt>
                <c:pt idx="532">
                  <c:v>51.499906230827008</c:v>
                </c:pt>
                <c:pt idx="533">
                  <c:v>51.499786438596004</c:v>
                </c:pt>
                <c:pt idx="534">
                  <c:v>51.499806247058004</c:v>
                </c:pt>
                <c:pt idx="535">
                  <c:v>51.499794031994</c:v>
                </c:pt>
                <c:pt idx="536">
                  <c:v>51.499440085781004</c:v>
                </c:pt>
                <c:pt idx="537">
                  <c:v>51.501219941746996</c:v>
                </c:pt>
                <c:pt idx="538">
                  <c:v>51.499508590302</c:v>
                </c:pt>
                <c:pt idx="539">
                  <c:v>51.500411239837</c:v>
                </c:pt>
                <c:pt idx="540">
                  <c:v>51.49933780968</c:v>
                </c:pt>
                <c:pt idx="541">
                  <c:v>51.499419490535004</c:v>
                </c:pt>
                <c:pt idx="542">
                  <c:v>51.500190011988003</c:v>
                </c:pt>
                <c:pt idx="543">
                  <c:v>51.499926840040011</c:v>
                </c:pt>
                <c:pt idx="544">
                  <c:v>51.499672015878005</c:v>
                </c:pt>
                <c:pt idx="545">
                  <c:v>51.500093877886997</c:v>
                </c:pt>
                <c:pt idx="546">
                  <c:v>51.500253316843001</c:v>
                </c:pt>
                <c:pt idx="547">
                  <c:v>51.499464503553995</c:v>
                </c:pt>
                <c:pt idx="548">
                  <c:v>51.500143447874002</c:v>
                </c:pt>
                <c:pt idx="549">
                  <c:v>51.500599758377</c:v>
                </c:pt>
                <c:pt idx="550">
                  <c:v>51.499094419358997</c:v>
                </c:pt>
                <c:pt idx="551">
                  <c:v>51.500275982450006</c:v>
                </c:pt>
                <c:pt idx="552">
                  <c:v>51.500083963409999</c:v>
                </c:pt>
                <c:pt idx="553">
                  <c:v>51.498567997801004</c:v>
                </c:pt>
                <c:pt idx="554">
                  <c:v>51.501102548472012</c:v>
                </c:pt>
                <c:pt idx="555">
                  <c:v>51.499077652225999</c:v>
                </c:pt>
                <c:pt idx="556">
                  <c:v>51.500283927185002</c:v>
                </c:pt>
                <c:pt idx="557">
                  <c:v>51.500299118760005</c:v>
                </c:pt>
                <c:pt idx="558">
                  <c:v>51.500198372029011</c:v>
                </c:pt>
                <c:pt idx="559">
                  <c:v>51.499669663750993</c:v>
                </c:pt>
                <c:pt idx="560">
                  <c:v>51.499396531168003</c:v>
                </c:pt>
                <c:pt idx="561">
                  <c:v>51.500322005942998</c:v>
                </c:pt>
                <c:pt idx="562">
                  <c:v>51.500182377859005</c:v>
                </c:pt>
                <c:pt idx="563">
                  <c:v>51.499524711941994</c:v>
                </c:pt>
                <c:pt idx="564">
                  <c:v>51.499904653828999</c:v>
                </c:pt>
                <c:pt idx="565">
                  <c:v>51.500293747154004</c:v>
                </c:pt>
                <c:pt idx="566">
                  <c:v>51.499437805290995</c:v>
                </c:pt>
                <c:pt idx="567">
                  <c:v>51.499494385955003</c:v>
                </c:pt>
                <c:pt idx="568">
                  <c:v>51.500241107494993</c:v>
                </c:pt>
                <c:pt idx="569">
                  <c:v>51.500657774886996</c:v>
                </c:pt>
                <c:pt idx="570">
                  <c:v>51.500048159983997</c:v>
                </c:pt>
                <c:pt idx="571">
                  <c:v>51.499594420412997</c:v>
                </c:pt>
                <c:pt idx="572">
                  <c:v>51.499715449226002</c:v>
                </c:pt>
                <c:pt idx="573">
                  <c:v>51.499706287022001</c:v>
                </c:pt>
                <c:pt idx="574">
                  <c:v>51.500206028285994</c:v>
                </c:pt>
                <c:pt idx="575">
                  <c:v>51.499672169226997</c:v>
                </c:pt>
                <c:pt idx="576">
                  <c:v>51.500653896985007</c:v>
                </c:pt>
                <c:pt idx="577">
                  <c:v>51.499411809859005</c:v>
                </c:pt>
                <c:pt idx="578">
                  <c:v>51.500024253667988</c:v>
                </c:pt>
                <c:pt idx="579">
                  <c:v>51.499966498008</c:v>
                </c:pt>
                <c:pt idx="580">
                  <c:v>51.499275231494003</c:v>
                </c:pt>
                <c:pt idx="581">
                  <c:v>51.499929080920005</c:v>
                </c:pt>
                <c:pt idx="582">
                  <c:v>51.500203732702005</c:v>
                </c:pt>
                <c:pt idx="583">
                  <c:v>51.500351725936</c:v>
                </c:pt>
                <c:pt idx="584">
                  <c:v>51.499977170016997</c:v>
                </c:pt>
                <c:pt idx="585">
                  <c:v>51.499855863538002</c:v>
                </c:pt>
                <c:pt idx="586">
                  <c:v>51.499162326447006</c:v>
                </c:pt>
                <c:pt idx="587">
                  <c:v>51.500048121124003</c:v>
                </c:pt>
                <c:pt idx="588">
                  <c:v>51.500364690772997</c:v>
                </c:pt>
                <c:pt idx="589">
                  <c:v>51.49972768726699</c:v>
                </c:pt>
                <c:pt idx="590">
                  <c:v>51.500476180579007</c:v>
                </c:pt>
                <c:pt idx="591">
                  <c:v>51.500026762055995</c:v>
                </c:pt>
                <c:pt idx="592">
                  <c:v>51.499224133256995</c:v>
                </c:pt>
                <c:pt idx="593">
                  <c:v>51.499575865434004</c:v>
                </c:pt>
                <c:pt idx="594">
                  <c:v>51.500162593860999</c:v>
                </c:pt>
                <c:pt idx="595">
                  <c:v>51.499647549511998</c:v>
                </c:pt>
                <c:pt idx="596">
                  <c:v>51.499711657458001</c:v>
                </c:pt>
                <c:pt idx="597">
                  <c:v>51.500321968184004</c:v>
                </c:pt>
                <c:pt idx="598">
                  <c:v>51.500389133578004</c:v>
                </c:pt>
                <c:pt idx="599">
                  <c:v>51.499458332145011</c:v>
                </c:pt>
                <c:pt idx="600">
                  <c:v>51.499794038768002</c:v>
                </c:pt>
                <c:pt idx="601">
                  <c:v>51.499361479554999</c:v>
                </c:pt>
                <c:pt idx="602">
                  <c:v>51.500939234638004</c:v>
                </c:pt>
                <c:pt idx="603">
                  <c:v>51.499382102598005</c:v>
                </c:pt>
                <c:pt idx="604">
                  <c:v>51.499635842271012</c:v>
                </c:pt>
                <c:pt idx="605">
                  <c:v>51.500767524889</c:v>
                </c:pt>
                <c:pt idx="606">
                  <c:v>51.499626169561999</c:v>
                </c:pt>
                <c:pt idx="607">
                  <c:v>51.499919979044002</c:v>
                </c:pt>
                <c:pt idx="608">
                  <c:v>51.499628498055003</c:v>
                </c:pt>
                <c:pt idx="609">
                  <c:v>51.499962739250002</c:v>
                </c:pt>
                <c:pt idx="610">
                  <c:v>51.499903920472008</c:v>
                </c:pt>
                <c:pt idx="611">
                  <c:v>51.499754677142995</c:v>
                </c:pt>
                <c:pt idx="612">
                  <c:v>51.500859096025003</c:v>
                </c:pt>
                <c:pt idx="613">
                  <c:v>51.499830642201005</c:v>
                </c:pt>
                <c:pt idx="614">
                  <c:v>51.499232503419002</c:v>
                </c:pt>
                <c:pt idx="615">
                  <c:v>51.499959628416001</c:v>
                </c:pt>
                <c:pt idx="616">
                  <c:v>51.499873354130003</c:v>
                </c:pt>
                <c:pt idx="617">
                  <c:v>51.499622361617995</c:v>
                </c:pt>
                <c:pt idx="618">
                  <c:v>51.500209849276999</c:v>
                </c:pt>
                <c:pt idx="619">
                  <c:v>51.499718701556013</c:v>
                </c:pt>
                <c:pt idx="620">
                  <c:v>51.499968041294998</c:v>
                </c:pt>
                <c:pt idx="621">
                  <c:v>51.500717184562006</c:v>
                </c:pt>
                <c:pt idx="622">
                  <c:v>51.499403462564999</c:v>
                </c:pt>
                <c:pt idx="623">
                  <c:v>51.499778022412002</c:v>
                </c:pt>
                <c:pt idx="624">
                  <c:v>51.499933316564011</c:v>
                </c:pt>
                <c:pt idx="625">
                  <c:v>51.499639926011007</c:v>
                </c:pt>
                <c:pt idx="626">
                  <c:v>51.500393705594</c:v>
                </c:pt>
                <c:pt idx="627">
                  <c:v>51.500303667329</c:v>
                </c:pt>
                <c:pt idx="628">
                  <c:v>51.49956287450501</c:v>
                </c:pt>
                <c:pt idx="629">
                  <c:v>51.500154158623999</c:v>
                </c:pt>
                <c:pt idx="630">
                  <c:v>51.499121873004</c:v>
                </c:pt>
                <c:pt idx="631">
                  <c:v>51.500274064548996</c:v>
                </c:pt>
                <c:pt idx="632">
                  <c:v>51.500362402187001</c:v>
                </c:pt>
                <c:pt idx="633">
                  <c:v>51.499208915769003</c:v>
                </c:pt>
                <c:pt idx="634">
                  <c:v>51.500394493517994</c:v>
                </c:pt>
                <c:pt idx="635">
                  <c:v>51.499703991475009</c:v>
                </c:pt>
                <c:pt idx="636">
                  <c:v>51.499456039876002</c:v>
                </c:pt>
                <c:pt idx="637">
                  <c:v>51.500321977144999</c:v>
                </c:pt>
                <c:pt idx="638">
                  <c:v>51.500097301560999</c:v>
                </c:pt>
                <c:pt idx="639">
                  <c:v>51.499805500400001</c:v>
                </c:pt>
                <c:pt idx="640">
                  <c:v>51.500286877352991</c:v>
                </c:pt>
                <c:pt idx="641">
                  <c:v>51.499069998522003</c:v>
                </c:pt>
                <c:pt idx="642">
                  <c:v>51.499982495379996</c:v>
                </c:pt>
                <c:pt idx="643">
                  <c:v>51.500297555144996</c:v>
                </c:pt>
                <c:pt idx="644">
                  <c:v>51.499452059058001</c:v>
                </c:pt>
                <c:pt idx="645">
                  <c:v>51.500186193895999</c:v>
                </c:pt>
                <c:pt idx="646">
                  <c:v>51.500456275279994</c:v>
                </c:pt>
                <c:pt idx="647">
                  <c:v>51.500065739806004</c:v>
                </c:pt>
                <c:pt idx="648">
                  <c:v>51.499221864257997</c:v>
                </c:pt>
                <c:pt idx="649">
                  <c:v>51.499547665361987</c:v>
                </c:pt>
                <c:pt idx="650">
                  <c:v>51.500412038658006</c:v>
                </c:pt>
                <c:pt idx="651">
                  <c:v>51.500081451311985</c:v>
                </c:pt>
                <c:pt idx="652">
                  <c:v>51.499813858346997</c:v>
                </c:pt>
                <c:pt idx="653">
                  <c:v>51.500614176790997</c:v>
                </c:pt>
                <c:pt idx="654">
                  <c:v>51.499118064677006</c:v>
                </c:pt>
                <c:pt idx="655">
                  <c:v>51.499858099588003</c:v>
                </c:pt>
                <c:pt idx="656">
                  <c:v>51.499824591308993</c:v>
                </c:pt>
                <c:pt idx="657">
                  <c:v>51.500292216377005</c:v>
                </c:pt>
                <c:pt idx="658">
                  <c:v>51.500000067210991</c:v>
                </c:pt>
                <c:pt idx="659">
                  <c:v>51.500255651892992</c:v>
                </c:pt>
                <c:pt idx="660">
                  <c:v>51.499192881040003</c:v>
                </c:pt>
                <c:pt idx="661">
                  <c:v>51.500722566916998</c:v>
                </c:pt>
                <c:pt idx="662">
                  <c:v>51.498681664112993</c:v>
                </c:pt>
                <c:pt idx="663">
                  <c:v>51.500164044922002</c:v>
                </c:pt>
                <c:pt idx="664">
                  <c:v>51.499991155181</c:v>
                </c:pt>
                <c:pt idx="665">
                  <c:v>51.500289990573002</c:v>
                </c:pt>
                <c:pt idx="666">
                  <c:v>51.500098432363004</c:v>
                </c:pt>
                <c:pt idx="667">
                  <c:v>51.499605572532005</c:v>
                </c:pt>
                <c:pt idx="668">
                  <c:v>51.500114490107002</c:v>
                </c:pt>
                <c:pt idx="669">
                  <c:v>51.499015827841006</c:v>
                </c:pt>
                <c:pt idx="670">
                  <c:v>51.501084918460997</c:v>
                </c:pt>
                <c:pt idx="671">
                  <c:v>51.499461527616987</c:v>
                </c:pt>
                <c:pt idx="672">
                  <c:v>51.500430335826003</c:v>
                </c:pt>
                <c:pt idx="673">
                  <c:v>51.499815395464005</c:v>
                </c:pt>
                <c:pt idx="674">
                  <c:v>51.499092146194009</c:v>
                </c:pt>
                <c:pt idx="675">
                  <c:v>51.500659325043998</c:v>
                </c:pt>
                <c:pt idx="676">
                  <c:v>51.499807760512994</c:v>
                </c:pt>
                <c:pt idx="677">
                  <c:v>51.499304448262997</c:v>
                </c:pt>
                <c:pt idx="678">
                  <c:v>51.500647289700993</c:v>
                </c:pt>
                <c:pt idx="679">
                  <c:v>51.499712402877009</c:v>
                </c:pt>
                <c:pt idx="680">
                  <c:v>51.500020124780001</c:v>
                </c:pt>
                <c:pt idx="681">
                  <c:v>51.500042789942995</c:v>
                </c:pt>
                <c:pt idx="682">
                  <c:v>51.499509442885007</c:v>
                </c:pt>
                <c:pt idx="683">
                  <c:v>51.499553746264006</c:v>
                </c:pt>
                <c:pt idx="684">
                  <c:v>51.500458419761998</c:v>
                </c:pt>
                <c:pt idx="685">
                  <c:v>51.499496519905996</c:v>
                </c:pt>
                <c:pt idx="686">
                  <c:v>51.500658594036999</c:v>
                </c:pt>
                <c:pt idx="687">
                  <c:v>51.498893785452999</c:v>
                </c:pt>
                <c:pt idx="688">
                  <c:v>51.499784889710995</c:v>
                </c:pt>
                <c:pt idx="689">
                  <c:v>51.500096251462992</c:v>
                </c:pt>
                <c:pt idx="690">
                  <c:v>51.500376256548002</c:v>
                </c:pt>
                <c:pt idx="691">
                  <c:v>51.499813099415995</c:v>
                </c:pt>
                <c:pt idx="692">
                  <c:v>51.500124377127001</c:v>
                </c:pt>
                <c:pt idx="693">
                  <c:v>51.499877960607996</c:v>
                </c:pt>
                <c:pt idx="694">
                  <c:v>51.499475110445005</c:v>
                </c:pt>
                <c:pt idx="695">
                  <c:v>51.499186111974005</c:v>
                </c:pt>
                <c:pt idx="696">
                  <c:v>51.500803457042984</c:v>
                </c:pt>
                <c:pt idx="697">
                  <c:v>51.499874179720997</c:v>
                </c:pt>
                <c:pt idx="698">
                  <c:v>51.500047081335985</c:v>
                </c:pt>
                <c:pt idx="699">
                  <c:v>51.499646782355001</c:v>
                </c:pt>
                <c:pt idx="700">
                  <c:v>51.500698270251</c:v>
                </c:pt>
                <c:pt idx="701">
                  <c:v>51.498904468637996</c:v>
                </c:pt>
                <c:pt idx="702">
                  <c:v>51.500090105205999</c:v>
                </c:pt>
                <c:pt idx="703">
                  <c:v>51.500132056416</c:v>
                </c:pt>
                <c:pt idx="704">
                  <c:v>51.499520025720003</c:v>
                </c:pt>
                <c:pt idx="705">
                  <c:v>51.499678091978005</c:v>
                </c:pt>
                <c:pt idx="706">
                  <c:v>51.500837710774</c:v>
                </c:pt>
                <c:pt idx="707">
                  <c:v>51.499435444482003</c:v>
                </c:pt>
                <c:pt idx="708">
                  <c:v>51.499557544497002</c:v>
                </c:pt>
                <c:pt idx="709">
                  <c:v>51.500270100790999</c:v>
                </c:pt>
                <c:pt idx="710">
                  <c:v>51.499749824258004</c:v>
                </c:pt>
                <c:pt idx="711">
                  <c:v>51.500236591204995</c:v>
                </c:pt>
                <c:pt idx="712">
                  <c:v>51.499967979260994</c:v>
                </c:pt>
                <c:pt idx="713">
                  <c:v>51.500331937268001</c:v>
                </c:pt>
                <c:pt idx="714">
                  <c:v>51.500129827857002</c:v>
                </c:pt>
                <c:pt idx="715">
                  <c:v>51.498845750019001</c:v>
                </c:pt>
                <c:pt idx="716">
                  <c:v>51.500159466520003</c:v>
                </c:pt>
                <c:pt idx="717">
                  <c:v>51.499868805163999</c:v>
                </c:pt>
                <c:pt idx="718">
                  <c:v>51.499712720257008</c:v>
                </c:pt>
                <c:pt idx="719">
                  <c:v>51.500366245401004</c:v>
                </c:pt>
                <c:pt idx="720">
                  <c:v>51.500739355356998</c:v>
                </c:pt>
                <c:pt idx="721">
                  <c:v>51.499417200021007</c:v>
                </c:pt>
                <c:pt idx="722">
                  <c:v>51.499696361315998</c:v>
                </c:pt>
                <c:pt idx="723">
                  <c:v>51.500183914365003</c:v>
                </c:pt>
                <c:pt idx="724">
                  <c:v>51.499298123400003</c:v>
                </c:pt>
                <c:pt idx="725">
                  <c:v>51.500164044782004</c:v>
                </c:pt>
                <c:pt idx="726">
                  <c:v>51.500403643479004</c:v>
                </c:pt>
                <c:pt idx="727">
                  <c:v>51.499810053265989</c:v>
                </c:pt>
                <c:pt idx="728">
                  <c:v>51.499777993651996</c:v>
                </c:pt>
                <c:pt idx="729">
                  <c:v>51.499562905210006</c:v>
                </c:pt>
                <c:pt idx="730">
                  <c:v>51.500122132400008</c:v>
                </c:pt>
                <c:pt idx="731">
                  <c:v>51.499998762139008</c:v>
                </c:pt>
                <c:pt idx="732">
                  <c:v>51.499093661586997</c:v>
                </c:pt>
                <c:pt idx="733">
                  <c:v>51.500703475679998</c:v>
                </c:pt>
                <c:pt idx="734">
                  <c:v>51.500793479925001</c:v>
                </c:pt>
                <c:pt idx="735">
                  <c:v>51.499377462221993</c:v>
                </c:pt>
                <c:pt idx="736">
                  <c:v>51.499795577780006</c:v>
                </c:pt>
                <c:pt idx="737">
                  <c:v>51.499437744197003</c:v>
                </c:pt>
                <c:pt idx="738">
                  <c:v>51.499770552034001</c:v>
                </c:pt>
                <c:pt idx="739">
                  <c:v>51.500811901759</c:v>
                </c:pt>
                <c:pt idx="740">
                  <c:v>51.499826228869004</c:v>
                </c:pt>
                <c:pt idx="741">
                  <c:v>51.499926022238</c:v>
                </c:pt>
                <c:pt idx="742">
                  <c:v>51.499465204362004</c:v>
                </c:pt>
                <c:pt idx="743">
                  <c:v>51.499489692302994</c:v>
                </c:pt>
                <c:pt idx="744">
                  <c:v>51.500138663241998</c:v>
                </c:pt>
                <c:pt idx="745">
                  <c:v>51.499297363318995</c:v>
                </c:pt>
                <c:pt idx="746">
                  <c:v>51.500385336698002</c:v>
                </c:pt>
                <c:pt idx="747">
                  <c:v>51.499598707842999</c:v>
                </c:pt>
                <c:pt idx="748">
                  <c:v>51.500196151113997</c:v>
                </c:pt>
                <c:pt idx="749">
                  <c:v>51.500459332286006</c:v>
                </c:pt>
                <c:pt idx="750">
                  <c:v>51.499478933796006</c:v>
                </c:pt>
                <c:pt idx="751">
                  <c:v>51.499939660545003</c:v>
                </c:pt>
                <c:pt idx="752">
                  <c:v>51.500441019470998</c:v>
                </c:pt>
                <c:pt idx="753">
                  <c:v>51.499509501098998</c:v>
                </c:pt>
                <c:pt idx="754">
                  <c:v>51.500545544133004</c:v>
                </c:pt>
                <c:pt idx="755">
                  <c:v>51.499213449888003</c:v>
                </c:pt>
                <c:pt idx="756">
                  <c:v>51.49995960223</c:v>
                </c:pt>
                <c:pt idx="757">
                  <c:v>51.50029984663</c:v>
                </c:pt>
                <c:pt idx="758">
                  <c:v>51.499155761935008</c:v>
                </c:pt>
                <c:pt idx="759">
                  <c:v>51.500756126870009</c:v>
                </c:pt>
                <c:pt idx="760">
                  <c:v>51.499928305366005</c:v>
                </c:pt>
                <c:pt idx="761">
                  <c:v>51.499218017158007</c:v>
                </c:pt>
                <c:pt idx="762">
                  <c:v>51.500074822154005</c:v>
                </c:pt>
                <c:pt idx="763">
                  <c:v>51.500254130746995</c:v>
                </c:pt>
                <c:pt idx="764">
                  <c:v>51.499699959282992</c:v>
                </c:pt>
                <c:pt idx="765">
                  <c:v>51.500146521428</c:v>
                </c:pt>
                <c:pt idx="766">
                  <c:v>51.499864212854</c:v>
                </c:pt>
                <c:pt idx="767">
                  <c:v>51.500403691189995</c:v>
                </c:pt>
                <c:pt idx="768">
                  <c:v>51.498830449025007</c:v>
                </c:pt>
                <c:pt idx="769">
                  <c:v>51.500970524066005</c:v>
                </c:pt>
                <c:pt idx="770">
                  <c:v>51.498799944416007</c:v>
                </c:pt>
                <c:pt idx="771">
                  <c:v>51.500318534714005</c:v>
                </c:pt>
                <c:pt idx="772">
                  <c:v>51.499961102572001</c:v>
                </c:pt>
                <c:pt idx="773">
                  <c:v>51.500234264082998</c:v>
                </c:pt>
                <c:pt idx="774">
                  <c:v>51.499333966645004</c:v>
                </c:pt>
                <c:pt idx="775">
                  <c:v>51.500467731483994</c:v>
                </c:pt>
                <c:pt idx="776">
                  <c:v>51.499775029199007</c:v>
                </c:pt>
                <c:pt idx="777">
                  <c:v>51.499790204017003</c:v>
                </c:pt>
                <c:pt idx="778">
                  <c:v>51.499623655020997</c:v>
                </c:pt>
                <c:pt idx="779">
                  <c:v>51.500364686286993</c:v>
                </c:pt>
                <c:pt idx="780">
                  <c:v>51.500085496859001</c:v>
                </c:pt>
                <c:pt idx="781">
                  <c:v>51.499464441115997</c:v>
                </c:pt>
                <c:pt idx="782">
                  <c:v>51.500232765189004</c:v>
                </c:pt>
                <c:pt idx="783">
                  <c:v>51.499729988352001</c:v>
                </c:pt>
                <c:pt idx="784">
                  <c:v>51.499570896347002</c:v>
                </c:pt>
                <c:pt idx="785">
                  <c:v>51.500531020446005</c:v>
                </c:pt>
                <c:pt idx="786">
                  <c:v>51.500032096972014</c:v>
                </c:pt>
                <c:pt idx="787">
                  <c:v>51.499996989750002</c:v>
                </c:pt>
                <c:pt idx="788">
                  <c:v>51.499598085631995</c:v>
                </c:pt>
                <c:pt idx="789">
                  <c:v>51.500264044354999</c:v>
                </c:pt>
                <c:pt idx="790">
                  <c:v>51.500007719029995</c:v>
                </c:pt>
                <c:pt idx="791">
                  <c:v>51.499174852559008</c:v>
                </c:pt>
                <c:pt idx="792">
                  <c:v>51.499864311779994</c:v>
                </c:pt>
                <c:pt idx="793">
                  <c:v>51.499919159862998</c:v>
                </c:pt>
                <c:pt idx="794">
                  <c:v>51.500419654830004</c:v>
                </c:pt>
                <c:pt idx="795">
                  <c:v>51.499971857617993</c:v>
                </c:pt>
                <c:pt idx="796">
                  <c:v>51.498855678542</c:v>
                </c:pt>
                <c:pt idx="797">
                  <c:v>51.500509700290998</c:v>
                </c:pt>
                <c:pt idx="798">
                  <c:v>51.500167291181</c:v>
                </c:pt>
                <c:pt idx="799">
                  <c:v>51.499943591206993</c:v>
                </c:pt>
                <c:pt idx="800">
                  <c:v>51.500026769758996</c:v>
                </c:pt>
                <c:pt idx="801">
                  <c:v>51.499527762116998</c:v>
                </c:pt>
                <c:pt idx="802">
                  <c:v>51.500007699330993</c:v>
                </c:pt>
                <c:pt idx="803">
                  <c:v>51.500515794173012</c:v>
                </c:pt>
                <c:pt idx="804">
                  <c:v>51.499266331489004</c:v>
                </c:pt>
                <c:pt idx="805">
                  <c:v>51.500074064585</c:v>
                </c:pt>
                <c:pt idx="806">
                  <c:v>51.499553708483006</c:v>
                </c:pt>
                <c:pt idx="807">
                  <c:v>51.500362405699995</c:v>
                </c:pt>
                <c:pt idx="808">
                  <c:v>51.499917609090005</c:v>
                </c:pt>
                <c:pt idx="809">
                  <c:v>51.500318267933004</c:v>
                </c:pt>
                <c:pt idx="810">
                  <c:v>51.500077903489995</c:v>
                </c:pt>
                <c:pt idx="811">
                  <c:v>51.499593796416001</c:v>
                </c:pt>
                <c:pt idx="812">
                  <c:v>51.499620837939005</c:v>
                </c:pt>
                <c:pt idx="813">
                  <c:v>51.49987338815901</c:v>
                </c:pt>
                <c:pt idx="814">
                  <c:v>51.500280775561997</c:v>
                </c:pt>
                <c:pt idx="815">
                  <c:v>51.499519363368002</c:v>
                </c:pt>
                <c:pt idx="816">
                  <c:v>51.500366219062997</c:v>
                </c:pt>
                <c:pt idx="817">
                  <c:v>51.499755934789015</c:v>
                </c:pt>
                <c:pt idx="818">
                  <c:v>51.499362952291001</c:v>
                </c:pt>
                <c:pt idx="819">
                  <c:v>51.500315904353009</c:v>
                </c:pt>
                <c:pt idx="820">
                  <c:v>51.500294559266983</c:v>
                </c:pt>
                <c:pt idx="821">
                  <c:v>51.499628460705999</c:v>
                </c:pt>
                <c:pt idx="822">
                  <c:v>51.499897028243993</c:v>
                </c:pt>
                <c:pt idx="823">
                  <c:v>51.500656201970003</c:v>
                </c:pt>
                <c:pt idx="824">
                  <c:v>51.499307099856004</c:v>
                </c:pt>
                <c:pt idx="825">
                  <c:v>51.500540224822011</c:v>
                </c:pt>
                <c:pt idx="826">
                  <c:v>51.498992237787007</c:v>
                </c:pt>
                <c:pt idx="827">
                  <c:v>51.500462492268994</c:v>
                </c:pt>
                <c:pt idx="828">
                  <c:v>51.499441567761991</c:v>
                </c:pt>
                <c:pt idx="829">
                  <c:v>51.499813922573011</c:v>
                </c:pt>
                <c:pt idx="830">
                  <c:v>51.500756167161001</c:v>
                </c:pt>
                <c:pt idx="831">
                  <c:v>51.499438697984004</c:v>
                </c:pt>
                <c:pt idx="832">
                  <c:v>51.500741610271</c:v>
                </c:pt>
                <c:pt idx="833">
                  <c:v>51.499172261578011</c:v>
                </c:pt>
                <c:pt idx="834">
                  <c:v>51.499835300197006</c:v>
                </c:pt>
                <c:pt idx="835">
                  <c:v>51.49968195375299</c:v>
                </c:pt>
                <c:pt idx="836">
                  <c:v>51.500404422152997</c:v>
                </c:pt>
                <c:pt idx="837">
                  <c:v>51.500385329934005</c:v>
                </c:pt>
                <c:pt idx="838">
                  <c:v>51.499473645542999</c:v>
                </c:pt>
                <c:pt idx="839">
                  <c:v>51.499683423745992</c:v>
                </c:pt>
                <c:pt idx="840">
                  <c:v>51.500103805864001</c:v>
                </c:pt>
                <c:pt idx="841">
                  <c:v>51.500008479730994</c:v>
                </c:pt>
                <c:pt idx="842">
                  <c:v>51.499474346454008</c:v>
                </c:pt>
                <c:pt idx="843">
                  <c:v>51.500650036639996</c:v>
                </c:pt>
                <c:pt idx="844">
                  <c:v>51.499253640094004</c:v>
                </c:pt>
                <c:pt idx="845">
                  <c:v>51.500822490357997</c:v>
                </c:pt>
                <c:pt idx="846">
                  <c:v>51.499501887515002</c:v>
                </c:pt>
                <c:pt idx="847">
                  <c:v>51.500058779285993</c:v>
                </c:pt>
                <c:pt idx="848">
                  <c:v>51.500090086084001</c:v>
                </c:pt>
                <c:pt idx="849">
                  <c:v>51.499426297086004</c:v>
                </c:pt>
                <c:pt idx="850">
                  <c:v>51.500043537197996</c:v>
                </c:pt>
                <c:pt idx="851">
                  <c:v>51.499682796854003</c:v>
                </c:pt>
                <c:pt idx="852">
                  <c:v>51.50056001475</c:v>
                </c:pt>
                <c:pt idx="853">
                  <c:v>51.499198260887006</c:v>
                </c:pt>
                <c:pt idx="854">
                  <c:v>51.499881763227989</c:v>
                </c:pt>
                <c:pt idx="855">
                  <c:v>51.500501303461995</c:v>
                </c:pt>
                <c:pt idx="856">
                  <c:v>51.499581193136997</c:v>
                </c:pt>
                <c:pt idx="857">
                  <c:v>51.500298353736994</c:v>
                </c:pt>
                <c:pt idx="858">
                  <c:v>51.499745091217996</c:v>
                </c:pt>
                <c:pt idx="859">
                  <c:v>51.499278275964002</c:v>
                </c:pt>
                <c:pt idx="860">
                  <c:v>51.500290743538002</c:v>
                </c:pt>
                <c:pt idx="861">
                  <c:v>51.499928299882001</c:v>
                </c:pt>
                <c:pt idx="862">
                  <c:v>51.500232755229995</c:v>
                </c:pt>
                <c:pt idx="863">
                  <c:v>51.500826359498994</c:v>
                </c:pt>
                <c:pt idx="864">
                  <c:v>51.498931295285004</c:v>
                </c:pt>
                <c:pt idx="865">
                  <c:v>51.499893964955007</c:v>
                </c:pt>
                <c:pt idx="866">
                  <c:v>51.499964977705993</c:v>
                </c:pt>
                <c:pt idx="867">
                  <c:v>51.499845913601995</c:v>
                </c:pt>
                <c:pt idx="868">
                  <c:v>51.499745961107003</c:v>
                </c:pt>
                <c:pt idx="869">
                  <c:v>51.499871850611989</c:v>
                </c:pt>
                <c:pt idx="870">
                  <c:v>51.500250283248995</c:v>
                </c:pt>
                <c:pt idx="871">
                  <c:v>51.499793387256005</c:v>
                </c:pt>
                <c:pt idx="872">
                  <c:v>51.500027604815998</c:v>
                </c:pt>
                <c:pt idx="873">
                  <c:v>51.499373678383002</c:v>
                </c:pt>
                <c:pt idx="874">
                  <c:v>51.499864273834994</c:v>
                </c:pt>
                <c:pt idx="875">
                  <c:v>51.500279244746004</c:v>
                </c:pt>
                <c:pt idx="876">
                  <c:v>51.500216013726998</c:v>
                </c:pt>
                <c:pt idx="877">
                  <c:v>51.500322059284997</c:v>
                </c:pt>
                <c:pt idx="878">
                  <c:v>51.499249190339995</c:v>
                </c:pt>
                <c:pt idx="879">
                  <c:v>51.499850483901994</c:v>
                </c:pt>
                <c:pt idx="880">
                  <c:v>51.499664353674994</c:v>
                </c:pt>
                <c:pt idx="881">
                  <c:v>51.500499743787998</c:v>
                </c:pt>
                <c:pt idx="882">
                  <c:v>51.499662053151994</c:v>
                </c:pt>
                <c:pt idx="883">
                  <c:v>51.499962650062997</c:v>
                </c:pt>
                <c:pt idx="884">
                  <c:v>51.500119602919007</c:v>
                </c:pt>
                <c:pt idx="885">
                  <c:v>51.499788670233997</c:v>
                </c:pt>
                <c:pt idx="886">
                  <c:v>51.499916103190003</c:v>
                </c:pt>
                <c:pt idx="887">
                  <c:v>51.500025979452005</c:v>
                </c:pt>
                <c:pt idx="888">
                  <c:v>51.499571266740006</c:v>
                </c:pt>
                <c:pt idx="889">
                  <c:v>51.500614171254995</c:v>
                </c:pt>
                <c:pt idx="890">
                  <c:v>51.499737561491997</c:v>
                </c:pt>
                <c:pt idx="891">
                  <c:v>51.500224438046992</c:v>
                </c:pt>
                <c:pt idx="892">
                  <c:v>51.499551442383002</c:v>
                </c:pt>
                <c:pt idx="893">
                  <c:v>51.499449950732995</c:v>
                </c:pt>
                <c:pt idx="894">
                  <c:v>51.499288241128006</c:v>
                </c:pt>
                <c:pt idx="895">
                  <c:v>51.500461607924997</c:v>
                </c:pt>
                <c:pt idx="896">
                  <c:v>51.500853780392994</c:v>
                </c:pt>
                <c:pt idx="897">
                  <c:v>51.499701769250997</c:v>
                </c:pt>
                <c:pt idx="898">
                  <c:v>51.499888803749997</c:v>
                </c:pt>
                <c:pt idx="899">
                  <c:v>51.499868060468998</c:v>
                </c:pt>
                <c:pt idx="900">
                  <c:v>51.499958897160013</c:v>
                </c:pt>
                <c:pt idx="901">
                  <c:v>51.49841161487101</c:v>
                </c:pt>
                <c:pt idx="902">
                  <c:v>51.500457834332998</c:v>
                </c:pt>
                <c:pt idx="903">
                  <c:v>51.500649291795987</c:v>
                </c:pt>
                <c:pt idx="904">
                  <c:v>51.499891962894999</c:v>
                </c:pt>
                <c:pt idx="905">
                  <c:v>51.499845945610005</c:v>
                </c:pt>
                <c:pt idx="906">
                  <c:v>51.500074056698992</c:v>
                </c:pt>
                <c:pt idx="907">
                  <c:v>51.499336270115009</c:v>
                </c:pt>
                <c:pt idx="908">
                  <c:v>51.499203601387997</c:v>
                </c:pt>
                <c:pt idx="909">
                  <c:v>51.500529559569998</c:v>
                </c:pt>
                <c:pt idx="910">
                  <c:v>51.500642437460996</c:v>
                </c:pt>
                <c:pt idx="911">
                  <c:v>51.499673283119002</c:v>
                </c:pt>
                <c:pt idx="912">
                  <c:v>51.500591292308002</c:v>
                </c:pt>
                <c:pt idx="913">
                  <c:v>51.499324088270001</c:v>
                </c:pt>
                <c:pt idx="914">
                  <c:v>51.499136409542004</c:v>
                </c:pt>
                <c:pt idx="915">
                  <c:v>51.500415891647997</c:v>
                </c:pt>
                <c:pt idx="916">
                  <c:v>51.499662057105994</c:v>
                </c:pt>
                <c:pt idx="917">
                  <c:v>51.501335297039006</c:v>
                </c:pt>
                <c:pt idx="918">
                  <c:v>51.499164006130002</c:v>
                </c:pt>
                <c:pt idx="919">
                  <c:v>51.500436420808001</c:v>
                </c:pt>
                <c:pt idx="920">
                  <c:v>51.500242083101995</c:v>
                </c:pt>
                <c:pt idx="921">
                  <c:v>51.498875469902998</c:v>
                </c:pt>
                <c:pt idx="922">
                  <c:v>51.499726178826002</c:v>
                </c:pt>
                <c:pt idx="923">
                  <c:v>51.500534093845999</c:v>
                </c:pt>
                <c:pt idx="924">
                  <c:v>51.499848065569999</c:v>
                </c:pt>
                <c:pt idx="925">
                  <c:v>51.499972548765008</c:v>
                </c:pt>
                <c:pt idx="926">
                  <c:v>51.499500295665996</c:v>
                </c:pt>
                <c:pt idx="927">
                  <c:v>51.499913839579015</c:v>
                </c:pt>
                <c:pt idx="928">
                  <c:v>51.499430150169005</c:v>
                </c:pt>
                <c:pt idx="929">
                  <c:v>51.501308527941994</c:v>
                </c:pt>
                <c:pt idx="930">
                  <c:v>51.499049401781988</c:v>
                </c:pt>
                <c:pt idx="931">
                  <c:v>51.499701861638997</c:v>
                </c:pt>
                <c:pt idx="932">
                  <c:v>51.500553977255002</c:v>
                </c:pt>
                <c:pt idx="933">
                  <c:v>51.499597961205993</c:v>
                </c:pt>
                <c:pt idx="934">
                  <c:v>51.500225873822004</c:v>
                </c:pt>
                <c:pt idx="935">
                  <c:v>51.499630780452001</c:v>
                </c:pt>
                <c:pt idx="936">
                  <c:v>51.500320521191995</c:v>
                </c:pt>
                <c:pt idx="937">
                  <c:v>51.499610170483002</c:v>
                </c:pt>
                <c:pt idx="938">
                  <c:v>51.499588734081009</c:v>
                </c:pt>
                <c:pt idx="939">
                  <c:v>51.501208554498994</c:v>
                </c:pt>
                <c:pt idx="940">
                  <c:v>51.499052453521003</c:v>
                </c:pt>
                <c:pt idx="941">
                  <c:v>51.499208107934002</c:v>
                </c:pt>
                <c:pt idx="942">
                  <c:v>51.499958097819004</c:v>
                </c:pt>
                <c:pt idx="943">
                  <c:v>51.501126218630006</c:v>
                </c:pt>
                <c:pt idx="944">
                  <c:v>51.499551236152008</c:v>
                </c:pt>
                <c:pt idx="945">
                  <c:v>51.500264056393988</c:v>
                </c:pt>
                <c:pt idx="946">
                  <c:v>51.499354568731995</c:v>
                </c:pt>
                <c:pt idx="947">
                  <c:v>51.499604047307997</c:v>
                </c:pt>
                <c:pt idx="948">
                  <c:v>51.499668145625996</c:v>
                </c:pt>
                <c:pt idx="949">
                  <c:v>51.500899513421999</c:v>
                </c:pt>
                <c:pt idx="950">
                  <c:v>51.499674270884</c:v>
                </c:pt>
                <c:pt idx="951">
                  <c:v>51.500094764732992</c:v>
                </c:pt>
                <c:pt idx="952">
                  <c:v>51.49969415971799</c:v>
                </c:pt>
                <c:pt idx="953">
                  <c:v>51.499837529723997</c:v>
                </c:pt>
                <c:pt idx="954">
                  <c:v>51.499109667919001</c:v>
                </c:pt>
                <c:pt idx="955">
                  <c:v>51.500699678821</c:v>
                </c:pt>
                <c:pt idx="956">
                  <c:v>51.499658264799002</c:v>
                </c:pt>
                <c:pt idx="957">
                  <c:v>51.500393715439003</c:v>
                </c:pt>
                <c:pt idx="958">
                  <c:v>51.500078230534008</c:v>
                </c:pt>
                <c:pt idx="959">
                  <c:v>51.499971055332992</c:v>
                </c:pt>
                <c:pt idx="960">
                  <c:v>51.499795562824005</c:v>
                </c:pt>
                <c:pt idx="961">
                  <c:v>51.498312485822012</c:v>
                </c:pt>
                <c:pt idx="962">
                  <c:v>51.500843847075004</c:v>
                </c:pt>
                <c:pt idx="963">
                  <c:v>51.499564430424002</c:v>
                </c:pt>
                <c:pt idx="964">
                  <c:v>51.500362404180002</c:v>
                </c:pt>
                <c:pt idx="965">
                  <c:v>51.500252578434001</c:v>
                </c:pt>
                <c:pt idx="966">
                  <c:v>51.499572076622002</c:v>
                </c:pt>
                <c:pt idx="967">
                  <c:v>51.499588050953001</c:v>
                </c:pt>
                <c:pt idx="968">
                  <c:v>51.499938208148009</c:v>
                </c:pt>
                <c:pt idx="969">
                  <c:v>51.499861955020997</c:v>
                </c:pt>
                <c:pt idx="970">
                  <c:v>51.500754638900005</c:v>
                </c:pt>
                <c:pt idx="971">
                  <c:v>51.499764825275001</c:v>
                </c:pt>
                <c:pt idx="972">
                  <c:v>51.499877191441989</c:v>
                </c:pt>
                <c:pt idx="973">
                  <c:v>51.500264012109</c:v>
                </c:pt>
                <c:pt idx="974">
                  <c:v>51.498962433106001</c:v>
                </c:pt>
                <c:pt idx="975">
                  <c:v>51.498774808606001</c:v>
                </c:pt>
                <c:pt idx="976">
                  <c:v>51.501406170041989</c:v>
                </c:pt>
                <c:pt idx="977">
                  <c:v>51.499534646723006</c:v>
                </c:pt>
                <c:pt idx="978">
                  <c:v>51.499811846242999</c:v>
                </c:pt>
                <c:pt idx="979">
                  <c:v>51.500215932981014</c:v>
                </c:pt>
                <c:pt idx="980">
                  <c:v>51.500698139232995</c:v>
                </c:pt>
                <c:pt idx="981">
                  <c:v>51.498634375310004</c:v>
                </c:pt>
                <c:pt idx="982">
                  <c:v>51.499083977963998</c:v>
                </c:pt>
                <c:pt idx="983">
                  <c:v>51.500933967805004</c:v>
                </c:pt>
                <c:pt idx="984">
                  <c:v>51.500326809834</c:v>
                </c:pt>
                <c:pt idx="985">
                  <c:v>51.500379247068004</c:v>
                </c:pt>
                <c:pt idx="986">
                  <c:v>51.499627724634998</c:v>
                </c:pt>
                <c:pt idx="987">
                  <c:v>51.499771144062002</c:v>
                </c:pt>
                <c:pt idx="988">
                  <c:v>51.499269920345995</c:v>
                </c:pt>
                <c:pt idx="989">
                  <c:v>51.499722302592012</c:v>
                </c:pt>
                <c:pt idx="990">
                  <c:v>51.500563856359001</c:v>
                </c:pt>
                <c:pt idx="991">
                  <c:v>51.500258810276001</c:v>
                </c:pt>
                <c:pt idx="992">
                  <c:v>51.500302155225995</c:v>
                </c:pt>
                <c:pt idx="993">
                  <c:v>51.499769664022004</c:v>
                </c:pt>
                <c:pt idx="994">
                  <c:v>51.499443971464999</c:v>
                </c:pt>
                <c:pt idx="995">
                  <c:v>51.499510251559009</c:v>
                </c:pt>
                <c:pt idx="996">
                  <c:v>51.499472141816</c:v>
                </c:pt>
                <c:pt idx="997">
                  <c:v>51.499914623091001</c:v>
                </c:pt>
                <c:pt idx="998">
                  <c:v>51.500932076956012</c:v>
                </c:pt>
                <c:pt idx="999">
                  <c:v>51.499059325160012</c:v>
                </c:pt>
                <c:pt idx="1000">
                  <c:v>51.499968854486006</c:v>
                </c:pt>
                <c:pt idx="1001">
                  <c:v>51.500219768093999</c:v>
                </c:pt>
                <c:pt idx="1002">
                  <c:v>51.499665875222995</c:v>
                </c:pt>
                <c:pt idx="1003">
                  <c:v>51.499738329324011</c:v>
                </c:pt>
                <c:pt idx="1004">
                  <c:v>51.500481331635989</c:v>
                </c:pt>
                <c:pt idx="1005">
                  <c:v>51.499220314604003</c:v>
                </c:pt>
                <c:pt idx="1006">
                  <c:v>51.500912477455003</c:v>
                </c:pt>
                <c:pt idx="1007">
                  <c:v>51.498951061797996</c:v>
                </c:pt>
                <c:pt idx="1008">
                  <c:v>51.500406695231987</c:v>
                </c:pt>
                <c:pt idx="1009">
                  <c:v>51.500109139453002</c:v>
                </c:pt>
                <c:pt idx="1010">
                  <c:v>51.499459934274007</c:v>
                </c:pt>
                <c:pt idx="1011">
                  <c:v>51.500293752397994</c:v>
                </c:pt>
                <c:pt idx="1012">
                  <c:v>51.500054261751004</c:v>
                </c:pt>
                <c:pt idx="1013">
                  <c:v>51.499268469512991</c:v>
                </c:pt>
                <c:pt idx="1014">
                  <c:v>51.499637642395001</c:v>
                </c:pt>
                <c:pt idx="1015">
                  <c:v>51.500756093953001</c:v>
                </c:pt>
                <c:pt idx="1016">
                  <c:v>51.499558282531012</c:v>
                </c:pt>
                <c:pt idx="1017">
                  <c:v>51.499556070645994</c:v>
                </c:pt>
                <c:pt idx="1018">
                  <c:v>51.500633274850003</c:v>
                </c:pt>
                <c:pt idx="1019">
                  <c:v>51.499404185067995</c:v>
                </c:pt>
                <c:pt idx="1020">
                  <c:v>51.499558342223011</c:v>
                </c:pt>
                <c:pt idx="1021">
                  <c:v>51.500144342734011</c:v>
                </c:pt>
                <c:pt idx="1022">
                  <c:v>51.499926046434005</c:v>
                </c:pt>
                <c:pt idx="1023">
                  <c:v>51.500039711077001</c:v>
                </c:pt>
                <c:pt idx="1024">
                  <c:v>51.499641434459996</c:v>
                </c:pt>
                <c:pt idx="1025">
                  <c:v>51.50035631875901</c:v>
                </c:pt>
                <c:pt idx="1026">
                  <c:v>51.500232715481005</c:v>
                </c:pt>
                <c:pt idx="1027">
                  <c:v>51.499581995108002</c:v>
                </c:pt>
                <c:pt idx="1028">
                  <c:v>51.499359923733003</c:v>
                </c:pt>
                <c:pt idx="1029">
                  <c:v>51.500251796331</c:v>
                </c:pt>
                <c:pt idx="1030">
                  <c:v>51.500209899022998</c:v>
                </c:pt>
                <c:pt idx="1031">
                  <c:v>51.499729182221003</c:v>
                </c:pt>
                <c:pt idx="1032">
                  <c:v>51.500305985966001</c:v>
                </c:pt>
                <c:pt idx="1033">
                  <c:v>51.499749790938004</c:v>
                </c:pt>
                <c:pt idx="1034">
                  <c:v>51.499823810194002</c:v>
                </c:pt>
                <c:pt idx="1035">
                  <c:v>51.498867070503998</c:v>
                </c:pt>
                <c:pt idx="1036">
                  <c:v>51.500536377924007</c:v>
                </c:pt>
                <c:pt idx="1037">
                  <c:v>51.499774200606005</c:v>
                </c:pt>
                <c:pt idx="1038">
                  <c:v>51.500403774931002</c:v>
                </c:pt>
                <c:pt idx="1039">
                  <c:v>51.499887882607993</c:v>
                </c:pt>
                <c:pt idx="1040">
                  <c:v>51.499784164731999</c:v>
                </c:pt>
                <c:pt idx="1041">
                  <c:v>51.499952093543001</c:v>
                </c:pt>
                <c:pt idx="1042">
                  <c:v>51.499413311225005</c:v>
                </c:pt>
                <c:pt idx="1043">
                  <c:v>51.500758420113002</c:v>
                </c:pt>
                <c:pt idx="1044">
                  <c:v>51.499379638845006</c:v>
                </c:pt>
                <c:pt idx="1045">
                  <c:v>51.500669871801989</c:v>
                </c:pt>
                <c:pt idx="1046">
                  <c:v>51.499811596773</c:v>
                </c:pt>
                <c:pt idx="1047">
                  <c:v>51.499258442940011</c:v>
                </c:pt>
                <c:pt idx="1048">
                  <c:v>51.499520251392994</c:v>
                </c:pt>
                <c:pt idx="1049">
                  <c:v>51.500612009305001</c:v>
                </c:pt>
                <c:pt idx="1050">
                  <c:v>51.499639921905008</c:v>
                </c:pt>
                <c:pt idx="1051">
                  <c:v>51.499666890945996</c:v>
                </c:pt>
                <c:pt idx="1052">
                  <c:v>51.501162865581001</c:v>
                </c:pt>
                <c:pt idx="1053">
                  <c:v>51.499067723740993</c:v>
                </c:pt>
                <c:pt idx="1054">
                  <c:v>51.500210650105004</c:v>
                </c:pt>
                <c:pt idx="1055">
                  <c:v>51.500540186183002</c:v>
                </c:pt>
                <c:pt idx="1056">
                  <c:v>51.499190542515009</c:v>
                </c:pt>
                <c:pt idx="1057">
                  <c:v>51.499479727065001</c:v>
                </c:pt>
                <c:pt idx="1058">
                  <c:v>51.499946653301997</c:v>
                </c:pt>
                <c:pt idx="1059">
                  <c:v>51.500582163105001</c:v>
                </c:pt>
                <c:pt idx="1060">
                  <c:v>51.499774174936</c:v>
                </c:pt>
                <c:pt idx="1061">
                  <c:v>51.499456051951</c:v>
                </c:pt>
                <c:pt idx="1062">
                  <c:v>51.500716425986006</c:v>
                </c:pt>
                <c:pt idx="1063">
                  <c:v>51.500042020281001</c:v>
                </c:pt>
                <c:pt idx="1064">
                  <c:v>51.499785182836</c:v>
                </c:pt>
                <c:pt idx="1065">
                  <c:v>51.499264692404999</c:v>
                </c:pt>
                <c:pt idx="1066">
                  <c:v>51.500210609653998</c:v>
                </c:pt>
                <c:pt idx="1067">
                  <c:v>51.499848217406999</c:v>
                </c:pt>
                <c:pt idx="1068">
                  <c:v>51.499605570512998</c:v>
                </c:pt>
                <c:pt idx="1069">
                  <c:v>51.500064172940995</c:v>
                </c:pt>
                <c:pt idx="1070">
                  <c:v>51.499884115755997</c:v>
                </c:pt>
                <c:pt idx="1071">
                  <c:v>51.500076336450007</c:v>
                </c:pt>
                <c:pt idx="1072">
                  <c:v>51.499209642902002</c:v>
                </c:pt>
                <c:pt idx="1073">
                  <c:v>51.500496685770997</c:v>
                </c:pt>
                <c:pt idx="1074">
                  <c:v>51.499874933758001</c:v>
                </c:pt>
                <c:pt idx="1075">
                  <c:v>51.500434130765996</c:v>
                </c:pt>
                <c:pt idx="1076">
                  <c:v>51.499187473595988</c:v>
                </c:pt>
                <c:pt idx="1077">
                  <c:v>51.500627941184</c:v>
                </c:pt>
                <c:pt idx="1078">
                  <c:v>51.499410691072001</c:v>
                </c:pt>
                <c:pt idx="1079">
                  <c:v>51.499932128594011</c:v>
                </c:pt>
                <c:pt idx="1080">
                  <c:v>51.499559803346997</c:v>
                </c:pt>
                <c:pt idx="1081">
                  <c:v>51.500814074905001</c:v>
                </c:pt>
                <c:pt idx="1082">
                  <c:v>51.499870346240002</c:v>
                </c:pt>
                <c:pt idx="1083">
                  <c:v>51.499457569279997</c:v>
                </c:pt>
                <c:pt idx="1084">
                  <c:v>51.499565790346999</c:v>
                </c:pt>
                <c:pt idx="1085">
                  <c:v>51.501072026637999</c:v>
                </c:pt>
                <c:pt idx="1086">
                  <c:v>51.498819805549005</c:v>
                </c:pt>
                <c:pt idx="1087">
                  <c:v>51.499962647858005</c:v>
                </c:pt>
                <c:pt idx="1088">
                  <c:v>51.500396012289002</c:v>
                </c:pt>
                <c:pt idx="1089">
                  <c:v>51.499820720679004</c:v>
                </c:pt>
                <c:pt idx="1090">
                  <c:v>51.500031325902</c:v>
                </c:pt>
                <c:pt idx="1091">
                  <c:v>51.499871578975004</c:v>
                </c:pt>
                <c:pt idx="1092">
                  <c:v>51.499588185100002</c:v>
                </c:pt>
                <c:pt idx="1093">
                  <c:v>51.499948934977013</c:v>
                </c:pt>
                <c:pt idx="1094">
                  <c:v>51.500079399184003</c:v>
                </c:pt>
                <c:pt idx="1095">
                  <c:v>51.499558287364003</c:v>
                </c:pt>
                <c:pt idx="1096">
                  <c:v>51.501014762471996</c:v>
                </c:pt>
                <c:pt idx="1097">
                  <c:v>51.499731538172007</c:v>
                </c:pt>
                <c:pt idx="1098">
                  <c:v>51.499183678890006</c:v>
                </c:pt>
                <c:pt idx="1099">
                  <c:v>51.500292989124006</c:v>
                </c:pt>
                <c:pt idx="1100">
                  <c:v>51.499472087657999</c:v>
                </c:pt>
                <c:pt idx="1101">
                  <c:v>51.500076391515002</c:v>
                </c:pt>
                <c:pt idx="1102">
                  <c:v>51.500192287194004</c:v>
                </c:pt>
                <c:pt idx="1103">
                  <c:v>51.500128192467002</c:v>
                </c:pt>
                <c:pt idx="1104">
                  <c:v>51.499961879817995</c:v>
                </c:pt>
                <c:pt idx="1105">
                  <c:v>51.499256194842005</c:v>
                </c:pt>
                <c:pt idx="1106">
                  <c:v>51.50097891648101</c:v>
                </c:pt>
                <c:pt idx="1107">
                  <c:v>51.499293546470007</c:v>
                </c:pt>
                <c:pt idx="1108">
                  <c:v>51.499949729981005</c:v>
                </c:pt>
                <c:pt idx="1109">
                  <c:v>51.499987056272992</c:v>
                </c:pt>
                <c:pt idx="1110">
                  <c:v>51.499820002347995</c:v>
                </c:pt>
                <c:pt idx="1111">
                  <c:v>51.500181281751999</c:v>
                </c:pt>
                <c:pt idx="1112">
                  <c:v>51.499256240362001</c:v>
                </c:pt>
                <c:pt idx="1113">
                  <c:v>51.500101483411989</c:v>
                </c:pt>
                <c:pt idx="1114">
                  <c:v>51.499929867701994</c:v>
                </c:pt>
                <c:pt idx="1115">
                  <c:v>51.500143437403999</c:v>
                </c:pt>
                <c:pt idx="1116">
                  <c:v>51.499976406574007</c:v>
                </c:pt>
                <c:pt idx="1117">
                  <c:v>51.499756729816006</c:v>
                </c:pt>
                <c:pt idx="1118">
                  <c:v>51.499983497582996</c:v>
                </c:pt>
                <c:pt idx="1119">
                  <c:v>51.499485044685002</c:v>
                </c:pt>
                <c:pt idx="1120">
                  <c:v>51.500036712635001</c:v>
                </c:pt>
                <c:pt idx="1121">
                  <c:v>51.500550165522</c:v>
                </c:pt>
                <c:pt idx="1122">
                  <c:v>51.499900099029006</c:v>
                </c:pt>
                <c:pt idx="1123">
                  <c:v>51.499595869916</c:v>
                </c:pt>
                <c:pt idx="1124">
                  <c:v>51.499893889563999</c:v>
                </c:pt>
                <c:pt idx="1125">
                  <c:v>51.499548351808002</c:v>
                </c:pt>
                <c:pt idx="1126">
                  <c:v>51.500389889236992</c:v>
                </c:pt>
                <c:pt idx="1127">
                  <c:v>51.499398069637998</c:v>
                </c:pt>
                <c:pt idx="1128">
                  <c:v>51.500700397516006</c:v>
                </c:pt>
                <c:pt idx="1129">
                  <c:v>51.499565150054003</c:v>
                </c:pt>
                <c:pt idx="1130">
                  <c:v>51.499659779516996</c:v>
                </c:pt>
                <c:pt idx="1131">
                  <c:v>51.500462333963</c:v>
                </c:pt>
                <c:pt idx="1132">
                  <c:v>51.499066206734</c:v>
                </c:pt>
                <c:pt idx="1133">
                  <c:v>51.499992474484003</c:v>
                </c:pt>
                <c:pt idx="1134">
                  <c:v>51.500355595953003</c:v>
                </c:pt>
                <c:pt idx="1135">
                  <c:v>51.499616269758</c:v>
                </c:pt>
                <c:pt idx="1136">
                  <c:v>51.500255639426001</c:v>
                </c:pt>
                <c:pt idx="1137">
                  <c:v>51.499812473818999</c:v>
                </c:pt>
                <c:pt idx="1138">
                  <c:v>51.499491385848998</c:v>
                </c:pt>
                <c:pt idx="1139">
                  <c:v>51.500116012080014</c:v>
                </c:pt>
                <c:pt idx="1140">
                  <c:v>51.499359908253005</c:v>
                </c:pt>
                <c:pt idx="1141">
                  <c:v>51.500751536472002</c:v>
                </c:pt>
                <c:pt idx="1142">
                  <c:v>51.500439461281992</c:v>
                </c:pt>
                <c:pt idx="1143">
                  <c:v>51.499476648934007</c:v>
                </c:pt>
                <c:pt idx="1144">
                  <c:v>51.500271555895992</c:v>
                </c:pt>
                <c:pt idx="1145">
                  <c:v>51.499443940529012</c:v>
                </c:pt>
                <c:pt idx="1146">
                  <c:v>51.499072331893004</c:v>
                </c:pt>
                <c:pt idx="1147">
                  <c:v>51.499574364927007</c:v>
                </c:pt>
                <c:pt idx="1148">
                  <c:v>51.500882781859993</c:v>
                </c:pt>
                <c:pt idx="1149">
                  <c:v>51.500740149801004</c:v>
                </c:pt>
                <c:pt idx="1150">
                  <c:v>51.499427089777996</c:v>
                </c:pt>
                <c:pt idx="1151">
                  <c:v>51.499761621891999</c:v>
                </c:pt>
                <c:pt idx="1152">
                  <c:v>51.499384375182998</c:v>
                </c:pt>
                <c:pt idx="1153">
                  <c:v>51.499554507371002</c:v>
                </c:pt>
                <c:pt idx="1154">
                  <c:v>51.500672158984003</c:v>
                </c:pt>
                <c:pt idx="1155">
                  <c:v>51.500952181920006</c:v>
                </c:pt>
                <c:pt idx="1156">
                  <c:v>51.499736948371016</c:v>
                </c:pt>
                <c:pt idx="1157">
                  <c:v>51.499582767634998</c:v>
                </c:pt>
                <c:pt idx="1158">
                  <c:v>51.499689917261989</c:v>
                </c:pt>
                <c:pt idx="1159">
                  <c:v>51.500054200040005</c:v>
                </c:pt>
                <c:pt idx="1160">
                  <c:v>51.499005926527012</c:v>
                </c:pt>
                <c:pt idx="1161">
                  <c:v>51.500720273520002</c:v>
                </c:pt>
                <c:pt idx="1162">
                  <c:v>51.499728412182002</c:v>
                </c:pt>
                <c:pt idx="1163">
                  <c:v>51.499918381012002</c:v>
                </c:pt>
                <c:pt idx="1164">
                  <c:v>51.500510566374004</c:v>
                </c:pt>
                <c:pt idx="1165">
                  <c:v>51.498972439319004</c:v>
                </c:pt>
                <c:pt idx="1166">
                  <c:v>51.499469761107996</c:v>
                </c:pt>
                <c:pt idx="1167">
                  <c:v>51.499897830395994</c:v>
                </c:pt>
                <c:pt idx="1168">
                  <c:v>51.500808016746994</c:v>
                </c:pt>
                <c:pt idx="1169">
                  <c:v>51.499874190724</c:v>
                </c:pt>
                <c:pt idx="1170">
                  <c:v>51.499763593680996</c:v>
                </c:pt>
                <c:pt idx="1171">
                  <c:v>51.499914817089007</c:v>
                </c:pt>
                <c:pt idx="1172">
                  <c:v>51.499906230827008</c:v>
                </c:pt>
                <c:pt idx="1173">
                  <c:v>51.499786438596004</c:v>
                </c:pt>
                <c:pt idx="1174">
                  <c:v>51.499806247058004</c:v>
                </c:pt>
                <c:pt idx="1175">
                  <c:v>51.499794031994</c:v>
                </c:pt>
                <c:pt idx="1176">
                  <c:v>51.499440085781004</c:v>
                </c:pt>
                <c:pt idx="1177">
                  <c:v>51.501219941746996</c:v>
                </c:pt>
                <c:pt idx="1178">
                  <c:v>51.499508590302</c:v>
                </c:pt>
                <c:pt idx="1179">
                  <c:v>51.500411239837</c:v>
                </c:pt>
                <c:pt idx="1180">
                  <c:v>51.49933780968</c:v>
                </c:pt>
                <c:pt idx="1181">
                  <c:v>51.499419490535004</c:v>
                </c:pt>
                <c:pt idx="1182">
                  <c:v>51.500190011988003</c:v>
                </c:pt>
                <c:pt idx="1183">
                  <c:v>51.499926840040011</c:v>
                </c:pt>
                <c:pt idx="1184">
                  <c:v>51.499672015878005</c:v>
                </c:pt>
                <c:pt idx="1185">
                  <c:v>51.500093877886997</c:v>
                </c:pt>
                <c:pt idx="1186">
                  <c:v>51.500253316843001</c:v>
                </c:pt>
                <c:pt idx="1187">
                  <c:v>51.499464503553995</c:v>
                </c:pt>
                <c:pt idx="1188">
                  <c:v>51.500143447874002</c:v>
                </c:pt>
                <c:pt idx="1189">
                  <c:v>51.500599758377</c:v>
                </c:pt>
                <c:pt idx="1190">
                  <c:v>51.499094419358997</c:v>
                </c:pt>
                <c:pt idx="1191">
                  <c:v>51.500275982450006</c:v>
                </c:pt>
                <c:pt idx="1192">
                  <c:v>51.500083963409999</c:v>
                </c:pt>
                <c:pt idx="1193">
                  <c:v>51.498567997801004</c:v>
                </c:pt>
                <c:pt idx="1194">
                  <c:v>51.501102548472012</c:v>
                </c:pt>
                <c:pt idx="1195">
                  <c:v>51.499077652225999</c:v>
                </c:pt>
                <c:pt idx="1196">
                  <c:v>51.500283927185002</c:v>
                </c:pt>
                <c:pt idx="1197">
                  <c:v>51.500299118760005</c:v>
                </c:pt>
                <c:pt idx="1198">
                  <c:v>51.500198372029011</c:v>
                </c:pt>
                <c:pt idx="1199">
                  <c:v>51.499669663750993</c:v>
                </c:pt>
                <c:pt idx="1200">
                  <c:v>51.499396531168003</c:v>
                </c:pt>
                <c:pt idx="1201">
                  <c:v>51.500322005942998</c:v>
                </c:pt>
                <c:pt idx="1202">
                  <c:v>51.500182377859005</c:v>
                </c:pt>
                <c:pt idx="1203">
                  <c:v>51.499524711941994</c:v>
                </c:pt>
                <c:pt idx="1204">
                  <c:v>51.499904653828999</c:v>
                </c:pt>
                <c:pt idx="1205">
                  <c:v>51.500293747154004</c:v>
                </c:pt>
                <c:pt idx="1206">
                  <c:v>51.499437805290995</c:v>
                </c:pt>
                <c:pt idx="1207">
                  <c:v>51.499494385955003</c:v>
                </c:pt>
                <c:pt idx="1208">
                  <c:v>51.500241107494993</c:v>
                </c:pt>
                <c:pt idx="1209">
                  <c:v>51.500657774886996</c:v>
                </c:pt>
                <c:pt idx="1210">
                  <c:v>51.500048159983997</c:v>
                </c:pt>
                <c:pt idx="1211">
                  <c:v>51.499594420412997</c:v>
                </c:pt>
                <c:pt idx="1212">
                  <c:v>51.499715449226002</c:v>
                </c:pt>
                <c:pt idx="1213">
                  <c:v>51.499706287022001</c:v>
                </c:pt>
                <c:pt idx="1214">
                  <c:v>51.500206028285994</c:v>
                </c:pt>
                <c:pt idx="1215">
                  <c:v>51.499672169226997</c:v>
                </c:pt>
                <c:pt idx="1216">
                  <c:v>51.500653896985007</c:v>
                </c:pt>
                <c:pt idx="1217">
                  <c:v>51.499411809859005</c:v>
                </c:pt>
                <c:pt idx="1218">
                  <c:v>51.500024253667988</c:v>
                </c:pt>
                <c:pt idx="1219">
                  <c:v>51.499966498008</c:v>
                </c:pt>
                <c:pt idx="1220">
                  <c:v>51.499275231494003</c:v>
                </c:pt>
                <c:pt idx="1221">
                  <c:v>51.499929080920005</c:v>
                </c:pt>
                <c:pt idx="1222">
                  <c:v>51.500203732702005</c:v>
                </c:pt>
                <c:pt idx="1223">
                  <c:v>51.500351725936</c:v>
                </c:pt>
                <c:pt idx="1224">
                  <c:v>51.499977170016997</c:v>
                </c:pt>
                <c:pt idx="1225">
                  <c:v>51.499855863538002</c:v>
                </c:pt>
                <c:pt idx="1226">
                  <c:v>51.499162326447006</c:v>
                </c:pt>
                <c:pt idx="1227">
                  <c:v>51.500048121124003</c:v>
                </c:pt>
                <c:pt idx="1228">
                  <c:v>51.500364690772997</c:v>
                </c:pt>
                <c:pt idx="1229">
                  <c:v>51.49972768726699</c:v>
                </c:pt>
                <c:pt idx="1230">
                  <c:v>51.500476180579007</c:v>
                </c:pt>
                <c:pt idx="1231">
                  <c:v>51.500026762055995</c:v>
                </c:pt>
                <c:pt idx="1232">
                  <c:v>51.499224133256995</c:v>
                </c:pt>
                <c:pt idx="1233">
                  <c:v>51.499575865434004</c:v>
                </c:pt>
                <c:pt idx="1234">
                  <c:v>51.500162593860999</c:v>
                </c:pt>
                <c:pt idx="1235">
                  <c:v>51.499647549511998</c:v>
                </c:pt>
                <c:pt idx="1236">
                  <c:v>51.499711657458001</c:v>
                </c:pt>
                <c:pt idx="1237">
                  <c:v>51.500321968184004</c:v>
                </c:pt>
                <c:pt idx="1238">
                  <c:v>51.500389133578004</c:v>
                </c:pt>
                <c:pt idx="1239">
                  <c:v>51.499458332145011</c:v>
                </c:pt>
                <c:pt idx="1240">
                  <c:v>51.499794038768002</c:v>
                </c:pt>
                <c:pt idx="1241">
                  <c:v>51.499361479554999</c:v>
                </c:pt>
                <c:pt idx="1242">
                  <c:v>51.500939234638004</c:v>
                </c:pt>
                <c:pt idx="1243">
                  <c:v>51.499382102598005</c:v>
                </c:pt>
                <c:pt idx="1244">
                  <c:v>51.499635842271012</c:v>
                </c:pt>
                <c:pt idx="1245">
                  <c:v>51.500767524889</c:v>
                </c:pt>
                <c:pt idx="1246">
                  <c:v>51.499626169561999</c:v>
                </c:pt>
                <c:pt idx="1247">
                  <c:v>51.499919979044002</c:v>
                </c:pt>
                <c:pt idx="1248">
                  <c:v>51.499628498055003</c:v>
                </c:pt>
                <c:pt idx="1249">
                  <c:v>51.499962739250002</c:v>
                </c:pt>
                <c:pt idx="1250">
                  <c:v>51.499903920472008</c:v>
                </c:pt>
                <c:pt idx="1251">
                  <c:v>51.499754677142995</c:v>
                </c:pt>
                <c:pt idx="1252">
                  <c:v>51.500859096025003</c:v>
                </c:pt>
                <c:pt idx="1253">
                  <c:v>51.499830642201005</c:v>
                </c:pt>
                <c:pt idx="1254">
                  <c:v>51.499232503419002</c:v>
                </c:pt>
                <c:pt idx="1255">
                  <c:v>51.499959628416001</c:v>
                </c:pt>
                <c:pt idx="1256">
                  <c:v>51.499873354130003</c:v>
                </c:pt>
                <c:pt idx="1257">
                  <c:v>51.499622361617995</c:v>
                </c:pt>
                <c:pt idx="1258">
                  <c:v>51.500209849276999</c:v>
                </c:pt>
                <c:pt idx="1259">
                  <c:v>51.499718701556013</c:v>
                </c:pt>
                <c:pt idx="1260">
                  <c:v>51.499968041294998</c:v>
                </c:pt>
                <c:pt idx="1261">
                  <c:v>51.500717184562006</c:v>
                </c:pt>
                <c:pt idx="1262">
                  <c:v>51.499403462564999</c:v>
                </c:pt>
                <c:pt idx="1263">
                  <c:v>51.499778022412002</c:v>
                </c:pt>
                <c:pt idx="1264">
                  <c:v>51.499933316564011</c:v>
                </c:pt>
                <c:pt idx="1265">
                  <c:v>51.499639926011007</c:v>
                </c:pt>
                <c:pt idx="1266">
                  <c:v>51.500393705594</c:v>
                </c:pt>
                <c:pt idx="1267">
                  <c:v>51.500303667329</c:v>
                </c:pt>
                <c:pt idx="1268">
                  <c:v>51.49956287450501</c:v>
                </c:pt>
                <c:pt idx="1269">
                  <c:v>51.500154158623999</c:v>
                </c:pt>
                <c:pt idx="1270">
                  <c:v>51.499121873004</c:v>
                </c:pt>
                <c:pt idx="1271">
                  <c:v>51.500274064548996</c:v>
                </c:pt>
                <c:pt idx="1272">
                  <c:v>51.500362402187001</c:v>
                </c:pt>
                <c:pt idx="1273">
                  <c:v>51.499208915769003</c:v>
                </c:pt>
                <c:pt idx="1274">
                  <c:v>51.500394493517994</c:v>
                </c:pt>
                <c:pt idx="1275">
                  <c:v>51.499703991475009</c:v>
                </c:pt>
                <c:pt idx="1276">
                  <c:v>51.499456039876002</c:v>
                </c:pt>
                <c:pt idx="1277">
                  <c:v>51.500321977144999</c:v>
                </c:pt>
                <c:pt idx="1278">
                  <c:v>51.500097301560999</c:v>
                </c:pt>
                <c:pt idx="1279">
                  <c:v>51.499805500400001</c:v>
                </c:pt>
                <c:pt idx="1280">
                  <c:v>51.500286877352991</c:v>
                </c:pt>
                <c:pt idx="1281">
                  <c:v>51.499069998522003</c:v>
                </c:pt>
                <c:pt idx="1282">
                  <c:v>51.499982495379996</c:v>
                </c:pt>
                <c:pt idx="1283">
                  <c:v>51.500297555144996</c:v>
                </c:pt>
                <c:pt idx="1284">
                  <c:v>51.499452059058001</c:v>
                </c:pt>
                <c:pt idx="1285">
                  <c:v>51.500186193895999</c:v>
                </c:pt>
                <c:pt idx="1286">
                  <c:v>51.500456275279994</c:v>
                </c:pt>
                <c:pt idx="1287">
                  <c:v>51.500065739806004</c:v>
                </c:pt>
                <c:pt idx="1288">
                  <c:v>51.499221864257997</c:v>
                </c:pt>
                <c:pt idx="1289">
                  <c:v>51.499547665361987</c:v>
                </c:pt>
                <c:pt idx="1290">
                  <c:v>51.500412038658006</c:v>
                </c:pt>
                <c:pt idx="1291">
                  <c:v>51.500081451311985</c:v>
                </c:pt>
                <c:pt idx="1292">
                  <c:v>51.499813858346997</c:v>
                </c:pt>
                <c:pt idx="1293">
                  <c:v>51.500614176790997</c:v>
                </c:pt>
                <c:pt idx="1294">
                  <c:v>51.499118064677006</c:v>
                </c:pt>
                <c:pt idx="1295">
                  <c:v>51.499858099588003</c:v>
                </c:pt>
                <c:pt idx="1296">
                  <c:v>51.499824591308993</c:v>
                </c:pt>
                <c:pt idx="1297">
                  <c:v>51.500292216377005</c:v>
                </c:pt>
                <c:pt idx="1298">
                  <c:v>51.500000067210991</c:v>
                </c:pt>
                <c:pt idx="1299">
                  <c:v>51.500255651892992</c:v>
                </c:pt>
                <c:pt idx="1300">
                  <c:v>51.499192881040003</c:v>
                </c:pt>
                <c:pt idx="1301">
                  <c:v>51.500722566916998</c:v>
                </c:pt>
                <c:pt idx="1302">
                  <c:v>51.498681664112993</c:v>
                </c:pt>
                <c:pt idx="1303">
                  <c:v>51.500164044922002</c:v>
                </c:pt>
                <c:pt idx="1304">
                  <c:v>51.499991155181</c:v>
                </c:pt>
                <c:pt idx="1305">
                  <c:v>51.500289990573002</c:v>
                </c:pt>
                <c:pt idx="1306">
                  <c:v>51.500098432363004</c:v>
                </c:pt>
                <c:pt idx="1307">
                  <c:v>51.499605572532005</c:v>
                </c:pt>
                <c:pt idx="1308">
                  <c:v>51.500114490107002</c:v>
                </c:pt>
                <c:pt idx="1309">
                  <c:v>51.499015827841006</c:v>
                </c:pt>
                <c:pt idx="1310">
                  <c:v>51.501084918460997</c:v>
                </c:pt>
                <c:pt idx="1311">
                  <c:v>51.499461527616987</c:v>
                </c:pt>
                <c:pt idx="1312">
                  <c:v>51.500430335826003</c:v>
                </c:pt>
                <c:pt idx="1313">
                  <c:v>51.499815395464005</c:v>
                </c:pt>
                <c:pt idx="1314">
                  <c:v>51.499092146194009</c:v>
                </c:pt>
                <c:pt idx="1315">
                  <c:v>51.500659325043998</c:v>
                </c:pt>
                <c:pt idx="1316">
                  <c:v>51.499807760512994</c:v>
                </c:pt>
                <c:pt idx="1317">
                  <c:v>51.499304448262997</c:v>
                </c:pt>
                <c:pt idx="1318">
                  <c:v>51.500647289700993</c:v>
                </c:pt>
                <c:pt idx="1319">
                  <c:v>51.499712402877009</c:v>
                </c:pt>
                <c:pt idx="1320">
                  <c:v>51.500020124780001</c:v>
                </c:pt>
                <c:pt idx="1321">
                  <c:v>51.500042789942995</c:v>
                </c:pt>
                <c:pt idx="1322">
                  <c:v>51.499509442885007</c:v>
                </c:pt>
                <c:pt idx="1323">
                  <c:v>51.499553746264006</c:v>
                </c:pt>
                <c:pt idx="1324">
                  <c:v>51.500458419761998</c:v>
                </c:pt>
                <c:pt idx="1325">
                  <c:v>51.499496519905996</c:v>
                </c:pt>
                <c:pt idx="1326">
                  <c:v>51.500658594036999</c:v>
                </c:pt>
                <c:pt idx="1327">
                  <c:v>51.498893785452999</c:v>
                </c:pt>
                <c:pt idx="1328">
                  <c:v>51.499784889710995</c:v>
                </c:pt>
                <c:pt idx="1329">
                  <c:v>51.500096251462992</c:v>
                </c:pt>
                <c:pt idx="1330">
                  <c:v>51.500376256548002</c:v>
                </c:pt>
                <c:pt idx="1331">
                  <c:v>51.499813099415995</c:v>
                </c:pt>
                <c:pt idx="1332">
                  <c:v>51.500124377127001</c:v>
                </c:pt>
                <c:pt idx="1333">
                  <c:v>51.499877960607996</c:v>
                </c:pt>
                <c:pt idx="1334">
                  <c:v>51.499475110445005</c:v>
                </c:pt>
                <c:pt idx="1335">
                  <c:v>51.499186111974005</c:v>
                </c:pt>
                <c:pt idx="1336">
                  <c:v>51.500803457042984</c:v>
                </c:pt>
                <c:pt idx="1337">
                  <c:v>51.499874179720997</c:v>
                </c:pt>
                <c:pt idx="1338">
                  <c:v>51.500047081335985</c:v>
                </c:pt>
                <c:pt idx="1339">
                  <c:v>51.499646782355001</c:v>
                </c:pt>
                <c:pt idx="1340">
                  <c:v>51.500698270251</c:v>
                </c:pt>
                <c:pt idx="1341">
                  <c:v>51.498904468637996</c:v>
                </c:pt>
                <c:pt idx="1342">
                  <c:v>51.500090105205999</c:v>
                </c:pt>
                <c:pt idx="1343">
                  <c:v>51.500132056416</c:v>
                </c:pt>
                <c:pt idx="1344">
                  <c:v>51.499520025720003</c:v>
                </c:pt>
                <c:pt idx="1345">
                  <c:v>51.499678091978005</c:v>
                </c:pt>
                <c:pt idx="1346">
                  <c:v>51.500837710774</c:v>
                </c:pt>
                <c:pt idx="1347">
                  <c:v>51.499435444482003</c:v>
                </c:pt>
                <c:pt idx="1348">
                  <c:v>51.499557544497002</c:v>
                </c:pt>
                <c:pt idx="1349">
                  <c:v>51.500270100790999</c:v>
                </c:pt>
                <c:pt idx="1350">
                  <c:v>51.499749824258004</c:v>
                </c:pt>
                <c:pt idx="1351">
                  <c:v>51.500236591204995</c:v>
                </c:pt>
                <c:pt idx="1352">
                  <c:v>51.499967979260994</c:v>
                </c:pt>
                <c:pt idx="1353">
                  <c:v>51.500331937268001</c:v>
                </c:pt>
                <c:pt idx="1354">
                  <c:v>51.500129827857002</c:v>
                </c:pt>
                <c:pt idx="1355">
                  <c:v>51.498845750019001</c:v>
                </c:pt>
                <c:pt idx="1356">
                  <c:v>51.500159466520003</c:v>
                </c:pt>
                <c:pt idx="1357">
                  <c:v>51.499868805163999</c:v>
                </c:pt>
                <c:pt idx="1358">
                  <c:v>51.499712720257008</c:v>
                </c:pt>
                <c:pt idx="1359">
                  <c:v>51.500366245401004</c:v>
                </c:pt>
                <c:pt idx="1360">
                  <c:v>51.500739355356998</c:v>
                </c:pt>
                <c:pt idx="1361">
                  <c:v>51.499417200021007</c:v>
                </c:pt>
                <c:pt idx="1362">
                  <c:v>51.499696361315998</c:v>
                </c:pt>
                <c:pt idx="1363">
                  <c:v>51.500183914365003</c:v>
                </c:pt>
                <c:pt idx="1364">
                  <c:v>51.499298123400003</c:v>
                </c:pt>
                <c:pt idx="1365">
                  <c:v>51.500164044782004</c:v>
                </c:pt>
                <c:pt idx="1366">
                  <c:v>51.500403643479004</c:v>
                </c:pt>
                <c:pt idx="1367">
                  <c:v>51.499810053265989</c:v>
                </c:pt>
                <c:pt idx="1368">
                  <c:v>51.499777993651996</c:v>
                </c:pt>
                <c:pt idx="1369">
                  <c:v>51.499562905210006</c:v>
                </c:pt>
                <c:pt idx="1370">
                  <c:v>51.500122132400008</c:v>
                </c:pt>
                <c:pt idx="1371">
                  <c:v>51.499998762139008</c:v>
                </c:pt>
                <c:pt idx="1372">
                  <c:v>51.499093661586997</c:v>
                </c:pt>
                <c:pt idx="1373">
                  <c:v>51.500703475679998</c:v>
                </c:pt>
                <c:pt idx="1374">
                  <c:v>51.500793479925001</c:v>
                </c:pt>
                <c:pt idx="1375">
                  <c:v>51.499377462221993</c:v>
                </c:pt>
                <c:pt idx="1376">
                  <c:v>51.499795577780006</c:v>
                </c:pt>
                <c:pt idx="1377">
                  <c:v>51.499437744197003</c:v>
                </c:pt>
                <c:pt idx="1378">
                  <c:v>51.499770552034001</c:v>
                </c:pt>
                <c:pt idx="1379">
                  <c:v>51.500811901759</c:v>
                </c:pt>
                <c:pt idx="1380">
                  <c:v>51.499826228869004</c:v>
                </c:pt>
                <c:pt idx="1381">
                  <c:v>51.499926022238</c:v>
                </c:pt>
                <c:pt idx="1382">
                  <c:v>51.499465204362004</c:v>
                </c:pt>
                <c:pt idx="1383">
                  <c:v>51.499489692302994</c:v>
                </c:pt>
                <c:pt idx="1384">
                  <c:v>51.500138663241998</c:v>
                </c:pt>
                <c:pt idx="1385">
                  <c:v>51.499297363318995</c:v>
                </c:pt>
                <c:pt idx="1386">
                  <c:v>51.500385336698002</c:v>
                </c:pt>
                <c:pt idx="1387">
                  <c:v>51.499598707842999</c:v>
                </c:pt>
                <c:pt idx="1388">
                  <c:v>51.500196151113997</c:v>
                </c:pt>
                <c:pt idx="1389">
                  <c:v>51.500459332286006</c:v>
                </c:pt>
                <c:pt idx="1390">
                  <c:v>51.499478933796006</c:v>
                </c:pt>
                <c:pt idx="1391">
                  <c:v>51.499939660545003</c:v>
                </c:pt>
                <c:pt idx="1392">
                  <c:v>51.500441019470998</c:v>
                </c:pt>
                <c:pt idx="1393">
                  <c:v>51.499509501098998</c:v>
                </c:pt>
                <c:pt idx="1394">
                  <c:v>51.500545544133004</c:v>
                </c:pt>
                <c:pt idx="1395">
                  <c:v>51.499213449888003</c:v>
                </c:pt>
                <c:pt idx="1396">
                  <c:v>51.49995960223</c:v>
                </c:pt>
                <c:pt idx="1397">
                  <c:v>51.50029984663</c:v>
                </c:pt>
                <c:pt idx="1398">
                  <c:v>51.499155761935008</c:v>
                </c:pt>
                <c:pt idx="1399">
                  <c:v>51.500756126870009</c:v>
                </c:pt>
                <c:pt idx="1400">
                  <c:v>51.499928305366005</c:v>
                </c:pt>
                <c:pt idx="1401">
                  <c:v>51.499218017158007</c:v>
                </c:pt>
                <c:pt idx="1402">
                  <c:v>51.500074822154005</c:v>
                </c:pt>
                <c:pt idx="1403">
                  <c:v>51.500254130746995</c:v>
                </c:pt>
                <c:pt idx="1404">
                  <c:v>51.499699959282992</c:v>
                </c:pt>
                <c:pt idx="1405">
                  <c:v>51.500146521428</c:v>
                </c:pt>
                <c:pt idx="1406">
                  <c:v>51.499864212854</c:v>
                </c:pt>
                <c:pt idx="1407">
                  <c:v>51.500403691189995</c:v>
                </c:pt>
                <c:pt idx="1408">
                  <c:v>51.498830449025007</c:v>
                </c:pt>
                <c:pt idx="1409">
                  <c:v>51.500970524066005</c:v>
                </c:pt>
                <c:pt idx="1410">
                  <c:v>51.498799944416007</c:v>
                </c:pt>
                <c:pt idx="1411">
                  <c:v>51.500318534714005</c:v>
                </c:pt>
                <c:pt idx="1412">
                  <c:v>51.499961102572001</c:v>
                </c:pt>
                <c:pt idx="1413">
                  <c:v>51.500234264082998</c:v>
                </c:pt>
                <c:pt idx="1414">
                  <c:v>51.499333966645004</c:v>
                </c:pt>
                <c:pt idx="1415">
                  <c:v>51.500467731483994</c:v>
                </c:pt>
                <c:pt idx="1416">
                  <c:v>51.499775029199007</c:v>
                </c:pt>
                <c:pt idx="1417">
                  <c:v>51.499790204017003</c:v>
                </c:pt>
                <c:pt idx="1418">
                  <c:v>51.499623655020997</c:v>
                </c:pt>
                <c:pt idx="1419">
                  <c:v>51.500364686286993</c:v>
                </c:pt>
                <c:pt idx="1420">
                  <c:v>51.500085496859001</c:v>
                </c:pt>
                <c:pt idx="1421">
                  <c:v>51.499464441115997</c:v>
                </c:pt>
                <c:pt idx="1422">
                  <c:v>51.500232765189004</c:v>
                </c:pt>
                <c:pt idx="1423">
                  <c:v>51.499729988352001</c:v>
                </c:pt>
                <c:pt idx="1424">
                  <c:v>51.499570896347002</c:v>
                </c:pt>
                <c:pt idx="1425">
                  <c:v>51.500531020446005</c:v>
                </c:pt>
                <c:pt idx="1426">
                  <c:v>51.500032096972014</c:v>
                </c:pt>
                <c:pt idx="1427">
                  <c:v>51.499996989750002</c:v>
                </c:pt>
                <c:pt idx="1428">
                  <c:v>51.499598085631995</c:v>
                </c:pt>
                <c:pt idx="1429">
                  <c:v>51.500264044354999</c:v>
                </c:pt>
                <c:pt idx="1430">
                  <c:v>51.500007719029995</c:v>
                </c:pt>
                <c:pt idx="1431">
                  <c:v>51.499174852559008</c:v>
                </c:pt>
                <c:pt idx="1432">
                  <c:v>51.499864311779994</c:v>
                </c:pt>
                <c:pt idx="1433">
                  <c:v>51.499919159862998</c:v>
                </c:pt>
                <c:pt idx="1434">
                  <c:v>51.500419654830004</c:v>
                </c:pt>
                <c:pt idx="1435">
                  <c:v>51.499971857617993</c:v>
                </c:pt>
                <c:pt idx="1436">
                  <c:v>51.498855678542</c:v>
                </c:pt>
                <c:pt idx="1437">
                  <c:v>51.500509700290998</c:v>
                </c:pt>
                <c:pt idx="1438">
                  <c:v>51.500167291181</c:v>
                </c:pt>
                <c:pt idx="1439">
                  <c:v>51.499943591206993</c:v>
                </c:pt>
                <c:pt idx="1440">
                  <c:v>51.500026769758996</c:v>
                </c:pt>
                <c:pt idx="1441">
                  <c:v>51.499527762116998</c:v>
                </c:pt>
                <c:pt idx="1442">
                  <c:v>51.500007699330993</c:v>
                </c:pt>
                <c:pt idx="1443">
                  <c:v>51.500515794173012</c:v>
                </c:pt>
                <c:pt idx="1444">
                  <c:v>51.499266331489004</c:v>
                </c:pt>
                <c:pt idx="1445">
                  <c:v>51.500074064585</c:v>
                </c:pt>
                <c:pt idx="1446">
                  <c:v>51.499553708483006</c:v>
                </c:pt>
                <c:pt idx="1447">
                  <c:v>51.500362405699995</c:v>
                </c:pt>
                <c:pt idx="1448">
                  <c:v>51.499917609090005</c:v>
                </c:pt>
                <c:pt idx="1449">
                  <c:v>51.500318267933004</c:v>
                </c:pt>
                <c:pt idx="1450">
                  <c:v>51.500077903489995</c:v>
                </c:pt>
                <c:pt idx="1451">
                  <c:v>51.499593796416001</c:v>
                </c:pt>
                <c:pt idx="1452">
                  <c:v>51.499620837939005</c:v>
                </c:pt>
                <c:pt idx="1453">
                  <c:v>51.49987338815901</c:v>
                </c:pt>
                <c:pt idx="1454">
                  <c:v>51.500280775561997</c:v>
                </c:pt>
                <c:pt idx="1455">
                  <c:v>51.499519363368002</c:v>
                </c:pt>
                <c:pt idx="1456">
                  <c:v>51.500366219062997</c:v>
                </c:pt>
                <c:pt idx="1457">
                  <c:v>51.499755934789015</c:v>
                </c:pt>
                <c:pt idx="1458">
                  <c:v>51.499362952291001</c:v>
                </c:pt>
                <c:pt idx="1459">
                  <c:v>51.500315904353009</c:v>
                </c:pt>
                <c:pt idx="1460">
                  <c:v>51.500294559266983</c:v>
                </c:pt>
                <c:pt idx="1461">
                  <c:v>51.499628460705999</c:v>
                </c:pt>
                <c:pt idx="1462">
                  <c:v>51.499897028243993</c:v>
                </c:pt>
                <c:pt idx="1463">
                  <c:v>51.500656201970003</c:v>
                </c:pt>
                <c:pt idx="1464">
                  <c:v>51.499307099856004</c:v>
                </c:pt>
                <c:pt idx="1465">
                  <c:v>51.500540224822011</c:v>
                </c:pt>
                <c:pt idx="1466">
                  <c:v>51.498992237787007</c:v>
                </c:pt>
                <c:pt idx="1467">
                  <c:v>51.500462492268994</c:v>
                </c:pt>
                <c:pt idx="1468">
                  <c:v>51.499441567761991</c:v>
                </c:pt>
                <c:pt idx="1469">
                  <c:v>51.499813922573011</c:v>
                </c:pt>
                <c:pt idx="1470">
                  <c:v>51.500756167161001</c:v>
                </c:pt>
                <c:pt idx="1471">
                  <c:v>51.499438697984004</c:v>
                </c:pt>
                <c:pt idx="1472">
                  <c:v>51.500741610271</c:v>
                </c:pt>
                <c:pt idx="1473">
                  <c:v>51.499172261578011</c:v>
                </c:pt>
                <c:pt idx="1474">
                  <c:v>51.499835300197006</c:v>
                </c:pt>
                <c:pt idx="1475">
                  <c:v>51.49968195375299</c:v>
                </c:pt>
                <c:pt idx="1476">
                  <c:v>51.500404422152997</c:v>
                </c:pt>
                <c:pt idx="1477">
                  <c:v>51.500385329934005</c:v>
                </c:pt>
                <c:pt idx="1478">
                  <c:v>51.499473645542999</c:v>
                </c:pt>
                <c:pt idx="1479">
                  <c:v>51.499683423745992</c:v>
                </c:pt>
                <c:pt idx="1480">
                  <c:v>51.500103805864001</c:v>
                </c:pt>
                <c:pt idx="1481">
                  <c:v>51.500008479730994</c:v>
                </c:pt>
                <c:pt idx="1482">
                  <c:v>51.499474346454008</c:v>
                </c:pt>
                <c:pt idx="1483">
                  <c:v>51.500650036639996</c:v>
                </c:pt>
                <c:pt idx="1484">
                  <c:v>51.499253640094004</c:v>
                </c:pt>
                <c:pt idx="1485">
                  <c:v>51.500822490357997</c:v>
                </c:pt>
                <c:pt idx="1486">
                  <c:v>51.499501887515002</c:v>
                </c:pt>
                <c:pt idx="1487">
                  <c:v>51.500058779285993</c:v>
                </c:pt>
                <c:pt idx="1488">
                  <c:v>51.500090086084001</c:v>
                </c:pt>
                <c:pt idx="1489">
                  <c:v>51.499426297086004</c:v>
                </c:pt>
                <c:pt idx="1490">
                  <c:v>51.500043537197996</c:v>
                </c:pt>
                <c:pt idx="1491">
                  <c:v>51.499682796854003</c:v>
                </c:pt>
                <c:pt idx="1492">
                  <c:v>51.50056001475</c:v>
                </c:pt>
                <c:pt idx="1493">
                  <c:v>51.499198260887006</c:v>
                </c:pt>
                <c:pt idx="1494">
                  <c:v>51.499881763227989</c:v>
                </c:pt>
                <c:pt idx="1495">
                  <c:v>51.500501303461995</c:v>
                </c:pt>
                <c:pt idx="1496">
                  <c:v>51.499581193136997</c:v>
                </c:pt>
                <c:pt idx="1497">
                  <c:v>51.500298353736994</c:v>
                </c:pt>
                <c:pt idx="1498">
                  <c:v>51.499745091217996</c:v>
                </c:pt>
                <c:pt idx="1499">
                  <c:v>51.499278275964002</c:v>
                </c:pt>
                <c:pt idx="1500">
                  <c:v>51.500290743538002</c:v>
                </c:pt>
                <c:pt idx="1501">
                  <c:v>51.499928299882001</c:v>
                </c:pt>
                <c:pt idx="1502">
                  <c:v>51.500232755229995</c:v>
                </c:pt>
                <c:pt idx="1503">
                  <c:v>51.500826359498994</c:v>
                </c:pt>
                <c:pt idx="1504">
                  <c:v>51.498931295285004</c:v>
                </c:pt>
                <c:pt idx="1505">
                  <c:v>51.499893964955007</c:v>
                </c:pt>
                <c:pt idx="1506">
                  <c:v>51.499964977705993</c:v>
                </c:pt>
                <c:pt idx="1507">
                  <c:v>51.499845913601995</c:v>
                </c:pt>
                <c:pt idx="1508">
                  <c:v>51.499745961107003</c:v>
                </c:pt>
                <c:pt idx="1509">
                  <c:v>51.499871850611989</c:v>
                </c:pt>
                <c:pt idx="1510">
                  <c:v>51.500250283248995</c:v>
                </c:pt>
                <c:pt idx="1511">
                  <c:v>51.499793387256005</c:v>
                </c:pt>
                <c:pt idx="1512">
                  <c:v>51.500027604815998</c:v>
                </c:pt>
                <c:pt idx="1513">
                  <c:v>51.499373678383002</c:v>
                </c:pt>
                <c:pt idx="1514">
                  <c:v>51.499864273834994</c:v>
                </c:pt>
                <c:pt idx="1515">
                  <c:v>51.500279244746004</c:v>
                </c:pt>
                <c:pt idx="1516">
                  <c:v>51.500216013726998</c:v>
                </c:pt>
                <c:pt idx="1517">
                  <c:v>51.500322059284997</c:v>
                </c:pt>
                <c:pt idx="1518">
                  <c:v>51.499249190339995</c:v>
                </c:pt>
                <c:pt idx="1519">
                  <c:v>51.499850483901994</c:v>
                </c:pt>
                <c:pt idx="1520">
                  <c:v>51.499664353674994</c:v>
                </c:pt>
                <c:pt idx="1521">
                  <c:v>51.500499743787998</c:v>
                </c:pt>
                <c:pt idx="1522">
                  <c:v>51.499662053151994</c:v>
                </c:pt>
                <c:pt idx="1523">
                  <c:v>51.499962650062997</c:v>
                </c:pt>
                <c:pt idx="1524">
                  <c:v>51.500119602919007</c:v>
                </c:pt>
                <c:pt idx="1525">
                  <c:v>51.499788670233997</c:v>
                </c:pt>
                <c:pt idx="1526">
                  <c:v>51.499916103190003</c:v>
                </c:pt>
                <c:pt idx="1527">
                  <c:v>51.500025979452005</c:v>
                </c:pt>
                <c:pt idx="1528">
                  <c:v>51.499571266740006</c:v>
                </c:pt>
                <c:pt idx="1529">
                  <c:v>51.500614171254995</c:v>
                </c:pt>
                <c:pt idx="1530">
                  <c:v>51.499737561491997</c:v>
                </c:pt>
                <c:pt idx="1531">
                  <c:v>51.500224438046992</c:v>
                </c:pt>
                <c:pt idx="1532">
                  <c:v>51.499551442383002</c:v>
                </c:pt>
                <c:pt idx="1533">
                  <c:v>51.499449950732995</c:v>
                </c:pt>
                <c:pt idx="1534">
                  <c:v>51.499288241128006</c:v>
                </c:pt>
                <c:pt idx="1535">
                  <c:v>51.500461607924997</c:v>
                </c:pt>
                <c:pt idx="1536">
                  <c:v>51.500853780392994</c:v>
                </c:pt>
                <c:pt idx="1537">
                  <c:v>51.499701769250997</c:v>
                </c:pt>
                <c:pt idx="1538">
                  <c:v>51.499888803749997</c:v>
                </c:pt>
                <c:pt idx="1539">
                  <c:v>51.499868060468998</c:v>
                </c:pt>
                <c:pt idx="1540">
                  <c:v>51.499958897160013</c:v>
                </c:pt>
                <c:pt idx="1541">
                  <c:v>51.49841161487101</c:v>
                </c:pt>
                <c:pt idx="1542">
                  <c:v>51.500457834332998</c:v>
                </c:pt>
                <c:pt idx="1543">
                  <c:v>51.500649291795987</c:v>
                </c:pt>
                <c:pt idx="1544">
                  <c:v>51.499891962894999</c:v>
                </c:pt>
                <c:pt idx="1545">
                  <c:v>51.499845945610005</c:v>
                </c:pt>
                <c:pt idx="1546">
                  <c:v>51.500074056698992</c:v>
                </c:pt>
                <c:pt idx="1547">
                  <c:v>51.499336270115009</c:v>
                </c:pt>
                <c:pt idx="1548">
                  <c:v>51.499203601387997</c:v>
                </c:pt>
                <c:pt idx="1549">
                  <c:v>51.500529559569998</c:v>
                </c:pt>
                <c:pt idx="1550">
                  <c:v>51.500642437460996</c:v>
                </c:pt>
                <c:pt idx="1551">
                  <c:v>51.499673283119002</c:v>
                </c:pt>
                <c:pt idx="1552">
                  <c:v>51.500591292308002</c:v>
                </c:pt>
                <c:pt idx="1553">
                  <c:v>51.499324088270001</c:v>
                </c:pt>
                <c:pt idx="1554">
                  <c:v>51.499136409542004</c:v>
                </c:pt>
                <c:pt idx="1555">
                  <c:v>51.500415891647997</c:v>
                </c:pt>
                <c:pt idx="1556">
                  <c:v>51.499662057105994</c:v>
                </c:pt>
                <c:pt idx="1557">
                  <c:v>51.501335297039006</c:v>
                </c:pt>
                <c:pt idx="1558">
                  <c:v>51.499164006130002</c:v>
                </c:pt>
                <c:pt idx="1559">
                  <c:v>51.500436420808001</c:v>
                </c:pt>
                <c:pt idx="1560">
                  <c:v>51.500242083101995</c:v>
                </c:pt>
                <c:pt idx="1561">
                  <c:v>51.498875469902998</c:v>
                </c:pt>
                <c:pt idx="1562">
                  <c:v>51.499726178826002</c:v>
                </c:pt>
                <c:pt idx="1563">
                  <c:v>51.500534093845999</c:v>
                </c:pt>
                <c:pt idx="1564">
                  <c:v>51.499848065569999</c:v>
                </c:pt>
                <c:pt idx="1565">
                  <c:v>51.499972548765008</c:v>
                </c:pt>
                <c:pt idx="1566">
                  <c:v>51.499500295665996</c:v>
                </c:pt>
                <c:pt idx="1567">
                  <c:v>51.499913839579015</c:v>
                </c:pt>
                <c:pt idx="1568">
                  <c:v>51.499430150169005</c:v>
                </c:pt>
                <c:pt idx="1569">
                  <c:v>51.501308527941994</c:v>
                </c:pt>
                <c:pt idx="1570">
                  <c:v>51.499049401781988</c:v>
                </c:pt>
                <c:pt idx="1571">
                  <c:v>51.499701861638997</c:v>
                </c:pt>
                <c:pt idx="1572">
                  <c:v>51.500553977255002</c:v>
                </c:pt>
                <c:pt idx="1573">
                  <c:v>51.499597961205993</c:v>
                </c:pt>
                <c:pt idx="1574">
                  <c:v>51.500225873822004</c:v>
                </c:pt>
                <c:pt idx="1575">
                  <c:v>51.499630780452001</c:v>
                </c:pt>
                <c:pt idx="1576">
                  <c:v>51.500320521191995</c:v>
                </c:pt>
                <c:pt idx="1577">
                  <c:v>51.499610170483002</c:v>
                </c:pt>
                <c:pt idx="1578">
                  <c:v>51.499588734081009</c:v>
                </c:pt>
                <c:pt idx="1579">
                  <c:v>51.501208554498994</c:v>
                </c:pt>
                <c:pt idx="1580">
                  <c:v>51.499052453521003</c:v>
                </c:pt>
                <c:pt idx="1581">
                  <c:v>51.499208107934002</c:v>
                </c:pt>
                <c:pt idx="1582">
                  <c:v>51.499958097819004</c:v>
                </c:pt>
                <c:pt idx="1583">
                  <c:v>51.501126218630006</c:v>
                </c:pt>
                <c:pt idx="1584">
                  <c:v>51.499551236152008</c:v>
                </c:pt>
                <c:pt idx="1585">
                  <c:v>51.500264056393988</c:v>
                </c:pt>
                <c:pt idx="1586">
                  <c:v>51.499354568731995</c:v>
                </c:pt>
                <c:pt idx="1587">
                  <c:v>51.499604047307997</c:v>
                </c:pt>
                <c:pt idx="1588">
                  <c:v>51.499668145625996</c:v>
                </c:pt>
                <c:pt idx="1589">
                  <c:v>51.500899513421999</c:v>
                </c:pt>
                <c:pt idx="1590">
                  <c:v>51.499674270884</c:v>
                </c:pt>
                <c:pt idx="1591">
                  <c:v>51.500094764732992</c:v>
                </c:pt>
                <c:pt idx="1592">
                  <c:v>51.49969415971799</c:v>
                </c:pt>
                <c:pt idx="1593">
                  <c:v>51.499837529723997</c:v>
                </c:pt>
                <c:pt idx="1594">
                  <c:v>51.499109667919001</c:v>
                </c:pt>
                <c:pt idx="1595">
                  <c:v>51.500699678821</c:v>
                </c:pt>
                <c:pt idx="1596">
                  <c:v>51.499658264799002</c:v>
                </c:pt>
                <c:pt idx="1597">
                  <c:v>51.500393715439003</c:v>
                </c:pt>
                <c:pt idx="1598">
                  <c:v>51.500078230534008</c:v>
                </c:pt>
                <c:pt idx="1599">
                  <c:v>51.499971055332992</c:v>
                </c:pt>
                <c:pt idx="1600">
                  <c:v>51.499795562824005</c:v>
                </c:pt>
                <c:pt idx="1601">
                  <c:v>51.498312485822012</c:v>
                </c:pt>
                <c:pt idx="1602">
                  <c:v>51.500843847075004</c:v>
                </c:pt>
                <c:pt idx="1603">
                  <c:v>51.499564430424002</c:v>
                </c:pt>
                <c:pt idx="1604">
                  <c:v>51.500362404180002</c:v>
                </c:pt>
                <c:pt idx="1605">
                  <c:v>51.500252578434001</c:v>
                </c:pt>
                <c:pt idx="1606">
                  <c:v>51.499572076622002</c:v>
                </c:pt>
                <c:pt idx="1607">
                  <c:v>51.499588050953001</c:v>
                </c:pt>
                <c:pt idx="1608">
                  <c:v>51.499938208148009</c:v>
                </c:pt>
                <c:pt idx="1609">
                  <c:v>51.499861955020997</c:v>
                </c:pt>
                <c:pt idx="1610">
                  <c:v>51.500754638900005</c:v>
                </c:pt>
                <c:pt idx="1611">
                  <c:v>51.499764825275001</c:v>
                </c:pt>
                <c:pt idx="1612">
                  <c:v>51.499877191441989</c:v>
                </c:pt>
                <c:pt idx="1613">
                  <c:v>51.500264012109</c:v>
                </c:pt>
                <c:pt idx="1614">
                  <c:v>51.498962433106001</c:v>
                </c:pt>
                <c:pt idx="1615">
                  <c:v>51.498774808606001</c:v>
                </c:pt>
                <c:pt idx="1616">
                  <c:v>51.501406170041989</c:v>
                </c:pt>
                <c:pt idx="1617">
                  <c:v>51.499534646723006</c:v>
                </c:pt>
                <c:pt idx="1618">
                  <c:v>51.499811846242999</c:v>
                </c:pt>
                <c:pt idx="1619">
                  <c:v>51.500215932981014</c:v>
                </c:pt>
                <c:pt idx="1620">
                  <c:v>51.500698139232995</c:v>
                </c:pt>
                <c:pt idx="1621">
                  <c:v>51.498634375310004</c:v>
                </c:pt>
                <c:pt idx="1622">
                  <c:v>51.499083977963998</c:v>
                </c:pt>
                <c:pt idx="1623">
                  <c:v>51.500933967805004</c:v>
                </c:pt>
                <c:pt idx="1624">
                  <c:v>51.500326809834</c:v>
                </c:pt>
                <c:pt idx="1625">
                  <c:v>51.500379247068004</c:v>
                </c:pt>
                <c:pt idx="1626">
                  <c:v>51.499627724634998</c:v>
                </c:pt>
                <c:pt idx="1627">
                  <c:v>51.499771144062002</c:v>
                </c:pt>
                <c:pt idx="1628">
                  <c:v>51.499269920345995</c:v>
                </c:pt>
                <c:pt idx="1629">
                  <c:v>51.499722302592012</c:v>
                </c:pt>
                <c:pt idx="1630">
                  <c:v>51.500563856359001</c:v>
                </c:pt>
                <c:pt idx="1631">
                  <c:v>51.500258810276001</c:v>
                </c:pt>
                <c:pt idx="1632">
                  <c:v>51.500302155225995</c:v>
                </c:pt>
                <c:pt idx="1633">
                  <c:v>51.499769664022004</c:v>
                </c:pt>
                <c:pt idx="1634">
                  <c:v>51.499443971464999</c:v>
                </c:pt>
                <c:pt idx="1635">
                  <c:v>51.499510251559009</c:v>
                </c:pt>
                <c:pt idx="1636">
                  <c:v>51.499472141816</c:v>
                </c:pt>
                <c:pt idx="1637">
                  <c:v>51.499914623091001</c:v>
                </c:pt>
                <c:pt idx="1638">
                  <c:v>51.500932076956012</c:v>
                </c:pt>
                <c:pt idx="1639">
                  <c:v>51.499059325160012</c:v>
                </c:pt>
                <c:pt idx="1640">
                  <c:v>51.499968854486006</c:v>
                </c:pt>
                <c:pt idx="1641">
                  <c:v>51.500219768093999</c:v>
                </c:pt>
                <c:pt idx="1642">
                  <c:v>51.499665875222995</c:v>
                </c:pt>
                <c:pt idx="1643">
                  <c:v>51.499738329324011</c:v>
                </c:pt>
                <c:pt idx="1644">
                  <c:v>51.500481331635989</c:v>
                </c:pt>
                <c:pt idx="1645">
                  <c:v>51.499220314604003</c:v>
                </c:pt>
                <c:pt idx="1646">
                  <c:v>51.500912477455003</c:v>
                </c:pt>
                <c:pt idx="1647">
                  <c:v>51.498951061797996</c:v>
                </c:pt>
                <c:pt idx="1648">
                  <c:v>51.500406695231987</c:v>
                </c:pt>
                <c:pt idx="1649">
                  <c:v>51.500109139453002</c:v>
                </c:pt>
                <c:pt idx="1650">
                  <c:v>51.499459934274007</c:v>
                </c:pt>
                <c:pt idx="1651">
                  <c:v>51.500293752397994</c:v>
                </c:pt>
                <c:pt idx="1652">
                  <c:v>51.500054261751004</c:v>
                </c:pt>
                <c:pt idx="1653">
                  <c:v>51.499268469512991</c:v>
                </c:pt>
                <c:pt idx="1654">
                  <c:v>51.499637642395001</c:v>
                </c:pt>
                <c:pt idx="1655">
                  <c:v>51.500756093953001</c:v>
                </c:pt>
                <c:pt idx="1656">
                  <c:v>51.499558282531012</c:v>
                </c:pt>
                <c:pt idx="1657">
                  <c:v>51.499556070645994</c:v>
                </c:pt>
                <c:pt idx="1658">
                  <c:v>51.500633274850003</c:v>
                </c:pt>
                <c:pt idx="1659">
                  <c:v>51.499404185067995</c:v>
                </c:pt>
                <c:pt idx="1660">
                  <c:v>51.499558342223011</c:v>
                </c:pt>
                <c:pt idx="1661">
                  <c:v>51.500144342734011</c:v>
                </c:pt>
                <c:pt idx="1662">
                  <c:v>51.499926046434005</c:v>
                </c:pt>
                <c:pt idx="1663">
                  <c:v>51.500039711077001</c:v>
                </c:pt>
                <c:pt idx="1664">
                  <c:v>51.499641434459996</c:v>
                </c:pt>
                <c:pt idx="1665">
                  <c:v>51.50035631875901</c:v>
                </c:pt>
                <c:pt idx="1666">
                  <c:v>51.500232715481005</c:v>
                </c:pt>
                <c:pt idx="1667">
                  <c:v>51.499581995108002</c:v>
                </c:pt>
                <c:pt idx="1668">
                  <c:v>51.499359923733003</c:v>
                </c:pt>
                <c:pt idx="1669">
                  <c:v>51.500251796331</c:v>
                </c:pt>
                <c:pt idx="1670">
                  <c:v>51.500209899022998</c:v>
                </c:pt>
                <c:pt idx="1671">
                  <c:v>51.499729182221003</c:v>
                </c:pt>
                <c:pt idx="1672">
                  <c:v>51.500305985966001</c:v>
                </c:pt>
                <c:pt idx="1673">
                  <c:v>51.499749790938004</c:v>
                </c:pt>
                <c:pt idx="1674">
                  <c:v>51.499823810194002</c:v>
                </c:pt>
                <c:pt idx="1675">
                  <c:v>51.498867070503998</c:v>
                </c:pt>
                <c:pt idx="1676">
                  <c:v>51.500536377924007</c:v>
                </c:pt>
                <c:pt idx="1677">
                  <c:v>51.499774200606005</c:v>
                </c:pt>
                <c:pt idx="1678">
                  <c:v>51.500403774931002</c:v>
                </c:pt>
                <c:pt idx="1679">
                  <c:v>51.499887882607993</c:v>
                </c:pt>
                <c:pt idx="1680">
                  <c:v>51.499784164731999</c:v>
                </c:pt>
                <c:pt idx="1681">
                  <c:v>51.499952093543001</c:v>
                </c:pt>
                <c:pt idx="1682">
                  <c:v>51.499413311225005</c:v>
                </c:pt>
                <c:pt idx="1683">
                  <c:v>51.500758420113002</c:v>
                </c:pt>
                <c:pt idx="1684">
                  <c:v>51.499379638845006</c:v>
                </c:pt>
                <c:pt idx="1685">
                  <c:v>51.500669871801989</c:v>
                </c:pt>
                <c:pt idx="1686">
                  <c:v>51.499811596773</c:v>
                </c:pt>
                <c:pt idx="1687">
                  <c:v>51.499258442940011</c:v>
                </c:pt>
                <c:pt idx="1688">
                  <c:v>51.499520251392994</c:v>
                </c:pt>
                <c:pt idx="1689">
                  <c:v>51.500612009305001</c:v>
                </c:pt>
                <c:pt idx="1690">
                  <c:v>51.499639921905008</c:v>
                </c:pt>
                <c:pt idx="1691">
                  <c:v>51.499666890945996</c:v>
                </c:pt>
                <c:pt idx="1692">
                  <c:v>51.501162865581001</c:v>
                </c:pt>
                <c:pt idx="1693">
                  <c:v>51.499067723740993</c:v>
                </c:pt>
                <c:pt idx="1694">
                  <c:v>51.500210650105004</c:v>
                </c:pt>
                <c:pt idx="1695">
                  <c:v>51.500540186183002</c:v>
                </c:pt>
                <c:pt idx="1696">
                  <c:v>51.499190542515009</c:v>
                </c:pt>
                <c:pt idx="1697">
                  <c:v>51.499479727065001</c:v>
                </c:pt>
                <c:pt idx="1698">
                  <c:v>51.499946653301997</c:v>
                </c:pt>
                <c:pt idx="1699">
                  <c:v>51.500582163105001</c:v>
                </c:pt>
                <c:pt idx="1700">
                  <c:v>51.499774174936</c:v>
                </c:pt>
                <c:pt idx="1701">
                  <c:v>51.499456051951</c:v>
                </c:pt>
                <c:pt idx="1702">
                  <c:v>51.500716425986006</c:v>
                </c:pt>
                <c:pt idx="1703">
                  <c:v>51.500042020281001</c:v>
                </c:pt>
                <c:pt idx="1704">
                  <c:v>51.499785182836</c:v>
                </c:pt>
                <c:pt idx="1705">
                  <c:v>51.499264692404999</c:v>
                </c:pt>
                <c:pt idx="1706">
                  <c:v>51.500210609653998</c:v>
                </c:pt>
                <c:pt idx="1707">
                  <c:v>51.499848217406999</c:v>
                </c:pt>
                <c:pt idx="1708">
                  <c:v>51.499605570512998</c:v>
                </c:pt>
                <c:pt idx="1709">
                  <c:v>51.500064172940995</c:v>
                </c:pt>
                <c:pt idx="1710">
                  <c:v>51.499884115755997</c:v>
                </c:pt>
                <c:pt idx="1711">
                  <c:v>51.500076336450007</c:v>
                </c:pt>
                <c:pt idx="1712">
                  <c:v>51.499209642902002</c:v>
                </c:pt>
                <c:pt idx="1713">
                  <c:v>51.500496685770997</c:v>
                </c:pt>
                <c:pt idx="1714">
                  <c:v>51.499874933758001</c:v>
                </c:pt>
                <c:pt idx="1715">
                  <c:v>51.500434130765996</c:v>
                </c:pt>
                <c:pt idx="1716">
                  <c:v>51.499187473595988</c:v>
                </c:pt>
                <c:pt idx="1717">
                  <c:v>51.500627941184</c:v>
                </c:pt>
                <c:pt idx="1718">
                  <c:v>51.499410691072001</c:v>
                </c:pt>
                <c:pt idx="1719">
                  <c:v>51.499932128594011</c:v>
                </c:pt>
                <c:pt idx="1720">
                  <c:v>51.499559803346997</c:v>
                </c:pt>
                <c:pt idx="1721">
                  <c:v>51.500814074905001</c:v>
                </c:pt>
                <c:pt idx="1722">
                  <c:v>51.499870346240002</c:v>
                </c:pt>
                <c:pt idx="1723">
                  <c:v>51.499457569279997</c:v>
                </c:pt>
                <c:pt idx="1724">
                  <c:v>51.499565790346999</c:v>
                </c:pt>
                <c:pt idx="1725">
                  <c:v>51.501072026637999</c:v>
                </c:pt>
                <c:pt idx="1726">
                  <c:v>51.498819805549005</c:v>
                </c:pt>
                <c:pt idx="1727">
                  <c:v>51.499962647858005</c:v>
                </c:pt>
                <c:pt idx="1728">
                  <c:v>51.500396012289002</c:v>
                </c:pt>
                <c:pt idx="1729">
                  <c:v>51.499820720679004</c:v>
                </c:pt>
                <c:pt idx="1730">
                  <c:v>51.500031325902</c:v>
                </c:pt>
                <c:pt idx="1731">
                  <c:v>51.499871578975004</c:v>
                </c:pt>
                <c:pt idx="1732">
                  <c:v>51.499588185100002</c:v>
                </c:pt>
                <c:pt idx="1733">
                  <c:v>51.499948934977013</c:v>
                </c:pt>
                <c:pt idx="1734">
                  <c:v>51.500079399184003</c:v>
                </c:pt>
                <c:pt idx="1735">
                  <c:v>51.499558287364003</c:v>
                </c:pt>
                <c:pt idx="1736">
                  <c:v>51.501014762471996</c:v>
                </c:pt>
                <c:pt idx="1737">
                  <c:v>51.499731538172007</c:v>
                </c:pt>
                <c:pt idx="1738">
                  <c:v>51.499183678890006</c:v>
                </c:pt>
                <c:pt idx="1739">
                  <c:v>51.500292989124006</c:v>
                </c:pt>
                <c:pt idx="1740">
                  <c:v>51.499472087657999</c:v>
                </c:pt>
                <c:pt idx="1741">
                  <c:v>51.500076391515002</c:v>
                </c:pt>
                <c:pt idx="1742">
                  <c:v>51.500192287194004</c:v>
                </c:pt>
                <c:pt idx="1743">
                  <c:v>51.500128192467002</c:v>
                </c:pt>
                <c:pt idx="1744">
                  <c:v>51.499961879817995</c:v>
                </c:pt>
                <c:pt idx="1745">
                  <c:v>51.499256194842005</c:v>
                </c:pt>
                <c:pt idx="1746">
                  <c:v>51.50097891648101</c:v>
                </c:pt>
                <c:pt idx="1747">
                  <c:v>51.499293546470007</c:v>
                </c:pt>
                <c:pt idx="1748">
                  <c:v>51.499949729981005</c:v>
                </c:pt>
                <c:pt idx="1749">
                  <c:v>51.499987056272992</c:v>
                </c:pt>
                <c:pt idx="1750">
                  <c:v>51.499820002347995</c:v>
                </c:pt>
                <c:pt idx="1751">
                  <c:v>51.500181281751999</c:v>
                </c:pt>
                <c:pt idx="1752">
                  <c:v>51.499256240362001</c:v>
                </c:pt>
                <c:pt idx="1753">
                  <c:v>51.500101483411989</c:v>
                </c:pt>
                <c:pt idx="1754">
                  <c:v>51.499929867701994</c:v>
                </c:pt>
                <c:pt idx="1755">
                  <c:v>51.500143437403999</c:v>
                </c:pt>
                <c:pt idx="1756">
                  <c:v>51.499976406574007</c:v>
                </c:pt>
                <c:pt idx="1757">
                  <c:v>51.499756729816006</c:v>
                </c:pt>
                <c:pt idx="1758">
                  <c:v>51.499983497582996</c:v>
                </c:pt>
                <c:pt idx="1759">
                  <c:v>51.499485044685002</c:v>
                </c:pt>
                <c:pt idx="1760">
                  <c:v>51.500036712635001</c:v>
                </c:pt>
                <c:pt idx="1761">
                  <c:v>51.500550165522</c:v>
                </c:pt>
                <c:pt idx="1762">
                  <c:v>51.499900099029006</c:v>
                </c:pt>
                <c:pt idx="1763">
                  <c:v>51.499595869916</c:v>
                </c:pt>
                <c:pt idx="1764">
                  <c:v>51.499893889563999</c:v>
                </c:pt>
                <c:pt idx="1765">
                  <c:v>51.499548351808002</c:v>
                </c:pt>
                <c:pt idx="1766">
                  <c:v>51.500389889236992</c:v>
                </c:pt>
                <c:pt idx="1767">
                  <c:v>51.499398069637998</c:v>
                </c:pt>
                <c:pt idx="1768">
                  <c:v>51.500700397516006</c:v>
                </c:pt>
                <c:pt idx="1769">
                  <c:v>51.499565150054003</c:v>
                </c:pt>
                <c:pt idx="1770">
                  <c:v>51.499659779516996</c:v>
                </c:pt>
                <c:pt idx="1771">
                  <c:v>51.500462333963</c:v>
                </c:pt>
                <c:pt idx="1772">
                  <c:v>51.499066206734</c:v>
                </c:pt>
                <c:pt idx="1773">
                  <c:v>51.499992474484003</c:v>
                </c:pt>
                <c:pt idx="1774">
                  <c:v>51.500355595953003</c:v>
                </c:pt>
                <c:pt idx="1775">
                  <c:v>51.499616269758</c:v>
                </c:pt>
                <c:pt idx="1776">
                  <c:v>51.500255639426001</c:v>
                </c:pt>
                <c:pt idx="1777">
                  <c:v>51.499812473818999</c:v>
                </c:pt>
                <c:pt idx="1778">
                  <c:v>51.499491385848998</c:v>
                </c:pt>
                <c:pt idx="1779">
                  <c:v>51.500116012080014</c:v>
                </c:pt>
                <c:pt idx="1780">
                  <c:v>51.499359908253005</c:v>
                </c:pt>
                <c:pt idx="1781">
                  <c:v>51.500751536472002</c:v>
                </c:pt>
                <c:pt idx="1782">
                  <c:v>51.500439461281992</c:v>
                </c:pt>
                <c:pt idx="1783">
                  <c:v>51.499476648934007</c:v>
                </c:pt>
                <c:pt idx="1784">
                  <c:v>51.500271555895992</c:v>
                </c:pt>
                <c:pt idx="1785">
                  <c:v>51.499443940529012</c:v>
                </c:pt>
                <c:pt idx="1786">
                  <c:v>51.499072331893004</c:v>
                </c:pt>
                <c:pt idx="1787">
                  <c:v>51.499574364927007</c:v>
                </c:pt>
                <c:pt idx="1788">
                  <c:v>51.500882781859993</c:v>
                </c:pt>
                <c:pt idx="1789">
                  <c:v>51.500740149801004</c:v>
                </c:pt>
                <c:pt idx="1790">
                  <c:v>51.499427089777996</c:v>
                </c:pt>
                <c:pt idx="1791">
                  <c:v>51.499761621891999</c:v>
                </c:pt>
                <c:pt idx="1792">
                  <c:v>51.499384375182998</c:v>
                </c:pt>
                <c:pt idx="1793">
                  <c:v>51.499554507371002</c:v>
                </c:pt>
                <c:pt idx="1794">
                  <c:v>51.500672158984003</c:v>
                </c:pt>
                <c:pt idx="1795">
                  <c:v>51.500952181920006</c:v>
                </c:pt>
                <c:pt idx="1796">
                  <c:v>51.499736948371016</c:v>
                </c:pt>
                <c:pt idx="1797">
                  <c:v>51.499582767634998</c:v>
                </c:pt>
                <c:pt idx="1798">
                  <c:v>51.499689917261989</c:v>
                </c:pt>
                <c:pt idx="1799">
                  <c:v>51.500054200040005</c:v>
                </c:pt>
                <c:pt idx="1800">
                  <c:v>51.499005926527012</c:v>
                </c:pt>
                <c:pt idx="1801">
                  <c:v>51.500720273520002</c:v>
                </c:pt>
                <c:pt idx="1802">
                  <c:v>51.499728412182002</c:v>
                </c:pt>
                <c:pt idx="1803">
                  <c:v>51.499918381012002</c:v>
                </c:pt>
                <c:pt idx="1804">
                  <c:v>51.500510566374004</c:v>
                </c:pt>
                <c:pt idx="1805">
                  <c:v>51.498972439319004</c:v>
                </c:pt>
                <c:pt idx="1806">
                  <c:v>51.499469761107996</c:v>
                </c:pt>
                <c:pt idx="1807">
                  <c:v>51.499897830395994</c:v>
                </c:pt>
                <c:pt idx="1808">
                  <c:v>51.500808016746994</c:v>
                </c:pt>
                <c:pt idx="1809">
                  <c:v>51.499874190724</c:v>
                </c:pt>
                <c:pt idx="1810">
                  <c:v>51.499763593680996</c:v>
                </c:pt>
                <c:pt idx="1811">
                  <c:v>51.499914817089007</c:v>
                </c:pt>
                <c:pt idx="1812">
                  <c:v>51.499906230827008</c:v>
                </c:pt>
                <c:pt idx="1813">
                  <c:v>51.499786438596004</c:v>
                </c:pt>
                <c:pt idx="1814">
                  <c:v>51.499806247058004</c:v>
                </c:pt>
                <c:pt idx="1815">
                  <c:v>51.499794031994</c:v>
                </c:pt>
                <c:pt idx="1816">
                  <c:v>51.499440085781004</c:v>
                </c:pt>
                <c:pt idx="1817">
                  <c:v>51.501219941746996</c:v>
                </c:pt>
                <c:pt idx="1818">
                  <c:v>51.499508590302</c:v>
                </c:pt>
                <c:pt idx="1819">
                  <c:v>51.500411239837</c:v>
                </c:pt>
                <c:pt idx="1820">
                  <c:v>51.49933780968</c:v>
                </c:pt>
                <c:pt idx="1821">
                  <c:v>51.499419490535004</c:v>
                </c:pt>
                <c:pt idx="1822">
                  <c:v>51.500190011988003</c:v>
                </c:pt>
                <c:pt idx="1823">
                  <c:v>51.499926840040011</c:v>
                </c:pt>
                <c:pt idx="1824">
                  <c:v>51.499672015878005</c:v>
                </c:pt>
                <c:pt idx="1825">
                  <c:v>51.500093877886997</c:v>
                </c:pt>
                <c:pt idx="1826">
                  <c:v>51.500253316843001</c:v>
                </c:pt>
                <c:pt idx="1827">
                  <c:v>51.499464503553995</c:v>
                </c:pt>
                <c:pt idx="1828">
                  <c:v>51.500143447874002</c:v>
                </c:pt>
                <c:pt idx="1829">
                  <c:v>51.500599758377</c:v>
                </c:pt>
                <c:pt idx="1830">
                  <c:v>51.499094419358997</c:v>
                </c:pt>
                <c:pt idx="1831">
                  <c:v>51.500275982450006</c:v>
                </c:pt>
                <c:pt idx="1832">
                  <c:v>51.500083963409999</c:v>
                </c:pt>
                <c:pt idx="1833">
                  <c:v>51.498567997801004</c:v>
                </c:pt>
                <c:pt idx="1834">
                  <c:v>51.501102548472012</c:v>
                </c:pt>
                <c:pt idx="1835">
                  <c:v>51.499077652225999</c:v>
                </c:pt>
                <c:pt idx="1836">
                  <c:v>51.500283927185002</c:v>
                </c:pt>
                <c:pt idx="1837">
                  <c:v>51.500299118760005</c:v>
                </c:pt>
                <c:pt idx="1838">
                  <c:v>51.500198372029011</c:v>
                </c:pt>
                <c:pt idx="1839">
                  <c:v>51.499669663750993</c:v>
                </c:pt>
                <c:pt idx="1840">
                  <c:v>51.499396531168003</c:v>
                </c:pt>
                <c:pt idx="1841">
                  <c:v>51.500322005942998</c:v>
                </c:pt>
                <c:pt idx="1842">
                  <c:v>51.500182377859005</c:v>
                </c:pt>
                <c:pt idx="1843">
                  <c:v>51.499524711941994</c:v>
                </c:pt>
                <c:pt idx="1844">
                  <c:v>51.499904653828999</c:v>
                </c:pt>
                <c:pt idx="1845">
                  <c:v>51.500293747154004</c:v>
                </c:pt>
                <c:pt idx="1846">
                  <c:v>51.499437805290995</c:v>
                </c:pt>
                <c:pt idx="1847">
                  <c:v>51.499494385955003</c:v>
                </c:pt>
                <c:pt idx="1848">
                  <c:v>51.500241107494993</c:v>
                </c:pt>
                <c:pt idx="1849">
                  <c:v>51.500657774886996</c:v>
                </c:pt>
                <c:pt idx="1850">
                  <c:v>51.500048159983997</c:v>
                </c:pt>
                <c:pt idx="1851">
                  <c:v>51.499594420412997</c:v>
                </c:pt>
                <c:pt idx="1852">
                  <c:v>51.499715449226002</c:v>
                </c:pt>
                <c:pt idx="1853">
                  <c:v>51.499706287022001</c:v>
                </c:pt>
                <c:pt idx="1854">
                  <c:v>51.500206028285994</c:v>
                </c:pt>
                <c:pt idx="1855">
                  <c:v>51.499672169226997</c:v>
                </c:pt>
                <c:pt idx="1856">
                  <c:v>51.500653896985007</c:v>
                </c:pt>
                <c:pt idx="1857">
                  <c:v>51.499411809859005</c:v>
                </c:pt>
                <c:pt idx="1858">
                  <c:v>51.500024253667988</c:v>
                </c:pt>
                <c:pt idx="1859">
                  <c:v>51.499966498008</c:v>
                </c:pt>
                <c:pt idx="1860">
                  <c:v>51.499275231494003</c:v>
                </c:pt>
                <c:pt idx="1861">
                  <c:v>51.499929080920005</c:v>
                </c:pt>
                <c:pt idx="1862">
                  <c:v>51.500203732702005</c:v>
                </c:pt>
                <c:pt idx="1863">
                  <c:v>51.500351725936</c:v>
                </c:pt>
                <c:pt idx="1864">
                  <c:v>51.499977170016997</c:v>
                </c:pt>
                <c:pt idx="1865">
                  <c:v>51.499855863538002</c:v>
                </c:pt>
                <c:pt idx="1866">
                  <c:v>51.499162326447006</c:v>
                </c:pt>
                <c:pt idx="1867">
                  <c:v>51.500048121124003</c:v>
                </c:pt>
                <c:pt idx="1868">
                  <c:v>51.500364690772997</c:v>
                </c:pt>
                <c:pt idx="1869">
                  <c:v>51.49972768726699</c:v>
                </c:pt>
                <c:pt idx="1870">
                  <c:v>51.500476180579007</c:v>
                </c:pt>
                <c:pt idx="1871">
                  <c:v>51.500026762055995</c:v>
                </c:pt>
                <c:pt idx="1872">
                  <c:v>51.499224133256995</c:v>
                </c:pt>
                <c:pt idx="1873">
                  <c:v>51.499575865434004</c:v>
                </c:pt>
                <c:pt idx="1874">
                  <c:v>51.500162593860999</c:v>
                </c:pt>
                <c:pt idx="1875">
                  <c:v>51.499647549511998</c:v>
                </c:pt>
                <c:pt idx="1876">
                  <c:v>51.499711657458001</c:v>
                </c:pt>
                <c:pt idx="1877">
                  <c:v>51.500321968184004</c:v>
                </c:pt>
                <c:pt idx="1878">
                  <c:v>51.500389133578004</c:v>
                </c:pt>
                <c:pt idx="1879">
                  <c:v>51.499458332145011</c:v>
                </c:pt>
                <c:pt idx="1880">
                  <c:v>51.499794038768002</c:v>
                </c:pt>
                <c:pt idx="1881">
                  <c:v>51.499361479554999</c:v>
                </c:pt>
                <c:pt idx="1882">
                  <c:v>51.500939234638004</c:v>
                </c:pt>
                <c:pt idx="1883">
                  <c:v>51.499382102598005</c:v>
                </c:pt>
                <c:pt idx="1884">
                  <c:v>51.499635842271012</c:v>
                </c:pt>
                <c:pt idx="1885">
                  <c:v>51.500767524889</c:v>
                </c:pt>
                <c:pt idx="1886">
                  <c:v>51.499626169561999</c:v>
                </c:pt>
                <c:pt idx="1887">
                  <c:v>51.499919979044002</c:v>
                </c:pt>
                <c:pt idx="1888">
                  <c:v>51.499628498055003</c:v>
                </c:pt>
                <c:pt idx="1889">
                  <c:v>51.499962739250002</c:v>
                </c:pt>
                <c:pt idx="1890">
                  <c:v>51.499903920472008</c:v>
                </c:pt>
                <c:pt idx="1891">
                  <c:v>51.499754677142995</c:v>
                </c:pt>
                <c:pt idx="1892">
                  <c:v>51.500859096025003</c:v>
                </c:pt>
                <c:pt idx="1893">
                  <c:v>51.499830642201005</c:v>
                </c:pt>
                <c:pt idx="1894">
                  <c:v>51.499232503419002</c:v>
                </c:pt>
                <c:pt idx="1895">
                  <c:v>51.499959628416001</c:v>
                </c:pt>
                <c:pt idx="1896">
                  <c:v>51.499873354130003</c:v>
                </c:pt>
                <c:pt idx="1897">
                  <c:v>51.499622361617995</c:v>
                </c:pt>
                <c:pt idx="1898">
                  <c:v>51.500209849276999</c:v>
                </c:pt>
                <c:pt idx="1899">
                  <c:v>51.499718701556013</c:v>
                </c:pt>
                <c:pt idx="1900">
                  <c:v>51.499968041294998</c:v>
                </c:pt>
                <c:pt idx="1901">
                  <c:v>51.500717184562006</c:v>
                </c:pt>
                <c:pt idx="1902">
                  <c:v>51.499403462564999</c:v>
                </c:pt>
                <c:pt idx="1903">
                  <c:v>51.499778022412002</c:v>
                </c:pt>
                <c:pt idx="1904">
                  <c:v>51.499933316564011</c:v>
                </c:pt>
                <c:pt idx="1905">
                  <c:v>51.499639926011007</c:v>
                </c:pt>
                <c:pt idx="1906">
                  <c:v>51.500393705594</c:v>
                </c:pt>
                <c:pt idx="1907">
                  <c:v>51.500303667329</c:v>
                </c:pt>
                <c:pt idx="1908">
                  <c:v>51.49956287450501</c:v>
                </c:pt>
                <c:pt idx="1909">
                  <c:v>51.500154158623999</c:v>
                </c:pt>
                <c:pt idx="1910">
                  <c:v>51.499121873004</c:v>
                </c:pt>
                <c:pt idx="1911">
                  <c:v>51.500274064548996</c:v>
                </c:pt>
                <c:pt idx="1912">
                  <c:v>51.500362402187001</c:v>
                </c:pt>
                <c:pt idx="1913">
                  <c:v>51.499208915769003</c:v>
                </c:pt>
                <c:pt idx="1914">
                  <c:v>51.500394493517994</c:v>
                </c:pt>
                <c:pt idx="1915">
                  <c:v>51.499703991475009</c:v>
                </c:pt>
                <c:pt idx="1916">
                  <c:v>51.499456039876002</c:v>
                </c:pt>
                <c:pt idx="1917">
                  <c:v>51.500321977144999</c:v>
                </c:pt>
                <c:pt idx="1918">
                  <c:v>51.500097301560999</c:v>
                </c:pt>
                <c:pt idx="1919">
                  <c:v>51.499805500400001</c:v>
                </c:pt>
                <c:pt idx="1920">
                  <c:v>51.500286877352991</c:v>
                </c:pt>
                <c:pt idx="1921">
                  <c:v>51.499069998522003</c:v>
                </c:pt>
                <c:pt idx="1922">
                  <c:v>51.499982495379996</c:v>
                </c:pt>
                <c:pt idx="1923">
                  <c:v>51.500297555144996</c:v>
                </c:pt>
                <c:pt idx="1924">
                  <c:v>51.499452059058001</c:v>
                </c:pt>
                <c:pt idx="1925">
                  <c:v>51.500186193895999</c:v>
                </c:pt>
                <c:pt idx="1926">
                  <c:v>51.500456275279994</c:v>
                </c:pt>
                <c:pt idx="1927">
                  <c:v>51.500065739806004</c:v>
                </c:pt>
                <c:pt idx="1928">
                  <c:v>51.499221864257997</c:v>
                </c:pt>
                <c:pt idx="1929">
                  <c:v>51.499547665361987</c:v>
                </c:pt>
                <c:pt idx="1930">
                  <c:v>51.500412038658006</c:v>
                </c:pt>
                <c:pt idx="1931">
                  <c:v>51.500081451311985</c:v>
                </c:pt>
                <c:pt idx="1932">
                  <c:v>51.499813858346997</c:v>
                </c:pt>
                <c:pt idx="1933">
                  <c:v>51.500614176790997</c:v>
                </c:pt>
                <c:pt idx="1934">
                  <c:v>51.499118064677006</c:v>
                </c:pt>
                <c:pt idx="1935">
                  <c:v>51.499858099588003</c:v>
                </c:pt>
                <c:pt idx="1936">
                  <c:v>51.499824591308993</c:v>
                </c:pt>
                <c:pt idx="1937">
                  <c:v>51.500292216377005</c:v>
                </c:pt>
                <c:pt idx="1938">
                  <c:v>51.500000067210991</c:v>
                </c:pt>
                <c:pt idx="1939">
                  <c:v>51.500255651892992</c:v>
                </c:pt>
                <c:pt idx="1940">
                  <c:v>51.499192881040003</c:v>
                </c:pt>
                <c:pt idx="1941">
                  <c:v>51.500722566916998</c:v>
                </c:pt>
                <c:pt idx="1942">
                  <c:v>51.498681664112993</c:v>
                </c:pt>
                <c:pt idx="1943">
                  <c:v>51.500164044922002</c:v>
                </c:pt>
                <c:pt idx="1944">
                  <c:v>51.499991155181</c:v>
                </c:pt>
                <c:pt idx="1945">
                  <c:v>51.500289990573002</c:v>
                </c:pt>
                <c:pt idx="1946">
                  <c:v>51.500098432363004</c:v>
                </c:pt>
                <c:pt idx="1947">
                  <c:v>51.499605572532005</c:v>
                </c:pt>
                <c:pt idx="1948">
                  <c:v>51.500114490107002</c:v>
                </c:pt>
                <c:pt idx="1949">
                  <c:v>51.499015827841006</c:v>
                </c:pt>
                <c:pt idx="1950">
                  <c:v>51.501084918460997</c:v>
                </c:pt>
                <c:pt idx="1951">
                  <c:v>51.499461527616987</c:v>
                </c:pt>
                <c:pt idx="1952">
                  <c:v>51.500430335826003</c:v>
                </c:pt>
                <c:pt idx="1953">
                  <c:v>51.499815395464005</c:v>
                </c:pt>
                <c:pt idx="1954">
                  <c:v>51.499092146194009</c:v>
                </c:pt>
                <c:pt idx="1955">
                  <c:v>51.500659325043998</c:v>
                </c:pt>
                <c:pt idx="1956">
                  <c:v>51.499807760512994</c:v>
                </c:pt>
                <c:pt idx="1957">
                  <c:v>51.499304448262997</c:v>
                </c:pt>
                <c:pt idx="1958">
                  <c:v>51.500647289700993</c:v>
                </c:pt>
                <c:pt idx="1959">
                  <c:v>51.499712402877009</c:v>
                </c:pt>
                <c:pt idx="1960">
                  <c:v>51.500020124780001</c:v>
                </c:pt>
                <c:pt idx="1961">
                  <c:v>51.500042789942995</c:v>
                </c:pt>
                <c:pt idx="1962">
                  <c:v>51.499509442885007</c:v>
                </c:pt>
                <c:pt idx="1963">
                  <c:v>51.499553746264006</c:v>
                </c:pt>
                <c:pt idx="1964">
                  <c:v>51.500458419761998</c:v>
                </c:pt>
                <c:pt idx="1965">
                  <c:v>51.499496519905996</c:v>
                </c:pt>
                <c:pt idx="1966">
                  <c:v>51.500658594036999</c:v>
                </c:pt>
                <c:pt idx="1967">
                  <c:v>51.498893785452999</c:v>
                </c:pt>
                <c:pt idx="1968">
                  <c:v>51.499784889710995</c:v>
                </c:pt>
                <c:pt idx="1969">
                  <c:v>51.500096251462992</c:v>
                </c:pt>
                <c:pt idx="1970">
                  <c:v>51.500376256548002</c:v>
                </c:pt>
                <c:pt idx="1971">
                  <c:v>51.499813099415995</c:v>
                </c:pt>
                <c:pt idx="1972">
                  <c:v>51.500124377127001</c:v>
                </c:pt>
                <c:pt idx="1973">
                  <c:v>51.499877960607996</c:v>
                </c:pt>
                <c:pt idx="1974">
                  <c:v>51.499475110445005</c:v>
                </c:pt>
                <c:pt idx="1975">
                  <c:v>51.499186111974005</c:v>
                </c:pt>
                <c:pt idx="1976">
                  <c:v>51.500803457042984</c:v>
                </c:pt>
                <c:pt idx="1977">
                  <c:v>51.499874179720997</c:v>
                </c:pt>
                <c:pt idx="1978">
                  <c:v>51.500047081335985</c:v>
                </c:pt>
                <c:pt idx="1979">
                  <c:v>51.499646782355001</c:v>
                </c:pt>
                <c:pt idx="1980">
                  <c:v>51.500698270251</c:v>
                </c:pt>
                <c:pt idx="1981">
                  <c:v>51.498904468637996</c:v>
                </c:pt>
                <c:pt idx="1982">
                  <c:v>51.500090105205999</c:v>
                </c:pt>
                <c:pt idx="1983">
                  <c:v>51.500132056416</c:v>
                </c:pt>
                <c:pt idx="1984">
                  <c:v>51.499520025720003</c:v>
                </c:pt>
                <c:pt idx="1985">
                  <c:v>51.499678091978005</c:v>
                </c:pt>
                <c:pt idx="1986">
                  <c:v>51.500837710774</c:v>
                </c:pt>
                <c:pt idx="1987">
                  <c:v>51.499435444482003</c:v>
                </c:pt>
                <c:pt idx="1988">
                  <c:v>51.499557544497002</c:v>
                </c:pt>
                <c:pt idx="1989">
                  <c:v>51.500270100790999</c:v>
                </c:pt>
                <c:pt idx="1990">
                  <c:v>51.499749824258004</c:v>
                </c:pt>
                <c:pt idx="1991">
                  <c:v>51.500236591204995</c:v>
                </c:pt>
                <c:pt idx="1992">
                  <c:v>51.499967979260994</c:v>
                </c:pt>
                <c:pt idx="1993">
                  <c:v>51.500331937268001</c:v>
                </c:pt>
                <c:pt idx="1994">
                  <c:v>51.500129827857002</c:v>
                </c:pt>
                <c:pt idx="1995">
                  <c:v>51.498845750019001</c:v>
                </c:pt>
                <c:pt idx="1996">
                  <c:v>51.500159466520003</c:v>
                </c:pt>
                <c:pt idx="1997">
                  <c:v>51.499868805163999</c:v>
                </c:pt>
                <c:pt idx="1998">
                  <c:v>51.499712720257008</c:v>
                </c:pt>
                <c:pt idx="1999">
                  <c:v>51.500366245401004</c:v>
                </c:pt>
                <c:pt idx="2000">
                  <c:v>51.500739355356998</c:v>
                </c:pt>
                <c:pt idx="2001">
                  <c:v>51.499417200021007</c:v>
                </c:pt>
                <c:pt idx="2002">
                  <c:v>51.499696361315998</c:v>
                </c:pt>
                <c:pt idx="2003">
                  <c:v>51.500183914365003</c:v>
                </c:pt>
                <c:pt idx="2004">
                  <c:v>51.499298123400003</c:v>
                </c:pt>
                <c:pt idx="2005">
                  <c:v>51.500164044782004</c:v>
                </c:pt>
                <c:pt idx="2006">
                  <c:v>51.500403643479004</c:v>
                </c:pt>
                <c:pt idx="2007">
                  <c:v>51.499810053265989</c:v>
                </c:pt>
                <c:pt idx="2008">
                  <c:v>51.499777993651996</c:v>
                </c:pt>
                <c:pt idx="2009">
                  <c:v>51.499562905210006</c:v>
                </c:pt>
                <c:pt idx="2010">
                  <c:v>51.500122132400008</c:v>
                </c:pt>
                <c:pt idx="2011">
                  <c:v>51.499998762139008</c:v>
                </c:pt>
                <c:pt idx="2012">
                  <c:v>51.499093661586997</c:v>
                </c:pt>
                <c:pt idx="2013">
                  <c:v>51.500703475679998</c:v>
                </c:pt>
                <c:pt idx="2014">
                  <c:v>51.500793479925001</c:v>
                </c:pt>
                <c:pt idx="2015">
                  <c:v>51.499377462221993</c:v>
                </c:pt>
                <c:pt idx="2016">
                  <c:v>51.499795577780006</c:v>
                </c:pt>
                <c:pt idx="2017">
                  <c:v>51.499437744197003</c:v>
                </c:pt>
                <c:pt idx="2018">
                  <c:v>51.499770552034001</c:v>
                </c:pt>
                <c:pt idx="2019">
                  <c:v>51.500811901759</c:v>
                </c:pt>
                <c:pt idx="2020">
                  <c:v>51.499826228869004</c:v>
                </c:pt>
                <c:pt idx="2021">
                  <c:v>51.499926022238</c:v>
                </c:pt>
                <c:pt idx="2022">
                  <c:v>51.499465204362004</c:v>
                </c:pt>
                <c:pt idx="2023">
                  <c:v>51.499489692302994</c:v>
                </c:pt>
                <c:pt idx="2024">
                  <c:v>51.500138663241998</c:v>
                </c:pt>
                <c:pt idx="2025">
                  <c:v>51.499297363318995</c:v>
                </c:pt>
                <c:pt idx="2026">
                  <c:v>51.500385336698002</c:v>
                </c:pt>
                <c:pt idx="2027">
                  <c:v>51.499598707842999</c:v>
                </c:pt>
                <c:pt idx="2028">
                  <c:v>51.500196151113997</c:v>
                </c:pt>
                <c:pt idx="2029">
                  <c:v>51.500459332286006</c:v>
                </c:pt>
                <c:pt idx="2030">
                  <c:v>51.499478933796006</c:v>
                </c:pt>
                <c:pt idx="2031">
                  <c:v>51.499939660545003</c:v>
                </c:pt>
                <c:pt idx="2032">
                  <c:v>51.500441019470998</c:v>
                </c:pt>
                <c:pt idx="2033">
                  <c:v>51.499509501098998</c:v>
                </c:pt>
                <c:pt idx="2034">
                  <c:v>51.500545544133004</c:v>
                </c:pt>
                <c:pt idx="2035">
                  <c:v>51.499213449888003</c:v>
                </c:pt>
                <c:pt idx="2036">
                  <c:v>51.49995960223</c:v>
                </c:pt>
                <c:pt idx="2037">
                  <c:v>51.50029984663</c:v>
                </c:pt>
                <c:pt idx="2038">
                  <c:v>51.499155761935008</c:v>
                </c:pt>
                <c:pt idx="2039">
                  <c:v>51.500756126870009</c:v>
                </c:pt>
                <c:pt idx="2040">
                  <c:v>51.499928305366005</c:v>
                </c:pt>
                <c:pt idx="2041">
                  <c:v>51.499218017158007</c:v>
                </c:pt>
                <c:pt idx="2042">
                  <c:v>51.500074822154005</c:v>
                </c:pt>
                <c:pt idx="2043">
                  <c:v>51.500254130746995</c:v>
                </c:pt>
                <c:pt idx="2044">
                  <c:v>51.499699959282992</c:v>
                </c:pt>
                <c:pt idx="2045">
                  <c:v>51.500146521428</c:v>
                </c:pt>
                <c:pt idx="2046">
                  <c:v>51.499864212854</c:v>
                </c:pt>
                <c:pt idx="2047">
                  <c:v>51.500403691189995</c:v>
                </c:pt>
                <c:pt idx="2048">
                  <c:v>51.498830449025007</c:v>
                </c:pt>
                <c:pt idx="2049">
                  <c:v>51.500970524066005</c:v>
                </c:pt>
                <c:pt idx="2050">
                  <c:v>51.498799944416007</c:v>
                </c:pt>
                <c:pt idx="2051">
                  <c:v>51.500318534714005</c:v>
                </c:pt>
                <c:pt idx="2052">
                  <c:v>51.499961102572001</c:v>
                </c:pt>
                <c:pt idx="2053">
                  <c:v>51.500234264082998</c:v>
                </c:pt>
                <c:pt idx="2054">
                  <c:v>51.499333966645004</c:v>
                </c:pt>
                <c:pt idx="2055">
                  <c:v>51.500467731483994</c:v>
                </c:pt>
                <c:pt idx="2056">
                  <c:v>51.499775029199007</c:v>
                </c:pt>
                <c:pt idx="2057">
                  <c:v>51.499790204017003</c:v>
                </c:pt>
                <c:pt idx="2058">
                  <c:v>51.499623655020997</c:v>
                </c:pt>
                <c:pt idx="2059">
                  <c:v>51.500364686286993</c:v>
                </c:pt>
                <c:pt idx="2060">
                  <c:v>51.500085496859001</c:v>
                </c:pt>
                <c:pt idx="2061">
                  <c:v>51.499464441115997</c:v>
                </c:pt>
                <c:pt idx="2062">
                  <c:v>51.500232765189004</c:v>
                </c:pt>
                <c:pt idx="2063">
                  <c:v>51.499729988352001</c:v>
                </c:pt>
                <c:pt idx="2064">
                  <c:v>51.499570896347002</c:v>
                </c:pt>
                <c:pt idx="2065">
                  <c:v>51.500531020446005</c:v>
                </c:pt>
                <c:pt idx="2066">
                  <c:v>51.500032096972014</c:v>
                </c:pt>
                <c:pt idx="2067">
                  <c:v>51.499996989750002</c:v>
                </c:pt>
                <c:pt idx="2068">
                  <c:v>51.499598085631995</c:v>
                </c:pt>
                <c:pt idx="2069">
                  <c:v>51.500264044354999</c:v>
                </c:pt>
                <c:pt idx="2070">
                  <c:v>51.500007719029995</c:v>
                </c:pt>
                <c:pt idx="2071">
                  <c:v>51.499174852559008</c:v>
                </c:pt>
                <c:pt idx="2072">
                  <c:v>51.499864311779994</c:v>
                </c:pt>
                <c:pt idx="2073">
                  <c:v>51.499919159862998</c:v>
                </c:pt>
                <c:pt idx="2074">
                  <c:v>51.500419654830004</c:v>
                </c:pt>
                <c:pt idx="2075">
                  <c:v>51.499971857617993</c:v>
                </c:pt>
                <c:pt idx="2076">
                  <c:v>51.498855678542</c:v>
                </c:pt>
                <c:pt idx="2077">
                  <c:v>51.500509700290998</c:v>
                </c:pt>
                <c:pt idx="2078">
                  <c:v>51.500167291181</c:v>
                </c:pt>
                <c:pt idx="2079">
                  <c:v>51.499943591206993</c:v>
                </c:pt>
                <c:pt idx="2080">
                  <c:v>51.500026769758996</c:v>
                </c:pt>
                <c:pt idx="2081">
                  <c:v>51.499527762116998</c:v>
                </c:pt>
                <c:pt idx="2082">
                  <c:v>51.500007699330993</c:v>
                </c:pt>
                <c:pt idx="2083">
                  <c:v>51.500515794173012</c:v>
                </c:pt>
                <c:pt idx="2084">
                  <c:v>51.499266331489004</c:v>
                </c:pt>
                <c:pt idx="2085">
                  <c:v>51.500074064585</c:v>
                </c:pt>
                <c:pt idx="2086">
                  <c:v>51.499553708483006</c:v>
                </c:pt>
                <c:pt idx="2087">
                  <c:v>51.500362405699995</c:v>
                </c:pt>
                <c:pt idx="2088">
                  <c:v>51.499917609090005</c:v>
                </c:pt>
                <c:pt idx="2089">
                  <c:v>51.500318267933004</c:v>
                </c:pt>
                <c:pt idx="2090">
                  <c:v>51.500077903489995</c:v>
                </c:pt>
                <c:pt idx="2091">
                  <c:v>51.499593796416001</c:v>
                </c:pt>
                <c:pt idx="2092">
                  <c:v>51.499620837939005</c:v>
                </c:pt>
                <c:pt idx="2093">
                  <c:v>51.49987338815901</c:v>
                </c:pt>
                <c:pt idx="2094">
                  <c:v>51.500280775561997</c:v>
                </c:pt>
                <c:pt idx="2095">
                  <c:v>51.499519363368002</c:v>
                </c:pt>
                <c:pt idx="2096">
                  <c:v>51.500366219062997</c:v>
                </c:pt>
                <c:pt idx="2097">
                  <c:v>51.499755934789015</c:v>
                </c:pt>
                <c:pt idx="2098">
                  <c:v>51.499362952291001</c:v>
                </c:pt>
                <c:pt idx="2099">
                  <c:v>51.500315904353009</c:v>
                </c:pt>
                <c:pt idx="2100">
                  <c:v>51.500294559266983</c:v>
                </c:pt>
                <c:pt idx="2101">
                  <c:v>51.499628460705999</c:v>
                </c:pt>
                <c:pt idx="2102">
                  <c:v>51.499897028243993</c:v>
                </c:pt>
                <c:pt idx="2103">
                  <c:v>51.500656201970003</c:v>
                </c:pt>
                <c:pt idx="2104">
                  <c:v>51.499307099856004</c:v>
                </c:pt>
                <c:pt idx="2105">
                  <c:v>51.500540224822011</c:v>
                </c:pt>
                <c:pt idx="2106">
                  <c:v>51.498992237787007</c:v>
                </c:pt>
                <c:pt idx="2107">
                  <c:v>51.500462492268994</c:v>
                </c:pt>
                <c:pt idx="2108">
                  <c:v>51.499441567761991</c:v>
                </c:pt>
                <c:pt idx="2109">
                  <c:v>51.499813922573011</c:v>
                </c:pt>
                <c:pt idx="2110">
                  <c:v>51.500756167161001</c:v>
                </c:pt>
                <c:pt idx="2111">
                  <c:v>51.499438697984004</c:v>
                </c:pt>
                <c:pt idx="2112">
                  <c:v>51.500741610271</c:v>
                </c:pt>
                <c:pt idx="2113">
                  <c:v>51.499172261578011</c:v>
                </c:pt>
                <c:pt idx="2114">
                  <c:v>51.499835300197006</c:v>
                </c:pt>
                <c:pt idx="2115">
                  <c:v>51.49968195375299</c:v>
                </c:pt>
                <c:pt idx="2116">
                  <c:v>51.500404422152997</c:v>
                </c:pt>
                <c:pt idx="2117">
                  <c:v>51.500385329934005</c:v>
                </c:pt>
                <c:pt idx="2118">
                  <c:v>51.499473645542999</c:v>
                </c:pt>
                <c:pt idx="2119">
                  <c:v>51.499683423745992</c:v>
                </c:pt>
                <c:pt idx="2120">
                  <c:v>51.500103805864001</c:v>
                </c:pt>
                <c:pt idx="2121">
                  <c:v>51.500008479730994</c:v>
                </c:pt>
                <c:pt idx="2122">
                  <c:v>51.499474346454008</c:v>
                </c:pt>
                <c:pt idx="2123">
                  <c:v>51.500650036639996</c:v>
                </c:pt>
                <c:pt idx="2124">
                  <c:v>51.499253640094004</c:v>
                </c:pt>
                <c:pt idx="2125">
                  <c:v>51.500822490357997</c:v>
                </c:pt>
                <c:pt idx="2126">
                  <c:v>51.499501887515002</c:v>
                </c:pt>
                <c:pt idx="2127">
                  <c:v>51.500058779285993</c:v>
                </c:pt>
                <c:pt idx="2128">
                  <c:v>51.500090086084001</c:v>
                </c:pt>
                <c:pt idx="2129">
                  <c:v>51.499426297086004</c:v>
                </c:pt>
                <c:pt idx="2130">
                  <c:v>51.500043537197996</c:v>
                </c:pt>
                <c:pt idx="2131">
                  <c:v>51.499682796854003</c:v>
                </c:pt>
                <c:pt idx="2132">
                  <c:v>51.50056001475</c:v>
                </c:pt>
                <c:pt idx="2133">
                  <c:v>51.499198260887006</c:v>
                </c:pt>
                <c:pt idx="2134">
                  <c:v>51.499881763227989</c:v>
                </c:pt>
                <c:pt idx="2135">
                  <c:v>51.500501303461995</c:v>
                </c:pt>
                <c:pt idx="2136">
                  <c:v>51.499581193136997</c:v>
                </c:pt>
                <c:pt idx="2137">
                  <c:v>51.500298353736994</c:v>
                </c:pt>
                <c:pt idx="2138">
                  <c:v>51.499745091217996</c:v>
                </c:pt>
                <c:pt idx="2139">
                  <c:v>51.499278275964002</c:v>
                </c:pt>
                <c:pt idx="2140">
                  <c:v>51.500290743538002</c:v>
                </c:pt>
                <c:pt idx="2141">
                  <c:v>51.499928299882001</c:v>
                </c:pt>
                <c:pt idx="2142">
                  <c:v>51.500232755229995</c:v>
                </c:pt>
                <c:pt idx="2143">
                  <c:v>51.500826359498994</c:v>
                </c:pt>
                <c:pt idx="2144">
                  <c:v>51.498931295285004</c:v>
                </c:pt>
                <c:pt idx="2145">
                  <c:v>51.499893964955007</c:v>
                </c:pt>
                <c:pt idx="2146">
                  <c:v>51.499964977705993</c:v>
                </c:pt>
                <c:pt idx="2147">
                  <c:v>51.499845913601995</c:v>
                </c:pt>
                <c:pt idx="2148">
                  <c:v>51.499745961107003</c:v>
                </c:pt>
                <c:pt idx="2149">
                  <c:v>51.499871850611989</c:v>
                </c:pt>
                <c:pt idx="2150">
                  <c:v>51.500250283248995</c:v>
                </c:pt>
                <c:pt idx="2151">
                  <c:v>51.499793387256005</c:v>
                </c:pt>
                <c:pt idx="2152">
                  <c:v>51.500027604815998</c:v>
                </c:pt>
                <c:pt idx="2153">
                  <c:v>51.499373678383002</c:v>
                </c:pt>
                <c:pt idx="2154">
                  <c:v>51.499864273834994</c:v>
                </c:pt>
                <c:pt idx="2155">
                  <c:v>51.500279244746004</c:v>
                </c:pt>
                <c:pt idx="2156">
                  <c:v>51.500216013726998</c:v>
                </c:pt>
                <c:pt idx="2157">
                  <c:v>51.500322059284997</c:v>
                </c:pt>
                <c:pt idx="2158">
                  <c:v>51.499249190339995</c:v>
                </c:pt>
                <c:pt idx="2159">
                  <c:v>51.499850483901994</c:v>
                </c:pt>
                <c:pt idx="2160">
                  <c:v>51.499664353674994</c:v>
                </c:pt>
                <c:pt idx="2161">
                  <c:v>51.500499743787998</c:v>
                </c:pt>
                <c:pt idx="2162">
                  <c:v>51.499662053151994</c:v>
                </c:pt>
                <c:pt idx="2163">
                  <c:v>51.499962650062997</c:v>
                </c:pt>
                <c:pt idx="2164">
                  <c:v>51.500119602919007</c:v>
                </c:pt>
                <c:pt idx="2165">
                  <c:v>51.499788670233997</c:v>
                </c:pt>
                <c:pt idx="2166">
                  <c:v>51.499916103190003</c:v>
                </c:pt>
                <c:pt idx="2167">
                  <c:v>51.500025979452005</c:v>
                </c:pt>
                <c:pt idx="2168">
                  <c:v>51.499571266740006</c:v>
                </c:pt>
                <c:pt idx="2169">
                  <c:v>51.500614171254995</c:v>
                </c:pt>
                <c:pt idx="2170">
                  <c:v>51.499737561491997</c:v>
                </c:pt>
                <c:pt idx="2171">
                  <c:v>51.500224438046992</c:v>
                </c:pt>
                <c:pt idx="2172">
                  <c:v>51.499551442383002</c:v>
                </c:pt>
                <c:pt idx="2173">
                  <c:v>51.499449950732995</c:v>
                </c:pt>
                <c:pt idx="2174">
                  <c:v>51.499288241128006</c:v>
                </c:pt>
                <c:pt idx="2175">
                  <c:v>51.500461607924997</c:v>
                </c:pt>
                <c:pt idx="2176">
                  <c:v>51.500853780392994</c:v>
                </c:pt>
                <c:pt idx="2177">
                  <c:v>51.499701769250997</c:v>
                </c:pt>
                <c:pt idx="2178">
                  <c:v>51.499888803749997</c:v>
                </c:pt>
                <c:pt idx="2179">
                  <c:v>51.499868060468998</c:v>
                </c:pt>
                <c:pt idx="2180">
                  <c:v>51.499958897160013</c:v>
                </c:pt>
                <c:pt idx="2181">
                  <c:v>51.49841161487101</c:v>
                </c:pt>
                <c:pt idx="2182">
                  <c:v>51.500457834332998</c:v>
                </c:pt>
                <c:pt idx="2183">
                  <c:v>51.500649291795987</c:v>
                </c:pt>
                <c:pt idx="2184">
                  <c:v>51.499891962894999</c:v>
                </c:pt>
                <c:pt idx="2185">
                  <c:v>51.499845945610005</c:v>
                </c:pt>
                <c:pt idx="2186">
                  <c:v>51.500074056698992</c:v>
                </c:pt>
                <c:pt idx="2187">
                  <c:v>51.499336270115009</c:v>
                </c:pt>
                <c:pt idx="2188">
                  <c:v>51.499203601387997</c:v>
                </c:pt>
                <c:pt idx="2189">
                  <c:v>51.500529559569998</c:v>
                </c:pt>
                <c:pt idx="2190">
                  <c:v>51.500642437460996</c:v>
                </c:pt>
                <c:pt idx="2191">
                  <c:v>51.499673283119002</c:v>
                </c:pt>
                <c:pt idx="2192">
                  <c:v>51.500591292308002</c:v>
                </c:pt>
                <c:pt idx="2193">
                  <c:v>51.499324088270001</c:v>
                </c:pt>
                <c:pt idx="2194">
                  <c:v>51.499136409542004</c:v>
                </c:pt>
                <c:pt idx="2195">
                  <c:v>51.500415891647997</c:v>
                </c:pt>
                <c:pt idx="2196">
                  <c:v>51.499662057105994</c:v>
                </c:pt>
                <c:pt idx="2197">
                  <c:v>51.501335297039006</c:v>
                </c:pt>
                <c:pt idx="2198">
                  <c:v>51.499164006130002</c:v>
                </c:pt>
                <c:pt idx="2199">
                  <c:v>51.500436420808001</c:v>
                </c:pt>
                <c:pt idx="2200">
                  <c:v>51.500242083101995</c:v>
                </c:pt>
                <c:pt idx="2201">
                  <c:v>51.498875469902998</c:v>
                </c:pt>
                <c:pt idx="2202">
                  <c:v>51.499726178826002</c:v>
                </c:pt>
                <c:pt idx="2203">
                  <c:v>51.500534093845999</c:v>
                </c:pt>
                <c:pt idx="2204">
                  <c:v>51.499848065569999</c:v>
                </c:pt>
                <c:pt idx="2205">
                  <c:v>51.499972548765008</c:v>
                </c:pt>
                <c:pt idx="2206">
                  <c:v>51.499500295665996</c:v>
                </c:pt>
                <c:pt idx="2207">
                  <c:v>51.499913839579015</c:v>
                </c:pt>
                <c:pt idx="2208">
                  <c:v>51.499430150169005</c:v>
                </c:pt>
                <c:pt idx="2209">
                  <c:v>51.501308527941994</c:v>
                </c:pt>
                <c:pt idx="2210">
                  <c:v>51.499049401781988</c:v>
                </c:pt>
                <c:pt idx="2211">
                  <c:v>51.499701861638997</c:v>
                </c:pt>
                <c:pt idx="2212">
                  <c:v>51.500553977255002</c:v>
                </c:pt>
                <c:pt idx="2213">
                  <c:v>51.499597961205993</c:v>
                </c:pt>
                <c:pt idx="2214">
                  <c:v>51.500225873822004</c:v>
                </c:pt>
                <c:pt idx="2215">
                  <c:v>51.499630780452001</c:v>
                </c:pt>
                <c:pt idx="2216">
                  <c:v>51.500320521191995</c:v>
                </c:pt>
                <c:pt idx="2217">
                  <c:v>51.499610170483002</c:v>
                </c:pt>
                <c:pt idx="2218">
                  <c:v>51.499588734081009</c:v>
                </c:pt>
                <c:pt idx="2219">
                  <c:v>51.501208554498994</c:v>
                </c:pt>
                <c:pt idx="2220">
                  <c:v>51.499052453521003</c:v>
                </c:pt>
                <c:pt idx="2221">
                  <c:v>51.499208107934002</c:v>
                </c:pt>
                <c:pt idx="2222">
                  <c:v>51.499958097819004</c:v>
                </c:pt>
                <c:pt idx="2223">
                  <c:v>51.501126218630006</c:v>
                </c:pt>
                <c:pt idx="2224">
                  <c:v>51.499551236152008</c:v>
                </c:pt>
                <c:pt idx="2225">
                  <c:v>51.500264056393988</c:v>
                </c:pt>
                <c:pt idx="2226">
                  <c:v>51.499354568731995</c:v>
                </c:pt>
                <c:pt idx="2227">
                  <c:v>51.499604047307997</c:v>
                </c:pt>
                <c:pt idx="2228">
                  <c:v>51.499668145625996</c:v>
                </c:pt>
                <c:pt idx="2229">
                  <c:v>51.500899513421999</c:v>
                </c:pt>
                <c:pt idx="2230">
                  <c:v>51.499674270884</c:v>
                </c:pt>
                <c:pt idx="2231">
                  <c:v>51.500094764732992</c:v>
                </c:pt>
                <c:pt idx="2232">
                  <c:v>51.49969415971799</c:v>
                </c:pt>
                <c:pt idx="2233">
                  <c:v>51.499837529723997</c:v>
                </c:pt>
                <c:pt idx="2234">
                  <c:v>51.499109667919001</c:v>
                </c:pt>
                <c:pt idx="2235">
                  <c:v>51.500699678821</c:v>
                </c:pt>
                <c:pt idx="2236">
                  <c:v>51.499658264799002</c:v>
                </c:pt>
                <c:pt idx="2237">
                  <c:v>51.500393715439003</c:v>
                </c:pt>
                <c:pt idx="2238">
                  <c:v>51.500078230534008</c:v>
                </c:pt>
                <c:pt idx="2239">
                  <c:v>51.499971055332992</c:v>
                </c:pt>
                <c:pt idx="2240">
                  <c:v>51.499795562824005</c:v>
                </c:pt>
                <c:pt idx="2241">
                  <c:v>51.498312485822012</c:v>
                </c:pt>
                <c:pt idx="2242">
                  <c:v>51.500843847075004</c:v>
                </c:pt>
                <c:pt idx="2243">
                  <c:v>51.499564430424002</c:v>
                </c:pt>
                <c:pt idx="2244">
                  <c:v>51.500362404180002</c:v>
                </c:pt>
                <c:pt idx="2245">
                  <c:v>51.500252578434001</c:v>
                </c:pt>
                <c:pt idx="2246">
                  <c:v>51.499572076622002</c:v>
                </c:pt>
                <c:pt idx="2247">
                  <c:v>51.499588050953001</c:v>
                </c:pt>
                <c:pt idx="2248">
                  <c:v>51.499938208148009</c:v>
                </c:pt>
                <c:pt idx="2249">
                  <c:v>51.499861955020997</c:v>
                </c:pt>
                <c:pt idx="2250">
                  <c:v>51.500754638900005</c:v>
                </c:pt>
                <c:pt idx="2251">
                  <c:v>51.499764825275001</c:v>
                </c:pt>
                <c:pt idx="2252">
                  <c:v>51.499877191441989</c:v>
                </c:pt>
                <c:pt idx="2253">
                  <c:v>51.500264012109</c:v>
                </c:pt>
                <c:pt idx="2254">
                  <c:v>51.498962433106001</c:v>
                </c:pt>
                <c:pt idx="2255">
                  <c:v>51.498774808606001</c:v>
                </c:pt>
                <c:pt idx="2256">
                  <c:v>51.501406170041989</c:v>
                </c:pt>
                <c:pt idx="2257">
                  <c:v>51.499534646723006</c:v>
                </c:pt>
                <c:pt idx="2258">
                  <c:v>51.499811846242999</c:v>
                </c:pt>
                <c:pt idx="2259">
                  <c:v>51.500215932981014</c:v>
                </c:pt>
                <c:pt idx="2260">
                  <c:v>51.500698139232995</c:v>
                </c:pt>
                <c:pt idx="2261">
                  <c:v>51.498634375310004</c:v>
                </c:pt>
                <c:pt idx="2262">
                  <c:v>51.499083977963998</c:v>
                </c:pt>
                <c:pt idx="2263">
                  <c:v>51.500933967805004</c:v>
                </c:pt>
                <c:pt idx="2264">
                  <c:v>51.500326809834</c:v>
                </c:pt>
                <c:pt idx="2265">
                  <c:v>51.500379247068004</c:v>
                </c:pt>
                <c:pt idx="2266">
                  <c:v>51.499627724634998</c:v>
                </c:pt>
                <c:pt idx="2267">
                  <c:v>51.499771144062002</c:v>
                </c:pt>
                <c:pt idx="2268">
                  <c:v>51.499269920345995</c:v>
                </c:pt>
                <c:pt idx="2269">
                  <c:v>51.499722302592012</c:v>
                </c:pt>
                <c:pt idx="2270">
                  <c:v>51.500563856359001</c:v>
                </c:pt>
                <c:pt idx="2271">
                  <c:v>51.500258810276001</c:v>
                </c:pt>
                <c:pt idx="2272">
                  <c:v>51.500302155225995</c:v>
                </c:pt>
                <c:pt idx="2273">
                  <c:v>51.499769664022004</c:v>
                </c:pt>
                <c:pt idx="2274">
                  <c:v>51.499443971464999</c:v>
                </c:pt>
                <c:pt idx="2275">
                  <c:v>51.499510251559009</c:v>
                </c:pt>
                <c:pt idx="2276">
                  <c:v>51.499472141816</c:v>
                </c:pt>
                <c:pt idx="2277">
                  <c:v>51.499914623091001</c:v>
                </c:pt>
                <c:pt idx="2278">
                  <c:v>51.500932076956012</c:v>
                </c:pt>
                <c:pt idx="2279">
                  <c:v>51.499059325160012</c:v>
                </c:pt>
                <c:pt idx="2280">
                  <c:v>51.499968854486006</c:v>
                </c:pt>
                <c:pt idx="2281">
                  <c:v>51.500219768093999</c:v>
                </c:pt>
                <c:pt idx="2282">
                  <c:v>51.499665875222995</c:v>
                </c:pt>
                <c:pt idx="2283">
                  <c:v>51.499738329324011</c:v>
                </c:pt>
                <c:pt idx="2284">
                  <c:v>51.500481331635989</c:v>
                </c:pt>
                <c:pt idx="2285">
                  <c:v>51.499220314604003</c:v>
                </c:pt>
                <c:pt idx="2286">
                  <c:v>51.500912477455003</c:v>
                </c:pt>
                <c:pt idx="2287">
                  <c:v>51.498951061797996</c:v>
                </c:pt>
                <c:pt idx="2288">
                  <c:v>51.500406695231987</c:v>
                </c:pt>
                <c:pt idx="2289">
                  <c:v>51.500109139453002</c:v>
                </c:pt>
                <c:pt idx="2290">
                  <c:v>51.499459934274007</c:v>
                </c:pt>
                <c:pt idx="2291">
                  <c:v>51.500293752397994</c:v>
                </c:pt>
                <c:pt idx="2292">
                  <c:v>51.500054261751004</c:v>
                </c:pt>
                <c:pt idx="2293">
                  <c:v>51.499268469512991</c:v>
                </c:pt>
                <c:pt idx="2294">
                  <c:v>51.499637642395001</c:v>
                </c:pt>
                <c:pt idx="2295">
                  <c:v>51.500756093953001</c:v>
                </c:pt>
                <c:pt idx="2296">
                  <c:v>51.499558282531012</c:v>
                </c:pt>
                <c:pt idx="2297">
                  <c:v>51.499556070645994</c:v>
                </c:pt>
                <c:pt idx="2298">
                  <c:v>51.500633274850003</c:v>
                </c:pt>
                <c:pt idx="2299">
                  <c:v>51.499404185067995</c:v>
                </c:pt>
                <c:pt idx="2300">
                  <c:v>51.499558342223011</c:v>
                </c:pt>
                <c:pt idx="2301">
                  <c:v>51.500144342734011</c:v>
                </c:pt>
                <c:pt idx="2302">
                  <c:v>51.499926046434005</c:v>
                </c:pt>
                <c:pt idx="2303">
                  <c:v>51.500039711077001</c:v>
                </c:pt>
                <c:pt idx="2304">
                  <c:v>51.499641434459996</c:v>
                </c:pt>
                <c:pt idx="2305">
                  <c:v>51.50035631875901</c:v>
                </c:pt>
                <c:pt idx="2306">
                  <c:v>51.500232715481005</c:v>
                </c:pt>
                <c:pt idx="2307">
                  <c:v>51.499581995108002</c:v>
                </c:pt>
                <c:pt idx="2308">
                  <c:v>51.499359923733003</c:v>
                </c:pt>
                <c:pt idx="2309">
                  <c:v>51.500251796331</c:v>
                </c:pt>
                <c:pt idx="2310">
                  <c:v>51.500209899022998</c:v>
                </c:pt>
                <c:pt idx="2311">
                  <c:v>51.499729182221003</c:v>
                </c:pt>
                <c:pt idx="2312">
                  <c:v>51.500305985966001</c:v>
                </c:pt>
                <c:pt idx="2313">
                  <c:v>51.499749790938004</c:v>
                </c:pt>
                <c:pt idx="2314">
                  <c:v>51.499823810194002</c:v>
                </c:pt>
                <c:pt idx="2315">
                  <c:v>51.498867070503998</c:v>
                </c:pt>
                <c:pt idx="2316">
                  <c:v>51.500536377924007</c:v>
                </c:pt>
                <c:pt idx="2317">
                  <c:v>51.499774200606005</c:v>
                </c:pt>
                <c:pt idx="2318">
                  <c:v>51.500403774931002</c:v>
                </c:pt>
                <c:pt idx="2319">
                  <c:v>51.499887882607993</c:v>
                </c:pt>
                <c:pt idx="2320">
                  <c:v>51.499784164731999</c:v>
                </c:pt>
                <c:pt idx="2321">
                  <c:v>51.499952093543001</c:v>
                </c:pt>
                <c:pt idx="2322">
                  <c:v>51.499413311225005</c:v>
                </c:pt>
                <c:pt idx="2323">
                  <c:v>51.500758420113002</c:v>
                </c:pt>
                <c:pt idx="2324">
                  <c:v>51.499379638845006</c:v>
                </c:pt>
                <c:pt idx="2325">
                  <c:v>51.500669871801989</c:v>
                </c:pt>
                <c:pt idx="2326">
                  <c:v>51.499811596773</c:v>
                </c:pt>
                <c:pt idx="2327">
                  <c:v>51.499258442940011</c:v>
                </c:pt>
                <c:pt idx="2328">
                  <c:v>51.499520251392994</c:v>
                </c:pt>
                <c:pt idx="2329">
                  <c:v>51.500612009305001</c:v>
                </c:pt>
                <c:pt idx="2330">
                  <c:v>51.499639921905008</c:v>
                </c:pt>
                <c:pt idx="2331">
                  <c:v>51.499666890945996</c:v>
                </c:pt>
                <c:pt idx="2332">
                  <c:v>51.501162865581001</c:v>
                </c:pt>
                <c:pt idx="2333">
                  <c:v>51.499067723740993</c:v>
                </c:pt>
                <c:pt idx="2334">
                  <c:v>51.500210650105004</c:v>
                </c:pt>
                <c:pt idx="2335">
                  <c:v>51.500540186183002</c:v>
                </c:pt>
                <c:pt idx="2336">
                  <c:v>51.499190542515009</c:v>
                </c:pt>
                <c:pt idx="2337">
                  <c:v>51.499479727065001</c:v>
                </c:pt>
                <c:pt idx="2338">
                  <c:v>51.499946653301997</c:v>
                </c:pt>
                <c:pt idx="2339">
                  <c:v>51.500582163105001</c:v>
                </c:pt>
                <c:pt idx="2340">
                  <c:v>51.499774174936</c:v>
                </c:pt>
                <c:pt idx="2341">
                  <c:v>51.499456051951</c:v>
                </c:pt>
                <c:pt idx="2342">
                  <c:v>51.500716425986006</c:v>
                </c:pt>
                <c:pt idx="2343">
                  <c:v>51.500042020281001</c:v>
                </c:pt>
                <c:pt idx="2344">
                  <c:v>51.499785182836</c:v>
                </c:pt>
                <c:pt idx="2345">
                  <c:v>51.499264692404999</c:v>
                </c:pt>
                <c:pt idx="2346">
                  <c:v>51.500210609653998</c:v>
                </c:pt>
                <c:pt idx="2347">
                  <c:v>51.499848217406999</c:v>
                </c:pt>
                <c:pt idx="2348">
                  <c:v>51.499605570512998</c:v>
                </c:pt>
                <c:pt idx="2349">
                  <c:v>51.500064172940995</c:v>
                </c:pt>
                <c:pt idx="2350">
                  <c:v>51.499884115755997</c:v>
                </c:pt>
                <c:pt idx="2351">
                  <c:v>51.500076336450007</c:v>
                </c:pt>
                <c:pt idx="2352">
                  <c:v>51.499209642902002</c:v>
                </c:pt>
                <c:pt idx="2353">
                  <c:v>51.500496685770997</c:v>
                </c:pt>
                <c:pt idx="2354">
                  <c:v>51.499874933758001</c:v>
                </c:pt>
                <c:pt idx="2355">
                  <c:v>51.500434130765996</c:v>
                </c:pt>
                <c:pt idx="2356">
                  <c:v>51.499187473595988</c:v>
                </c:pt>
                <c:pt idx="2357">
                  <c:v>51.500627941184</c:v>
                </c:pt>
                <c:pt idx="2358">
                  <c:v>51.499410691072001</c:v>
                </c:pt>
                <c:pt idx="2359">
                  <c:v>51.499932128594011</c:v>
                </c:pt>
                <c:pt idx="2360">
                  <c:v>51.499559803346997</c:v>
                </c:pt>
                <c:pt idx="2361">
                  <c:v>51.500814074905001</c:v>
                </c:pt>
                <c:pt idx="2362">
                  <c:v>51.499870346240002</c:v>
                </c:pt>
                <c:pt idx="2363">
                  <c:v>51.499457569279997</c:v>
                </c:pt>
                <c:pt idx="2364">
                  <c:v>51.499565790346999</c:v>
                </c:pt>
                <c:pt idx="2365">
                  <c:v>51.501072026637999</c:v>
                </c:pt>
                <c:pt idx="2366">
                  <c:v>51.498819805549005</c:v>
                </c:pt>
                <c:pt idx="2367">
                  <c:v>51.499962647858005</c:v>
                </c:pt>
                <c:pt idx="2368">
                  <c:v>51.500396012289002</c:v>
                </c:pt>
                <c:pt idx="2369">
                  <c:v>51.499820720679004</c:v>
                </c:pt>
                <c:pt idx="2370">
                  <c:v>51.500031325902</c:v>
                </c:pt>
                <c:pt idx="2371">
                  <c:v>51.499871578975004</c:v>
                </c:pt>
                <c:pt idx="2372">
                  <c:v>51.499588185100002</c:v>
                </c:pt>
                <c:pt idx="2373">
                  <c:v>51.499948934977013</c:v>
                </c:pt>
                <c:pt idx="2374">
                  <c:v>51.500079399184003</c:v>
                </c:pt>
                <c:pt idx="2375">
                  <c:v>51.499558287364003</c:v>
                </c:pt>
                <c:pt idx="2376">
                  <c:v>51.501014762471996</c:v>
                </c:pt>
                <c:pt idx="2377">
                  <c:v>51.499731538172007</c:v>
                </c:pt>
                <c:pt idx="2378">
                  <c:v>51.499183678890006</c:v>
                </c:pt>
                <c:pt idx="2379">
                  <c:v>51.500292989124006</c:v>
                </c:pt>
                <c:pt idx="2380">
                  <c:v>51.499472087657999</c:v>
                </c:pt>
                <c:pt idx="2381">
                  <c:v>51.500076391515002</c:v>
                </c:pt>
                <c:pt idx="2382">
                  <c:v>51.500192287194004</c:v>
                </c:pt>
                <c:pt idx="2383">
                  <c:v>51.500128192467002</c:v>
                </c:pt>
                <c:pt idx="2384">
                  <c:v>51.499961879817995</c:v>
                </c:pt>
                <c:pt idx="2385">
                  <c:v>51.499256194842005</c:v>
                </c:pt>
                <c:pt idx="2386">
                  <c:v>51.50097891648101</c:v>
                </c:pt>
                <c:pt idx="2387">
                  <c:v>51.499293546470007</c:v>
                </c:pt>
                <c:pt idx="2388">
                  <c:v>51.499949729981005</c:v>
                </c:pt>
                <c:pt idx="2389">
                  <c:v>51.499987056272992</c:v>
                </c:pt>
                <c:pt idx="2390">
                  <c:v>51.499820002347995</c:v>
                </c:pt>
                <c:pt idx="2391">
                  <c:v>51.500181281751999</c:v>
                </c:pt>
                <c:pt idx="2392">
                  <c:v>51.499256240362001</c:v>
                </c:pt>
                <c:pt idx="2393">
                  <c:v>51.500101483411989</c:v>
                </c:pt>
                <c:pt idx="2394">
                  <c:v>51.499929867701994</c:v>
                </c:pt>
                <c:pt idx="2395">
                  <c:v>51.500143437403999</c:v>
                </c:pt>
                <c:pt idx="2396">
                  <c:v>51.499976406574007</c:v>
                </c:pt>
                <c:pt idx="2397">
                  <c:v>51.499756729816006</c:v>
                </c:pt>
                <c:pt idx="2398">
                  <c:v>51.499983497582996</c:v>
                </c:pt>
                <c:pt idx="2399">
                  <c:v>51.499485044685002</c:v>
                </c:pt>
                <c:pt idx="2400">
                  <c:v>51.500036712635001</c:v>
                </c:pt>
                <c:pt idx="2401">
                  <c:v>51.500550165522</c:v>
                </c:pt>
                <c:pt idx="2402">
                  <c:v>51.499900099029006</c:v>
                </c:pt>
                <c:pt idx="2403">
                  <c:v>51.499595869916</c:v>
                </c:pt>
                <c:pt idx="2404">
                  <c:v>51.499893889563999</c:v>
                </c:pt>
                <c:pt idx="2405">
                  <c:v>51.499548351808002</c:v>
                </c:pt>
                <c:pt idx="2406">
                  <c:v>51.500389889236992</c:v>
                </c:pt>
                <c:pt idx="2407">
                  <c:v>51.499398069637998</c:v>
                </c:pt>
                <c:pt idx="2408">
                  <c:v>51.500700397516006</c:v>
                </c:pt>
                <c:pt idx="2409">
                  <c:v>51.499565150054003</c:v>
                </c:pt>
                <c:pt idx="2410">
                  <c:v>51.499659779516996</c:v>
                </c:pt>
                <c:pt idx="2411">
                  <c:v>51.500462333963</c:v>
                </c:pt>
                <c:pt idx="2412">
                  <c:v>51.499066206734</c:v>
                </c:pt>
                <c:pt idx="2413">
                  <c:v>51.499992474484003</c:v>
                </c:pt>
                <c:pt idx="2414">
                  <c:v>51.500355595953003</c:v>
                </c:pt>
                <c:pt idx="2415">
                  <c:v>51.499616269758</c:v>
                </c:pt>
                <c:pt idx="2416">
                  <c:v>51.500255639426001</c:v>
                </c:pt>
                <c:pt idx="2417">
                  <c:v>51.499812473818999</c:v>
                </c:pt>
                <c:pt idx="2418">
                  <c:v>51.499491385848998</c:v>
                </c:pt>
                <c:pt idx="2419">
                  <c:v>51.500116012080014</c:v>
                </c:pt>
                <c:pt idx="2420">
                  <c:v>51.499359908253005</c:v>
                </c:pt>
                <c:pt idx="2421">
                  <c:v>51.500751536472002</c:v>
                </c:pt>
                <c:pt idx="2422">
                  <c:v>51.500439461281992</c:v>
                </c:pt>
                <c:pt idx="2423">
                  <c:v>51.499476648934007</c:v>
                </c:pt>
                <c:pt idx="2424">
                  <c:v>51.500271555895992</c:v>
                </c:pt>
                <c:pt idx="2425">
                  <c:v>51.499443940529012</c:v>
                </c:pt>
                <c:pt idx="2426">
                  <c:v>51.499072331893004</c:v>
                </c:pt>
                <c:pt idx="2427">
                  <c:v>51.499574364927007</c:v>
                </c:pt>
                <c:pt idx="2428">
                  <c:v>51.500882781859993</c:v>
                </c:pt>
                <c:pt idx="2429">
                  <c:v>51.500740149801004</c:v>
                </c:pt>
                <c:pt idx="2430">
                  <c:v>51.499427089777996</c:v>
                </c:pt>
                <c:pt idx="2431">
                  <c:v>51.499761621891999</c:v>
                </c:pt>
                <c:pt idx="2432">
                  <c:v>51.499384375182998</c:v>
                </c:pt>
                <c:pt idx="2433">
                  <c:v>51.499554507371002</c:v>
                </c:pt>
                <c:pt idx="2434">
                  <c:v>51.500672158984003</c:v>
                </c:pt>
                <c:pt idx="2435">
                  <c:v>51.500952181920006</c:v>
                </c:pt>
                <c:pt idx="2436">
                  <c:v>51.499736948371016</c:v>
                </c:pt>
                <c:pt idx="2437">
                  <c:v>51.499582767634998</c:v>
                </c:pt>
                <c:pt idx="2438">
                  <c:v>51.499689917261989</c:v>
                </c:pt>
                <c:pt idx="2439">
                  <c:v>51.500054200040005</c:v>
                </c:pt>
                <c:pt idx="2440">
                  <c:v>51.499005926527012</c:v>
                </c:pt>
                <c:pt idx="2441">
                  <c:v>51.500720273520002</c:v>
                </c:pt>
                <c:pt idx="2442">
                  <c:v>51.499728412182002</c:v>
                </c:pt>
                <c:pt idx="2443">
                  <c:v>51.499918381012002</c:v>
                </c:pt>
                <c:pt idx="2444">
                  <c:v>51.500510566374004</c:v>
                </c:pt>
                <c:pt idx="2445">
                  <c:v>51.498972439319004</c:v>
                </c:pt>
                <c:pt idx="2446">
                  <c:v>51.499469761107996</c:v>
                </c:pt>
                <c:pt idx="2447">
                  <c:v>51.499897830395994</c:v>
                </c:pt>
                <c:pt idx="2448">
                  <c:v>51.500808016746994</c:v>
                </c:pt>
                <c:pt idx="2449">
                  <c:v>51.499874190724</c:v>
                </c:pt>
                <c:pt idx="2450">
                  <c:v>51.499763593680996</c:v>
                </c:pt>
                <c:pt idx="2451">
                  <c:v>51.499914817089007</c:v>
                </c:pt>
                <c:pt idx="2452">
                  <c:v>51.499906230827008</c:v>
                </c:pt>
                <c:pt idx="2453">
                  <c:v>51.499786438596004</c:v>
                </c:pt>
                <c:pt idx="2454">
                  <c:v>51.499806247058004</c:v>
                </c:pt>
                <c:pt idx="2455">
                  <c:v>51.499794031994</c:v>
                </c:pt>
                <c:pt idx="2456">
                  <c:v>51.499440085781004</c:v>
                </c:pt>
                <c:pt idx="2457">
                  <c:v>51.501219941746996</c:v>
                </c:pt>
                <c:pt idx="2458">
                  <c:v>51.499508590302</c:v>
                </c:pt>
                <c:pt idx="2459">
                  <c:v>51.500411239837</c:v>
                </c:pt>
                <c:pt idx="2460">
                  <c:v>51.49933780968</c:v>
                </c:pt>
                <c:pt idx="2461">
                  <c:v>51.499419490535004</c:v>
                </c:pt>
                <c:pt idx="2462">
                  <c:v>51.500190011988003</c:v>
                </c:pt>
                <c:pt idx="2463">
                  <c:v>51.499926840040011</c:v>
                </c:pt>
                <c:pt idx="2464">
                  <c:v>51.499672015878005</c:v>
                </c:pt>
                <c:pt idx="2465">
                  <c:v>51.500093877886997</c:v>
                </c:pt>
                <c:pt idx="2466">
                  <c:v>51.500253316843001</c:v>
                </c:pt>
                <c:pt idx="2467">
                  <c:v>51.499464503553995</c:v>
                </c:pt>
                <c:pt idx="2468">
                  <c:v>51.500143447874002</c:v>
                </c:pt>
                <c:pt idx="2469">
                  <c:v>51.500599758377</c:v>
                </c:pt>
                <c:pt idx="2470">
                  <c:v>51.499094419358997</c:v>
                </c:pt>
                <c:pt idx="2471">
                  <c:v>51.500275982450006</c:v>
                </c:pt>
                <c:pt idx="2472">
                  <c:v>51.500083963409999</c:v>
                </c:pt>
                <c:pt idx="2473">
                  <c:v>51.498567997801004</c:v>
                </c:pt>
                <c:pt idx="2474">
                  <c:v>51.501102548472012</c:v>
                </c:pt>
                <c:pt idx="2475">
                  <c:v>51.499077652225999</c:v>
                </c:pt>
                <c:pt idx="2476">
                  <c:v>51.500283927185002</c:v>
                </c:pt>
                <c:pt idx="2477">
                  <c:v>51.500299118760005</c:v>
                </c:pt>
                <c:pt idx="2478">
                  <c:v>51.500198372029011</c:v>
                </c:pt>
                <c:pt idx="2479">
                  <c:v>51.499669663750993</c:v>
                </c:pt>
                <c:pt idx="2480">
                  <c:v>51.499396531168003</c:v>
                </c:pt>
                <c:pt idx="2481">
                  <c:v>51.500322005942998</c:v>
                </c:pt>
                <c:pt idx="2482">
                  <c:v>51.500182377859005</c:v>
                </c:pt>
                <c:pt idx="2483">
                  <c:v>51.499524711941994</c:v>
                </c:pt>
                <c:pt idx="2484">
                  <c:v>51.499904653828999</c:v>
                </c:pt>
                <c:pt idx="2485">
                  <c:v>51.500293747154004</c:v>
                </c:pt>
                <c:pt idx="2486">
                  <c:v>51.499437805290995</c:v>
                </c:pt>
                <c:pt idx="2487">
                  <c:v>51.499494385955003</c:v>
                </c:pt>
                <c:pt idx="2488">
                  <c:v>51.500241107494993</c:v>
                </c:pt>
                <c:pt idx="2489">
                  <c:v>51.500657774886996</c:v>
                </c:pt>
                <c:pt idx="2490">
                  <c:v>51.500048159983997</c:v>
                </c:pt>
                <c:pt idx="2491">
                  <c:v>51.499594420412997</c:v>
                </c:pt>
                <c:pt idx="2492">
                  <c:v>51.499715449226002</c:v>
                </c:pt>
                <c:pt idx="2493">
                  <c:v>51.499706287022001</c:v>
                </c:pt>
                <c:pt idx="2494">
                  <c:v>51.500206028285994</c:v>
                </c:pt>
                <c:pt idx="2495">
                  <c:v>51.499672169226997</c:v>
                </c:pt>
                <c:pt idx="2496">
                  <c:v>51.500653896985007</c:v>
                </c:pt>
                <c:pt idx="2497">
                  <c:v>51.499411809859005</c:v>
                </c:pt>
                <c:pt idx="2498">
                  <c:v>51.500024253667988</c:v>
                </c:pt>
                <c:pt idx="2499">
                  <c:v>51.499966498008</c:v>
                </c:pt>
                <c:pt idx="2500">
                  <c:v>51.499275231494003</c:v>
                </c:pt>
                <c:pt idx="2501">
                  <c:v>51.499929080920005</c:v>
                </c:pt>
                <c:pt idx="2502">
                  <c:v>51.500203732702005</c:v>
                </c:pt>
                <c:pt idx="2503">
                  <c:v>51.500351725936</c:v>
                </c:pt>
                <c:pt idx="2504">
                  <c:v>51.499977170016997</c:v>
                </c:pt>
                <c:pt idx="2505">
                  <c:v>51.499855863538002</c:v>
                </c:pt>
                <c:pt idx="2506">
                  <c:v>51.499162326447006</c:v>
                </c:pt>
                <c:pt idx="2507">
                  <c:v>51.500048121124003</c:v>
                </c:pt>
                <c:pt idx="2508">
                  <c:v>51.500364690772997</c:v>
                </c:pt>
                <c:pt idx="2509">
                  <c:v>51.49972768726699</c:v>
                </c:pt>
                <c:pt idx="2510">
                  <c:v>51.500476180579007</c:v>
                </c:pt>
                <c:pt idx="2511">
                  <c:v>51.500026762055995</c:v>
                </c:pt>
                <c:pt idx="2512">
                  <c:v>51.499224133256995</c:v>
                </c:pt>
                <c:pt idx="2513">
                  <c:v>51.499575865434004</c:v>
                </c:pt>
                <c:pt idx="2514">
                  <c:v>51.500162593860999</c:v>
                </c:pt>
                <c:pt idx="2515">
                  <c:v>51.499647549511998</c:v>
                </c:pt>
                <c:pt idx="2516">
                  <c:v>51.499711657458001</c:v>
                </c:pt>
                <c:pt idx="2517">
                  <c:v>51.500321968184004</c:v>
                </c:pt>
                <c:pt idx="2518">
                  <c:v>51.500389133578004</c:v>
                </c:pt>
                <c:pt idx="2519">
                  <c:v>51.499458332145011</c:v>
                </c:pt>
                <c:pt idx="2520">
                  <c:v>51.499794038768002</c:v>
                </c:pt>
                <c:pt idx="2521">
                  <c:v>51.499361479554999</c:v>
                </c:pt>
                <c:pt idx="2522">
                  <c:v>51.500939234638004</c:v>
                </c:pt>
                <c:pt idx="2523">
                  <c:v>51.499382102598005</c:v>
                </c:pt>
                <c:pt idx="2524">
                  <c:v>51.499635842271012</c:v>
                </c:pt>
                <c:pt idx="2525">
                  <c:v>51.500767524889</c:v>
                </c:pt>
                <c:pt idx="2526">
                  <c:v>51.499626169561999</c:v>
                </c:pt>
                <c:pt idx="2527">
                  <c:v>51.499919979044002</c:v>
                </c:pt>
                <c:pt idx="2528">
                  <c:v>51.499628498055003</c:v>
                </c:pt>
                <c:pt idx="2529">
                  <c:v>51.499962739250002</c:v>
                </c:pt>
                <c:pt idx="2530">
                  <c:v>51.499903920472008</c:v>
                </c:pt>
                <c:pt idx="2531">
                  <c:v>51.499754677142995</c:v>
                </c:pt>
                <c:pt idx="2532">
                  <c:v>51.500859096025003</c:v>
                </c:pt>
                <c:pt idx="2533">
                  <c:v>51.499830642201005</c:v>
                </c:pt>
                <c:pt idx="2534">
                  <c:v>51.499232503419002</c:v>
                </c:pt>
                <c:pt idx="2535">
                  <c:v>51.499959628416001</c:v>
                </c:pt>
                <c:pt idx="2536">
                  <c:v>51.499873354130003</c:v>
                </c:pt>
                <c:pt idx="2537">
                  <c:v>51.499622361617995</c:v>
                </c:pt>
                <c:pt idx="2538">
                  <c:v>51.500209849276999</c:v>
                </c:pt>
                <c:pt idx="2539">
                  <c:v>51.499718701556013</c:v>
                </c:pt>
                <c:pt idx="2540">
                  <c:v>51.499968041294998</c:v>
                </c:pt>
                <c:pt idx="2541">
                  <c:v>51.500717184562006</c:v>
                </c:pt>
                <c:pt idx="2542">
                  <c:v>51.499403462564999</c:v>
                </c:pt>
                <c:pt idx="2543">
                  <c:v>51.499778022412002</c:v>
                </c:pt>
                <c:pt idx="2544">
                  <c:v>51.499933316564011</c:v>
                </c:pt>
                <c:pt idx="2545">
                  <c:v>51.499639926011007</c:v>
                </c:pt>
                <c:pt idx="2546">
                  <c:v>51.500393705594</c:v>
                </c:pt>
                <c:pt idx="2547">
                  <c:v>51.500303667329</c:v>
                </c:pt>
                <c:pt idx="2548">
                  <c:v>51.49956287450501</c:v>
                </c:pt>
                <c:pt idx="2549">
                  <c:v>51.500154158623999</c:v>
                </c:pt>
                <c:pt idx="2550">
                  <c:v>51.499121873004</c:v>
                </c:pt>
                <c:pt idx="2551">
                  <c:v>51.500274064548996</c:v>
                </c:pt>
                <c:pt idx="2552">
                  <c:v>51.500362402187001</c:v>
                </c:pt>
                <c:pt idx="2553">
                  <c:v>51.499208915769003</c:v>
                </c:pt>
                <c:pt idx="2554">
                  <c:v>51.500394493517994</c:v>
                </c:pt>
                <c:pt idx="2555">
                  <c:v>51.499703991475009</c:v>
                </c:pt>
                <c:pt idx="2556">
                  <c:v>51.499456039876002</c:v>
                </c:pt>
                <c:pt idx="2557">
                  <c:v>51.500321977144999</c:v>
                </c:pt>
                <c:pt idx="2558">
                  <c:v>51.500097301560999</c:v>
                </c:pt>
                <c:pt idx="2559">
                  <c:v>51.499805500400001</c:v>
                </c:pt>
                <c:pt idx="2560">
                  <c:v>51.500286877352991</c:v>
                </c:pt>
                <c:pt idx="2561">
                  <c:v>51.499069998522003</c:v>
                </c:pt>
                <c:pt idx="2562">
                  <c:v>51.499982495379996</c:v>
                </c:pt>
                <c:pt idx="2563">
                  <c:v>51.500297555144996</c:v>
                </c:pt>
                <c:pt idx="2564">
                  <c:v>51.499452059058001</c:v>
                </c:pt>
                <c:pt idx="2565">
                  <c:v>51.500186193895999</c:v>
                </c:pt>
                <c:pt idx="2566">
                  <c:v>51.500456275279994</c:v>
                </c:pt>
                <c:pt idx="2567">
                  <c:v>51.500065739806004</c:v>
                </c:pt>
                <c:pt idx="2568">
                  <c:v>51.499221864257997</c:v>
                </c:pt>
                <c:pt idx="2569">
                  <c:v>51.499547665361987</c:v>
                </c:pt>
                <c:pt idx="2570">
                  <c:v>51.500412038658006</c:v>
                </c:pt>
                <c:pt idx="2571">
                  <c:v>51.500081451311985</c:v>
                </c:pt>
                <c:pt idx="2572">
                  <c:v>51.499813858346997</c:v>
                </c:pt>
                <c:pt idx="2573">
                  <c:v>51.500614176790997</c:v>
                </c:pt>
                <c:pt idx="2574">
                  <c:v>51.499118064677006</c:v>
                </c:pt>
                <c:pt idx="2575">
                  <c:v>51.499858099588003</c:v>
                </c:pt>
                <c:pt idx="2576">
                  <c:v>51.499824591308993</c:v>
                </c:pt>
                <c:pt idx="2577">
                  <c:v>51.500292216377005</c:v>
                </c:pt>
                <c:pt idx="2578">
                  <c:v>51.500000067210991</c:v>
                </c:pt>
                <c:pt idx="2579">
                  <c:v>51.500255651892992</c:v>
                </c:pt>
                <c:pt idx="2580">
                  <c:v>51.499192881040003</c:v>
                </c:pt>
                <c:pt idx="2581">
                  <c:v>51.500722566916998</c:v>
                </c:pt>
                <c:pt idx="2582">
                  <c:v>51.498681664112993</c:v>
                </c:pt>
                <c:pt idx="2583">
                  <c:v>51.500164044922002</c:v>
                </c:pt>
                <c:pt idx="2584">
                  <c:v>51.499991155181</c:v>
                </c:pt>
                <c:pt idx="2585">
                  <c:v>51.500289990573002</c:v>
                </c:pt>
                <c:pt idx="2586">
                  <c:v>51.500098432363004</c:v>
                </c:pt>
                <c:pt idx="2587">
                  <c:v>51.499605572532005</c:v>
                </c:pt>
                <c:pt idx="2588">
                  <c:v>51.500114490107002</c:v>
                </c:pt>
                <c:pt idx="2589">
                  <c:v>51.499015827841006</c:v>
                </c:pt>
                <c:pt idx="2590">
                  <c:v>51.501084918460997</c:v>
                </c:pt>
                <c:pt idx="2591">
                  <c:v>51.499461527616987</c:v>
                </c:pt>
                <c:pt idx="2592">
                  <c:v>51.500430335826003</c:v>
                </c:pt>
                <c:pt idx="2593">
                  <c:v>51.499815395464005</c:v>
                </c:pt>
                <c:pt idx="2594">
                  <c:v>51.499092146194009</c:v>
                </c:pt>
                <c:pt idx="2595">
                  <c:v>51.500659325043998</c:v>
                </c:pt>
                <c:pt idx="2596">
                  <c:v>51.499807760512994</c:v>
                </c:pt>
                <c:pt idx="2597">
                  <c:v>51.499304448262997</c:v>
                </c:pt>
                <c:pt idx="2598">
                  <c:v>51.500647289700993</c:v>
                </c:pt>
                <c:pt idx="2599">
                  <c:v>51.499712402877009</c:v>
                </c:pt>
                <c:pt idx="2600">
                  <c:v>51.500020124780001</c:v>
                </c:pt>
                <c:pt idx="2601">
                  <c:v>51.500042789942995</c:v>
                </c:pt>
                <c:pt idx="2602">
                  <c:v>51.499509442885007</c:v>
                </c:pt>
                <c:pt idx="2603">
                  <c:v>51.499553746264006</c:v>
                </c:pt>
                <c:pt idx="2604">
                  <c:v>51.500458419761998</c:v>
                </c:pt>
                <c:pt idx="2605">
                  <c:v>51.499496519905996</c:v>
                </c:pt>
                <c:pt idx="2606">
                  <c:v>51.500658594036999</c:v>
                </c:pt>
                <c:pt idx="2607">
                  <c:v>51.498893785452999</c:v>
                </c:pt>
                <c:pt idx="2608">
                  <c:v>51.499784889710995</c:v>
                </c:pt>
                <c:pt idx="2609">
                  <c:v>51.500096251462992</c:v>
                </c:pt>
                <c:pt idx="2610">
                  <c:v>51.500376256548002</c:v>
                </c:pt>
                <c:pt idx="2611">
                  <c:v>51.499813099415995</c:v>
                </c:pt>
                <c:pt idx="2612">
                  <c:v>51.500124377127001</c:v>
                </c:pt>
                <c:pt idx="2613">
                  <c:v>51.499877960607996</c:v>
                </c:pt>
                <c:pt idx="2614">
                  <c:v>51.499475110445005</c:v>
                </c:pt>
                <c:pt idx="2615">
                  <c:v>51.499186111974005</c:v>
                </c:pt>
                <c:pt idx="2616">
                  <c:v>51.500803457042984</c:v>
                </c:pt>
                <c:pt idx="2617">
                  <c:v>51.499874179720997</c:v>
                </c:pt>
                <c:pt idx="2618">
                  <c:v>51.500047081335985</c:v>
                </c:pt>
                <c:pt idx="2619">
                  <c:v>51.499646782355001</c:v>
                </c:pt>
                <c:pt idx="2620">
                  <c:v>51.500698270251</c:v>
                </c:pt>
                <c:pt idx="2621">
                  <c:v>51.498904468637996</c:v>
                </c:pt>
                <c:pt idx="2622">
                  <c:v>51.500090105205999</c:v>
                </c:pt>
                <c:pt idx="2623">
                  <c:v>51.500132056416</c:v>
                </c:pt>
                <c:pt idx="2624">
                  <c:v>51.499520025720003</c:v>
                </c:pt>
                <c:pt idx="2625">
                  <c:v>51.499678091978005</c:v>
                </c:pt>
                <c:pt idx="2626">
                  <c:v>51.500837710774</c:v>
                </c:pt>
                <c:pt idx="2627">
                  <c:v>51.499435444482003</c:v>
                </c:pt>
                <c:pt idx="2628">
                  <c:v>51.499557544497002</c:v>
                </c:pt>
                <c:pt idx="2629">
                  <c:v>51.500270100790999</c:v>
                </c:pt>
                <c:pt idx="2630">
                  <c:v>51.499749824258004</c:v>
                </c:pt>
                <c:pt idx="2631">
                  <c:v>51.500236591204995</c:v>
                </c:pt>
                <c:pt idx="2632">
                  <c:v>51.499967979260994</c:v>
                </c:pt>
                <c:pt idx="2633">
                  <c:v>51.500331937268001</c:v>
                </c:pt>
                <c:pt idx="2634">
                  <c:v>51.500129827857002</c:v>
                </c:pt>
                <c:pt idx="2635">
                  <c:v>51.498845750019001</c:v>
                </c:pt>
                <c:pt idx="2636">
                  <c:v>51.500159466520003</c:v>
                </c:pt>
                <c:pt idx="2637">
                  <c:v>51.499868805163999</c:v>
                </c:pt>
                <c:pt idx="2638">
                  <c:v>51.499712720257008</c:v>
                </c:pt>
                <c:pt idx="2639">
                  <c:v>51.500366245401004</c:v>
                </c:pt>
                <c:pt idx="2640">
                  <c:v>51.500739355356998</c:v>
                </c:pt>
                <c:pt idx="2641">
                  <c:v>51.499417200021007</c:v>
                </c:pt>
                <c:pt idx="2642">
                  <c:v>51.499696361315998</c:v>
                </c:pt>
                <c:pt idx="2643">
                  <c:v>51.500183914365003</c:v>
                </c:pt>
                <c:pt idx="2644">
                  <c:v>51.499298123400003</c:v>
                </c:pt>
                <c:pt idx="2645">
                  <c:v>51.500164044782004</c:v>
                </c:pt>
                <c:pt idx="2646">
                  <c:v>51.500403643479004</c:v>
                </c:pt>
                <c:pt idx="2647">
                  <c:v>51.499810053265989</c:v>
                </c:pt>
                <c:pt idx="2648">
                  <c:v>51.499777993651996</c:v>
                </c:pt>
                <c:pt idx="2649">
                  <c:v>51.499562905210006</c:v>
                </c:pt>
                <c:pt idx="2650">
                  <c:v>51.500122132400008</c:v>
                </c:pt>
                <c:pt idx="2651">
                  <c:v>51.499998762139008</c:v>
                </c:pt>
                <c:pt idx="2652">
                  <c:v>51.499093661586997</c:v>
                </c:pt>
                <c:pt idx="2653">
                  <c:v>51.500703475679998</c:v>
                </c:pt>
                <c:pt idx="2654">
                  <c:v>51.500793479925001</c:v>
                </c:pt>
                <c:pt idx="2655">
                  <c:v>51.499377462221993</c:v>
                </c:pt>
                <c:pt idx="2656">
                  <c:v>51.499795577780006</c:v>
                </c:pt>
                <c:pt idx="2657">
                  <c:v>51.499437744197003</c:v>
                </c:pt>
                <c:pt idx="2658">
                  <c:v>51.499770552034001</c:v>
                </c:pt>
                <c:pt idx="2659">
                  <c:v>51.500811901759</c:v>
                </c:pt>
                <c:pt idx="2660">
                  <c:v>51.499826228869004</c:v>
                </c:pt>
                <c:pt idx="2661">
                  <c:v>51.499926022238</c:v>
                </c:pt>
                <c:pt idx="2662">
                  <c:v>51.499465204362004</c:v>
                </c:pt>
                <c:pt idx="2663">
                  <c:v>51.499489692302994</c:v>
                </c:pt>
                <c:pt idx="2664">
                  <c:v>51.500138663241998</c:v>
                </c:pt>
                <c:pt idx="2665">
                  <c:v>51.499297363318995</c:v>
                </c:pt>
                <c:pt idx="2666">
                  <c:v>51.500385336698002</c:v>
                </c:pt>
                <c:pt idx="2667">
                  <c:v>51.499598707842999</c:v>
                </c:pt>
                <c:pt idx="2668">
                  <c:v>51.500196151113997</c:v>
                </c:pt>
                <c:pt idx="2669">
                  <c:v>51.500459332286006</c:v>
                </c:pt>
                <c:pt idx="2670">
                  <c:v>51.499478933796006</c:v>
                </c:pt>
                <c:pt idx="2671">
                  <c:v>51.499939660545003</c:v>
                </c:pt>
                <c:pt idx="2672">
                  <c:v>51.500441019470998</c:v>
                </c:pt>
                <c:pt idx="2673">
                  <c:v>51.499509501098998</c:v>
                </c:pt>
                <c:pt idx="2674">
                  <c:v>51.500545544133004</c:v>
                </c:pt>
                <c:pt idx="2675">
                  <c:v>51.499213449888003</c:v>
                </c:pt>
                <c:pt idx="2676">
                  <c:v>51.49995960223</c:v>
                </c:pt>
                <c:pt idx="2677">
                  <c:v>51.50029984663</c:v>
                </c:pt>
                <c:pt idx="2678">
                  <c:v>51.499155761935008</c:v>
                </c:pt>
                <c:pt idx="2679">
                  <c:v>51.500756126870009</c:v>
                </c:pt>
                <c:pt idx="2680">
                  <c:v>51.499928305366005</c:v>
                </c:pt>
                <c:pt idx="2681">
                  <c:v>51.499218017158007</c:v>
                </c:pt>
                <c:pt idx="2682">
                  <c:v>51.500074822154005</c:v>
                </c:pt>
                <c:pt idx="2683">
                  <c:v>51.500254130746995</c:v>
                </c:pt>
                <c:pt idx="2684">
                  <c:v>51.499699959282992</c:v>
                </c:pt>
                <c:pt idx="2685">
                  <c:v>51.500146521428</c:v>
                </c:pt>
                <c:pt idx="2686">
                  <c:v>51.499864212854</c:v>
                </c:pt>
                <c:pt idx="2687">
                  <c:v>51.500403691189995</c:v>
                </c:pt>
                <c:pt idx="2688">
                  <c:v>51.498830449025007</c:v>
                </c:pt>
                <c:pt idx="2689">
                  <c:v>51.500970524066005</c:v>
                </c:pt>
                <c:pt idx="2690">
                  <c:v>51.498799944416007</c:v>
                </c:pt>
                <c:pt idx="2691">
                  <c:v>51.500318534714005</c:v>
                </c:pt>
                <c:pt idx="2692">
                  <c:v>51.499961102572001</c:v>
                </c:pt>
                <c:pt idx="2693">
                  <c:v>51.500234264082998</c:v>
                </c:pt>
                <c:pt idx="2694">
                  <c:v>51.499333966645004</c:v>
                </c:pt>
                <c:pt idx="2695">
                  <c:v>51.500467731483994</c:v>
                </c:pt>
                <c:pt idx="2696">
                  <c:v>51.499775029199007</c:v>
                </c:pt>
                <c:pt idx="2697">
                  <c:v>51.499790204017003</c:v>
                </c:pt>
                <c:pt idx="2698">
                  <c:v>51.499623655020997</c:v>
                </c:pt>
                <c:pt idx="2699">
                  <c:v>51.500364686286993</c:v>
                </c:pt>
                <c:pt idx="2700">
                  <c:v>51.500085496859001</c:v>
                </c:pt>
                <c:pt idx="2701">
                  <c:v>51.499464441115997</c:v>
                </c:pt>
                <c:pt idx="2702">
                  <c:v>51.500232765189004</c:v>
                </c:pt>
                <c:pt idx="2703">
                  <c:v>51.499729988352001</c:v>
                </c:pt>
                <c:pt idx="2704">
                  <c:v>51.499570896347002</c:v>
                </c:pt>
                <c:pt idx="2705">
                  <c:v>51.500531020446005</c:v>
                </c:pt>
                <c:pt idx="2706">
                  <c:v>51.500032096972014</c:v>
                </c:pt>
                <c:pt idx="2707">
                  <c:v>51.499996989750002</c:v>
                </c:pt>
                <c:pt idx="2708">
                  <c:v>51.499598085631995</c:v>
                </c:pt>
                <c:pt idx="2709">
                  <c:v>51.500264044354999</c:v>
                </c:pt>
                <c:pt idx="2710">
                  <c:v>51.500007719029995</c:v>
                </c:pt>
                <c:pt idx="2711">
                  <c:v>51.499174852559008</c:v>
                </c:pt>
                <c:pt idx="2712">
                  <c:v>51.499864311779994</c:v>
                </c:pt>
                <c:pt idx="2713">
                  <c:v>51.499919159862998</c:v>
                </c:pt>
                <c:pt idx="2714">
                  <c:v>51.500419654830004</c:v>
                </c:pt>
                <c:pt idx="2715">
                  <c:v>51.499971857617993</c:v>
                </c:pt>
                <c:pt idx="2716">
                  <c:v>51.498855678542</c:v>
                </c:pt>
                <c:pt idx="2717">
                  <c:v>51.500509700290998</c:v>
                </c:pt>
                <c:pt idx="2718">
                  <c:v>51.500167291181</c:v>
                </c:pt>
                <c:pt idx="2719">
                  <c:v>51.499943591206993</c:v>
                </c:pt>
                <c:pt idx="2720">
                  <c:v>51.500026769758996</c:v>
                </c:pt>
                <c:pt idx="2721">
                  <c:v>51.499527762116998</c:v>
                </c:pt>
                <c:pt idx="2722">
                  <c:v>51.500007699330993</c:v>
                </c:pt>
                <c:pt idx="2723">
                  <c:v>51.500515794173012</c:v>
                </c:pt>
                <c:pt idx="2724">
                  <c:v>51.499266331489004</c:v>
                </c:pt>
                <c:pt idx="2725">
                  <c:v>51.500074064585</c:v>
                </c:pt>
                <c:pt idx="2726">
                  <c:v>51.499553708483006</c:v>
                </c:pt>
                <c:pt idx="2727">
                  <c:v>51.500362405699995</c:v>
                </c:pt>
                <c:pt idx="2728">
                  <c:v>51.499917609090005</c:v>
                </c:pt>
                <c:pt idx="2729">
                  <c:v>51.500318267933004</c:v>
                </c:pt>
                <c:pt idx="2730">
                  <c:v>51.500077903489995</c:v>
                </c:pt>
                <c:pt idx="2731">
                  <c:v>51.499593796416001</c:v>
                </c:pt>
                <c:pt idx="2732">
                  <c:v>51.499620837939005</c:v>
                </c:pt>
                <c:pt idx="2733">
                  <c:v>51.49987338815901</c:v>
                </c:pt>
                <c:pt idx="2734">
                  <c:v>51.500280775561997</c:v>
                </c:pt>
                <c:pt idx="2735">
                  <c:v>51.499519363368002</c:v>
                </c:pt>
                <c:pt idx="2736">
                  <c:v>51.500366219062997</c:v>
                </c:pt>
                <c:pt idx="2737">
                  <c:v>51.499755934789015</c:v>
                </c:pt>
                <c:pt idx="2738">
                  <c:v>51.499362952291001</c:v>
                </c:pt>
                <c:pt idx="2739">
                  <c:v>51.500315904353009</c:v>
                </c:pt>
                <c:pt idx="2740">
                  <c:v>51.500294559266983</c:v>
                </c:pt>
                <c:pt idx="2741">
                  <c:v>51.499628460705999</c:v>
                </c:pt>
                <c:pt idx="2742">
                  <c:v>51.499897028243993</c:v>
                </c:pt>
                <c:pt idx="2743">
                  <c:v>51.500656201970003</c:v>
                </c:pt>
                <c:pt idx="2744">
                  <c:v>51.499307099856004</c:v>
                </c:pt>
                <c:pt idx="2745">
                  <c:v>51.500540224822011</c:v>
                </c:pt>
                <c:pt idx="2746">
                  <c:v>51.498992237787007</c:v>
                </c:pt>
                <c:pt idx="2747">
                  <c:v>51.500462492268994</c:v>
                </c:pt>
                <c:pt idx="2748">
                  <c:v>51.499441567761991</c:v>
                </c:pt>
                <c:pt idx="2749">
                  <c:v>51.499813922573011</c:v>
                </c:pt>
                <c:pt idx="2750">
                  <c:v>51.500756167161001</c:v>
                </c:pt>
                <c:pt idx="2751">
                  <c:v>51.499438697984004</c:v>
                </c:pt>
                <c:pt idx="2752">
                  <c:v>51.500741610271</c:v>
                </c:pt>
                <c:pt idx="2753">
                  <c:v>51.499172261578011</c:v>
                </c:pt>
                <c:pt idx="2754">
                  <c:v>51.499835300197006</c:v>
                </c:pt>
                <c:pt idx="2755">
                  <c:v>51.49968195375299</c:v>
                </c:pt>
                <c:pt idx="2756">
                  <c:v>51.500404422152997</c:v>
                </c:pt>
                <c:pt idx="2757">
                  <c:v>51.500385329934005</c:v>
                </c:pt>
                <c:pt idx="2758">
                  <c:v>51.499473645542999</c:v>
                </c:pt>
                <c:pt idx="2759">
                  <c:v>51.499683423745992</c:v>
                </c:pt>
                <c:pt idx="2760">
                  <c:v>51.500103805864001</c:v>
                </c:pt>
                <c:pt idx="2761">
                  <c:v>51.500008479730994</c:v>
                </c:pt>
                <c:pt idx="2762">
                  <c:v>51.499474346454008</c:v>
                </c:pt>
                <c:pt idx="2763">
                  <c:v>51.500650036639996</c:v>
                </c:pt>
                <c:pt idx="2764">
                  <c:v>51.499253640094004</c:v>
                </c:pt>
                <c:pt idx="2765">
                  <c:v>51.500822490357997</c:v>
                </c:pt>
                <c:pt idx="2766">
                  <c:v>51.499501887515002</c:v>
                </c:pt>
                <c:pt idx="2767">
                  <c:v>51.500058779285993</c:v>
                </c:pt>
                <c:pt idx="2768">
                  <c:v>51.500090086084001</c:v>
                </c:pt>
                <c:pt idx="2769">
                  <c:v>51.499426297086004</c:v>
                </c:pt>
                <c:pt idx="2770">
                  <c:v>51.500043537197996</c:v>
                </c:pt>
                <c:pt idx="2771">
                  <c:v>51.499682796854003</c:v>
                </c:pt>
                <c:pt idx="2772">
                  <c:v>51.50056001475</c:v>
                </c:pt>
                <c:pt idx="2773">
                  <c:v>51.499198260887006</c:v>
                </c:pt>
                <c:pt idx="2774">
                  <c:v>51.499881763227989</c:v>
                </c:pt>
                <c:pt idx="2775">
                  <c:v>51.500501303461995</c:v>
                </c:pt>
                <c:pt idx="2776">
                  <c:v>51.499581193136997</c:v>
                </c:pt>
                <c:pt idx="2777">
                  <c:v>51.500298353736994</c:v>
                </c:pt>
                <c:pt idx="2778">
                  <c:v>51.499745091217996</c:v>
                </c:pt>
                <c:pt idx="2779">
                  <c:v>51.499278275964002</c:v>
                </c:pt>
                <c:pt idx="2780">
                  <c:v>51.500290743538002</c:v>
                </c:pt>
                <c:pt idx="2781">
                  <c:v>51.499928299882001</c:v>
                </c:pt>
                <c:pt idx="2782">
                  <c:v>51.500232755229995</c:v>
                </c:pt>
                <c:pt idx="2783">
                  <c:v>51.500826359498994</c:v>
                </c:pt>
                <c:pt idx="2784">
                  <c:v>51.498931295285004</c:v>
                </c:pt>
                <c:pt idx="2785">
                  <c:v>51.499893964955007</c:v>
                </c:pt>
                <c:pt idx="2786">
                  <c:v>51.499964977705993</c:v>
                </c:pt>
                <c:pt idx="2787">
                  <c:v>51.499845913601995</c:v>
                </c:pt>
                <c:pt idx="2788">
                  <c:v>51.499745961107003</c:v>
                </c:pt>
                <c:pt idx="2789">
                  <c:v>51.499871850611989</c:v>
                </c:pt>
                <c:pt idx="2790">
                  <c:v>51.500250283248995</c:v>
                </c:pt>
                <c:pt idx="2791">
                  <c:v>51.499793387256005</c:v>
                </c:pt>
                <c:pt idx="2792">
                  <c:v>51.500027604815998</c:v>
                </c:pt>
                <c:pt idx="2793">
                  <c:v>51.499373678383002</c:v>
                </c:pt>
                <c:pt idx="2794">
                  <c:v>51.499864273834994</c:v>
                </c:pt>
                <c:pt idx="2795">
                  <c:v>51.500279244746004</c:v>
                </c:pt>
                <c:pt idx="2796">
                  <c:v>51.500216013726998</c:v>
                </c:pt>
                <c:pt idx="2797">
                  <c:v>51.500322059284997</c:v>
                </c:pt>
                <c:pt idx="2798">
                  <c:v>51.499249190339995</c:v>
                </c:pt>
                <c:pt idx="2799">
                  <c:v>51.499850483901994</c:v>
                </c:pt>
                <c:pt idx="2800">
                  <c:v>51.499664353674994</c:v>
                </c:pt>
                <c:pt idx="2801">
                  <c:v>51.500499743787998</c:v>
                </c:pt>
                <c:pt idx="2802">
                  <c:v>51.499662053151994</c:v>
                </c:pt>
                <c:pt idx="2803">
                  <c:v>51.499962650062997</c:v>
                </c:pt>
                <c:pt idx="2804">
                  <c:v>51.500119602919007</c:v>
                </c:pt>
                <c:pt idx="2805">
                  <c:v>51.499788670233997</c:v>
                </c:pt>
                <c:pt idx="2806">
                  <c:v>51.499916103190003</c:v>
                </c:pt>
                <c:pt idx="2807">
                  <c:v>51.500025979452005</c:v>
                </c:pt>
                <c:pt idx="2808">
                  <c:v>51.499571266740006</c:v>
                </c:pt>
                <c:pt idx="2809">
                  <c:v>51.500614171254995</c:v>
                </c:pt>
                <c:pt idx="2810">
                  <c:v>51.499737561491997</c:v>
                </c:pt>
                <c:pt idx="2811">
                  <c:v>51.500224438046992</c:v>
                </c:pt>
                <c:pt idx="2812">
                  <c:v>51.499551442383002</c:v>
                </c:pt>
                <c:pt idx="2813">
                  <c:v>51.499449950732995</c:v>
                </c:pt>
                <c:pt idx="2814">
                  <c:v>51.499288241128006</c:v>
                </c:pt>
                <c:pt idx="2815">
                  <c:v>51.500461607924997</c:v>
                </c:pt>
                <c:pt idx="2816">
                  <c:v>51.500853780392994</c:v>
                </c:pt>
                <c:pt idx="2817">
                  <c:v>51.499701769250997</c:v>
                </c:pt>
                <c:pt idx="2818">
                  <c:v>51.499888803749997</c:v>
                </c:pt>
                <c:pt idx="2819">
                  <c:v>51.499868060468998</c:v>
                </c:pt>
                <c:pt idx="2820">
                  <c:v>51.499958897160013</c:v>
                </c:pt>
                <c:pt idx="2821">
                  <c:v>51.49841161487101</c:v>
                </c:pt>
                <c:pt idx="2822">
                  <c:v>51.500457834332998</c:v>
                </c:pt>
                <c:pt idx="2823">
                  <c:v>51.500649291795987</c:v>
                </c:pt>
                <c:pt idx="2824">
                  <c:v>51.499891962894999</c:v>
                </c:pt>
                <c:pt idx="2825">
                  <c:v>51.499845945610005</c:v>
                </c:pt>
                <c:pt idx="2826">
                  <c:v>51.500074056698992</c:v>
                </c:pt>
                <c:pt idx="2827">
                  <c:v>51.499336270115009</c:v>
                </c:pt>
                <c:pt idx="2828">
                  <c:v>51.499203601387997</c:v>
                </c:pt>
                <c:pt idx="2829">
                  <c:v>51.500529559569998</c:v>
                </c:pt>
                <c:pt idx="2830">
                  <c:v>51.500642437460996</c:v>
                </c:pt>
                <c:pt idx="2831">
                  <c:v>51.499673283119002</c:v>
                </c:pt>
                <c:pt idx="2832">
                  <c:v>51.500591292308002</c:v>
                </c:pt>
                <c:pt idx="2833">
                  <c:v>51.499324088270001</c:v>
                </c:pt>
                <c:pt idx="2834">
                  <c:v>51.499136409542004</c:v>
                </c:pt>
                <c:pt idx="2835">
                  <c:v>51.500415891647997</c:v>
                </c:pt>
                <c:pt idx="2836">
                  <c:v>51.499662057105994</c:v>
                </c:pt>
                <c:pt idx="2837">
                  <c:v>51.501335297039006</c:v>
                </c:pt>
                <c:pt idx="2838">
                  <c:v>51.499164006130002</c:v>
                </c:pt>
                <c:pt idx="2839">
                  <c:v>51.500436420808001</c:v>
                </c:pt>
                <c:pt idx="2840">
                  <c:v>51.500242083101995</c:v>
                </c:pt>
                <c:pt idx="2841">
                  <c:v>51.498875469902998</c:v>
                </c:pt>
                <c:pt idx="2842">
                  <c:v>51.499726178826002</c:v>
                </c:pt>
                <c:pt idx="2843">
                  <c:v>51.500534093845999</c:v>
                </c:pt>
                <c:pt idx="2844">
                  <c:v>51.499848065569999</c:v>
                </c:pt>
                <c:pt idx="2845">
                  <c:v>51.499972548765008</c:v>
                </c:pt>
                <c:pt idx="2846">
                  <c:v>51.499500295665996</c:v>
                </c:pt>
                <c:pt idx="2847">
                  <c:v>51.499913839579015</c:v>
                </c:pt>
                <c:pt idx="2848">
                  <c:v>51.499430150169005</c:v>
                </c:pt>
                <c:pt idx="2849">
                  <c:v>51.501308527941994</c:v>
                </c:pt>
                <c:pt idx="2850">
                  <c:v>51.499049401781988</c:v>
                </c:pt>
                <c:pt idx="2851">
                  <c:v>51.499701861638997</c:v>
                </c:pt>
                <c:pt idx="2852">
                  <c:v>51.500553977255002</c:v>
                </c:pt>
                <c:pt idx="2853">
                  <c:v>51.499597961205993</c:v>
                </c:pt>
                <c:pt idx="2854">
                  <c:v>51.500225873822004</c:v>
                </c:pt>
                <c:pt idx="2855">
                  <c:v>51.499630780452001</c:v>
                </c:pt>
                <c:pt idx="2856">
                  <c:v>51.500320521191995</c:v>
                </c:pt>
                <c:pt idx="2857">
                  <c:v>51.499610170483002</c:v>
                </c:pt>
                <c:pt idx="2858">
                  <c:v>51.499588734081009</c:v>
                </c:pt>
                <c:pt idx="2859">
                  <c:v>51.501208554498994</c:v>
                </c:pt>
                <c:pt idx="2860">
                  <c:v>51.499052453521003</c:v>
                </c:pt>
                <c:pt idx="2861">
                  <c:v>51.499208107934002</c:v>
                </c:pt>
                <c:pt idx="2862">
                  <c:v>51.499958097819004</c:v>
                </c:pt>
                <c:pt idx="2863">
                  <c:v>51.501126218630006</c:v>
                </c:pt>
                <c:pt idx="2864">
                  <c:v>51.499551236152008</c:v>
                </c:pt>
                <c:pt idx="2865">
                  <c:v>51.500264056393988</c:v>
                </c:pt>
                <c:pt idx="2866">
                  <c:v>51.499354568731995</c:v>
                </c:pt>
                <c:pt idx="2867">
                  <c:v>51.499604047307997</c:v>
                </c:pt>
                <c:pt idx="2868">
                  <c:v>51.499668145625996</c:v>
                </c:pt>
                <c:pt idx="2869">
                  <c:v>51.500899513421999</c:v>
                </c:pt>
                <c:pt idx="2870">
                  <c:v>51.499674270884</c:v>
                </c:pt>
                <c:pt idx="2871">
                  <c:v>51.500094764732992</c:v>
                </c:pt>
                <c:pt idx="2872">
                  <c:v>51.49969415971799</c:v>
                </c:pt>
                <c:pt idx="2873">
                  <c:v>51.499837529723997</c:v>
                </c:pt>
                <c:pt idx="2874">
                  <c:v>51.499109667919001</c:v>
                </c:pt>
                <c:pt idx="2875">
                  <c:v>51.500699678821</c:v>
                </c:pt>
                <c:pt idx="2876">
                  <c:v>51.499658264799002</c:v>
                </c:pt>
                <c:pt idx="2877">
                  <c:v>51.500393715439003</c:v>
                </c:pt>
                <c:pt idx="2878">
                  <c:v>51.500078230534008</c:v>
                </c:pt>
                <c:pt idx="2879">
                  <c:v>51.499971055332992</c:v>
                </c:pt>
                <c:pt idx="2880">
                  <c:v>51.499795562824005</c:v>
                </c:pt>
                <c:pt idx="2881">
                  <c:v>51.498312485822012</c:v>
                </c:pt>
                <c:pt idx="2882">
                  <c:v>51.500843847075004</c:v>
                </c:pt>
                <c:pt idx="2883">
                  <c:v>51.499564430424002</c:v>
                </c:pt>
                <c:pt idx="2884">
                  <c:v>51.500362404180002</c:v>
                </c:pt>
                <c:pt idx="2885">
                  <c:v>51.500252578434001</c:v>
                </c:pt>
                <c:pt idx="2886">
                  <c:v>51.499572076622002</c:v>
                </c:pt>
                <c:pt idx="2887">
                  <c:v>51.499588050953001</c:v>
                </c:pt>
                <c:pt idx="2888">
                  <c:v>51.499938208148009</c:v>
                </c:pt>
                <c:pt idx="2889">
                  <c:v>51.499861955020997</c:v>
                </c:pt>
                <c:pt idx="2890">
                  <c:v>51.500754638900005</c:v>
                </c:pt>
                <c:pt idx="2891">
                  <c:v>51.499764825275001</c:v>
                </c:pt>
                <c:pt idx="2892">
                  <c:v>51.499877191441989</c:v>
                </c:pt>
                <c:pt idx="2893">
                  <c:v>51.500264012109</c:v>
                </c:pt>
                <c:pt idx="2894">
                  <c:v>51.498962433106001</c:v>
                </c:pt>
                <c:pt idx="2895">
                  <c:v>51.498774808606001</c:v>
                </c:pt>
                <c:pt idx="2896">
                  <c:v>51.501406170041989</c:v>
                </c:pt>
                <c:pt idx="2897">
                  <c:v>51.499534646723006</c:v>
                </c:pt>
                <c:pt idx="2898">
                  <c:v>51.499811846242999</c:v>
                </c:pt>
                <c:pt idx="2899">
                  <c:v>51.500215932981014</c:v>
                </c:pt>
                <c:pt idx="2900">
                  <c:v>51.500698139232995</c:v>
                </c:pt>
                <c:pt idx="2901">
                  <c:v>51.498634375310004</c:v>
                </c:pt>
                <c:pt idx="2902">
                  <c:v>51.499083977963998</c:v>
                </c:pt>
                <c:pt idx="2903">
                  <c:v>51.500933967805004</c:v>
                </c:pt>
                <c:pt idx="2904">
                  <c:v>51.500326809834</c:v>
                </c:pt>
                <c:pt idx="2905">
                  <c:v>51.500379247068004</c:v>
                </c:pt>
                <c:pt idx="2906">
                  <c:v>51.499627724634998</c:v>
                </c:pt>
                <c:pt idx="2907">
                  <c:v>51.499771144062002</c:v>
                </c:pt>
                <c:pt idx="2908">
                  <c:v>51.499269920345995</c:v>
                </c:pt>
                <c:pt idx="2909">
                  <c:v>51.499722302592012</c:v>
                </c:pt>
                <c:pt idx="2910">
                  <c:v>51.500563856359001</c:v>
                </c:pt>
                <c:pt idx="2911">
                  <c:v>51.500258810276001</c:v>
                </c:pt>
                <c:pt idx="2912">
                  <c:v>51.500302155225995</c:v>
                </c:pt>
                <c:pt idx="2913">
                  <c:v>51.499769664022004</c:v>
                </c:pt>
                <c:pt idx="2914">
                  <c:v>51.499443971464999</c:v>
                </c:pt>
                <c:pt idx="2915">
                  <c:v>51.499510251559009</c:v>
                </c:pt>
                <c:pt idx="2916">
                  <c:v>51.499472141816</c:v>
                </c:pt>
                <c:pt idx="2917">
                  <c:v>51.499914623091001</c:v>
                </c:pt>
                <c:pt idx="2918">
                  <c:v>51.500932076956012</c:v>
                </c:pt>
                <c:pt idx="2919">
                  <c:v>51.499059325160012</c:v>
                </c:pt>
                <c:pt idx="2920">
                  <c:v>51.499968854486006</c:v>
                </c:pt>
                <c:pt idx="2921">
                  <c:v>51.500219768093999</c:v>
                </c:pt>
                <c:pt idx="2922">
                  <c:v>51.499665875222995</c:v>
                </c:pt>
                <c:pt idx="2923">
                  <c:v>51.499738329324011</c:v>
                </c:pt>
                <c:pt idx="2924">
                  <c:v>51.500481331635989</c:v>
                </c:pt>
                <c:pt idx="2925">
                  <c:v>51.499220314604003</c:v>
                </c:pt>
                <c:pt idx="2926">
                  <c:v>51.500912477455003</c:v>
                </c:pt>
                <c:pt idx="2927">
                  <c:v>51.498951061797996</c:v>
                </c:pt>
                <c:pt idx="2928">
                  <c:v>51.500406695231987</c:v>
                </c:pt>
                <c:pt idx="2929">
                  <c:v>51.500109139453002</c:v>
                </c:pt>
                <c:pt idx="2930">
                  <c:v>51.499459934274007</c:v>
                </c:pt>
                <c:pt idx="2931">
                  <c:v>51.500293752397994</c:v>
                </c:pt>
                <c:pt idx="2932">
                  <c:v>51.500054261751004</c:v>
                </c:pt>
                <c:pt idx="2933">
                  <c:v>51.499268469512991</c:v>
                </c:pt>
                <c:pt idx="2934">
                  <c:v>51.499637642395001</c:v>
                </c:pt>
                <c:pt idx="2935">
                  <c:v>51.500756093953001</c:v>
                </c:pt>
                <c:pt idx="2936">
                  <c:v>51.499558282531012</c:v>
                </c:pt>
                <c:pt idx="2937">
                  <c:v>51.499556070645994</c:v>
                </c:pt>
                <c:pt idx="2938">
                  <c:v>51.500633274850003</c:v>
                </c:pt>
                <c:pt idx="2939">
                  <c:v>51.499404185067995</c:v>
                </c:pt>
                <c:pt idx="2940">
                  <c:v>51.499558342223011</c:v>
                </c:pt>
                <c:pt idx="2941">
                  <c:v>51.500144342734011</c:v>
                </c:pt>
                <c:pt idx="2942">
                  <c:v>51.499926046434005</c:v>
                </c:pt>
                <c:pt idx="2943">
                  <c:v>51.500039711077001</c:v>
                </c:pt>
                <c:pt idx="2944">
                  <c:v>51.499641434459996</c:v>
                </c:pt>
                <c:pt idx="2945">
                  <c:v>51.50035631875901</c:v>
                </c:pt>
                <c:pt idx="2946">
                  <c:v>51.500232715481005</c:v>
                </c:pt>
                <c:pt idx="2947">
                  <c:v>51.499581995108002</c:v>
                </c:pt>
                <c:pt idx="2948">
                  <c:v>51.499359923733003</c:v>
                </c:pt>
                <c:pt idx="2949">
                  <c:v>51.500251796331</c:v>
                </c:pt>
                <c:pt idx="2950">
                  <c:v>51.500209899022998</c:v>
                </c:pt>
                <c:pt idx="2951">
                  <c:v>51.499729182221003</c:v>
                </c:pt>
                <c:pt idx="2952">
                  <c:v>51.500305985966001</c:v>
                </c:pt>
                <c:pt idx="2953">
                  <c:v>51.499749790938004</c:v>
                </c:pt>
                <c:pt idx="2954">
                  <c:v>51.499823810194002</c:v>
                </c:pt>
                <c:pt idx="2955">
                  <c:v>51.498867070503998</c:v>
                </c:pt>
                <c:pt idx="2956">
                  <c:v>51.500536377924007</c:v>
                </c:pt>
                <c:pt idx="2957">
                  <c:v>51.499774200606005</c:v>
                </c:pt>
                <c:pt idx="2958">
                  <c:v>51.500403774931002</c:v>
                </c:pt>
                <c:pt idx="2959">
                  <c:v>51.499887882607993</c:v>
                </c:pt>
                <c:pt idx="2960">
                  <c:v>51.499784164731999</c:v>
                </c:pt>
                <c:pt idx="2961">
                  <c:v>51.499952093543001</c:v>
                </c:pt>
                <c:pt idx="2962">
                  <c:v>51.499413311225005</c:v>
                </c:pt>
                <c:pt idx="2963">
                  <c:v>51.500758420113002</c:v>
                </c:pt>
                <c:pt idx="2964">
                  <c:v>51.499379638845006</c:v>
                </c:pt>
                <c:pt idx="2965">
                  <c:v>51.500669871801989</c:v>
                </c:pt>
                <c:pt idx="2966">
                  <c:v>51.499811596773</c:v>
                </c:pt>
                <c:pt idx="2967">
                  <c:v>51.499258442940011</c:v>
                </c:pt>
                <c:pt idx="2968">
                  <c:v>51.499520251392994</c:v>
                </c:pt>
                <c:pt idx="2969">
                  <c:v>51.500612009305001</c:v>
                </c:pt>
                <c:pt idx="2970">
                  <c:v>51.499639921905008</c:v>
                </c:pt>
                <c:pt idx="2971">
                  <c:v>51.499666890945996</c:v>
                </c:pt>
                <c:pt idx="2972">
                  <c:v>51.501162865581001</c:v>
                </c:pt>
                <c:pt idx="2973">
                  <c:v>51.499067723740993</c:v>
                </c:pt>
                <c:pt idx="2974">
                  <c:v>51.500210650105004</c:v>
                </c:pt>
                <c:pt idx="2975">
                  <c:v>51.500540186183002</c:v>
                </c:pt>
                <c:pt idx="2976">
                  <c:v>51.499190542515009</c:v>
                </c:pt>
                <c:pt idx="2977">
                  <c:v>51.499479727065001</c:v>
                </c:pt>
                <c:pt idx="2978">
                  <c:v>51.499946653301997</c:v>
                </c:pt>
                <c:pt idx="2979">
                  <c:v>51.500582163105001</c:v>
                </c:pt>
                <c:pt idx="2980">
                  <c:v>51.499774174936</c:v>
                </c:pt>
                <c:pt idx="2981">
                  <c:v>51.499456051951</c:v>
                </c:pt>
                <c:pt idx="2982">
                  <c:v>51.500716425986006</c:v>
                </c:pt>
                <c:pt idx="2983">
                  <c:v>51.500042020281001</c:v>
                </c:pt>
                <c:pt idx="2984">
                  <c:v>51.499785182836</c:v>
                </c:pt>
                <c:pt idx="2985">
                  <c:v>51.499264692404999</c:v>
                </c:pt>
                <c:pt idx="2986">
                  <c:v>51.500210609653998</c:v>
                </c:pt>
                <c:pt idx="2987">
                  <c:v>51.499848217406999</c:v>
                </c:pt>
                <c:pt idx="2988">
                  <c:v>51.499605570512998</c:v>
                </c:pt>
                <c:pt idx="2989">
                  <c:v>51.500064172940995</c:v>
                </c:pt>
                <c:pt idx="2990">
                  <c:v>51.499884115755997</c:v>
                </c:pt>
                <c:pt idx="2991">
                  <c:v>51.500076336450007</c:v>
                </c:pt>
                <c:pt idx="2992">
                  <c:v>51.499209642902002</c:v>
                </c:pt>
                <c:pt idx="2993">
                  <c:v>51.500496685770997</c:v>
                </c:pt>
                <c:pt idx="2994">
                  <c:v>51.499874933758001</c:v>
                </c:pt>
                <c:pt idx="2995">
                  <c:v>51.500434130765996</c:v>
                </c:pt>
                <c:pt idx="2996">
                  <c:v>51.499187473595988</c:v>
                </c:pt>
                <c:pt idx="2997">
                  <c:v>51.500627941184</c:v>
                </c:pt>
                <c:pt idx="2998">
                  <c:v>51.499410691072001</c:v>
                </c:pt>
                <c:pt idx="2999">
                  <c:v>51.499932128594011</c:v>
                </c:pt>
                <c:pt idx="3000">
                  <c:v>51.499559803346997</c:v>
                </c:pt>
                <c:pt idx="3001">
                  <c:v>51.500814074905001</c:v>
                </c:pt>
                <c:pt idx="3002">
                  <c:v>51.499870346240002</c:v>
                </c:pt>
                <c:pt idx="3003">
                  <c:v>51.499457569279997</c:v>
                </c:pt>
                <c:pt idx="3004">
                  <c:v>51.499565790346999</c:v>
                </c:pt>
                <c:pt idx="3005">
                  <c:v>51.501072026637999</c:v>
                </c:pt>
                <c:pt idx="3006">
                  <c:v>51.498819805549005</c:v>
                </c:pt>
                <c:pt idx="3007">
                  <c:v>51.499962647858005</c:v>
                </c:pt>
                <c:pt idx="3008">
                  <c:v>51.500396012289002</c:v>
                </c:pt>
                <c:pt idx="3009">
                  <c:v>51.499820720679004</c:v>
                </c:pt>
                <c:pt idx="3010">
                  <c:v>51.500031325902</c:v>
                </c:pt>
                <c:pt idx="3011">
                  <c:v>51.499871578975004</c:v>
                </c:pt>
                <c:pt idx="3012">
                  <c:v>51.499588185100002</c:v>
                </c:pt>
                <c:pt idx="3013">
                  <c:v>51.499948934977013</c:v>
                </c:pt>
                <c:pt idx="3014">
                  <c:v>51.500079399184003</c:v>
                </c:pt>
                <c:pt idx="3015">
                  <c:v>51.499558287364003</c:v>
                </c:pt>
                <c:pt idx="3016">
                  <c:v>51.501014762471996</c:v>
                </c:pt>
                <c:pt idx="3017">
                  <c:v>51.499731538172007</c:v>
                </c:pt>
                <c:pt idx="3018">
                  <c:v>51.499183678890006</c:v>
                </c:pt>
                <c:pt idx="3019">
                  <c:v>51.500292989124006</c:v>
                </c:pt>
                <c:pt idx="3020">
                  <c:v>51.499472087657999</c:v>
                </c:pt>
                <c:pt idx="3021">
                  <c:v>51.500076391515002</c:v>
                </c:pt>
                <c:pt idx="3022">
                  <c:v>51.500192287194004</c:v>
                </c:pt>
                <c:pt idx="3023">
                  <c:v>51.500128192467002</c:v>
                </c:pt>
                <c:pt idx="3024">
                  <c:v>51.499961879817995</c:v>
                </c:pt>
                <c:pt idx="3025">
                  <c:v>51.499256194842005</c:v>
                </c:pt>
                <c:pt idx="3026">
                  <c:v>51.50097891648101</c:v>
                </c:pt>
                <c:pt idx="3027">
                  <c:v>51.499293546470007</c:v>
                </c:pt>
                <c:pt idx="3028">
                  <c:v>51.499949729981005</c:v>
                </c:pt>
                <c:pt idx="3029">
                  <c:v>51.499987056272992</c:v>
                </c:pt>
                <c:pt idx="3030">
                  <c:v>51.499820002347995</c:v>
                </c:pt>
                <c:pt idx="3031">
                  <c:v>51.500181281751999</c:v>
                </c:pt>
                <c:pt idx="3032">
                  <c:v>51.499256240362001</c:v>
                </c:pt>
                <c:pt idx="3033">
                  <c:v>51.500101483411989</c:v>
                </c:pt>
                <c:pt idx="3034">
                  <c:v>51.499929867701994</c:v>
                </c:pt>
                <c:pt idx="3035">
                  <c:v>51.500143437403999</c:v>
                </c:pt>
                <c:pt idx="3036">
                  <c:v>51.499976406574007</c:v>
                </c:pt>
                <c:pt idx="3037">
                  <c:v>51.499756729816006</c:v>
                </c:pt>
                <c:pt idx="3038">
                  <c:v>51.499983497582996</c:v>
                </c:pt>
                <c:pt idx="3039">
                  <c:v>51.499485044685002</c:v>
                </c:pt>
                <c:pt idx="3040">
                  <c:v>51.500036712635001</c:v>
                </c:pt>
                <c:pt idx="3041">
                  <c:v>51.500550165522</c:v>
                </c:pt>
                <c:pt idx="3042">
                  <c:v>51.499900099029006</c:v>
                </c:pt>
                <c:pt idx="3043">
                  <c:v>51.499595869916</c:v>
                </c:pt>
                <c:pt idx="3044">
                  <c:v>51.499893889563999</c:v>
                </c:pt>
                <c:pt idx="3045">
                  <c:v>51.499548351808002</c:v>
                </c:pt>
                <c:pt idx="3046">
                  <c:v>51.500389889236992</c:v>
                </c:pt>
                <c:pt idx="3047">
                  <c:v>51.499398069637998</c:v>
                </c:pt>
                <c:pt idx="3048">
                  <c:v>51.500700397516006</c:v>
                </c:pt>
                <c:pt idx="3049">
                  <c:v>51.499565150054003</c:v>
                </c:pt>
                <c:pt idx="3050">
                  <c:v>51.499659779516996</c:v>
                </c:pt>
                <c:pt idx="3051">
                  <c:v>51.500462333963</c:v>
                </c:pt>
                <c:pt idx="3052">
                  <c:v>51.499066206734</c:v>
                </c:pt>
                <c:pt idx="3053">
                  <c:v>51.499992474484003</c:v>
                </c:pt>
                <c:pt idx="3054">
                  <c:v>51.500355595953003</c:v>
                </c:pt>
                <c:pt idx="3055">
                  <c:v>51.499616269758</c:v>
                </c:pt>
                <c:pt idx="3056">
                  <c:v>51.500255639426001</c:v>
                </c:pt>
                <c:pt idx="3057">
                  <c:v>51.499812473818999</c:v>
                </c:pt>
                <c:pt idx="3058">
                  <c:v>51.499491385848998</c:v>
                </c:pt>
                <c:pt idx="3059">
                  <c:v>51.500116012080014</c:v>
                </c:pt>
                <c:pt idx="3060">
                  <c:v>51.499359908253005</c:v>
                </c:pt>
                <c:pt idx="3061">
                  <c:v>51.500751536472002</c:v>
                </c:pt>
                <c:pt idx="3062">
                  <c:v>51.500439461281992</c:v>
                </c:pt>
                <c:pt idx="3063">
                  <c:v>51.499476648934007</c:v>
                </c:pt>
                <c:pt idx="3064">
                  <c:v>51.500271555895992</c:v>
                </c:pt>
                <c:pt idx="3065">
                  <c:v>51.499443940529012</c:v>
                </c:pt>
                <c:pt idx="3066">
                  <c:v>51.499072331893004</c:v>
                </c:pt>
                <c:pt idx="3067">
                  <c:v>51.499574364927007</c:v>
                </c:pt>
                <c:pt idx="3068">
                  <c:v>51.500882781859993</c:v>
                </c:pt>
                <c:pt idx="3069">
                  <c:v>51.500740149801004</c:v>
                </c:pt>
                <c:pt idx="3070">
                  <c:v>51.499427089777996</c:v>
                </c:pt>
                <c:pt idx="3071">
                  <c:v>51.499761621891999</c:v>
                </c:pt>
                <c:pt idx="3072">
                  <c:v>51.499384375182998</c:v>
                </c:pt>
                <c:pt idx="3073">
                  <c:v>51.499554507371002</c:v>
                </c:pt>
                <c:pt idx="3074">
                  <c:v>51.500672158984003</c:v>
                </c:pt>
                <c:pt idx="3075">
                  <c:v>51.500952181920006</c:v>
                </c:pt>
                <c:pt idx="3076">
                  <c:v>51.499736948371016</c:v>
                </c:pt>
                <c:pt idx="3077">
                  <c:v>51.499582767634998</c:v>
                </c:pt>
                <c:pt idx="3078">
                  <c:v>51.499689917261989</c:v>
                </c:pt>
                <c:pt idx="3079">
                  <c:v>51.500054200040005</c:v>
                </c:pt>
                <c:pt idx="3080">
                  <c:v>51.499005926527012</c:v>
                </c:pt>
                <c:pt idx="3081">
                  <c:v>51.500720273520002</c:v>
                </c:pt>
                <c:pt idx="3082">
                  <c:v>51.499728412182002</c:v>
                </c:pt>
                <c:pt idx="3083">
                  <c:v>51.499918381012002</c:v>
                </c:pt>
                <c:pt idx="3084">
                  <c:v>51.500510566374004</c:v>
                </c:pt>
                <c:pt idx="3085">
                  <c:v>51.498972439319004</c:v>
                </c:pt>
                <c:pt idx="3086">
                  <c:v>51.499469761107996</c:v>
                </c:pt>
                <c:pt idx="3087">
                  <c:v>51.499897830395994</c:v>
                </c:pt>
                <c:pt idx="3088">
                  <c:v>51.500808016746994</c:v>
                </c:pt>
                <c:pt idx="3089">
                  <c:v>51.499874190724</c:v>
                </c:pt>
                <c:pt idx="3090">
                  <c:v>51.499763593680996</c:v>
                </c:pt>
                <c:pt idx="3091">
                  <c:v>51.499914817089007</c:v>
                </c:pt>
                <c:pt idx="3092">
                  <c:v>51.499906230827008</c:v>
                </c:pt>
                <c:pt idx="3093">
                  <c:v>51.499786438596004</c:v>
                </c:pt>
                <c:pt idx="3094">
                  <c:v>51.499806247058004</c:v>
                </c:pt>
                <c:pt idx="3095">
                  <c:v>51.499794031994</c:v>
                </c:pt>
                <c:pt idx="3096">
                  <c:v>51.499440085781004</c:v>
                </c:pt>
                <c:pt idx="3097">
                  <c:v>51.501219941746996</c:v>
                </c:pt>
                <c:pt idx="3098">
                  <c:v>51.499508590302</c:v>
                </c:pt>
                <c:pt idx="3099">
                  <c:v>51.500411239837</c:v>
                </c:pt>
                <c:pt idx="3100">
                  <c:v>51.49933780968</c:v>
                </c:pt>
                <c:pt idx="3101">
                  <c:v>51.499419490535004</c:v>
                </c:pt>
                <c:pt idx="3102">
                  <c:v>51.500190011988003</c:v>
                </c:pt>
                <c:pt idx="3103">
                  <c:v>51.499926840040011</c:v>
                </c:pt>
                <c:pt idx="3104">
                  <c:v>51.499672015878005</c:v>
                </c:pt>
                <c:pt idx="3105">
                  <c:v>51.500093877886997</c:v>
                </c:pt>
                <c:pt idx="3106">
                  <c:v>51.500253316843001</c:v>
                </c:pt>
                <c:pt idx="3107">
                  <c:v>51.499464503553995</c:v>
                </c:pt>
                <c:pt idx="3108">
                  <c:v>51.500143447874002</c:v>
                </c:pt>
                <c:pt idx="3109">
                  <c:v>51.500599758377</c:v>
                </c:pt>
                <c:pt idx="3110">
                  <c:v>51.499094419358997</c:v>
                </c:pt>
                <c:pt idx="3111">
                  <c:v>51.500275982450006</c:v>
                </c:pt>
                <c:pt idx="3112">
                  <c:v>51.500083963409999</c:v>
                </c:pt>
                <c:pt idx="3113">
                  <c:v>51.498567997801004</c:v>
                </c:pt>
                <c:pt idx="3114">
                  <c:v>51.501102548472012</c:v>
                </c:pt>
                <c:pt idx="3115">
                  <c:v>51.499077652225999</c:v>
                </c:pt>
                <c:pt idx="3116">
                  <c:v>51.500283927185002</c:v>
                </c:pt>
                <c:pt idx="3117">
                  <c:v>51.500299118760005</c:v>
                </c:pt>
                <c:pt idx="3118">
                  <c:v>51.500198372029011</c:v>
                </c:pt>
                <c:pt idx="3119">
                  <c:v>51.499669663750993</c:v>
                </c:pt>
                <c:pt idx="3120">
                  <c:v>51.499396531168003</c:v>
                </c:pt>
                <c:pt idx="3121">
                  <c:v>51.500322005942998</c:v>
                </c:pt>
                <c:pt idx="3122">
                  <c:v>51.500182377859005</c:v>
                </c:pt>
                <c:pt idx="3123">
                  <c:v>51.499524711941994</c:v>
                </c:pt>
                <c:pt idx="3124">
                  <c:v>51.499904653828999</c:v>
                </c:pt>
                <c:pt idx="3125">
                  <c:v>51.500293747154004</c:v>
                </c:pt>
                <c:pt idx="3126">
                  <c:v>51.499437805290995</c:v>
                </c:pt>
                <c:pt idx="3127">
                  <c:v>51.499494385955003</c:v>
                </c:pt>
                <c:pt idx="3128">
                  <c:v>51.500241107494993</c:v>
                </c:pt>
                <c:pt idx="3129">
                  <c:v>51.500657774886996</c:v>
                </c:pt>
                <c:pt idx="3130">
                  <c:v>51.500048159983997</c:v>
                </c:pt>
                <c:pt idx="3131">
                  <c:v>51.499594420412997</c:v>
                </c:pt>
                <c:pt idx="3132">
                  <c:v>51.499715449226002</c:v>
                </c:pt>
                <c:pt idx="3133">
                  <c:v>51.499706287022001</c:v>
                </c:pt>
                <c:pt idx="3134">
                  <c:v>51.500206028285994</c:v>
                </c:pt>
                <c:pt idx="3135">
                  <c:v>51.499672169226997</c:v>
                </c:pt>
                <c:pt idx="3136">
                  <c:v>51.500653896985007</c:v>
                </c:pt>
                <c:pt idx="3137">
                  <c:v>51.499411809859005</c:v>
                </c:pt>
                <c:pt idx="3138">
                  <c:v>51.500024253667988</c:v>
                </c:pt>
                <c:pt idx="3139">
                  <c:v>51.499966498008</c:v>
                </c:pt>
                <c:pt idx="3140">
                  <c:v>51.499275231494003</c:v>
                </c:pt>
                <c:pt idx="3141">
                  <c:v>51.499929080920005</c:v>
                </c:pt>
                <c:pt idx="3142">
                  <c:v>51.500203732702005</c:v>
                </c:pt>
                <c:pt idx="3143">
                  <c:v>51.500351725936</c:v>
                </c:pt>
                <c:pt idx="3144">
                  <c:v>51.499977170016997</c:v>
                </c:pt>
                <c:pt idx="3145">
                  <c:v>51.499855863538002</c:v>
                </c:pt>
                <c:pt idx="3146">
                  <c:v>51.499162326447006</c:v>
                </c:pt>
                <c:pt idx="3147">
                  <c:v>51.500048121124003</c:v>
                </c:pt>
                <c:pt idx="3148">
                  <c:v>51.500364690772997</c:v>
                </c:pt>
                <c:pt idx="3149">
                  <c:v>51.49972768726699</c:v>
                </c:pt>
                <c:pt idx="3150">
                  <c:v>51.500476180579007</c:v>
                </c:pt>
                <c:pt idx="3151">
                  <c:v>51.500026762055995</c:v>
                </c:pt>
                <c:pt idx="3152">
                  <c:v>51.499224133256995</c:v>
                </c:pt>
                <c:pt idx="3153">
                  <c:v>51.499575865434004</c:v>
                </c:pt>
                <c:pt idx="3154">
                  <c:v>51.500162593860999</c:v>
                </c:pt>
                <c:pt idx="3155">
                  <c:v>51.499647549511998</c:v>
                </c:pt>
                <c:pt idx="3156">
                  <c:v>51.499711657458001</c:v>
                </c:pt>
                <c:pt idx="3157">
                  <c:v>51.500321968184004</c:v>
                </c:pt>
                <c:pt idx="3158">
                  <c:v>51.500389133578004</c:v>
                </c:pt>
                <c:pt idx="3159">
                  <c:v>51.499458332145011</c:v>
                </c:pt>
                <c:pt idx="3160">
                  <c:v>51.499794038768002</c:v>
                </c:pt>
                <c:pt idx="3161">
                  <c:v>51.499361479554999</c:v>
                </c:pt>
                <c:pt idx="3162">
                  <c:v>51.500939234638004</c:v>
                </c:pt>
                <c:pt idx="3163">
                  <c:v>51.499382102598005</c:v>
                </c:pt>
                <c:pt idx="3164">
                  <c:v>51.499635842271012</c:v>
                </c:pt>
                <c:pt idx="3165">
                  <c:v>51.500767524889</c:v>
                </c:pt>
                <c:pt idx="3166">
                  <c:v>51.499626169561999</c:v>
                </c:pt>
                <c:pt idx="3167">
                  <c:v>51.499919979044002</c:v>
                </c:pt>
                <c:pt idx="3168">
                  <c:v>51.499628498055003</c:v>
                </c:pt>
                <c:pt idx="3169">
                  <c:v>51.499962739250002</c:v>
                </c:pt>
                <c:pt idx="3170">
                  <c:v>51.499903920472008</c:v>
                </c:pt>
                <c:pt idx="3171">
                  <c:v>51.499754677142995</c:v>
                </c:pt>
                <c:pt idx="3172">
                  <c:v>51.500859096025003</c:v>
                </c:pt>
                <c:pt idx="3173">
                  <c:v>51.499830642201005</c:v>
                </c:pt>
                <c:pt idx="3174">
                  <c:v>51.499232503419002</c:v>
                </c:pt>
                <c:pt idx="3175">
                  <c:v>51.499959628416001</c:v>
                </c:pt>
                <c:pt idx="3176">
                  <c:v>51.499873354130003</c:v>
                </c:pt>
                <c:pt idx="3177">
                  <c:v>51.499622361617995</c:v>
                </c:pt>
                <c:pt idx="3178">
                  <c:v>51.500209849276999</c:v>
                </c:pt>
                <c:pt idx="3179">
                  <c:v>51.499718701556013</c:v>
                </c:pt>
                <c:pt idx="3180">
                  <c:v>51.499968041294998</c:v>
                </c:pt>
                <c:pt idx="3181">
                  <c:v>51.500717184562006</c:v>
                </c:pt>
                <c:pt idx="3182">
                  <c:v>51.499403462564999</c:v>
                </c:pt>
                <c:pt idx="3183">
                  <c:v>51.499778022412002</c:v>
                </c:pt>
                <c:pt idx="3184">
                  <c:v>51.499933316564011</c:v>
                </c:pt>
                <c:pt idx="3185">
                  <c:v>51.499639926011007</c:v>
                </c:pt>
                <c:pt idx="3186">
                  <c:v>51.500393705594</c:v>
                </c:pt>
                <c:pt idx="3187">
                  <c:v>51.500303667329</c:v>
                </c:pt>
                <c:pt idx="3188">
                  <c:v>51.49956287450501</c:v>
                </c:pt>
                <c:pt idx="3189">
                  <c:v>51.500154158623999</c:v>
                </c:pt>
                <c:pt idx="3190">
                  <c:v>51.499121873004</c:v>
                </c:pt>
                <c:pt idx="3191">
                  <c:v>51.500274064548996</c:v>
                </c:pt>
                <c:pt idx="3192">
                  <c:v>51.500362402187001</c:v>
                </c:pt>
                <c:pt idx="3193">
                  <c:v>51.499208915769003</c:v>
                </c:pt>
                <c:pt idx="3194">
                  <c:v>51.500394493517994</c:v>
                </c:pt>
                <c:pt idx="3195">
                  <c:v>51.499703991475009</c:v>
                </c:pt>
                <c:pt idx="3196">
                  <c:v>51.499456039876002</c:v>
                </c:pt>
                <c:pt idx="3197">
                  <c:v>51.500321977144999</c:v>
                </c:pt>
                <c:pt idx="3198">
                  <c:v>51.500097301560999</c:v>
                </c:pt>
                <c:pt idx="3199">
                  <c:v>51.499805500400001</c:v>
                </c:pt>
                <c:pt idx="3200">
                  <c:v>51.500286877352991</c:v>
                </c:pt>
                <c:pt idx="3201">
                  <c:v>51.499069998522003</c:v>
                </c:pt>
                <c:pt idx="3202">
                  <c:v>51.499982495379996</c:v>
                </c:pt>
                <c:pt idx="3203">
                  <c:v>51.500297555144996</c:v>
                </c:pt>
                <c:pt idx="3204">
                  <c:v>51.499452059058001</c:v>
                </c:pt>
                <c:pt idx="3205">
                  <c:v>51.500186193895999</c:v>
                </c:pt>
                <c:pt idx="3206">
                  <c:v>51.500456275279994</c:v>
                </c:pt>
                <c:pt idx="3207">
                  <c:v>51.500065739806004</c:v>
                </c:pt>
                <c:pt idx="3208">
                  <c:v>51.499221864257997</c:v>
                </c:pt>
                <c:pt idx="3209">
                  <c:v>51.499547665361987</c:v>
                </c:pt>
                <c:pt idx="3210">
                  <c:v>51.500412038658006</c:v>
                </c:pt>
                <c:pt idx="3211">
                  <c:v>51.500081451311985</c:v>
                </c:pt>
                <c:pt idx="3212">
                  <c:v>51.499813858346997</c:v>
                </c:pt>
                <c:pt idx="3213">
                  <c:v>51.500614176790997</c:v>
                </c:pt>
                <c:pt idx="3214">
                  <c:v>51.499118064677006</c:v>
                </c:pt>
                <c:pt idx="3215">
                  <c:v>51.499858099588003</c:v>
                </c:pt>
                <c:pt idx="3216">
                  <c:v>51.499824591308993</c:v>
                </c:pt>
                <c:pt idx="3217">
                  <c:v>51.500292216377005</c:v>
                </c:pt>
                <c:pt idx="3218">
                  <c:v>51.500000067210991</c:v>
                </c:pt>
                <c:pt idx="3219">
                  <c:v>51.500255651892992</c:v>
                </c:pt>
                <c:pt idx="3220">
                  <c:v>51.499192881040003</c:v>
                </c:pt>
                <c:pt idx="3221">
                  <c:v>51.500722566916998</c:v>
                </c:pt>
                <c:pt idx="3222">
                  <c:v>51.498681664112993</c:v>
                </c:pt>
                <c:pt idx="3223">
                  <c:v>51.500164044922002</c:v>
                </c:pt>
                <c:pt idx="3224">
                  <c:v>51.499991155181</c:v>
                </c:pt>
                <c:pt idx="3225">
                  <c:v>51.500289990573002</c:v>
                </c:pt>
                <c:pt idx="3226">
                  <c:v>51.500098432363004</c:v>
                </c:pt>
                <c:pt idx="3227">
                  <c:v>51.499605572532005</c:v>
                </c:pt>
                <c:pt idx="3228">
                  <c:v>51.500114490107002</c:v>
                </c:pt>
                <c:pt idx="3229">
                  <c:v>51.499015827841006</c:v>
                </c:pt>
                <c:pt idx="3230">
                  <c:v>51.501084918460997</c:v>
                </c:pt>
                <c:pt idx="3231">
                  <c:v>51.499461527616987</c:v>
                </c:pt>
                <c:pt idx="3232">
                  <c:v>51.500430335826003</c:v>
                </c:pt>
                <c:pt idx="3233">
                  <c:v>51.499815395464005</c:v>
                </c:pt>
                <c:pt idx="3234">
                  <c:v>51.499092146194009</c:v>
                </c:pt>
                <c:pt idx="3235">
                  <c:v>51.500659325043998</c:v>
                </c:pt>
                <c:pt idx="3236">
                  <c:v>51.499807760512994</c:v>
                </c:pt>
                <c:pt idx="3237">
                  <c:v>51.499304448262997</c:v>
                </c:pt>
                <c:pt idx="3238">
                  <c:v>51.500647289700993</c:v>
                </c:pt>
                <c:pt idx="3239">
                  <c:v>51.499712402877009</c:v>
                </c:pt>
                <c:pt idx="3240">
                  <c:v>51.500020124780001</c:v>
                </c:pt>
                <c:pt idx="3241">
                  <c:v>51.500042789942995</c:v>
                </c:pt>
                <c:pt idx="3242">
                  <c:v>51.499509442885007</c:v>
                </c:pt>
                <c:pt idx="3243">
                  <c:v>51.499553746264006</c:v>
                </c:pt>
                <c:pt idx="3244">
                  <c:v>51.500458419761998</c:v>
                </c:pt>
                <c:pt idx="3245">
                  <c:v>51.499496519905996</c:v>
                </c:pt>
                <c:pt idx="3246">
                  <c:v>51.500658594036999</c:v>
                </c:pt>
                <c:pt idx="3247">
                  <c:v>51.498893785452999</c:v>
                </c:pt>
                <c:pt idx="3248">
                  <c:v>51.499784889710995</c:v>
                </c:pt>
                <c:pt idx="3249">
                  <c:v>51.500096251462992</c:v>
                </c:pt>
                <c:pt idx="3250">
                  <c:v>51.500376256548002</c:v>
                </c:pt>
                <c:pt idx="3251">
                  <c:v>51.499813099415995</c:v>
                </c:pt>
                <c:pt idx="3252">
                  <c:v>51.500124377127001</c:v>
                </c:pt>
                <c:pt idx="3253">
                  <c:v>51.499877960607996</c:v>
                </c:pt>
                <c:pt idx="3254">
                  <c:v>51.499475110445005</c:v>
                </c:pt>
                <c:pt idx="3255">
                  <c:v>51.499186111974005</c:v>
                </c:pt>
                <c:pt idx="3256">
                  <c:v>51.500803457042984</c:v>
                </c:pt>
                <c:pt idx="3257">
                  <c:v>51.499874179720997</c:v>
                </c:pt>
                <c:pt idx="3258">
                  <c:v>51.500047081335985</c:v>
                </c:pt>
                <c:pt idx="3259">
                  <c:v>51.499646782355001</c:v>
                </c:pt>
                <c:pt idx="3260">
                  <c:v>51.500698270251</c:v>
                </c:pt>
                <c:pt idx="3261">
                  <c:v>51.498904468637996</c:v>
                </c:pt>
                <c:pt idx="3262">
                  <c:v>51.500090105205999</c:v>
                </c:pt>
                <c:pt idx="3263">
                  <c:v>51.500132056416</c:v>
                </c:pt>
                <c:pt idx="3264">
                  <c:v>51.499520025720003</c:v>
                </c:pt>
                <c:pt idx="3265">
                  <c:v>51.499678091978005</c:v>
                </c:pt>
                <c:pt idx="3266">
                  <c:v>51.500837710774</c:v>
                </c:pt>
                <c:pt idx="3267">
                  <c:v>51.499435444482003</c:v>
                </c:pt>
                <c:pt idx="3268">
                  <c:v>51.499557544497002</c:v>
                </c:pt>
                <c:pt idx="3269">
                  <c:v>51.500270100790999</c:v>
                </c:pt>
                <c:pt idx="3270">
                  <c:v>51.499749824258004</c:v>
                </c:pt>
                <c:pt idx="3271">
                  <c:v>51.500236591204995</c:v>
                </c:pt>
                <c:pt idx="3272">
                  <c:v>51.499967979260994</c:v>
                </c:pt>
                <c:pt idx="3273">
                  <c:v>51.500331937268001</c:v>
                </c:pt>
                <c:pt idx="3274">
                  <c:v>51.500129827857002</c:v>
                </c:pt>
                <c:pt idx="3275">
                  <c:v>51.498845750019001</c:v>
                </c:pt>
                <c:pt idx="3276">
                  <c:v>51.500159466520003</c:v>
                </c:pt>
                <c:pt idx="3277">
                  <c:v>51.499868805163999</c:v>
                </c:pt>
                <c:pt idx="3278">
                  <c:v>51.499712720257008</c:v>
                </c:pt>
                <c:pt idx="3279">
                  <c:v>51.500366245401004</c:v>
                </c:pt>
                <c:pt idx="3280">
                  <c:v>51.500739355356998</c:v>
                </c:pt>
                <c:pt idx="3281">
                  <c:v>51.499417200021007</c:v>
                </c:pt>
                <c:pt idx="3282">
                  <c:v>51.499696361315998</c:v>
                </c:pt>
                <c:pt idx="3283">
                  <c:v>51.500183914365003</c:v>
                </c:pt>
                <c:pt idx="3284">
                  <c:v>51.499298123400003</c:v>
                </c:pt>
                <c:pt idx="3285">
                  <c:v>51.500164044782004</c:v>
                </c:pt>
                <c:pt idx="3286">
                  <c:v>51.500403643479004</c:v>
                </c:pt>
                <c:pt idx="3287">
                  <c:v>51.499810053265989</c:v>
                </c:pt>
                <c:pt idx="3288">
                  <c:v>51.499777993651996</c:v>
                </c:pt>
                <c:pt idx="3289">
                  <c:v>51.499562905210006</c:v>
                </c:pt>
                <c:pt idx="3290">
                  <c:v>51.500122132400008</c:v>
                </c:pt>
                <c:pt idx="3291">
                  <c:v>51.499998762139008</c:v>
                </c:pt>
                <c:pt idx="3292">
                  <c:v>51.499093661586997</c:v>
                </c:pt>
                <c:pt idx="3293">
                  <c:v>51.500703475679998</c:v>
                </c:pt>
                <c:pt idx="3294">
                  <c:v>51.500793479925001</c:v>
                </c:pt>
                <c:pt idx="3295">
                  <c:v>51.499377462221993</c:v>
                </c:pt>
                <c:pt idx="3296">
                  <c:v>51.499795577780006</c:v>
                </c:pt>
                <c:pt idx="3297">
                  <c:v>51.499437744197003</c:v>
                </c:pt>
                <c:pt idx="3298">
                  <c:v>51.499770552034001</c:v>
                </c:pt>
                <c:pt idx="3299">
                  <c:v>51.500811901759</c:v>
                </c:pt>
                <c:pt idx="3300">
                  <c:v>51.499826228869004</c:v>
                </c:pt>
                <c:pt idx="3301">
                  <c:v>51.499926022238</c:v>
                </c:pt>
                <c:pt idx="3302">
                  <c:v>51.499465204362004</c:v>
                </c:pt>
                <c:pt idx="3303">
                  <c:v>51.499489692302994</c:v>
                </c:pt>
                <c:pt idx="3304">
                  <c:v>51.500138663241998</c:v>
                </c:pt>
                <c:pt idx="3305">
                  <c:v>51.499297363318995</c:v>
                </c:pt>
                <c:pt idx="3306">
                  <c:v>51.500385336698002</c:v>
                </c:pt>
                <c:pt idx="3307">
                  <c:v>51.499598707842999</c:v>
                </c:pt>
                <c:pt idx="3308">
                  <c:v>51.500196151113997</c:v>
                </c:pt>
                <c:pt idx="3309">
                  <c:v>51.500459332286006</c:v>
                </c:pt>
                <c:pt idx="3310">
                  <c:v>51.499478933796006</c:v>
                </c:pt>
                <c:pt idx="3311">
                  <c:v>51.499939660545003</c:v>
                </c:pt>
                <c:pt idx="3312">
                  <c:v>51.500441019470998</c:v>
                </c:pt>
                <c:pt idx="3313">
                  <c:v>51.499509501098998</c:v>
                </c:pt>
                <c:pt idx="3314">
                  <c:v>51.500545544133004</c:v>
                </c:pt>
                <c:pt idx="3315">
                  <c:v>51.499213449888003</c:v>
                </c:pt>
                <c:pt idx="3316">
                  <c:v>51.49995960223</c:v>
                </c:pt>
                <c:pt idx="3317">
                  <c:v>51.50029984663</c:v>
                </c:pt>
                <c:pt idx="3318">
                  <c:v>51.499155761935008</c:v>
                </c:pt>
                <c:pt idx="3319">
                  <c:v>51.500756126870009</c:v>
                </c:pt>
                <c:pt idx="3320">
                  <c:v>51.499928305366005</c:v>
                </c:pt>
                <c:pt idx="3321">
                  <c:v>51.499218017158007</c:v>
                </c:pt>
                <c:pt idx="3322">
                  <c:v>51.500074822154005</c:v>
                </c:pt>
                <c:pt idx="3323">
                  <c:v>51.500254130746995</c:v>
                </c:pt>
                <c:pt idx="3324">
                  <c:v>51.499699959282992</c:v>
                </c:pt>
                <c:pt idx="3325">
                  <c:v>51.500146521428</c:v>
                </c:pt>
                <c:pt idx="3326">
                  <c:v>51.499864212854</c:v>
                </c:pt>
                <c:pt idx="3327">
                  <c:v>51.500403691189995</c:v>
                </c:pt>
                <c:pt idx="3328">
                  <c:v>51.498830449025007</c:v>
                </c:pt>
                <c:pt idx="3329">
                  <c:v>51.500970524066005</c:v>
                </c:pt>
                <c:pt idx="3330">
                  <c:v>51.498799944416007</c:v>
                </c:pt>
                <c:pt idx="3331">
                  <c:v>51.500318534714005</c:v>
                </c:pt>
                <c:pt idx="3332">
                  <c:v>51.499961102572001</c:v>
                </c:pt>
                <c:pt idx="3333">
                  <c:v>51.500234264082998</c:v>
                </c:pt>
                <c:pt idx="3334">
                  <c:v>51.499333966645004</c:v>
                </c:pt>
                <c:pt idx="3335">
                  <c:v>51.500467731483994</c:v>
                </c:pt>
                <c:pt idx="3336">
                  <c:v>51.499775029199007</c:v>
                </c:pt>
                <c:pt idx="3337">
                  <c:v>51.499790204017003</c:v>
                </c:pt>
                <c:pt idx="3338">
                  <c:v>51.499623655020997</c:v>
                </c:pt>
                <c:pt idx="3339">
                  <c:v>51.500364686286993</c:v>
                </c:pt>
                <c:pt idx="3340">
                  <c:v>51.500085496859001</c:v>
                </c:pt>
                <c:pt idx="3341">
                  <c:v>51.499464441115997</c:v>
                </c:pt>
                <c:pt idx="3342">
                  <c:v>51.500232765189004</c:v>
                </c:pt>
                <c:pt idx="3343">
                  <c:v>51.499729988352001</c:v>
                </c:pt>
                <c:pt idx="3344">
                  <c:v>51.499570896347002</c:v>
                </c:pt>
                <c:pt idx="3345">
                  <c:v>51.500531020446005</c:v>
                </c:pt>
                <c:pt idx="3346">
                  <c:v>51.500032096972014</c:v>
                </c:pt>
                <c:pt idx="3347">
                  <c:v>51.499996989750002</c:v>
                </c:pt>
                <c:pt idx="3348">
                  <c:v>51.499598085631995</c:v>
                </c:pt>
                <c:pt idx="3349">
                  <c:v>51.500264044354999</c:v>
                </c:pt>
                <c:pt idx="3350">
                  <c:v>51.500007719029995</c:v>
                </c:pt>
                <c:pt idx="3351">
                  <c:v>51.499174852559008</c:v>
                </c:pt>
                <c:pt idx="3352">
                  <c:v>51.499864311779994</c:v>
                </c:pt>
                <c:pt idx="3353">
                  <c:v>51.499919159862998</c:v>
                </c:pt>
                <c:pt idx="3354">
                  <c:v>51.500419654830004</c:v>
                </c:pt>
                <c:pt idx="3355">
                  <c:v>51.499971857617993</c:v>
                </c:pt>
                <c:pt idx="3356">
                  <c:v>51.498855678542</c:v>
                </c:pt>
                <c:pt idx="3357">
                  <c:v>51.500509700290998</c:v>
                </c:pt>
                <c:pt idx="3358">
                  <c:v>51.500167291181</c:v>
                </c:pt>
                <c:pt idx="3359">
                  <c:v>51.499943591206993</c:v>
                </c:pt>
                <c:pt idx="3360">
                  <c:v>51.500026769758996</c:v>
                </c:pt>
                <c:pt idx="3361">
                  <c:v>51.499527762116998</c:v>
                </c:pt>
                <c:pt idx="3362">
                  <c:v>51.500007699330993</c:v>
                </c:pt>
                <c:pt idx="3363">
                  <c:v>51.500515794173012</c:v>
                </c:pt>
                <c:pt idx="3364">
                  <c:v>51.499266331489004</c:v>
                </c:pt>
                <c:pt idx="3365">
                  <c:v>51.500074064585</c:v>
                </c:pt>
                <c:pt idx="3366">
                  <c:v>51.499553708483006</c:v>
                </c:pt>
                <c:pt idx="3367">
                  <c:v>51.500362405699995</c:v>
                </c:pt>
                <c:pt idx="3368">
                  <c:v>51.499917609090005</c:v>
                </c:pt>
                <c:pt idx="3369">
                  <c:v>51.500318267933004</c:v>
                </c:pt>
                <c:pt idx="3370">
                  <c:v>51.500077903489995</c:v>
                </c:pt>
                <c:pt idx="3371">
                  <c:v>51.499593796416001</c:v>
                </c:pt>
                <c:pt idx="3372">
                  <c:v>51.499620837939005</c:v>
                </c:pt>
                <c:pt idx="3373">
                  <c:v>51.49987338815901</c:v>
                </c:pt>
                <c:pt idx="3374">
                  <c:v>51.500280775561997</c:v>
                </c:pt>
                <c:pt idx="3375">
                  <c:v>51.499519363368002</c:v>
                </c:pt>
                <c:pt idx="3376">
                  <c:v>51.500366219062997</c:v>
                </c:pt>
                <c:pt idx="3377">
                  <c:v>51.499755934789015</c:v>
                </c:pt>
                <c:pt idx="3378">
                  <c:v>51.499362952291001</c:v>
                </c:pt>
                <c:pt idx="3379">
                  <c:v>51.500315904353009</c:v>
                </c:pt>
                <c:pt idx="3380">
                  <c:v>51.500294559266983</c:v>
                </c:pt>
                <c:pt idx="3381">
                  <c:v>51.499628460705999</c:v>
                </c:pt>
                <c:pt idx="3382">
                  <c:v>51.499897028243993</c:v>
                </c:pt>
                <c:pt idx="3383">
                  <c:v>51.500656201970003</c:v>
                </c:pt>
                <c:pt idx="3384">
                  <c:v>51.499307099856004</c:v>
                </c:pt>
                <c:pt idx="3385">
                  <c:v>51.500540224822011</c:v>
                </c:pt>
                <c:pt idx="3386">
                  <c:v>51.498992237787007</c:v>
                </c:pt>
                <c:pt idx="3387">
                  <c:v>51.500462492268994</c:v>
                </c:pt>
                <c:pt idx="3388">
                  <c:v>51.499441567761991</c:v>
                </c:pt>
                <c:pt idx="3389">
                  <c:v>51.499813922573011</c:v>
                </c:pt>
                <c:pt idx="3390">
                  <c:v>51.500756167161001</c:v>
                </c:pt>
                <c:pt idx="3391">
                  <c:v>51.499438697984004</c:v>
                </c:pt>
                <c:pt idx="3392">
                  <c:v>51.500741610271</c:v>
                </c:pt>
                <c:pt idx="3393">
                  <c:v>51.499172261578011</c:v>
                </c:pt>
                <c:pt idx="3394">
                  <c:v>51.499835300197006</c:v>
                </c:pt>
                <c:pt idx="3395">
                  <c:v>51.49968195375299</c:v>
                </c:pt>
                <c:pt idx="3396">
                  <c:v>51.500404422152997</c:v>
                </c:pt>
                <c:pt idx="3397">
                  <c:v>51.500385329934005</c:v>
                </c:pt>
                <c:pt idx="3398">
                  <c:v>51.499473645542999</c:v>
                </c:pt>
                <c:pt idx="3399">
                  <c:v>51.499683423745992</c:v>
                </c:pt>
                <c:pt idx="3400">
                  <c:v>51.500103805864001</c:v>
                </c:pt>
                <c:pt idx="3401">
                  <c:v>51.500008479730994</c:v>
                </c:pt>
                <c:pt idx="3402">
                  <c:v>51.499474346454008</c:v>
                </c:pt>
                <c:pt idx="3403">
                  <c:v>51.500650036639996</c:v>
                </c:pt>
                <c:pt idx="3404">
                  <c:v>51.499253640094004</c:v>
                </c:pt>
                <c:pt idx="3405">
                  <c:v>51.500822490357997</c:v>
                </c:pt>
                <c:pt idx="3406">
                  <c:v>51.499501887515002</c:v>
                </c:pt>
                <c:pt idx="3407">
                  <c:v>51.500058779285993</c:v>
                </c:pt>
                <c:pt idx="3408">
                  <c:v>51.500090086084001</c:v>
                </c:pt>
                <c:pt idx="3409">
                  <c:v>51.499426297086004</c:v>
                </c:pt>
                <c:pt idx="3410">
                  <c:v>51.500043537197996</c:v>
                </c:pt>
                <c:pt idx="3411">
                  <c:v>51.499682796854003</c:v>
                </c:pt>
                <c:pt idx="3412">
                  <c:v>51.50056001475</c:v>
                </c:pt>
                <c:pt idx="3413">
                  <c:v>51.499198260887006</c:v>
                </c:pt>
                <c:pt idx="3414">
                  <c:v>51.499881763227989</c:v>
                </c:pt>
                <c:pt idx="3415">
                  <c:v>51.500501303461995</c:v>
                </c:pt>
                <c:pt idx="3416">
                  <c:v>51.499581193136997</c:v>
                </c:pt>
                <c:pt idx="3417">
                  <c:v>51.500298353736994</c:v>
                </c:pt>
                <c:pt idx="3418">
                  <c:v>51.499745091217996</c:v>
                </c:pt>
                <c:pt idx="3419">
                  <c:v>51.499278275964002</c:v>
                </c:pt>
                <c:pt idx="3420">
                  <c:v>51.500290743538002</c:v>
                </c:pt>
                <c:pt idx="3421">
                  <c:v>51.499928299882001</c:v>
                </c:pt>
                <c:pt idx="3422">
                  <c:v>51.500232755229995</c:v>
                </c:pt>
                <c:pt idx="3423">
                  <c:v>51.500826359498994</c:v>
                </c:pt>
                <c:pt idx="3424">
                  <c:v>51.498931295285004</c:v>
                </c:pt>
                <c:pt idx="3425">
                  <c:v>51.499893964955007</c:v>
                </c:pt>
                <c:pt idx="3426">
                  <c:v>51.499964977705993</c:v>
                </c:pt>
                <c:pt idx="3427">
                  <c:v>51.499845913601995</c:v>
                </c:pt>
                <c:pt idx="3428">
                  <c:v>51.499745961107003</c:v>
                </c:pt>
                <c:pt idx="3429">
                  <c:v>51.499871850611989</c:v>
                </c:pt>
                <c:pt idx="3430">
                  <c:v>51.500250283248995</c:v>
                </c:pt>
                <c:pt idx="3431">
                  <c:v>51.499793387256005</c:v>
                </c:pt>
                <c:pt idx="3432">
                  <c:v>51.500027604815998</c:v>
                </c:pt>
                <c:pt idx="3433">
                  <c:v>51.499373678383002</c:v>
                </c:pt>
                <c:pt idx="3434">
                  <c:v>51.499864273834994</c:v>
                </c:pt>
                <c:pt idx="3435">
                  <c:v>51.500279244746004</c:v>
                </c:pt>
                <c:pt idx="3436">
                  <c:v>51.500216013726998</c:v>
                </c:pt>
                <c:pt idx="3437">
                  <c:v>51.500322059284997</c:v>
                </c:pt>
                <c:pt idx="3438">
                  <c:v>51.499249190339995</c:v>
                </c:pt>
                <c:pt idx="3439">
                  <c:v>51.499850483901994</c:v>
                </c:pt>
                <c:pt idx="3440">
                  <c:v>51.499664353674994</c:v>
                </c:pt>
                <c:pt idx="3441">
                  <c:v>51.500499743787998</c:v>
                </c:pt>
                <c:pt idx="3442">
                  <c:v>51.499662053151994</c:v>
                </c:pt>
                <c:pt idx="3443">
                  <c:v>51.499962650062997</c:v>
                </c:pt>
                <c:pt idx="3444">
                  <c:v>51.500119602919007</c:v>
                </c:pt>
                <c:pt idx="3445">
                  <c:v>51.499788670233997</c:v>
                </c:pt>
                <c:pt idx="3446">
                  <c:v>51.499916103190003</c:v>
                </c:pt>
                <c:pt idx="3447">
                  <c:v>51.500025979452005</c:v>
                </c:pt>
                <c:pt idx="3448">
                  <c:v>51.499571266740006</c:v>
                </c:pt>
                <c:pt idx="3449">
                  <c:v>51.500614171254995</c:v>
                </c:pt>
                <c:pt idx="3450">
                  <c:v>51.499737561491997</c:v>
                </c:pt>
                <c:pt idx="3451">
                  <c:v>51.500224438046992</c:v>
                </c:pt>
                <c:pt idx="3452">
                  <c:v>51.499551442383002</c:v>
                </c:pt>
                <c:pt idx="3453">
                  <c:v>51.499449950732995</c:v>
                </c:pt>
                <c:pt idx="3454">
                  <c:v>51.499288241128006</c:v>
                </c:pt>
                <c:pt idx="3455">
                  <c:v>51.500461607924997</c:v>
                </c:pt>
                <c:pt idx="3456">
                  <c:v>51.500853780392994</c:v>
                </c:pt>
                <c:pt idx="3457">
                  <c:v>51.499701769250997</c:v>
                </c:pt>
                <c:pt idx="3458">
                  <c:v>51.499888803749997</c:v>
                </c:pt>
                <c:pt idx="3459">
                  <c:v>51.499868060468998</c:v>
                </c:pt>
                <c:pt idx="3460">
                  <c:v>51.499958897160013</c:v>
                </c:pt>
                <c:pt idx="3461">
                  <c:v>51.49841161487101</c:v>
                </c:pt>
                <c:pt idx="3462">
                  <c:v>51.500457834332998</c:v>
                </c:pt>
                <c:pt idx="3463">
                  <c:v>51.500649291795987</c:v>
                </c:pt>
                <c:pt idx="3464">
                  <c:v>51.499891962894999</c:v>
                </c:pt>
                <c:pt idx="3465">
                  <c:v>51.499845945610005</c:v>
                </c:pt>
                <c:pt idx="3466">
                  <c:v>51.500074056698992</c:v>
                </c:pt>
                <c:pt idx="3467">
                  <c:v>51.499336270115009</c:v>
                </c:pt>
                <c:pt idx="3468">
                  <c:v>51.499203601387997</c:v>
                </c:pt>
                <c:pt idx="3469">
                  <c:v>51.500529559569998</c:v>
                </c:pt>
                <c:pt idx="3470">
                  <c:v>51.500642437460996</c:v>
                </c:pt>
                <c:pt idx="3471">
                  <c:v>51.499673283119002</c:v>
                </c:pt>
                <c:pt idx="3472">
                  <c:v>51.500591292308002</c:v>
                </c:pt>
                <c:pt idx="3473">
                  <c:v>51.499324088270001</c:v>
                </c:pt>
                <c:pt idx="3474">
                  <c:v>51.499136409542004</c:v>
                </c:pt>
                <c:pt idx="3475">
                  <c:v>51.500415891647997</c:v>
                </c:pt>
                <c:pt idx="3476">
                  <c:v>51.499662057105994</c:v>
                </c:pt>
                <c:pt idx="3477">
                  <c:v>51.501335297039006</c:v>
                </c:pt>
                <c:pt idx="3478">
                  <c:v>51.499164006130002</c:v>
                </c:pt>
                <c:pt idx="3479">
                  <c:v>51.500436420808001</c:v>
                </c:pt>
                <c:pt idx="3480">
                  <c:v>51.500242083101995</c:v>
                </c:pt>
                <c:pt idx="3481">
                  <c:v>51.498875469902998</c:v>
                </c:pt>
                <c:pt idx="3482">
                  <c:v>51.499726178826002</c:v>
                </c:pt>
                <c:pt idx="3483">
                  <c:v>51.500534093845999</c:v>
                </c:pt>
                <c:pt idx="3484">
                  <c:v>51.499848065569999</c:v>
                </c:pt>
                <c:pt idx="3485">
                  <c:v>51.499972548765008</c:v>
                </c:pt>
                <c:pt idx="3486">
                  <c:v>51.499500295665996</c:v>
                </c:pt>
                <c:pt idx="3487">
                  <c:v>51.499913839579015</c:v>
                </c:pt>
                <c:pt idx="3488">
                  <c:v>51.499430150169005</c:v>
                </c:pt>
                <c:pt idx="3489">
                  <c:v>51.501308527941994</c:v>
                </c:pt>
                <c:pt idx="3490">
                  <c:v>51.499049401781988</c:v>
                </c:pt>
                <c:pt idx="3491">
                  <c:v>51.499701861638997</c:v>
                </c:pt>
                <c:pt idx="3492">
                  <c:v>51.500553977255002</c:v>
                </c:pt>
                <c:pt idx="3493">
                  <c:v>51.499597961205993</c:v>
                </c:pt>
                <c:pt idx="3494">
                  <c:v>51.500225873822004</c:v>
                </c:pt>
                <c:pt idx="3495">
                  <c:v>51.499630780452001</c:v>
                </c:pt>
                <c:pt idx="3496">
                  <c:v>51.500320521191995</c:v>
                </c:pt>
                <c:pt idx="3497">
                  <c:v>51.499610170483002</c:v>
                </c:pt>
                <c:pt idx="3498">
                  <c:v>51.499588734081009</c:v>
                </c:pt>
                <c:pt idx="3499">
                  <c:v>51.501208554498994</c:v>
                </c:pt>
                <c:pt idx="3500">
                  <c:v>51.499052453521003</c:v>
                </c:pt>
                <c:pt idx="3501">
                  <c:v>51.499208107934002</c:v>
                </c:pt>
                <c:pt idx="3502">
                  <c:v>51.499958097819004</c:v>
                </c:pt>
                <c:pt idx="3503">
                  <c:v>51.501126218630006</c:v>
                </c:pt>
                <c:pt idx="3504">
                  <c:v>51.499551236152008</c:v>
                </c:pt>
                <c:pt idx="3505">
                  <c:v>51.500264056393988</c:v>
                </c:pt>
                <c:pt idx="3506">
                  <c:v>51.499354568731995</c:v>
                </c:pt>
                <c:pt idx="3507">
                  <c:v>51.499604047307997</c:v>
                </c:pt>
                <c:pt idx="3508">
                  <c:v>51.499668145625996</c:v>
                </c:pt>
                <c:pt idx="3509">
                  <c:v>51.500899513421999</c:v>
                </c:pt>
                <c:pt idx="3510">
                  <c:v>51.499674270884</c:v>
                </c:pt>
                <c:pt idx="3511">
                  <c:v>51.500094764732992</c:v>
                </c:pt>
                <c:pt idx="3512">
                  <c:v>51.49969415971799</c:v>
                </c:pt>
                <c:pt idx="3513">
                  <c:v>51.499837529723997</c:v>
                </c:pt>
                <c:pt idx="3514">
                  <c:v>51.499109667919001</c:v>
                </c:pt>
                <c:pt idx="3515">
                  <c:v>51.500699678821</c:v>
                </c:pt>
                <c:pt idx="3516">
                  <c:v>51.499658264799002</c:v>
                </c:pt>
                <c:pt idx="3517">
                  <c:v>51.500393715439003</c:v>
                </c:pt>
                <c:pt idx="3518">
                  <c:v>51.500078230534008</c:v>
                </c:pt>
                <c:pt idx="3519">
                  <c:v>51.499971055332992</c:v>
                </c:pt>
                <c:pt idx="3520">
                  <c:v>51.499795562824005</c:v>
                </c:pt>
                <c:pt idx="3521">
                  <c:v>51.498312485822012</c:v>
                </c:pt>
                <c:pt idx="3522">
                  <c:v>51.500843847075004</c:v>
                </c:pt>
                <c:pt idx="3523">
                  <c:v>51.499564430424002</c:v>
                </c:pt>
                <c:pt idx="3524">
                  <c:v>51.500362404180002</c:v>
                </c:pt>
                <c:pt idx="3525">
                  <c:v>51.500252578434001</c:v>
                </c:pt>
                <c:pt idx="3526">
                  <c:v>51.499572076622002</c:v>
                </c:pt>
                <c:pt idx="3527">
                  <c:v>51.499588050953001</c:v>
                </c:pt>
                <c:pt idx="3528">
                  <c:v>51.499938208148009</c:v>
                </c:pt>
                <c:pt idx="3529">
                  <c:v>51.499861955020997</c:v>
                </c:pt>
                <c:pt idx="3530">
                  <c:v>51.500754638900005</c:v>
                </c:pt>
                <c:pt idx="3531">
                  <c:v>51.499764825275001</c:v>
                </c:pt>
                <c:pt idx="3532">
                  <c:v>51.499877191441989</c:v>
                </c:pt>
                <c:pt idx="3533">
                  <c:v>51.500264012109</c:v>
                </c:pt>
                <c:pt idx="3534">
                  <c:v>51.498962433106001</c:v>
                </c:pt>
                <c:pt idx="3535">
                  <c:v>51.498774808606001</c:v>
                </c:pt>
                <c:pt idx="3536">
                  <c:v>51.501406170041989</c:v>
                </c:pt>
                <c:pt idx="3537">
                  <c:v>51.499534646723006</c:v>
                </c:pt>
                <c:pt idx="3538">
                  <c:v>51.499811846242999</c:v>
                </c:pt>
                <c:pt idx="3539">
                  <c:v>51.500215932981014</c:v>
                </c:pt>
                <c:pt idx="3540">
                  <c:v>51.500698139232995</c:v>
                </c:pt>
                <c:pt idx="3541">
                  <c:v>51.498634375310004</c:v>
                </c:pt>
                <c:pt idx="3542">
                  <c:v>51.499083977963998</c:v>
                </c:pt>
                <c:pt idx="3543">
                  <c:v>51.500933967805004</c:v>
                </c:pt>
                <c:pt idx="3544">
                  <c:v>51.500326809834</c:v>
                </c:pt>
                <c:pt idx="3545">
                  <c:v>51.500379247068004</c:v>
                </c:pt>
                <c:pt idx="3546">
                  <c:v>51.499627724634998</c:v>
                </c:pt>
                <c:pt idx="3547">
                  <c:v>51.499771144062002</c:v>
                </c:pt>
                <c:pt idx="3548">
                  <c:v>51.499269920345995</c:v>
                </c:pt>
                <c:pt idx="3549">
                  <c:v>51.499722302592012</c:v>
                </c:pt>
                <c:pt idx="3550">
                  <c:v>51.500563856359001</c:v>
                </c:pt>
                <c:pt idx="3551">
                  <c:v>51.500258810276001</c:v>
                </c:pt>
                <c:pt idx="3552">
                  <c:v>51.500302155225995</c:v>
                </c:pt>
                <c:pt idx="3553">
                  <c:v>51.499769664022004</c:v>
                </c:pt>
                <c:pt idx="3554">
                  <c:v>51.499443971464999</c:v>
                </c:pt>
                <c:pt idx="3555">
                  <c:v>51.499510251559009</c:v>
                </c:pt>
                <c:pt idx="3556">
                  <c:v>51.499472141816</c:v>
                </c:pt>
                <c:pt idx="3557">
                  <c:v>51.499914623091001</c:v>
                </c:pt>
                <c:pt idx="3558">
                  <c:v>51.500932076956012</c:v>
                </c:pt>
                <c:pt idx="3559">
                  <c:v>51.499059325160012</c:v>
                </c:pt>
                <c:pt idx="3560">
                  <c:v>51.499968854486006</c:v>
                </c:pt>
                <c:pt idx="3561">
                  <c:v>51.500219768093999</c:v>
                </c:pt>
                <c:pt idx="3562">
                  <c:v>51.499665875222995</c:v>
                </c:pt>
                <c:pt idx="3563">
                  <c:v>51.499738329324011</c:v>
                </c:pt>
                <c:pt idx="3564">
                  <c:v>51.500481331635989</c:v>
                </c:pt>
                <c:pt idx="3565">
                  <c:v>51.499220314604003</c:v>
                </c:pt>
                <c:pt idx="3566">
                  <c:v>51.500912477455003</c:v>
                </c:pt>
                <c:pt idx="3567">
                  <c:v>51.498951061797996</c:v>
                </c:pt>
                <c:pt idx="3568">
                  <c:v>51.500406695231987</c:v>
                </c:pt>
                <c:pt idx="3569">
                  <c:v>51.500109139453002</c:v>
                </c:pt>
                <c:pt idx="3570">
                  <c:v>51.499459934274007</c:v>
                </c:pt>
                <c:pt idx="3571">
                  <c:v>51.500293752397994</c:v>
                </c:pt>
                <c:pt idx="3572">
                  <c:v>51.500054261751004</c:v>
                </c:pt>
                <c:pt idx="3573">
                  <c:v>51.499268469512991</c:v>
                </c:pt>
                <c:pt idx="3574">
                  <c:v>51.499637642395001</c:v>
                </c:pt>
                <c:pt idx="3575">
                  <c:v>51.500756093953001</c:v>
                </c:pt>
                <c:pt idx="3576">
                  <c:v>51.499558282531012</c:v>
                </c:pt>
                <c:pt idx="3577">
                  <c:v>51.499556070645994</c:v>
                </c:pt>
                <c:pt idx="3578">
                  <c:v>51.500633274850003</c:v>
                </c:pt>
                <c:pt idx="3579">
                  <c:v>51.499404185067995</c:v>
                </c:pt>
                <c:pt idx="3580">
                  <c:v>51.499558342223011</c:v>
                </c:pt>
                <c:pt idx="3581">
                  <c:v>51.500144342734011</c:v>
                </c:pt>
                <c:pt idx="3582">
                  <c:v>51.499926046434005</c:v>
                </c:pt>
                <c:pt idx="3583">
                  <c:v>51.500039711077001</c:v>
                </c:pt>
                <c:pt idx="3584">
                  <c:v>51.499641434459996</c:v>
                </c:pt>
                <c:pt idx="3585">
                  <c:v>51.50035631875901</c:v>
                </c:pt>
                <c:pt idx="3586">
                  <c:v>51.500232715481005</c:v>
                </c:pt>
                <c:pt idx="3587">
                  <c:v>51.499581995108002</c:v>
                </c:pt>
                <c:pt idx="3588">
                  <c:v>51.499359923733003</c:v>
                </c:pt>
                <c:pt idx="3589">
                  <c:v>51.500251796331</c:v>
                </c:pt>
                <c:pt idx="3590">
                  <c:v>51.500209899022998</c:v>
                </c:pt>
                <c:pt idx="3591">
                  <c:v>51.499729182221003</c:v>
                </c:pt>
                <c:pt idx="3592">
                  <c:v>51.500305985966001</c:v>
                </c:pt>
                <c:pt idx="3593">
                  <c:v>51.499749790938004</c:v>
                </c:pt>
                <c:pt idx="3594">
                  <c:v>51.499823810194002</c:v>
                </c:pt>
                <c:pt idx="3595">
                  <c:v>51.498867070503998</c:v>
                </c:pt>
                <c:pt idx="3596">
                  <c:v>51.500536377924007</c:v>
                </c:pt>
                <c:pt idx="3597">
                  <c:v>51.499774200606005</c:v>
                </c:pt>
                <c:pt idx="3598">
                  <c:v>51.500403774931002</c:v>
                </c:pt>
                <c:pt idx="3599">
                  <c:v>51.499887882607993</c:v>
                </c:pt>
                <c:pt idx="3600">
                  <c:v>51.499784164731999</c:v>
                </c:pt>
                <c:pt idx="3601">
                  <c:v>51.499952093543001</c:v>
                </c:pt>
                <c:pt idx="3602">
                  <c:v>51.499413311225005</c:v>
                </c:pt>
                <c:pt idx="3603">
                  <c:v>51.500758420113002</c:v>
                </c:pt>
                <c:pt idx="3604">
                  <c:v>51.499379638845006</c:v>
                </c:pt>
                <c:pt idx="3605">
                  <c:v>51.500669871801989</c:v>
                </c:pt>
                <c:pt idx="3606">
                  <c:v>51.499811596773</c:v>
                </c:pt>
                <c:pt idx="3607">
                  <c:v>51.499258442940011</c:v>
                </c:pt>
                <c:pt idx="3608">
                  <c:v>51.499520251392994</c:v>
                </c:pt>
                <c:pt idx="3609">
                  <c:v>51.500612009305001</c:v>
                </c:pt>
                <c:pt idx="3610">
                  <c:v>51.499639921905008</c:v>
                </c:pt>
                <c:pt idx="3611">
                  <c:v>51.499666890945996</c:v>
                </c:pt>
                <c:pt idx="3612">
                  <c:v>51.501162865581001</c:v>
                </c:pt>
                <c:pt idx="3613">
                  <c:v>51.499067723740993</c:v>
                </c:pt>
                <c:pt idx="3614">
                  <c:v>51.500210650105004</c:v>
                </c:pt>
                <c:pt idx="3615">
                  <c:v>51.500540186183002</c:v>
                </c:pt>
                <c:pt idx="3616">
                  <c:v>51.499190542515009</c:v>
                </c:pt>
                <c:pt idx="3617">
                  <c:v>51.499479727065001</c:v>
                </c:pt>
                <c:pt idx="3618">
                  <c:v>51.499946653301997</c:v>
                </c:pt>
                <c:pt idx="3619">
                  <c:v>51.500582163105001</c:v>
                </c:pt>
                <c:pt idx="3620">
                  <c:v>51.499774174936</c:v>
                </c:pt>
                <c:pt idx="3621">
                  <c:v>51.499456051951</c:v>
                </c:pt>
                <c:pt idx="3622">
                  <c:v>51.500716425986006</c:v>
                </c:pt>
                <c:pt idx="3623">
                  <c:v>51.500042020281001</c:v>
                </c:pt>
                <c:pt idx="3624">
                  <c:v>51.499785182836</c:v>
                </c:pt>
                <c:pt idx="3625">
                  <c:v>51.499264692404999</c:v>
                </c:pt>
                <c:pt idx="3626">
                  <c:v>51.500210609653998</c:v>
                </c:pt>
                <c:pt idx="3627">
                  <c:v>51.499848217406999</c:v>
                </c:pt>
                <c:pt idx="3628">
                  <c:v>51.499605570512998</c:v>
                </c:pt>
                <c:pt idx="3629">
                  <c:v>51.500064172940995</c:v>
                </c:pt>
                <c:pt idx="3630">
                  <c:v>51.499884115755997</c:v>
                </c:pt>
                <c:pt idx="3631">
                  <c:v>51.500076336450007</c:v>
                </c:pt>
                <c:pt idx="3632">
                  <c:v>51.499209642902002</c:v>
                </c:pt>
                <c:pt idx="3633">
                  <c:v>51.500496685770997</c:v>
                </c:pt>
                <c:pt idx="3634">
                  <c:v>51.499874933758001</c:v>
                </c:pt>
                <c:pt idx="3635">
                  <c:v>51.500434130765996</c:v>
                </c:pt>
                <c:pt idx="3636">
                  <c:v>51.499187473595988</c:v>
                </c:pt>
                <c:pt idx="3637">
                  <c:v>51.500627941184</c:v>
                </c:pt>
                <c:pt idx="3638">
                  <c:v>51.499410691072001</c:v>
                </c:pt>
                <c:pt idx="3639">
                  <c:v>51.499932128594011</c:v>
                </c:pt>
                <c:pt idx="3640">
                  <c:v>51.499559803346997</c:v>
                </c:pt>
                <c:pt idx="3641">
                  <c:v>51.500814074905001</c:v>
                </c:pt>
                <c:pt idx="3642">
                  <c:v>51.499870346240002</c:v>
                </c:pt>
                <c:pt idx="3643">
                  <c:v>51.499457569279997</c:v>
                </c:pt>
                <c:pt idx="3644">
                  <c:v>51.499565790346999</c:v>
                </c:pt>
                <c:pt idx="3645">
                  <c:v>51.501072026637999</c:v>
                </c:pt>
                <c:pt idx="3646">
                  <c:v>51.498819805549005</c:v>
                </c:pt>
                <c:pt idx="3647">
                  <c:v>51.499962647858005</c:v>
                </c:pt>
                <c:pt idx="3648">
                  <c:v>51.500396012289002</c:v>
                </c:pt>
                <c:pt idx="3649">
                  <c:v>51.499820720679004</c:v>
                </c:pt>
                <c:pt idx="3650">
                  <c:v>51.500031325902</c:v>
                </c:pt>
                <c:pt idx="3651">
                  <c:v>51.499871578975004</c:v>
                </c:pt>
                <c:pt idx="3652">
                  <c:v>51.499588185100002</c:v>
                </c:pt>
                <c:pt idx="3653">
                  <c:v>51.499948934977013</c:v>
                </c:pt>
                <c:pt idx="3654">
                  <c:v>51.500079399184003</c:v>
                </c:pt>
                <c:pt idx="3655">
                  <c:v>51.499558287364003</c:v>
                </c:pt>
                <c:pt idx="3656">
                  <c:v>51.501014762471996</c:v>
                </c:pt>
                <c:pt idx="3657">
                  <c:v>51.499731538172007</c:v>
                </c:pt>
                <c:pt idx="3658">
                  <c:v>51.499183678890006</c:v>
                </c:pt>
                <c:pt idx="3659">
                  <c:v>51.500292989124006</c:v>
                </c:pt>
                <c:pt idx="3660">
                  <c:v>51.499472087657999</c:v>
                </c:pt>
                <c:pt idx="3661">
                  <c:v>51.500076391515002</c:v>
                </c:pt>
                <c:pt idx="3662">
                  <c:v>51.500192287194004</c:v>
                </c:pt>
                <c:pt idx="3663">
                  <c:v>51.500128192467002</c:v>
                </c:pt>
                <c:pt idx="3664">
                  <c:v>51.499961879817995</c:v>
                </c:pt>
                <c:pt idx="3665">
                  <c:v>51.499256194842005</c:v>
                </c:pt>
                <c:pt idx="3666">
                  <c:v>51.50097891648101</c:v>
                </c:pt>
                <c:pt idx="3667">
                  <c:v>51.499293546470007</c:v>
                </c:pt>
                <c:pt idx="3668">
                  <c:v>51.499949729981005</c:v>
                </c:pt>
                <c:pt idx="3669">
                  <c:v>51.499987056272992</c:v>
                </c:pt>
                <c:pt idx="3670">
                  <c:v>51.499820002347995</c:v>
                </c:pt>
                <c:pt idx="3671">
                  <c:v>51.500181281751999</c:v>
                </c:pt>
                <c:pt idx="3672">
                  <c:v>51.499256240362001</c:v>
                </c:pt>
                <c:pt idx="3673">
                  <c:v>51.500101483411989</c:v>
                </c:pt>
                <c:pt idx="3674">
                  <c:v>51.499929867701994</c:v>
                </c:pt>
                <c:pt idx="3675">
                  <c:v>51.500143437403999</c:v>
                </c:pt>
                <c:pt idx="3676">
                  <c:v>51.499976406574007</c:v>
                </c:pt>
                <c:pt idx="3677">
                  <c:v>51.499756729816006</c:v>
                </c:pt>
                <c:pt idx="3678">
                  <c:v>51.499983497582996</c:v>
                </c:pt>
                <c:pt idx="3679">
                  <c:v>51.499485044685002</c:v>
                </c:pt>
                <c:pt idx="3680">
                  <c:v>51.500036712635001</c:v>
                </c:pt>
                <c:pt idx="3681">
                  <c:v>51.500550165522</c:v>
                </c:pt>
                <c:pt idx="3682">
                  <c:v>51.499900099029006</c:v>
                </c:pt>
                <c:pt idx="3683">
                  <c:v>51.499595869916</c:v>
                </c:pt>
                <c:pt idx="3684">
                  <c:v>51.499893889563999</c:v>
                </c:pt>
                <c:pt idx="3685">
                  <c:v>51.499548351808002</c:v>
                </c:pt>
                <c:pt idx="3686">
                  <c:v>51.500389889236992</c:v>
                </c:pt>
                <c:pt idx="3687">
                  <c:v>51.499398069637998</c:v>
                </c:pt>
                <c:pt idx="3688">
                  <c:v>51.500700397516006</c:v>
                </c:pt>
                <c:pt idx="3689">
                  <c:v>51.499565150054003</c:v>
                </c:pt>
                <c:pt idx="3690">
                  <c:v>51.499659779516996</c:v>
                </c:pt>
                <c:pt idx="3691">
                  <c:v>51.500462333963</c:v>
                </c:pt>
                <c:pt idx="3692">
                  <c:v>51.499066206734</c:v>
                </c:pt>
                <c:pt idx="3693">
                  <c:v>51.499992474484003</c:v>
                </c:pt>
                <c:pt idx="3694">
                  <c:v>51.500355595953003</c:v>
                </c:pt>
                <c:pt idx="3695">
                  <c:v>51.499616269758</c:v>
                </c:pt>
                <c:pt idx="3696">
                  <c:v>51.500255639426001</c:v>
                </c:pt>
                <c:pt idx="3697">
                  <c:v>51.499812473818999</c:v>
                </c:pt>
                <c:pt idx="3698">
                  <c:v>51.499491385848998</c:v>
                </c:pt>
                <c:pt idx="3699">
                  <c:v>51.500116012080014</c:v>
                </c:pt>
                <c:pt idx="3700">
                  <c:v>51.499359908253005</c:v>
                </c:pt>
                <c:pt idx="3701">
                  <c:v>51.500751536472002</c:v>
                </c:pt>
                <c:pt idx="3702">
                  <c:v>51.500439461281992</c:v>
                </c:pt>
                <c:pt idx="3703">
                  <c:v>51.499476648934007</c:v>
                </c:pt>
                <c:pt idx="3704">
                  <c:v>51.500271555895992</c:v>
                </c:pt>
                <c:pt idx="3705">
                  <c:v>51.499443940529012</c:v>
                </c:pt>
                <c:pt idx="3706">
                  <c:v>51.499072331893004</c:v>
                </c:pt>
                <c:pt idx="3707">
                  <c:v>51.499574364927007</c:v>
                </c:pt>
                <c:pt idx="3708">
                  <c:v>51.500882781859993</c:v>
                </c:pt>
                <c:pt idx="3709">
                  <c:v>51.500740149801004</c:v>
                </c:pt>
                <c:pt idx="3710">
                  <c:v>51.499427089777996</c:v>
                </c:pt>
                <c:pt idx="3711">
                  <c:v>51.499761621891999</c:v>
                </c:pt>
                <c:pt idx="3712">
                  <c:v>51.499384375182998</c:v>
                </c:pt>
                <c:pt idx="3713">
                  <c:v>51.499554507371002</c:v>
                </c:pt>
                <c:pt idx="3714">
                  <c:v>51.500672158984003</c:v>
                </c:pt>
                <c:pt idx="3715">
                  <c:v>51.500952181920006</c:v>
                </c:pt>
                <c:pt idx="3716">
                  <c:v>51.499736948371016</c:v>
                </c:pt>
                <c:pt idx="3717">
                  <c:v>51.499582767634998</c:v>
                </c:pt>
                <c:pt idx="3718">
                  <c:v>51.499689917261989</c:v>
                </c:pt>
                <c:pt idx="3719">
                  <c:v>51.500054200040005</c:v>
                </c:pt>
                <c:pt idx="3720">
                  <c:v>51.499005926527012</c:v>
                </c:pt>
                <c:pt idx="3721">
                  <c:v>51.500720273520002</c:v>
                </c:pt>
                <c:pt idx="3722">
                  <c:v>51.499728412182002</c:v>
                </c:pt>
                <c:pt idx="3723">
                  <c:v>51.499918381012002</c:v>
                </c:pt>
                <c:pt idx="3724">
                  <c:v>51.500510566374004</c:v>
                </c:pt>
                <c:pt idx="3725">
                  <c:v>51.498972439319004</c:v>
                </c:pt>
                <c:pt idx="3726">
                  <c:v>51.499469761107996</c:v>
                </c:pt>
                <c:pt idx="3727">
                  <c:v>51.499897830395994</c:v>
                </c:pt>
                <c:pt idx="3728">
                  <c:v>51.500808016746994</c:v>
                </c:pt>
                <c:pt idx="3729">
                  <c:v>51.499874190724</c:v>
                </c:pt>
                <c:pt idx="3730">
                  <c:v>51.499763593680996</c:v>
                </c:pt>
                <c:pt idx="3731">
                  <c:v>51.499914817089007</c:v>
                </c:pt>
                <c:pt idx="3732">
                  <c:v>51.499906230827008</c:v>
                </c:pt>
                <c:pt idx="3733">
                  <c:v>51.499786438596004</c:v>
                </c:pt>
                <c:pt idx="3734">
                  <c:v>51.499806247058004</c:v>
                </c:pt>
                <c:pt idx="3735">
                  <c:v>51.499794031994</c:v>
                </c:pt>
                <c:pt idx="3736">
                  <c:v>51.499440085781004</c:v>
                </c:pt>
                <c:pt idx="3737">
                  <c:v>51.501219941746996</c:v>
                </c:pt>
                <c:pt idx="3738">
                  <c:v>51.499508590302</c:v>
                </c:pt>
                <c:pt idx="3739">
                  <c:v>51.500411239837</c:v>
                </c:pt>
                <c:pt idx="3740">
                  <c:v>51.49933780968</c:v>
                </c:pt>
                <c:pt idx="3741">
                  <c:v>51.499419490535004</c:v>
                </c:pt>
                <c:pt idx="3742">
                  <c:v>51.500190011988003</c:v>
                </c:pt>
                <c:pt idx="3743">
                  <c:v>51.499926840040011</c:v>
                </c:pt>
                <c:pt idx="3744">
                  <c:v>51.499672015878005</c:v>
                </c:pt>
                <c:pt idx="3745">
                  <c:v>51.500093877886997</c:v>
                </c:pt>
                <c:pt idx="3746">
                  <c:v>51.500253316843001</c:v>
                </c:pt>
                <c:pt idx="3747">
                  <c:v>51.499464503553995</c:v>
                </c:pt>
                <c:pt idx="3748">
                  <c:v>51.500143447874002</c:v>
                </c:pt>
                <c:pt idx="3749">
                  <c:v>51.500599758377</c:v>
                </c:pt>
                <c:pt idx="3750">
                  <c:v>51.499094419358997</c:v>
                </c:pt>
                <c:pt idx="3751">
                  <c:v>51.500275982450006</c:v>
                </c:pt>
                <c:pt idx="3752">
                  <c:v>51.500083963409999</c:v>
                </c:pt>
                <c:pt idx="3753">
                  <c:v>51.498567997801004</c:v>
                </c:pt>
                <c:pt idx="3754">
                  <c:v>51.501102548472012</c:v>
                </c:pt>
                <c:pt idx="3755">
                  <c:v>51.499077652225999</c:v>
                </c:pt>
                <c:pt idx="3756">
                  <c:v>51.500283927185002</c:v>
                </c:pt>
                <c:pt idx="3757">
                  <c:v>51.500299118760005</c:v>
                </c:pt>
                <c:pt idx="3758">
                  <c:v>51.500198372029011</c:v>
                </c:pt>
                <c:pt idx="3759">
                  <c:v>51.499669663750993</c:v>
                </c:pt>
                <c:pt idx="3760">
                  <c:v>51.499396531168003</c:v>
                </c:pt>
                <c:pt idx="3761">
                  <c:v>51.500322005942998</c:v>
                </c:pt>
                <c:pt idx="3762">
                  <c:v>51.500182377859005</c:v>
                </c:pt>
                <c:pt idx="3763">
                  <c:v>51.499524711941994</c:v>
                </c:pt>
                <c:pt idx="3764">
                  <c:v>51.499904653828999</c:v>
                </c:pt>
                <c:pt idx="3765">
                  <c:v>51.500293747154004</c:v>
                </c:pt>
                <c:pt idx="3766">
                  <c:v>51.499437805290995</c:v>
                </c:pt>
                <c:pt idx="3767">
                  <c:v>51.499494385955003</c:v>
                </c:pt>
                <c:pt idx="3768">
                  <c:v>51.500241107494993</c:v>
                </c:pt>
                <c:pt idx="3769">
                  <c:v>51.500657774886996</c:v>
                </c:pt>
                <c:pt idx="3770">
                  <c:v>51.500048159983997</c:v>
                </c:pt>
                <c:pt idx="3771">
                  <c:v>51.499594420412997</c:v>
                </c:pt>
                <c:pt idx="3772">
                  <c:v>51.499715449226002</c:v>
                </c:pt>
                <c:pt idx="3773">
                  <c:v>51.499706287022001</c:v>
                </c:pt>
                <c:pt idx="3774">
                  <c:v>51.500206028285994</c:v>
                </c:pt>
                <c:pt idx="3775">
                  <c:v>51.499672169226997</c:v>
                </c:pt>
                <c:pt idx="3776">
                  <c:v>51.500653896985007</c:v>
                </c:pt>
                <c:pt idx="3777">
                  <c:v>51.499411809859005</c:v>
                </c:pt>
                <c:pt idx="3778">
                  <c:v>51.500024253667988</c:v>
                </c:pt>
                <c:pt idx="3779">
                  <c:v>51.499966498008</c:v>
                </c:pt>
                <c:pt idx="3780">
                  <c:v>51.499275231494003</c:v>
                </c:pt>
                <c:pt idx="3781">
                  <c:v>51.499929080920005</c:v>
                </c:pt>
                <c:pt idx="3782">
                  <c:v>51.500203732702005</c:v>
                </c:pt>
                <c:pt idx="3783">
                  <c:v>51.500351725936</c:v>
                </c:pt>
                <c:pt idx="3784">
                  <c:v>51.499977170016997</c:v>
                </c:pt>
                <c:pt idx="3785">
                  <c:v>51.499855863538002</c:v>
                </c:pt>
                <c:pt idx="3786">
                  <c:v>51.499162326447006</c:v>
                </c:pt>
                <c:pt idx="3787">
                  <c:v>51.500048121124003</c:v>
                </c:pt>
                <c:pt idx="3788">
                  <c:v>51.500364690772997</c:v>
                </c:pt>
                <c:pt idx="3789">
                  <c:v>51.49972768726699</c:v>
                </c:pt>
                <c:pt idx="3790">
                  <c:v>51.500476180579007</c:v>
                </c:pt>
                <c:pt idx="3791">
                  <c:v>51.500026762055995</c:v>
                </c:pt>
                <c:pt idx="3792">
                  <c:v>51.499224133256995</c:v>
                </c:pt>
                <c:pt idx="3793">
                  <c:v>51.499575865434004</c:v>
                </c:pt>
                <c:pt idx="3794">
                  <c:v>51.500162593860999</c:v>
                </c:pt>
                <c:pt idx="3795">
                  <c:v>51.499647549511998</c:v>
                </c:pt>
                <c:pt idx="3796">
                  <c:v>51.499711657458001</c:v>
                </c:pt>
                <c:pt idx="3797">
                  <c:v>51.500321968184004</c:v>
                </c:pt>
                <c:pt idx="3798">
                  <c:v>51.500389133578004</c:v>
                </c:pt>
                <c:pt idx="3799">
                  <c:v>51.499458332145011</c:v>
                </c:pt>
                <c:pt idx="3800">
                  <c:v>51.499794038768002</c:v>
                </c:pt>
                <c:pt idx="3801">
                  <c:v>51.499361479554999</c:v>
                </c:pt>
                <c:pt idx="3802">
                  <c:v>51.500939234638004</c:v>
                </c:pt>
                <c:pt idx="3803">
                  <c:v>51.499382102598005</c:v>
                </c:pt>
                <c:pt idx="3804">
                  <c:v>51.499635842271012</c:v>
                </c:pt>
                <c:pt idx="3805">
                  <c:v>51.500767524889</c:v>
                </c:pt>
                <c:pt idx="3806">
                  <c:v>51.499626169561999</c:v>
                </c:pt>
                <c:pt idx="3807">
                  <c:v>51.499919979044002</c:v>
                </c:pt>
                <c:pt idx="3808">
                  <c:v>51.499628498055003</c:v>
                </c:pt>
                <c:pt idx="3809">
                  <c:v>51.499962739250002</c:v>
                </c:pt>
                <c:pt idx="3810">
                  <c:v>51.499903920472008</c:v>
                </c:pt>
                <c:pt idx="3811">
                  <c:v>51.499754677142995</c:v>
                </c:pt>
                <c:pt idx="3812">
                  <c:v>51.500859096025003</c:v>
                </c:pt>
                <c:pt idx="3813">
                  <c:v>51.499830642201005</c:v>
                </c:pt>
                <c:pt idx="3814">
                  <c:v>51.499232503419002</c:v>
                </c:pt>
                <c:pt idx="3815">
                  <c:v>51.499959628416001</c:v>
                </c:pt>
                <c:pt idx="3816">
                  <c:v>51.499873354130003</c:v>
                </c:pt>
                <c:pt idx="3817">
                  <c:v>51.499622361617995</c:v>
                </c:pt>
                <c:pt idx="3818">
                  <c:v>51.500209849276999</c:v>
                </c:pt>
                <c:pt idx="3819">
                  <c:v>51.499718701556013</c:v>
                </c:pt>
                <c:pt idx="3820">
                  <c:v>51.499968041294998</c:v>
                </c:pt>
                <c:pt idx="3821">
                  <c:v>51.500717184562006</c:v>
                </c:pt>
                <c:pt idx="3822">
                  <c:v>51.499403462564999</c:v>
                </c:pt>
                <c:pt idx="3823">
                  <c:v>51.499778022412002</c:v>
                </c:pt>
                <c:pt idx="3824">
                  <c:v>51.499933316564011</c:v>
                </c:pt>
                <c:pt idx="3825">
                  <c:v>51.499639926011007</c:v>
                </c:pt>
                <c:pt idx="3826">
                  <c:v>51.500393705594</c:v>
                </c:pt>
                <c:pt idx="3827">
                  <c:v>51.500303667329</c:v>
                </c:pt>
                <c:pt idx="3828">
                  <c:v>51.49956287450501</c:v>
                </c:pt>
                <c:pt idx="3829">
                  <c:v>51.500154158623999</c:v>
                </c:pt>
                <c:pt idx="3830">
                  <c:v>51.499121873004</c:v>
                </c:pt>
                <c:pt idx="3831">
                  <c:v>51.500274064548996</c:v>
                </c:pt>
                <c:pt idx="3832">
                  <c:v>51.500362402187001</c:v>
                </c:pt>
                <c:pt idx="3833">
                  <c:v>51.499208915769003</c:v>
                </c:pt>
                <c:pt idx="3834">
                  <c:v>51.500394493517994</c:v>
                </c:pt>
                <c:pt idx="3835">
                  <c:v>51.499703991475009</c:v>
                </c:pt>
                <c:pt idx="3836">
                  <c:v>51.499456039876002</c:v>
                </c:pt>
                <c:pt idx="3837">
                  <c:v>51.500321977144999</c:v>
                </c:pt>
                <c:pt idx="3838">
                  <c:v>51.500097301560999</c:v>
                </c:pt>
                <c:pt idx="3839">
                  <c:v>51.499805500400001</c:v>
                </c:pt>
                <c:pt idx="3840">
                  <c:v>51.500286877352991</c:v>
                </c:pt>
                <c:pt idx="3841">
                  <c:v>51.499069998522003</c:v>
                </c:pt>
                <c:pt idx="3842">
                  <c:v>51.499982495379996</c:v>
                </c:pt>
                <c:pt idx="3843">
                  <c:v>51.500297555144996</c:v>
                </c:pt>
                <c:pt idx="3844">
                  <c:v>51.499452059058001</c:v>
                </c:pt>
                <c:pt idx="3845">
                  <c:v>51.500186193895999</c:v>
                </c:pt>
                <c:pt idx="3846">
                  <c:v>51.500456275279994</c:v>
                </c:pt>
                <c:pt idx="3847">
                  <c:v>51.500065739806004</c:v>
                </c:pt>
                <c:pt idx="3848">
                  <c:v>51.499221864257997</c:v>
                </c:pt>
                <c:pt idx="3849">
                  <c:v>51.499547665361987</c:v>
                </c:pt>
                <c:pt idx="3850">
                  <c:v>51.500412038658006</c:v>
                </c:pt>
                <c:pt idx="3851">
                  <c:v>51.500081451311985</c:v>
                </c:pt>
                <c:pt idx="3852">
                  <c:v>51.499813858346997</c:v>
                </c:pt>
                <c:pt idx="3853">
                  <c:v>51.500614176790997</c:v>
                </c:pt>
                <c:pt idx="3854">
                  <c:v>51.499118064677006</c:v>
                </c:pt>
                <c:pt idx="3855">
                  <c:v>51.499858099588003</c:v>
                </c:pt>
                <c:pt idx="3856">
                  <c:v>51.499824591308993</c:v>
                </c:pt>
                <c:pt idx="3857">
                  <c:v>51.500292216377005</c:v>
                </c:pt>
                <c:pt idx="3858">
                  <c:v>51.500000067210991</c:v>
                </c:pt>
                <c:pt idx="3859">
                  <c:v>51.500255651892992</c:v>
                </c:pt>
                <c:pt idx="3860">
                  <c:v>51.499192881040003</c:v>
                </c:pt>
                <c:pt idx="3861">
                  <c:v>51.500722566916998</c:v>
                </c:pt>
                <c:pt idx="3862">
                  <c:v>51.498681664112993</c:v>
                </c:pt>
                <c:pt idx="3863">
                  <c:v>51.500164044922002</c:v>
                </c:pt>
                <c:pt idx="3864">
                  <c:v>51.499991155181</c:v>
                </c:pt>
                <c:pt idx="3865">
                  <c:v>51.500289990573002</c:v>
                </c:pt>
                <c:pt idx="3866">
                  <c:v>51.500098432363004</c:v>
                </c:pt>
                <c:pt idx="3867">
                  <c:v>51.499605572532005</c:v>
                </c:pt>
                <c:pt idx="3868">
                  <c:v>51.500114490107002</c:v>
                </c:pt>
                <c:pt idx="3869">
                  <c:v>51.499015827841006</c:v>
                </c:pt>
                <c:pt idx="3870">
                  <c:v>51.501084918460997</c:v>
                </c:pt>
                <c:pt idx="3871">
                  <c:v>51.499461527616987</c:v>
                </c:pt>
                <c:pt idx="3872">
                  <c:v>51.500430335826003</c:v>
                </c:pt>
                <c:pt idx="3873">
                  <c:v>51.499815395464005</c:v>
                </c:pt>
                <c:pt idx="3874">
                  <c:v>51.499092146194009</c:v>
                </c:pt>
                <c:pt idx="3875">
                  <c:v>51.500659325043998</c:v>
                </c:pt>
                <c:pt idx="3876">
                  <c:v>51.499807760512994</c:v>
                </c:pt>
                <c:pt idx="3877">
                  <c:v>51.499304448262997</c:v>
                </c:pt>
                <c:pt idx="3878">
                  <c:v>51.500647289700993</c:v>
                </c:pt>
                <c:pt idx="3879">
                  <c:v>51.499712402877009</c:v>
                </c:pt>
                <c:pt idx="3880">
                  <c:v>51.500020124780001</c:v>
                </c:pt>
                <c:pt idx="3881">
                  <c:v>51.500042789942995</c:v>
                </c:pt>
                <c:pt idx="3882">
                  <c:v>51.499509442885007</c:v>
                </c:pt>
                <c:pt idx="3883">
                  <c:v>51.499553746264006</c:v>
                </c:pt>
                <c:pt idx="3884">
                  <c:v>51.500458419761998</c:v>
                </c:pt>
                <c:pt idx="3885">
                  <c:v>51.499496519905996</c:v>
                </c:pt>
                <c:pt idx="3886">
                  <c:v>51.500658594036999</c:v>
                </c:pt>
                <c:pt idx="3887">
                  <c:v>51.498893785452999</c:v>
                </c:pt>
                <c:pt idx="3888">
                  <c:v>51.499784889710995</c:v>
                </c:pt>
                <c:pt idx="3889">
                  <c:v>51.500096251462992</c:v>
                </c:pt>
                <c:pt idx="3890">
                  <c:v>51.500376256548002</c:v>
                </c:pt>
                <c:pt idx="3891">
                  <c:v>51.499813099415995</c:v>
                </c:pt>
                <c:pt idx="3892">
                  <c:v>51.500124377127001</c:v>
                </c:pt>
                <c:pt idx="3893">
                  <c:v>51.499877960607996</c:v>
                </c:pt>
                <c:pt idx="3894">
                  <c:v>51.499475110445005</c:v>
                </c:pt>
                <c:pt idx="3895">
                  <c:v>51.499186111974005</c:v>
                </c:pt>
                <c:pt idx="3896">
                  <c:v>51.500803457042984</c:v>
                </c:pt>
                <c:pt idx="3897">
                  <c:v>51.499874179720997</c:v>
                </c:pt>
                <c:pt idx="3898">
                  <c:v>51.500047081335985</c:v>
                </c:pt>
                <c:pt idx="3899">
                  <c:v>51.499646782355001</c:v>
                </c:pt>
                <c:pt idx="3900">
                  <c:v>51.500698270251</c:v>
                </c:pt>
                <c:pt idx="3901">
                  <c:v>51.498904468637996</c:v>
                </c:pt>
                <c:pt idx="3902">
                  <c:v>51.500090105205999</c:v>
                </c:pt>
                <c:pt idx="3903">
                  <c:v>51.500132056416</c:v>
                </c:pt>
                <c:pt idx="3904">
                  <c:v>51.499520025720003</c:v>
                </c:pt>
                <c:pt idx="3905">
                  <c:v>51.499678091978005</c:v>
                </c:pt>
                <c:pt idx="3906">
                  <c:v>51.500837710774</c:v>
                </c:pt>
                <c:pt idx="3907">
                  <c:v>51.499435444482003</c:v>
                </c:pt>
                <c:pt idx="3908">
                  <c:v>51.499557544497002</c:v>
                </c:pt>
                <c:pt idx="3909">
                  <c:v>51.500270100790999</c:v>
                </c:pt>
                <c:pt idx="3910">
                  <c:v>51.499749824258004</c:v>
                </c:pt>
                <c:pt idx="3911">
                  <c:v>51.500236591204995</c:v>
                </c:pt>
                <c:pt idx="3912">
                  <c:v>51.499967979260994</c:v>
                </c:pt>
                <c:pt idx="3913">
                  <c:v>51.500331937268001</c:v>
                </c:pt>
                <c:pt idx="3914">
                  <c:v>51.500129827857002</c:v>
                </c:pt>
                <c:pt idx="3915">
                  <c:v>51.498845750019001</c:v>
                </c:pt>
                <c:pt idx="3916">
                  <c:v>51.500159466520003</c:v>
                </c:pt>
                <c:pt idx="3917">
                  <c:v>51.499868805163999</c:v>
                </c:pt>
                <c:pt idx="3918">
                  <c:v>51.499712720257008</c:v>
                </c:pt>
                <c:pt idx="3919">
                  <c:v>51.500366245401004</c:v>
                </c:pt>
                <c:pt idx="3920">
                  <c:v>51.500739355356998</c:v>
                </c:pt>
                <c:pt idx="3921">
                  <c:v>51.499417200021007</c:v>
                </c:pt>
                <c:pt idx="3922">
                  <c:v>51.499696361315998</c:v>
                </c:pt>
                <c:pt idx="3923">
                  <c:v>51.500183914365003</c:v>
                </c:pt>
                <c:pt idx="3924">
                  <c:v>51.499298123400003</c:v>
                </c:pt>
                <c:pt idx="3925">
                  <c:v>51.500164044782004</c:v>
                </c:pt>
                <c:pt idx="3926">
                  <c:v>51.500403643479004</c:v>
                </c:pt>
                <c:pt idx="3927">
                  <c:v>51.499810053265989</c:v>
                </c:pt>
                <c:pt idx="3928">
                  <c:v>51.499777993651996</c:v>
                </c:pt>
                <c:pt idx="3929">
                  <c:v>51.499562905210006</c:v>
                </c:pt>
                <c:pt idx="3930">
                  <c:v>51.500122132400008</c:v>
                </c:pt>
                <c:pt idx="3931">
                  <c:v>51.499998762139008</c:v>
                </c:pt>
                <c:pt idx="3932">
                  <c:v>51.499093661586997</c:v>
                </c:pt>
                <c:pt idx="3933">
                  <c:v>51.500703475679998</c:v>
                </c:pt>
                <c:pt idx="3934">
                  <c:v>51.500793479925001</c:v>
                </c:pt>
                <c:pt idx="3935">
                  <c:v>51.499377462221993</c:v>
                </c:pt>
                <c:pt idx="3936">
                  <c:v>51.499795577780006</c:v>
                </c:pt>
                <c:pt idx="3937">
                  <c:v>51.499437744197003</c:v>
                </c:pt>
                <c:pt idx="3938">
                  <c:v>51.499770552034001</c:v>
                </c:pt>
                <c:pt idx="3939">
                  <c:v>51.500811901759</c:v>
                </c:pt>
                <c:pt idx="3940">
                  <c:v>51.499826228869004</c:v>
                </c:pt>
                <c:pt idx="3941">
                  <c:v>51.499926022238</c:v>
                </c:pt>
                <c:pt idx="3942">
                  <c:v>51.499465204362004</c:v>
                </c:pt>
                <c:pt idx="3943">
                  <c:v>51.499489692302994</c:v>
                </c:pt>
                <c:pt idx="3944">
                  <c:v>51.500138663241998</c:v>
                </c:pt>
                <c:pt idx="3945">
                  <c:v>51.499297363318995</c:v>
                </c:pt>
                <c:pt idx="3946">
                  <c:v>51.500385336698002</c:v>
                </c:pt>
                <c:pt idx="3947">
                  <c:v>51.499598707842999</c:v>
                </c:pt>
                <c:pt idx="3948">
                  <c:v>51.500196151113997</c:v>
                </c:pt>
                <c:pt idx="3949">
                  <c:v>51.500459332286006</c:v>
                </c:pt>
                <c:pt idx="3950">
                  <c:v>51.499478933796006</c:v>
                </c:pt>
                <c:pt idx="3951">
                  <c:v>51.499939660545003</c:v>
                </c:pt>
                <c:pt idx="3952">
                  <c:v>51.500441019470998</c:v>
                </c:pt>
                <c:pt idx="3953">
                  <c:v>51.499509501098998</c:v>
                </c:pt>
                <c:pt idx="3954">
                  <c:v>51.500545544133004</c:v>
                </c:pt>
                <c:pt idx="3955">
                  <c:v>51.499213449888003</c:v>
                </c:pt>
                <c:pt idx="3956">
                  <c:v>51.49995960223</c:v>
                </c:pt>
                <c:pt idx="3957">
                  <c:v>51.50029984663</c:v>
                </c:pt>
                <c:pt idx="3958">
                  <c:v>51.499155761935008</c:v>
                </c:pt>
                <c:pt idx="3959">
                  <c:v>51.500756126870009</c:v>
                </c:pt>
                <c:pt idx="3960">
                  <c:v>51.499928305366005</c:v>
                </c:pt>
                <c:pt idx="3961">
                  <c:v>51.499218017158007</c:v>
                </c:pt>
                <c:pt idx="3962">
                  <c:v>51.500074822154005</c:v>
                </c:pt>
                <c:pt idx="3963">
                  <c:v>51.500254130746995</c:v>
                </c:pt>
                <c:pt idx="3964">
                  <c:v>51.499699959282992</c:v>
                </c:pt>
                <c:pt idx="3965">
                  <c:v>51.500146521428</c:v>
                </c:pt>
                <c:pt idx="3966">
                  <c:v>51.499864212854</c:v>
                </c:pt>
                <c:pt idx="3967">
                  <c:v>51.500403691189995</c:v>
                </c:pt>
                <c:pt idx="3968">
                  <c:v>51.498830449025007</c:v>
                </c:pt>
                <c:pt idx="3969">
                  <c:v>51.500970524066005</c:v>
                </c:pt>
                <c:pt idx="3970">
                  <c:v>51.498799944416007</c:v>
                </c:pt>
                <c:pt idx="3971">
                  <c:v>51.500318534714005</c:v>
                </c:pt>
                <c:pt idx="3972">
                  <c:v>51.499961102572001</c:v>
                </c:pt>
                <c:pt idx="3973">
                  <c:v>51.500234264082998</c:v>
                </c:pt>
                <c:pt idx="3974">
                  <c:v>51.499333966645004</c:v>
                </c:pt>
                <c:pt idx="3975">
                  <c:v>51.500467731483994</c:v>
                </c:pt>
                <c:pt idx="3976">
                  <c:v>51.499775029199007</c:v>
                </c:pt>
                <c:pt idx="3977">
                  <c:v>51.499790204017003</c:v>
                </c:pt>
                <c:pt idx="3978">
                  <c:v>51.499623655020997</c:v>
                </c:pt>
                <c:pt idx="3979">
                  <c:v>51.500364686286993</c:v>
                </c:pt>
                <c:pt idx="3980">
                  <c:v>51.500085496859001</c:v>
                </c:pt>
                <c:pt idx="3981">
                  <c:v>51.499464441115997</c:v>
                </c:pt>
                <c:pt idx="3982">
                  <c:v>51.500232765189004</c:v>
                </c:pt>
                <c:pt idx="3983">
                  <c:v>51.499729988352001</c:v>
                </c:pt>
                <c:pt idx="3984">
                  <c:v>51.499570896347002</c:v>
                </c:pt>
                <c:pt idx="3985">
                  <c:v>51.500531020446005</c:v>
                </c:pt>
                <c:pt idx="3986">
                  <c:v>51.500032096972014</c:v>
                </c:pt>
                <c:pt idx="3987">
                  <c:v>51.499996989750002</c:v>
                </c:pt>
                <c:pt idx="3988">
                  <c:v>51.499598085631995</c:v>
                </c:pt>
                <c:pt idx="3989">
                  <c:v>51.500264044354999</c:v>
                </c:pt>
                <c:pt idx="3990">
                  <c:v>51.500007719029995</c:v>
                </c:pt>
                <c:pt idx="3991">
                  <c:v>51.499174852559008</c:v>
                </c:pt>
                <c:pt idx="3992">
                  <c:v>51.499864311779994</c:v>
                </c:pt>
                <c:pt idx="3993">
                  <c:v>51.499919159862998</c:v>
                </c:pt>
                <c:pt idx="3994">
                  <c:v>51.500419654830004</c:v>
                </c:pt>
                <c:pt idx="3995">
                  <c:v>51.499971857617993</c:v>
                </c:pt>
                <c:pt idx="3996">
                  <c:v>51.498855678542</c:v>
                </c:pt>
                <c:pt idx="3997">
                  <c:v>51.500509700290998</c:v>
                </c:pt>
                <c:pt idx="3998">
                  <c:v>51.500167291181</c:v>
                </c:pt>
                <c:pt idx="3999">
                  <c:v>51.499943591206993</c:v>
                </c:pt>
                <c:pt idx="4000">
                  <c:v>51.500026769758996</c:v>
                </c:pt>
                <c:pt idx="4001">
                  <c:v>51.499527762116998</c:v>
                </c:pt>
                <c:pt idx="4002">
                  <c:v>51.500007699330993</c:v>
                </c:pt>
                <c:pt idx="4003">
                  <c:v>51.500515794173012</c:v>
                </c:pt>
                <c:pt idx="4004">
                  <c:v>51.499266331489004</c:v>
                </c:pt>
                <c:pt idx="4005">
                  <c:v>51.500074064585</c:v>
                </c:pt>
                <c:pt idx="4006">
                  <c:v>51.499553708483006</c:v>
                </c:pt>
                <c:pt idx="4007">
                  <c:v>51.500362405699995</c:v>
                </c:pt>
                <c:pt idx="4008">
                  <c:v>51.499917609090005</c:v>
                </c:pt>
                <c:pt idx="4009">
                  <c:v>51.500318267933004</c:v>
                </c:pt>
                <c:pt idx="4010">
                  <c:v>51.500077903489995</c:v>
                </c:pt>
                <c:pt idx="4011">
                  <c:v>51.499593796416001</c:v>
                </c:pt>
                <c:pt idx="4012">
                  <c:v>51.499620837939005</c:v>
                </c:pt>
                <c:pt idx="4013">
                  <c:v>51.49987338815901</c:v>
                </c:pt>
                <c:pt idx="4014">
                  <c:v>51.500280775561997</c:v>
                </c:pt>
                <c:pt idx="4015">
                  <c:v>51.499519363368002</c:v>
                </c:pt>
                <c:pt idx="4016">
                  <c:v>51.500366219062997</c:v>
                </c:pt>
                <c:pt idx="4017">
                  <c:v>51.499755934789015</c:v>
                </c:pt>
                <c:pt idx="4018">
                  <c:v>51.499362952291001</c:v>
                </c:pt>
                <c:pt idx="4019">
                  <c:v>51.500315904353009</c:v>
                </c:pt>
                <c:pt idx="4020">
                  <c:v>51.500294559266983</c:v>
                </c:pt>
                <c:pt idx="4021">
                  <c:v>51.499628460705999</c:v>
                </c:pt>
                <c:pt idx="4022">
                  <c:v>51.499897028243993</c:v>
                </c:pt>
                <c:pt idx="4023">
                  <c:v>51.500656201970003</c:v>
                </c:pt>
                <c:pt idx="4024">
                  <c:v>51.499307099856004</c:v>
                </c:pt>
                <c:pt idx="4025">
                  <c:v>51.500540224822011</c:v>
                </c:pt>
                <c:pt idx="4026">
                  <c:v>51.498992237787007</c:v>
                </c:pt>
                <c:pt idx="4027">
                  <c:v>51.500462492268994</c:v>
                </c:pt>
                <c:pt idx="4028">
                  <c:v>51.499441567761991</c:v>
                </c:pt>
                <c:pt idx="4029">
                  <c:v>51.499813922573011</c:v>
                </c:pt>
                <c:pt idx="4030">
                  <c:v>51.500756167161001</c:v>
                </c:pt>
                <c:pt idx="4031">
                  <c:v>51.499438697984004</c:v>
                </c:pt>
                <c:pt idx="4032">
                  <c:v>51.500741610271</c:v>
                </c:pt>
                <c:pt idx="4033">
                  <c:v>51.499172261578011</c:v>
                </c:pt>
                <c:pt idx="4034">
                  <c:v>51.499835300197006</c:v>
                </c:pt>
                <c:pt idx="4035">
                  <c:v>51.49968195375299</c:v>
                </c:pt>
                <c:pt idx="4036">
                  <c:v>51.500404422152997</c:v>
                </c:pt>
                <c:pt idx="4037">
                  <c:v>51.500385329934005</c:v>
                </c:pt>
                <c:pt idx="4038">
                  <c:v>51.499473645542999</c:v>
                </c:pt>
                <c:pt idx="4039">
                  <c:v>51.499683423745992</c:v>
                </c:pt>
                <c:pt idx="4040">
                  <c:v>51.500103805864001</c:v>
                </c:pt>
                <c:pt idx="4041">
                  <c:v>51.500008479730994</c:v>
                </c:pt>
                <c:pt idx="4042">
                  <c:v>51.499474346454008</c:v>
                </c:pt>
                <c:pt idx="4043">
                  <c:v>51.500650036639996</c:v>
                </c:pt>
                <c:pt idx="4044">
                  <c:v>51.499253640094004</c:v>
                </c:pt>
                <c:pt idx="4045">
                  <c:v>51.500822490357997</c:v>
                </c:pt>
                <c:pt idx="4046">
                  <c:v>51.499501887515002</c:v>
                </c:pt>
                <c:pt idx="4047">
                  <c:v>51.500058779285993</c:v>
                </c:pt>
                <c:pt idx="4048">
                  <c:v>51.500090086084001</c:v>
                </c:pt>
                <c:pt idx="4049">
                  <c:v>51.499426297086004</c:v>
                </c:pt>
                <c:pt idx="4050">
                  <c:v>51.500043537197996</c:v>
                </c:pt>
                <c:pt idx="4051">
                  <c:v>51.499682796854003</c:v>
                </c:pt>
                <c:pt idx="4052">
                  <c:v>51.50056001475</c:v>
                </c:pt>
                <c:pt idx="4053">
                  <c:v>51.499198260887006</c:v>
                </c:pt>
                <c:pt idx="4054">
                  <c:v>51.499881763227989</c:v>
                </c:pt>
                <c:pt idx="4055">
                  <c:v>51.500501303461995</c:v>
                </c:pt>
                <c:pt idx="4056">
                  <c:v>51.499581193136997</c:v>
                </c:pt>
                <c:pt idx="4057">
                  <c:v>51.500298353736994</c:v>
                </c:pt>
                <c:pt idx="4058">
                  <c:v>51.499745091217996</c:v>
                </c:pt>
                <c:pt idx="4059">
                  <c:v>51.499278275964002</c:v>
                </c:pt>
                <c:pt idx="4060">
                  <c:v>51.500290743538002</c:v>
                </c:pt>
                <c:pt idx="4061">
                  <c:v>51.499928299882001</c:v>
                </c:pt>
                <c:pt idx="4062">
                  <c:v>51.500232755229995</c:v>
                </c:pt>
                <c:pt idx="4063">
                  <c:v>51.500826359498994</c:v>
                </c:pt>
                <c:pt idx="4064">
                  <c:v>51.498931295285004</c:v>
                </c:pt>
                <c:pt idx="4065">
                  <c:v>51.499893964955007</c:v>
                </c:pt>
                <c:pt idx="4066">
                  <c:v>51.499964977705993</c:v>
                </c:pt>
                <c:pt idx="4067">
                  <c:v>51.499845913601995</c:v>
                </c:pt>
                <c:pt idx="4068">
                  <c:v>51.499745961107003</c:v>
                </c:pt>
                <c:pt idx="4069">
                  <c:v>51.499871850611989</c:v>
                </c:pt>
                <c:pt idx="4070">
                  <c:v>51.500250283248995</c:v>
                </c:pt>
                <c:pt idx="4071">
                  <c:v>51.499793387256005</c:v>
                </c:pt>
                <c:pt idx="4072">
                  <c:v>51.500027604815998</c:v>
                </c:pt>
                <c:pt idx="4073">
                  <c:v>51.499373678383002</c:v>
                </c:pt>
                <c:pt idx="4074">
                  <c:v>51.499864273834994</c:v>
                </c:pt>
                <c:pt idx="4075">
                  <c:v>51.500279244746004</c:v>
                </c:pt>
                <c:pt idx="4076">
                  <c:v>51.500216013726998</c:v>
                </c:pt>
                <c:pt idx="4077">
                  <c:v>51.500322059284997</c:v>
                </c:pt>
                <c:pt idx="4078">
                  <c:v>51.499249190339995</c:v>
                </c:pt>
                <c:pt idx="4079">
                  <c:v>51.499850483901994</c:v>
                </c:pt>
                <c:pt idx="4080">
                  <c:v>51.499664353674994</c:v>
                </c:pt>
                <c:pt idx="4081">
                  <c:v>51.500499743787998</c:v>
                </c:pt>
                <c:pt idx="4082">
                  <c:v>51.499662053151994</c:v>
                </c:pt>
                <c:pt idx="4083">
                  <c:v>51.499962650062997</c:v>
                </c:pt>
                <c:pt idx="4084">
                  <c:v>51.500119602919007</c:v>
                </c:pt>
                <c:pt idx="4085">
                  <c:v>51.499788670233997</c:v>
                </c:pt>
                <c:pt idx="4086">
                  <c:v>51.499916103190003</c:v>
                </c:pt>
                <c:pt idx="4087">
                  <c:v>51.500025979452005</c:v>
                </c:pt>
                <c:pt idx="4088">
                  <c:v>51.499571266740006</c:v>
                </c:pt>
                <c:pt idx="4089">
                  <c:v>51.500614171254995</c:v>
                </c:pt>
                <c:pt idx="4090">
                  <c:v>51.499737561491997</c:v>
                </c:pt>
                <c:pt idx="4091">
                  <c:v>51.500224438046992</c:v>
                </c:pt>
                <c:pt idx="4092">
                  <c:v>51.499551442383002</c:v>
                </c:pt>
                <c:pt idx="4093">
                  <c:v>51.499449950732995</c:v>
                </c:pt>
                <c:pt idx="4094">
                  <c:v>51.499288241128006</c:v>
                </c:pt>
                <c:pt idx="4095">
                  <c:v>51.500461607924997</c:v>
                </c:pt>
                <c:pt idx="4096">
                  <c:v>51.500853780392994</c:v>
                </c:pt>
                <c:pt idx="4097">
                  <c:v>51.499701769250997</c:v>
                </c:pt>
                <c:pt idx="4098">
                  <c:v>51.499888803749997</c:v>
                </c:pt>
                <c:pt idx="4099">
                  <c:v>51.499868060468998</c:v>
                </c:pt>
                <c:pt idx="4100">
                  <c:v>51.499958897160013</c:v>
                </c:pt>
                <c:pt idx="4101">
                  <c:v>51.49841161487101</c:v>
                </c:pt>
                <c:pt idx="4102">
                  <c:v>51.500457834332998</c:v>
                </c:pt>
                <c:pt idx="4103">
                  <c:v>51.500649291795987</c:v>
                </c:pt>
                <c:pt idx="4104">
                  <c:v>51.499891962894999</c:v>
                </c:pt>
                <c:pt idx="4105">
                  <c:v>51.499845945610005</c:v>
                </c:pt>
                <c:pt idx="4106">
                  <c:v>51.500074056698992</c:v>
                </c:pt>
                <c:pt idx="4107">
                  <c:v>51.499336270115009</c:v>
                </c:pt>
                <c:pt idx="4108">
                  <c:v>51.499203601387997</c:v>
                </c:pt>
                <c:pt idx="4109">
                  <c:v>51.500529559569998</c:v>
                </c:pt>
                <c:pt idx="4110">
                  <c:v>51.500642437460996</c:v>
                </c:pt>
                <c:pt idx="4111">
                  <c:v>51.499673283119002</c:v>
                </c:pt>
                <c:pt idx="4112">
                  <c:v>51.500591292308002</c:v>
                </c:pt>
                <c:pt idx="4113">
                  <c:v>51.499324088270001</c:v>
                </c:pt>
                <c:pt idx="4114">
                  <c:v>51.499136409542004</c:v>
                </c:pt>
                <c:pt idx="4115">
                  <c:v>51.500415891647997</c:v>
                </c:pt>
                <c:pt idx="4116">
                  <c:v>51.499662057105994</c:v>
                </c:pt>
                <c:pt idx="4117">
                  <c:v>51.501335297039006</c:v>
                </c:pt>
                <c:pt idx="4118">
                  <c:v>51.499164006130002</c:v>
                </c:pt>
                <c:pt idx="4119">
                  <c:v>51.500436420808001</c:v>
                </c:pt>
                <c:pt idx="4120">
                  <c:v>51.500242083101995</c:v>
                </c:pt>
                <c:pt idx="4121">
                  <c:v>51.498875469902998</c:v>
                </c:pt>
                <c:pt idx="4122">
                  <c:v>51.499726178826002</c:v>
                </c:pt>
                <c:pt idx="4123">
                  <c:v>51.500534093845999</c:v>
                </c:pt>
                <c:pt idx="4124">
                  <c:v>51.499848065569999</c:v>
                </c:pt>
                <c:pt idx="4125">
                  <c:v>51.499972548765008</c:v>
                </c:pt>
                <c:pt idx="4126">
                  <c:v>51.499500295665996</c:v>
                </c:pt>
                <c:pt idx="4127">
                  <c:v>51.499913839579015</c:v>
                </c:pt>
                <c:pt idx="4128">
                  <c:v>51.499430150169005</c:v>
                </c:pt>
                <c:pt idx="4129">
                  <c:v>51.501308527941994</c:v>
                </c:pt>
                <c:pt idx="4130">
                  <c:v>51.499049401781988</c:v>
                </c:pt>
                <c:pt idx="4131">
                  <c:v>51.499701861638997</c:v>
                </c:pt>
                <c:pt idx="4132">
                  <c:v>51.500553977255002</c:v>
                </c:pt>
                <c:pt idx="4133">
                  <c:v>51.499597961205993</c:v>
                </c:pt>
                <c:pt idx="4134">
                  <c:v>51.500225873822004</c:v>
                </c:pt>
                <c:pt idx="4135">
                  <c:v>51.499630780452001</c:v>
                </c:pt>
                <c:pt idx="4136">
                  <c:v>51.500320521191995</c:v>
                </c:pt>
                <c:pt idx="4137">
                  <c:v>51.499610170483002</c:v>
                </c:pt>
                <c:pt idx="4138">
                  <c:v>51.499588734081009</c:v>
                </c:pt>
                <c:pt idx="4139">
                  <c:v>51.501208554498994</c:v>
                </c:pt>
                <c:pt idx="4140">
                  <c:v>51.499052453521003</c:v>
                </c:pt>
                <c:pt idx="4141">
                  <c:v>51.499208107934002</c:v>
                </c:pt>
                <c:pt idx="4142">
                  <c:v>51.499958097819004</c:v>
                </c:pt>
                <c:pt idx="4143">
                  <c:v>51.501126218630006</c:v>
                </c:pt>
                <c:pt idx="4144">
                  <c:v>51.499551236152008</c:v>
                </c:pt>
                <c:pt idx="4145">
                  <c:v>51.500264056393988</c:v>
                </c:pt>
                <c:pt idx="4146">
                  <c:v>51.499354568731995</c:v>
                </c:pt>
                <c:pt idx="4147">
                  <c:v>51.499604047307997</c:v>
                </c:pt>
                <c:pt idx="4148">
                  <c:v>51.499668145625996</c:v>
                </c:pt>
                <c:pt idx="4149">
                  <c:v>51.500899513421999</c:v>
                </c:pt>
                <c:pt idx="4150">
                  <c:v>51.499674270884</c:v>
                </c:pt>
                <c:pt idx="4151">
                  <c:v>51.500094764732992</c:v>
                </c:pt>
                <c:pt idx="4152">
                  <c:v>51.49969415971799</c:v>
                </c:pt>
                <c:pt idx="4153">
                  <c:v>51.499837529723997</c:v>
                </c:pt>
                <c:pt idx="4154">
                  <c:v>51.499109667919001</c:v>
                </c:pt>
                <c:pt idx="4155">
                  <c:v>51.500699678821</c:v>
                </c:pt>
                <c:pt idx="4156">
                  <c:v>51.499658264799002</c:v>
                </c:pt>
                <c:pt idx="4157">
                  <c:v>51.500393715439003</c:v>
                </c:pt>
                <c:pt idx="4158">
                  <c:v>51.500078230534008</c:v>
                </c:pt>
                <c:pt idx="4159">
                  <c:v>51.499971055332992</c:v>
                </c:pt>
                <c:pt idx="4160">
                  <c:v>51.499795562824005</c:v>
                </c:pt>
                <c:pt idx="4161">
                  <c:v>51.498312485822012</c:v>
                </c:pt>
                <c:pt idx="4162">
                  <c:v>51.500843847075004</c:v>
                </c:pt>
                <c:pt idx="4163">
                  <c:v>51.499564430424002</c:v>
                </c:pt>
                <c:pt idx="4164">
                  <c:v>51.500362404180002</c:v>
                </c:pt>
                <c:pt idx="4165">
                  <c:v>51.500252578434001</c:v>
                </c:pt>
                <c:pt idx="4166">
                  <c:v>51.499572076622002</c:v>
                </c:pt>
                <c:pt idx="4167">
                  <c:v>51.499588050953001</c:v>
                </c:pt>
                <c:pt idx="4168">
                  <c:v>51.499938208148009</c:v>
                </c:pt>
                <c:pt idx="4169">
                  <c:v>51.499861955020997</c:v>
                </c:pt>
                <c:pt idx="4170">
                  <c:v>51.500754638900005</c:v>
                </c:pt>
                <c:pt idx="4171">
                  <c:v>51.499764825275001</c:v>
                </c:pt>
                <c:pt idx="4172">
                  <c:v>51.499877191441989</c:v>
                </c:pt>
                <c:pt idx="4173">
                  <c:v>51.500264012109</c:v>
                </c:pt>
                <c:pt idx="4174">
                  <c:v>51.498962433106001</c:v>
                </c:pt>
                <c:pt idx="4175">
                  <c:v>51.498774808606001</c:v>
                </c:pt>
                <c:pt idx="4176">
                  <c:v>51.501406170041989</c:v>
                </c:pt>
                <c:pt idx="4177">
                  <c:v>51.499534646723006</c:v>
                </c:pt>
                <c:pt idx="4178">
                  <c:v>51.499811846242999</c:v>
                </c:pt>
                <c:pt idx="4179">
                  <c:v>51.500215932981014</c:v>
                </c:pt>
                <c:pt idx="4180">
                  <c:v>51.500698139232995</c:v>
                </c:pt>
                <c:pt idx="4181">
                  <c:v>51.498634375310004</c:v>
                </c:pt>
                <c:pt idx="4182">
                  <c:v>51.499083977963998</c:v>
                </c:pt>
                <c:pt idx="4183">
                  <c:v>51.500933967805004</c:v>
                </c:pt>
                <c:pt idx="4184">
                  <c:v>51.500326809834</c:v>
                </c:pt>
                <c:pt idx="4185">
                  <c:v>51.500379247068004</c:v>
                </c:pt>
                <c:pt idx="4186">
                  <c:v>51.499627724634998</c:v>
                </c:pt>
                <c:pt idx="4187">
                  <c:v>51.499771144062002</c:v>
                </c:pt>
                <c:pt idx="4188">
                  <c:v>51.499269920345995</c:v>
                </c:pt>
                <c:pt idx="4189">
                  <c:v>51.499722302592012</c:v>
                </c:pt>
                <c:pt idx="4190">
                  <c:v>51.500563856359001</c:v>
                </c:pt>
                <c:pt idx="4191">
                  <c:v>51.500258810276001</c:v>
                </c:pt>
                <c:pt idx="4192">
                  <c:v>51.500302155225995</c:v>
                </c:pt>
                <c:pt idx="4193">
                  <c:v>51.499769664022004</c:v>
                </c:pt>
                <c:pt idx="4194">
                  <c:v>51.499443971464999</c:v>
                </c:pt>
                <c:pt idx="4195">
                  <c:v>51.499510251559009</c:v>
                </c:pt>
                <c:pt idx="4196">
                  <c:v>51.499472141816</c:v>
                </c:pt>
                <c:pt idx="4197">
                  <c:v>51.499914623091001</c:v>
                </c:pt>
                <c:pt idx="4198">
                  <c:v>51.500932076956012</c:v>
                </c:pt>
                <c:pt idx="4199">
                  <c:v>51.499059325160012</c:v>
                </c:pt>
                <c:pt idx="4200">
                  <c:v>51.499968854486006</c:v>
                </c:pt>
                <c:pt idx="4201">
                  <c:v>51.500219768093999</c:v>
                </c:pt>
                <c:pt idx="4202">
                  <c:v>51.499665875222995</c:v>
                </c:pt>
                <c:pt idx="4203">
                  <c:v>51.499738329324011</c:v>
                </c:pt>
                <c:pt idx="4204">
                  <c:v>51.500481331635989</c:v>
                </c:pt>
                <c:pt idx="4205">
                  <c:v>51.499220314604003</c:v>
                </c:pt>
                <c:pt idx="4206">
                  <c:v>51.500912477455003</c:v>
                </c:pt>
                <c:pt idx="4207">
                  <c:v>51.498951061797996</c:v>
                </c:pt>
                <c:pt idx="4208">
                  <c:v>51.500406695231987</c:v>
                </c:pt>
                <c:pt idx="4209">
                  <c:v>51.500109139453002</c:v>
                </c:pt>
                <c:pt idx="4210">
                  <c:v>51.499459934274007</c:v>
                </c:pt>
                <c:pt idx="4211">
                  <c:v>51.500293752397994</c:v>
                </c:pt>
                <c:pt idx="4212">
                  <c:v>51.500054261751004</c:v>
                </c:pt>
                <c:pt idx="4213">
                  <c:v>51.499268469512991</c:v>
                </c:pt>
                <c:pt idx="4214">
                  <c:v>51.499637642395001</c:v>
                </c:pt>
                <c:pt idx="4215">
                  <c:v>51.500756093953001</c:v>
                </c:pt>
                <c:pt idx="4216">
                  <c:v>51.499558282531012</c:v>
                </c:pt>
                <c:pt idx="4217">
                  <c:v>51.499556070645994</c:v>
                </c:pt>
                <c:pt idx="4218">
                  <c:v>51.500633274850003</c:v>
                </c:pt>
                <c:pt idx="4219">
                  <c:v>51.499404185067995</c:v>
                </c:pt>
                <c:pt idx="4220">
                  <c:v>51.499558342223011</c:v>
                </c:pt>
                <c:pt idx="4221">
                  <c:v>51.500144342734011</c:v>
                </c:pt>
                <c:pt idx="4222">
                  <c:v>51.499926046434005</c:v>
                </c:pt>
                <c:pt idx="4223">
                  <c:v>51.500039711077001</c:v>
                </c:pt>
                <c:pt idx="4224">
                  <c:v>51.499641434459996</c:v>
                </c:pt>
                <c:pt idx="4225">
                  <c:v>51.50035631875901</c:v>
                </c:pt>
                <c:pt idx="4226">
                  <c:v>51.500232715481005</c:v>
                </c:pt>
                <c:pt idx="4227">
                  <c:v>51.499581995108002</c:v>
                </c:pt>
                <c:pt idx="4228">
                  <c:v>51.499359923733003</c:v>
                </c:pt>
                <c:pt idx="4229">
                  <c:v>51.500251796331</c:v>
                </c:pt>
                <c:pt idx="4230">
                  <c:v>51.500209899022998</c:v>
                </c:pt>
                <c:pt idx="4231">
                  <c:v>51.499729182221003</c:v>
                </c:pt>
                <c:pt idx="4232">
                  <c:v>51.500305985966001</c:v>
                </c:pt>
                <c:pt idx="4233">
                  <c:v>51.499749790938004</c:v>
                </c:pt>
                <c:pt idx="4234">
                  <c:v>51.499823810194002</c:v>
                </c:pt>
                <c:pt idx="4235">
                  <c:v>51.498867070503998</c:v>
                </c:pt>
                <c:pt idx="4236">
                  <c:v>51.500536377924007</c:v>
                </c:pt>
                <c:pt idx="4237">
                  <c:v>51.499774200606005</c:v>
                </c:pt>
                <c:pt idx="4238">
                  <c:v>51.500403774931002</c:v>
                </c:pt>
                <c:pt idx="4239">
                  <c:v>51.499887882607993</c:v>
                </c:pt>
                <c:pt idx="4240">
                  <c:v>51.499784164731999</c:v>
                </c:pt>
                <c:pt idx="4241">
                  <c:v>51.499952093543001</c:v>
                </c:pt>
                <c:pt idx="4242">
                  <c:v>51.499413311225005</c:v>
                </c:pt>
                <c:pt idx="4243">
                  <c:v>51.500758420113002</c:v>
                </c:pt>
                <c:pt idx="4244">
                  <c:v>51.499379638845006</c:v>
                </c:pt>
                <c:pt idx="4245">
                  <c:v>51.500669871801989</c:v>
                </c:pt>
                <c:pt idx="4246">
                  <c:v>51.499811596773</c:v>
                </c:pt>
                <c:pt idx="4247">
                  <c:v>51.499258442940011</c:v>
                </c:pt>
                <c:pt idx="4248">
                  <c:v>51.499520251392994</c:v>
                </c:pt>
                <c:pt idx="4249">
                  <c:v>51.500612009305001</c:v>
                </c:pt>
                <c:pt idx="4250">
                  <c:v>51.499639921905008</c:v>
                </c:pt>
                <c:pt idx="4251">
                  <c:v>51.499666890945996</c:v>
                </c:pt>
                <c:pt idx="4252">
                  <c:v>51.501162865581001</c:v>
                </c:pt>
                <c:pt idx="4253">
                  <c:v>51.499067723740993</c:v>
                </c:pt>
                <c:pt idx="4254">
                  <c:v>51.500210650105004</c:v>
                </c:pt>
                <c:pt idx="4255">
                  <c:v>51.500540186183002</c:v>
                </c:pt>
                <c:pt idx="4256">
                  <c:v>51.499190542515009</c:v>
                </c:pt>
                <c:pt idx="4257">
                  <c:v>51.499479727065001</c:v>
                </c:pt>
                <c:pt idx="4258">
                  <c:v>51.499946653301997</c:v>
                </c:pt>
                <c:pt idx="4259">
                  <c:v>51.500582163105001</c:v>
                </c:pt>
                <c:pt idx="4260">
                  <c:v>51.499774174936</c:v>
                </c:pt>
                <c:pt idx="4261">
                  <c:v>51.499456051951</c:v>
                </c:pt>
                <c:pt idx="4262">
                  <c:v>51.500716425986006</c:v>
                </c:pt>
                <c:pt idx="4263">
                  <c:v>51.500042020281001</c:v>
                </c:pt>
                <c:pt idx="4264">
                  <c:v>51.499785182836</c:v>
                </c:pt>
                <c:pt idx="4265">
                  <c:v>51.499264692404999</c:v>
                </c:pt>
                <c:pt idx="4266">
                  <c:v>51.500210609653998</c:v>
                </c:pt>
                <c:pt idx="4267">
                  <c:v>51.499848217406999</c:v>
                </c:pt>
                <c:pt idx="4268">
                  <c:v>51.499605570512998</c:v>
                </c:pt>
                <c:pt idx="4269">
                  <c:v>51.500064172940995</c:v>
                </c:pt>
                <c:pt idx="4270">
                  <c:v>51.499884115755997</c:v>
                </c:pt>
                <c:pt idx="4271">
                  <c:v>51.500076336450007</c:v>
                </c:pt>
                <c:pt idx="4272">
                  <c:v>51.499209642902002</c:v>
                </c:pt>
                <c:pt idx="4273">
                  <c:v>51.500496685770997</c:v>
                </c:pt>
                <c:pt idx="4274">
                  <c:v>51.499874933758001</c:v>
                </c:pt>
                <c:pt idx="4275">
                  <c:v>51.500434130765996</c:v>
                </c:pt>
                <c:pt idx="4276">
                  <c:v>51.499187473595988</c:v>
                </c:pt>
                <c:pt idx="4277">
                  <c:v>51.500627941184</c:v>
                </c:pt>
                <c:pt idx="4278">
                  <c:v>51.499410691072001</c:v>
                </c:pt>
                <c:pt idx="4279">
                  <c:v>51.499932128594011</c:v>
                </c:pt>
                <c:pt idx="4280">
                  <c:v>51.499559803346997</c:v>
                </c:pt>
                <c:pt idx="4281">
                  <c:v>51.500814074905001</c:v>
                </c:pt>
                <c:pt idx="4282">
                  <c:v>51.499870346240002</c:v>
                </c:pt>
                <c:pt idx="4283">
                  <c:v>51.499457569279997</c:v>
                </c:pt>
                <c:pt idx="4284">
                  <c:v>51.499565790346999</c:v>
                </c:pt>
                <c:pt idx="4285">
                  <c:v>51.501072026637999</c:v>
                </c:pt>
                <c:pt idx="4286">
                  <c:v>51.498819805549005</c:v>
                </c:pt>
                <c:pt idx="4287">
                  <c:v>51.499962647858005</c:v>
                </c:pt>
                <c:pt idx="4288">
                  <c:v>51.500396012289002</c:v>
                </c:pt>
                <c:pt idx="4289">
                  <c:v>51.499820720679004</c:v>
                </c:pt>
                <c:pt idx="4290">
                  <c:v>51.500031325902</c:v>
                </c:pt>
                <c:pt idx="4291">
                  <c:v>51.499871578975004</c:v>
                </c:pt>
                <c:pt idx="4292">
                  <c:v>51.499588185100002</c:v>
                </c:pt>
                <c:pt idx="4293">
                  <c:v>51.499948934977013</c:v>
                </c:pt>
                <c:pt idx="4294">
                  <c:v>51.500079399184003</c:v>
                </c:pt>
                <c:pt idx="4295">
                  <c:v>51.499558287364003</c:v>
                </c:pt>
                <c:pt idx="4296">
                  <c:v>51.501014762471996</c:v>
                </c:pt>
                <c:pt idx="4297">
                  <c:v>51.499731538172007</c:v>
                </c:pt>
                <c:pt idx="4298">
                  <c:v>51.499183678890006</c:v>
                </c:pt>
                <c:pt idx="4299">
                  <c:v>51.500292989124006</c:v>
                </c:pt>
                <c:pt idx="4300">
                  <c:v>51.499472087657999</c:v>
                </c:pt>
                <c:pt idx="4301">
                  <c:v>51.500076391515002</c:v>
                </c:pt>
                <c:pt idx="4302">
                  <c:v>51.500192287194004</c:v>
                </c:pt>
                <c:pt idx="4303">
                  <c:v>51.500128192467002</c:v>
                </c:pt>
                <c:pt idx="4304">
                  <c:v>51.499961879817995</c:v>
                </c:pt>
                <c:pt idx="4305">
                  <c:v>51.499256194842005</c:v>
                </c:pt>
                <c:pt idx="4306">
                  <c:v>51.50097891648101</c:v>
                </c:pt>
                <c:pt idx="4307">
                  <c:v>51.499293546470007</c:v>
                </c:pt>
                <c:pt idx="4308">
                  <c:v>51.499949729981005</c:v>
                </c:pt>
                <c:pt idx="4309">
                  <c:v>51.499987056272992</c:v>
                </c:pt>
                <c:pt idx="4310">
                  <c:v>51.499820002347995</c:v>
                </c:pt>
                <c:pt idx="4311">
                  <c:v>51.500181281751999</c:v>
                </c:pt>
                <c:pt idx="4312">
                  <c:v>51.499256240362001</c:v>
                </c:pt>
                <c:pt idx="4313">
                  <c:v>51.500101483411989</c:v>
                </c:pt>
                <c:pt idx="4314">
                  <c:v>51.499929867701994</c:v>
                </c:pt>
                <c:pt idx="4315">
                  <c:v>51.500143437403999</c:v>
                </c:pt>
                <c:pt idx="4316">
                  <c:v>51.499976406574007</c:v>
                </c:pt>
                <c:pt idx="4317">
                  <c:v>51.499756729816006</c:v>
                </c:pt>
                <c:pt idx="4318">
                  <c:v>51.499983497582996</c:v>
                </c:pt>
                <c:pt idx="4319">
                  <c:v>51.499485044685002</c:v>
                </c:pt>
                <c:pt idx="4320">
                  <c:v>51.500036712635001</c:v>
                </c:pt>
                <c:pt idx="4321">
                  <c:v>51.500550165522</c:v>
                </c:pt>
                <c:pt idx="4322">
                  <c:v>51.499900099029006</c:v>
                </c:pt>
                <c:pt idx="4323">
                  <c:v>51.499595869916</c:v>
                </c:pt>
                <c:pt idx="4324">
                  <c:v>51.499893889563999</c:v>
                </c:pt>
                <c:pt idx="4325">
                  <c:v>51.499548351808002</c:v>
                </c:pt>
                <c:pt idx="4326">
                  <c:v>51.500389889236992</c:v>
                </c:pt>
                <c:pt idx="4327">
                  <c:v>51.499398069637998</c:v>
                </c:pt>
                <c:pt idx="4328">
                  <c:v>51.500700397516006</c:v>
                </c:pt>
                <c:pt idx="4329">
                  <c:v>51.499565150054003</c:v>
                </c:pt>
                <c:pt idx="4330">
                  <c:v>51.499659779516996</c:v>
                </c:pt>
                <c:pt idx="4331">
                  <c:v>51.500462333963</c:v>
                </c:pt>
                <c:pt idx="4332">
                  <c:v>51.499066206734</c:v>
                </c:pt>
                <c:pt idx="4333">
                  <c:v>51.499992474484003</c:v>
                </c:pt>
                <c:pt idx="4334">
                  <c:v>51.500355595953003</c:v>
                </c:pt>
                <c:pt idx="4335">
                  <c:v>51.499616269758</c:v>
                </c:pt>
                <c:pt idx="4336">
                  <c:v>51.500255639426001</c:v>
                </c:pt>
                <c:pt idx="4337">
                  <c:v>51.499812473818999</c:v>
                </c:pt>
                <c:pt idx="4338">
                  <c:v>51.499491385848998</c:v>
                </c:pt>
                <c:pt idx="4339">
                  <c:v>51.500116012080014</c:v>
                </c:pt>
                <c:pt idx="4340">
                  <c:v>51.499359908253005</c:v>
                </c:pt>
                <c:pt idx="4341">
                  <c:v>51.500751536472002</c:v>
                </c:pt>
                <c:pt idx="4342">
                  <c:v>51.500439461281992</c:v>
                </c:pt>
                <c:pt idx="4343">
                  <c:v>51.499476648934007</c:v>
                </c:pt>
                <c:pt idx="4344">
                  <c:v>51.500271555895992</c:v>
                </c:pt>
                <c:pt idx="4345">
                  <c:v>51.499443940529012</c:v>
                </c:pt>
                <c:pt idx="4346">
                  <c:v>51.499072331893004</c:v>
                </c:pt>
                <c:pt idx="4347">
                  <c:v>51.499574364927007</c:v>
                </c:pt>
                <c:pt idx="4348">
                  <c:v>51.500882781859993</c:v>
                </c:pt>
                <c:pt idx="4349">
                  <c:v>51.500740149801004</c:v>
                </c:pt>
                <c:pt idx="4350">
                  <c:v>51.499427089777996</c:v>
                </c:pt>
                <c:pt idx="4351">
                  <c:v>51.499761621891999</c:v>
                </c:pt>
                <c:pt idx="4352">
                  <c:v>51.499384375182998</c:v>
                </c:pt>
                <c:pt idx="4353">
                  <c:v>51.499554507371002</c:v>
                </c:pt>
                <c:pt idx="4354">
                  <c:v>51.500672158984003</c:v>
                </c:pt>
                <c:pt idx="4355">
                  <c:v>51.500952181920006</c:v>
                </c:pt>
                <c:pt idx="4356">
                  <c:v>51.499736948371016</c:v>
                </c:pt>
                <c:pt idx="4357">
                  <c:v>51.499582767634998</c:v>
                </c:pt>
                <c:pt idx="4358">
                  <c:v>51.499689917261989</c:v>
                </c:pt>
                <c:pt idx="4359">
                  <c:v>51.500054200040005</c:v>
                </c:pt>
                <c:pt idx="4360">
                  <c:v>51.499005926527012</c:v>
                </c:pt>
                <c:pt idx="4361">
                  <c:v>51.500720273520002</c:v>
                </c:pt>
                <c:pt idx="4362">
                  <c:v>51.499728412182002</c:v>
                </c:pt>
                <c:pt idx="4363">
                  <c:v>51.499918381012002</c:v>
                </c:pt>
                <c:pt idx="4364">
                  <c:v>51.500510566374004</c:v>
                </c:pt>
                <c:pt idx="4365">
                  <c:v>51.498972439319004</c:v>
                </c:pt>
                <c:pt idx="4366">
                  <c:v>51.499469761107996</c:v>
                </c:pt>
                <c:pt idx="4367">
                  <c:v>51.499897830395994</c:v>
                </c:pt>
                <c:pt idx="4368">
                  <c:v>51.500808016746994</c:v>
                </c:pt>
                <c:pt idx="4369">
                  <c:v>51.499874190724</c:v>
                </c:pt>
                <c:pt idx="4370">
                  <c:v>51.499763593680996</c:v>
                </c:pt>
                <c:pt idx="4371">
                  <c:v>51.499914817089007</c:v>
                </c:pt>
                <c:pt idx="4372">
                  <c:v>51.499906230827008</c:v>
                </c:pt>
                <c:pt idx="4373">
                  <c:v>51.499786438596004</c:v>
                </c:pt>
                <c:pt idx="4374">
                  <c:v>51.499806247058004</c:v>
                </c:pt>
                <c:pt idx="4375">
                  <c:v>51.499794031994</c:v>
                </c:pt>
                <c:pt idx="4376">
                  <c:v>51.499440085781004</c:v>
                </c:pt>
                <c:pt idx="4377">
                  <c:v>51.501219941746996</c:v>
                </c:pt>
                <c:pt idx="4378">
                  <c:v>51.499508590302</c:v>
                </c:pt>
                <c:pt idx="4379">
                  <c:v>51.500411239837</c:v>
                </c:pt>
                <c:pt idx="4380">
                  <c:v>51.49933780968</c:v>
                </c:pt>
                <c:pt idx="4381">
                  <c:v>51.499419490535004</c:v>
                </c:pt>
                <c:pt idx="4382">
                  <c:v>51.500190011988003</c:v>
                </c:pt>
                <c:pt idx="4383">
                  <c:v>51.499926840040011</c:v>
                </c:pt>
                <c:pt idx="4384">
                  <c:v>51.499672015878005</c:v>
                </c:pt>
                <c:pt idx="4385">
                  <c:v>51.500093877886997</c:v>
                </c:pt>
                <c:pt idx="4386">
                  <c:v>51.500253316843001</c:v>
                </c:pt>
                <c:pt idx="4387">
                  <c:v>51.499464503553995</c:v>
                </c:pt>
                <c:pt idx="4388">
                  <c:v>51.500143447874002</c:v>
                </c:pt>
                <c:pt idx="4389">
                  <c:v>51.500599758377</c:v>
                </c:pt>
                <c:pt idx="4390">
                  <c:v>51.499094419358997</c:v>
                </c:pt>
                <c:pt idx="4391">
                  <c:v>51.500275982450006</c:v>
                </c:pt>
                <c:pt idx="4392">
                  <c:v>51.500083963409999</c:v>
                </c:pt>
                <c:pt idx="4393">
                  <c:v>51.498567997801004</c:v>
                </c:pt>
                <c:pt idx="4394">
                  <c:v>51.501102548472012</c:v>
                </c:pt>
                <c:pt idx="4395">
                  <c:v>51.499077652225999</c:v>
                </c:pt>
                <c:pt idx="4396">
                  <c:v>51.500283927185002</c:v>
                </c:pt>
                <c:pt idx="4397">
                  <c:v>51.500299118760005</c:v>
                </c:pt>
                <c:pt idx="4398">
                  <c:v>51.500198372029011</c:v>
                </c:pt>
                <c:pt idx="4399">
                  <c:v>51.499669663750993</c:v>
                </c:pt>
                <c:pt idx="4400">
                  <c:v>51.499396531168003</c:v>
                </c:pt>
                <c:pt idx="4401">
                  <c:v>51.500322005942998</c:v>
                </c:pt>
                <c:pt idx="4402">
                  <c:v>51.500182377859005</c:v>
                </c:pt>
                <c:pt idx="4403">
                  <c:v>51.499524711941994</c:v>
                </c:pt>
                <c:pt idx="4404">
                  <c:v>51.499904653828999</c:v>
                </c:pt>
                <c:pt idx="4405">
                  <c:v>51.500293747154004</c:v>
                </c:pt>
                <c:pt idx="4406">
                  <c:v>51.499437805290995</c:v>
                </c:pt>
                <c:pt idx="4407">
                  <c:v>51.499494385955003</c:v>
                </c:pt>
                <c:pt idx="4408">
                  <c:v>51.500241107494993</c:v>
                </c:pt>
                <c:pt idx="4409">
                  <c:v>51.500657774886996</c:v>
                </c:pt>
                <c:pt idx="4410">
                  <c:v>51.500048159983997</c:v>
                </c:pt>
                <c:pt idx="4411">
                  <c:v>51.499594420412997</c:v>
                </c:pt>
                <c:pt idx="4412">
                  <c:v>51.499715449226002</c:v>
                </c:pt>
                <c:pt idx="4413">
                  <c:v>51.499706287022001</c:v>
                </c:pt>
                <c:pt idx="4414">
                  <c:v>51.500206028285994</c:v>
                </c:pt>
                <c:pt idx="4415">
                  <c:v>51.499672169226997</c:v>
                </c:pt>
                <c:pt idx="4416">
                  <c:v>51.500653896985007</c:v>
                </c:pt>
                <c:pt idx="4417">
                  <c:v>51.499411809859005</c:v>
                </c:pt>
                <c:pt idx="4418">
                  <c:v>51.500024253667988</c:v>
                </c:pt>
                <c:pt idx="4419">
                  <c:v>51.499966498008</c:v>
                </c:pt>
                <c:pt idx="4420">
                  <c:v>51.499275231494003</c:v>
                </c:pt>
                <c:pt idx="4421">
                  <c:v>51.499929080920005</c:v>
                </c:pt>
                <c:pt idx="4422">
                  <c:v>51.500203732702005</c:v>
                </c:pt>
                <c:pt idx="4423">
                  <c:v>51.500351725936</c:v>
                </c:pt>
                <c:pt idx="4424">
                  <c:v>51.499977170016997</c:v>
                </c:pt>
                <c:pt idx="4425">
                  <c:v>51.499855863538002</c:v>
                </c:pt>
                <c:pt idx="4426">
                  <c:v>51.499162326447006</c:v>
                </c:pt>
                <c:pt idx="4427">
                  <c:v>51.500048121124003</c:v>
                </c:pt>
                <c:pt idx="4428">
                  <c:v>51.500364690772997</c:v>
                </c:pt>
                <c:pt idx="4429">
                  <c:v>51.49972768726699</c:v>
                </c:pt>
                <c:pt idx="4430">
                  <c:v>51.500476180579007</c:v>
                </c:pt>
                <c:pt idx="4431">
                  <c:v>51.500026762055995</c:v>
                </c:pt>
                <c:pt idx="4432">
                  <c:v>51.499224133256995</c:v>
                </c:pt>
                <c:pt idx="4433">
                  <c:v>51.499575865434004</c:v>
                </c:pt>
                <c:pt idx="4434">
                  <c:v>51.500162593860999</c:v>
                </c:pt>
                <c:pt idx="4435">
                  <c:v>51.499647549511998</c:v>
                </c:pt>
                <c:pt idx="4436">
                  <c:v>51.499711657458001</c:v>
                </c:pt>
                <c:pt idx="4437">
                  <c:v>51.500321968184004</c:v>
                </c:pt>
                <c:pt idx="4438">
                  <c:v>51.500389133578004</c:v>
                </c:pt>
                <c:pt idx="4439">
                  <c:v>51.499458332145011</c:v>
                </c:pt>
                <c:pt idx="4440">
                  <c:v>51.499794038768002</c:v>
                </c:pt>
                <c:pt idx="4441">
                  <c:v>51.499361479554999</c:v>
                </c:pt>
                <c:pt idx="4442">
                  <c:v>51.500939234638004</c:v>
                </c:pt>
                <c:pt idx="4443">
                  <c:v>51.499382102598005</c:v>
                </c:pt>
                <c:pt idx="4444">
                  <c:v>51.499635842271012</c:v>
                </c:pt>
                <c:pt idx="4445">
                  <c:v>51.500767524889</c:v>
                </c:pt>
                <c:pt idx="4446">
                  <c:v>51.499626169561999</c:v>
                </c:pt>
                <c:pt idx="4447">
                  <c:v>51.499919979044002</c:v>
                </c:pt>
                <c:pt idx="4448">
                  <c:v>51.499628498055003</c:v>
                </c:pt>
                <c:pt idx="4449">
                  <c:v>51.499962739250002</c:v>
                </c:pt>
                <c:pt idx="4450">
                  <c:v>51.499903920472008</c:v>
                </c:pt>
                <c:pt idx="4451">
                  <c:v>51.499754677142995</c:v>
                </c:pt>
                <c:pt idx="4452">
                  <c:v>51.500859096025003</c:v>
                </c:pt>
                <c:pt idx="4453">
                  <c:v>51.499830642201005</c:v>
                </c:pt>
                <c:pt idx="4454">
                  <c:v>51.499232503419002</c:v>
                </c:pt>
                <c:pt idx="4455">
                  <c:v>51.499959628416001</c:v>
                </c:pt>
                <c:pt idx="4456">
                  <c:v>51.499873354130003</c:v>
                </c:pt>
                <c:pt idx="4457">
                  <c:v>51.499622361617995</c:v>
                </c:pt>
                <c:pt idx="4458">
                  <c:v>51.500209849276999</c:v>
                </c:pt>
                <c:pt idx="4459">
                  <c:v>51.499718701556013</c:v>
                </c:pt>
                <c:pt idx="4460">
                  <c:v>51.499968041294998</c:v>
                </c:pt>
                <c:pt idx="4461">
                  <c:v>51.500717184562006</c:v>
                </c:pt>
                <c:pt idx="4462">
                  <c:v>51.499403462564999</c:v>
                </c:pt>
                <c:pt idx="4463">
                  <c:v>51.499778022412002</c:v>
                </c:pt>
                <c:pt idx="4464">
                  <c:v>51.499933316564011</c:v>
                </c:pt>
                <c:pt idx="4465">
                  <c:v>51.499639926011007</c:v>
                </c:pt>
                <c:pt idx="4466">
                  <c:v>51.500393705594</c:v>
                </c:pt>
                <c:pt idx="4467">
                  <c:v>51.500303667329</c:v>
                </c:pt>
                <c:pt idx="4468">
                  <c:v>51.49956287450501</c:v>
                </c:pt>
                <c:pt idx="4469">
                  <c:v>51.500154158623999</c:v>
                </c:pt>
                <c:pt idx="4470">
                  <c:v>51.499121873004</c:v>
                </c:pt>
                <c:pt idx="4471">
                  <c:v>51.500274064548996</c:v>
                </c:pt>
                <c:pt idx="4472">
                  <c:v>51.500362402187001</c:v>
                </c:pt>
                <c:pt idx="4473">
                  <c:v>51.499208915769003</c:v>
                </c:pt>
                <c:pt idx="4474">
                  <c:v>51.500394493517994</c:v>
                </c:pt>
                <c:pt idx="4475">
                  <c:v>51.499703991475009</c:v>
                </c:pt>
                <c:pt idx="4476">
                  <c:v>51.499456039876002</c:v>
                </c:pt>
                <c:pt idx="4477">
                  <c:v>51.500321977144999</c:v>
                </c:pt>
                <c:pt idx="4478">
                  <c:v>51.500097301560999</c:v>
                </c:pt>
                <c:pt idx="4479">
                  <c:v>51.499805500400001</c:v>
                </c:pt>
                <c:pt idx="4480">
                  <c:v>51.500286877352991</c:v>
                </c:pt>
                <c:pt idx="4481">
                  <c:v>51.499069998522003</c:v>
                </c:pt>
                <c:pt idx="4482">
                  <c:v>51.499982495379996</c:v>
                </c:pt>
                <c:pt idx="4483">
                  <c:v>51.500297555144996</c:v>
                </c:pt>
                <c:pt idx="4484">
                  <c:v>51.499452059058001</c:v>
                </c:pt>
                <c:pt idx="4485">
                  <c:v>51.500186193895999</c:v>
                </c:pt>
                <c:pt idx="4486">
                  <c:v>51.500456275279994</c:v>
                </c:pt>
                <c:pt idx="4487">
                  <c:v>51.500065739806004</c:v>
                </c:pt>
                <c:pt idx="4488">
                  <c:v>51.499221864257997</c:v>
                </c:pt>
                <c:pt idx="4489">
                  <c:v>51.499547665361987</c:v>
                </c:pt>
                <c:pt idx="4490">
                  <c:v>51.500412038658006</c:v>
                </c:pt>
                <c:pt idx="4491">
                  <c:v>51.500081451311985</c:v>
                </c:pt>
                <c:pt idx="4492">
                  <c:v>51.499813858346997</c:v>
                </c:pt>
                <c:pt idx="4493">
                  <c:v>51.500614176790997</c:v>
                </c:pt>
                <c:pt idx="4494">
                  <c:v>51.499118064677006</c:v>
                </c:pt>
                <c:pt idx="4495">
                  <c:v>51.499858099588003</c:v>
                </c:pt>
                <c:pt idx="4496">
                  <c:v>51.499824591308993</c:v>
                </c:pt>
                <c:pt idx="4497">
                  <c:v>51.500292216377005</c:v>
                </c:pt>
                <c:pt idx="4498">
                  <c:v>51.500000067210991</c:v>
                </c:pt>
                <c:pt idx="4499">
                  <c:v>51.500255651892992</c:v>
                </c:pt>
                <c:pt idx="4500">
                  <c:v>51.499192881040003</c:v>
                </c:pt>
                <c:pt idx="4501">
                  <c:v>51.500722566916998</c:v>
                </c:pt>
                <c:pt idx="4502">
                  <c:v>51.498681664112993</c:v>
                </c:pt>
                <c:pt idx="4503">
                  <c:v>51.500164044922002</c:v>
                </c:pt>
                <c:pt idx="4504">
                  <c:v>51.499991155181</c:v>
                </c:pt>
                <c:pt idx="4505">
                  <c:v>51.500289990573002</c:v>
                </c:pt>
                <c:pt idx="4506">
                  <c:v>51.500098432363004</c:v>
                </c:pt>
                <c:pt idx="4507">
                  <c:v>51.499605572532005</c:v>
                </c:pt>
                <c:pt idx="4508">
                  <c:v>51.500114490107002</c:v>
                </c:pt>
                <c:pt idx="4509">
                  <c:v>51.499015827841006</c:v>
                </c:pt>
                <c:pt idx="4510">
                  <c:v>51.501084918460997</c:v>
                </c:pt>
                <c:pt idx="4511">
                  <c:v>51.499461527616987</c:v>
                </c:pt>
                <c:pt idx="4512">
                  <c:v>51.500430335826003</c:v>
                </c:pt>
                <c:pt idx="4513">
                  <c:v>51.499815395464005</c:v>
                </c:pt>
                <c:pt idx="4514">
                  <c:v>51.499092146194009</c:v>
                </c:pt>
                <c:pt idx="4515">
                  <c:v>51.500659325043998</c:v>
                </c:pt>
                <c:pt idx="4516">
                  <c:v>51.499807760512994</c:v>
                </c:pt>
                <c:pt idx="4517">
                  <c:v>51.499304448262997</c:v>
                </c:pt>
                <c:pt idx="4518">
                  <c:v>51.500647289700993</c:v>
                </c:pt>
                <c:pt idx="4519">
                  <c:v>51.499712402877009</c:v>
                </c:pt>
                <c:pt idx="4520">
                  <c:v>51.500020124780001</c:v>
                </c:pt>
                <c:pt idx="4521">
                  <c:v>51.500042789942995</c:v>
                </c:pt>
                <c:pt idx="4522">
                  <c:v>51.499509442885007</c:v>
                </c:pt>
                <c:pt idx="4523">
                  <c:v>51.499553746264006</c:v>
                </c:pt>
                <c:pt idx="4524">
                  <c:v>51.500458419761998</c:v>
                </c:pt>
                <c:pt idx="4525">
                  <c:v>51.499496519905996</c:v>
                </c:pt>
                <c:pt idx="4526">
                  <c:v>51.500658594036999</c:v>
                </c:pt>
                <c:pt idx="4527">
                  <c:v>51.498893785452999</c:v>
                </c:pt>
                <c:pt idx="4528">
                  <c:v>51.499784889710995</c:v>
                </c:pt>
                <c:pt idx="4529">
                  <c:v>51.500096251462992</c:v>
                </c:pt>
                <c:pt idx="4530">
                  <c:v>51.500376256548002</c:v>
                </c:pt>
                <c:pt idx="4531">
                  <c:v>51.499813099415995</c:v>
                </c:pt>
                <c:pt idx="4532">
                  <c:v>51.500124377127001</c:v>
                </c:pt>
                <c:pt idx="4533">
                  <c:v>51.499877960607996</c:v>
                </c:pt>
                <c:pt idx="4534">
                  <c:v>51.499475110445005</c:v>
                </c:pt>
                <c:pt idx="4535">
                  <c:v>51.499186111974005</c:v>
                </c:pt>
                <c:pt idx="4536">
                  <c:v>51.500803457042984</c:v>
                </c:pt>
                <c:pt idx="4537">
                  <c:v>51.499874179720997</c:v>
                </c:pt>
                <c:pt idx="4538">
                  <c:v>51.500047081335985</c:v>
                </c:pt>
                <c:pt idx="4539">
                  <c:v>51.499646782355001</c:v>
                </c:pt>
                <c:pt idx="4540">
                  <c:v>51.500698270251</c:v>
                </c:pt>
                <c:pt idx="4541">
                  <c:v>51.498904468637996</c:v>
                </c:pt>
                <c:pt idx="4542">
                  <c:v>51.500090105205999</c:v>
                </c:pt>
                <c:pt idx="4543">
                  <c:v>51.500132056416</c:v>
                </c:pt>
                <c:pt idx="4544">
                  <c:v>51.499520025720003</c:v>
                </c:pt>
                <c:pt idx="4545">
                  <c:v>51.499678091978005</c:v>
                </c:pt>
                <c:pt idx="4546">
                  <c:v>51.500837710774</c:v>
                </c:pt>
                <c:pt idx="4547">
                  <c:v>51.499435444482003</c:v>
                </c:pt>
                <c:pt idx="4548">
                  <c:v>51.499557544497002</c:v>
                </c:pt>
                <c:pt idx="4549">
                  <c:v>51.500270100790999</c:v>
                </c:pt>
                <c:pt idx="4550">
                  <c:v>51.499749824258004</c:v>
                </c:pt>
                <c:pt idx="4551">
                  <c:v>51.500236591204995</c:v>
                </c:pt>
                <c:pt idx="4552">
                  <c:v>51.499967979260994</c:v>
                </c:pt>
                <c:pt idx="4553">
                  <c:v>51.500331937268001</c:v>
                </c:pt>
                <c:pt idx="4554">
                  <c:v>51.500129827857002</c:v>
                </c:pt>
                <c:pt idx="4555">
                  <c:v>51.498845750019001</c:v>
                </c:pt>
                <c:pt idx="4556">
                  <c:v>51.500159466520003</c:v>
                </c:pt>
                <c:pt idx="4557">
                  <c:v>51.499868805163999</c:v>
                </c:pt>
                <c:pt idx="4558">
                  <c:v>51.499712720257008</c:v>
                </c:pt>
                <c:pt idx="4559">
                  <c:v>51.500366245401004</c:v>
                </c:pt>
                <c:pt idx="4560">
                  <c:v>51.500739355356998</c:v>
                </c:pt>
                <c:pt idx="4561">
                  <c:v>51.499417200021007</c:v>
                </c:pt>
                <c:pt idx="4562">
                  <c:v>51.499696361315998</c:v>
                </c:pt>
                <c:pt idx="4563">
                  <c:v>51.500183914365003</c:v>
                </c:pt>
                <c:pt idx="4564">
                  <c:v>51.499298123400003</c:v>
                </c:pt>
                <c:pt idx="4565">
                  <c:v>51.500164044782004</c:v>
                </c:pt>
                <c:pt idx="4566">
                  <c:v>51.500403643479004</c:v>
                </c:pt>
                <c:pt idx="4567">
                  <c:v>51.499810053265989</c:v>
                </c:pt>
                <c:pt idx="4568">
                  <c:v>51.499777993651996</c:v>
                </c:pt>
                <c:pt idx="4569">
                  <c:v>51.499562905210006</c:v>
                </c:pt>
                <c:pt idx="4570">
                  <c:v>51.500122132400008</c:v>
                </c:pt>
                <c:pt idx="4571">
                  <c:v>51.499998762139008</c:v>
                </c:pt>
                <c:pt idx="4572">
                  <c:v>51.499093661586997</c:v>
                </c:pt>
                <c:pt idx="4573">
                  <c:v>51.500703475679998</c:v>
                </c:pt>
                <c:pt idx="4574">
                  <c:v>51.500793479925001</c:v>
                </c:pt>
                <c:pt idx="4575">
                  <c:v>51.499377462221993</c:v>
                </c:pt>
                <c:pt idx="4576">
                  <c:v>51.499795577780006</c:v>
                </c:pt>
                <c:pt idx="4577">
                  <c:v>51.499437744197003</c:v>
                </c:pt>
                <c:pt idx="4578">
                  <c:v>51.499770552034001</c:v>
                </c:pt>
                <c:pt idx="4579">
                  <c:v>51.500811901759</c:v>
                </c:pt>
                <c:pt idx="4580">
                  <c:v>51.499826228869004</c:v>
                </c:pt>
                <c:pt idx="4581">
                  <c:v>51.499926022238</c:v>
                </c:pt>
                <c:pt idx="4582">
                  <c:v>51.499465204362004</c:v>
                </c:pt>
                <c:pt idx="4583">
                  <c:v>51.499489692302994</c:v>
                </c:pt>
                <c:pt idx="4584">
                  <c:v>51.500138663241998</c:v>
                </c:pt>
                <c:pt idx="4585">
                  <c:v>51.499297363318995</c:v>
                </c:pt>
                <c:pt idx="4586">
                  <c:v>51.500385336698002</c:v>
                </c:pt>
                <c:pt idx="4587">
                  <c:v>51.499598707842999</c:v>
                </c:pt>
                <c:pt idx="4588">
                  <c:v>51.500196151113997</c:v>
                </c:pt>
                <c:pt idx="4589">
                  <c:v>51.500459332286006</c:v>
                </c:pt>
                <c:pt idx="4590">
                  <c:v>51.499478933796006</c:v>
                </c:pt>
                <c:pt idx="4591">
                  <c:v>51.499939660545003</c:v>
                </c:pt>
                <c:pt idx="4592">
                  <c:v>51.500441019470998</c:v>
                </c:pt>
                <c:pt idx="4593">
                  <c:v>51.499509501098998</c:v>
                </c:pt>
                <c:pt idx="4594">
                  <c:v>51.500545544133004</c:v>
                </c:pt>
                <c:pt idx="4595">
                  <c:v>51.499213449888003</c:v>
                </c:pt>
                <c:pt idx="4596">
                  <c:v>51.49995960223</c:v>
                </c:pt>
                <c:pt idx="4597">
                  <c:v>51.50029984663</c:v>
                </c:pt>
                <c:pt idx="4598">
                  <c:v>51.499155761935008</c:v>
                </c:pt>
                <c:pt idx="4599">
                  <c:v>51.500756126870009</c:v>
                </c:pt>
                <c:pt idx="4600">
                  <c:v>51.499928305366005</c:v>
                </c:pt>
                <c:pt idx="4601">
                  <c:v>51.499218017158007</c:v>
                </c:pt>
                <c:pt idx="4602">
                  <c:v>51.500074822154005</c:v>
                </c:pt>
                <c:pt idx="4603">
                  <c:v>51.500254130746995</c:v>
                </c:pt>
                <c:pt idx="4604">
                  <c:v>51.499699959282992</c:v>
                </c:pt>
                <c:pt idx="4605">
                  <c:v>51.500146521428</c:v>
                </c:pt>
                <c:pt idx="4606">
                  <c:v>51.499864212854</c:v>
                </c:pt>
                <c:pt idx="4607">
                  <c:v>51.500403691189995</c:v>
                </c:pt>
                <c:pt idx="4608">
                  <c:v>51.498830449025007</c:v>
                </c:pt>
                <c:pt idx="4609">
                  <c:v>51.500970524066005</c:v>
                </c:pt>
                <c:pt idx="4610">
                  <c:v>51.498799944416007</c:v>
                </c:pt>
                <c:pt idx="4611">
                  <c:v>51.500318534714005</c:v>
                </c:pt>
                <c:pt idx="4612">
                  <c:v>51.499961102572001</c:v>
                </c:pt>
                <c:pt idx="4613">
                  <c:v>51.500234264082998</c:v>
                </c:pt>
                <c:pt idx="4614">
                  <c:v>51.499333966645004</c:v>
                </c:pt>
                <c:pt idx="4615">
                  <c:v>51.500467731483994</c:v>
                </c:pt>
                <c:pt idx="4616">
                  <c:v>51.499775029199007</c:v>
                </c:pt>
                <c:pt idx="4617">
                  <c:v>51.499790204017003</c:v>
                </c:pt>
                <c:pt idx="4618">
                  <c:v>51.499623655020997</c:v>
                </c:pt>
                <c:pt idx="4619">
                  <c:v>51.500364686286993</c:v>
                </c:pt>
                <c:pt idx="4620">
                  <c:v>51.500085496859001</c:v>
                </c:pt>
                <c:pt idx="4621">
                  <c:v>51.499464441115997</c:v>
                </c:pt>
                <c:pt idx="4622">
                  <c:v>51.500232765189004</c:v>
                </c:pt>
                <c:pt idx="4623">
                  <c:v>51.499729988352001</c:v>
                </c:pt>
                <c:pt idx="4624">
                  <c:v>51.499570896347002</c:v>
                </c:pt>
                <c:pt idx="4625">
                  <c:v>51.500531020446005</c:v>
                </c:pt>
                <c:pt idx="4626">
                  <c:v>51.500032096972014</c:v>
                </c:pt>
                <c:pt idx="4627">
                  <c:v>51.499996989750002</c:v>
                </c:pt>
                <c:pt idx="4628">
                  <c:v>51.499598085631995</c:v>
                </c:pt>
                <c:pt idx="4629">
                  <c:v>51.500264044354999</c:v>
                </c:pt>
                <c:pt idx="4630">
                  <c:v>51.500007719029995</c:v>
                </c:pt>
                <c:pt idx="4631">
                  <c:v>51.499174852559008</c:v>
                </c:pt>
                <c:pt idx="4632">
                  <c:v>51.499864311779994</c:v>
                </c:pt>
                <c:pt idx="4633">
                  <c:v>51.499919159862998</c:v>
                </c:pt>
                <c:pt idx="4634">
                  <c:v>51.500419654830004</c:v>
                </c:pt>
                <c:pt idx="4635">
                  <c:v>51.499971857617993</c:v>
                </c:pt>
                <c:pt idx="4636">
                  <c:v>51.498855678542</c:v>
                </c:pt>
                <c:pt idx="4637">
                  <c:v>51.500509700290998</c:v>
                </c:pt>
                <c:pt idx="4638">
                  <c:v>51.500167291181</c:v>
                </c:pt>
                <c:pt idx="4639">
                  <c:v>51.499943591206993</c:v>
                </c:pt>
                <c:pt idx="4640">
                  <c:v>51.500026769758996</c:v>
                </c:pt>
                <c:pt idx="4641">
                  <c:v>51.499527762116998</c:v>
                </c:pt>
                <c:pt idx="4642">
                  <c:v>51.500007699330993</c:v>
                </c:pt>
                <c:pt idx="4643">
                  <c:v>51.500515794173012</c:v>
                </c:pt>
                <c:pt idx="4644">
                  <c:v>51.499266331489004</c:v>
                </c:pt>
                <c:pt idx="4645">
                  <c:v>51.500074064585</c:v>
                </c:pt>
                <c:pt idx="4646">
                  <c:v>51.499553708483006</c:v>
                </c:pt>
                <c:pt idx="4647">
                  <c:v>51.500362405699995</c:v>
                </c:pt>
                <c:pt idx="4648">
                  <c:v>51.499917609090005</c:v>
                </c:pt>
                <c:pt idx="4649">
                  <c:v>51.500318267933004</c:v>
                </c:pt>
                <c:pt idx="4650">
                  <c:v>51.500077903489995</c:v>
                </c:pt>
                <c:pt idx="4651">
                  <c:v>51.499593796416001</c:v>
                </c:pt>
                <c:pt idx="4652">
                  <c:v>51.499620837939005</c:v>
                </c:pt>
                <c:pt idx="4653">
                  <c:v>51.49987338815901</c:v>
                </c:pt>
                <c:pt idx="4654">
                  <c:v>51.500280775561997</c:v>
                </c:pt>
                <c:pt idx="4655">
                  <c:v>51.499519363368002</c:v>
                </c:pt>
                <c:pt idx="4656">
                  <c:v>51.500366219062997</c:v>
                </c:pt>
                <c:pt idx="4657">
                  <c:v>51.499755934789015</c:v>
                </c:pt>
                <c:pt idx="4658">
                  <c:v>51.499362952291001</c:v>
                </c:pt>
                <c:pt idx="4659">
                  <c:v>51.500315904353009</c:v>
                </c:pt>
                <c:pt idx="4660">
                  <c:v>51.500294559266983</c:v>
                </c:pt>
                <c:pt idx="4661">
                  <c:v>51.499628460705999</c:v>
                </c:pt>
                <c:pt idx="4662">
                  <c:v>51.499897028243993</c:v>
                </c:pt>
                <c:pt idx="4663">
                  <c:v>51.500656201970003</c:v>
                </c:pt>
                <c:pt idx="4664">
                  <c:v>51.499307099856004</c:v>
                </c:pt>
                <c:pt idx="4665">
                  <c:v>51.500540224822011</c:v>
                </c:pt>
                <c:pt idx="4666">
                  <c:v>51.498992237787007</c:v>
                </c:pt>
                <c:pt idx="4667">
                  <c:v>51.500462492268994</c:v>
                </c:pt>
                <c:pt idx="4668">
                  <c:v>51.499441567761991</c:v>
                </c:pt>
                <c:pt idx="4669">
                  <c:v>51.499813922573011</c:v>
                </c:pt>
                <c:pt idx="4670">
                  <c:v>51.500756167161001</c:v>
                </c:pt>
                <c:pt idx="4671">
                  <c:v>51.499438697984004</c:v>
                </c:pt>
                <c:pt idx="4672">
                  <c:v>51.500741610271</c:v>
                </c:pt>
                <c:pt idx="4673">
                  <c:v>51.499172261578011</c:v>
                </c:pt>
                <c:pt idx="4674">
                  <c:v>51.499835300197006</c:v>
                </c:pt>
                <c:pt idx="4675">
                  <c:v>51.49968195375299</c:v>
                </c:pt>
                <c:pt idx="4676">
                  <c:v>51.500404422152997</c:v>
                </c:pt>
                <c:pt idx="4677">
                  <c:v>51.500385329934005</c:v>
                </c:pt>
                <c:pt idx="4678">
                  <c:v>51.499473645542999</c:v>
                </c:pt>
                <c:pt idx="4679">
                  <c:v>51.499683423745992</c:v>
                </c:pt>
                <c:pt idx="4680">
                  <c:v>51.500103805864001</c:v>
                </c:pt>
                <c:pt idx="4681">
                  <c:v>51.500008479730994</c:v>
                </c:pt>
                <c:pt idx="4682">
                  <c:v>51.499474346454008</c:v>
                </c:pt>
                <c:pt idx="4683">
                  <c:v>51.500650036639996</c:v>
                </c:pt>
                <c:pt idx="4684">
                  <c:v>51.499253640094004</c:v>
                </c:pt>
                <c:pt idx="4685">
                  <c:v>51.500822490357997</c:v>
                </c:pt>
                <c:pt idx="4686">
                  <c:v>51.499501887515002</c:v>
                </c:pt>
                <c:pt idx="4687">
                  <c:v>51.500058779285993</c:v>
                </c:pt>
                <c:pt idx="4688">
                  <c:v>51.500090086084001</c:v>
                </c:pt>
                <c:pt idx="4689">
                  <c:v>51.499426297086004</c:v>
                </c:pt>
                <c:pt idx="4690">
                  <c:v>51.500043537197996</c:v>
                </c:pt>
                <c:pt idx="4691">
                  <c:v>51.499682796854003</c:v>
                </c:pt>
                <c:pt idx="4692">
                  <c:v>51.50056001475</c:v>
                </c:pt>
                <c:pt idx="4693">
                  <c:v>51.499198260887006</c:v>
                </c:pt>
                <c:pt idx="4694">
                  <c:v>51.499881763227989</c:v>
                </c:pt>
                <c:pt idx="4695">
                  <c:v>51.500501303461995</c:v>
                </c:pt>
                <c:pt idx="4696">
                  <c:v>51.499581193136997</c:v>
                </c:pt>
                <c:pt idx="4697">
                  <c:v>51.500298353736994</c:v>
                </c:pt>
                <c:pt idx="4698">
                  <c:v>51.499745091217996</c:v>
                </c:pt>
                <c:pt idx="4699">
                  <c:v>51.499278275964002</c:v>
                </c:pt>
                <c:pt idx="4700">
                  <c:v>51.500290743538002</c:v>
                </c:pt>
                <c:pt idx="4701">
                  <c:v>51.499928299882001</c:v>
                </c:pt>
                <c:pt idx="4702">
                  <c:v>51.500232755229995</c:v>
                </c:pt>
                <c:pt idx="4703">
                  <c:v>51.500826359498994</c:v>
                </c:pt>
                <c:pt idx="4704">
                  <c:v>51.498931295285004</c:v>
                </c:pt>
                <c:pt idx="4705">
                  <c:v>51.499893964955007</c:v>
                </c:pt>
                <c:pt idx="4706">
                  <c:v>51.499964977705993</c:v>
                </c:pt>
                <c:pt idx="4707">
                  <c:v>51.499845913601995</c:v>
                </c:pt>
                <c:pt idx="4708">
                  <c:v>51.499745961107003</c:v>
                </c:pt>
                <c:pt idx="4709">
                  <c:v>51.499871850611989</c:v>
                </c:pt>
                <c:pt idx="4710">
                  <c:v>51.500250283248995</c:v>
                </c:pt>
                <c:pt idx="4711">
                  <c:v>51.499793387256005</c:v>
                </c:pt>
                <c:pt idx="4712">
                  <c:v>51.500027604815998</c:v>
                </c:pt>
                <c:pt idx="4713">
                  <c:v>51.499373678383002</c:v>
                </c:pt>
                <c:pt idx="4714">
                  <c:v>51.499864273834994</c:v>
                </c:pt>
                <c:pt idx="4715">
                  <c:v>51.500279244746004</c:v>
                </c:pt>
                <c:pt idx="4716">
                  <c:v>51.500216013726998</c:v>
                </c:pt>
                <c:pt idx="4717">
                  <c:v>51.500322059284997</c:v>
                </c:pt>
                <c:pt idx="4718">
                  <c:v>51.499249190339995</c:v>
                </c:pt>
                <c:pt idx="4719">
                  <c:v>51.499850483901994</c:v>
                </c:pt>
                <c:pt idx="4720">
                  <c:v>51.499664353674994</c:v>
                </c:pt>
                <c:pt idx="4721">
                  <c:v>51.500499743787998</c:v>
                </c:pt>
                <c:pt idx="4722">
                  <c:v>51.499662053151994</c:v>
                </c:pt>
                <c:pt idx="4723">
                  <c:v>51.499962650062997</c:v>
                </c:pt>
                <c:pt idx="4724">
                  <c:v>51.500119602919007</c:v>
                </c:pt>
                <c:pt idx="4725">
                  <c:v>51.499788670233997</c:v>
                </c:pt>
                <c:pt idx="4726">
                  <c:v>51.499916103190003</c:v>
                </c:pt>
                <c:pt idx="4727">
                  <c:v>51.500025979452005</c:v>
                </c:pt>
                <c:pt idx="4728">
                  <c:v>51.499571266740006</c:v>
                </c:pt>
                <c:pt idx="4729">
                  <c:v>51.500614171254995</c:v>
                </c:pt>
                <c:pt idx="4730">
                  <c:v>51.499737561491997</c:v>
                </c:pt>
                <c:pt idx="4731">
                  <c:v>51.500224438046992</c:v>
                </c:pt>
                <c:pt idx="4732">
                  <c:v>51.499551442383002</c:v>
                </c:pt>
                <c:pt idx="4733">
                  <c:v>51.499449950732995</c:v>
                </c:pt>
                <c:pt idx="4734">
                  <c:v>51.499288241128006</c:v>
                </c:pt>
                <c:pt idx="4735">
                  <c:v>51.500461607924997</c:v>
                </c:pt>
                <c:pt idx="4736">
                  <c:v>51.500853780392994</c:v>
                </c:pt>
                <c:pt idx="4737">
                  <c:v>51.499701769250997</c:v>
                </c:pt>
                <c:pt idx="4738">
                  <c:v>51.499888803749997</c:v>
                </c:pt>
                <c:pt idx="4739">
                  <c:v>51.499868060468998</c:v>
                </c:pt>
                <c:pt idx="4740">
                  <c:v>51.499958897160013</c:v>
                </c:pt>
                <c:pt idx="4741">
                  <c:v>51.49841161487101</c:v>
                </c:pt>
                <c:pt idx="4742">
                  <c:v>51.500457834332998</c:v>
                </c:pt>
                <c:pt idx="4743">
                  <c:v>51.500649291795987</c:v>
                </c:pt>
                <c:pt idx="4744">
                  <c:v>51.499891962894999</c:v>
                </c:pt>
                <c:pt idx="4745">
                  <c:v>51.499845945610005</c:v>
                </c:pt>
                <c:pt idx="4746">
                  <c:v>51.500074056698992</c:v>
                </c:pt>
                <c:pt idx="4747">
                  <c:v>51.499336270115009</c:v>
                </c:pt>
                <c:pt idx="4748">
                  <c:v>51.499203601387997</c:v>
                </c:pt>
                <c:pt idx="4749">
                  <c:v>51.500529559569998</c:v>
                </c:pt>
                <c:pt idx="4750">
                  <c:v>51.500642437460996</c:v>
                </c:pt>
                <c:pt idx="4751">
                  <c:v>51.499673283119002</c:v>
                </c:pt>
                <c:pt idx="4752">
                  <c:v>51.500591292308002</c:v>
                </c:pt>
                <c:pt idx="4753">
                  <c:v>51.499324088270001</c:v>
                </c:pt>
                <c:pt idx="4754">
                  <c:v>51.499136409542004</c:v>
                </c:pt>
                <c:pt idx="4755">
                  <c:v>51.500415891647997</c:v>
                </c:pt>
                <c:pt idx="4756">
                  <c:v>51.499662057105994</c:v>
                </c:pt>
                <c:pt idx="4757">
                  <c:v>51.501335297039006</c:v>
                </c:pt>
                <c:pt idx="4758">
                  <c:v>51.499164006130002</c:v>
                </c:pt>
                <c:pt idx="4759">
                  <c:v>51.500436420808001</c:v>
                </c:pt>
                <c:pt idx="4760">
                  <c:v>51.500242083101995</c:v>
                </c:pt>
                <c:pt idx="4761">
                  <c:v>51.498875469902998</c:v>
                </c:pt>
                <c:pt idx="4762">
                  <c:v>51.499726178826002</c:v>
                </c:pt>
                <c:pt idx="4763">
                  <c:v>51.500534093845999</c:v>
                </c:pt>
                <c:pt idx="4764">
                  <c:v>51.499848065569999</c:v>
                </c:pt>
                <c:pt idx="4765">
                  <c:v>51.499972548765008</c:v>
                </c:pt>
                <c:pt idx="4766">
                  <c:v>51.499500295665996</c:v>
                </c:pt>
                <c:pt idx="4767">
                  <c:v>51.499913839579015</c:v>
                </c:pt>
                <c:pt idx="4768">
                  <c:v>51.499430150169005</c:v>
                </c:pt>
                <c:pt idx="4769">
                  <c:v>51.501308527941994</c:v>
                </c:pt>
                <c:pt idx="4770">
                  <c:v>51.499049401781988</c:v>
                </c:pt>
                <c:pt idx="4771">
                  <c:v>51.499701861638997</c:v>
                </c:pt>
                <c:pt idx="4772">
                  <c:v>51.500553977255002</c:v>
                </c:pt>
                <c:pt idx="4773">
                  <c:v>51.499597961205993</c:v>
                </c:pt>
                <c:pt idx="4774">
                  <c:v>51.500225873822004</c:v>
                </c:pt>
                <c:pt idx="4775">
                  <c:v>51.499630780452001</c:v>
                </c:pt>
                <c:pt idx="4776">
                  <c:v>51.500320521191995</c:v>
                </c:pt>
                <c:pt idx="4777">
                  <c:v>51.499610170483002</c:v>
                </c:pt>
                <c:pt idx="4778">
                  <c:v>51.499588734081009</c:v>
                </c:pt>
                <c:pt idx="4779">
                  <c:v>51.501208554498994</c:v>
                </c:pt>
                <c:pt idx="4780">
                  <c:v>51.499052453521003</c:v>
                </c:pt>
                <c:pt idx="4781">
                  <c:v>51.499208107934002</c:v>
                </c:pt>
                <c:pt idx="4782">
                  <c:v>51.499958097819004</c:v>
                </c:pt>
                <c:pt idx="4783">
                  <c:v>51.501126218630006</c:v>
                </c:pt>
                <c:pt idx="4784">
                  <c:v>51.499551236152008</c:v>
                </c:pt>
                <c:pt idx="4785">
                  <c:v>51.500264056393988</c:v>
                </c:pt>
                <c:pt idx="4786">
                  <c:v>51.499354568731995</c:v>
                </c:pt>
                <c:pt idx="4787">
                  <c:v>51.499604047307997</c:v>
                </c:pt>
                <c:pt idx="4788">
                  <c:v>51.499668145625996</c:v>
                </c:pt>
                <c:pt idx="4789">
                  <c:v>51.500899513421999</c:v>
                </c:pt>
                <c:pt idx="4790">
                  <c:v>51.499674270884</c:v>
                </c:pt>
                <c:pt idx="4791">
                  <c:v>51.500094764732992</c:v>
                </c:pt>
                <c:pt idx="4792">
                  <c:v>51.49969415971799</c:v>
                </c:pt>
                <c:pt idx="4793">
                  <c:v>51.499837529723997</c:v>
                </c:pt>
                <c:pt idx="4794">
                  <c:v>51.499109667919001</c:v>
                </c:pt>
                <c:pt idx="4795">
                  <c:v>51.500699678821</c:v>
                </c:pt>
                <c:pt idx="4796">
                  <c:v>51.499658264799002</c:v>
                </c:pt>
                <c:pt idx="4797">
                  <c:v>51.500393715439003</c:v>
                </c:pt>
                <c:pt idx="4798">
                  <c:v>51.500078230534008</c:v>
                </c:pt>
                <c:pt idx="4799">
                  <c:v>51.499971055332992</c:v>
                </c:pt>
                <c:pt idx="4800">
                  <c:v>51.499795562824005</c:v>
                </c:pt>
                <c:pt idx="4801">
                  <c:v>51.498312485822012</c:v>
                </c:pt>
                <c:pt idx="4802">
                  <c:v>51.500843847075004</c:v>
                </c:pt>
                <c:pt idx="4803">
                  <c:v>51.499564430424002</c:v>
                </c:pt>
                <c:pt idx="4804">
                  <c:v>51.500362404180002</c:v>
                </c:pt>
                <c:pt idx="4805">
                  <c:v>51.500252578434001</c:v>
                </c:pt>
                <c:pt idx="4806">
                  <c:v>51.499572076622002</c:v>
                </c:pt>
                <c:pt idx="4807">
                  <c:v>51.499588050953001</c:v>
                </c:pt>
                <c:pt idx="4808">
                  <c:v>51.499938208148009</c:v>
                </c:pt>
                <c:pt idx="4809">
                  <c:v>51.499861955020997</c:v>
                </c:pt>
                <c:pt idx="4810">
                  <c:v>51.500754638900005</c:v>
                </c:pt>
                <c:pt idx="4811">
                  <c:v>51.499764825275001</c:v>
                </c:pt>
                <c:pt idx="4812">
                  <c:v>51.499877191441989</c:v>
                </c:pt>
                <c:pt idx="4813">
                  <c:v>51.500264012109</c:v>
                </c:pt>
                <c:pt idx="4814">
                  <c:v>51.498962433106001</c:v>
                </c:pt>
                <c:pt idx="4815">
                  <c:v>51.498774808606001</c:v>
                </c:pt>
                <c:pt idx="4816">
                  <c:v>51.501406170041989</c:v>
                </c:pt>
                <c:pt idx="4817">
                  <c:v>51.499534646723006</c:v>
                </c:pt>
                <c:pt idx="4818">
                  <c:v>51.499811846242999</c:v>
                </c:pt>
                <c:pt idx="4819">
                  <c:v>51.500215932981014</c:v>
                </c:pt>
                <c:pt idx="4820">
                  <c:v>51.500698139232995</c:v>
                </c:pt>
                <c:pt idx="4821">
                  <c:v>51.498634375310004</c:v>
                </c:pt>
                <c:pt idx="4822">
                  <c:v>51.499083977963998</c:v>
                </c:pt>
                <c:pt idx="4823">
                  <c:v>51.500933967805004</c:v>
                </c:pt>
                <c:pt idx="4824">
                  <c:v>51.500326809834</c:v>
                </c:pt>
                <c:pt idx="4825">
                  <c:v>51.500379247068004</c:v>
                </c:pt>
                <c:pt idx="4826">
                  <c:v>51.499627724634998</c:v>
                </c:pt>
                <c:pt idx="4827">
                  <c:v>51.499771144062002</c:v>
                </c:pt>
                <c:pt idx="4828">
                  <c:v>51.499269920345995</c:v>
                </c:pt>
                <c:pt idx="4829">
                  <c:v>51.499722302592012</c:v>
                </c:pt>
                <c:pt idx="4830">
                  <c:v>51.500563856359001</c:v>
                </c:pt>
                <c:pt idx="4831">
                  <c:v>51.500258810276001</c:v>
                </c:pt>
                <c:pt idx="4832">
                  <c:v>51.500302155225995</c:v>
                </c:pt>
                <c:pt idx="4833">
                  <c:v>51.499769664022004</c:v>
                </c:pt>
                <c:pt idx="4834">
                  <c:v>51.499443971464999</c:v>
                </c:pt>
                <c:pt idx="4835">
                  <c:v>51.499510251559009</c:v>
                </c:pt>
                <c:pt idx="4836">
                  <c:v>51.499472141816</c:v>
                </c:pt>
                <c:pt idx="4837">
                  <c:v>51.499914623091001</c:v>
                </c:pt>
                <c:pt idx="4838">
                  <c:v>51.500932076956012</c:v>
                </c:pt>
                <c:pt idx="4839">
                  <c:v>51.499059325160012</c:v>
                </c:pt>
                <c:pt idx="4840">
                  <c:v>51.499968854486006</c:v>
                </c:pt>
                <c:pt idx="4841">
                  <c:v>51.500219768093999</c:v>
                </c:pt>
                <c:pt idx="4842">
                  <c:v>51.499665875222995</c:v>
                </c:pt>
                <c:pt idx="4843">
                  <c:v>51.499738329324011</c:v>
                </c:pt>
                <c:pt idx="4844">
                  <c:v>51.500481331635989</c:v>
                </c:pt>
                <c:pt idx="4845">
                  <c:v>51.499220314604003</c:v>
                </c:pt>
                <c:pt idx="4846">
                  <c:v>51.500912477455003</c:v>
                </c:pt>
                <c:pt idx="4847">
                  <c:v>51.498951061797996</c:v>
                </c:pt>
                <c:pt idx="4848">
                  <c:v>51.500406695231987</c:v>
                </c:pt>
                <c:pt idx="4849">
                  <c:v>51.500109139453002</c:v>
                </c:pt>
                <c:pt idx="4850">
                  <c:v>51.499459934274007</c:v>
                </c:pt>
                <c:pt idx="4851">
                  <c:v>51.500293752397994</c:v>
                </c:pt>
                <c:pt idx="4852">
                  <c:v>51.500054261751004</c:v>
                </c:pt>
                <c:pt idx="4853">
                  <c:v>51.499268469512991</c:v>
                </c:pt>
                <c:pt idx="4854">
                  <c:v>51.499637642395001</c:v>
                </c:pt>
                <c:pt idx="4855">
                  <c:v>51.500756093953001</c:v>
                </c:pt>
                <c:pt idx="4856">
                  <c:v>51.499558282531012</c:v>
                </c:pt>
                <c:pt idx="4857">
                  <c:v>51.499556070645994</c:v>
                </c:pt>
                <c:pt idx="4858">
                  <c:v>51.500633274850003</c:v>
                </c:pt>
                <c:pt idx="4859">
                  <c:v>51.499404185067995</c:v>
                </c:pt>
                <c:pt idx="4860">
                  <c:v>51.499558342223011</c:v>
                </c:pt>
                <c:pt idx="4861">
                  <c:v>51.500144342734011</c:v>
                </c:pt>
                <c:pt idx="4862">
                  <c:v>51.499926046434005</c:v>
                </c:pt>
                <c:pt idx="4863">
                  <c:v>51.500039711077001</c:v>
                </c:pt>
                <c:pt idx="4864">
                  <c:v>51.499641434459996</c:v>
                </c:pt>
                <c:pt idx="4865">
                  <c:v>51.50035631875901</c:v>
                </c:pt>
                <c:pt idx="4866">
                  <c:v>51.500232715481005</c:v>
                </c:pt>
                <c:pt idx="4867">
                  <c:v>51.499581995108002</c:v>
                </c:pt>
                <c:pt idx="4868">
                  <c:v>51.499359923733003</c:v>
                </c:pt>
                <c:pt idx="4869">
                  <c:v>51.500251796331</c:v>
                </c:pt>
                <c:pt idx="4870">
                  <c:v>51.500209899022998</c:v>
                </c:pt>
                <c:pt idx="4871">
                  <c:v>51.499729182221003</c:v>
                </c:pt>
                <c:pt idx="4872">
                  <c:v>51.500305985966001</c:v>
                </c:pt>
                <c:pt idx="4873">
                  <c:v>51.499749790938004</c:v>
                </c:pt>
                <c:pt idx="4874">
                  <c:v>51.499823810194002</c:v>
                </c:pt>
                <c:pt idx="4875">
                  <c:v>51.498867070503998</c:v>
                </c:pt>
                <c:pt idx="4876">
                  <c:v>51.500536377924007</c:v>
                </c:pt>
                <c:pt idx="4877">
                  <c:v>51.499774200606005</c:v>
                </c:pt>
                <c:pt idx="4878">
                  <c:v>51.500403774931002</c:v>
                </c:pt>
                <c:pt idx="4879">
                  <c:v>51.499887882607993</c:v>
                </c:pt>
                <c:pt idx="4880">
                  <c:v>51.499784164731999</c:v>
                </c:pt>
                <c:pt idx="4881">
                  <c:v>51.499952093543001</c:v>
                </c:pt>
                <c:pt idx="4882">
                  <c:v>51.499413311225005</c:v>
                </c:pt>
                <c:pt idx="4883">
                  <c:v>51.500758420113002</c:v>
                </c:pt>
                <c:pt idx="4884">
                  <c:v>51.499379638845006</c:v>
                </c:pt>
                <c:pt idx="4885">
                  <c:v>51.500669871801989</c:v>
                </c:pt>
                <c:pt idx="4886">
                  <c:v>51.499811596773</c:v>
                </c:pt>
                <c:pt idx="4887">
                  <c:v>51.499258442940011</c:v>
                </c:pt>
                <c:pt idx="4888">
                  <c:v>51.499520251392994</c:v>
                </c:pt>
                <c:pt idx="4889">
                  <c:v>51.500612009305001</c:v>
                </c:pt>
                <c:pt idx="4890">
                  <c:v>51.499639921905008</c:v>
                </c:pt>
                <c:pt idx="4891">
                  <c:v>51.499666890945996</c:v>
                </c:pt>
                <c:pt idx="4892">
                  <c:v>51.501162865581001</c:v>
                </c:pt>
                <c:pt idx="4893">
                  <c:v>51.499067723740993</c:v>
                </c:pt>
                <c:pt idx="4894">
                  <c:v>51.500210650105004</c:v>
                </c:pt>
                <c:pt idx="4895">
                  <c:v>51.500540186183002</c:v>
                </c:pt>
                <c:pt idx="4896">
                  <c:v>51.499190542515009</c:v>
                </c:pt>
                <c:pt idx="4897">
                  <c:v>51.499479727065001</c:v>
                </c:pt>
                <c:pt idx="4898">
                  <c:v>51.499946653301997</c:v>
                </c:pt>
                <c:pt idx="4899">
                  <c:v>51.500582163105001</c:v>
                </c:pt>
                <c:pt idx="4900">
                  <c:v>51.499774174936</c:v>
                </c:pt>
                <c:pt idx="4901">
                  <c:v>51.499456051951</c:v>
                </c:pt>
                <c:pt idx="4902">
                  <c:v>51.500716425986006</c:v>
                </c:pt>
                <c:pt idx="4903">
                  <c:v>51.500042020281001</c:v>
                </c:pt>
                <c:pt idx="4904">
                  <c:v>51.499785182836</c:v>
                </c:pt>
                <c:pt idx="4905">
                  <c:v>51.499264692404999</c:v>
                </c:pt>
                <c:pt idx="4906">
                  <c:v>51.500210609653998</c:v>
                </c:pt>
                <c:pt idx="4907">
                  <c:v>51.499848217406999</c:v>
                </c:pt>
                <c:pt idx="4908">
                  <c:v>51.499605570512998</c:v>
                </c:pt>
                <c:pt idx="4909">
                  <c:v>51.500064172940995</c:v>
                </c:pt>
                <c:pt idx="4910">
                  <c:v>51.499884115755997</c:v>
                </c:pt>
                <c:pt idx="4911">
                  <c:v>51.500076336450007</c:v>
                </c:pt>
                <c:pt idx="4912">
                  <c:v>51.499209642902002</c:v>
                </c:pt>
                <c:pt idx="4913">
                  <c:v>51.500496685770997</c:v>
                </c:pt>
                <c:pt idx="4914">
                  <c:v>51.499874933758001</c:v>
                </c:pt>
                <c:pt idx="4915">
                  <c:v>51.500434130765996</c:v>
                </c:pt>
                <c:pt idx="4916">
                  <c:v>51.499187473595988</c:v>
                </c:pt>
                <c:pt idx="4917">
                  <c:v>51.500627941184</c:v>
                </c:pt>
                <c:pt idx="4918">
                  <c:v>51.499410691072001</c:v>
                </c:pt>
                <c:pt idx="4919">
                  <c:v>51.499932128594011</c:v>
                </c:pt>
                <c:pt idx="4920">
                  <c:v>51.499559803346997</c:v>
                </c:pt>
                <c:pt idx="4921">
                  <c:v>51.500814074905001</c:v>
                </c:pt>
                <c:pt idx="4922">
                  <c:v>51.499870346240002</c:v>
                </c:pt>
                <c:pt idx="4923">
                  <c:v>51.499457569279997</c:v>
                </c:pt>
                <c:pt idx="4924">
                  <c:v>51.499565790346999</c:v>
                </c:pt>
                <c:pt idx="4925">
                  <c:v>51.501072026637999</c:v>
                </c:pt>
                <c:pt idx="4926">
                  <c:v>51.498819805549005</c:v>
                </c:pt>
                <c:pt idx="4927">
                  <c:v>51.499962647858005</c:v>
                </c:pt>
                <c:pt idx="4928">
                  <c:v>51.500396012289002</c:v>
                </c:pt>
                <c:pt idx="4929">
                  <c:v>51.499820720679004</c:v>
                </c:pt>
                <c:pt idx="4930">
                  <c:v>51.500031325902</c:v>
                </c:pt>
                <c:pt idx="4931">
                  <c:v>51.499871578975004</c:v>
                </c:pt>
                <c:pt idx="4932">
                  <c:v>51.499588185100002</c:v>
                </c:pt>
                <c:pt idx="4933">
                  <c:v>51.499948934977013</c:v>
                </c:pt>
                <c:pt idx="4934">
                  <c:v>51.500079399184003</c:v>
                </c:pt>
                <c:pt idx="4935">
                  <c:v>51.499558287364003</c:v>
                </c:pt>
                <c:pt idx="4936">
                  <c:v>51.501014762471996</c:v>
                </c:pt>
                <c:pt idx="4937">
                  <c:v>51.499731538172007</c:v>
                </c:pt>
                <c:pt idx="4938">
                  <c:v>51.499183678890006</c:v>
                </c:pt>
                <c:pt idx="4939">
                  <c:v>51.500292989124006</c:v>
                </c:pt>
                <c:pt idx="4940">
                  <c:v>51.499472087657999</c:v>
                </c:pt>
                <c:pt idx="4941">
                  <c:v>51.500076391515002</c:v>
                </c:pt>
                <c:pt idx="4942">
                  <c:v>51.500192287194004</c:v>
                </c:pt>
                <c:pt idx="4943">
                  <c:v>51.500128192467002</c:v>
                </c:pt>
                <c:pt idx="4944">
                  <c:v>51.499961879817995</c:v>
                </c:pt>
                <c:pt idx="4945">
                  <c:v>51.499256194842005</c:v>
                </c:pt>
                <c:pt idx="4946">
                  <c:v>51.50097891648101</c:v>
                </c:pt>
                <c:pt idx="4947">
                  <c:v>51.499293546470007</c:v>
                </c:pt>
                <c:pt idx="4948">
                  <c:v>51.499949729981005</c:v>
                </c:pt>
                <c:pt idx="4949">
                  <c:v>51.499987056272992</c:v>
                </c:pt>
                <c:pt idx="4950">
                  <c:v>51.499820002347995</c:v>
                </c:pt>
                <c:pt idx="4951">
                  <c:v>51.500181281751999</c:v>
                </c:pt>
                <c:pt idx="4952">
                  <c:v>51.499256240362001</c:v>
                </c:pt>
                <c:pt idx="4953">
                  <c:v>51.500101483411989</c:v>
                </c:pt>
                <c:pt idx="4954">
                  <c:v>51.499929867701994</c:v>
                </c:pt>
                <c:pt idx="4955">
                  <c:v>51.500143437403999</c:v>
                </c:pt>
                <c:pt idx="4956">
                  <c:v>51.499976406574007</c:v>
                </c:pt>
                <c:pt idx="4957">
                  <c:v>51.499756729816006</c:v>
                </c:pt>
                <c:pt idx="4958">
                  <c:v>51.499983497582996</c:v>
                </c:pt>
                <c:pt idx="4959">
                  <c:v>51.499485044685002</c:v>
                </c:pt>
                <c:pt idx="4960">
                  <c:v>51.500036712635001</c:v>
                </c:pt>
                <c:pt idx="4961">
                  <c:v>51.500550165522</c:v>
                </c:pt>
                <c:pt idx="4962">
                  <c:v>51.499900099029006</c:v>
                </c:pt>
                <c:pt idx="4963">
                  <c:v>51.499595869916</c:v>
                </c:pt>
                <c:pt idx="4964">
                  <c:v>51.499893889563999</c:v>
                </c:pt>
                <c:pt idx="4965">
                  <c:v>51.499548351808002</c:v>
                </c:pt>
                <c:pt idx="4966">
                  <c:v>51.500389889236992</c:v>
                </c:pt>
                <c:pt idx="4967">
                  <c:v>51.499398069637998</c:v>
                </c:pt>
                <c:pt idx="4968">
                  <c:v>51.500700397516006</c:v>
                </c:pt>
                <c:pt idx="4969">
                  <c:v>51.499565150054003</c:v>
                </c:pt>
                <c:pt idx="4970">
                  <c:v>51.499659779516996</c:v>
                </c:pt>
                <c:pt idx="4971">
                  <c:v>51.500462333963</c:v>
                </c:pt>
                <c:pt idx="4972">
                  <c:v>51.499066206734</c:v>
                </c:pt>
                <c:pt idx="4973">
                  <c:v>51.499992474484003</c:v>
                </c:pt>
                <c:pt idx="4974">
                  <c:v>51.500355595953003</c:v>
                </c:pt>
                <c:pt idx="4975">
                  <c:v>51.499616269758</c:v>
                </c:pt>
                <c:pt idx="4976">
                  <c:v>51.500255639426001</c:v>
                </c:pt>
                <c:pt idx="4977">
                  <c:v>51.499812473818999</c:v>
                </c:pt>
                <c:pt idx="4978">
                  <c:v>51.499491385848998</c:v>
                </c:pt>
                <c:pt idx="4979">
                  <c:v>51.500116012080014</c:v>
                </c:pt>
                <c:pt idx="4980">
                  <c:v>51.499359908253005</c:v>
                </c:pt>
                <c:pt idx="4981">
                  <c:v>51.500751536472002</c:v>
                </c:pt>
                <c:pt idx="4982">
                  <c:v>51.500439461281992</c:v>
                </c:pt>
                <c:pt idx="4983">
                  <c:v>51.499476648934007</c:v>
                </c:pt>
                <c:pt idx="4984">
                  <c:v>51.500271555895992</c:v>
                </c:pt>
                <c:pt idx="4985">
                  <c:v>51.499443940529012</c:v>
                </c:pt>
                <c:pt idx="4986">
                  <c:v>51.499072331893004</c:v>
                </c:pt>
                <c:pt idx="4987">
                  <c:v>51.499574364927007</c:v>
                </c:pt>
                <c:pt idx="4988">
                  <c:v>51.500882781859993</c:v>
                </c:pt>
                <c:pt idx="4989">
                  <c:v>51.500740149801004</c:v>
                </c:pt>
                <c:pt idx="4990">
                  <c:v>51.499427089777996</c:v>
                </c:pt>
                <c:pt idx="4991">
                  <c:v>51.499761621891999</c:v>
                </c:pt>
                <c:pt idx="4992">
                  <c:v>51.499384375182998</c:v>
                </c:pt>
                <c:pt idx="4993">
                  <c:v>51.499554507371002</c:v>
                </c:pt>
                <c:pt idx="4994">
                  <c:v>51.500672158984003</c:v>
                </c:pt>
                <c:pt idx="4995">
                  <c:v>51.500952181920006</c:v>
                </c:pt>
                <c:pt idx="4996">
                  <c:v>51.499736948371016</c:v>
                </c:pt>
                <c:pt idx="4997">
                  <c:v>51.499582767634998</c:v>
                </c:pt>
                <c:pt idx="4998">
                  <c:v>51.499689917261989</c:v>
                </c:pt>
                <c:pt idx="4999">
                  <c:v>51.500054200040005</c:v>
                </c:pt>
                <c:pt idx="5000">
                  <c:v>51.499005926527012</c:v>
                </c:pt>
                <c:pt idx="5001">
                  <c:v>51.500720273520002</c:v>
                </c:pt>
                <c:pt idx="5002">
                  <c:v>51.499728412182002</c:v>
                </c:pt>
                <c:pt idx="5003">
                  <c:v>51.499918381012002</c:v>
                </c:pt>
                <c:pt idx="5004">
                  <c:v>51.500510566374004</c:v>
                </c:pt>
                <c:pt idx="5005">
                  <c:v>51.498972439319004</c:v>
                </c:pt>
                <c:pt idx="5006">
                  <c:v>51.499469761107996</c:v>
                </c:pt>
                <c:pt idx="5007">
                  <c:v>51.499897830395994</c:v>
                </c:pt>
                <c:pt idx="5008">
                  <c:v>51.500808016746994</c:v>
                </c:pt>
                <c:pt idx="5009">
                  <c:v>51.499874190724</c:v>
                </c:pt>
                <c:pt idx="5010">
                  <c:v>51.499763593680996</c:v>
                </c:pt>
                <c:pt idx="5011">
                  <c:v>51.499914817089007</c:v>
                </c:pt>
                <c:pt idx="5012">
                  <c:v>51.499906230827008</c:v>
                </c:pt>
                <c:pt idx="5013">
                  <c:v>51.499786438596004</c:v>
                </c:pt>
                <c:pt idx="5014">
                  <c:v>51.499806247058004</c:v>
                </c:pt>
                <c:pt idx="5015">
                  <c:v>51.499794031994</c:v>
                </c:pt>
                <c:pt idx="5016">
                  <c:v>51.499440085781004</c:v>
                </c:pt>
                <c:pt idx="5017">
                  <c:v>51.501219941746996</c:v>
                </c:pt>
                <c:pt idx="5018">
                  <c:v>51.499508590302</c:v>
                </c:pt>
                <c:pt idx="5019">
                  <c:v>51.500411239837</c:v>
                </c:pt>
                <c:pt idx="5020">
                  <c:v>51.49933780968</c:v>
                </c:pt>
                <c:pt idx="5021">
                  <c:v>51.499419490535004</c:v>
                </c:pt>
                <c:pt idx="5022">
                  <c:v>51.500190011988003</c:v>
                </c:pt>
                <c:pt idx="5023">
                  <c:v>51.499926840040011</c:v>
                </c:pt>
                <c:pt idx="5024">
                  <c:v>51.499672015878005</c:v>
                </c:pt>
                <c:pt idx="5025">
                  <c:v>51.500093877886997</c:v>
                </c:pt>
                <c:pt idx="5026">
                  <c:v>51.500253316843001</c:v>
                </c:pt>
                <c:pt idx="5027">
                  <c:v>51.499464503553995</c:v>
                </c:pt>
                <c:pt idx="5028">
                  <c:v>51.500143447874002</c:v>
                </c:pt>
                <c:pt idx="5029">
                  <c:v>51.500599758377</c:v>
                </c:pt>
                <c:pt idx="5030">
                  <c:v>51.499094419358997</c:v>
                </c:pt>
                <c:pt idx="5031">
                  <c:v>51.500275982450006</c:v>
                </c:pt>
                <c:pt idx="5032">
                  <c:v>51.500083963409999</c:v>
                </c:pt>
                <c:pt idx="5033">
                  <c:v>51.498567997801004</c:v>
                </c:pt>
                <c:pt idx="5034">
                  <c:v>51.501102548472012</c:v>
                </c:pt>
                <c:pt idx="5035">
                  <c:v>51.499077652225999</c:v>
                </c:pt>
                <c:pt idx="5036">
                  <c:v>51.500283927185002</c:v>
                </c:pt>
                <c:pt idx="5037">
                  <c:v>51.500299118760005</c:v>
                </c:pt>
                <c:pt idx="5038">
                  <c:v>51.500198372029011</c:v>
                </c:pt>
                <c:pt idx="5039">
                  <c:v>51.499669663750993</c:v>
                </c:pt>
                <c:pt idx="5040">
                  <c:v>51.499396531168003</c:v>
                </c:pt>
                <c:pt idx="5041">
                  <c:v>51.500322005942998</c:v>
                </c:pt>
                <c:pt idx="5042">
                  <c:v>51.500182377859005</c:v>
                </c:pt>
                <c:pt idx="5043">
                  <c:v>51.499524711941994</c:v>
                </c:pt>
                <c:pt idx="5044">
                  <c:v>51.499904653828999</c:v>
                </c:pt>
                <c:pt idx="5045">
                  <c:v>51.500293747154004</c:v>
                </c:pt>
                <c:pt idx="5046">
                  <c:v>51.499437805290995</c:v>
                </c:pt>
                <c:pt idx="5047">
                  <c:v>51.499494385955003</c:v>
                </c:pt>
                <c:pt idx="5048">
                  <c:v>51.500241107494993</c:v>
                </c:pt>
                <c:pt idx="5049">
                  <c:v>51.500657774886996</c:v>
                </c:pt>
                <c:pt idx="5050">
                  <c:v>51.500048159983997</c:v>
                </c:pt>
                <c:pt idx="5051">
                  <c:v>51.499594420412997</c:v>
                </c:pt>
                <c:pt idx="5052">
                  <c:v>51.499715449226002</c:v>
                </c:pt>
                <c:pt idx="5053">
                  <c:v>51.499706287022001</c:v>
                </c:pt>
                <c:pt idx="5054">
                  <c:v>51.500206028285994</c:v>
                </c:pt>
                <c:pt idx="5055">
                  <c:v>51.499672169226997</c:v>
                </c:pt>
                <c:pt idx="5056">
                  <c:v>51.500653896985007</c:v>
                </c:pt>
                <c:pt idx="5057">
                  <c:v>51.499411809859005</c:v>
                </c:pt>
                <c:pt idx="5058">
                  <c:v>51.500024253667988</c:v>
                </c:pt>
                <c:pt idx="5059">
                  <c:v>51.499966498008</c:v>
                </c:pt>
                <c:pt idx="5060">
                  <c:v>51.499275231494003</c:v>
                </c:pt>
                <c:pt idx="5061">
                  <c:v>51.499929080920005</c:v>
                </c:pt>
                <c:pt idx="5062">
                  <c:v>51.500203732702005</c:v>
                </c:pt>
                <c:pt idx="5063">
                  <c:v>51.500351725936</c:v>
                </c:pt>
                <c:pt idx="5064">
                  <c:v>51.499977170016997</c:v>
                </c:pt>
                <c:pt idx="5065">
                  <c:v>51.499855863538002</c:v>
                </c:pt>
                <c:pt idx="5066">
                  <c:v>51.499162326447006</c:v>
                </c:pt>
                <c:pt idx="5067">
                  <c:v>51.500048121124003</c:v>
                </c:pt>
                <c:pt idx="5068">
                  <c:v>51.500364690772997</c:v>
                </c:pt>
                <c:pt idx="5069">
                  <c:v>51.49972768726699</c:v>
                </c:pt>
                <c:pt idx="5070">
                  <c:v>51.500476180579007</c:v>
                </c:pt>
                <c:pt idx="5071">
                  <c:v>51.500026762055995</c:v>
                </c:pt>
                <c:pt idx="5072">
                  <c:v>51.499224133256995</c:v>
                </c:pt>
                <c:pt idx="5073">
                  <c:v>51.499575865434004</c:v>
                </c:pt>
                <c:pt idx="5074">
                  <c:v>51.500162593860999</c:v>
                </c:pt>
                <c:pt idx="5075">
                  <c:v>51.499647549511998</c:v>
                </c:pt>
                <c:pt idx="5076">
                  <c:v>51.499711657458001</c:v>
                </c:pt>
                <c:pt idx="5077">
                  <c:v>51.500321968184004</c:v>
                </c:pt>
                <c:pt idx="5078">
                  <c:v>51.500389133578004</c:v>
                </c:pt>
                <c:pt idx="5079">
                  <c:v>51.499458332145011</c:v>
                </c:pt>
                <c:pt idx="5080">
                  <c:v>51.499794038768002</c:v>
                </c:pt>
                <c:pt idx="5081">
                  <c:v>51.499361479554999</c:v>
                </c:pt>
                <c:pt idx="5082">
                  <c:v>51.500939234638004</c:v>
                </c:pt>
                <c:pt idx="5083">
                  <c:v>51.499382102598005</c:v>
                </c:pt>
                <c:pt idx="5084">
                  <c:v>51.499635842271012</c:v>
                </c:pt>
                <c:pt idx="5085">
                  <c:v>51.500767524889</c:v>
                </c:pt>
                <c:pt idx="5086">
                  <c:v>51.499626169561999</c:v>
                </c:pt>
                <c:pt idx="5087">
                  <c:v>51.499919979044002</c:v>
                </c:pt>
                <c:pt idx="5088">
                  <c:v>51.499628498055003</c:v>
                </c:pt>
                <c:pt idx="5089">
                  <c:v>51.499962739250002</c:v>
                </c:pt>
                <c:pt idx="5090">
                  <c:v>51.499903920472008</c:v>
                </c:pt>
                <c:pt idx="5091">
                  <c:v>51.499754677142995</c:v>
                </c:pt>
                <c:pt idx="5092">
                  <c:v>51.500859096025003</c:v>
                </c:pt>
                <c:pt idx="5093">
                  <c:v>51.499830642201005</c:v>
                </c:pt>
                <c:pt idx="5094">
                  <c:v>51.499232503419002</c:v>
                </c:pt>
                <c:pt idx="5095">
                  <c:v>51.499959628416001</c:v>
                </c:pt>
                <c:pt idx="5096">
                  <c:v>51.499873354130003</c:v>
                </c:pt>
                <c:pt idx="5097">
                  <c:v>51.499622361617995</c:v>
                </c:pt>
                <c:pt idx="5098">
                  <c:v>51.500209849276999</c:v>
                </c:pt>
                <c:pt idx="5099">
                  <c:v>51.499718701556013</c:v>
                </c:pt>
                <c:pt idx="5100">
                  <c:v>51.499968041294998</c:v>
                </c:pt>
                <c:pt idx="5101">
                  <c:v>51.500717184562006</c:v>
                </c:pt>
                <c:pt idx="5102">
                  <c:v>51.499403462564999</c:v>
                </c:pt>
                <c:pt idx="5103">
                  <c:v>51.499778022412002</c:v>
                </c:pt>
                <c:pt idx="5104">
                  <c:v>51.499933316564011</c:v>
                </c:pt>
                <c:pt idx="5105">
                  <c:v>51.499639926011007</c:v>
                </c:pt>
                <c:pt idx="5106">
                  <c:v>51.500393705594</c:v>
                </c:pt>
                <c:pt idx="5107">
                  <c:v>51.500303667329</c:v>
                </c:pt>
                <c:pt idx="5108">
                  <c:v>51.49956287450501</c:v>
                </c:pt>
                <c:pt idx="5109">
                  <c:v>51.500154158623999</c:v>
                </c:pt>
                <c:pt idx="5110">
                  <c:v>51.499121873004</c:v>
                </c:pt>
                <c:pt idx="5111">
                  <c:v>51.500274064548996</c:v>
                </c:pt>
                <c:pt idx="5112">
                  <c:v>51.500362402187001</c:v>
                </c:pt>
                <c:pt idx="5113">
                  <c:v>51.499208915769003</c:v>
                </c:pt>
                <c:pt idx="5114">
                  <c:v>51.500394493517994</c:v>
                </c:pt>
                <c:pt idx="5115">
                  <c:v>51.499703991475009</c:v>
                </c:pt>
                <c:pt idx="5116">
                  <c:v>51.499456039876002</c:v>
                </c:pt>
                <c:pt idx="5117">
                  <c:v>51.500321977144999</c:v>
                </c:pt>
                <c:pt idx="5118">
                  <c:v>51.500097301560999</c:v>
                </c:pt>
                <c:pt idx="5119">
                  <c:v>51.499805500400001</c:v>
                </c:pt>
                <c:pt idx="5120">
                  <c:v>51.500286877352991</c:v>
                </c:pt>
                <c:pt idx="5121">
                  <c:v>51.499069998522003</c:v>
                </c:pt>
                <c:pt idx="5122">
                  <c:v>51.499982495379996</c:v>
                </c:pt>
                <c:pt idx="5123">
                  <c:v>51.500297555144996</c:v>
                </c:pt>
                <c:pt idx="5124">
                  <c:v>51.499452059058001</c:v>
                </c:pt>
                <c:pt idx="5125">
                  <c:v>51.500186193895999</c:v>
                </c:pt>
                <c:pt idx="5126">
                  <c:v>51.500456275279994</c:v>
                </c:pt>
                <c:pt idx="5127">
                  <c:v>51.500065739806004</c:v>
                </c:pt>
                <c:pt idx="5128">
                  <c:v>51.499221864257997</c:v>
                </c:pt>
                <c:pt idx="5129">
                  <c:v>51.499547665361987</c:v>
                </c:pt>
                <c:pt idx="5130">
                  <c:v>51.500412038658006</c:v>
                </c:pt>
                <c:pt idx="5131">
                  <c:v>51.500081451311985</c:v>
                </c:pt>
                <c:pt idx="5132">
                  <c:v>51.499813858346997</c:v>
                </c:pt>
                <c:pt idx="5133">
                  <c:v>51.500614176790997</c:v>
                </c:pt>
                <c:pt idx="5134">
                  <c:v>51.499118064677006</c:v>
                </c:pt>
                <c:pt idx="5135">
                  <c:v>51.499858099588003</c:v>
                </c:pt>
                <c:pt idx="5136">
                  <c:v>51.499824591308993</c:v>
                </c:pt>
                <c:pt idx="5137">
                  <c:v>51.500292216377005</c:v>
                </c:pt>
                <c:pt idx="5138">
                  <c:v>51.500000067210991</c:v>
                </c:pt>
                <c:pt idx="5139">
                  <c:v>51.500255651892992</c:v>
                </c:pt>
                <c:pt idx="5140">
                  <c:v>51.499192881040003</c:v>
                </c:pt>
                <c:pt idx="5141">
                  <c:v>51.500722566916998</c:v>
                </c:pt>
                <c:pt idx="5142">
                  <c:v>51.498681664112993</c:v>
                </c:pt>
                <c:pt idx="5143">
                  <c:v>51.500164044922002</c:v>
                </c:pt>
                <c:pt idx="5144">
                  <c:v>51.499991155181</c:v>
                </c:pt>
                <c:pt idx="5145">
                  <c:v>51.500289990573002</c:v>
                </c:pt>
                <c:pt idx="5146">
                  <c:v>51.500098432363004</c:v>
                </c:pt>
                <c:pt idx="5147">
                  <c:v>51.499605572532005</c:v>
                </c:pt>
                <c:pt idx="5148">
                  <c:v>51.500114490107002</c:v>
                </c:pt>
                <c:pt idx="5149">
                  <c:v>51.499015827841006</c:v>
                </c:pt>
                <c:pt idx="5150">
                  <c:v>51.501084918460997</c:v>
                </c:pt>
                <c:pt idx="5151">
                  <c:v>51.499461527616987</c:v>
                </c:pt>
                <c:pt idx="5152">
                  <c:v>51.500430335826003</c:v>
                </c:pt>
                <c:pt idx="5153">
                  <c:v>51.499815395464005</c:v>
                </c:pt>
                <c:pt idx="5154">
                  <c:v>51.499092146194009</c:v>
                </c:pt>
                <c:pt idx="5155">
                  <c:v>51.500659325043998</c:v>
                </c:pt>
                <c:pt idx="5156">
                  <c:v>51.499807760512994</c:v>
                </c:pt>
                <c:pt idx="5157">
                  <c:v>51.499304448262997</c:v>
                </c:pt>
                <c:pt idx="5158">
                  <c:v>51.500647289700993</c:v>
                </c:pt>
                <c:pt idx="5159">
                  <c:v>51.499712402877009</c:v>
                </c:pt>
                <c:pt idx="5160">
                  <c:v>51.500020124780001</c:v>
                </c:pt>
                <c:pt idx="5161">
                  <c:v>51.500042789942995</c:v>
                </c:pt>
                <c:pt idx="5162">
                  <c:v>51.499509442885007</c:v>
                </c:pt>
                <c:pt idx="5163">
                  <c:v>51.499553746264006</c:v>
                </c:pt>
                <c:pt idx="5164">
                  <c:v>51.500458419761998</c:v>
                </c:pt>
                <c:pt idx="5165">
                  <c:v>51.499496519905996</c:v>
                </c:pt>
                <c:pt idx="5166">
                  <c:v>51.500658594036999</c:v>
                </c:pt>
                <c:pt idx="5167">
                  <c:v>51.498893785452999</c:v>
                </c:pt>
                <c:pt idx="5168">
                  <c:v>51.499784889710995</c:v>
                </c:pt>
                <c:pt idx="5169">
                  <c:v>51.500096251462992</c:v>
                </c:pt>
                <c:pt idx="5170">
                  <c:v>51.500376256548002</c:v>
                </c:pt>
                <c:pt idx="5171">
                  <c:v>51.499813099415995</c:v>
                </c:pt>
                <c:pt idx="5172">
                  <c:v>51.500124377127001</c:v>
                </c:pt>
                <c:pt idx="5173">
                  <c:v>51.499877960607996</c:v>
                </c:pt>
                <c:pt idx="5174">
                  <c:v>51.499475110445005</c:v>
                </c:pt>
                <c:pt idx="5175">
                  <c:v>51.499186111974005</c:v>
                </c:pt>
                <c:pt idx="5176">
                  <c:v>51.500803457042984</c:v>
                </c:pt>
                <c:pt idx="5177">
                  <c:v>51.499874179720997</c:v>
                </c:pt>
                <c:pt idx="5178">
                  <c:v>51.500047081335985</c:v>
                </c:pt>
                <c:pt idx="5179">
                  <c:v>51.499646782355001</c:v>
                </c:pt>
                <c:pt idx="5180">
                  <c:v>51.500698270251</c:v>
                </c:pt>
                <c:pt idx="5181">
                  <c:v>51.498904468637996</c:v>
                </c:pt>
                <c:pt idx="5182">
                  <c:v>51.500090105205999</c:v>
                </c:pt>
                <c:pt idx="5183">
                  <c:v>51.500132056416</c:v>
                </c:pt>
                <c:pt idx="5184">
                  <c:v>51.499520025720003</c:v>
                </c:pt>
                <c:pt idx="5185">
                  <c:v>51.499678091978005</c:v>
                </c:pt>
                <c:pt idx="5186">
                  <c:v>51.500837710774</c:v>
                </c:pt>
                <c:pt idx="5187">
                  <c:v>51.499435444482003</c:v>
                </c:pt>
                <c:pt idx="5188">
                  <c:v>51.499557544497002</c:v>
                </c:pt>
                <c:pt idx="5189">
                  <c:v>51.500270100790999</c:v>
                </c:pt>
                <c:pt idx="5190">
                  <c:v>51.499749824258004</c:v>
                </c:pt>
                <c:pt idx="5191">
                  <c:v>51.500236591204995</c:v>
                </c:pt>
                <c:pt idx="5192">
                  <c:v>51.499967979260994</c:v>
                </c:pt>
                <c:pt idx="5193">
                  <c:v>51.500331937268001</c:v>
                </c:pt>
                <c:pt idx="5194">
                  <c:v>51.500129827857002</c:v>
                </c:pt>
                <c:pt idx="5195">
                  <c:v>51.498845750019001</c:v>
                </c:pt>
                <c:pt idx="5196">
                  <c:v>51.500159466520003</c:v>
                </c:pt>
                <c:pt idx="5197">
                  <c:v>51.499868805163999</c:v>
                </c:pt>
                <c:pt idx="5198">
                  <c:v>51.499712720257008</c:v>
                </c:pt>
                <c:pt idx="5199">
                  <c:v>51.500366245401004</c:v>
                </c:pt>
                <c:pt idx="5200">
                  <c:v>51.500739355356998</c:v>
                </c:pt>
                <c:pt idx="5201">
                  <c:v>51.499417200021007</c:v>
                </c:pt>
                <c:pt idx="5202">
                  <c:v>51.499696361315998</c:v>
                </c:pt>
                <c:pt idx="5203">
                  <c:v>51.500183914365003</c:v>
                </c:pt>
                <c:pt idx="5204">
                  <c:v>51.499298123400003</c:v>
                </c:pt>
                <c:pt idx="5205">
                  <c:v>51.500164044782004</c:v>
                </c:pt>
                <c:pt idx="5206">
                  <c:v>51.500403643479004</c:v>
                </c:pt>
                <c:pt idx="5207">
                  <c:v>51.499810053265989</c:v>
                </c:pt>
                <c:pt idx="5208">
                  <c:v>51.499777993651996</c:v>
                </c:pt>
                <c:pt idx="5209">
                  <c:v>51.499562905210006</c:v>
                </c:pt>
                <c:pt idx="5210">
                  <c:v>51.500122132400008</c:v>
                </c:pt>
                <c:pt idx="5211">
                  <c:v>51.499998762139008</c:v>
                </c:pt>
                <c:pt idx="5212">
                  <c:v>51.499093661586997</c:v>
                </c:pt>
                <c:pt idx="5213">
                  <c:v>51.500703475679998</c:v>
                </c:pt>
                <c:pt idx="5214">
                  <c:v>51.500793479925001</c:v>
                </c:pt>
                <c:pt idx="5215">
                  <c:v>51.499377462221993</c:v>
                </c:pt>
                <c:pt idx="5216">
                  <c:v>51.499795577780006</c:v>
                </c:pt>
                <c:pt idx="5217">
                  <c:v>51.499437744197003</c:v>
                </c:pt>
                <c:pt idx="5218">
                  <c:v>51.499770552034001</c:v>
                </c:pt>
                <c:pt idx="5219">
                  <c:v>51.500811901759</c:v>
                </c:pt>
                <c:pt idx="5220">
                  <c:v>51.499826228869004</c:v>
                </c:pt>
                <c:pt idx="5221">
                  <c:v>51.499926022238</c:v>
                </c:pt>
                <c:pt idx="5222">
                  <c:v>51.499465204362004</c:v>
                </c:pt>
                <c:pt idx="5223">
                  <c:v>51.499489692302994</c:v>
                </c:pt>
                <c:pt idx="5224">
                  <c:v>51.500138663241998</c:v>
                </c:pt>
                <c:pt idx="5225">
                  <c:v>51.499297363318995</c:v>
                </c:pt>
                <c:pt idx="5226">
                  <c:v>51.500385336698002</c:v>
                </c:pt>
                <c:pt idx="5227">
                  <c:v>51.499598707842999</c:v>
                </c:pt>
                <c:pt idx="5228">
                  <c:v>51.500196151113997</c:v>
                </c:pt>
                <c:pt idx="5229">
                  <c:v>51.500459332286006</c:v>
                </c:pt>
                <c:pt idx="5230">
                  <c:v>51.499478933796006</c:v>
                </c:pt>
                <c:pt idx="5231">
                  <c:v>51.499939660545003</c:v>
                </c:pt>
                <c:pt idx="5232">
                  <c:v>51.500441019470998</c:v>
                </c:pt>
                <c:pt idx="5233">
                  <c:v>51.499509501098998</c:v>
                </c:pt>
                <c:pt idx="5234">
                  <c:v>51.500545544133004</c:v>
                </c:pt>
                <c:pt idx="5235">
                  <c:v>51.499213449888003</c:v>
                </c:pt>
                <c:pt idx="5236">
                  <c:v>51.49995960223</c:v>
                </c:pt>
                <c:pt idx="5237">
                  <c:v>51.50029984663</c:v>
                </c:pt>
                <c:pt idx="5238">
                  <c:v>51.499155761935008</c:v>
                </c:pt>
                <c:pt idx="5239">
                  <c:v>51.500756126870009</c:v>
                </c:pt>
                <c:pt idx="5240">
                  <c:v>51.499928305366005</c:v>
                </c:pt>
                <c:pt idx="5241">
                  <c:v>51.499218017158007</c:v>
                </c:pt>
                <c:pt idx="5242">
                  <c:v>51.500074822154005</c:v>
                </c:pt>
                <c:pt idx="5243">
                  <c:v>51.500254130746995</c:v>
                </c:pt>
                <c:pt idx="5244">
                  <c:v>51.499699959282992</c:v>
                </c:pt>
                <c:pt idx="5245">
                  <c:v>51.500146521428</c:v>
                </c:pt>
                <c:pt idx="5246">
                  <c:v>51.499864212854</c:v>
                </c:pt>
                <c:pt idx="5247">
                  <c:v>51.500403691189995</c:v>
                </c:pt>
                <c:pt idx="5248">
                  <c:v>51.498830449025007</c:v>
                </c:pt>
                <c:pt idx="5249">
                  <c:v>51.500970524066005</c:v>
                </c:pt>
                <c:pt idx="5250">
                  <c:v>51.498799944416007</c:v>
                </c:pt>
                <c:pt idx="5251">
                  <c:v>51.500318534714005</c:v>
                </c:pt>
                <c:pt idx="5252">
                  <c:v>51.499961102572001</c:v>
                </c:pt>
                <c:pt idx="5253">
                  <c:v>51.500234264082998</c:v>
                </c:pt>
                <c:pt idx="5254">
                  <c:v>51.499333966645004</c:v>
                </c:pt>
                <c:pt idx="5255">
                  <c:v>51.500467731483994</c:v>
                </c:pt>
                <c:pt idx="5256">
                  <c:v>51.499775029199007</c:v>
                </c:pt>
                <c:pt idx="5257">
                  <c:v>51.499790204017003</c:v>
                </c:pt>
                <c:pt idx="5258">
                  <c:v>51.499623655020997</c:v>
                </c:pt>
                <c:pt idx="5259">
                  <c:v>51.500364686286993</c:v>
                </c:pt>
                <c:pt idx="5260">
                  <c:v>51.500085496859001</c:v>
                </c:pt>
                <c:pt idx="5261">
                  <c:v>51.499464441115997</c:v>
                </c:pt>
                <c:pt idx="5262">
                  <c:v>51.500232765189004</c:v>
                </c:pt>
                <c:pt idx="5263">
                  <c:v>51.499729988352001</c:v>
                </c:pt>
                <c:pt idx="5264">
                  <c:v>51.499570896347002</c:v>
                </c:pt>
                <c:pt idx="5265">
                  <c:v>51.500531020446005</c:v>
                </c:pt>
                <c:pt idx="5266">
                  <c:v>51.500032096972014</c:v>
                </c:pt>
                <c:pt idx="5267">
                  <c:v>51.499996989750002</c:v>
                </c:pt>
                <c:pt idx="5268">
                  <c:v>51.499598085631995</c:v>
                </c:pt>
                <c:pt idx="5269">
                  <c:v>51.500264044354999</c:v>
                </c:pt>
                <c:pt idx="5270">
                  <c:v>51.500007719029995</c:v>
                </c:pt>
                <c:pt idx="5271">
                  <c:v>51.499174852559008</c:v>
                </c:pt>
                <c:pt idx="5272">
                  <c:v>51.499864311779994</c:v>
                </c:pt>
                <c:pt idx="5273">
                  <c:v>51.499919159862998</c:v>
                </c:pt>
                <c:pt idx="5274">
                  <c:v>51.500419654830004</c:v>
                </c:pt>
                <c:pt idx="5275">
                  <c:v>51.499971857617993</c:v>
                </c:pt>
                <c:pt idx="5276">
                  <c:v>51.498855678542</c:v>
                </c:pt>
                <c:pt idx="5277">
                  <c:v>51.500509700290998</c:v>
                </c:pt>
                <c:pt idx="5278">
                  <c:v>51.500167291181</c:v>
                </c:pt>
                <c:pt idx="5279">
                  <c:v>51.499943591206993</c:v>
                </c:pt>
                <c:pt idx="5280">
                  <c:v>51.500026769758996</c:v>
                </c:pt>
                <c:pt idx="5281">
                  <c:v>51.499527762116998</c:v>
                </c:pt>
                <c:pt idx="5282">
                  <c:v>51.500007699330993</c:v>
                </c:pt>
                <c:pt idx="5283">
                  <c:v>51.500515794173012</c:v>
                </c:pt>
                <c:pt idx="5284">
                  <c:v>51.499266331489004</c:v>
                </c:pt>
                <c:pt idx="5285">
                  <c:v>51.500074064585</c:v>
                </c:pt>
                <c:pt idx="5286">
                  <c:v>51.499553708483006</c:v>
                </c:pt>
                <c:pt idx="5287">
                  <c:v>51.500362405699995</c:v>
                </c:pt>
                <c:pt idx="5288">
                  <c:v>51.499917609090005</c:v>
                </c:pt>
                <c:pt idx="5289">
                  <c:v>51.500318267933004</c:v>
                </c:pt>
                <c:pt idx="5290">
                  <c:v>51.500077903489995</c:v>
                </c:pt>
                <c:pt idx="5291">
                  <c:v>51.499593796416001</c:v>
                </c:pt>
                <c:pt idx="5292">
                  <c:v>51.499620837939005</c:v>
                </c:pt>
                <c:pt idx="5293">
                  <c:v>51.49987338815901</c:v>
                </c:pt>
                <c:pt idx="5294">
                  <c:v>51.500280775561997</c:v>
                </c:pt>
                <c:pt idx="5295">
                  <c:v>51.499519363368002</c:v>
                </c:pt>
                <c:pt idx="5296">
                  <c:v>51.500366219062997</c:v>
                </c:pt>
                <c:pt idx="5297">
                  <c:v>51.499755934789015</c:v>
                </c:pt>
                <c:pt idx="5298">
                  <c:v>51.499362952291001</c:v>
                </c:pt>
                <c:pt idx="5299">
                  <c:v>51.500315904353009</c:v>
                </c:pt>
                <c:pt idx="5300">
                  <c:v>51.500294559266983</c:v>
                </c:pt>
                <c:pt idx="5301">
                  <c:v>51.499628460705999</c:v>
                </c:pt>
                <c:pt idx="5302">
                  <c:v>51.499897028243993</c:v>
                </c:pt>
                <c:pt idx="5303">
                  <c:v>51.500656201970003</c:v>
                </c:pt>
                <c:pt idx="5304">
                  <c:v>51.499307099856004</c:v>
                </c:pt>
                <c:pt idx="5305">
                  <c:v>51.500540224822011</c:v>
                </c:pt>
                <c:pt idx="5306">
                  <c:v>51.498992237787007</c:v>
                </c:pt>
                <c:pt idx="5307">
                  <c:v>51.500462492268994</c:v>
                </c:pt>
                <c:pt idx="5308">
                  <c:v>51.499441567761991</c:v>
                </c:pt>
                <c:pt idx="5309">
                  <c:v>51.499813922573011</c:v>
                </c:pt>
                <c:pt idx="5310">
                  <c:v>51.500756167161001</c:v>
                </c:pt>
                <c:pt idx="5311">
                  <c:v>51.499438697984004</c:v>
                </c:pt>
                <c:pt idx="5312">
                  <c:v>51.500741610271</c:v>
                </c:pt>
                <c:pt idx="5313">
                  <c:v>51.499172261578011</c:v>
                </c:pt>
                <c:pt idx="5314">
                  <c:v>51.499835300197006</c:v>
                </c:pt>
                <c:pt idx="5315">
                  <c:v>51.49968195375299</c:v>
                </c:pt>
                <c:pt idx="5316">
                  <c:v>51.500404422152997</c:v>
                </c:pt>
                <c:pt idx="5317">
                  <c:v>51.500385329934005</c:v>
                </c:pt>
                <c:pt idx="5318">
                  <c:v>51.499473645542999</c:v>
                </c:pt>
                <c:pt idx="5319">
                  <c:v>51.499683423745992</c:v>
                </c:pt>
                <c:pt idx="5320">
                  <c:v>51.500103805864001</c:v>
                </c:pt>
                <c:pt idx="5321">
                  <c:v>51.500008479730994</c:v>
                </c:pt>
                <c:pt idx="5322">
                  <c:v>51.499474346454008</c:v>
                </c:pt>
                <c:pt idx="5323">
                  <c:v>51.500650036639996</c:v>
                </c:pt>
                <c:pt idx="5324">
                  <c:v>51.499253640094004</c:v>
                </c:pt>
                <c:pt idx="5325">
                  <c:v>51.500822490357997</c:v>
                </c:pt>
                <c:pt idx="5326">
                  <c:v>51.499501887515002</c:v>
                </c:pt>
                <c:pt idx="5327">
                  <c:v>51.500058779285993</c:v>
                </c:pt>
                <c:pt idx="5328">
                  <c:v>51.500090086084001</c:v>
                </c:pt>
                <c:pt idx="5329">
                  <c:v>51.499426297086004</c:v>
                </c:pt>
                <c:pt idx="5330">
                  <c:v>51.500043537197996</c:v>
                </c:pt>
                <c:pt idx="5331">
                  <c:v>51.499682796854003</c:v>
                </c:pt>
                <c:pt idx="5332">
                  <c:v>51.50056001475</c:v>
                </c:pt>
                <c:pt idx="5333">
                  <c:v>51.499198260887006</c:v>
                </c:pt>
                <c:pt idx="5334">
                  <c:v>51.499881763227989</c:v>
                </c:pt>
                <c:pt idx="5335">
                  <c:v>51.500501303461995</c:v>
                </c:pt>
                <c:pt idx="5336">
                  <c:v>51.499581193136997</c:v>
                </c:pt>
                <c:pt idx="5337">
                  <c:v>51.500298353736994</c:v>
                </c:pt>
                <c:pt idx="5338">
                  <c:v>51.499745091217996</c:v>
                </c:pt>
                <c:pt idx="5339">
                  <c:v>51.499278275964002</c:v>
                </c:pt>
                <c:pt idx="5340">
                  <c:v>51.500290743538002</c:v>
                </c:pt>
                <c:pt idx="5341">
                  <c:v>51.499928299882001</c:v>
                </c:pt>
                <c:pt idx="5342">
                  <c:v>51.500232755229995</c:v>
                </c:pt>
                <c:pt idx="5343">
                  <c:v>51.500826359498994</c:v>
                </c:pt>
                <c:pt idx="5344">
                  <c:v>51.498931295285004</c:v>
                </c:pt>
                <c:pt idx="5345">
                  <c:v>51.499893964955007</c:v>
                </c:pt>
                <c:pt idx="5346">
                  <c:v>51.499964977705993</c:v>
                </c:pt>
                <c:pt idx="5347">
                  <c:v>51.499845913601995</c:v>
                </c:pt>
                <c:pt idx="5348">
                  <c:v>51.499745961107003</c:v>
                </c:pt>
                <c:pt idx="5349">
                  <c:v>51.499871850611989</c:v>
                </c:pt>
                <c:pt idx="5350">
                  <c:v>51.500250283248995</c:v>
                </c:pt>
                <c:pt idx="5351">
                  <c:v>51.499793387256005</c:v>
                </c:pt>
                <c:pt idx="5352">
                  <c:v>51.500027604815998</c:v>
                </c:pt>
                <c:pt idx="5353">
                  <c:v>51.499373678383002</c:v>
                </c:pt>
                <c:pt idx="5354">
                  <c:v>51.499864273834994</c:v>
                </c:pt>
                <c:pt idx="5355">
                  <c:v>51.500279244746004</c:v>
                </c:pt>
                <c:pt idx="5356">
                  <c:v>51.500216013726998</c:v>
                </c:pt>
                <c:pt idx="5357">
                  <c:v>51.500322059284997</c:v>
                </c:pt>
                <c:pt idx="5358">
                  <c:v>51.499249190339995</c:v>
                </c:pt>
                <c:pt idx="5359">
                  <c:v>51.499850483901994</c:v>
                </c:pt>
                <c:pt idx="5360">
                  <c:v>51.499664353674994</c:v>
                </c:pt>
                <c:pt idx="5361">
                  <c:v>51.500499743787998</c:v>
                </c:pt>
                <c:pt idx="5362">
                  <c:v>51.499662053151994</c:v>
                </c:pt>
                <c:pt idx="5363">
                  <c:v>51.499962650062997</c:v>
                </c:pt>
                <c:pt idx="5364">
                  <c:v>51.500119602919007</c:v>
                </c:pt>
                <c:pt idx="5365">
                  <c:v>51.499788670233997</c:v>
                </c:pt>
                <c:pt idx="5366">
                  <c:v>51.499916103190003</c:v>
                </c:pt>
                <c:pt idx="5367">
                  <c:v>51.500025979452005</c:v>
                </c:pt>
                <c:pt idx="5368">
                  <c:v>51.499571266740006</c:v>
                </c:pt>
                <c:pt idx="5369">
                  <c:v>51.500614171254995</c:v>
                </c:pt>
                <c:pt idx="5370">
                  <c:v>51.499737561491997</c:v>
                </c:pt>
                <c:pt idx="5371">
                  <c:v>51.500224438046992</c:v>
                </c:pt>
                <c:pt idx="5372">
                  <c:v>51.499551442383002</c:v>
                </c:pt>
                <c:pt idx="5373">
                  <c:v>51.499449950732995</c:v>
                </c:pt>
                <c:pt idx="5374">
                  <c:v>51.499288241128006</c:v>
                </c:pt>
                <c:pt idx="5375">
                  <c:v>51.500461607924997</c:v>
                </c:pt>
                <c:pt idx="5376">
                  <c:v>51.500853780392994</c:v>
                </c:pt>
                <c:pt idx="5377">
                  <c:v>51.499701769250997</c:v>
                </c:pt>
                <c:pt idx="5378">
                  <c:v>51.499888803749997</c:v>
                </c:pt>
                <c:pt idx="5379">
                  <c:v>51.499868060468998</c:v>
                </c:pt>
                <c:pt idx="5380">
                  <c:v>51.499958897160013</c:v>
                </c:pt>
                <c:pt idx="5381">
                  <c:v>51.49841161487101</c:v>
                </c:pt>
                <c:pt idx="5382">
                  <c:v>51.500457834332998</c:v>
                </c:pt>
                <c:pt idx="5383">
                  <c:v>51.500649291795987</c:v>
                </c:pt>
                <c:pt idx="5384">
                  <c:v>51.499891962894999</c:v>
                </c:pt>
                <c:pt idx="5385">
                  <c:v>51.499845945610005</c:v>
                </c:pt>
                <c:pt idx="5386">
                  <c:v>51.500074056698992</c:v>
                </c:pt>
                <c:pt idx="5387">
                  <c:v>51.499336270115009</c:v>
                </c:pt>
                <c:pt idx="5388">
                  <c:v>51.499203601387997</c:v>
                </c:pt>
                <c:pt idx="5389">
                  <c:v>51.500529559569998</c:v>
                </c:pt>
                <c:pt idx="5390">
                  <c:v>51.500642437460996</c:v>
                </c:pt>
                <c:pt idx="5391">
                  <c:v>51.499673283119002</c:v>
                </c:pt>
                <c:pt idx="5392">
                  <c:v>51.500591292308002</c:v>
                </c:pt>
                <c:pt idx="5393">
                  <c:v>51.499324088270001</c:v>
                </c:pt>
                <c:pt idx="5394">
                  <c:v>51.499136409542004</c:v>
                </c:pt>
                <c:pt idx="5395">
                  <c:v>51.500415891647997</c:v>
                </c:pt>
                <c:pt idx="5396">
                  <c:v>51.499662057105994</c:v>
                </c:pt>
                <c:pt idx="5397">
                  <c:v>51.501335297039006</c:v>
                </c:pt>
                <c:pt idx="5398">
                  <c:v>51.499164006130002</c:v>
                </c:pt>
                <c:pt idx="5399">
                  <c:v>51.500436420808001</c:v>
                </c:pt>
                <c:pt idx="5400">
                  <c:v>51.500242083101995</c:v>
                </c:pt>
                <c:pt idx="5401">
                  <c:v>51.498875469902998</c:v>
                </c:pt>
                <c:pt idx="5402">
                  <c:v>51.499726178826002</c:v>
                </c:pt>
                <c:pt idx="5403">
                  <c:v>51.500534093845999</c:v>
                </c:pt>
                <c:pt idx="5404">
                  <c:v>51.499848065569999</c:v>
                </c:pt>
                <c:pt idx="5405">
                  <c:v>51.499972548765008</c:v>
                </c:pt>
                <c:pt idx="5406">
                  <c:v>51.499500295665996</c:v>
                </c:pt>
                <c:pt idx="5407">
                  <c:v>51.499913839579015</c:v>
                </c:pt>
                <c:pt idx="5408">
                  <c:v>51.499430150169005</c:v>
                </c:pt>
                <c:pt idx="5409">
                  <c:v>51.501308527941994</c:v>
                </c:pt>
                <c:pt idx="5410">
                  <c:v>51.499049401781988</c:v>
                </c:pt>
                <c:pt idx="5411">
                  <c:v>51.499701861638997</c:v>
                </c:pt>
                <c:pt idx="5412">
                  <c:v>51.500553977255002</c:v>
                </c:pt>
                <c:pt idx="5413">
                  <c:v>51.499597961205993</c:v>
                </c:pt>
                <c:pt idx="5414">
                  <c:v>51.500225873822004</c:v>
                </c:pt>
                <c:pt idx="5415">
                  <c:v>51.499630780452001</c:v>
                </c:pt>
                <c:pt idx="5416">
                  <c:v>51.500320521191995</c:v>
                </c:pt>
                <c:pt idx="5417">
                  <c:v>51.499610170483002</c:v>
                </c:pt>
                <c:pt idx="5418">
                  <c:v>51.499588734081009</c:v>
                </c:pt>
                <c:pt idx="5419">
                  <c:v>51.501208554498994</c:v>
                </c:pt>
                <c:pt idx="5420">
                  <c:v>51.499052453521003</c:v>
                </c:pt>
                <c:pt idx="5421">
                  <c:v>51.499208107934002</c:v>
                </c:pt>
                <c:pt idx="5422">
                  <c:v>51.499958097819004</c:v>
                </c:pt>
                <c:pt idx="5423">
                  <c:v>51.501126218630006</c:v>
                </c:pt>
                <c:pt idx="5424">
                  <c:v>51.499551236152008</c:v>
                </c:pt>
                <c:pt idx="5425">
                  <c:v>51.500264056393988</c:v>
                </c:pt>
                <c:pt idx="5426">
                  <c:v>51.499354568731995</c:v>
                </c:pt>
                <c:pt idx="5427">
                  <c:v>51.499604047307997</c:v>
                </c:pt>
                <c:pt idx="5428">
                  <c:v>51.499668145625996</c:v>
                </c:pt>
                <c:pt idx="5429">
                  <c:v>51.500899513421999</c:v>
                </c:pt>
                <c:pt idx="5430">
                  <c:v>51.499674270884</c:v>
                </c:pt>
                <c:pt idx="5431">
                  <c:v>51.500094764732992</c:v>
                </c:pt>
                <c:pt idx="5432">
                  <c:v>51.49969415971799</c:v>
                </c:pt>
                <c:pt idx="5433">
                  <c:v>51.499837529723997</c:v>
                </c:pt>
                <c:pt idx="5434">
                  <c:v>51.499109667919001</c:v>
                </c:pt>
                <c:pt idx="5435">
                  <c:v>51.500699678821</c:v>
                </c:pt>
                <c:pt idx="5436">
                  <c:v>51.499658264799002</c:v>
                </c:pt>
                <c:pt idx="5437">
                  <c:v>51.500393715439003</c:v>
                </c:pt>
                <c:pt idx="5438">
                  <c:v>51.500078230534008</c:v>
                </c:pt>
                <c:pt idx="5439">
                  <c:v>51.499971055332992</c:v>
                </c:pt>
                <c:pt idx="5440">
                  <c:v>51.499795562824005</c:v>
                </c:pt>
                <c:pt idx="5441">
                  <c:v>51.498312485822012</c:v>
                </c:pt>
                <c:pt idx="5442">
                  <c:v>51.500843847075004</c:v>
                </c:pt>
                <c:pt idx="5443">
                  <c:v>51.499564430424002</c:v>
                </c:pt>
                <c:pt idx="5444">
                  <c:v>51.500362404180002</c:v>
                </c:pt>
                <c:pt idx="5445">
                  <c:v>51.500252578434001</c:v>
                </c:pt>
                <c:pt idx="5446">
                  <c:v>51.499572076622002</c:v>
                </c:pt>
                <c:pt idx="5447">
                  <c:v>51.499588050953001</c:v>
                </c:pt>
                <c:pt idx="5448">
                  <c:v>51.499938208148009</c:v>
                </c:pt>
                <c:pt idx="5449">
                  <c:v>51.499861955020997</c:v>
                </c:pt>
                <c:pt idx="5450">
                  <c:v>51.500754638900005</c:v>
                </c:pt>
                <c:pt idx="5451">
                  <c:v>51.499764825275001</c:v>
                </c:pt>
                <c:pt idx="5452">
                  <c:v>51.499877191441989</c:v>
                </c:pt>
                <c:pt idx="5453">
                  <c:v>51.500264012109</c:v>
                </c:pt>
                <c:pt idx="5454">
                  <c:v>51.498962433106001</c:v>
                </c:pt>
                <c:pt idx="5455">
                  <c:v>51.498774808606001</c:v>
                </c:pt>
                <c:pt idx="5456">
                  <c:v>51.501406170041989</c:v>
                </c:pt>
                <c:pt idx="5457">
                  <c:v>51.499534646723006</c:v>
                </c:pt>
                <c:pt idx="5458">
                  <c:v>51.499811846242999</c:v>
                </c:pt>
                <c:pt idx="5459">
                  <c:v>51.500215932981014</c:v>
                </c:pt>
                <c:pt idx="5460">
                  <c:v>51.500698139232995</c:v>
                </c:pt>
                <c:pt idx="5461">
                  <c:v>51.498634375310004</c:v>
                </c:pt>
                <c:pt idx="5462">
                  <c:v>51.499083977963998</c:v>
                </c:pt>
                <c:pt idx="5463">
                  <c:v>51.500933967805004</c:v>
                </c:pt>
                <c:pt idx="5464">
                  <c:v>51.500326809834</c:v>
                </c:pt>
                <c:pt idx="5465">
                  <c:v>51.500379247068004</c:v>
                </c:pt>
                <c:pt idx="5466">
                  <c:v>51.499627724634998</c:v>
                </c:pt>
                <c:pt idx="5467">
                  <c:v>51.499771144062002</c:v>
                </c:pt>
                <c:pt idx="5468">
                  <c:v>51.499269920345995</c:v>
                </c:pt>
                <c:pt idx="5469">
                  <c:v>51.499722302592012</c:v>
                </c:pt>
                <c:pt idx="5470">
                  <c:v>51.500563856359001</c:v>
                </c:pt>
                <c:pt idx="5471">
                  <c:v>51.500258810276001</c:v>
                </c:pt>
                <c:pt idx="5472">
                  <c:v>51.500302155225995</c:v>
                </c:pt>
                <c:pt idx="5473">
                  <c:v>51.499769664022004</c:v>
                </c:pt>
                <c:pt idx="5474">
                  <c:v>51.499443971464999</c:v>
                </c:pt>
                <c:pt idx="5475">
                  <c:v>51.499510251559009</c:v>
                </c:pt>
                <c:pt idx="5476">
                  <c:v>51.499472141816</c:v>
                </c:pt>
                <c:pt idx="5477">
                  <c:v>51.499914623091001</c:v>
                </c:pt>
                <c:pt idx="5478">
                  <c:v>51.500932076956012</c:v>
                </c:pt>
                <c:pt idx="5479">
                  <c:v>51.499059325160012</c:v>
                </c:pt>
                <c:pt idx="5480">
                  <c:v>51.499968854486006</c:v>
                </c:pt>
                <c:pt idx="5481">
                  <c:v>51.500219768093999</c:v>
                </c:pt>
                <c:pt idx="5482">
                  <c:v>51.499665875222995</c:v>
                </c:pt>
                <c:pt idx="5483">
                  <c:v>51.499738329324011</c:v>
                </c:pt>
                <c:pt idx="5484">
                  <c:v>51.500481331635989</c:v>
                </c:pt>
                <c:pt idx="5485">
                  <c:v>51.499220314604003</c:v>
                </c:pt>
                <c:pt idx="5486">
                  <c:v>51.500912477455003</c:v>
                </c:pt>
                <c:pt idx="5487">
                  <c:v>51.498951061797996</c:v>
                </c:pt>
                <c:pt idx="5488">
                  <c:v>51.500406695231987</c:v>
                </c:pt>
                <c:pt idx="5489">
                  <c:v>51.500109139453002</c:v>
                </c:pt>
                <c:pt idx="5490">
                  <c:v>51.499459934274007</c:v>
                </c:pt>
                <c:pt idx="5491">
                  <c:v>51.500293752397994</c:v>
                </c:pt>
                <c:pt idx="5492">
                  <c:v>51.500054261751004</c:v>
                </c:pt>
                <c:pt idx="5493">
                  <c:v>51.499268469512991</c:v>
                </c:pt>
                <c:pt idx="5494">
                  <c:v>51.499637642395001</c:v>
                </c:pt>
                <c:pt idx="5495">
                  <c:v>51.500756093953001</c:v>
                </c:pt>
                <c:pt idx="5496">
                  <c:v>51.499558282531012</c:v>
                </c:pt>
                <c:pt idx="5497">
                  <c:v>51.499556070645994</c:v>
                </c:pt>
                <c:pt idx="5498">
                  <c:v>51.500633274850003</c:v>
                </c:pt>
                <c:pt idx="5499">
                  <c:v>51.499404185067995</c:v>
                </c:pt>
              </c:numCache>
            </c:numRef>
          </c:val>
          <c:smooth val="0"/>
          <c:extLst>
            <c:ext xmlns:c16="http://schemas.microsoft.com/office/drawing/2014/chart" uri="{C3380CC4-5D6E-409C-BE32-E72D297353CC}">
              <c16:uniqueId val="{00000002-0AA8-4723-A93F-5D652E17A2D9}"/>
            </c:ext>
          </c:extLst>
        </c:ser>
        <c:dLbls>
          <c:showLegendKey val="0"/>
          <c:showVal val="0"/>
          <c:showCatName val="0"/>
          <c:showSerName val="0"/>
          <c:showPercent val="0"/>
          <c:showBubbleSize val="0"/>
        </c:dLbls>
        <c:marker val="1"/>
        <c:smooth val="0"/>
        <c:axId val="150481536"/>
        <c:axId val="150524288"/>
      </c:lineChart>
      <c:lineChart>
        <c:grouping val="standard"/>
        <c:varyColors val="0"/>
        <c:ser>
          <c:idx val="1"/>
          <c:order val="1"/>
          <c:tx>
            <c:strRef>
              <c:f>Sheet1!$B$1</c:f>
              <c:strCache>
                <c:ptCount val="1"/>
                <c:pt idx="0">
                  <c:v>P_Sigma_RMS</c:v>
                </c:pt>
              </c:strCache>
            </c:strRef>
          </c:tx>
          <c:marker>
            <c:symbol val="none"/>
          </c:marker>
          <c:val>
            <c:numRef>
              <c:f>Sheet1!$B$2:$B$5501</c:f>
              <c:numCache>
                <c:formatCode>General</c:formatCode>
                <c:ptCount val="5500"/>
                <c:pt idx="0">
                  <c:v>125280.884970967</c:v>
                </c:pt>
                <c:pt idx="1">
                  <c:v>125440.42404811201</c:v>
                </c:pt>
                <c:pt idx="2">
                  <c:v>125172.276658371</c:v>
                </c:pt>
                <c:pt idx="3">
                  <c:v>125121.50037380599</c:v>
                </c:pt>
                <c:pt idx="4">
                  <c:v>125066.58926495402</c:v>
                </c:pt>
                <c:pt idx="5">
                  <c:v>125232.01737013899</c:v>
                </c:pt>
                <c:pt idx="6">
                  <c:v>125493.137143664</c:v>
                </c:pt>
                <c:pt idx="7">
                  <c:v>125339.37833706199</c:v>
                </c:pt>
                <c:pt idx="8">
                  <c:v>125338.31972761701</c:v>
                </c:pt>
                <c:pt idx="9">
                  <c:v>125238.720547088</c:v>
                </c:pt>
                <c:pt idx="10">
                  <c:v>125175.783519335</c:v>
                </c:pt>
                <c:pt idx="11">
                  <c:v>125202.368057949</c:v>
                </c:pt>
                <c:pt idx="12">
                  <c:v>125107.419928271</c:v>
                </c:pt>
                <c:pt idx="13">
                  <c:v>125446.14548498401</c:v>
                </c:pt>
                <c:pt idx="14">
                  <c:v>125555.52294774201</c:v>
                </c:pt>
                <c:pt idx="15">
                  <c:v>125352.14172050002</c:v>
                </c:pt>
                <c:pt idx="16">
                  <c:v>125280.03632139901</c:v>
                </c:pt>
                <c:pt idx="17">
                  <c:v>125262.77962539501</c:v>
                </c:pt>
                <c:pt idx="18">
                  <c:v>125221.77685955301</c:v>
                </c:pt>
                <c:pt idx="19">
                  <c:v>125079.678691227</c:v>
                </c:pt>
                <c:pt idx="20">
                  <c:v>125121.59222232399</c:v>
                </c:pt>
                <c:pt idx="21">
                  <c:v>125496.39795325199</c:v>
                </c:pt>
                <c:pt idx="22">
                  <c:v>125378.74200142999</c:v>
                </c:pt>
                <c:pt idx="23">
                  <c:v>125250.453607895</c:v>
                </c:pt>
                <c:pt idx="24">
                  <c:v>125371.177011113</c:v>
                </c:pt>
                <c:pt idx="25">
                  <c:v>125236.71568767299</c:v>
                </c:pt>
                <c:pt idx="26">
                  <c:v>125142.511200058</c:v>
                </c:pt>
                <c:pt idx="27">
                  <c:v>125077.09325551501</c:v>
                </c:pt>
                <c:pt idx="28">
                  <c:v>125044.47183420998</c:v>
                </c:pt>
                <c:pt idx="29">
                  <c:v>125523.71795930098</c:v>
                </c:pt>
                <c:pt idx="30">
                  <c:v>125324.908058075</c:v>
                </c:pt>
                <c:pt idx="31">
                  <c:v>125258.29453498199</c:v>
                </c:pt>
                <c:pt idx="32">
                  <c:v>125273.89429273401</c:v>
                </c:pt>
                <c:pt idx="33">
                  <c:v>125375.62994320501</c:v>
                </c:pt>
                <c:pt idx="34">
                  <c:v>125000.788066129</c:v>
                </c:pt>
                <c:pt idx="35">
                  <c:v>125148.763383684</c:v>
                </c:pt>
                <c:pt idx="36">
                  <c:v>125625.47682384901</c:v>
                </c:pt>
                <c:pt idx="37">
                  <c:v>125411.04760943298</c:v>
                </c:pt>
                <c:pt idx="38">
                  <c:v>125349.26705811</c:v>
                </c:pt>
                <c:pt idx="39">
                  <c:v>125477.038094123</c:v>
                </c:pt>
                <c:pt idx="40">
                  <c:v>125142.88679829502</c:v>
                </c:pt>
                <c:pt idx="41">
                  <c:v>125231.88514356801</c:v>
                </c:pt>
                <c:pt idx="42">
                  <c:v>125048.13161351799</c:v>
                </c:pt>
                <c:pt idx="43">
                  <c:v>125079.32365865601</c:v>
                </c:pt>
                <c:pt idx="44">
                  <c:v>125526.87022838803</c:v>
                </c:pt>
                <c:pt idx="45">
                  <c:v>125380.184775067</c:v>
                </c:pt>
                <c:pt idx="46">
                  <c:v>125358.21288708098</c:v>
                </c:pt>
                <c:pt idx="47">
                  <c:v>125231.31055210899</c:v>
                </c:pt>
                <c:pt idx="48">
                  <c:v>125287.440520615</c:v>
                </c:pt>
                <c:pt idx="49">
                  <c:v>125135.49716878502</c:v>
                </c:pt>
                <c:pt idx="50">
                  <c:v>125083.287183828</c:v>
                </c:pt>
                <c:pt idx="51">
                  <c:v>125117.60184954702</c:v>
                </c:pt>
                <c:pt idx="52">
                  <c:v>125514.300288103</c:v>
                </c:pt>
                <c:pt idx="53">
                  <c:v>125391.08671401499</c:v>
                </c:pt>
                <c:pt idx="54">
                  <c:v>125231.62983246002</c:v>
                </c:pt>
                <c:pt idx="55">
                  <c:v>125320.43738485</c:v>
                </c:pt>
                <c:pt idx="56">
                  <c:v>125236.10341885901</c:v>
                </c:pt>
                <c:pt idx="57">
                  <c:v>125089.289249996</c:v>
                </c:pt>
                <c:pt idx="58">
                  <c:v>125134.466106391</c:v>
                </c:pt>
                <c:pt idx="59">
                  <c:v>125548.86930636302</c:v>
                </c:pt>
                <c:pt idx="60">
                  <c:v>125490.55155373699</c:v>
                </c:pt>
                <c:pt idx="61">
                  <c:v>125294.204217946</c:v>
                </c:pt>
                <c:pt idx="62">
                  <c:v>125208.682211944</c:v>
                </c:pt>
                <c:pt idx="63">
                  <c:v>125238.190207711</c:v>
                </c:pt>
                <c:pt idx="64">
                  <c:v>125200.11576001999</c:v>
                </c:pt>
                <c:pt idx="65">
                  <c:v>125203.39135095601</c:v>
                </c:pt>
                <c:pt idx="66">
                  <c:v>125116.69477198699</c:v>
                </c:pt>
                <c:pt idx="67">
                  <c:v>125556.053997628</c:v>
                </c:pt>
                <c:pt idx="68">
                  <c:v>125363.42717307099</c:v>
                </c:pt>
                <c:pt idx="69">
                  <c:v>125371.06117086099</c:v>
                </c:pt>
                <c:pt idx="70">
                  <c:v>125152.80089014499</c:v>
                </c:pt>
                <c:pt idx="71">
                  <c:v>125380.18295696699</c:v>
                </c:pt>
                <c:pt idx="72">
                  <c:v>125127.50818254401</c:v>
                </c:pt>
                <c:pt idx="73">
                  <c:v>125102.45835573702</c:v>
                </c:pt>
                <c:pt idx="74">
                  <c:v>125195.05483633099</c:v>
                </c:pt>
                <c:pt idx="75">
                  <c:v>125444.05571164301</c:v>
                </c:pt>
                <c:pt idx="76">
                  <c:v>125365.38782776</c:v>
                </c:pt>
                <c:pt idx="77">
                  <c:v>125247.56549144501</c:v>
                </c:pt>
                <c:pt idx="78">
                  <c:v>125316.84201693302</c:v>
                </c:pt>
                <c:pt idx="79">
                  <c:v>125253.17369510002</c:v>
                </c:pt>
                <c:pt idx="80">
                  <c:v>125081.74729070898</c:v>
                </c:pt>
                <c:pt idx="81">
                  <c:v>125179.77478739401</c:v>
                </c:pt>
                <c:pt idx="82">
                  <c:v>125446.879785372</c:v>
                </c:pt>
                <c:pt idx="83">
                  <c:v>125341.16157330599</c:v>
                </c:pt>
                <c:pt idx="84">
                  <c:v>125320.35150904</c:v>
                </c:pt>
                <c:pt idx="85">
                  <c:v>125358.67705036202</c:v>
                </c:pt>
                <c:pt idx="86">
                  <c:v>125217.34849469601</c:v>
                </c:pt>
                <c:pt idx="87">
                  <c:v>125209.25137884502</c:v>
                </c:pt>
                <c:pt idx="88">
                  <c:v>125124.42833639</c:v>
                </c:pt>
                <c:pt idx="89">
                  <c:v>125084.867845487</c:v>
                </c:pt>
                <c:pt idx="90">
                  <c:v>125626.67363558101</c:v>
                </c:pt>
                <c:pt idx="91">
                  <c:v>125269.65105544002</c:v>
                </c:pt>
                <c:pt idx="92">
                  <c:v>125426.358059274</c:v>
                </c:pt>
                <c:pt idx="93">
                  <c:v>125410.90956558099</c:v>
                </c:pt>
                <c:pt idx="94">
                  <c:v>125178.34782609899</c:v>
                </c:pt>
                <c:pt idx="95">
                  <c:v>125070.95959073401</c:v>
                </c:pt>
                <c:pt idx="96">
                  <c:v>125150.931767324</c:v>
                </c:pt>
                <c:pt idx="97">
                  <c:v>125050.29799002799</c:v>
                </c:pt>
                <c:pt idx="98">
                  <c:v>125644.56450646</c:v>
                </c:pt>
                <c:pt idx="99">
                  <c:v>125254.552244033</c:v>
                </c:pt>
                <c:pt idx="100">
                  <c:v>125323.65216725502</c:v>
                </c:pt>
                <c:pt idx="101">
                  <c:v>125247.99525269</c:v>
                </c:pt>
                <c:pt idx="102">
                  <c:v>125235.02082669402</c:v>
                </c:pt>
                <c:pt idx="103">
                  <c:v>125133.545487289</c:v>
                </c:pt>
                <c:pt idx="104">
                  <c:v>125143.04715618801</c:v>
                </c:pt>
                <c:pt idx="105">
                  <c:v>125511.495382141</c:v>
                </c:pt>
                <c:pt idx="106">
                  <c:v>125443.886690336</c:v>
                </c:pt>
                <c:pt idx="107">
                  <c:v>125424.55422158101</c:v>
                </c:pt>
                <c:pt idx="108">
                  <c:v>125240.696989444</c:v>
                </c:pt>
                <c:pt idx="109">
                  <c:v>125301.245946204</c:v>
                </c:pt>
                <c:pt idx="110">
                  <c:v>125236.045821095</c:v>
                </c:pt>
                <c:pt idx="111">
                  <c:v>125061.186990473</c:v>
                </c:pt>
                <c:pt idx="112">
                  <c:v>125114.97645227</c:v>
                </c:pt>
                <c:pt idx="113">
                  <c:v>125581.684443146</c:v>
                </c:pt>
                <c:pt idx="114">
                  <c:v>125404.28229741298</c:v>
                </c:pt>
                <c:pt idx="115">
                  <c:v>125218.68024007601</c:v>
                </c:pt>
                <c:pt idx="116">
                  <c:v>125351.861778406</c:v>
                </c:pt>
                <c:pt idx="117">
                  <c:v>125216.283769457</c:v>
                </c:pt>
                <c:pt idx="118">
                  <c:v>125221.69359364601</c:v>
                </c:pt>
                <c:pt idx="119">
                  <c:v>125055.66443815699</c:v>
                </c:pt>
                <c:pt idx="120">
                  <c:v>125094.81881614802</c:v>
                </c:pt>
                <c:pt idx="121">
                  <c:v>125515.69296088102</c:v>
                </c:pt>
                <c:pt idx="122">
                  <c:v>125378.44419781599</c:v>
                </c:pt>
                <c:pt idx="123">
                  <c:v>125325.97591614402</c:v>
                </c:pt>
                <c:pt idx="124">
                  <c:v>125205.28942624803</c:v>
                </c:pt>
                <c:pt idx="125">
                  <c:v>125301.439033488</c:v>
                </c:pt>
                <c:pt idx="126">
                  <c:v>125161.95060510701</c:v>
                </c:pt>
                <c:pt idx="127">
                  <c:v>125099.17959270302</c:v>
                </c:pt>
                <c:pt idx="128">
                  <c:v>125487.76707520899</c:v>
                </c:pt>
                <c:pt idx="129">
                  <c:v>125459.95806473901</c:v>
                </c:pt>
                <c:pt idx="130">
                  <c:v>125297.20363745198</c:v>
                </c:pt>
                <c:pt idx="131">
                  <c:v>125335.50029351701</c:v>
                </c:pt>
                <c:pt idx="132">
                  <c:v>125307.43049662899</c:v>
                </c:pt>
                <c:pt idx="133">
                  <c:v>125134.49249036401</c:v>
                </c:pt>
                <c:pt idx="134">
                  <c:v>125122.01316548501</c:v>
                </c:pt>
                <c:pt idx="135">
                  <c:v>125047.406316248</c:v>
                </c:pt>
                <c:pt idx="136">
                  <c:v>125524.550994028</c:v>
                </c:pt>
                <c:pt idx="137">
                  <c:v>125433.98054221801</c:v>
                </c:pt>
                <c:pt idx="138">
                  <c:v>125338.19606194799</c:v>
                </c:pt>
                <c:pt idx="139">
                  <c:v>125261.56451011698</c:v>
                </c:pt>
                <c:pt idx="140">
                  <c:v>125285.72375825401</c:v>
                </c:pt>
                <c:pt idx="141">
                  <c:v>125133.787779898</c:v>
                </c:pt>
                <c:pt idx="142">
                  <c:v>125127.42848089401</c:v>
                </c:pt>
                <c:pt idx="143">
                  <c:v>125087.158531355</c:v>
                </c:pt>
                <c:pt idx="144">
                  <c:v>125482.160403178</c:v>
                </c:pt>
                <c:pt idx="145">
                  <c:v>125404.01869463101</c:v>
                </c:pt>
                <c:pt idx="146">
                  <c:v>125223.803749217</c:v>
                </c:pt>
                <c:pt idx="147">
                  <c:v>125403.74105734998</c:v>
                </c:pt>
                <c:pt idx="148">
                  <c:v>125168.75440541</c:v>
                </c:pt>
                <c:pt idx="149">
                  <c:v>125208.533150143</c:v>
                </c:pt>
                <c:pt idx="150">
                  <c:v>125099.06866281101</c:v>
                </c:pt>
                <c:pt idx="151">
                  <c:v>125481.23270512698</c:v>
                </c:pt>
                <c:pt idx="152">
                  <c:v>125495.556665439</c:v>
                </c:pt>
                <c:pt idx="153">
                  <c:v>125272.33414469301</c:v>
                </c:pt>
                <c:pt idx="154">
                  <c:v>125186.03410775501</c:v>
                </c:pt>
                <c:pt idx="155">
                  <c:v>125343.30708188</c:v>
                </c:pt>
                <c:pt idx="156">
                  <c:v>125197.25180559</c:v>
                </c:pt>
                <c:pt idx="157">
                  <c:v>125185.037170482</c:v>
                </c:pt>
                <c:pt idx="158">
                  <c:v>125145.04717068102</c:v>
                </c:pt>
                <c:pt idx="159">
                  <c:v>125417.949744724</c:v>
                </c:pt>
                <c:pt idx="160">
                  <c:v>125472.95443351398</c:v>
                </c:pt>
                <c:pt idx="161">
                  <c:v>125322.10821165799</c:v>
                </c:pt>
                <c:pt idx="162">
                  <c:v>125258.65915672202</c:v>
                </c:pt>
                <c:pt idx="163">
                  <c:v>125164.78603445999</c:v>
                </c:pt>
                <c:pt idx="164">
                  <c:v>125253.73307149699</c:v>
                </c:pt>
                <c:pt idx="165">
                  <c:v>125088.31169017998</c:v>
                </c:pt>
                <c:pt idx="166">
                  <c:v>125176.966727918</c:v>
                </c:pt>
                <c:pt idx="167">
                  <c:v>125494.19364708599</c:v>
                </c:pt>
                <c:pt idx="168">
                  <c:v>125322.02244618699</c:v>
                </c:pt>
                <c:pt idx="169">
                  <c:v>125279.600382123</c:v>
                </c:pt>
                <c:pt idx="170">
                  <c:v>125273.54596745102</c:v>
                </c:pt>
                <c:pt idx="171">
                  <c:v>125236.000580875</c:v>
                </c:pt>
                <c:pt idx="172">
                  <c:v>125100.385830204</c:v>
                </c:pt>
                <c:pt idx="173">
                  <c:v>125071.408135488</c:v>
                </c:pt>
                <c:pt idx="174">
                  <c:v>125560.833758277</c:v>
                </c:pt>
                <c:pt idx="175">
                  <c:v>125523.393493774</c:v>
                </c:pt>
                <c:pt idx="176">
                  <c:v>125378.813962773</c:v>
                </c:pt>
                <c:pt idx="177">
                  <c:v>125312.20595785501</c:v>
                </c:pt>
                <c:pt idx="178">
                  <c:v>125193.27893059702</c:v>
                </c:pt>
                <c:pt idx="179">
                  <c:v>125220.54260024999</c:v>
                </c:pt>
                <c:pt idx="180">
                  <c:v>125192.53041654702</c:v>
                </c:pt>
                <c:pt idx="181">
                  <c:v>125015.749911537</c:v>
                </c:pt>
                <c:pt idx="182">
                  <c:v>125550.10433848601</c:v>
                </c:pt>
                <c:pt idx="183">
                  <c:v>125265.282220654</c:v>
                </c:pt>
                <c:pt idx="184">
                  <c:v>125263.86814167</c:v>
                </c:pt>
                <c:pt idx="185">
                  <c:v>125308.69954278102</c:v>
                </c:pt>
                <c:pt idx="186">
                  <c:v>125420.96025103498</c:v>
                </c:pt>
                <c:pt idx="187">
                  <c:v>125167.333010603</c:v>
                </c:pt>
                <c:pt idx="188">
                  <c:v>125045.205343244</c:v>
                </c:pt>
                <c:pt idx="189">
                  <c:v>125124.75762275701</c:v>
                </c:pt>
                <c:pt idx="190">
                  <c:v>125488.728484576</c:v>
                </c:pt>
                <c:pt idx="191">
                  <c:v>125378.52268306998</c:v>
                </c:pt>
                <c:pt idx="192">
                  <c:v>125342.789532966</c:v>
                </c:pt>
                <c:pt idx="193">
                  <c:v>125289.96655813199</c:v>
                </c:pt>
                <c:pt idx="194">
                  <c:v>125201.40805381899</c:v>
                </c:pt>
                <c:pt idx="195">
                  <c:v>125089.754696252</c:v>
                </c:pt>
                <c:pt idx="196">
                  <c:v>125147.669238342</c:v>
                </c:pt>
                <c:pt idx="197">
                  <c:v>125532.82142238603</c:v>
                </c:pt>
                <c:pt idx="198">
                  <c:v>125451.11918992501</c:v>
                </c:pt>
                <c:pt idx="199">
                  <c:v>125428.197261305</c:v>
                </c:pt>
                <c:pt idx="200">
                  <c:v>125234.56201590298</c:v>
                </c:pt>
                <c:pt idx="201">
                  <c:v>125360.37210014001</c:v>
                </c:pt>
                <c:pt idx="202">
                  <c:v>125186.20537922498</c:v>
                </c:pt>
                <c:pt idx="203">
                  <c:v>125023.51230400098</c:v>
                </c:pt>
                <c:pt idx="204">
                  <c:v>125114.81440882801</c:v>
                </c:pt>
                <c:pt idx="205">
                  <c:v>125592.247958689</c:v>
                </c:pt>
                <c:pt idx="206">
                  <c:v>125422.265486313</c:v>
                </c:pt>
                <c:pt idx="207">
                  <c:v>125322.58658610398</c:v>
                </c:pt>
                <c:pt idx="208">
                  <c:v>125249.45474656402</c:v>
                </c:pt>
                <c:pt idx="209">
                  <c:v>125241.67764229102</c:v>
                </c:pt>
                <c:pt idx="210">
                  <c:v>125210.75059059802</c:v>
                </c:pt>
                <c:pt idx="211">
                  <c:v>125126.696228259</c:v>
                </c:pt>
                <c:pt idx="212">
                  <c:v>125065.283904777</c:v>
                </c:pt>
                <c:pt idx="213">
                  <c:v>125440.39701349199</c:v>
                </c:pt>
                <c:pt idx="214">
                  <c:v>125482.18554690504</c:v>
                </c:pt>
                <c:pt idx="215">
                  <c:v>125326.160840525</c:v>
                </c:pt>
                <c:pt idx="216">
                  <c:v>125227.47813854502</c:v>
                </c:pt>
                <c:pt idx="217">
                  <c:v>125318.739134364</c:v>
                </c:pt>
                <c:pt idx="218">
                  <c:v>125116.28267384498</c:v>
                </c:pt>
                <c:pt idx="219">
                  <c:v>125173.391171461</c:v>
                </c:pt>
                <c:pt idx="220">
                  <c:v>125455.74580251001</c:v>
                </c:pt>
                <c:pt idx="221">
                  <c:v>125434.62527615702</c:v>
                </c:pt>
                <c:pt idx="222">
                  <c:v>125437.18774054002</c:v>
                </c:pt>
                <c:pt idx="223">
                  <c:v>125267.84789076199</c:v>
                </c:pt>
                <c:pt idx="224">
                  <c:v>125308.54178556899</c:v>
                </c:pt>
                <c:pt idx="225">
                  <c:v>125205.39256580199</c:v>
                </c:pt>
                <c:pt idx="226">
                  <c:v>125038.16638098501</c:v>
                </c:pt>
                <c:pt idx="227">
                  <c:v>125173.00171079602</c:v>
                </c:pt>
                <c:pt idx="228">
                  <c:v>125301.14800296002</c:v>
                </c:pt>
                <c:pt idx="229">
                  <c:v>125597.30653234899</c:v>
                </c:pt>
                <c:pt idx="230">
                  <c:v>125320.80828522801</c:v>
                </c:pt>
                <c:pt idx="231">
                  <c:v>125231.14244813101</c:v>
                </c:pt>
                <c:pt idx="232">
                  <c:v>125286.10667400199</c:v>
                </c:pt>
                <c:pt idx="233">
                  <c:v>125065.570589739</c:v>
                </c:pt>
                <c:pt idx="234">
                  <c:v>125176.55266353</c:v>
                </c:pt>
                <c:pt idx="235">
                  <c:v>125072.111230048</c:v>
                </c:pt>
                <c:pt idx="236">
                  <c:v>125581.49513250199</c:v>
                </c:pt>
                <c:pt idx="237">
                  <c:v>125424.48736525</c:v>
                </c:pt>
                <c:pt idx="238">
                  <c:v>125195.92508994801</c:v>
                </c:pt>
                <c:pt idx="239">
                  <c:v>125315.47263360399</c:v>
                </c:pt>
                <c:pt idx="240">
                  <c:v>125307.338970536</c:v>
                </c:pt>
                <c:pt idx="241">
                  <c:v>125165.12311597602</c:v>
                </c:pt>
                <c:pt idx="242">
                  <c:v>125091.18772786002</c:v>
                </c:pt>
                <c:pt idx="243">
                  <c:v>125410.31686602399</c:v>
                </c:pt>
                <c:pt idx="244">
                  <c:v>125541.81875569101</c:v>
                </c:pt>
                <c:pt idx="245">
                  <c:v>125336.51397228698</c:v>
                </c:pt>
                <c:pt idx="246">
                  <c:v>125334.29274297701</c:v>
                </c:pt>
                <c:pt idx="247">
                  <c:v>125201.43463139299</c:v>
                </c:pt>
                <c:pt idx="248">
                  <c:v>125228.865520262</c:v>
                </c:pt>
                <c:pt idx="249">
                  <c:v>125142.75809906899</c:v>
                </c:pt>
                <c:pt idx="250">
                  <c:v>125057.28550873502</c:v>
                </c:pt>
                <c:pt idx="251">
                  <c:v>125452.66371289502</c:v>
                </c:pt>
                <c:pt idx="252">
                  <c:v>125509.64566491601</c:v>
                </c:pt>
                <c:pt idx="253">
                  <c:v>125300.418792656</c:v>
                </c:pt>
                <c:pt idx="254">
                  <c:v>125214.60694900199</c:v>
                </c:pt>
                <c:pt idx="255">
                  <c:v>125349.800638371</c:v>
                </c:pt>
                <c:pt idx="256">
                  <c:v>125225.412650888</c:v>
                </c:pt>
                <c:pt idx="257">
                  <c:v>125013.968396098</c:v>
                </c:pt>
                <c:pt idx="258">
                  <c:v>125080.56570804202</c:v>
                </c:pt>
                <c:pt idx="259">
                  <c:v>125586.99222697598</c:v>
                </c:pt>
                <c:pt idx="260">
                  <c:v>125392.802109563</c:v>
                </c:pt>
                <c:pt idx="261">
                  <c:v>125347.81663358401</c:v>
                </c:pt>
                <c:pt idx="262">
                  <c:v>125193.520581864</c:v>
                </c:pt>
                <c:pt idx="263">
                  <c:v>125169.26906690001</c:v>
                </c:pt>
                <c:pt idx="264">
                  <c:v>125194.154042273</c:v>
                </c:pt>
                <c:pt idx="265">
                  <c:v>125166.87836955002</c:v>
                </c:pt>
                <c:pt idx="266">
                  <c:v>125427.583446103</c:v>
                </c:pt>
                <c:pt idx="267">
                  <c:v>125478.527224827</c:v>
                </c:pt>
                <c:pt idx="268">
                  <c:v>125451.887870751</c:v>
                </c:pt>
                <c:pt idx="269">
                  <c:v>125248.95961986099</c:v>
                </c:pt>
                <c:pt idx="270">
                  <c:v>125215.220057375</c:v>
                </c:pt>
                <c:pt idx="271">
                  <c:v>125195.67546581503</c:v>
                </c:pt>
                <c:pt idx="272">
                  <c:v>125185.34111816502</c:v>
                </c:pt>
                <c:pt idx="273">
                  <c:v>125054.262141755</c:v>
                </c:pt>
                <c:pt idx="274">
                  <c:v>125604.50467165199</c:v>
                </c:pt>
                <c:pt idx="275">
                  <c:v>125361.722611441</c:v>
                </c:pt>
                <c:pt idx="276">
                  <c:v>125370.271299214</c:v>
                </c:pt>
                <c:pt idx="277">
                  <c:v>125218.62163242002</c:v>
                </c:pt>
                <c:pt idx="278">
                  <c:v>125313.423180532</c:v>
                </c:pt>
                <c:pt idx="279">
                  <c:v>125189.29585308899</c:v>
                </c:pt>
                <c:pt idx="280">
                  <c:v>125081.25885387398</c:v>
                </c:pt>
                <c:pt idx="281">
                  <c:v>125072.95961082101</c:v>
                </c:pt>
                <c:pt idx="282">
                  <c:v>125163.122687564</c:v>
                </c:pt>
                <c:pt idx="283">
                  <c:v>125422.71867557697</c:v>
                </c:pt>
                <c:pt idx="284">
                  <c:v>125402.27154472102</c:v>
                </c:pt>
                <c:pt idx="285">
                  <c:v>125299.39107596</c:v>
                </c:pt>
                <c:pt idx="286">
                  <c:v>125245.49777829899</c:v>
                </c:pt>
                <c:pt idx="287">
                  <c:v>125190.71693910597</c:v>
                </c:pt>
                <c:pt idx="288">
                  <c:v>125131.79223732596</c:v>
                </c:pt>
                <c:pt idx="289">
                  <c:v>125450.93298611298</c:v>
                </c:pt>
                <c:pt idx="290">
                  <c:v>125564.48978682501</c:v>
                </c:pt>
                <c:pt idx="291">
                  <c:v>125331.23827716798</c:v>
                </c:pt>
                <c:pt idx="292">
                  <c:v>125341.861331711</c:v>
                </c:pt>
                <c:pt idx="293">
                  <c:v>125287.82371329101</c:v>
                </c:pt>
                <c:pt idx="294">
                  <c:v>125283.42834675702</c:v>
                </c:pt>
                <c:pt idx="295">
                  <c:v>125115.397266225</c:v>
                </c:pt>
                <c:pt idx="296">
                  <c:v>125056.955186477</c:v>
                </c:pt>
                <c:pt idx="297">
                  <c:v>125439.99619736799</c:v>
                </c:pt>
                <c:pt idx="298">
                  <c:v>125516.88524217599</c:v>
                </c:pt>
                <c:pt idx="299">
                  <c:v>125247.165865159</c:v>
                </c:pt>
                <c:pt idx="300">
                  <c:v>125247.457677585</c:v>
                </c:pt>
                <c:pt idx="301">
                  <c:v>125264.235786373</c:v>
                </c:pt>
                <c:pt idx="302">
                  <c:v>125172.502723628</c:v>
                </c:pt>
                <c:pt idx="303">
                  <c:v>125199.117669028</c:v>
                </c:pt>
                <c:pt idx="304">
                  <c:v>125085.374546366</c:v>
                </c:pt>
                <c:pt idx="305">
                  <c:v>125377.48061351899</c:v>
                </c:pt>
                <c:pt idx="306">
                  <c:v>125503.24288688299</c:v>
                </c:pt>
                <c:pt idx="307">
                  <c:v>125265.014051458</c:v>
                </c:pt>
                <c:pt idx="308">
                  <c:v>125256.16876558101</c:v>
                </c:pt>
                <c:pt idx="309">
                  <c:v>125305.43272838302</c:v>
                </c:pt>
                <c:pt idx="310">
                  <c:v>125161.90767237899</c:v>
                </c:pt>
                <c:pt idx="311">
                  <c:v>125180.13094867799</c:v>
                </c:pt>
                <c:pt idx="312">
                  <c:v>125406.34603647598</c:v>
                </c:pt>
                <c:pt idx="313">
                  <c:v>125527.70278897899</c:v>
                </c:pt>
                <c:pt idx="314">
                  <c:v>125334.241079894</c:v>
                </c:pt>
                <c:pt idx="315">
                  <c:v>125263.77347815501</c:v>
                </c:pt>
                <c:pt idx="316">
                  <c:v>125235.50356257</c:v>
                </c:pt>
                <c:pt idx="317">
                  <c:v>125210.60942378503</c:v>
                </c:pt>
                <c:pt idx="318">
                  <c:v>125202.50818892699</c:v>
                </c:pt>
                <c:pt idx="319">
                  <c:v>125077.538199004</c:v>
                </c:pt>
                <c:pt idx="320">
                  <c:v>125485.234670455</c:v>
                </c:pt>
                <c:pt idx="321">
                  <c:v>125429.18990776602</c:v>
                </c:pt>
                <c:pt idx="322">
                  <c:v>125378.19680720598</c:v>
                </c:pt>
                <c:pt idx="323">
                  <c:v>125301.226225231</c:v>
                </c:pt>
                <c:pt idx="324">
                  <c:v>125194.809572094</c:v>
                </c:pt>
                <c:pt idx="325">
                  <c:v>125260.73495404802</c:v>
                </c:pt>
                <c:pt idx="326">
                  <c:v>125148.30514330801</c:v>
                </c:pt>
                <c:pt idx="327">
                  <c:v>125034.72208470201</c:v>
                </c:pt>
                <c:pt idx="328">
                  <c:v>125547.42993016</c:v>
                </c:pt>
                <c:pt idx="329">
                  <c:v>125368.56815661502</c:v>
                </c:pt>
                <c:pt idx="330">
                  <c:v>125233.081713274</c:v>
                </c:pt>
                <c:pt idx="331">
                  <c:v>125282.06102873103</c:v>
                </c:pt>
                <c:pt idx="332">
                  <c:v>125325.62916684903</c:v>
                </c:pt>
                <c:pt idx="333">
                  <c:v>125158.18955891901</c:v>
                </c:pt>
                <c:pt idx="334">
                  <c:v>125070.052845495</c:v>
                </c:pt>
                <c:pt idx="335">
                  <c:v>125534.49088511096</c:v>
                </c:pt>
                <c:pt idx="336">
                  <c:v>125454.576739771</c:v>
                </c:pt>
                <c:pt idx="337">
                  <c:v>125336.89493002898</c:v>
                </c:pt>
                <c:pt idx="338">
                  <c:v>125322.15947805201</c:v>
                </c:pt>
                <c:pt idx="339">
                  <c:v>125246.52136149401</c:v>
                </c:pt>
                <c:pt idx="340">
                  <c:v>125165.69479665002</c:v>
                </c:pt>
                <c:pt idx="341">
                  <c:v>125136.039941783</c:v>
                </c:pt>
                <c:pt idx="342">
                  <c:v>125103.64210156599</c:v>
                </c:pt>
                <c:pt idx="343">
                  <c:v>125427.531385725</c:v>
                </c:pt>
                <c:pt idx="344">
                  <c:v>125450.249295631</c:v>
                </c:pt>
                <c:pt idx="345">
                  <c:v>125303.096477288</c:v>
                </c:pt>
                <c:pt idx="346">
                  <c:v>125283.871873936</c:v>
                </c:pt>
                <c:pt idx="347">
                  <c:v>125172.10199351402</c:v>
                </c:pt>
                <c:pt idx="348">
                  <c:v>125329.87999416002</c:v>
                </c:pt>
                <c:pt idx="349">
                  <c:v>125106.49572074504</c:v>
                </c:pt>
                <c:pt idx="350">
                  <c:v>125032.82480565</c:v>
                </c:pt>
                <c:pt idx="351">
                  <c:v>125480.29665502798</c:v>
                </c:pt>
                <c:pt idx="352">
                  <c:v>125457.7764516</c:v>
                </c:pt>
                <c:pt idx="353">
                  <c:v>125260.56678563201</c:v>
                </c:pt>
                <c:pt idx="354">
                  <c:v>125239.03975955299</c:v>
                </c:pt>
                <c:pt idx="355">
                  <c:v>125199.94126892298</c:v>
                </c:pt>
                <c:pt idx="356">
                  <c:v>125127.39314273301</c:v>
                </c:pt>
                <c:pt idx="357">
                  <c:v>125229.65575534404</c:v>
                </c:pt>
                <c:pt idx="358">
                  <c:v>125444.116066325</c:v>
                </c:pt>
                <c:pt idx="359">
                  <c:v>125453.87586970702</c:v>
                </c:pt>
                <c:pt idx="360">
                  <c:v>125448.124949213</c:v>
                </c:pt>
                <c:pt idx="361">
                  <c:v>125272.47174778301</c:v>
                </c:pt>
                <c:pt idx="362">
                  <c:v>125203.89998118802</c:v>
                </c:pt>
                <c:pt idx="363">
                  <c:v>125236.291495999</c:v>
                </c:pt>
                <c:pt idx="364">
                  <c:v>125123.291952297</c:v>
                </c:pt>
                <c:pt idx="365">
                  <c:v>125237.88687509099</c:v>
                </c:pt>
                <c:pt idx="366">
                  <c:v>125409.172340309</c:v>
                </c:pt>
                <c:pt idx="367">
                  <c:v>125480.50590225399</c:v>
                </c:pt>
                <c:pt idx="368">
                  <c:v>125373.489939411</c:v>
                </c:pt>
                <c:pt idx="369">
                  <c:v>125190.26949299301</c:v>
                </c:pt>
                <c:pt idx="370">
                  <c:v>125237.007556132</c:v>
                </c:pt>
                <c:pt idx="371">
                  <c:v>125265.00059650499</c:v>
                </c:pt>
                <c:pt idx="372">
                  <c:v>125097.467997588</c:v>
                </c:pt>
                <c:pt idx="373">
                  <c:v>125047.961354721</c:v>
                </c:pt>
                <c:pt idx="374">
                  <c:v>125414.90940164501</c:v>
                </c:pt>
                <c:pt idx="375">
                  <c:v>125438.46687313997</c:v>
                </c:pt>
                <c:pt idx="376">
                  <c:v>125399.17044423403</c:v>
                </c:pt>
                <c:pt idx="377">
                  <c:v>125247.507666776</c:v>
                </c:pt>
                <c:pt idx="378">
                  <c:v>125185.53114284702</c:v>
                </c:pt>
                <c:pt idx="379">
                  <c:v>125215.26677374098</c:v>
                </c:pt>
                <c:pt idx="380">
                  <c:v>125195.04377212501</c:v>
                </c:pt>
                <c:pt idx="381">
                  <c:v>125138.61451778399</c:v>
                </c:pt>
                <c:pt idx="382">
                  <c:v>125354.41516280299</c:v>
                </c:pt>
                <c:pt idx="383">
                  <c:v>125647.609043063</c:v>
                </c:pt>
                <c:pt idx="384">
                  <c:v>125139.65683395899</c:v>
                </c:pt>
                <c:pt idx="385">
                  <c:v>125344.02284226999</c:v>
                </c:pt>
                <c:pt idx="386">
                  <c:v>125298.46161681402</c:v>
                </c:pt>
                <c:pt idx="387">
                  <c:v>125167.288238204</c:v>
                </c:pt>
                <c:pt idx="388">
                  <c:v>125119.90997222798</c:v>
                </c:pt>
                <c:pt idx="389">
                  <c:v>125430.72860888402</c:v>
                </c:pt>
                <c:pt idx="390">
                  <c:v>125528.48159921999</c:v>
                </c:pt>
                <c:pt idx="391">
                  <c:v>125430.68613402998</c:v>
                </c:pt>
                <c:pt idx="392">
                  <c:v>125219.55372659602</c:v>
                </c:pt>
                <c:pt idx="393">
                  <c:v>125249.59011138399</c:v>
                </c:pt>
                <c:pt idx="394">
                  <c:v>125132.86208889402</c:v>
                </c:pt>
                <c:pt idx="395">
                  <c:v>125187.15495560602</c:v>
                </c:pt>
                <c:pt idx="396">
                  <c:v>125065.273663154</c:v>
                </c:pt>
                <c:pt idx="397">
                  <c:v>125443.726174467</c:v>
                </c:pt>
                <c:pt idx="398">
                  <c:v>125447.96529786299</c:v>
                </c:pt>
                <c:pt idx="399">
                  <c:v>125319.54790160801</c:v>
                </c:pt>
                <c:pt idx="400">
                  <c:v>125256.01119658601</c:v>
                </c:pt>
                <c:pt idx="401">
                  <c:v>125160.04426560698</c:v>
                </c:pt>
                <c:pt idx="402">
                  <c:v>125316.65338882801</c:v>
                </c:pt>
                <c:pt idx="403">
                  <c:v>125097.467176283</c:v>
                </c:pt>
                <c:pt idx="404">
                  <c:v>125366.32402943901</c:v>
                </c:pt>
                <c:pt idx="405">
                  <c:v>125553.39196991501</c:v>
                </c:pt>
                <c:pt idx="406">
                  <c:v>125407.384567277</c:v>
                </c:pt>
                <c:pt idx="407">
                  <c:v>125271.31965602502</c:v>
                </c:pt>
                <c:pt idx="408">
                  <c:v>125198.85872894105</c:v>
                </c:pt>
                <c:pt idx="409">
                  <c:v>125112.55136104101</c:v>
                </c:pt>
                <c:pt idx="410">
                  <c:v>125218.55446813902</c:v>
                </c:pt>
                <c:pt idx="411">
                  <c:v>125131.30783105298</c:v>
                </c:pt>
                <c:pt idx="412">
                  <c:v>125500.62626693702</c:v>
                </c:pt>
                <c:pt idx="413">
                  <c:v>125426.54823718399</c:v>
                </c:pt>
                <c:pt idx="414">
                  <c:v>125373.36607592799</c:v>
                </c:pt>
                <c:pt idx="415">
                  <c:v>125289.33316895601</c:v>
                </c:pt>
                <c:pt idx="416">
                  <c:v>125182.78112604702</c:v>
                </c:pt>
                <c:pt idx="417">
                  <c:v>125176.791816799</c:v>
                </c:pt>
                <c:pt idx="418">
                  <c:v>125154.73310246599</c:v>
                </c:pt>
                <c:pt idx="419">
                  <c:v>125155.37446602301</c:v>
                </c:pt>
                <c:pt idx="420">
                  <c:v>125354.65050804801</c:v>
                </c:pt>
                <c:pt idx="421">
                  <c:v>125483.60412567802</c:v>
                </c:pt>
                <c:pt idx="422">
                  <c:v>125390.85224634199</c:v>
                </c:pt>
                <c:pt idx="423">
                  <c:v>125170.51287165498</c:v>
                </c:pt>
                <c:pt idx="424">
                  <c:v>125271.718052663</c:v>
                </c:pt>
                <c:pt idx="425">
                  <c:v>125172.837811648</c:v>
                </c:pt>
                <c:pt idx="426">
                  <c:v>125117.98628264599</c:v>
                </c:pt>
                <c:pt idx="427">
                  <c:v>125489.64681378199</c:v>
                </c:pt>
                <c:pt idx="428">
                  <c:v>125413.97153965199</c:v>
                </c:pt>
                <c:pt idx="429">
                  <c:v>125346.19060473802</c:v>
                </c:pt>
                <c:pt idx="430">
                  <c:v>125437.970017776</c:v>
                </c:pt>
                <c:pt idx="431">
                  <c:v>125155.47421558099</c:v>
                </c:pt>
                <c:pt idx="432">
                  <c:v>125308.478151146</c:v>
                </c:pt>
                <c:pt idx="433">
                  <c:v>125052.529264173</c:v>
                </c:pt>
                <c:pt idx="434">
                  <c:v>125163.459843465</c:v>
                </c:pt>
                <c:pt idx="435">
                  <c:v>125469.49397552197</c:v>
                </c:pt>
                <c:pt idx="436">
                  <c:v>125391.20205552298</c:v>
                </c:pt>
                <c:pt idx="437">
                  <c:v>125531.89115634901</c:v>
                </c:pt>
                <c:pt idx="438">
                  <c:v>125199.86462593901</c:v>
                </c:pt>
                <c:pt idx="439">
                  <c:v>125211.32129866802</c:v>
                </c:pt>
                <c:pt idx="440">
                  <c:v>125317.237706374</c:v>
                </c:pt>
                <c:pt idx="441">
                  <c:v>125068.283272694</c:v>
                </c:pt>
                <c:pt idx="442">
                  <c:v>125042.68052447401</c:v>
                </c:pt>
                <c:pt idx="443">
                  <c:v>125430.09703140799</c:v>
                </c:pt>
                <c:pt idx="444">
                  <c:v>125507.544401135</c:v>
                </c:pt>
                <c:pt idx="445">
                  <c:v>125335.40366873602</c:v>
                </c:pt>
                <c:pt idx="446">
                  <c:v>125201.301433709</c:v>
                </c:pt>
                <c:pt idx="447">
                  <c:v>125176.081035208</c:v>
                </c:pt>
                <c:pt idx="448">
                  <c:v>125133.63834522199</c:v>
                </c:pt>
                <c:pt idx="449">
                  <c:v>125164.07672390102</c:v>
                </c:pt>
                <c:pt idx="450">
                  <c:v>125522.72932202401</c:v>
                </c:pt>
                <c:pt idx="451">
                  <c:v>125388.96304757198</c:v>
                </c:pt>
                <c:pt idx="452">
                  <c:v>125427.498390646</c:v>
                </c:pt>
                <c:pt idx="453">
                  <c:v>125255.31219379</c:v>
                </c:pt>
                <c:pt idx="454">
                  <c:v>125312.93059816898</c:v>
                </c:pt>
                <c:pt idx="455">
                  <c:v>125145.24123269698</c:v>
                </c:pt>
                <c:pt idx="456">
                  <c:v>125227.29354608899</c:v>
                </c:pt>
                <c:pt idx="457">
                  <c:v>125104.67641061901</c:v>
                </c:pt>
                <c:pt idx="458">
                  <c:v>125333.632825811</c:v>
                </c:pt>
                <c:pt idx="459">
                  <c:v>125621.02257316098</c:v>
                </c:pt>
                <c:pt idx="460">
                  <c:v>125341.74720364501</c:v>
                </c:pt>
                <c:pt idx="461">
                  <c:v>125181.183209025</c:v>
                </c:pt>
                <c:pt idx="462">
                  <c:v>125270.90470629002</c:v>
                </c:pt>
                <c:pt idx="463">
                  <c:v>125137.427976939</c:v>
                </c:pt>
                <c:pt idx="464">
                  <c:v>125161.42177192298</c:v>
                </c:pt>
                <c:pt idx="465">
                  <c:v>125118.857435778</c:v>
                </c:pt>
                <c:pt idx="466">
                  <c:v>125411.25620960098</c:v>
                </c:pt>
                <c:pt idx="467">
                  <c:v>125452.53638374899</c:v>
                </c:pt>
                <c:pt idx="468">
                  <c:v>125406.88919762299</c:v>
                </c:pt>
                <c:pt idx="469">
                  <c:v>125266.066221987</c:v>
                </c:pt>
                <c:pt idx="470">
                  <c:v>125203.06576646601</c:v>
                </c:pt>
                <c:pt idx="471">
                  <c:v>125077.103545858</c:v>
                </c:pt>
                <c:pt idx="472">
                  <c:v>125317.24365752599</c:v>
                </c:pt>
                <c:pt idx="473">
                  <c:v>125440.11413919</c:v>
                </c:pt>
                <c:pt idx="474">
                  <c:v>125436.05874032501</c:v>
                </c:pt>
                <c:pt idx="475">
                  <c:v>125376.75251949599</c:v>
                </c:pt>
                <c:pt idx="476">
                  <c:v>125348.05520252102</c:v>
                </c:pt>
                <c:pt idx="477">
                  <c:v>125233.92236783799</c:v>
                </c:pt>
                <c:pt idx="478">
                  <c:v>125213.26081868801</c:v>
                </c:pt>
                <c:pt idx="479">
                  <c:v>125166.01125929</c:v>
                </c:pt>
                <c:pt idx="480">
                  <c:v>125055.84804663401</c:v>
                </c:pt>
                <c:pt idx="481">
                  <c:v>125435.06250896599</c:v>
                </c:pt>
                <c:pt idx="482">
                  <c:v>125436.68991460103</c:v>
                </c:pt>
                <c:pt idx="483">
                  <c:v>125387.10901544504</c:v>
                </c:pt>
                <c:pt idx="484">
                  <c:v>125304.79667513298</c:v>
                </c:pt>
                <c:pt idx="485">
                  <c:v>125206.204721512</c:v>
                </c:pt>
                <c:pt idx="486">
                  <c:v>125232.17442905401</c:v>
                </c:pt>
                <c:pt idx="487">
                  <c:v>125060.69954553002</c:v>
                </c:pt>
                <c:pt idx="488">
                  <c:v>125105.694844486</c:v>
                </c:pt>
                <c:pt idx="489">
                  <c:v>125500.27649093601</c:v>
                </c:pt>
                <c:pt idx="490">
                  <c:v>125387.963019883</c:v>
                </c:pt>
                <c:pt idx="491">
                  <c:v>125285.78210619499</c:v>
                </c:pt>
                <c:pt idx="492">
                  <c:v>125390.17175811304</c:v>
                </c:pt>
                <c:pt idx="493">
                  <c:v>125097.70344687199</c:v>
                </c:pt>
                <c:pt idx="494">
                  <c:v>125305.01443982199</c:v>
                </c:pt>
                <c:pt idx="495">
                  <c:v>125140.45453576898</c:v>
                </c:pt>
                <c:pt idx="496">
                  <c:v>125401.494119168</c:v>
                </c:pt>
                <c:pt idx="497">
                  <c:v>125474.492746997</c:v>
                </c:pt>
                <c:pt idx="498">
                  <c:v>125452.26117983002</c:v>
                </c:pt>
                <c:pt idx="499">
                  <c:v>125362.324801875</c:v>
                </c:pt>
                <c:pt idx="500">
                  <c:v>125143.93527529101</c:v>
                </c:pt>
                <c:pt idx="501">
                  <c:v>125190.80090386599</c:v>
                </c:pt>
                <c:pt idx="502">
                  <c:v>125111.754894532</c:v>
                </c:pt>
                <c:pt idx="503">
                  <c:v>125149.36428100299</c:v>
                </c:pt>
                <c:pt idx="504">
                  <c:v>125428.82416693203</c:v>
                </c:pt>
                <c:pt idx="505">
                  <c:v>125384.24051692001</c:v>
                </c:pt>
                <c:pt idx="506">
                  <c:v>125326.48446039102</c:v>
                </c:pt>
                <c:pt idx="507">
                  <c:v>125416.04721599698</c:v>
                </c:pt>
                <c:pt idx="508">
                  <c:v>125235.18983954002</c:v>
                </c:pt>
                <c:pt idx="509">
                  <c:v>125144.18817083004</c:v>
                </c:pt>
                <c:pt idx="510">
                  <c:v>125229.01926088601</c:v>
                </c:pt>
                <c:pt idx="511">
                  <c:v>125094.121519023</c:v>
                </c:pt>
                <c:pt idx="512">
                  <c:v>125373.27928494802</c:v>
                </c:pt>
                <c:pt idx="513">
                  <c:v>125467.82318891902</c:v>
                </c:pt>
                <c:pt idx="514">
                  <c:v>125398.05671311</c:v>
                </c:pt>
                <c:pt idx="515">
                  <c:v>125207.255858103</c:v>
                </c:pt>
                <c:pt idx="516">
                  <c:v>125198.60842689202</c:v>
                </c:pt>
                <c:pt idx="517">
                  <c:v>125142.53374115899</c:v>
                </c:pt>
                <c:pt idx="518">
                  <c:v>125251.37819394302</c:v>
                </c:pt>
                <c:pt idx="519">
                  <c:v>125447.32661407899</c:v>
                </c:pt>
                <c:pt idx="520">
                  <c:v>125380.441160252</c:v>
                </c:pt>
                <c:pt idx="521">
                  <c:v>125384.39897347501</c:v>
                </c:pt>
                <c:pt idx="522">
                  <c:v>125369.362119613</c:v>
                </c:pt>
                <c:pt idx="523">
                  <c:v>125253.89493374899</c:v>
                </c:pt>
                <c:pt idx="524">
                  <c:v>125149.90333865199</c:v>
                </c:pt>
                <c:pt idx="525">
                  <c:v>125116.70691088101</c:v>
                </c:pt>
                <c:pt idx="526">
                  <c:v>125232.111977608</c:v>
                </c:pt>
                <c:pt idx="527">
                  <c:v>125446.368365553</c:v>
                </c:pt>
                <c:pt idx="528">
                  <c:v>125393.41449768802</c:v>
                </c:pt>
                <c:pt idx="529">
                  <c:v>125388.480120612</c:v>
                </c:pt>
                <c:pt idx="530">
                  <c:v>125131.69585995399</c:v>
                </c:pt>
                <c:pt idx="531">
                  <c:v>125077.11609502198</c:v>
                </c:pt>
                <c:pt idx="532">
                  <c:v>125318.997468659</c:v>
                </c:pt>
                <c:pt idx="533">
                  <c:v>125319.107056512</c:v>
                </c:pt>
                <c:pt idx="534">
                  <c:v>125078.72576785901</c:v>
                </c:pt>
                <c:pt idx="535">
                  <c:v>125395.534562056</c:v>
                </c:pt>
                <c:pt idx="536">
                  <c:v>125449.74390592099</c:v>
                </c:pt>
                <c:pt idx="537">
                  <c:v>125367.889856009</c:v>
                </c:pt>
                <c:pt idx="538">
                  <c:v>125264.350895551</c:v>
                </c:pt>
                <c:pt idx="539">
                  <c:v>125278.42144693703</c:v>
                </c:pt>
                <c:pt idx="540">
                  <c:v>125123.128674516</c:v>
                </c:pt>
                <c:pt idx="541">
                  <c:v>125169.863322666</c:v>
                </c:pt>
                <c:pt idx="542">
                  <c:v>125450.60572654505</c:v>
                </c:pt>
                <c:pt idx="543">
                  <c:v>125519.42919936501</c:v>
                </c:pt>
                <c:pt idx="544">
                  <c:v>125370.957391968</c:v>
                </c:pt>
                <c:pt idx="545">
                  <c:v>125336.37965661102</c:v>
                </c:pt>
                <c:pt idx="546">
                  <c:v>125276.48060658399</c:v>
                </c:pt>
                <c:pt idx="547">
                  <c:v>125120.48200099199</c:v>
                </c:pt>
                <c:pt idx="548">
                  <c:v>125240.57041852103</c:v>
                </c:pt>
                <c:pt idx="549">
                  <c:v>125143.62990383102</c:v>
                </c:pt>
                <c:pt idx="550">
                  <c:v>125441.08353599301</c:v>
                </c:pt>
                <c:pt idx="551">
                  <c:v>125379.82607634</c:v>
                </c:pt>
                <c:pt idx="552">
                  <c:v>125393.56473309</c:v>
                </c:pt>
                <c:pt idx="553">
                  <c:v>125311.05075938701</c:v>
                </c:pt>
                <c:pt idx="554">
                  <c:v>125178.37165945301</c:v>
                </c:pt>
                <c:pt idx="555">
                  <c:v>125146.11557011199</c:v>
                </c:pt>
                <c:pt idx="556">
                  <c:v>125176.66149341702</c:v>
                </c:pt>
                <c:pt idx="557">
                  <c:v>125092.32562626702</c:v>
                </c:pt>
                <c:pt idx="558">
                  <c:v>125436.67480856701</c:v>
                </c:pt>
                <c:pt idx="559">
                  <c:v>125413.84542448701</c:v>
                </c:pt>
                <c:pt idx="560">
                  <c:v>125260.13602478403</c:v>
                </c:pt>
                <c:pt idx="561">
                  <c:v>125358.568558499</c:v>
                </c:pt>
                <c:pt idx="562">
                  <c:v>125189.37435964201</c:v>
                </c:pt>
                <c:pt idx="563">
                  <c:v>125143.769229736</c:v>
                </c:pt>
                <c:pt idx="564">
                  <c:v>125200.79021719701</c:v>
                </c:pt>
                <c:pt idx="565">
                  <c:v>125501.79229300699</c:v>
                </c:pt>
                <c:pt idx="566">
                  <c:v>125401.32963048501</c:v>
                </c:pt>
                <c:pt idx="567">
                  <c:v>125388.10912901802</c:v>
                </c:pt>
                <c:pt idx="568">
                  <c:v>125395.971810702</c:v>
                </c:pt>
                <c:pt idx="569">
                  <c:v>125205.81577295501</c:v>
                </c:pt>
                <c:pt idx="570">
                  <c:v>125204.26305954298</c:v>
                </c:pt>
                <c:pt idx="571">
                  <c:v>125178.047953708</c:v>
                </c:pt>
                <c:pt idx="572">
                  <c:v>125168.03017983702</c:v>
                </c:pt>
                <c:pt idx="573">
                  <c:v>125432.757832908</c:v>
                </c:pt>
                <c:pt idx="574">
                  <c:v>125416.20727040598</c:v>
                </c:pt>
                <c:pt idx="575">
                  <c:v>125314.60190194999</c:v>
                </c:pt>
                <c:pt idx="576">
                  <c:v>125345.79303477801</c:v>
                </c:pt>
                <c:pt idx="577">
                  <c:v>125337.186759273</c:v>
                </c:pt>
                <c:pt idx="578">
                  <c:v>125145.12658311498</c:v>
                </c:pt>
                <c:pt idx="579">
                  <c:v>125041.769115121</c:v>
                </c:pt>
                <c:pt idx="580">
                  <c:v>125123.65710975001</c:v>
                </c:pt>
                <c:pt idx="581">
                  <c:v>125471.697200763</c:v>
                </c:pt>
                <c:pt idx="582">
                  <c:v>125326.83075099502</c:v>
                </c:pt>
                <c:pt idx="583">
                  <c:v>125527.50928926199</c:v>
                </c:pt>
                <c:pt idx="584">
                  <c:v>125108.65161440003</c:v>
                </c:pt>
                <c:pt idx="585">
                  <c:v>125265.770933793</c:v>
                </c:pt>
                <c:pt idx="586">
                  <c:v>125105.60268641599</c:v>
                </c:pt>
                <c:pt idx="587">
                  <c:v>125251.68525878304</c:v>
                </c:pt>
                <c:pt idx="588">
                  <c:v>125522.46965185901</c:v>
                </c:pt>
                <c:pt idx="589">
                  <c:v>125417.95029742198</c:v>
                </c:pt>
                <c:pt idx="590">
                  <c:v>125372.09123288402</c:v>
                </c:pt>
                <c:pt idx="591">
                  <c:v>125386.72716343802</c:v>
                </c:pt>
                <c:pt idx="592">
                  <c:v>125147.475905899</c:v>
                </c:pt>
                <c:pt idx="593">
                  <c:v>125194.26691243899</c:v>
                </c:pt>
                <c:pt idx="594">
                  <c:v>125086.01750257799</c:v>
                </c:pt>
                <c:pt idx="595">
                  <c:v>125141.643062057</c:v>
                </c:pt>
                <c:pt idx="596">
                  <c:v>125516.01338550198</c:v>
                </c:pt>
                <c:pt idx="597">
                  <c:v>125426.276339601</c:v>
                </c:pt>
                <c:pt idx="598">
                  <c:v>125346.77447874802</c:v>
                </c:pt>
                <c:pt idx="599">
                  <c:v>125304.955155879</c:v>
                </c:pt>
                <c:pt idx="600">
                  <c:v>125222.77762004801</c:v>
                </c:pt>
                <c:pt idx="601">
                  <c:v>125167.536609483</c:v>
                </c:pt>
                <c:pt idx="602">
                  <c:v>125061.363102492</c:v>
                </c:pt>
                <c:pt idx="603">
                  <c:v>125247.33482935102</c:v>
                </c:pt>
                <c:pt idx="604">
                  <c:v>125415.43781145399</c:v>
                </c:pt>
                <c:pt idx="605">
                  <c:v>125383.96447804599</c:v>
                </c:pt>
                <c:pt idx="606">
                  <c:v>125414.57706144101</c:v>
                </c:pt>
                <c:pt idx="607">
                  <c:v>125240.666963628</c:v>
                </c:pt>
                <c:pt idx="608">
                  <c:v>125127.004338799</c:v>
                </c:pt>
                <c:pt idx="609">
                  <c:v>125201.05435076501</c:v>
                </c:pt>
                <c:pt idx="610">
                  <c:v>125161.88868824299</c:v>
                </c:pt>
                <c:pt idx="611">
                  <c:v>125556.68182230601</c:v>
                </c:pt>
                <c:pt idx="612">
                  <c:v>125385.60727858501</c:v>
                </c:pt>
                <c:pt idx="613">
                  <c:v>125392.931557801</c:v>
                </c:pt>
                <c:pt idx="614">
                  <c:v>125224.570993032</c:v>
                </c:pt>
                <c:pt idx="615">
                  <c:v>125373.203242437</c:v>
                </c:pt>
                <c:pt idx="616">
                  <c:v>125203.06776618102</c:v>
                </c:pt>
                <c:pt idx="617">
                  <c:v>125026.49957655199</c:v>
                </c:pt>
                <c:pt idx="618">
                  <c:v>125244.501190077</c:v>
                </c:pt>
                <c:pt idx="619">
                  <c:v>125500.15969918403</c:v>
                </c:pt>
                <c:pt idx="620">
                  <c:v>125427.46898919999</c:v>
                </c:pt>
                <c:pt idx="621">
                  <c:v>125285.130909564</c:v>
                </c:pt>
                <c:pt idx="622">
                  <c:v>125335.130003228</c:v>
                </c:pt>
                <c:pt idx="623">
                  <c:v>125239.564730607</c:v>
                </c:pt>
                <c:pt idx="624">
                  <c:v>125092.70548439801</c:v>
                </c:pt>
                <c:pt idx="625">
                  <c:v>125235.66244191</c:v>
                </c:pt>
                <c:pt idx="626">
                  <c:v>125140.66946174802</c:v>
                </c:pt>
                <c:pt idx="627">
                  <c:v>125359.73358019798</c:v>
                </c:pt>
                <c:pt idx="628">
                  <c:v>125364.17030181501</c:v>
                </c:pt>
                <c:pt idx="629">
                  <c:v>125344.14978880301</c:v>
                </c:pt>
                <c:pt idx="630">
                  <c:v>125303.96127465999</c:v>
                </c:pt>
                <c:pt idx="631">
                  <c:v>125247.81900376899</c:v>
                </c:pt>
                <c:pt idx="632">
                  <c:v>125108.75898167898</c:v>
                </c:pt>
                <c:pt idx="633">
                  <c:v>125195.11263862098</c:v>
                </c:pt>
                <c:pt idx="634">
                  <c:v>125496.14728894102</c:v>
                </c:pt>
                <c:pt idx="635">
                  <c:v>125445.97428400199</c:v>
                </c:pt>
                <c:pt idx="636">
                  <c:v>125398.103303387</c:v>
                </c:pt>
                <c:pt idx="637">
                  <c:v>125293.89629574701</c:v>
                </c:pt>
                <c:pt idx="638">
                  <c:v>125273.06460957398</c:v>
                </c:pt>
                <c:pt idx="639">
                  <c:v>125232.37484973801</c:v>
                </c:pt>
                <c:pt idx="640">
                  <c:v>125280.884970967</c:v>
                </c:pt>
                <c:pt idx="641">
                  <c:v>125440.42404811201</c:v>
                </c:pt>
                <c:pt idx="642">
                  <c:v>125172.276658371</c:v>
                </c:pt>
                <c:pt idx="643">
                  <c:v>125121.50037380599</c:v>
                </c:pt>
                <c:pt idx="644">
                  <c:v>125066.58926495402</c:v>
                </c:pt>
                <c:pt idx="645">
                  <c:v>125232.01737013899</c:v>
                </c:pt>
                <c:pt idx="646">
                  <c:v>125493.137143664</c:v>
                </c:pt>
                <c:pt idx="647">
                  <c:v>125339.37833706199</c:v>
                </c:pt>
                <c:pt idx="648">
                  <c:v>125338.31972761701</c:v>
                </c:pt>
                <c:pt idx="649">
                  <c:v>125238.720547088</c:v>
                </c:pt>
                <c:pt idx="650">
                  <c:v>125175.783519335</c:v>
                </c:pt>
                <c:pt idx="651">
                  <c:v>125202.368057949</c:v>
                </c:pt>
                <c:pt idx="652">
                  <c:v>125107.419928271</c:v>
                </c:pt>
                <c:pt idx="653">
                  <c:v>125446.14548498401</c:v>
                </c:pt>
                <c:pt idx="654">
                  <c:v>125555.52294774201</c:v>
                </c:pt>
                <c:pt idx="655">
                  <c:v>125352.14172050002</c:v>
                </c:pt>
                <c:pt idx="656">
                  <c:v>125280.03632139901</c:v>
                </c:pt>
                <c:pt idx="657">
                  <c:v>125262.77962539501</c:v>
                </c:pt>
                <c:pt idx="658">
                  <c:v>125221.77685955301</c:v>
                </c:pt>
                <c:pt idx="659">
                  <c:v>125079.678691227</c:v>
                </c:pt>
                <c:pt idx="660">
                  <c:v>125121.59222232399</c:v>
                </c:pt>
                <c:pt idx="661">
                  <c:v>125496.39795325199</c:v>
                </c:pt>
                <c:pt idx="662">
                  <c:v>125378.74200142999</c:v>
                </c:pt>
                <c:pt idx="663">
                  <c:v>125250.453607895</c:v>
                </c:pt>
                <c:pt idx="664">
                  <c:v>125371.177011113</c:v>
                </c:pt>
                <c:pt idx="665">
                  <c:v>125236.71568767299</c:v>
                </c:pt>
                <c:pt idx="666">
                  <c:v>125142.511200058</c:v>
                </c:pt>
                <c:pt idx="667">
                  <c:v>125077.09325551501</c:v>
                </c:pt>
                <c:pt idx="668">
                  <c:v>125044.47183420998</c:v>
                </c:pt>
                <c:pt idx="669">
                  <c:v>125523.71795930098</c:v>
                </c:pt>
                <c:pt idx="670">
                  <c:v>125324.908058075</c:v>
                </c:pt>
                <c:pt idx="671">
                  <c:v>125258.29453498199</c:v>
                </c:pt>
                <c:pt idx="672">
                  <c:v>125273.89429273401</c:v>
                </c:pt>
                <c:pt idx="673">
                  <c:v>125375.62994320501</c:v>
                </c:pt>
                <c:pt idx="674">
                  <c:v>125000.788066129</c:v>
                </c:pt>
                <c:pt idx="675">
                  <c:v>125148.763383684</c:v>
                </c:pt>
                <c:pt idx="676">
                  <c:v>125625.47682384901</c:v>
                </c:pt>
                <c:pt idx="677">
                  <c:v>125411.04760943298</c:v>
                </c:pt>
                <c:pt idx="678">
                  <c:v>125349.26705811</c:v>
                </c:pt>
                <c:pt idx="679">
                  <c:v>125477.038094123</c:v>
                </c:pt>
                <c:pt idx="680">
                  <c:v>125142.88679829502</c:v>
                </c:pt>
                <c:pt idx="681">
                  <c:v>125231.88514356801</c:v>
                </c:pt>
                <c:pt idx="682">
                  <c:v>125048.13161351799</c:v>
                </c:pt>
                <c:pt idx="683">
                  <c:v>125079.32365865601</c:v>
                </c:pt>
                <c:pt idx="684">
                  <c:v>125526.87022838803</c:v>
                </c:pt>
                <c:pt idx="685">
                  <c:v>125380.184775067</c:v>
                </c:pt>
                <c:pt idx="686">
                  <c:v>125358.21288708098</c:v>
                </c:pt>
                <c:pt idx="687">
                  <c:v>125231.31055210899</c:v>
                </c:pt>
                <c:pt idx="688">
                  <c:v>125287.440520615</c:v>
                </c:pt>
                <c:pt idx="689">
                  <c:v>125135.49716878502</c:v>
                </c:pt>
                <c:pt idx="690">
                  <c:v>125083.287183828</c:v>
                </c:pt>
                <c:pt idx="691">
                  <c:v>125117.60184954702</c:v>
                </c:pt>
                <c:pt idx="692">
                  <c:v>125514.300288103</c:v>
                </c:pt>
                <c:pt idx="693">
                  <c:v>125391.08671401499</c:v>
                </c:pt>
                <c:pt idx="694">
                  <c:v>125231.62983246002</c:v>
                </c:pt>
                <c:pt idx="695">
                  <c:v>125320.43738485</c:v>
                </c:pt>
                <c:pt idx="696">
                  <c:v>125236.10341885901</c:v>
                </c:pt>
                <c:pt idx="697">
                  <c:v>125089.289249996</c:v>
                </c:pt>
                <c:pt idx="698">
                  <c:v>125134.466106391</c:v>
                </c:pt>
                <c:pt idx="699">
                  <c:v>125548.86930636302</c:v>
                </c:pt>
                <c:pt idx="700">
                  <c:v>125490.55155373699</c:v>
                </c:pt>
                <c:pt idx="701">
                  <c:v>125294.204217946</c:v>
                </c:pt>
                <c:pt idx="702">
                  <c:v>125208.682211944</c:v>
                </c:pt>
                <c:pt idx="703">
                  <c:v>125238.190207711</c:v>
                </c:pt>
                <c:pt idx="704">
                  <c:v>125200.11576001999</c:v>
                </c:pt>
                <c:pt idx="705">
                  <c:v>125203.39135095601</c:v>
                </c:pt>
                <c:pt idx="706">
                  <c:v>125116.69477198699</c:v>
                </c:pt>
                <c:pt idx="707">
                  <c:v>125556.053997628</c:v>
                </c:pt>
                <c:pt idx="708">
                  <c:v>125363.42717307099</c:v>
                </c:pt>
                <c:pt idx="709">
                  <c:v>125371.06117086099</c:v>
                </c:pt>
                <c:pt idx="710">
                  <c:v>125152.80089014499</c:v>
                </c:pt>
                <c:pt idx="711">
                  <c:v>125380.18295696699</c:v>
                </c:pt>
                <c:pt idx="712">
                  <c:v>125127.50818254401</c:v>
                </c:pt>
                <c:pt idx="713">
                  <c:v>125102.45835573702</c:v>
                </c:pt>
                <c:pt idx="714">
                  <c:v>125195.05483633099</c:v>
                </c:pt>
                <c:pt idx="715">
                  <c:v>125444.05571164301</c:v>
                </c:pt>
                <c:pt idx="716">
                  <c:v>125365.38782776</c:v>
                </c:pt>
                <c:pt idx="717">
                  <c:v>125247.56549144501</c:v>
                </c:pt>
                <c:pt idx="718">
                  <c:v>125316.84201693302</c:v>
                </c:pt>
                <c:pt idx="719">
                  <c:v>125253.17369510002</c:v>
                </c:pt>
                <c:pt idx="720">
                  <c:v>125081.74729070898</c:v>
                </c:pt>
                <c:pt idx="721">
                  <c:v>125179.77478739401</c:v>
                </c:pt>
                <c:pt idx="722">
                  <c:v>125446.879785372</c:v>
                </c:pt>
                <c:pt idx="723">
                  <c:v>125341.16157330599</c:v>
                </c:pt>
                <c:pt idx="724">
                  <c:v>125320.35150904</c:v>
                </c:pt>
                <c:pt idx="725">
                  <c:v>125358.67705036202</c:v>
                </c:pt>
                <c:pt idx="726">
                  <c:v>125217.34849469601</c:v>
                </c:pt>
                <c:pt idx="727">
                  <c:v>125209.25137884502</c:v>
                </c:pt>
                <c:pt idx="728">
                  <c:v>125124.42833639</c:v>
                </c:pt>
                <c:pt idx="729">
                  <c:v>125084.867845487</c:v>
                </c:pt>
                <c:pt idx="730">
                  <c:v>125626.67363558101</c:v>
                </c:pt>
                <c:pt idx="731">
                  <c:v>125269.65105544002</c:v>
                </c:pt>
                <c:pt idx="732">
                  <c:v>125426.358059274</c:v>
                </c:pt>
                <c:pt idx="733">
                  <c:v>125410.90956558099</c:v>
                </c:pt>
                <c:pt idx="734">
                  <c:v>125178.34782609899</c:v>
                </c:pt>
                <c:pt idx="735">
                  <c:v>125070.95959073401</c:v>
                </c:pt>
                <c:pt idx="736">
                  <c:v>125150.931767324</c:v>
                </c:pt>
                <c:pt idx="737">
                  <c:v>125050.29799002799</c:v>
                </c:pt>
                <c:pt idx="738">
                  <c:v>125644.56450646</c:v>
                </c:pt>
                <c:pt idx="739">
                  <c:v>125254.552244033</c:v>
                </c:pt>
                <c:pt idx="740">
                  <c:v>125323.65216725502</c:v>
                </c:pt>
                <c:pt idx="741">
                  <c:v>125247.99525269</c:v>
                </c:pt>
                <c:pt idx="742">
                  <c:v>125235.02082669402</c:v>
                </c:pt>
                <c:pt idx="743">
                  <c:v>125133.545487289</c:v>
                </c:pt>
                <c:pt idx="744">
                  <c:v>125143.04715618801</c:v>
                </c:pt>
                <c:pt idx="745">
                  <c:v>125511.495382141</c:v>
                </c:pt>
                <c:pt idx="746">
                  <c:v>125443.886690336</c:v>
                </c:pt>
                <c:pt idx="747">
                  <c:v>125424.55422158101</c:v>
                </c:pt>
                <c:pt idx="748">
                  <c:v>125240.696989444</c:v>
                </c:pt>
                <c:pt idx="749">
                  <c:v>125301.245946204</c:v>
                </c:pt>
                <c:pt idx="750">
                  <c:v>125236.045821095</c:v>
                </c:pt>
                <c:pt idx="751">
                  <c:v>125061.186990473</c:v>
                </c:pt>
                <c:pt idx="752">
                  <c:v>125114.97645227</c:v>
                </c:pt>
                <c:pt idx="753">
                  <c:v>125581.684443146</c:v>
                </c:pt>
                <c:pt idx="754">
                  <c:v>125404.28229741298</c:v>
                </c:pt>
                <c:pt idx="755">
                  <c:v>125218.68024007601</c:v>
                </c:pt>
                <c:pt idx="756">
                  <c:v>125351.861778406</c:v>
                </c:pt>
                <c:pt idx="757">
                  <c:v>125216.283769457</c:v>
                </c:pt>
                <c:pt idx="758">
                  <c:v>125221.69359364601</c:v>
                </c:pt>
                <c:pt idx="759">
                  <c:v>125055.66443815699</c:v>
                </c:pt>
                <c:pt idx="760">
                  <c:v>125094.81881614802</c:v>
                </c:pt>
                <c:pt idx="761">
                  <c:v>125515.69296088102</c:v>
                </c:pt>
                <c:pt idx="762">
                  <c:v>125378.44419781599</c:v>
                </c:pt>
                <c:pt idx="763">
                  <c:v>125325.97591614402</c:v>
                </c:pt>
                <c:pt idx="764">
                  <c:v>125205.28942624803</c:v>
                </c:pt>
                <c:pt idx="765">
                  <c:v>125301.439033488</c:v>
                </c:pt>
                <c:pt idx="766">
                  <c:v>125161.95060510701</c:v>
                </c:pt>
                <c:pt idx="767">
                  <c:v>125099.17959270302</c:v>
                </c:pt>
                <c:pt idx="768">
                  <c:v>125487.76707520899</c:v>
                </c:pt>
                <c:pt idx="769">
                  <c:v>125459.95806473901</c:v>
                </c:pt>
                <c:pt idx="770">
                  <c:v>125297.20363745198</c:v>
                </c:pt>
                <c:pt idx="771">
                  <c:v>125335.50029351701</c:v>
                </c:pt>
                <c:pt idx="772">
                  <c:v>125307.43049662899</c:v>
                </c:pt>
                <c:pt idx="773">
                  <c:v>125134.49249036401</c:v>
                </c:pt>
                <c:pt idx="774">
                  <c:v>125122.01316548501</c:v>
                </c:pt>
                <c:pt idx="775">
                  <c:v>125047.406316248</c:v>
                </c:pt>
                <c:pt idx="776">
                  <c:v>125524.550994028</c:v>
                </c:pt>
                <c:pt idx="777">
                  <c:v>125433.98054221801</c:v>
                </c:pt>
                <c:pt idx="778">
                  <c:v>125338.19606194799</c:v>
                </c:pt>
                <c:pt idx="779">
                  <c:v>125261.56451011698</c:v>
                </c:pt>
                <c:pt idx="780">
                  <c:v>125285.72375825401</c:v>
                </c:pt>
                <c:pt idx="781">
                  <c:v>125133.787779898</c:v>
                </c:pt>
                <c:pt idx="782">
                  <c:v>125127.42848089401</c:v>
                </c:pt>
                <c:pt idx="783">
                  <c:v>125087.158531355</c:v>
                </c:pt>
                <c:pt idx="784">
                  <c:v>125482.160403178</c:v>
                </c:pt>
                <c:pt idx="785">
                  <c:v>125404.01869463101</c:v>
                </c:pt>
                <c:pt idx="786">
                  <c:v>125223.803749217</c:v>
                </c:pt>
                <c:pt idx="787">
                  <c:v>125403.74105734998</c:v>
                </c:pt>
                <c:pt idx="788">
                  <c:v>125168.75440541</c:v>
                </c:pt>
                <c:pt idx="789">
                  <c:v>125208.533150143</c:v>
                </c:pt>
                <c:pt idx="790">
                  <c:v>125099.06866281101</c:v>
                </c:pt>
                <c:pt idx="791">
                  <c:v>125481.23270512698</c:v>
                </c:pt>
                <c:pt idx="792">
                  <c:v>125495.556665439</c:v>
                </c:pt>
                <c:pt idx="793">
                  <c:v>125272.33414469301</c:v>
                </c:pt>
                <c:pt idx="794">
                  <c:v>125186.03410775501</c:v>
                </c:pt>
                <c:pt idx="795">
                  <c:v>125343.30708188</c:v>
                </c:pt>
                <c:pt idx="796">
                  <c:v>125197.25180559</c:v>
                </c:pt>
                <c:pt idx="797">
                  <c:v>125185.037170482</c:v>
                </c:pt>
                <c:pt idx="798">
                  <c:v>125145.04717068102</c:v>
                </c:pt>
                <c:pt idx="799">
                  <c:v>125417.949744724</c:v>
                </c:pt>
                <c:pt idx="800">
                  <c:v>125472.95443351398</c:v>
                </c:pt>
                <c:pt idx="801">
                  <c:v>125322.10821165799</c:v>
                </c:pt>
                <c:pt idx="802">
                  <c:v>125258.65915672202</c:v>
                </c:pt>
                <c:pt idx="803">
                  <c:v>125164.78603445999</c:v>
                </c:pt>
                <c:pt idx="804">
                  <c:v>125253.73307149699</c:v>
                </c:pt>
                <c:pt idx="805">
                  <c:v>125088.31169017998</c:v>
                </c:pt>
                <c:pt idx="806">
                  <c:v>125176.966727918</c:v>
                </c:pt>
                <c:pt idx="807">
                  <c:v>125494.19364708599</c:v>
                </c:pt>
                <c:pt idx="808">
                  <c:v>125322.02244618699</c:v>
                </c:pt>
                <c:pt idx="809">
                  <c:v>125279.600382123</c:v>
                </c:pt>
                <c:pt idx="810">
                  <c:v>125273.54596745102</c:v>
                </c:pt>
                <c:pt idx="811">
                  <c:v>125236.000580875</c:v>
                </c:pt>
                <c:pt idx="812">
                  <c:v>125100.385830204</c:v>
                </c:pt>
                <c:pt idx="813">
                  <c:v>125071.408135488</c:v>
                </c:pt>
                <c:pt idx="814">
                  <c:v>125560.833758277</c:v>
                </c:pt>
                <c:pt idx="815">
                  <c:v>125523.393493774</c:v>
                </c:pt>
                <c:pt idx="816">
                  <c:v>125378.813962773</c:v>
                </c:pt>
                <c:pt idx="817">
                  <c:v>125312.20595785501</c:v>
                </c:pt>
                <c:pt idx="818">
                  <c:v>125193.27893059702</c:v>
                </c:pt>
                <c:pt idx="819">
                  <c:v>125220.54260024999</c:v>
                </c:pt>
                <c:pt idx="820">
                  <c:v>125192.53041654702</c:v>
                </c:pt>
                <c:pt idx="821">
                  <c:v>125015.749911537</c:v>
                </c:pt>
                <c:pt idx="822">
                  <c:v>125550.10433848601</c:v>
                </c:pt>
                <c:pt idx="823">
                  <c:v>125265.282220654</c:v>
                </c:pt>
                <c:pt idx="824">
                  <c:v>125263.86814167</c:v>
                </c:pt>
                <c:pt idx="825">
                  <c:v>125308.69954278102</c:v>
                </c:pt>
                <c:pt idx="826">
                  <c:v>125420.96025103498</c:v>
                </c:pt>
                <c:pt idx="827">
                  <c:v>125167.333010603</c:v>
                </c:pt>
                <c:pt idx="828">
                  <c:v>125045.205343244</c:v>
                </c:pt>
                <c:pt idx="829">
                  <c:v>125124.75762275701</c:v>
                </c:pt>
                <c:pt idx="830">
                  <c:v>125488.728484576</c:v>
                </c:pt>
                <c:pt idx="831">
                  <c:v>125378.52268306998</c:v>
                </c:pt>
                <c:pt idx="832">
                  <c:v>125342.789532966</c:v>
                </c:pt>
                <c:pt idx="833">
                  <c:v>125289.96655813199</c:v>
                </c:pt>
                <c:pt idx="834">
                  <c:v>125201.40805381899</c:v>
                </c:pt>
                <c:pt idx="835">
                  <c:v>125089.754696252</c:v>
                </c:pt>
                <c:pt idx="836">
                  <c:v>125147.669238342</c:v>
                </c:pt>
                <c:pt idx="837">
                  <c:v>125532.82142238603</c:v>
                </c:pt>
                <c:pt idx="838">
                  <c:v>125451.11918992501</c:v>
                </c:pt>
                <c:pt idx="839">
                  <c:v>125428.197261305</c:v>
                </c:pt>
                <c:pt idx="840">
                  <c:v>125234.56201590298</c:v>
                </c:pt>
                <c:pt idx="841">
                  <c:v>125360.37210014001</c:v>
                </c:pt>
                <c:pt idx="842">
                  <c:v>125186.20537922498</c:v>
                </c:pt>
                <c:pt idx="843">
                  <c:v>125023.51230400098</c:v>
                </c:pt>
                <c:pt idx="844">
                  <c:v>125114.81440882801</c:v>
                </c:pt>
                <c:pt idx="845">
                  <c:v>125592.247958689</c:v>
                </c:pt>
                <c:pt idx="846">
                  <c:v>125422.265486313</c:v>
                </c:pt>
                <c:pt idx="847">
                  <c:v>125322.58658610398</c:v>
                </c:pt>
                <c:pt idx="848">
                  <c:v>125249.45474656402</c:v>
                </c:pt>
                <c:pt idx="849">
                  <c:v>125241.67764229102</c:v>
                </c:pt>
                <c:pt idx="850">
                  <c:v>125210.75059059802</c:v>
                </c:pt>
                <c:pt idx="851">
                  <c:v>125126.696228259</c:v>
                </c:pt>
                <c:pt idx="852">
                  <c:v>125065.283904777</c:v>
                </c:pt>
                <c:pt idx="853">
                  <c:v>125440.39701349199</c:v>
                </c:pt>
                <c:pt idx="854">
                  <c:v>125482.18554690504</c:v>
                </c:pt>
                <c:pt idx="855">
                  <c:v>125326.160840525</c:v>
                </c:pt>
                <c:pt idx="856">
                  <c:v>125227.47813854502</c:v>
                </c:pt>
                <c:pt idx="857">
                  <c:v>125318.739134364</c:v>
                </c:pt>
                <c:pt idx="858">
                  <c:v>125116.28267384498</c:v>
                </c:pt>
                <c:pt idx="859">
                  <c:v>125173.391171461</c:v>
                </c:pt>
                <c:pt idx="860">
                  <c:v>125455.74580251001</c:v>
                </c:pt>
                <c:pt idx="861">
                  <c:v>125434.62527615702</c:v>
                </c:pt>
                <c:pt idx="862">
                  <c:v>125437.18774054002</c:v>
                </c:pt>
                <c:pt idx="863">
                  <c:v>125267.84789076199</c:v>
                </c:pt>
                <c:pt idx="864">
                  <c:v>125308.54178556899</c:v>
                </c:pt>
                <c:pt idx="865">
                  <c:v>125205.39256580199</c:v>
                </c:pt>
                <c:pt idx="866">
                  <c:v>125038.16638098501</c:v>
                </c:pt>
                <c:pt idx="867">
                  <c:v>125173.00171079602</c:v>
                </c:pt>
                <c:pt idx="868">
                  <c:v>125301.14800296002</c:v>
                </c:pt>
                <c:pt idx="869">
                  <c:v>125597.30653234899</c:v>
                </c:pt>
                <c:pt idx="870">
                  <c:v>125320.80828522801</c:v>
                </c:pt>
                <c:pt idx="871">
                  <c:v>125231.14244813101</c:v>
                </c:pt>
                <c:pt idx="872">
                  <c:v>125286.10667400199</c:v>
                </c:pt>
                <c:pt idx="873">
                  <c:v>125065.570589739</c:v>
                </c:pt>
                <c:pt idx="874">
                  <c:v>125176.55266353</c:v>
                </c:pt>
                <c:pt idx="875">
                  <c:v>125072.111230048</c:v>
                </c:pt>
                <c:pt idx="876">
                  <c:v>125581.49513250199</c:v>
                </c:pt>
                <c:pt idx="877">
                  <c:v>125424.48736525</c:v>
                </c:pt>
                <c:pt idx="878">
                  <c:v>125195.92508994801</c:v>
                </c:pt>
                <c:pt idx="879">
                  <c:v>125315.47263360399</c:v>
                </c:pt>
                <c:pt idx="880">
                  <c:v>125307.338970536</c:v>
                </c:pt>
                <c:pt idx="881">
                  <c:v>125165.12311597602</c:v>
                </c:pt>
                <c:pt idx="882">
                  <c:v>125091.18772786002</c:v>
                </c:pt>
                <c:pt idx="883">
                  <c:v>125410.31686602399</c:v>
                </c:pt>
                <c:pt idx="884">
                  <c:v>125541.81875569101</c:v>
                </c:pt>
                <c:pt idx="885">
                  <c:v>125336.51397228698</c:v>
                </c:pt>
                <c:pt idx="886">
                  <c:v>125334.29274297701</c:v>
                </c:pt>
                <c:pt idx="887">
                  <c:v>125201.43463139299</c:v>
                </c:pt>
                <c:pt idx="888">
                  <c:v>125228.865520262</c:v>
                </c:pt>
                <c:pt idx="889">
                  <c:v>125142.75809906899</c:v>
                </c:pt>
                <c:pt idx="890">
                  <c:v>125057.28550873502</c:v>
                </c:pt>
                <c:pt idx="891">
                  <c:v>125452.66371289502</c:v>
                </c:pt>
                <c:pt idx="892">
                  <c:v>125509.64566491601</c:v>
                </c:pt>
                <c:pt idx="893">
                  <c:v>125300.418792656</c:v>
                </c:pt>
                <c:pt idx="894">
                  <c:v>125214.60694900199</c:v>
                </c:pt>
                <c:pt idx="895">
                  <c:v>125349.800638371</c:v>
                </c:pt>
                <c:pt idx="896">
                  <c:v>125225.412650888</c:v>
                </c:pt>
                <c:pt idx="897">
                  <c:v>125013.968396098</c:v>
                </c:pt>
                <c:pt idx="898">
                  <c:v>125080.56570804202</c:v>
                </c:pt>
                <c:pt idx="899">
                  <c:v>125586.99222697598</c:v>
                </c:pt>
                <c:pt idx="900">
                  <c:v>125392.802109563</c:v>
                </c:pt>
                <c:pt idx="901">
                  <c:v>125347.81663358401</c:v>
                </c:pt>
                <c:pt idx="902">
                  <c:v>125193.520581864</c:v>
                </c:pt>
                <c:pt idx="903">
                  <c:v>125169.26906690001</c:v>
                </c:pt>
                <c:pt idx="904">
                  <c:v>125194.154042273</c:v>
                </c:pt>
                <c:pt idx="905">
                  <c:v>125166.87836955002</c:v>
                </c:pt>
                <c:pt idx="906">
                  <c:v>125427.583446103</c:v>
                </c:pt>
                <c:pt idx="907">
                  <c:v>125478.527224827</c:v>
                </c:pt>
                <c:pt idx="908">
                  <c:v>125451.887870751</c:v>
                </c:pt>
                <c:pt idx="909">
                  <c:v>125248.95961986099</c:v>
                </c:pt>
                <c:pt idx="910">
                  <c:v>125215.220057375</c:v>
                </c:pt>
                <c:pt idx="911">
                  <c:v>125195.67546581503</c:v>
                </c:pt>
                <c:pt idx="912">
                  <c:v>125185.34111816502</c:v>
                </c:pt>
                <c:pt idx="913">
                  <c:v>125054.262141755</c:v>
                </c:pt>
                <c:pt idx="914">
                  <c:v>125604.50467165199</c:v>
                </c:pt>
                <c:pt idx="915">
                  <c:v>125361.722611441</c:v>
                </c:pt>
                <c:pt idx="916">
                  <c:v>125370.271299214</c:v>
                </c:pt>
                <c:pt idx="917">
                  <c:v>125218.62163242002</c:v>
                </c:pt>
                <c:pt idx="918">
                  <c:v>125313.423180532</c:v>
                </c:pt>
                <c:pt idx="919">
                  <c:v>125189.29585308899</c:v>
                </c:pt>
                <c:pt idx="920">
                  <c:v>125081.25885387398</c:v>
                </c:pt>
                <c:pt idx="921">
                  <c:v>125072.95961082101</c:v>
                </c:pt>
                <c:pt idx="922">
                  <c:v>125163.122687564</c:v>
                </c:pt>
                <c:pt idx="923">
                  <c:v>125422.71867557697</c:v>
                </c:pt>
                <c:pt idx="924">
                  <c:v>125402.27154472102</c:v>
                </c:pt>
                <c:pt idx="925">
                  <c:v>125299.39107596</c:v>
                </c:pt>
                <c:pt idx="926">
                  <c:v>125245.49777829899</c:v>
                </c:pt>
                <c:pt idx="927">
                  <c:v>125190.71693910597</c:v>
                </c:pt>
                <c:pt idx="928">
                  <c:v>125131.79223732596</c:v>
                </c:pt>
                <c:pt idx="929">
                  <c:v>125450.93298611298</c:v>
                </c:pt>
                <c:pt idx="930">
                  <c:v>125564.48978682501</c:v>
                </c:pt>
                <c:pt idx="931">
                  <c:v>125331.23827716798</c:v>
                </c:pt>
                <c:pt idx="932">
                  <c:v>125341.861331711</c:v>
                </c:pt>
                <c:pt idx="933">
                  <c:v>125287.82371329101</c:v>
                </c:pt>
                <c:pt idx="934">
                  <c:v>125283.42834675702</c:v>
                </c:pt>
                <c:pt idx="935">
                  <c:v>125115.397266225</c:v>
                </c:pt>
                <c:pt idx="936">
                  <c:v>125056.955186477</c:v>
                </c:pt>
                <c:pt idx="937">
                  <c:v>125439.99619736799</c:v>
                </c:pt>
                <c:pt idx="938">
                  <c:v>125516.88524217599</c:v>
                </c:pt>
                <c:pt idx="939">
                  <c:v>125247.165865159</c:v>
                </c:pt>
                <c:pt idx="940">
                  <c:v>125247.457677585</c:v>
                </c:pt>
                <c:pt idx="941">
                  <c:v>125264.235786373</c:v>
                </c:pt>
                <c:pt idx="942">
                  <c:v>125172.502723628</c:v>
                </c:pt>
                <c:pt idx="943">
                  <c:v>125199.117669028</c:v>
                </c:pt>
                <c:pt idx="944">
                  <c:v>125085.374546366</c:v>
                </c:pt>
                <c:pt idx="945">
                  <c:v>125377.48061351899</c:v>
                </c:pt>
                <c:pt idx="946">
                  <c:v>125503.24288688299</c:v>
                </c:pt>
                <c:pt idx="947">
                  <c:v>125265.014051458</c:v>
                </c:pt>
                <c:pt idx="948">
                  <c:v>125256.16876558101</c:v>
                </c:pt>
                <c:pt idx="949">
                  <c:v>125305.43272838302</c:v>
                </c:pt>
                <c:pt idx="950">
                  <c:v>125161.90767237899</c:v>
                </c:pt>
                <c:pt idx="951">
                  <c:v>125180.13094867799</c:v>
                </c:pt>
                <c:pt idx="952">
                  <c:v>125406.34603647598</c:v>
                </c:pt>
                <c:pt idx="953">
                  <c:v>125527.70278897899</c:v>
                </c:pt>
                <c:pt idx="954">
                  <c:v>125334.241079894</c:v>
                </c:pt>
                <c:pt idx="955">
                  <c:v>125263.77347815501</c:v>
                </c:pt>
                <c:pt idx="956">
                  <c:v>125235.50356257</c:v>
                </c:pt>
                <c:pt idx="957">
                  <c:v>125210.60942378503</c:v>
                </c:pt>
                <c:pt idx="958">
                  <c:v>125202.50818892699</c:v>
                </c:pt>
                <c:pt idx="959">
                  <c:v>125077.538199004</c:v>
                </c:pt>
                <c:pt idx="960">
                  <c:v>125485.234670455</c:v>
                </c:pt>
                <c:pt idx="961">
                  <c:v>125429.18990776602</c:v>
                </c:pt>
                <c:pt idx="962">
                  <c:v>125378.19680720598</c:v>
                </c:pt>
                <c:pt idx="963">
                  <c:v>125301.226225231</c:v>
                </c:pt>
                <c:pt idx="964">
                  <c:v>125194.809572094</c:v>
                </c:pt>
                <c:pt idx="965">
                  <c:v>125260.73495404802</c:v>
                </c:pt>
                <c:pt idx="966">
                  <c:v>125148.30514330801</c:v>
                </c:pt>
                <c:pt idx="967">
                  <c:v>125034.72208470201</c:v>
                </c:pt>
                <c:pt idx="968">
                  <c:v>125547.42993016</c:v>
                </c:pt>
                <c:pt idx="969">
                  <c:v>125368.56815661502</c:v>
                </c:pt>
                <c:pt idx="970">
                  <c:v>125233.081713274</c:v>
                </c:pt>
                <c:pt idx="971">
                  <c:v>125282.06102873103</c:v>
                </c:pt>
                <c:pt idx="972">
                  <c:v>125325.62916684903</c:v>
                </c:pt>
                <c:pt idx="973">
                  <c:v>125158.18955891901</c:v>
                </c:pt>
                <c:pt idx="974">
                  <c:v>125070.052845495</c:v>
                </c:pt>
                <c:pt idx="975">
                  <c:v>125534.49088511096</c:v>
                </c:pt>
                <c:pt idx="976">
                  <c:v>125454.576739771</c:v>
                </c:pt>
                <c:pt idx="977">
                  <c:v>125336.89493002898</c:v>
                </c:pt>
                <c:pt idx="978">
                  <c:v>125322.15947805201</c:v>
                </c:pt>
                <c:pt idx="979">
                  <c:v>125246.52136149401</c:v>
                </c:pt>
                <c:pt idx="980">
                  <c:v>125165.69479665002</c:v>
                </c:pt>
                <c:pt idx="981">
                  <c:v>125136.039941783</c:v>
                </c:pt>
                <c:pt idx="982">
                  <c:v>125103.64210156599</c:v>
                </c:pt>
                <c:pt idx="983">
                  <c:v>125427.531385725</c:v>
                </c:pt>
                <c:pt idx="984">
                  <c:v>125450.249295631</c:v>
                </c:pt>
                <c:pt idx="985">
                  <c:v>125303.096477288</c:v>
                </c:pt>
                <c:pt idx="986">
                  <c:v>125283.871873936</c:v>
                </c:pt>
                <c:pt idx="987">
                  <c:v>125172.10199351402</c:v>
                </c:pt>
                <c:pt idx="988">
                  <c:v>125329.87999416002</c:v>
                </c:pt>
                <c:pt idx="989">
                  <c:v>125106.49572074504</c:v>
                </c:pt>
                <c:pt idx="990">
                  <c:v>125032.82480565</c:v>
                </c:pt>
                <c:pt idx="991">
                  <c:v>125480.29665502798</c:v>
                </c:pt>
                <c:pt idx="992">
                  <c:v>125457.7764516</c:v>
                </c:pt>
                <c:pt idx="993">
                  <c:v>125260.56678563201</c:v>
                </c:pt>
                <c:pt idx="994">
                  <c:v>125239.03975955299</c:v>
                </c:pt>
                <c:pt idx="995">
                  <c:v>125199.94126892298</c:v>
                </c:pt>
                <c:pt idx="996">
                  <c:v>125127.39314273301</c:v>
                </c:pt>
                <c:pt idx="997">
                  <c:v>125229.65575534404</c:v>
                </c:pt>
                <c:pt idx="998">
                  <c:v>125444.116066325</c:v>
                </c:pt>
                <c:pt idx="999">
                  <c:v>125453.87586970702</c:v>
                </c:pt>
                <c:pt idx="1000">
                  <c:v>125448.124949213</c:v>
                </c:pt>
                <c:pt idx="1001">
                  <c:v>125272.47174778301</c:v>
                </c:pt>
                <c:pt idx="1002">
                  <c:v>125203.89998118802</c:v>
                </c:pt>
                <c:pt idx="1003">
                  <c:v>125236.291495999</c:v>
                </c:pt>
                <c:pt idx="1004">
                  <c:v>125123.291952297</c:v>
                </c:pt>
                <c:pt idx="1005">
                  <c:v>125237.88687509099</c:v>
                </c:pt>
                <c:pt idx="1006">
                  <c:v>125409.172340309</c:v>
                </c:pt>
                <c:pt idx="1007">
                  <c:v>125480.50590225399</c:v>
                </c:pt>
                <c:pt idx="1008">
                  <c:v>125373.489939411</c:v>
                </c:pt>
                <c:pt idx="1009">
                  <c:v>125190.26949299301</c:v>
                </c:pt>
                <c:pt idx="1010">
                  <c:v>125237.007556132</c:v>
                </c:pt>
                <c:pt idx="1011">
                  <c:v>125265.00059650499</c:v>
                </c:pt>
                <c:pt idx="1012">
                  <c:v>125097.467997588</c:v>
                </c:pt>
                <c:pt idx="1013">
                  <c:v>125047.961354721</c:v>
                </c:pt>
                <c:pt idx="1014">
                  <c:v>125414.90940164501</c:v>
                </c:pt>
                <c:pt idx="1015">
                  <c:v>125438.46687313997</c:v>
                </c:pt>
                <c:pt idx="1016">
                  <c:v>125399.17044423403</c:v>
                </c:pt>
                <c:pt idx="1017">
                  <c:v>125247.507666776</c:v>
                </c:pt>
                <c:pt idx="1018">
                  <c:v>125185.53114284702</c:v>
                </c:pt>
                <c:pt idx="1019">
                  <c:v>125215.26677374098</c:v>
                </c:pt>
                <c:pt idx="1020">
                  <c:v>125195.04377212501</c:v>
                </c:pt>
                <c:pt idx="1021">
                  <c:v>125138.61451778399</c:v>
                </c:pt>
                <c:pt idx="1022">
                  <c:v>125354.41516280299</c:v>
                </c:pt>
                <c:pt idx="1023">
                  <c:v>125647.609043063</c:v>
                </c:pt>
                <c:pt idx="1024">
                  <c:v>125139.65683395899</c:v>
                </c:pt>
                <c:pt idx="1025">
                  <c:v>125344.02284226999</c:v>
                </c:pt>
                <c:pt idx="1026">
                  <c:v>125298.46161681402</c:v>
                </c:pt>
                <c:pt idx="1027">
                  <c:v>125167.288238204</c:v>
                </c:pt>
                <c:pt idx="1028">
                  <c:v>125119.90997222798</c:v>
                </c:pt>
                <c:pt idx="1029">
                  <c:v>125430.72860888402</c:v>
                </c:pt>
                <c:pt idx="1030">
                  <c:v>125528.48159921999</c:v>
                </c:pt>
                <c:pt idx="1031">
                  <c:v>125430.68613402998</c:v>
                </c:pt>
                <c:pt idx="1032">
                  <c:v>125219.55372659602</c:v>
                </c:pt>
                <c:pt idx="1033">
                  <c:v>125249.59011138399</c:v>
                </c:pt>
                <c:pt idx="1034">
                  <c:v>125132.86208889402</c:v>
                </c:pt>
                <c:pt idx="1035">
                  <c:v>125187.15495560602</c:v>
                </c:pt>
                <c:pt idx="1036">
                  <c:v>125065.273663154</c:v>
                </c:pt>
                <c:pt idx="1037">
                  <c:v>125443.726174467</c:v>
                </c:pt>
                <c:pt idx="1038">
                  <c:v>125447.96529786299</c:v>
                </c:pt>
                <c:pt idx="1039">
                  <c:v>125319.54790160801</c:v>
                </c:pt>
                <c:pt idx="1040">
                  <c:v>125256.01119658601</c:v>
                </c:pt>
                <c:pt idx="1041">
                  <c:v>125160.04426560698</c:v>
                </c:pt>
                <c:pt idx="1042">
                  <c:v>125316.65338882801</c:v>
                </c:pt>
                <c:pt idx="1043">
                  <c:v>125097.467176283</c:v>
                </c:pt>
                <c:pt idx="1044">
                  <c:v>125366.32402943901</c:v>
                </c:pt>
                <c:pt idx="1045">
                  <c:v>125553.39196991501</c:v>
                </c:pt>
                <c:pt idx="1046">
                  <c:v>125407.384567277</c:v>
                </c:pt>
                <c:pt idx="1047">
                  <c:v>125271.31965602502</c:v>
                </c:pt>
                <c:pt idx="1048">
                  <c:v>125198.85872894105</c:v>
                </c:pt>
                <c:pt idx="1049">
                  <c:v>125112.55136104101</c:v>
                </c:pt>
                <c:pt idx="1050">
                  <c:v>125218.55446813902</c:v>
                </c:pt>
                <c:pt idx="1051">
                  <c:v>125131.30783105298</c:v>
                </c:pt>
                <c:pt idx="1052">
                  <c:v>125500.62626693702</c:v>
                </c:pt>
                <c:pt idx="1053">
                  <c:v>125426.54823718399</c:v>
                </c:pt>
                <c:pt idx="1054">
                  <c:v>125373.36607592799</c:v>
                </c:pt>
                <c:pt idx="1055">
                  <c:v>125289.33316895601</c:v>
                </c:pt>
                <c:pt idx="1056">
                  <c:v>125182.78112604702</c:v>
                </c:pt>
                <c:pt idx="1057">
                  <c:v>125176.791816799</c:v>
                </c:pt>
                <c:pt idx="1058">
                  <c:v>125154.73310246599</c:v>
                </c:pt>
                <c:pt idx="1059">
                  <c:v>125155.37446602301</c:v>
                </c:pt>
                <c:pt idx="1060">
                  <c:v>125354.65050804801</c:v>
                </c:pt>
                <c:pt idx="1061">
                  <c:v>125483.60412567802</c:v>
                </c:pt>
                <c:pt idx="1062">
                  <c:v>125390.85224634199</c:v>
                </c:pt>
                <c:pt idx="1063">
                  <c:v>125170.51287165498</c:v>
                </c:pt>
                <c:pt idx="1064">
                  <c:v>125271.718052663</c:v>
                </c:pt>
                <c:pt idx="1065">
                  <c:v>125172.837811648</c:v>
                </c:pt>
                <c:pt idx="1066">
                  <c:v>125117.98628264599</c:v>
                </c:pt>
                <c:pt idx="1067">
                  <c:v>125489.64681378199</c:v>
                </c:pt>
                <c:pt idx="1068">
                  <c:v>125413.97153965199</c:v>
                </c:pt>
                <c:pt idx="1069">
                  <c:v>125346.19060473802</c:v>
                </c:pt>
                <c:pt idx="1070">
                  <c:v>125437.970017776</c:v>
                </c:pt>
                <c:pt idx="1071">
                  <c:v>125155.47421558099</c:v>
                </c:pt>
                <c:pt idx="1072">
                  <c:v>125308.478151146</c:v>
                </c:pt>
                <c:pt idx="1073">
                  <c:v>125052.529264173</c:v>
                </c:pt>
                <c:pt idx="1074">
                  <c:v>125163.459843465</c:v>
                </c:pt>
                <c:pt idx="1075">
                  <c:v>125469.49397552197</c:v>
                </c:pt>
                <c:pt idx="1076">
                  <c:v>125391.20205552298</c:v>
                </c:pt>
                <c:pt idx="1077">
                  <c:v>125531.89115634901</c:v>
                </c:pt>
                <c:pt idx="1078">
                  <c:v>125199.86462593901</c:v>
                </c:pt>
                <c:pt idx="1079">
                  <c:v>125211.32129866802</c:v>
                </c:pt>
                <c:pt idx="1080">
                  <c:v>125317.237706374</c:v>
                </c:pt>
                <c:pt idx="1081">
                  <c:v>125068.283272694</c:v>
                </c:pt>
                <c:pt idx="1082">
                  <c:v>125042.68052447401</c:v>
                </c:pt>
                <c:pt idx="1083">
                  <c:v>125430.09703140799</c:v>
                </c:pt>
                <c:pt idx="1084">
                  <c:v>125507.544401135</c:v>
                </c:pt>
                <c:pt idx="1085">
                  <c:v>125335.40366873602</c:v>
                </c:pt>
                <c:pt idx="1086">
                  <c:v>125201.301433709</c:v>
                </c:pt>
                <c:pt idx="1087">
                  <c:v>125176.081035208</c:v>
                </c:pt>
                <c:pt idx="1088">
                  <c:v>125133.63834522199</c:v>
                </c:pt>
                <c:pt idx="1089">
                  <c:v>125164.07672390102</c:v>
                </c:pt>
                <c:pt idx="1090">
                  <c:v>125522.72932202401</c:v>
                </c:pt>
                <c:pt idx="1091">
                  <c:v>125388.96304757198</c:v>
                </c:pt>
                <c:pt idx="1092">
                  <c:v>125427.498390646</c:v>
                </c:pt>
                <c:pt idx="1093">
                  <c:v>125255.31219379</c:v>
                </c:pt>
                <c:pt idx="1094">
                  <c:v>125312.93059816898</c:v>
                </c:pt>
                <c:pt idx="1095">
                  <c:v>125145.24123269698</c:v>
                </c:pt>
                <c:pt idx="1096">
                  <c:v>125227.29354608899</c:v>
                </c:pt>
                <c:pt idx="1097">
                  <c:v>125104.67641061901</c:v>
                </c:pt>
                <c:pt idx="1098">
                  <c:v>125333.632825811</c:v>
                </c:pt>
                <c:pt idx="1099">
                  <c:v>125621.02257316098</c:v>
                </c:pt>
                <c:pt idx="1100">
                  <c:v>125341.74720364501</c:v>
                </c:pt>
                <c:pt idx="1101">
                  <c:v>125181.183209025</c:v>
                </c:pt>
                <c:pt idx="1102">
                  <c:v>125270.90470629002</c:v>
                </c:pt>
                <c:pt idx="1103">
                  <c:v>125137.427976939</c:v>
                </c:pt>
                <c:pt idx="1104">
                  <c:v>125161.42177192298</c:v>
                </c:pt>
                <c:pt idx="1105">
                  <c:v>125118.857435778</c:v>
                </c:pt>
                <c:pt idx="1106">
                  <c:v>125411.25620960098</c:v>
                </c:pt>
                <c:pt idx="1107">
                  <c:v>125452.53638374899</c:v>
                </c:pt>
                <c:pt idx="1108">
                  <c:v>125406.88919762299</c:v>
                </c:pt>
                <c:pt idx="1109">
                  <c:v>125266.066221987</c:v>
                </c:pt>
                <c:pt idx="1110">
                  <c:v>125203.06576646601</c:v>
                </c:pt>
                <c:pt idx="1111">
                  <c:v>125077.103545858</c:v>
                </c:pt>
                <c:pt idx="1112">
                  <c:v>125317.24365752599</c:v>
                </c:pt>
                <c:pt idx="1113">
                  <c:v>125440.11413919</c:v>
                </c:pt>
                <c:pt idx="1114">
                  <c:v>125436.05874032501</c:v>
                </c:pt>
                <c:pt idx="1115">
                  <c:v>125376.75251949599</c:v>
                </c:pt>
                <c:pt idx="1116">
                  <c:v>125348.05520252102</c:v>
                </c:pt>
                <c:pt idx="1117">
                  <c:v>125233.92236783799</c:v>
                </c:pt>
                <c:pt idx="1118">
                  <c:v>125213.26081868801</c:v>
                </c:pt>
                <c:pt idx="1119">
                  <c:v>125166.01125929</c:v>
                </c:pt>
                <c:pt idx="1120">
                  <c:v>125055.84804663401</c:v>
                </c:pt>
                <c:pt idx="1121">
                  <c:v>125435.06250896599</c:v>
                </c:pt>
                <c:pt idx="1122">
                  <c:v>125436.68991460103</c:v>
                </c:pt>
                <c:pt idx="1123">
                  <c:v>125387.10901544504</c:v>
                </c:pt>
                <c:pt idx="1124">
                  <c:v>125304.79667513298</c:v>
                </c:pt>
                <c:pt idx="1125">
                  <c:v>125206.204721512</c:v>
                </c:pt>
                <c:pt idx="1126">
                  <c:v>125232.17442905401</c:v>
                </c:pt>
                <c:pt idx="1127">
                  <c:v>125060.69954553002</c:v>
                </c:pt>
                <c:pt idx="1128">
                  <c:v>125105.694844486</c:v>
                </c:pt>
                <c:pt idx="1129">
                  <c:v>125500.27649093601</c:v>
                </c:pt>
                <c:pt idx="1130">
                  <c:v>125387.963019883</c:v>
                </c:pt>
                <c:pt idx="1131">
                  <c:v>125285.78210619499</c:v>
                </c:pt>
                <c:pt idx="1132">
                  <c:v>125390.17175811304</c:v>
                </c:pt>
                <c:pt idx="1133">
                  <c:v>125097.70344687199</c:v>
                </c:pt>
                <c:pt idx="1134">
                  <c:v>125305.01443982199</c:v>
                </c:pt>
                <c:pt idx="1135">
                  <c:v>125140.45453576898</c:v>
                </c:pt>
                <c:pt idx="1136">
                  <c:v>125401.494119168</c:v>
                </c:pt>
                <c:pt idx="1137">
                  <c:v>125474.492746997</c:v>
                </c:pt>
                <c:pt idx="1138">
                  <c:v>125452.26117983002</c:v>
                </c:pt>
                <c:pt idx="1139">
                  <c:v>125362.324801875</c:v>
                </c:pt>
                <c:pt idx="1140">
                  <c:v>125143.93527529101</c:v>
                </c:pt>
                <c:pt idx="1141">
                  <c:v>125190.80090386599</c:v>
                </c:pt>
                <c:pt idx="1142">
                  <c:v>125111.754894532</c:v>
                </c:pt>
                <c:pt idx="1143">
                  <c:v>125149.36428100299</c:v>
                </c:pt>
                <c:pt idx="1144">
                  <c:v>125428.82416693203</c:v>
                </c:pt>
                <c:pt idx="1145">
                  <c:v>125384.24051692001</c:v>
                </c:pt>
                <c:pt idx="1146">
                  <c:v>125326.48446039102</c:v>
                </c:pt>
                <c:pt idx="1147">
                  <c:v>125416.04721599698</c:v>
                </c:pt>
                <c:pt idx="1148">
                  <c:v>125235.18983954002</c:v>
                </c:pt>
                <c:pt idx="1149">
                  <c:v>125144.18817083004</c:v>
                </c:pt>
                <c:pt idx="1150">
                  <c:v>125229.01926088601</c:v>
                </c:pt>
                <c:pt idx="1151">
                  <c:v>125094.121519023</c:v>
                </c:pt>
                <c:pt idx="1152">
                  <c:v>125373.27928494802</c:v>
                </c:pt>
                <c:pt idx="1153">
                  <c:v>125467.82318891902</c:v>
                </c:pt>
                <c:pt idx="1154">
                  <c:v>125398.05671311</c:v>
                </c:pt>
                <c:pt idx="1155">
                  <c:v>125207.255858103</c:v>
                </c:pt>
                <c:pt idx="1156">
                  <c:v>125198.60842689202</c:v>
                </c:pt>
                <c:pt idx="1157">
                  <c:v>125142.53374115899</c:v>
                </c:pt>
                <c:pt idx="1158">
                  <c:v>125251.37819394302</c:v>
                </c:pt>
                <c:pt idx="1159">
                  <c:v>125447.32661407899</c:v>
                </c:pt>
                <c:pt idx="1160">
                  <c:v>125380.441160252</c:v>
                </c:pt>
                <c:pt idx="1161">
                  <c:v>125384.39897347501</c:v>
                </c:pt>
                <c:pt idx="1162">
                  <c:v>125369.362119613</c:v>
                </c:pt>
                <c:pt idx="1163">
                  <c:v>125253.89493374899</c:v>
                </c:pt>
                <c:pt idx="1164">
                  <c:v>125149.90333865199</c:v>
                </c:pt>
                <c:pt idx="1165">
                  <c:v>125116.70691088101</c:v>
                </c:pt>
                <c:pt idx="1166">
                  <c:v>125232.111977608</c:v>
                </c:pt>
                <c:pt idx="1167">
                  <c:v>125446.368365553</c:v>
                </c:pt>
                <c:pt idx="1168">
                  <c:v>125393.41449768802</c:v>
                </c:pt>
                <c:pt idx="1169">
                  <c:v>125388.480120612</c:v>
                </c:pt>
                <c:pt idx="1170">
                  <c:v>125131.69585995399</c:v>
                </c:pt>
                <c:pt idx="1171">
                  <c:v>125077.11609502198</c:v>
                </c:pt>
                <c:pt idx="1172">
                  <c:v>125318.997468659</c:v>
                </c:pt>
                <c:pt idx="1173">
                  <c:v>125319.107056512</c:v>
                </c:pt>
                <c:pt idx="1174">
                  <c:v>125078.72576785901</c:v>
                </c:pt>
                <c:pt idx="1175">
                  <c:v>125395.534562056</c:v>
                </c:pt>
                <c:pt idx="1176">
                  <c:v>125449.74390592099</c:v>
                </c:pt>
                <c:pt idx="1177">
                  <c:v>125367.889856009</c:v>
                </c:pt>
                <c:pt idx="1178">
                  <c:v>125264.350895551</c:v>
                </c:pt>
                <c:pt idx="1179">
                  <c:v>125278.42144693703</c:v>
                </c:pt>
                <c:pt idx="1180">
                  <c:v>125123.128674516</c:v>
                </c:pt>
                <c:pt idx="1181">
                  <c:v>125169.863322666</c:v>
                </c:pt>
                <c:pt idx="1182">
                  <c:v>125450.60572654505</c:v>
                </c:pt>
                <c:pt idx="1183">
                  <c:v>125519.42919936501</c:v>
                </c:pt>
                <c:pt idx="1184">
                  <c:v>125370.957391968</c:v>
                </c:pt>
                <c:pt idx="1185">
                  <c:v>125336.37965661102</c:v>
                </c:pt>
                <c:pt idx="1186">
                  <c:v>125276.48060658399</c:v>
                </c:pt>
                <c:pt idx="1187">
                  <c:v>125120.48200099199</c:v>
                </c:pt>
                <c:pt idx="1188">
                  <c:v>125240.57041852103</c:v>
                </c:pt>
                <c:pt idx="1189">
                  <c:v>125143.62990383102</c:v>
                </c:pt>
                <c:pt idx="1190">
                  <c:v>125441.08353599301</c:v>
                </c:pt>
                <c:pt idx="1191">
                  <c:v>125379.82607634</c:v>
                </c:pt>
                <c:pt idx="1192">
                  <c:v>125393.56473309</c:v>
                </c:pt>
                <c:pt idx="1193">
                  <c:v>125311.05075938701</c:v>
                </c:pt>
                <c:pt idx="1194">
                  <c:v>125178.37165945301</c:v>
                </c:pt>
                <c:pt idx="1195">
                  <c:v>125146.11557011199</c:v>
                </c:pt>
                <c:pt idx="1196">
                  <c:v>125176.66149341702</c:v>
                </c:pt>
                <c:pt idx="1197">
                  <c:v>125092.32562626702</c:v>
                </c:pt>
                <c:pt idx="1198">
                  <c:v>125436.67480856701</c:v>
                </c:pt>
                <c:pt idx="1199">
                  <c:v>125413.84542448701</c:v>
                </c:pt>
                <c:pt idx="1200">
                  <c:v>125260.13602478403</c:v>
                </c:pt>
                <c:pt idx="1201">
                  <c:v>125358.568558499</c:v>
                </c:pt>
                <c:pt idx="1202">
                  <c:v>125189.37435964201</c:v>
                </c:pt>
                <c:pt idx="1203">
                  <c:v>125143.769229736</c:v>
                </c:pt>
                <c:pt idx="1204">
                  <c:v>125200.79021719701</c:v>
                </c:pt>
                <c:pt idx="1205">
                  <c:v>125501.79229300699</c:v>
                </c:pt>
                <c:pt idx="1206">
                  <c:v>125401.32963048501</c:v>
                </c:pt>
                <c:pt idx="1207">
                  <c:v>125388.10912901802</c:v>
                </c:pt>
                <c:pt idx="1208">
                  <c:v>125395.971810702</c:v>
                </c:pt>
                <c:pt idx="1209">
                  <c:v>125205.81577295501</c:v>
                </c:pt>
                <c:pt idx="1210">
                  <c:v>125204.26305954298</c:v>
                </c:pt>
                <c:pt idx="1211">
                  <c:v>125178.047953708</c:v>
                </c:pt>
                <c:pt idx="1212">
                  <c:v>125168.03017983702</c:v>
                </c:pt>
                <c:pt idx="1213">
                  <c:v>125432.757832908</c:v>
                </c:pt>
                <c:pt idx="1214">
                  <c:v>125416.20727040598</c:v>
                </c:pt>
                <c:pt idx="1215">
                  <c:v>125314.60190194999</c:v>
                </c:pt>
                <c:pt idx="1216">
                  <c:v>125345.79303477801</c:v>
                </c:pt>
                <c:pt idx="1217">
                  <c:v>125337.186759273</c:v>
                </c:pt>
                <c:pt idx="1218">
                  <c:v>125145.12658311498</c:v>
                </c:pt>
                <c:pt idx="1219">
                  <c:v>125041.769115121</c:v>
                </c:pt>
                <c:pt idx="1220">
                  <c:v>125123.65710975001</c:v>
                </c:pt>
                <c:pt idx="1221">
                  <c:v>125471.697200763</c:v>
                </c:pt>
                <c:pt idx="1222">
                  <c:v>125326.83075099502</c:v>
                </c:pt>
                <c:pt idx="1223">
                  <c:v>125527.50928926199</c:v>
                </c:pt>
                <c:pt idx="1224">
                  <c:v>125108.65161440003</c:v>
                </c:pt>
                <c:pt idx="1225">
                  <c:v>125265.770933793</c:v>
                </c:pt>
                <c:pt idx="1226">
                  <c:v>125105.60268641599</c:v>
                </c:pt>
                <c:pt idx="1227">
                  <c:v>125251.68525878304</c:v>
                </c:pt>
                <c:pt idx="1228">
                  <c:v>125522.46965185901</c:v>
                </c:pt>
                <c:pt idx="1229">
                  <c:v>125417.95029742198</c:v>
                </c:pt>
                <c:pt idx="1230">
                  <c:v>125372.09123288402</c:v>
                </c:pt>
                <c:pt idx="1231">
                  <c:v>125386.72716343802</c:v>
                </c:pt>
                <c:pt idx="1232">
                  <c:v>125147.475905899</c:v>
                </c:pt>
                <c:pt idx="1233">
                  <c:v>125194.26691243899</c:v>
                </c:pt>
                <c:pt idx="1234">
                  <c:v>125086.01750257799</c:v>
                </c:pt>
                <c:pt idx="1235">
                  <c:v>125141.643062057</c:v>
                </c:pt>
                <c:pt idx="1236">
                  <c:v>125516.01338550198</c:v>
                </c:pt>
                <c:pt idx="1237">
                  <c:v>125426.276339601</c:v>
                </c:pt>
                <c:pt idx="1238">
                  <c:v>125346.77447874802</c:v>
                </c:pt>
                <c:pt idx="1239">
                  <c:v>125304.955155879</c:v>
                </c:pt>
                <c:pt idx="1240">
                  <c:v>125222.77762004801</c:v>
                </c:pt>
                <c:pt idx="1241">
                  <c:v>125167.536609483</c:v>
                </c:pt>
                <c:pt idx="1242">
                  <c:v>125061.363102492</c:v>
                </c:pt>
                <c:pt idx="1243">
                  <c:v>125247.33482935102</c:v>
                </c:pt>
                <c:pt idx="1244">
                  <c:v>125415.43781145399</c:v>
                </c:pt>
                <c:pt idx="1245">
                  <c:v>125383.96447804599</c:v>
                </c:pt>
                <c:pt idx="1246">
                  <c:v>125414.57706144101</c:v>
                </c:pt>
                <c:pt idx="1247">
                  <c:v>125240.666963628</c:v>
                </c:pt>
                <c:pt idx="1248">
                  <c:v>125127.004338799</c:v>
                </c:pt>
                <c:pt idx="1249">
                  <c:v>125201.05435076501</c:v>
                </c:pt>
                <c:pt idx="1250">
                  <c:v>125161.88868824299</c:v>
                </c:pt>
                <c:pt idx="1251">
                  <c:v>125556.68182230601</c:v>
                </c:pt>
                <c:pt idx="1252">
                  <c:v>125385.60727858501</c:v>
                </c:pt>
                <c:pt idx="1253">
                  <c:v>125392.931557801</c:v>
                </c:pt>
                <c:pt idx="1254">
                  <c:v>125224.570993032</c:v>
                </c:pt>
                <c:pt idx="1255">
                  <c:v>125373.203242437</c:v>
                </c:pt>
                <c:pt idx="1256">
                  <c:v>125203.06776618102</c:v>
                </c:pt>
                <c:pt idx="1257">
                  <c:v>125026.49957655199</c:v>
                </c:pt>
                <c:pt idx="1258">
                  <c:v>125244.501190077</c:v>
                </c:pt>
                <c:pt idx="1259">
                  <c:v>125500.15969918403</c:v>
                </c:pt>
                <c:pt idx="1260">
                  <c:v>125427.46898919999</c:v>
                </c:pt>
                <c:pt idx="1261">
                  <c:v>125285.130909564</c:v>
                </c:pt>
                <c:pt idx="1262">
                  <c:v>125335.130003228</c:v>
                </c:pt>
                <c:pt idx="1263">
                  <c:v>125239.564730607</c:v>
                </c:pt>
                <c:pt idx="1264">
                  <c:v>125092.70548439801</c:v>
                </c:pt>
                <c:pt idx="1265">
                  <c:v>125235.66244191</c:v>
                </c:pt>
                <c:pt idx="1266">
                  <c:v>125140.66946174802</c:v>
                </c:pt>
                <c:pt idx="1267">
                  <c:v>125359.73358019798</c:v>
                </c:pt>
                <c:pt idx="1268">
                  <c:v>125364.17030181501</c:v>
                </c:pt>
                <c:pt idx="1269">
                  <c:v>125344.14978880301</c:v>
                </c:pt>
                <c:pt idx="1270">
                  <c:v>125303.96127465999</c:v>
                </c:pt>
                <c:pt idx="1271">
                  <c:v>125247.81900376899</c:v>
                </c:pt>
                <c:pt idx="1272">
                  <c:v>125108.75898167898</c:v>
                </c:pt>
                <c:pt idx="1273">
                  <c:v>125195.11263862098</c:v>
                </c:pt>
                <c:pt idx="1274">
                  <c:v>125496.14728894102</c:v>
                </c:pt>
                <c:pt idx="1275">
                  <c:v>125445.97428400199</c:v>
                </c:pt>
                <c:pt idx="1276">
                  <c:v>125398.103303387</c:v>
                </c:pt>
                <c:pt idx="1277">
                  <c:v>125293.89629574701</c:v>
                </c:pt>
                <c:pt idx="1278">
                  <c:v>125273.06460957398</c:v>
                </c:pt>
                <c:pt idx="1279">
                  <c:v>125232.37484973801</c:v>
                </c:pt>
                <c:pt idx="1280">
                  <c:v>125280.884970967</c:v>
                </c:pt>
                <c:pt idx="1281">
                  <c:v>125440.42404811201</c:v>
                </c:pt>
                <c:pt idx="1282">
                  <c:v>125172.276658371</c:v>
                </c:pt>
                <c:pt idx="1283">
                  <c:v>125121.50037380599</c:v>
                </c:pt>
                <c:pt idx="1284">
                  <c:v>125066.58926495402</c:v>
                </c:pt>
                <c:pt idx="1285">
                  <c:v>125232.01737013899</c:v>
                </c:pt>
                <c:pt idx="1286">
                  <c:v>125493.137143664</c:v>
                </c:pt>
                <c:pt idx="1287">
                  <c:v>125339.37833706199</c:v>
                </c:pt>
                <c:pt idx="1288">
                  <c:v>125338.31972761701</c:v>
                </c:pt>
                <c:pt idx="1289">
                  <c:v>125238.720547088</c:v>
                </c:pt>
                <c:pt idx="1290">
                  <c:v>125175.783519335</c:v>
                </c:pt>
                <c:pt idx="1291">
                  <c:v>125202.368057949</c:v>
                </c:pt>
                <c:pt idx="1292">
                  <c:v>125107.419928271</c:v>
                </c:pt>
                <c:pt idx="1293">
                  <c:v>125446.14548498401</c:v>
                </c:pt>
                <c:pt idx="1294">
                  <c:v>125555.52294774201</c:v>
                </c:pt>
                <c:pt idx="1295">
                  <c:v>125352.14172050002</c:v>
                </c:pt>
                <c:pt idx="1296">
                  <c:v>125280.03632139901</c:v>
                </c:pt>
                <c:pt idx="1297">
                  <c:v>125262.77962539501</c:v>
                </c:pt>
                <c:pt idx="1298">
                  <c:v>125221.77685955301</c:v>
                </c:pt>
                <c:pt idx="1299">
                  <c:v>125079.678691227</c:v>
                </c:pt>
                <c:pt idx="1300">
                  <c:v>125121.59222232399</c:v>
                </c:pt>
                <c:pt idx="1301">
                  <c:v>125496.39795325199</c:v>
                </c:pt>
                <c:pt idx="1302">
                  <c:v>125378.74200142999</c:v>
                </c:pt>
                <c:pt idx="1303">
                  <c:v>125250.453607895</c:v>
                </c:pt>
                <c:pt idx="1304">
                  <c:v>125371.177011113</c:v>
                </c:pt>
                <c:pt idx="1305">
                  <c:v>125236.71568767299</c:v>
                </c:pt>
                <c:pt idx="1306">
                  <c:v>125142.511200058</c:v>
                </c:pt>
                <c:pt idx="1307">
                  <c:v>125077.09325551501</c:v>
                </c:pt>
                <c:pt idx="1308">
                  <c:v>125044.47183420998</c:v>
                </c:pt>
                <c:pt idx="1309">
                  <c:v>125523.71795930098</c:v>
                </c:pt>
                <c:pt idx="1310">
                  <c:v>125324.908058075</c:v>
                </c:pt>
                <c:pt idx="1311">
                  <c:v>125258.29453498199</c:v>
                </c:pt>
                <c:pt idx="1312">
                  <c:v>125273.89429273401</c:v>
                </c:pt>
                <c:pt idx="1313">
                  <c:v>125375.62994320501</c:v>
                </c:pt>
                <c:pt idx="1314">
                  <c:v>125000.788066129</c:v>
                </c:pt>
                <c:pt idx="1315">
                  <c:v>125148.763383684</c:v>
                </c:pt>
                <c:pt idx="1316">
                  <c:v>125625.47682384901</c:v>
                </c:pt>
                <c:pt idx="1317">
                  <c:v>125411.04760943298</c:v>
                </c:pt>
                <c:pt idx="1318">
                  <c:v>125349.26705811</c:v>
                </c:pt>
                <c:pt idx="1319">
                  <c:v>125477.038094123</c:v>
                </c:pt>
                <c:pt idx="1320">
                  <c:v>125142.88679829502</c:v>
                </c:pt>
                <c:pt idx="1321">
                  <c:v>125231.88514356801</c:v>
                </c:pt>
                <c:pt idx="1322">
                  <c:v>125048.13161351799</c:v>
                </c:pt>
                <c:pt idx="1323">
                  <c:v>125079.32365865601</c:v>
                </c:pt>
                <c:pt idx="1324">
                  <c:v>125526.87022838803</c:v>
                </c:pt>
                <c:pt idx="1325">
                  <c:v>125380.184775067</c:v>
                </c:pt>
                <c:pt idx="1326">
                  <c:v>125358.21288708098</c:v>
                </c:pt>
                <c:pt idx="1327">
                  <c:v>125231.31055210899</c:v>
                </c:pt>
                <c:pt idx="1328">
                  <c:v>125287.440520615</c:v>
                </c:pt>
                <c:pt idx="1329">
                  <c:v>125135.49716878502</c:v>
                </c:pt>
                <c:pt idx="1330">
                  <c:v>125083.287183828</c:v>
                </c:pt>
                <c:pt idx="1331">
                  <c:v>125117.60184954702</c:v>
                </c:pt>
                <c:pt idx="1332">
                  <c:v>125514.300288103</c:v>
                </c:pt>
                <c:pt idx="1333">
                  <c:v>125391.08671401499</c:v>
                </c:pt>
                <c:pt idx="1334">
                  <c:v>125231.62983246002</c:v>
                </c:pt>
                <c:pt idx="1335">
                  <c:v>125320.43738485</c:v>
                </c:pt>
                <c:pt idx="1336">
                  <c:v>125236.10341885901</c:v>
                </c:pt>
                <c:pt idx="1337">
                  <c:v>125089.289249996</c:v>
                </c:pt>
                <c:pt idx="1338">
                  <c:v>125134.466106391</c:v>
                </c:pt>
                <c:pt idx="1339">
                  <c:v>125548.86930636302</c:v>
                </c:pt>
                <c:pt idx="1340">
                  <c:v>125490.55155373699</c:v>
                </c:pt>
                <c:pt idx="1341">
                  <c:v>125294.204217946</c:v>
                </c:pt>
                <c:pt idx="1342">
                  <c:v>125208.682211944</c:v>
                </c:pt>
                <c:pt idx="1343">
                  <c:v>125238.190207711</c:v>
                </c:pt>
                <c:pt idx="1344">
                  <c:v>125200.11576001999</c:v>
                </c:pt>
                <c:pt idx="1345">
                  <c:v>125203.39135095601</c:v>
                </c:pt>
                <c:pt idx="1346">
                  <c:v>125116.69477198699</c:v>
                </c:pt>
                <c:pt idx="1347">
                  <c:v>125556.053997628</c:v>
                </c:pt>
                <c:pt idx="1348">
                  <c:v>125363.42717307099</c:v>
                </c:pt>
                <c:pt idx="1349">
                  <c:v>125371.06117086099</c:v>
                </c:pt>
                <c:pt idx="1350">
                  <c:v>125152.80089014499</c:v>
                </c:pt>
                <c:pt idx="1351">
                  <c:v>125380.18295696699</c:v>
                </c:pt>
                <c:pt idx="1352">
                  <c:v>125127.50818254401</c:v>
                </c:pt>
                <c:pt idx="1353">
                  <c:v>125102.45835573702</c:v>
                </c:pt>
                <c:pt idx="1354">
                  <c:v>125195.05483633099</c:v>
                </c:pt>
                <c:pt idx="1355">
                  <c:v>125444.05571164301</c:v>
                </c:pt>
                <c:pt idx="1356">
                  <c:v>125365.38782776</c:v>
                </c:pt>
                <c:pt idx="1357">
                  <c:v>125247.56549144501</c:v>
                </c:pt>
                <c:pt idx="1358">
                  <c:v>125316.84201693302</c:v>
                </c:pt>
                <c:pt idx="1359">
                  <c:v>125253.17369510002</c:v>
                </c:pt>
                <c:pt idx="1360">
                  <c:v>125081.74729070898</c:v>
                </c:pt>
                <c:pt idx="1361">
                  <c:v>125179.77478739401</c:v>
                </c:pt>
                <c:pt idx="1362">
                  <c:v>125446.879785372</c:v>
                </c:pt>
                <c:pt idx="1363">
                  <c:v>125341.16157330599</c:v>
                </c:pt>
                <c:pt idx="1364">
                  <c:v>125320.35150904</c:v>
                </c:pt>
                <c:pt idx="1365">
                  <c:v>125358.67705036202</c:v>
                </c:pt>
                <c:pt idx="1366">
                  <c:v>125217.34849469601</c:v>
                </c:pt>
                <c:pt idx="1367">
                  <c:v>125209.25137884502</c:v>
                </c:pt>
                <c:pt idx="1368">
                  <c:v>125124.42833639</c:v>
                </c:pt>
                <c:pt idx="1369">
                  <c:v>125084.867845487</c:v>
                </c:pt>
                <c:pt idx="1370">
                  <c:v>125626.67363558101</c:v>
                </c:pt>
                <c:pt idx="1371">
                  <c:v>125269.65105544002</c:v>
                </c:pt>
                <c:pt idx="1372">
                  <c:v>125426.358059274</c:v>
                </c:pt>
                <c:pt idx="1373">
                  <c:v>125410.90956558099</c:v>
                </c:pt>
                <c:pt idx="1374">
                  <c:v>125178.34782609899</c:v>
                </c:pt>
                <c:pt idx="1375">
                  <c:v>125070.95959073401</c:v>
                </c:pt>
                <c:pt idx="1376">
                  <c:v>125150.931767324</c:v>
                </c:pt>
                <c:pt idx="1377">
                  <c:v>125050.29799002799</c:v>
                </c:pt>
                <c:pt idx="1378">
                  <c:v>125644.56450646</c:v>
                </c:pt>
                <c:pt idx="1379">
                  <c:v>125254.552244033</c:v>
                </c:pt>
                <c:pt idx="1380">
                  <c:v>125323.65216725502</c:v>
                </c:pt>
                <c:pt idx="1381">
                  <c:v>125247.99525269</c:v>
                </c:pt>
                <c:pt idx="1382">
                  <c:v>125235.02082669402</c:v>
                </c:pt>
                <c:pt idx="1383">
                  <c:v>125133.545487289</c:v>
                </c:pt>
                <c:pt idx="1384">
                  <c:v>125143.04715618801</c:v>
                </c:pt>
                <c:pt idx="1385">
                  <c:v>125511.495382141</c:v>
                </c:pt>
                <c:pt idx="1386">
                  <c:v>125443.886690336</c:v>
                </c:pt>
                <c:pt idx="1387">
                  <c:v>125424.55422158101</c:v>
                </c:pt>
                <c:pt idx="1388">
                  <c:v>125240.696989444</c:v>
                </c:pt>
                <c:pt idx="1389">
                  <c:v>125301.245946204</c:v>
                </c:pt>
                <c:pt idx="1390">
                  <c:v>125236.045821095</c:v>
                </c:pt>
                <c:pt idx="1391">
                  <c:v>125061.186990473</c:v>
                </c:pt>
                <c:pt idx="1392">
                  <c:v>125114.97645227</c:v>
                </c:pt>
                <c:pt idx="1393">
                  <c:v>125581.684443146</c:v>
                </c:pt>
                <c:pt idx="1394">
                  <c:v>125404.28229741298</c:v>
                </c:pt>
                <c:pt idx="1395">
                  <c:v>125218.68024007601</c:v>
                </c:pt>
                <c:pt idx="1396">
                  <c:v>125351.861778406</c:v>
                </c:pt>
                <c:pt idx="1397">
                  <c:v>125216.283769457</c:v>
                </c:pt>
                <c:pt idx="1398">
                  <c:v>125221.69359364601</c:v>
                </c:pt>
                <c:pt idx="1399">
                  <c:v>125055.66443815699</c:v>
                </c:pt>
                <c:pt idx="1400">
                  <c:v>125094.81881614802</c:v>
                </c:pt>
                <c:pt idx="1401">
                  <c:v>125515.69296088102</c:v>
                </c:pt>
                <c:pt idx="1402">
                  <c:v>125378.44419781599</c:v>
                </c:pt>
                <c:pt idx="1403">
                  <c:v>125325.97591614402</c:v>
                </c:pt>
                <c:pt idx="1404">
                  <c:v>125205.28942624803</c:v>
                </c:pt>
                <c:pt idx="1405">
                  <c:v>125301.439033488</c:v>
                </c:pt>
                <c:pt idx="1406">
                  <c:v>125161.95060510701</c:v>
                </c:pt>
                <c:pt idx="1407">
                  <c:v>125099.17959270302</c:v>
                </c:pt>
                <c:pt idx="1408">
                  <c:v>125487.76707520899</c:v>
                </c:pt>
                <c:pt idx="1409">
                  <c:v>125459.95806473901</c:v>
                </c:pt>
                <c:pt idx="1410">
                  <c:v>125297.20363745198</c:v>
                </c:pt>
                <c:pt idx="1411">
                  <c:v>125335.50029351701</c:v>
                </c:pt>
                <c:pt idx="1412">
                  <c:v>125307.43049662899</c:v>
                </c:pt>
                <c:pt idx="1413">
                  <c:v>125134.49249036401</c:v>
                </c:pt>
                <c:pt idx="1414">
                  <c:v>125122.01316548501</c:v>
                </c:pt>
                <c:pt idx="1415">
                  <c:v>125047.406316248</c:v>
                </c:pt>
                <c:pt idx="1416">
                  <c:v>125524.550994028</c:v>
                </c:pt>
                <c:pt idx="1417">
                  <c:v>125433.98054221801</c:v>
                </c:pt>
                <c:pt idx="1418">
                  <c:v>125338.19606194799</c:v>
                </c:pt>
                <c:pt idx="1419">
                  <c:v>125261.56451011698</c:v>
                </c:pt>
                <c:pt idx="1420">
                  <c:v>125285.72375825401</c:v>
                </c:pt>
                <c:pt idx="1421">
                  <c:v>125133.787779898</c:v>
                </c:pt>
                <c:pt idx="1422">
                  <c:v>125127.42848089401</c:v>
                </c:pt>
                <c:pt idx="1423">
                  <c:v>125087.158531355</c:v>
                </c:pt>
                <c:pt idx="1424">
                  <c:v>125482.160403178</c:v>
                </c:pt>
                <c:pt idx="1425">
                  <c:v>125404.01869463101</c:v>
                </c:pt>
                <c:pt idx="1426">
                  <c:v>125223.803749217</c:v>
                </c:pt>
                <c:pt idx="1427">
                  <c:v>125403.74105734998</c:v>
                </c:pt>
                <c:pt idx="1428">
                  <c:v>125168.75440541</c:v>
                </c:pt>
                <c:pt idx="1429">
                  <c:v>125208.533150143</c:v>
                </c:pt>
                <c:pt idx="1430">
                  <c:v>125099.06866281101</c:v>
                </c:pt>
                <c:pt idx="1431">
                  <c:v>125481.23270512698</c:v>
                </c:pt>
                <c:pt idx="1432">
                  <c:v>125495.556665439</c:v>
                </c:pt>
                <c:pt idx="1433">
                  <c:v>125272.33414469301</c:v>
                </c:pt>
                <c:pt idx="1434">
                  <c:v>125186.03410775501</c:v>
                </c:pt>
                <c:pt idx="1435">
                  <c:v>125343.30708188</c:v>
                </c:pt>
                <c:pt idx="1436">
                  <c:v>125197.25180559</c:v>
                </c:pt>
                <c:pt idx="1437">
                  <c:v>125185.037170482</c:v>
                </c:pt>
                <c:pt idx="1438">
                  <c:v>125145.04717068102</c:v>
                </c:pt>
                <c:pt idx="1439">
                  <c:v>125417.949744724</c:v>
                </c:pt>
                <c:pt idx="1440">
                  <c:v>125472.95443351398</c:v>
                </c:pt>
                <c:pt idx="1441">
                  <c:v>125322.10821165799</c:v>
                </c:pt>
                <c:pt idx="1442">
                  <c:v>125258.65915672202</c:v>
                </c:pt>
                <c:pt idx="1443">
                  <c:v>125164.78603445999</c:v>
                </c:pt>
                <c:pt idx="1444">
                  <c:v>125253.73307149699</c:v>
                </c:pt>
                <c:pt idx="1445">
                  <c:v>125088.31169017998</c:v>
                </c:pt>
                <c:pt idx="1446">
                  <c:v>125176.966727918</c:v>
                </c:pt>
                <c:pt idx="1447">
                  <c:v>125494.19364708599</c:v>
                </c:pt>
                <c:pt idx="1448">
                  <c:v>125322.02244618699</c:v>
                </c:pt>
                <c:pt idx="1449">
                  <c:v>125279.600382123</c:v>
                </c:pt>
                <c:pt idx="1450">
                  <c:v>125273.54596745102</c:v>
                </c:pt>
                <c:pt idx="1451">
                  <c:v>125236.000580875</c:v>
                </c:pt>
                <c:pt idx="1452">
                  <c:v>125100.385830204</c:v>
                </c:pt>
                <c:pt idx="1453">
                  <c:v>125071.408135488</c:v>
                </c:pt>
                <c:pt idx="1454">
                  <c:v>125560.833758277</c:v>
                </c:pt>
                <c:pt idx="1455">
                  <c:v>125523.393493774</c:v>
                </c:pt>
                <c:pt idx="1456">
                  <c:v>125378.813962773</c:v>
                </c:pt>
                <c:pt idx="1457">
                  <c:v>125312.20595785501</c:v>
                </c:pt>
                <c:pt idx="1458">
                  <c:v>125193.27893059702</c:v>
                </c:pt>
                <c:pt idx="1459">
                  <c:v>125220.54260024999</c:v>
                </c:pt>
                <c:pt idx="1460">
                  <c:v>125192.53041654702</c:v>
                </c:pt>
                <c:pt idx="1461">
                  <c:v>125015.749911537</c:v>
                </c:pt>
                <c:pt idx="1462">
                  <c:v>125550.10433848601</c:v>
                </c:pt>
                <c:pt idx="1463">
                  <c:v>125265.282220654</c:v>
                </c:pt>
                <c:pt idx="1464">
                  <c:v>125263.86814167</c:v>
                </c:pt>
                <c:pt idx="1465">
                  <c:v>125308.69954278102</c:v>
                </c:pt>
                <c:pt idx="1466">
                  <c:v>125420.96025103498</c:v>
                </c:pt>
                <c:pt idx="1467">
                  <c:v>125167.333010603</c:v>
                </c:pt>
                <c:pt idx="1468">
                  <c:v>125045.205343244</c:v>
                </c:pt>
                <c:pt idx="1469">
                  <c:v>125124.75762275701</c:v>
                </c:pt>
                <c:pt idx="1470">
                  <c:v>125488.728484576</c:v>
                </c:pt>
                <c:pt idx="1471">
                  <c:v>125378.52268306998</c:v>
                </c:pt>
                <c:pt idx="1472">
                  <c:v>125342.789532966</c:v>
                </c:pt>
                <c:pt idx="1473">
                  <c:v>125289.96655813199</c:v>
                </c:pt>
                <c:pt idx="1474">
                  <c:v>125201.40805381899</c:v>
                </c:pt>
                <c:pt idx="1475">
                  <c:v>125089.754696252</c:v>
                </c:pt>
                <c:pt idx="1476">
                  <c:v>125147.669238342</c:v>
                </c:pt>
                <c:pt idx="1477">
                  <c:v>125532.82142238603</c:v>
                </c:pt>
                <c:pt idx="1478">
                  <c:v>125451.11918992501</c:v>
                </c:pt>
                <c:pt idx="1479">
                  <c:v>125428.197261305</c:v>
                </c:pt>
                <c:pt idx="1480">
                  <c:v>125234.56201590298</c:v>
                </c:pt>
                <c:pt idx="1481">
                  <c:v>125360.37210014001</c:v>
                </c:pt>
                <c:pt idx="1482">
                  <c:v>125186.20537922498</c:v>
                </c:pt>
                <c:pt idx="1483">
                  <c:v>125023.51230400098</c:v>
                </c:pt>
                <c:pt idx="1484">
                  <c:v>125114.81440882801</c:v>
                </c:pt>
                <c:pt idx="1485">
                  <c:v>125592.247958689</c:v>
                </c:pt>
                <c:pt idx="1486">
                  <c:v>125422.265486313</c:v>
                </c:pt>
                <c:pt idx="1487">
                  <c:v>125322.58658610398</c:v>
                </c:pt>
                <c:pt idx="1488">
                  <c:v>125249.45474656402</c:v>
                </c:pt>
                <c:pt idx="1489">
                  <c:v>125241.67764229102</c:v>
                </c:pt>
                <c:pt idx="1490">
                  <c:v>125210.75059059802</c:v>
                </c:pt>
                <c:pt idx="1491">
                  <c:v>125126.696228259</c:v>
                </c:pt>
                <c:pt idx="1492">
                  <c:v>125065.283904777</c:v>
                </c:pt>
                <c:pt idx="1493">
                  <c:v>125440.39701349199</c:v>
                </c:pt>
                <c:pt idx="1494">
                  <c:v>125482.18554690504</c:v>
                </c:pt>
                <c:pt idx="1495">
                  <c:v>125326.160840525</c:v>
                </c:pt>
                <c:pt idx="1496">
                  <c:v>125227.47813854502</c:v>
                </c:pt>
                <c:pt idx="1497">
                  <c:v>125318.739134364</c:v>
                </c:pt>
                <c:pt idx="1498">
                  <c:v>125116.28267384498</c:v>
                </c:pt>
                <c:pt idx="1499">
                  <c:v>125173.391171461</c:v>
                </c:pt>
                <c:pt idx="1500">
                  <c:v>125455.74580251001</c:v>
                </c:pt>
                <c:pt idx="1501">
                  <c:v>125434.62527615702</c:v>
                </c:pt>
                <c:pt idx="1502">
                  <c:v>125437.18774054002</c:v>
                </c:pt>
                <c:pt idx="1503">
                  <c:v>125267.84789076199</c:v>
                </c:pt>
                <c:pt idx="1504">
                  <c:v>125308.54178556899</c:v>
                </c:pt>
                <c:pt idx="1505">
                  <c:v>125205.39256580199</c:v>
                </c:pt>
                <c:pt idx="1506">
                  <c:v>125038.16638098501</c:v>
                </c:pt>
                <c:pt idx="1507">
                  <c:v>125173.00171079602</c:v>
                </c:pt>
                <c:pt idx="1508">
                  <c:v>125301.14800296002</c:v>
                </c:pt>
                <c:pt idx="1509">
                  <c:v>125597.30653234899</c:v>
                </c:pt>
                <c:pt idx="1510">
                  <c:v>125320.80828522801</c:v>
                </c:pt>
                <c:pt idx="1511">
                  <c:v>125231.14244813101</c:v>
                </c:pt>
                <c:pt idx="1512">
                  <c:v>125286.10667400199</c:v>
                </c:pt>
                <c:pt idx="1513">
                  <c:v>125065.570589739</c:v>
                </c:pt>
                <c:pt idx="1514">
                  <c:v>125176.55266353</c:v>
                </c:pt>
                <c:pt idx="1515">
                  <c:v>125072.111230048</c:v>
                </c:pt>
                <c:pt idx="1516">
                  <c:v>125581.49513250199</c:v>
                </c:pt>
                <c:pt idx="1517">
                  <c:v>125424.48736525</c:v>
                </c:pt>
                <c:pt idx="1518">
                  <c:v>125195.92508994801</c:v>
                </c:pt>
                <c:pt idx="1519">
                  <c:v>125315.47263360399</c:v>
                </c:pt>
                <c:pt idx="1520">
                  <c:v>125307.338970536</c:v>
                </c:pt>
                <c:pt idx="1521">
                  <c:v>125165.12311597602</c:v>
                </c:pt>
                <c:pt idx="1522">
                  <c:v>125091.18772786002</c:v>
                </c:pt>
                <c:pt idx="1523">
                  <c:v>125410.31686602399</c:v>
                </c:pt>
                <c:pt idx="1524">
                  <c:v>125541.81875569101</c:v>
                </c:pt>
                <c:pt idx="1525">
                  <c:v>125336.51397228698</c:v>
                </c:pt>
                <c:pt idx="1526">
                  <c:v>125334.29274297701</c:v>
                </c:pt>
                <c:pt idx="1527">
                  <c:v>125201.43463139299</c:v>
                </c:pt>
                <c:pt idx="1528">
                  <c:v>125228.865520262</c:v>
                </c:pt>
                <c:pt idx="1529">
                  <c:v>125142.75809906899</c:v>
                </c:pt>
                <c:pt idx="1530">
                  <c:v>125057.28550873502</c:v>
                </c:pt>
                <c:pt idx="1531">
                  <c:v>125452.66371289502</c:v>
                </c:pt>
                <c:pt idx="1532">
                  <c:v>125509.64566491601</c:v>
                </c:pt>
                <c:pt idx="1533">
                  <c:v>125300.418792656</c:v>
                </c:pt>
                <c:pt idx="1534">
                  <c:v>125214.60694900199</c:v>
                </c:pt>
                <c:pt idx="1535">
                  <c:v>125349.800638371</c:v>
                </c:pt>
                <c:pt idx="1536">
                  <c:v>125225.412650888</c:v>
                </c:pt>
                <c:pt idx="1537">
                  <c:v>125013.968396098</c:v>
                </c:pt>
                <c:pt idx="1538">
                  <c:v>125080.56570804202</c:v>
                </c:pt>
                <c:pt idx="1539">
                  <c:v>125586.99222697598</c:v>
                </c:pt>
                <c:pt idx="1540">
                  <c:v>125392.802109563</c:v>
                </c:pt>
                <c:pt idx="1541">
                  <c:v>125347.81663358401</c:v>
                </c:pt>
                <c:pt idx="1542">
                  <c:v>125193.520581864</c:v>
                </c:pt>
                <c:pt idx="1543">
                  <c:v>125169.26906690001</c:v>
                </c:pt>
                <c:pt idx="1544">
                  <c:v>125194.154042273</c:v>
                </c:pt>
                <c:pt idx="1545">
                  <c:v>125166.87836955002</c:v>
                </c:pt>
                <c:pt idx="1546">
                  <c:v>125427.583446103</c:v>
                </c:pt>
                <c:pt idx="1547">
                  <c:v>125478.527224827</c:v>
                </c:pt>
                <c:pt idx="1548">
                  <c:v>125451.887870751</c:v>
                </c:pt>
                <c:pt idx="1549">
                  <c:v>125248.95961986099</c:v>
                </c:pt>
                <c:pt idx="1550">
                  <c:v>125215.220057375</c:v>
                </c:pt>
                <c:pt idx="1551">
                  <c:v>125195.67546581503</c:v>
                </c:pt>
                <c:pt idx="1552">
                  <c:v>125185.34111816502</c:v>
                </c:pt>
                <c:pt idx="1553">
                  <c:v>125054.262141755</c:v>
                </c:pt>
                <c:pt idx="1554">
                  <c:v>125604.50467165199</c:v>
                </c:pt>
                <c:pt idx="1555">
                  <c:v>125361.722611441</c:v>
                </c:pt>
                <c:pt idx="1556">
                  <c:v>125370.271299214</c:v>
                </c:pt>
                <c:pt idx="1557">
                  <c:v>125218.62163242002</c:v>
                </c:pt>
                <c:pt idx="1558">
                  <c:v>125313.423180532</c:v>
                </c:pt>
                <c:pt idx="1559">
                  <c:v>125189.29585308899</c:v>
                </c:pt>
                <c:pt idx="1560">
                  <c:v>125081.25885387398</c:v>
                </c:pt>
                <c:pt idx="1561">
                  <c:v>125072.95961082101</c:v>
                </c:pt>
                <c:pt idx="1562">
                  <c:v>125163.122687564</c:v>
                </c:pt>
                <c:pt idx="1563">
                  <c:v>125422.71867557697</c:v>
                </c:pt>
                <c:pt idx="1564">
                  <c:v>125402.27154472102</c:v>
                </c:pt>
                <c:pt idx="1565">
                  <c:v>125299.39107596</c:v>
                </c:pt>
                <c:pt idx="1566">
                  <c:v>125245.49777829899</c:v>
                </c:pt>
                <c:pt idx="1567">
                  <c:v>125190.71693910597</c:v>
                </c:pt>
                <c:pt idx="1568">
                  <c:v>125131.79223732596</c:v>
                </c:pt>
                <c:pt idx="1569">
                  <c:v>125450.93298611298</c:v>
                </c:pt>
                <c:pt idx="1570">
                  <c:v>125564.48978682501</c:v>
                </c:pt>
                <c:pt idx="1571">
                  <c:v>125331.23827716798</c:v>
                </c:pt>
                <c:pt idx="1572">
                  <c:v>125341.861331711</c:v>
                </c:pt>
                <c:pt idx="1573">
                  <c:v>125287.82371329101</c:v>
                </c:pt>
                <c:pt idx="1574">
                  <c:v>125283.42834675702</c:v>
                </c:pt>
                <c:pt idx="1575">
                  <c:v>125115.397266225</c:v>
                </c:pt>
                <c:pt idx="1576">
                  <c:v>125056.955186477</c:v>
                </c:pt>
                <c:pt idx="1577">
                  <c:v>125439.99619736799</c:v>
                </c:pt>
                <c:pt idx="1578">
                  <c:v>125516.88524217599</c:v>
                </c:pt>
                <c:pt idx="1579">
                  <c:v>125247.165865159</c:v>
                </c:pt>
                <c:pt idx="1580">
                  <c:v>125247.457677585</c:v>
                </c:pt>
                <c:pt idx="1581">
                  <c:v>125264.235786373</c:v>
                </c:pt>
                <c:pt idx="1582">
                  <c:v>125172.502723628</c:v>
                </c:pt>
                <c:pt idx="1583">
                  <c:v>125199.117669028</c:v>
                </c:pt>
                <c:pt idx="1584">
                  <c:v>125085.374546366</c:v>
                </c:pt>
                <c:pt idx="1585">
                  <c:v>125377.48061351899</c:v>
                </c:pt>
                <c:pt idx="1586">
                  <c:v>125503.24288688299</c:v>
                </c:pt>
                <c:pt idx="1587">
                  <c:v>125265.014051458</c:v>
                </c:pt>
                <c:pt idx="1588">
                  <c:v>125256.16876558101</c:v>
                </c:pt>
                <c:pt idx="1589">
                  <c:v>125305.43272838302</c:v>
                </c:pt>
                <c:pt idx="1590">
                  <c:v>125161.90767237899</c:v>
                </c:pt>
                <c:pt idx="1591">
                  <c:v>125180.13094867799</c:v>
                </c:pt>
                <c:pt idx="1592">
                  <c:v>125406.34603647598</c:v>
                </c:pt>
                <c:pt idx="1593">
                  <c:v>125527.70278897899</c:v>
                </c:pt>
                <c:pt idx="1594">
                  <c:v>125334.241079894</c:v>
                </c:pt>
                <c:pt idx="1595">
                  <c:v>125263.77347815501</c:v>
                </c:pt>
                <c:pt idx="1596">
                  <c:v>125235.50356257</c:v>
                </c:pt>
                <c:pt idx="1597">
                  <c:v>125210.60942378503</c:v>
                </c:pt>
                <c:pt idx="1598">
                  <c:v>125202.50818892699</c:v>
                </c:pt>
                <c:pt idx="1599">
                  <c:v>125077.538199004</c:v>
                </c:pt>
                <c:pt idx="1600">
                  <c:v>125485.234670455</c:v>
                </c:pt>
                <c:pt idx="1601">
                  <c:v>125429.18990776602</c:v>
                </c:pt>
                <c:pt idx="1602">
                  <c:v>125378.19680720598</c:v>
                </c:pt>
                <c:pt idx="1603">
                  <c:v>125301.226225231</c:v>
                </c:pt>
                <c:pt idx="1604">
                  <c:v>125194.809572094</c:v>
                </c:pt>
                <c:pt idx="1605">
                  <c:v>125260.73495404802</c:v>
                </c:pt>
                <c:pt idx="1606">
                  <c:v>125148.30514330801</c:v>
                </c:pt>
                <c:pt idx="1607">
                  <c:v>125034.72208470201</c:v>
                </c:pt>
                <c:pt idx="1608">
                  <c:v>125547.42993016</c:v>
                </c:pt>
                <c:pt idx="1609">
                  <c:v>125368.56815661502</c:v>
                </c:pt>
                <c:pt idx="1610">
                  <c:v>125233.081713274</c:v>
                </c:pt>
                <c:pt idx="1611">
                  <c:v>125282.06102873103</c:v>
                </c:pt>
                <c:pt idx="1612">
                  <c:v>125325.62916684903</c:v>
                </c:pt>
                <c:pt idx="1613">
                  <c:v>125158.18955891901</c:v>
                </c:pt>
                <c:pt idx="1614">
                  <c:v>125070.052845495</c:v>
                </c:pt>
                <c:pt idx="1615">
                  <c:v>125534.49088511096</c:v>
                </c:pt>
                <c:pt idx="1616">
                  <c:v>125454.576739771</c:v>
                </c:pt>
                <c:pt idx="1617">
                  <c:v>125336.89493002898</c:v>
                </c:pt>
                <c:pt idx="1618">
                  <c:v>125322.15947805201</c:v>
                </c:pt>
                <c:pt idx="1619">
                  <c:v>125246.52136149401</c:v>
                </c:pt>
                <c:pt idx="1620">
                  <c:v>125165.69479665002</c:v>
                </c:pt>
                <c:pt idx="1621">
                  <c:v>125136.039941783</c:v>
                </c:pt>
                <c:pt idx="1622">
                  <c:v>125103.64210156599</c:v>
                </c:pt>
                <c:pt idx="1623">
                  <c:v>125427.531385725</c:v>
                </c:pt>
                <c:pt idx="1624">
                  <c:v>125450.249295631</c:v>
                </c:pt>
                <c:pt idx="1625">
                  <c:v>125303.096477288</c:v>
                </c:pt>
                <c:pt idx="1626">
                  <c:v>125283.871873936</c:v>
                </c:pt>
                <c:pt idx="1627">
                  <c:v>125172.10199351402</c:v>
                </c:pt>
                <c:pt idx="1628">
                  <c:v>125329.87999416002</c:v>
                </c:pt>
                <c:pt idx="1629">
                  <c:v>125106.49572074504</c:v>
                </c:pt>
                <c:pt idx="1630">
                  <c:v>125032.82480565</c:v>
                </c:pt>
                <c:pt idx="1631">
                  <c:v>125480.29665502798</c:v>
                </c:pt>
                <c:pt idx="1632">
                  <c:v>125457.7764516</c:v>
                </c:pt>
                <c:pt idx="1633">
                  <c:v>125260.56678563201</c:v>
                </c:pt>
                <c:pt idx="1634">
                  <c:v>125239.03975955299</c:v>
                </c:pt>
                <c:pt idx="1635">
                  <c:v>125199.94126892298</c:v>
                </c:pt>
                <c:pt idx="1636">
                  <c:v>125127.39314273301</c:v>
                </c:pt>
                <c:pt idx="1637">
                  <c:v>125229.65575534404</c:v>
                </c:pt>
                <c:pt idx="1638">
                  <c:v>125444.116066325</c:v>
                </c:pt>
                <c:pt idx="1639">
                  <c:v>125453.87586970702</c:v>
                </c:pt>
                <c:pt idx="1640">
                  <c:v>125448.124949213</c:v>
                </c:pt>
                <c:pt idx="1641">
                  <c:v>125272.47174778301</c:v>
                </c:pt>
                <c:pt idx="1642">
                  <c:v>125203.89998118802</c:v>
                </c:pt>
                <c:pt idx="1643">
                  <c:v>125236.291495999</c:v>
                </c:pt>
                <c:pt idx="1644">
                  <c:v>125123.291952297</c:v>
                </c:pt>
                <c:pt idx="1645">
                  <c:v>125237.88687509099</c:v>
                </c:pt>
                <c:pt idx="1646">
                  <c:v>125409.172340309</c:v>
                </c:pt>
                <c:pt idx="1647">
                  <c:v>125480.50590225399</c:v>
                </c:pt>
                <c:pt idx="1648">
                  <c:v>125373.489939411</c:v>
                </c:pt>
                <c:pt idx="1649">
                  <c:v>125190.26949299301</c:v>
                </c:pt>
                <c:pt idx="1650">
                  <c:v>125237.007556132</c:v>
                </c:pt>
                <c:pt idx="1651">
                  <c:v>125265.00059650499</c:v>
                </c:pt>
                <c:pt idx="1652">
                  <c:v>125097.467997588</c:v>
                </c:pt>
                <c:pt idx="1653">
                  <c:v>125047.961354721</c:v>
                </c:pt>
                <c:pt idx="1654">
                  <c:v>125414.90940164501</c:v>
                </c:pt>
                <c:pt idx="1655">
                  <c:v>125438.46687313997</c:v>
                </c:pt>
                <c:pt idx="1656">
                  <c:v>125399.17044423403</c:v>
                </c:pt>
                <c:pt idx="1657">
                  <c:v>125247.507666776</c:v>
                </c:pt>
                <c:pt idx="1658">
                  <c:v>125185.53114284702</c:v>
                </c:pt>
                <c:pt idx="1659">
                  <c:v>125215.26677374098</c:v>
                </c:pt>
                <c:pt idx="1660">
                  <c:v>125195.04377212501</c:v>
                </c:pt>
                <c:pt idx="1661">
                  <c:v>125138.61451778399</c:v>
                </c:pt>
                <c:pt idx="1662">
                  <c:v>125354.41516280299</c:v>
                </c:pt>
                <c:pt idx="1663">
                  <c:v>125647.609043063</c:v>
                </c:pt>
                <c:pt idx="1664">
                  <c:v>125139.65683395899</c:v>
                </c:pt>
                <c:pt idx="1665">
                  <c:v>125344.02284226999</c:v>
                </c:pt>
                <c:pt idx="1666">
                  <c:v>125298.46161681402</c:v>
                </c:pt>
                <c:pt idx="1667">
                  <c:v>125167.288238204</c:v>
                </c:pt>
                <c:pt idx="1668">
                  <c:v>125119.90997222798</c:v>
                </c:pt>
                <c:pt idx="1669">
                  <c:v>125430.72860888402</c:v>
                </c:pt>
                <c:pt idx="1670">
                  <c:v>125528.48159921999</c:v>
                </c:pt>
                <c:pt idx="1671">
                  <c:v>125430.68613402998</c:v>
                </c:pt>
                <c:pt idx="1672">
                  <c:v>125219.55372659602</c:v>
                </c:pt>
                <c:pt idx="1673">
                  <c:v>125249.59011138399</c:v>
                </c:pt>
                <c:pt idx="1674">
                  <c:v>125132.86208889402</c:v>
                </c:pt>
                <c:pt idx="1675">
                  <c:v>125187.15495560602</c:v>
                </c:pt>
                <c:pt idx="1676">
                  <c:v>125065.273663154</c:v>
                </c:pt>
                <c:pt idx="1677">
                  <c:v>125443.726174467</c:v>
                </c:pt>
                <c:pt idx="1678">
                  <c:v>125447.96529786299</c:v>
                </c:pt>
                <c:pt idx="1679">
                  <c:v>125319.54790160801</c:v>
                </c:pt>
                <c:pt idx="1680">
                  <c:v>125256.01119658601</c:v>
                </c:pt>
                <c:pt idx="1681">
                  <c:v>125160.04426560698</c:v>
                </c:pt>
                <c:pt idx="1682">
                  <c:v>125316.65338882801</c:v>
                </c:pt>
                <c:pt idx="1683">
                  <c:v>125097.467176283</c:v>
                </c:pt>
                <c:pt idx="1684">
                  <c:v>125366.32402943901</c:v>
                </c:pt>
                <c:pt idx="1685">
                  <c:v>125553.39196991501</c:v>
                </c:pt>
                <c:pt idx="1686">
                  <c:v>125407.384567277</c:v>
                </c:pt>
                <c:pt idx="1687">
                  <c:v>125271.31965602502</c:v>
                </c:pt>
                <c:pt idx="1688">
                  <c:v>125198.85872894105</c:v>
                </c:pt>
                <c:pt idx="1689">
                  <c:v>125112.55136104101</c:v>
                </c:pt>
                <c:pt idx="1690">
                  <c:v>125218.55446813902</c:v>
                </c:pt>
                <c:pt idx="1691">
                  <c:v>125131.30783105298</c:v>
                </c:pt>
                <c:pt idx="1692">
                  <c:v>125500.62626693702</c:v>
                </c:pt>
                <c:pt idx="1693">
                  <c:v>125426.54823718399</c:v>
                </c:pt>
                <c:pt idx="1694">
                  <c:v>125373.36607592799</c:v>
                </c:pt>
                <c:pt idx="1695">
                  <c:v>125289.33316895601</c:v>
                </c:pt>
                <c:pt idx="1696">
                  <c:v>125182.78112604702</c:v>
                </c:pt>
                <c:pt idx="1697">
                  <c:v>125176.791816799</c:v>
                </c:pt>
                <c:pt idx="1698">
                  <c:v>125154.73310246599</c:v>
                </c:pt>
                <c:pt idx="1699">
                  <c:v>125155.37446602301</c:v>
                </c:pt>
                <c:pt idx="1700">
                  <c:v>125354.65050804801</c:v>
                </c:pt>
                <c:pt idx="1701">
                  <c:v>125483.60412567802</c:v>
                </c:pt>
                <c:pt idx="1702">
                  <c:v>125390.85224634199</c:v>
                </c:pt>
                <c:pt idx="1703">
                  <c:v>125170.51287165498</c:v>
                </c:pt>
                <c:pt idx="1704">
                  <c:v>125271.718052663</c:v>
                </c:pt>
                <c:pt idx="1705">
                  <c:v>125172.837811648</c:v>
                </c:pt>
                <c:pt idx="1706">
                  <c:v>125117.98628264599</c:v>
                </c:pt>
                <c:pt idx="1707">
                  <c:v>125489.64681378199</c:v>
                </c:pt>
                <c:pt idx="1708">
                  <c:v>125413.97153965199</c:v>
                </c:pt>
                <c:pt idx="1709">
                  <c:v>125346.19060473802</c:v>
                </c:pt>
                <c:pt idx="1710">
                  <c:v>125437.970017776</c:v>
                </c:pt>
                <c:pt idx="1711">
                  <c:v>125155.47421558099</c:v>
                </c:pt>
                <c:pt idx="1712">
                  <c:v>125308.478151146</c:v>
                </c:pt>
                <c:pt idx="1713">
                  <c:v>125052.529264173</c:v>
                </c:pt>
                <c:pt idx="1714">
                  <c:v>125163.459843465</c:v>
                </c:pt>
                <c:pt idx="1715">
                  <c:v>125469.49397552197</c:v>
                </c:pt>
                <c:pt idx="1716">
                  <c:v>125391.20205552298</c:v>
                </c:pt>
                <c:pt idx="1717">
                  <c:v>125531.89115634901</c:v>
                </c:pt>
                <c:pt idx="1718">
                  <c:v>125199.86462593901</c:v>
                </c:pt>
                <c:pt idx="1719">
                  <c:v>125211.32129866802</c:v>
                </c:pt>
                <c:pt idx="1720">
                  <c:v>125317.237706374</c:v>
                </c:pt>
                <c:pt idx="1721">
                  <c:v>125068.283272694</c:v>
                </c:pt>
                <c:pt idx="1722">
                  <c:v>125042.68052447401</c:v>
                </c:pt>
                <c:pt idx="1723">
                  <c:v>125430.09703140799</c:v>
                </c:pt>
                <c:pt idx="1724">
                  <c:v>125507.544401135</c:v>
                </c:pt>
                <c:pt idx="1725">
                  <c:v>125335.40366873602</c:v>
                </c:pt>
                <c:pt idx="1726">
                  <c:v>125201.301433709</c:v>
                </c:pt>
                <c:pt idx="1727">
                  <c:v>125176.081035208</c:v>
                </c:pt>
                <c:pt idx="1728">
                  <c:v>125133.63834522199</c:v>
                </c:pt>
                <c:pt idx="1729">
                  <c:v>125164.07672390102</c:v>
                </c:pt>
                <c:pt idx="1730">
                  <c:v>125522.72932202401</c:v>
                </c:pt>
                <c:pt idx="1731">
                  <c:v>125388.96304757198</c:v>
                </c:pt>
                <c:pt idx="1732">
                  <c:v>125427.498390646</c:v>
                </c:pt>
                <c:pt idx="1733">
                  <c:v>125255.31219379</c:v>
                </c:pt>
                <c:pt idx="1734">
                  <c:v>125312.93059816898</c:v>
                </c:pt>
                <c:pt idx="1735">
                  <c:v>125145.24123269698</c:v>
                </c:pt>
                <c:pt idx="1736">
                  <c:v>125227.29354608899</c:v>
                </c:pt>
                <c:pt idx="1737">
                  <c:v>125104.67641061901</c:v>
                </c:pt>
                <c:pt idx="1738">
                  <c:v>125333.632825811</c:v>
                </c:pt>
                <c:pt idx="1739">
                  <c:v>125621.02257316098</c:v>
                </c:pt>
                <c:pt idx="1740">
                  <c:v>125341.74720364501</c:v>
                </c:pt>
                <c:pt idx="1741">
                  <c:v>125181.183209025</c:v>
                </c:pt>
                <c:pt idx="1742">
                  <c:v>125270.90470629002</c:v>
                </c:pt>
                <c:pt idx="1743">
                  <c:v>125137.427976939</c:v>
                </c:pt>
                <c:pt idx="1744">
                  <c:v>125161.42177192298</c:v>
                </c:pt>
                <c:pt idx="1745">
                  <c:v>125118.857435778</c:v>
                </c:pt>
                <c:pt idx="1746">
                  <c:v>125411.25620960098</c:v>
                </c:pt>
                <c:pt idx="1747">
                  <c:v>125452.53638374899</c:v>
                </c:pt>
                <c:pt idx="1748">
                  <c:v>125406.88919762299</c:v>
                </c:pt>
                <c:pt idx="1749">
                  <c:v>125266.066221987</c:v>
                </c:pt>
                <c:pt idx="1750">
                  <c:v>125203.06576646601</c:v>
                </c:pt>
                <c:pt idx="1751">
                  <c:v>125077.103545858</c:v>
                </c:pt>
                <c:pt idx="1752">
                  <c:v>125317.24365752599</c:v>
                </c:pt>
                <c:pt idx="1753">
                  <c:v>125440.11413919</c:v>
                </c:pt>
                <c:pt idx="1754">
                  <c:v>125436.05874032501</c:v>
                </c:pt>
                <c:pt idx="1755">
                  <c:v>125376.75251949599</c:v>
                </c:pt>
                <c:pt idx="1756">
                  <c:v>125348.05520252102</c:v>
                </c:pt>
                <c:pt idx="1757">
                  <c:v>125233.92236783799</c:v>
                </c:pt>
                <c:pt idx="1758">
                  <c:v>125213.26081868801</c:v>
                </c:pt>
                <c:pt idx="1759">
                  <c:v>125166.01125929</c:v>
                </c:pt>
                <c:pt idx="1760">
                  <c:v>125055.84804663401</c:v>
                </c:pt>
                <c:pt idx="1761">
                  <c:v>125435.06250896599</c:v>
                </c:pt>
                <c:pt idx="1762">
                  <c:v>125436.68991460103</c:v>
                </c:pt>
                <c:pt idx="1763">
                  <c:v>125387.10901544504</c:v>
                </c:pt>
                <c:pt idx="1764">
                  <c:v>125304.79667513298</c:v>
                </c:pt>
                <c:pt idx="1765">
                  <c:v>125206.204721512</c:v>
                </c:pt>
                <c:pt idx="1766">
                  <c:v>125232.17442905401</c:v>
                </c:pt>
                <c:pt idx="1767">
                  <c:v>125060.69954553002</c:v>
                </c:pt>
                <c:pt idx="1768">
                  <c:v>125105.694844486</c:v>
                </c:pt>
                <c:pt idx="1769">
                  <c:v>125500.27649093601</c:v>
                </c:pt>
                <c:pt idx="1770">
                  <c:v>125387.963019883</c:v>
                </c:pt>
                <c:pt idx="1771">
                  <c:v>125285.78210619499</c:v>
                </c:pt>
                <c:pt idx="1772">
                  <c:v>125390.17175811304</c:v>
                </c:pt>
                <c:pt idx="1773">
                  <c:v>125097.70344687199</c:v>
                </c:pt>
                <c:pt idx="1774">
                  <c:v>125305.01443982199</c:v>
                </c:pt>
                <c:pt idx="1775">
                  <c:v>125140.45453576898</c:v>
                </c:pt>
                <c:pt idx="1776">
                  <c:v>125401.494119168</c:v>
                </c:pt>
                <c:pt idx="1777">
                  <c:v>125474.492746997</c:v>
                </c:pt>
                <c:pt idx="1778">
                  <c:v>125452.26117983002</c:v>
                </c:pt>
                <c:pt idx="1779">
                  <c:v>125362.324801875</c:v>
                </c:pt>
                <c:pt idx="1780">
                  <c:v>125143.93527529101</c:v>
                </c:pt>
                <c:pt idx="1781">
                  <c:v>125190.80090386599</c:v>
                </c:pt>
                <c:pt idx="1782">
                  <c:v>125111.754894532</c:v>
                </c:pt>
                <c:pt idx="1783">
                  <c:v>125149.36428100299</c:v>
                </c:pt>
                <c:pt idx="1784">
                  <c:v>125428.82416693203</c:v>
                </c:pt>
                <c:pt idx="1785">
                  <c:v>125384.24051692001</c:v>
                </c:pt>
                <c:pt idx="1786">
                  <c:v>125326.48446039102</c:v>
                </c:pt>
                <c:pt idx="1787">
                  <c:v>125416.04721599698</c:v>
                </c:pt>
                <c:pt idx="1788">
                  <c:v>125235.18983954002</c:v>
                </c:pt>
                <c:pt idx="1789">
                  <c:v>125144.18817083004</c:v>
                </c:pt>
                <c:pt idx="1790">
                  <c:v>125229.01926088601</c:v>
                </c:pt>
                <c:pt idx="1791">
                  <c:v>125094.121519023</c:v>
                </c:pt>
                <c:pt idx="1792">
                  <c:v>125373.27928494802</c:v>
                </c:pt>
                <c:pt idx="1793">
                  <c:v>125467.82318891902</c:v>
                </c:pt>
                <c:pt idx="1794">
                  <c:v>125398.05671311</c:v>
                </c:pt>
                <c:pt idx="1795">
                  <c:v>125207.255858103</c:v>
                </c:pt>
                <c:pt idx="1796">
                  <c:v>125198.60842689202</c:v>
                </c:pt>
                <c:pt idx="1797">
                  <c:v>125142.53374115899</c:v>
                </c:pt>
                <c:pt idx="1798">
                  <c:v>125251.37819394302</c:v>
                </c:pt>
                <c:pt idx="1799">
                  <c:v>125447.32661407899</c:v>
                </c:pt>
                <c:pt idx="1800">
                  <c:v>125380.441160252</c:v>
                </c:pt>
                <c:pt idx="1801">
                  <c:v>125384.39897347501</c:v>
                </c:pt>
                <c:pt idx="1802">
                  <c:v>125369.362119613</c:v>
                </c:pt>
                <c:pt idx="1803">
                  <c:v>125253.89493374899</c:v>
                </c:pt>
                <c:pt idx="1804">
                  <c:v>125149.90333865199</c:v>
                </c:pt>
                <c:pt idx="1805">
                  <c:v>125116.70691088101</c:v>
                </c:pt>
                <c:pt idx="1806">
                  <c:v>125232.111977608</c:v>
                </c:pt>
                <c:pt idx="1807">
                  <c:v>125446.368365553</c:v>
                </c:pt>
                <c:pt idx="1808">
                  <c:v>125393.41449768802</c:v>
                </c:pt>
                <c:pt idx="1809">
                  <c:v>125388.480120612</c:v>
                </c:pt>
                <c:pt idx="1810">
                  <c:v>125131.69585995399</c:v>
                </c:pt>
                <c:pt idx="1811">
                  <c:v>125077.11609502198</c:v>
                </c:pt>
                <c:pt idx="1812">
                  <c:v>125318.997468659</c:v>
                </c:pt>
                <c:pt idx="1813">
                  <c:v>125319.107056512</c:v>
                </c:pt>
                <c:pt idx="1814">
                  <c:v>125078.72576785901</c:v>
                </c:pt>
                <c:pt idx="1815">
                  <c:v>125395.534562056</c:v>
                </c:pt>
                <c:pt idx="1816">
                  <c:v>125449.74390592099</c:v>
                </c:pt>
                <c:pt idx="1817">
                  <c:v>125367.889856009</c:v>
                </c:pt>
                <c:pt idx="1818">
                  <c:v>125264.350895551</c:v>
                </c:pt>
                <c:pt idx="1819">
                  <c:v>125278.42144693703</c:v>
                </c:pt>
                <c:pt idx="1820">
                  <c:v>125123.128674516</c:v>
                </c:pt>
                <c:pt idx="1821">
                  <c:v>125169.863322666</c:v>
                </c:pt>
                <c:pt idx="1822">
                  <c:v>125450.60572654505</c:v>
                </c:pt>
                <c:pt idx="1823">
                  <c:v>125519.42919936501</c:v>
                </c:pt>
                <c:pt idx="1824">
                  <c:v>125370.957391968</c:v>
                </c:pt>
                <c:pt idx="1825">
                  <c:v>125336.37965661102</c:v>
                </c:pt>
                <c:pt idx="1826">
                  <c:v>125276.48060658399</c:v>
                </c:pt>
                <c:pt idx="1827">
                  <c:v>125120.48200099199</c:v>
                </c:pt>
                <c:pt idx="1828">
                  <c:v>125240.57041852103</c:v>
                </c:pt>
                <c:pt idx="1829">
                  <c:v>125143.62990383102</c:v>
                </c:pt>
                <c:pt idx="1830">
                  <c:v>125441.08353599301</c:v>
                </c:pt>
                <c:pt idx="1831">
                  <c:v>125379.82607634</c:v>
                </c:pt>
                <c:pt idx="1832">
                  <c:v>125393.56473309</c:v>
                </c:pt>
                <c:pt idx="1833">
                  <c:v>125311.05075938701</c:v>
                </c:pt>
                <c:pt idx="1834">
                  <c:v>125178.37165945301</c:v>
                </c:pt>
                <c:pt idx="1835">
                  <c:v>125146.11557011199</c:v>
                </c:pt>
                <c:pt idx="1836">
                  <c:v>125176.66149341702</c:v>
                </c:pt>
                <c:pt idx="1837">
                  <c:v>125092.32562626702</c:v>
                </c:pt>
                <c:pt idx="1838">
                  <c:v>125436.67480856701</c:v>
                </c:pt>
                <c:pt idx="1839">
                  <c:v>125413.84542448701</c:v>
                </c:pt>
                <c:pt idx="1840">
                  <c:v>125260.13602478403</c:v>
                </c:pt>
                <c:pt idx="1841">
                  <c:v>125358.568558499</c:v>
                </c:pt>
                <c:pt idx="1842">
                  <c:v>125189.37435964201</c:v>
                </c:pt>
                <c:pt idx="1843">
                  <c:v>125143.769229736</c:v>
                </c:pt>
                <c:pt idx="1844">
                  <c:v>125200.79021719701</c:v>
                </c:pt>
                <c:pt idx="1845">
                  <c:v>125501.79229300699</c:v>
                </c:pt>
                <c:pt idx="1846">
                  <c:v>125401.32963048501</c:v>
                </c:pt>
                <c:pt idx="1847">
                  <c:v>125388.10912901802</c:v>
                </c:pt>
                <c:pt idx="1848">
                  <c:v>125395.971810702</c:v>
                </c:pt>
                <c:pt idx="1849">
                  <c:v>125205.81577295501</c:v>
                </c:pt>
                <c:pt idx="1850">
                  <c:v>125204.26305954298</c:v>
                </c:pt>
                <c:pt idx="1851">
                  <c:v>125178.047953708</c:v>
                </c:pt>
                <c:pt idx="1852">
                  <c:v>125168.03017983702</c:v>
                </c:pt>
                <c:pt idx="1853">
                  <c:v>125432.757832908</c:v>
                </c:pt>
                <c:pt idx="1854">
                  <c:v>125416.20727040598</c:v>
                </c:pt>
                <c:pt idx="1855">
                  <c:v>125314.60190194999</c:v>
                </c:pt>
                <c:pt idx="1856">
                  <c:v>125345.79303477801</c:v>
                </c:pt>
                <c:pt idx="1857">
                  <c:v>125337.186759273</c:v>
                </c:pt>
                <c:pt idx="1858">
                  <c:v>125145.12658311498</c:v>
                </c:pt>
                <c:pt idx="1859">
                  <c:v>125041.769115121</c:v>
                </c:pt>
                <c:pt idx="1860">
                  <c:v>125123.65710975001</c:v>
                </c:pt>
                <c:pt idx="1861">
                  <c:v>125471.697200763</c:v>
                </c:pt>
                <c:pt idx="1862">
                  <c:v>125326.83075099502</c:v>
                </c:pt>
                <c:pt idx="1863">
                  <c:v>125527.50928926199</c:v>
                </c:pt>
                <c:pt idx="1864">
                  <c:v>125108.65161440003</c:v>
                </c:pt>
                <c:pt idx="1865">
                  <c:v>125265.770933793</c:v>
                </c:pt>
                <c:pt idx="1866">
                  <c:v>125105.60268641599</c:v>
                </c:pt>
                <c:pt idx="1867">
                  <c:v>125251.68525878304</c:v>
                </c:pt>
                <c:pt idx="1868">
                  <c:v>125522.46965185901</c:v>
                </c:pt>
                <c:pt idx="1869">
                  <c:v>125417.95029742198</c:v>
                </c:pt>
                <c:pt idx="1870">
                  <c:v>125372.09123288402</c:v>
                </c:pt>
                <c:pt idx="1871">
                  <c:v>125386.72716343802</c:v>
                </c:pt>
                <c:pt idx="1872">
                  <c:v>125147.475905899</c:v>
                </c:pt>
                <c:pt idx="1873">
                  <c:v>125194.26691243899</c:v>
                </c:pt>
                <c:pt idx="1874">
                  <c:v>125086.01750257799</c:v>
                </c:pt>
                <c:pt idx="1875">
                  <c:v>125141.643062057</c:v>
                </c:pt>
                <c:pt idx="1876">
                  <c:v>125516.01338550198</c:v>
                </c:pt>
                <c:pt idx="1877">
                  <c:v>125426.276339601</c:v>
                </c:pt>
                <c:pt idx="1878">
                  <c:v>125346.77447874802</c:v>
                </c:pt>
                <c:pt idx="1879">
                  <c:v>125304.955155879</c:v>
                </c:pt>
                <c:pt idx="1880">
                  <c:v>125222.77762004801</c:v>
                </c:pt>
                <c:pt idx="1881">
                  <c:v>125167.536609483</c:v>
                </c:pt>
                <c:pt idx="1882">
                  <c:v>125061.363102492</c:v>
                </c:pt>
                <c:pt idx="1883">
                  <c:v>125247.33482935102</c:v>
                </c:pt>
                <c:pt idx="1884">
                  <c:v>125415.43781145399</c:v>
                </c:pt>
                <c:pt idx="1885">
                  <c:v>125383.96447804599</c:v>
                </c:pt>
                <c:pt idx="1886">
                  <c:v>125414.57706144101</c:v>
                </c:pt>
                <c:pt idx="1887">
                  <c:v>125240.666963628</c:v>
                </c:pt>
                <c:pt idx="1888">
                  <c:v>125127.004338799</c:v>
                </c:pt>
                <c:pt idx="1889">
                  <c:v>125201.05435076501</c:v>
                </c:pt>
                <c:pt idx="1890">
                  <c:v>125161.88868824299</c:v>
                </c:pt>
                <c:pt idx="1891">
                  <c:v>125556.68182230601</c:v>
                </c:pt>
                <c:pt idx="1892">
                  <c:v>125385.60727858501</c:v>
                </c:pt>
                <c:pt idx="1893">
                  <c:v>125392.931557801</c:v>
                </c:pt>
                <c:pt idx="1894">
                  <c:v>125224.570993032</c:v>
                </c:pt>
                <c:pt idx="1895">
                  <c:v>125373.203242437</c:v>
                </c:pt>
                <c:pt idx="1896">
                  <c:v>125203.06776618102</c:v>
                </c:pt>
                <c:pt idx="1897">
                  <c:v>125026.49957655199</c:v>
                </c:pt>
                <c:pt idx="1898">
                  <c:v>125244.501190077</c:v>
                </c:pt>
                <c:pt idx="1899">
                  <c:v>125500.15969918403</c:v>
                </c:pt>
                <c:pt idx="1900">
                  <c:v>125427.46898919999</c:v>
                </c:pt>
                <c:pt idx="1901">
                  <c:v>125285.130909564</c:v>
                </c:pt>
                <c:pt idx="1902">
                  <c:v>125335.130003228</c:v>
                </c:pt>
                <c:pt idx="1903">
                  <c:v>125239.564730607</c:v>
                </c:pt>
                <c:pt idx="1904">
                  <c:v>125092.70548439801</c:v>
                </c:pt>
                <c:pt idx="1905">
                  <c:v>125235.66244191</c:v>
                </c:pt>
                <c:pt idx="1906">
                  <c:v>125140.66946174802</c:v>
                </c:pt>
                <c:pt idx="1907">
                  <c:v>125359.73358019798</c:v>
                </c:pt>
                <c:pt idx="1908">
                  <c:v>125364.17030181501</c:v>
                </c:pt>
                <c:pt idx="1909">
                  <c:v>125344.14978880301</c:v>
                </c:pt>
                <c:pt idx="1910">
                  <c:v>125303.96127465999</c:v>
                </c:pt>
                <c:pt idx="1911">
                  <c:v>125247.81900376899</c:v>
                </c:pt>
                <c:pt idx="1912">
                  <c:v>125108.75898167898</c:v>
                </c:pt>
                <c:pt idx="1913">
                  <c:v>125195.11263862098</c:v>
                </c:pt>
                <c:pt idx="1914">
                  <c:v>125496.14728894102</c:v>
                </c:pt>
                <c:pt idx="1915">
                  <c:v>125445.97428400199</c:v>
                </c:pt>
                <c:pt idx="1916">
                  <c:v>125398.103303387</c:v>
                </c:pt>
                <c:pt idx="1917">
                  <c:v>125293.89629574701</c:v>
                </c:pt>
                <c:pt idx="1918">
                  <c:v>125273.06460957398</c:v>
                </c:pt>
                <c:pt idx="1919">
                  <c:v>125232.37484973801</c:v>
                </c:pt>
                <c:pt idx="1920">
                  <c:v>125280.884970967</c:v>
                </c:pt>
                <c:pt idx="1921">
                  <c:v>125440.42404811201</c:v>
                </c:pt>
                <c:pt idx="1922">
                  <c:v>125172.276658371</c:v>
                </c:pt>
                <c:pt idx="1923">
                  <c:v>125121.50037380599</c:v>
                </c:pt>
                <c:pt idx="1924">
                  <c:v>125066.58926495402</c:v>
                </c:pt>
                <c:pt idx="1925">
                  <c:v>125232.01737013899</c:v>
                </c:pt>
                <c:pt idx="1926">
                  <c:v>125493.137143664</c:v>
                </c:pt>
                <c:pt idx="1927">
                  <c:v>125339.37833706199</c:v>
                </c:pt>
                <c:pt idx="1928">
                  <c:v>125338.31972761701</c:v>
                </c:pt>
                <c:pt idx="1929">
                  <c:v>125238.720547088</c:v>
                </c:pt>
                <c:pt idx="1930">
                  <c:v>125175.783519335</c:v>
                </c:pt>
                <c:pt idx="1931">
                  <c:v>125202.368057949</c:v>
                </c:pt>
                <c:pt idx="1932">
                  <c:v>125107.419928271</c:v>
                </c:pt>
                <c:pt idx="1933">
                  <c:v>125446.14548498401</c:v>
                </c:pt>
                <c:pt idx="1934">
                  <c:v>125555.52294774201</c:v>
                </c:pt>
                <c:pt idx="1935">
                  <c:v>125352.14172050002</c:v>
                </c:pt>
                <c:pt idx="1936">
                  <c:v>125280.03632139901</c:v>
                </c:pt>
                <c:pt idx="1937">
                  <c:v>125262.77962539501</c:v>
                </c:pt>
                <c:pt idx="1938">
                  <c:v>125221.77685955301</c:v>
                </c:pt>
                <c:pt idx="1939">
                  <c:v>125079.678691227</c:v>
                </c:pt>
                <c:pt idx="1940">
                  <c:v>125121.59222232399</c:v>
                </c:pt>
                <c:pt idx="1941">
                  <c:v>125496.39795325199</c:v>
                </c:pt>
                <c:pt idx="1942">
                  <c:v>125378.74200142999</c:v>
                </c:pt>
                <c:pt idx="1943">
                  <c:v>125250.453607895</c:v>
                </c:pt>
                <c:pt idx="1944">
                  <c:v>125371.177011113</c:v>
                </c:pt>
                <c:pt idx="1945">
                  <c:v>125236.71568767299</c:v>
                </c:pt>
                <c:pt idx="1946">
                  <c:v>125142.511200058</c:v>
                </c:pt>
                <c:pt idx="1947">
                  <c:v>125077.09325551501</c:v>
                </c:pt>
                <c:pt idx="1948">
                  <c:v>125044.47183420998</c:v>
                </c:pt>
                <c:pt idx="1949">
                  <c:v>125523.71795930098</c:v>
                </c:pt>
                <c:pt idx="1950">
                  <c:v>125324.908058075</c:v>
                </c:pt>
                <c:pt idx="1951">
                  <c:v>125258.29453498199</c:v>
                </c:pt>
                <c:pt idx="1952">
                  <c:v>125273.89429273401</c:v>
                </c:pt>
                <c:pt idx="1953">
                  <c:v>125375.62994320501</c:v>
                </c:pt>
                <c:pt idx="1954">
                  <c:v>125000.788066129</c:v>
                </c:pt>
                <c:pt idx="1955">
                  <c:v>125148.763383684</c:v>
                </c:pt>
                <c:pt idx="1956">
                  <c:v>125625.47682384901</c:v>
                </c:pt>
                <c:pt idx="1957">
                  <c:v>125411.04760943298</c:v>
                </c:pt>
                <c:pt idx="1958">
                  <c:v>125349.26705811</c:v>
                </c:pt>
                <c:pt idx="1959">
                  <c:v>125477.038094123</c:v>
                </c:pt>
                <c:pt idx="1960">
                  <c:v>125142.88679829502</c:v>
                </c:pt>
                <c:pt idx="1961">
                  <c:v>125231.88514356801</c:v>
                </c:pt>
                <c:pt idx="1962">
                  <c:v>125048.13161351799</c:v>
                </c:pt>
                <c:pt idx="1963">
                  <c:v>125079.32365865601</c:v>
                </c:pt>
                <c:pt idx="1964">
                  <c:v>125526.87022838803</c:v>
                </c:pt>
                <c:pt idx="1965">
                  <c:v>125380.184775067</c:v>
                </c:pt>
                <c:pt idx="1966">
                  <c:v>125358.21288708098</c:v>
                </c:pt>
                <c:pt idx="1967">
                  <c:v>125231.31055210899</c:v>
                </c:pt>
                <c:pt idx="1968">
                  <c:v>125287.440520615</c:v>
                </c:pt>
                <c:pt idx="1969">
                  <c:v>125135.49716878502</c:v>
                </c:pt>
                <c:pt idx="1970">
                  <c:v>125083.287183828</c:v>
                </c:pt>
                <c:pt idx="1971">
                  <c:v>125117.60184954702</c:v>
                </c:pt>
                <c:pt idx="1972">
                  <c:v>125514.300288103</c:v>
                </c:pt>
                <c:pt idx="1973">
                  <c:v>125391.08671401499</c:v>
                </c:pt>
                <c:pt idx="1974">
                  <c:v>125231.62983246002</c:v>
                </c:pt>
                <c:pt idx="1975">
                  <c:v>125320.43738485</c:v>
                </c:pt>
                <c:pt idx="1976">
                  <c:v>125236.10341885901</c:v>
                </c:pt>
                <c:pt idx="1977">
                  <c:v>125089.289249996</c:v>
                </c:pt>
                <c:pt idx="1978">
                  <c:v>125134.466106391</c:v>
                </c:pt>
                <c:pt idx="1979">
                  <c:v>125548.86930636302</c:v>
                </c:pt>
                <c:pt idx="1980">
                  <c:v>125490.55155373699</c:v>
                </c:pt>
                <c:pt idx="1981">
                  <c:v>125294.204217946</c:v>
                </c:pt>
                <c:pt idx="1982">
                  <c:v>125208.682211944</c:v>
                </c:pt>
                <c:pt idx="1983">
                  <c:v>125238.190207711</c:v>
                </c:pt>
                <c:pt idx="1984">
                  <c:v>125200.11576001999</c:v>
                </c:pt>
                <c:pt idx="1985">
                  <c:v>125203.39135095601</c:v>
                </c:pt>
                <c:pt idx="1986">
                  <c:v>125116.69477198699</c:v>
                </c:pt>
                <c:pt idx="1987">
                  <c:v>125556.053997628</c:v>
                </c:pt>
                <c:pt idx="1988">
                  <c:v>125363.42717307099</c:v>
                </c:pt>
                <c:pt idx="1989">
                  <c:v>125371.06117086099</c:v>
                </c:pt>
                <c:pt idx="1990">
                  <c:v>125152.80089014499</c:v>
                </c:pt>
                <c:pt idx="1991">
                  <c:v>125380.18295696699</c:v>
                </c:pt>
                <c:pt idx="1992">
                  <c:v>125127.50818254401</c:v>
                </c:pt>
                <c:pt idx="1993">
                  <c:v>125102.45835573702</c:v>
                </c:pt>
                <c:pt idx="1994">
                  <c:v>125195.05483633099</c:v>
                </c:pt>
                <c:pt idx="1995">
                  <c:v>125444.05571164301</c:v>
                </c:pt>
                <c:pt idx="1996">
                  <c:v>125365.38782776</c:v>
                </c:pt>
                <c:pt idx="1997">
                  <c:v>125247.56549144501</c:v>
                </c:pt>
                <c:pt idx="1998">
                  <c:v>125316.84201693302</c:v>
                </c:pt>
                <c:pt idx="1999">
                  <c:v>125253.17369510002</c:v>
                </c:pt>
                <c:pt idx="2000">
                  <c:v>125081.74729070898</c:v>
                </c:pt>
                <c:pt idx="2001">
                  <c:v>125179.77478739401</c:v>
                </c:pt>
                <c:pt idx="2002">
                  <c:v>125446.879785372</c:v>
                </c:pt>
                <c:pt idx="2003">
                  <c:v>125341.16157330599</c:v>
                </c:pt>
                <c:pt idx="2004">
                  <c:v>125320.35150904</c:v>
                </c:pt>
                <c:pt idx="2005">
                  <c:v>125358.67705036202</c:v>
                </c:pt>
                <c:pt idx="2006">
                  <c:v>125217.34849469601</c:v>
                </c:pt>
                <c:pt idx="2007">
                  <c:v>125209.25137884502</c:v>
                </c:pt>
                <c:pt idx="2008">
                  <c:v>125124.42833639</c:v>
                </c:pt>
                <c:pt idx="2009">
                  <c:v>125084.867845487</c:v>
                </c:pt>
                <c:pt idx="2010">
                  <c:v>125626.67363558101</c:v>
                </c:pt>
                <c:pt idx="2011">
                  <c:v>125269.65105544002</c:v>
                </c:pt>
                <c:pt idx="2012">
                  <c:v>125426.358059274</c:v>
                </c:pt>
                <c:pt idx="2013">
                  <c:v>125410.90956558099</c:v>
                </c:pt>
                <c:pt idx="2014">
                  <c:v>125178.34782609899</c:v>
                </c:pt>
                <c:pt idx="2015">
                  <c:v>125070.95959073401</c:v>
                </c:pt>
                <c:pt idx="2016">
                  <c:v>125150.931767324</c:v>
                </c:pt>
                <c:pt idx="2017">
                  <c:v>125050.29799002799</c:v>
                </c:pt>
                <c:pt idx="2018">
                  <c:v>125644.56450646</c:v>
                </c:pt>
                <c:pt idx="2019">
                  <c:v>125254.552244033</c:v>
                </c:pt>
                <c:pt idx="2020">
                  <c:v>125323.65216725502</c:v>
                </c:pt>
                <c:pt idx="2021">
                  <c:v>125247.99525269</c:v>
                </c:pt>
                <c:pt idx="2022">
                  <c:v>125235.02082669402</c:v>
                </c:pt>
                <c:pt idx="2023">
                  <c:v>125133.545487289</c:v>
                </c:pt>
                <c:pt idx="2024">
                  <c:v>125143.04715618801</c:v>
                </c:pt>
                <c:pt idx="2025">
                  <c:v>125511.495382141</c:v>
                </c:pt>
                <c:pt idx="2026">
                  <c:v>125443.886690336</c:v>
                </c:pt>
                <c:pt idx="2027">
                  <c:v>125424.55422158101</c:v>
                </c:pt>
                <c:pt idx="2028">
                  <c:v>125240.696989444</c:v>
                </c:pt>
                <c:pt idx="2029">
                  <c:v>125301.245946204</c:v>
                </c:pt>
                <c:pt idx="2030">
                  <c:v>125236.045821095</c:v>
                </c:pt>
                <c:pt idx="2031">
                  <c:v>125061.186990473</c:v>
                </c:pt>
                <c:pt idx="2032">
                  <c:v>125114.97645227</c:v>
                </c:pt>
                <c:pt idx="2033">
                  <c:v>125581.684443146</c:v>
                </c:pt>
                <c:pt idx="2034">
                  <c:v>125404.28229741298</c:v>
                </c:pt>
                <c:pt idx="2035">
                  <c:v>125218.68024007601</c:v>
                </c:pt>
                <c:pt idx="2036">
                  <c:v>125351.861778406</c:v>
                </c:pt>
                <c:pt idx="2037">
                  <c:v>125216.283769457</c:v>
                </c:pt>
                <c:pt idx="2038">
                  <c:v>125221.69359364601</c:v>
                </c:pt>
                <c:pt idx="2039">
                  <c:v>125055.66443815699</c:v>
                </c:pt>
                <c:pt idx="2040">
                  <c:v>125094.81881614802</c:v>
                </c:pt>
                <c:pt idx="2041">
                  <c:v>125515.69296088102</c:v>
                </c:pt>
                <c:pt idx="2042">
                  <c:v>125378.44419781599</c:v>
                </c:pt>
                <c:pt idx="2043">
                  <c:v>125325.97591614402</c:v>
                </c:pt>
                <c:pt idx="2044">
                  <c:v>125205.28942624803</c:v>
                </c:pt>
                <c:pt idx="2045">
                  <c:v>125301.439033488</c:v>
                </c:pt>
                <c:pt idx="2046">
                  <c:v>125161.95060510701</c:v>
                </c:pt>
                <c:pt idx="2047">
                  <c:v>125099.17959270302</c:v>
                </c:pt>
                <c:pt idx="2048">
                  <c:v>125487.76707520899</c:v>
                </c:pt>
                <c:pt idx="2049">
                  <c:v>125459.95806473901</c:v>
                </c:pt>
                <c:pt idx="2050">
                  <c:v>125297.20363745198</c:v>
                </c:pt>
                <c:pt idx="2051">
                  <c:v>125335.50029351701</c:v>
                </c:pt>
                <c:pt idx="2052">
                  <c:v>125307.43049662899</c:v>
                </c:pt>
                <c:pt idx="2053">
                  <c:v>125134.49249036401</c:v>
                </c:pt>
                <c:pt idx="2054">
                  <c:v>125122.01316548501</c:v>
                </c:pt>
                <c:pt idx="2055">
                  <c:v>125047.406316248</c:v>
                </c:pt>
                <c:pt idx="2056">
                  <c:v>125524.550994028</c:v>
                </c:pt>
                <c:pt idx="2057">
                  <c:v>125433.98054221801</c:v>
                </c:pt>
                <c:pt idx="2058">
                  <c:v>125338.19606194799</c:v>
                </c:pt>
                <c:pt idx="2059">
                  <c:v>125261.56451011698</c:v>
                </c:pt>
                <c:pt idx="2060">
                  <c:v>125285.72375825401</c:v>
                </c:pt>
                <c:pt idx="2061">
                  <c:v>125133.787779898</c:v>
                </c:pt>
                <c:pt idx="2062">
                  <c:v>125127.42848089401</c:v>
                </c:pt>
                <c:pt idx="2063">
                  <c:v>125087.158531355</c:v>
                </c:pt>
                <c:pt idx="2064">
                  <c:v>125482.160403178</c:v>
                </c:pt>
                <c:pt idx="2065">
                  <c:v>125404.01869463101</c:v>
                </c:pt>
                <c:pt idx="2066">
                  <c:v>125223.803749217</c:v>
                </c:pt>
                <c:pt idx="2067">
                  <c:v>125403.74105734998</c:v>
                </c:pt>
                <c:pt idx="2068">
                  <c:v>125168.75440541</c:v>
                </c:pt>
                <c:pt idx="2069">
                  <c:v>125208.533150143</c:v>
                </c:pt>
                <c:pt idx="2070">
                  <c:v>125099.06866281101</c:v>
                </c:pt>
                <c:pt idx="2071">
                  <c:v>125481.23270512698</c:v>
                </c:pt>
                <c:pt idx="2072">
                  <c:v>125495.556665439</c:v>
                </c:pt>
                <c:pt idx="2073">
                  <c:v>125272.33414469301</c:v>
                </c:pt>
                <c:pt idx="2074">
                  <c:v>125186.03410775501</c:v>
                </c:pt>
                <c:pt idx="2075">
                  <c:v>125343.30708188</c:v>
                </c:pt>
                <c:pt idx="2076">
                  <c:v>125197.25180559</c:v>
                </c:pt>
                <c:pt idx="2077">
                  <c:v>125185.037170482</c:v>
                </c:pt>
                <c:pt idx="2078">
                  <c:v>125145.04717068102</c:v>
                </c:pt>
                <c:pt idx="2079">
                  <c:v>125417.949744724</c:v>
                </c:pt>
                <c:pt idx="2080">
                  <c:v>125472.95443351398</c:v>
                </c:pt>
                <c:pt idx="2081">
                  <c:v>125322.10821165799</c:v>
                </c:pt>
                <c:pt idx="2082">
                  <c:v>125258.65915672202</c:v>
                </c:pt>
                <c:pt idx="2083">
                  <c:v>125164.78603445999</c:v>
                </c:pt>
                <c:pt idx="2084">
                  <c:v>125253.73307149699</c:v>
                </c:pt>
                <c:pt idx="2085">
                  <c:v>125088.31169017998</c:v>
                </c:pt>
                <c:pt idx="2086">
                  <c:v>125176.966727918</c:v>
                </c:pt>
                <c:pt idx="2087">
                  <c:v>125494.19364708599</c:v>
                </c:pt>
                <c:pt idx="2088">
                  <c:v>125322.02244618699</c:v>
                </c:pt>
                <c:pt idx="2089">
                  <c:v>125279.600382123</c:v>
                </c:pt>
                <c:pt idx="2090">
                  <c:v>125273.54596745102</c:v>
                </c:pt>
                <c:pt idx="2091">
                  <c:v>125236.000580875</c:v>
                </c:pt>
                <c:pt idx="2092">
                  <c:v>125100.385830204</c:v>
                </c:pt>
                <c:pt idx="2093">
                  <c:v>125071.408135488</c:v>
                </c:pt>
                <c:pt idx="2094">
                  <c:v>125560.833758277</c:v>
                </c:pt>
                <c:pt idx="2095">
                  <c:v>125523.393493774</c:v>
                </c:pt>
                <c:pt idx="2096">
                  <c:v>125378.813962773</c:v>
                </c:pt>
                <c:pt idx="2097">
                  <c:v>125312.20595785501</c:v>
                </c:pt>
                <c:pt idx="2098">
                  <c:v>125193.27893059702</c:v>
                </c:pt>
                <c:pt idx="2099">
                  <c:v>125220.54260024999</c:v>
                </c:pt>
                <c:pt idx="2100">
                  <c:v>125192.53041654702</c:v>
                </c:pt>
                <c:pt idx="2101">
                  <c:v>125015.749911537</c:v>
                </c:pt>
                <c:pt idx="2102">
                  <c:v>125550.10433848601</c:v>
                </c:pt>
                <c:pt idx="2103">
                  <c:v>125265.282220654</c:v>
                </c:pt>
                <c:pt idx="2104">
                  <c:v>125263.86814167</c:v>
                </c:pt>
                <c:pt idx="2105">
                  <c:v>125308.69954278102</c:v>
                </c:pt>
                <c:pt idx="2106">
                  <c:v>125420.96025103498</c:v>
                </c:pt>
                <c:pt idx="2107">
                  <c:v>125167.333010603</c:v>
                </c:pt>
                <c:pt idx="2108">
                  <c:v>125045.205343244</c:v>
                </c:pt>
                <c:pt idx="2109">
                  <c:v>125124.75762275701</c:v>
                </c:pt>
                <c:pt idx="2110">
                  <c:v>125488.728484576</c:v>
                </c:pt>
                <c:pt idx="2111">
                  <c:v>125378.52268306998</c:v>
                </c:pt>
                <c:pt idx="2112">
                  <c:v>125342.789532966</c:v>
                </c:pt>
                <c:pt idx="2113">
                  <c:v>125289.96655813199</c:v>
                </c:pt>
                <c:pt idx="2114">
                  <c:v>125201.40805381899</c:v>
                </c:pt>
                <c:pt idx="2115">
                  <c:v>125089.754696252</c:v>
                </c:pt>
                <c:pt idx="2116">
                  <c:v>125147.669238342</c:v>
                </c:pt>
                <c:pt idx="2117">
                  <c:v>125532.82142238603</c:v>
                </c:pt>
                <c:pt idx="2118">
                  <c:v>125451.11918992501</c:v>
                </c:pt>
                <c:pt idx="2119">
                  <c:v>125428.197261305</c:v>
                </c:pt>
                <c:pt idx="2120">
                  <c:v>125234.56201590298</c:v>
                </c:pt>
                <c:pt idx="2121">
                  <c:v>125360.37210014001</c:v>
                </c:pt>
                <c:pt idx="2122">
                  <c:v>125186.20537922498</c:v>
                </c:pt>
                <c:pt idx="2123">
                  <c:v>125023.51230400098</c:v>
                </c:pt>
                <c:pt idx="2124">
                  <c:v>125114.81440882801</c:v>
                </c:pt>
                <c:pt idx="2125">
                  <c:v>125592.247958689</c:v>
                </c:pt>
                <c:pt idx="2126">
                  <c:v>125422.265486313</c:v>
                </c:pt>
                <c:pt idx="2127">
                  <c:v>125322.58658610398</c:v>
                </c:pt>
                <c:pt idx="2128">
                  <c:v>125249.45474656402</c:v>
                </c:pt>
                <c:pt idx="2129">
                  <c:v>125241.67764229102</c:v>
                </c:pt>
                <c:pt idx="2130">
                  <c:v>125210.75059059802</c:v>
                </c:pt>
                <c:pt idx="2131">
                  <c:v>125126.696228259</c:v>
                </c:pt>
                <c:pt idx="2132">
                  <c:v>125065.283904777</c:v>
                </c:pt>
                <c:pt idx="2133">
                  <c:v>125440.39701349199</c:v>
                </c:pt>
                <c:pt idx="2134">
                  <c:v>125482.18554690504</c:v>
                </c:pt>
                <c:pt idx="2135">
                  <c:v>125326.160840525</c:v>
                </c:pt>
                <c:pt idx="2136">
                  <c:v>125227.47813854502</c:v>
                </c:pt>
                <c:pt idx="2137">
                  <c:v>125318.739134364</c:v>
                </c:pt>
                <c:pt idx="2138">
                  <c:v>125116.28267384498</c:v>
                </c:pt>
                <c:pt idx="2139">
                  <c:v>125173.391171461</c:v>
                </c:pt>
                <c:pt idx="2140">
                  <c:v>125455.74580251001</c:v>
                </c:pt>
                <c:pt idx="2141">
                  <c:v>125434.62527615702</c:v>
                </c:pt>
                <c:pt idx="2142">
                  <c:v>125437.18774054002</c:v>
                </c:pt>
                <c:pt idx="2143">
                  <c:v>125267.84789076199</c:v>
                </c:pt>
                <c:pt idx="2144">
                  <c:v>125308.54178556899</c:v>
                </c:pt>
                <c:pt idx="2145">
                  <c:v>125205.39256580199</c:v>
                </c:pt>
                <c:pt idx="2146">
                  <c:v>125038.16638098501</c:v>
                </c:pt>
                <c:pt idx="2147">
                  <c:v>125173.00171079602</c:v>
                </c:pt>
                <c:pt idx="2148">
                  <c:v>125301.14800296002</c:v>
                </c:pt>
                <c:pt idx="2149">
                  <c:v>125597.30653234899</c:v>
                </c:pt>
                <c:pt idx="2150">
                  <c:v>125320.80828522801</c:v>
                </c:pt>
                <c:pt idx="2151">
                  <c:v>125231.14244813101</c:v>
                </c:pt>
                <c:pt idx="2152">
                  <c:v>125286.10667400199</c:v>
                </c:pt>
                <c:pt idx="2153">
                  <c:v>125065.570589739</c:v>
                </c:pt>
                <c:pt idx="2154">
                  <c:v>125176.55266353</c:v>
                </c:pt>
                <c:pt idx="2155">
                  <c:v>125072.111230048</c:v>
                </c:pt>
                <c:pt idx="2156">
                  <c:v>125581.49513250199</c:v>
                </c:pt>
                <c:pt idx="2157">
                  <c:v>125424.48736525</c:v>
                </c:pt>
                <c:pt idx="2158">
                  <c:v>125195.92508994801</c:v>
                </c:pt>
                <c:pt idx="2159">
                  <c:v>125315.47263360399</c:v>
                </c:pt>
                <c:pt idx="2160">
                  <c:v>125307.338970536</c:v>
                </c:pt>
                <c:pt idx="2161">
                  <c:v>125165.12311597602</c:v>
                </c:pt>
                <c:pt idx="2162">
                  <c:v>125091.18772786002</c:v>
                </c:pt>
                <c:pt idx="2163">
                  <c:v>125410.31686602399</c:v>
                </c:pt>
                <c:pt idx="2164">
                  <c:v>125541.81875569101</c:v>
                </c:pt>
                <c:pt idx="2165">
                  <c:v>125336.51397228698</c:v>
                </c:pt>
                <c:pt idx="2166">
                  <c:v>125334.29274297701</c:v>
                </c:pt>
                <c:pt idx="2167">
                  <c:v>125201.43463139299</c:v>
                </c:pt>
                <c:pt idx="2168">
                  <c:v>125228.865520262</c:v>
                </c:pt>
                <c:pt idx="2169">
                  <c:v>125142.75809906899</c:v>
                </c:pt>
                <c:pt idx="2170">
                  <c:v>125057.28550873502</c:v>
                </c:pt>
                <c:pt idx="2171">
                  <c:v>125452.66371289502</c:v>
                </c:pt>
                <c:pt idx="2172">
                  <c:v>125509.64566491601</c:v>
                </c:pt>
                <c:pt idx="2173">
                  <c:v>125300.418792656</c:v>
                </c:pt>
                <c:pt idx="2174">
                  <c:v>125214.60694900199</c:v>
                </c:pt>
                <c:pt idx="2175">
                  <c:v>125349.800638371</c:v>
                </c:pt>
                <c:pt idx="2176">
                  <c:v>125225.412650888</c:v>
                </c:pt>
                <c:pt idx="2177">
                  <c:v>125013.968396098</c:v>
                </c:pt>
                <c:pt idx="2178">
                  <c:v>125080.56570804202</c:v>
                </c:pt>
                <c:pt idx="2179">
                  <c:v>125586.99222697598</c:v>
                </c:pt>
                <c:pt idx="2180">
                  <c:v>125392.802109563</c:v>
                </c:pt>
                <c:pt idx="2181">
                  <c:v>125347.81663358401</c:v>
                </c:pt>
                <c:pt idx="2182">
                  <c:v>125193.520581864</c:v>
                </c:pt>
                <c:pt idx="2183">
                  <c:v>125169.26906690001</c:v>
                </c:pt>
                <c:pt idx="2184">
                  <c:v>125194.154042273</c:v>
                </c:pt>
                <c:pt idx="2185">
                  <c:v>125166.87836955002</c:v>
                </c:pt>
                <c:pt idx="2186">
                  <c:v>125427.583446103</c:v>
                </c:pt>
                <c:pt idx="2187">
                  <c:v>125478.527224827</c:v>
                </c:pt>
                <c:pt idx="2188">
                  <c:v>125451.887870751</c:v>
                </c:pt>
                <c:pt idx="2189">
                  <c:v>125248.95961986099</c:v>
                </c:pt>
                <c:pt idx="2190">
                  <c:v>125215.220057375</c:v>
                </c:pt>
                <c:pt idx="2191">
                  <c:v>125195.67546581503</c:v>
                </c:pt>
                <c:pt idx="2192">
                  <c:v>125185.34111816502</c:v>
                </c:pt>
                <c:pt idx="2193">
                  <c:v>125054.262141755</c:v>
                </c:pt>
                <c:pt idx="2194">
                  <c:v>125604.50467165199</c:v>
                </c:pt>
                <c:pt idx="2195">
                  <c:v>125361.722611441</c:v>
                </c:pt>
                <c:pt idx="2196">
                  <c:v>125370.271299214</c:v>
                </c:pt>
                <c:pt idx="2197">
                  <c:v>125218.62163242002</c:v>
                </c:pt>
                <c:pt idx="2198">
                  <c:v>125313.423180532</c:v>
                </c:pt>
                <c:pt idx="2199">
                  <c:v>125189.29585308899</c:v>
                </c:pt>
                <c:pt idx="2200">
                  <c:v>125081.25885387398</c:v>
                </c:pt>
                <c:pt idx="2201">
                  <c:v>125072.95961082101</c:v>
                </c:pt>
                <c:pt idx="2202">
                  <c:v>125163.122687564</c:v>
                </c:pt>
                <c:pt idx="2203">
                  <c:v>125422.71867557697</c:v>
                </c:pt>
                <c:pt idx="2204">
                  <c:v>125402.27154472102</c:v>
                </c:pt>
                <c:pt idx="2205">
                  <c:v>125299.39107596</c:v>
                </c:pt>
                <c:pt idx="2206">
                  <c:v>125245.49777829899</c:v>
                </c:pt>
                <c:pt idx="2207">
                  <c:v>125190.71693910597</c:v>
                </c:pt>
                <c:pt idx="2208">
                  <c:v>125131.79223732596</c:v>
                </c:pt>
                <c:pt idx="2209">
                  <c:v>125450.93298611298</c:v>
                </c:pt>
                <c:pt idx="2210">
                  <c:v>125564.48978682501</c:v>
                </c:pt>
                <c:pt idx="2211">
                  <c:v>125331.23827716798</c:v>
                </c:pt>
                <c:pt idx="2212">
                  <c:v>125341.861331711</c:v>
                </c:pt>
                <c:pt idx="2213">
                  <c:v>125287.82371329101</c:v>
                </c:pt>
                <c:pt idx="2214">
                  <c:v>125283.42834675702</c:v>
                </c:pt>
                <c:pt idx="2215">
                  <c:v>125115.397266225</c:v>
                </c:pt>
                <c:pt idx="2216">
                  <c:v>125056.955186477</c:v>
                </c:pt>
                <c:pt idx="2217">
                  <c:v>125439.99619736799</c:v>
                </c:pt>
                <c:pt idx="2218">
                  <c:v>125516.88524217599</c:v>
                </c:pt>
                <c:pt idx="2219">
                  <c:v>125247.165865159</c:v>
                </c:pt>
                <c:pt idx="2220">
                  <c:v>125247.457677585</c:v>
                </c:pt>
                <c:pt idx="2221">
                  <c:v>125264.235786373</c:v>
                </c:pt>
                <c:pt idx="2222">
                  <c:v>125172.502723628</c:v>
                </c:pt>
                <c:pt idx="2223">
                  <c:v>125199.117669028</c:v>
                </c:pt>
                <c:pt idx="2224">
                  <c:v>125085.374546366</c:v>
                </c:pt>
                <c:pt idx="2225">
                  <c:v>125377.48061351899</c:v>
                </c:pt>
                <c:pt idx="2226">
                  <c:v>125503.24288688299</c:v>
                </c:pt>
                <c:pt idx="2227">
                  <c:v>125265.014051458</c:v>
                </c:pt>
                <c:pt idx="2228">
                  <c:v>125256.16876558101</c:v>
                </c:pt>
                <c:pt idx="2229">
                  <c:v>125305.43272838302</c:v>
                </c:pt>
                <c:pt idx="2230">
                  <c:v>125161.90767237899</c:v>
                </c:pt>
                <c:pt idx="2231">
                  <c:v>125180.13094867799</c:v>
                </c:pt>
                <c:pt idx="2232">
                  <c:v>125406.34603647598</c:v>
                </c:pt>
                <c:pt idx="2233">
                  <c:v>125527.70278897899</c:v>
                </c:pt>
                <c:pt idx="2234">
                  <c:v>125334.241079894</c:v>
                </c:pt>
                <c:pt idx="2235">
                  <c:v>125263.77347815501</c:v>
                </c:pt>
                <c:pt idx="2236">
                  <c:v>125235.50356257</c:v>
                </c:pt>
                <c:pt idx="2237">
                  <c:v>125210.60942378503</c:v>
                </c:pt>
                <c:pt idx="2238">
                  <c:v>125202.50818892699</c:v>
                </c:pt>
                <c:pt idx="2239">
                  <c:v>125077.538199004</c:v>
                </c:pt>
                <c:pt idx="2240">
                  <c:v>125485.234670455</c:v>
                </c:pt>
                <c:pt idx="2241">
                  <c:v>125429.18990776602</c:v>
                </c:pt>
                <c:pt idx="2242">
                  <c:v>125378.19680720598</c:v>
                </c:pt>
                <c:pt idx="2243">
                  <c:v>125301.226225231</c:v>
                </c:pt>
                <c:pt idx="2244">
                  <c:v>125194.809572094</c:v>
                </c:pt>
                <c:pt idx="2245">
                  <c:v>125260.73495404802</c:v>
                </c:pt>
                <c:pt idx="2246">
                  <c:v>125148.30514330801</c:v>
                </c:pt>
                <c:pt idx="2247">
                  <c:v>125034.72208470201</c:v>
                </c:pt>
                <c:pt idx="2248">
                  <c:v>125547.42993016</c:v>
                </c:pt>
                <c:pt idx="2249">
                  <c:v>125368.56815661502</c:v>
                </c:pt>
                <c:pt idx="2250">
                  <c:v>125233.081713274</c:v>
                </c:pt>
                <c:pt idx="2251">
                  <c:v>125282.06102873103</c:v>
                </c:pt>
                <c:pt idx="2252">
                  <c:v>125325.62916684903</c:v>
                </c:pt>
                <c:pt idx="2253">
                  <c:v>125158.18955891901</c:v>
                </c:pt>
                <c:pt idx="2254">
                  <c:v>125070.052845495</c:v>
                </c:pt>
                <c:pt idx="2255">
                  <c:v>125534.49088511096</c:v>
                </c:pt>
                <c:pt idx="2256">
                  <c:v>125454.576739771</c:v>
                </c:pt>
                <c:pt idx="2257">
                  <c:v>125336.89493002898</c:v>
                </c:pt>
                <c:pt idx="2258">
                  <c:v>125322.15947805201</c:v>
                </c:pt>
                <c:pt idx="2259">
                  <c:v>125246.52136149401</c:v>
                </c:pt>
                <c:pt idx="2260">
                  <c:v>125165.69479665002</c:v>
                </c:pt>
                <c:pt idx="2261">
                  <c:v>125136.039941783</c:v>
                </c:pt>
                <c:pt idx="2262">
                  <c:v>125103.64210156599</c:v>
                </c:pt>
                <c:pt idx="2263">
                  <c:v>125427.531385725</c:v>
                </c:pt>
                <c:pt idx="2264">
                  <c:v>125450.249295631</c:v>
                </c:pt>
                <c:pt idx="2265">
                  <c:v>125303.096477288</c:v>
                </c:pt>
                <c:pt idx="2266">
                  <c:v>125283.871873936</c:v>
                </c:pt>
                <c:pt idx="2267">
                  <c:v>125172.10199351402</c:v>
                </c:pt>
                <c:pt idx="2268">
                  <c:v>125329.87999416002</c:v>
                </c:pt>
                <c:pt idx="2269">
                  <c:v>125106.49572074504</c:v>
                </c:pt>
                <c:pt idx="2270">
                  <c:v>125032.82480565</c:v>
                </c:pt>
                <c:pt idx="2271">
                  <c:v>125480.29665502798</c:v>
                </c:pt>
                <c:pt idx="2272">
                  <c:v>125457.7764516</c:v>
                </c:pt>
                <c:pt idx="2273">
                  <c:v>125260.56678563201</c:v>
                </c:pt>
                <c:pt idx="2274">
                  <c:v>125239.03975955299</c:v>
                </c:pt>
                <c:pt idx="2275">
                  <c:v>125199.94126892298</c:v>
                </c:pt>
                <c:pt idx="2276">
                  <c:v>125127.39314273301</c:v>
                </c:pt>
                <c:pt idx="2277">
                  <c:v>125229.65575534404</c:v>
                </c:pt>
                <c:pt idx="2278">
                  <c:v>125444.116066325</c:v>
                </c:pt>
                <c:pt idx="2279">
                  <c:v>125453.87586970702</c:v>
                </c:pt>
                <c:pt idx="2280">
                  <c:v>125448.124949213</c:v>
                </c:pt>
                <c:pt idx="2281">
                  <c:v>125272.47174778301</c:v>
                </c:pt>
                <c:pt idx="2282">
                  <c:v>125203.89998118802</c:v>
                </c:pt>
                <c:pt idx="2283">
                  <c:v>125236.291495999</c:v>
                </c:pt>
                <c:pt idx="2284">
                  <c:v>125123.291952297</c:v>
                </c:pt>
                <c:pt idx="2285">
                  <c:v>125237.88687509099</c:v>
                </c:pt>
                <c:pt idx="2286">
                  <c:v>125409.172340309</c:v>
                </c:pt>
                <c:pt idx="2287">
                  <c:v>125480.50590225399</c:v>
                </c:pt>
                <c:pt idx="2288">
                  <c:v>125373.489939411</c:v>
                </c:pt>
                <c:pt idx="2289">
                  <c:v>125190.26949299301</c:v>
                </c:pt>
                <c:pt idx="2290">
                  <c:v>125237.007556132</c:v>
                </c:pt>
                <c:pt idx="2291">
                  <c:v>125265.00059650499</c:v>
                </c:pt>
                <c:pt idx="2292">
                  <c:v>125097.467997588</c:v>
                </c:pt>
                <c:pt idx="2293">
                  <c:v>125047.961354721</c:v>
                </c:pt>
                <c:pt idx="2294">
                  <c:v>125414.90940164501</c:v>
                </c:pt>
                <c:pt idx="2295">
                  <c:v>125438.46687313997</c:v>
                </c:pt>
                <c:pt idx="2296">
                  <c:v>125399.17044423403</c:v>
                </c:pt>
                <c:pt idx="2297">
                  <c:v>125247.507666776</c:v>
                </c:pt>
                <c:pt idx="2298">
                  <c:v>125185.53114284702</c:v>
                </c:pt>
                <c:pt idx="2299">
                  <c:v>125215.26677374098</c:v>
                </c:pt>
                <c:pt idx="2300">
                  <c:v>125195.04377212501</c:v>
                </c:pt>
                <c:pt idx="2301">
                  <c:v>125138.61451778399</c:v>
                </c:pt>
                <c:pt idx="2302">
                  <c:v>125354.41516280299</c:v>
                </c:pt>
                <c:pt idx="2303">
                  <c:v>125647.609043063</c:v>
                </c:pt>
                <c:pt idx="2304">
                  <c:v>125139.65683395899</c:v>
                </c:pt>
                <c:pt idx="2305">
                  <c:v>125344.02284226999</c:v>
                </c:pt>
                <c:pt idx="2306">
                  <c:v>125298.46161681402</c:v>
                </c:pt>
                <c:pt idx="2307">
                  <c:v>125167.288238204</c:v>
                </c:pt>
                <c:pt idx="2308">
                  <c:v>125119.90997222798</c:v>
                </c:pt>
                <c:pt idx="2309">
                  <c:v>125430.72860888402</c:v>
                </c:pt>
                <c:pt idx="2310">
                  <c:v>125528.48159921999</c:v>
                </c:pt>
                <c:pt idx="2311">
                  <c:v>125430.68613402998</c:v>
                </c:pt>
                <c:pt idx="2312">
                  <c:v>125219.55372659602</c:v>
                </c:pt>
                <c:pt idx="2313">
                  <c:v>125249.59011138399</c:v>
                </c:pt>
                <c:pt idx="2314">
                  <c:v>125132.86208889402</c:v>
                </c:pt>
                <c:pt idx="2315">
                  <c:v>125187.15495560602</c:v>
                </c:pt>
                <c:pt idx="2316">
                  <c:v>125065.273663154</c:v>
                </c:pt>
                <c:pt idx="2317">
                  <c:v>125443.726174467</c:v>
                </c:pt>
                <c:pt idx="2318">
                  <c:v>125447.96529786299</c:v>
                </c:pt>
                <c:pt idx="2319">
                  <c:v>125319.54790160801</c:v>
                </c:pt>
                <c:pt idx="2320">
                  <c:v>125256.01119658601</c:v>
                </c:pt>
                <c:pt idx="2321">
                  <c:v>125160.04426560698</c:v>
                </c:pt>
                <c:pt idx="2322">
                  <c:v>125316.65338882801</c:v>
                </c:pt>
                <c:pt idx="2323">
                  <c:v>125097.467176283</c:v>
                </c:pt>
                <c:pt idx="2324">
                  <c:v>125366.32402943901</c:v>
                </c:pt>
                <c:pt idx="2325">
                  <c:v>125553.39196991501</c:v>
                </c:pt>
                <c:pt idx="2326">
                  <c:v>125407.384567277</c:v>
                </c:pt>
                <c:pt idx="2327">
                  <c:v>125271.31965602502</c:v>
                </c:pt>
                <c:pt idx="2328">
                  <c:v>125198.85872894105</c:v>
                </c:pt>
                <c:pt idx="2329">
                  <c:v>125112.55136104101</c:v>
                </c:pt>
                <c:pt idx="2330">
                  <c:v>125218.55446813902</c:v>
                </c:pt>
                <c:pt idx="2331">
                  <c:v>125131.30783105298</c:v>
                </c:pt>
                <c:pt idx="2332">
                  <c:v>125500.62626693702</c:v>
                </c:pt>
                <c:pt idx="2333">
                  <c:v>125426.54823718399</c:v>
                </c:pt>
                <c:pt idx="2334">
                  <c:v>125373.36607592799</c:v>
                </c:pt>
                <c:pt idx="2335">
                  <c:v>125289.33316895601</c:v>
                </c:pt>
                <c:pt idx="2336">
                  <c:v>125182.78112604702</c:v>
                </c:pt>
                <c:pt idx="2337">
                  <c:v>125176.791816799</c:v>
                </c:pt>
                <c:pt idx="2338">
                  <c:v>125154.73310246599</c:v>
                </c:pt>
                <c:pt idx="2339">
                  <c:v>125155.37446602301</c:v>
                </c:pt>
                <c:pt idx="2340">
                  <c:v>125354.65050804801</c:v>
                </c:pt>
                <c:pt idx="2341">
                  <c:v>125483.60412567802</c:v>
                </c:pt>
                <c:pt idx="2342">
                  <c:v>125390.85224634199</c:v>
                </c:pt>
                <c:pt idx="2343">
                  <c:v>125170.51287165498</c:v>
                </c:pt>
                <c:pt idx="2344">
                  <c:v>125271.718052663</c:v>
                </c:pt>
                <c:pt idx="2345">
                  <c:v>125172.837811648</c:v>
                </c:pt>
                <c:pt idx="2346">
                  <c:v>125117.98628264599</c:v>
                </c:pt>
                <c:pt idx="2347">
                  <c:v>125489.64681378199</c:v>
                </c:pt>
                <c:pt idx="2348">
                  <c:v>125413.97153965199</c:v>
                </c:pt>
                <c:pt idx="2349">
                  <c:v>125346.19060473802</c:v>
                </c:pt>
                <c:pt idx="2350">
                  <c:v>125437.970017776</c:v>
                </c:pt>
                <c:pt idx="2351">
                  <c:v>125155.47421558099</c:v>
                </c:pt>
                <c:pt idx="2352">
                  <c:v>125308.478151146</c:v>
                </c:pt>
                <c:pt idx="2353">
                  <c:v>125052.529264173</c:v>
                </c:pt>
                <c:pt idx="2354">
                  <c:v>125163.459843465</c:v>
                </c:pt>
                <c:pt idx="2355">
                  <c:v>125469.49397552197</c:v>
                </c:pt>
                <c:pt idx="2356">
                  <c:v>125391.20205552298</c:v>
                </c:pt>
                <c:pt idx="2357">
                  <c:v>125531.89115634901</c:v>
                </c:pt>
                <c:pt idx="2358">
                  <c:v>125199.86462593901</c:v>
                </c:pt>
                <c:pt idx="2359">
                  <c:v>125211.32129866802</c:v>
                </c:pt>
                <c:pt idx="2360">
                  <c:v>125317.237706374</c:v>
                </c:pt>
                <c:pt idx="2361">
                  <c:v>125068.283272694</c:v>
                </c:pt>
                <c:pt idx="2362">
                  <c:v>125042.68052447401</c:v>
                </c:pt>
                <c:pt idx="2363">
                  <c:v>125430.09703140799</c:v>
                </c:pt>
                <c:pt idx="2364">
                  <c:v>125507.544401135</c:v>
                </c:pt>
                <c:pt idx="2365">
                  <c:v>125335.40366873602</c:v>
                </c:pt>
                <c:pt idx="2366">
                  <c:v>125201.301433709</c:v>
                </c:pt>
                <c:pt idx="2367">
                  <c:v>125176.081035208</c:v>
                </c:pt>
                <c:pt idx="2368">
                  <c:v>125133.63834522199</c:v>
                </c:pt>
                <c:pt idx="2369">
                  <c:v>125164.07672390102</c:v>
                </c:pt>
                <c:pt idx="2370">
                  <c:v>125522.72932202401</c:v>
                </c:pt>
                <c:pt idx="2371">
                  <c:v>125388.96304757198</c:v>
                </c:pt>
                <c:pt idx="2372">
                  <c:v>125427.498390646</c:v>
                </c:pt>
                <c:pt idx="2373">
                  <c:v>125255.31219379</c:v>
                </c:pt>
                <c:pt idx="2374">
                  <c:v>125312.93059816898</c:v>
                </c:pt>
                <c:pt idx="2375">
                  <c:v>125145.24123269698</c:v>
                </c:pt>
                <c:pt idx="2376">
                  <c:v>125227.29354608899</c:v>
                </c:pt>
                <c:pt idx="2377">
                  <c:v>125104.67641061901</c:v>
                </c:pt>
                <c:pt idx="2378">
                  <c:v>125333.632825811</c:v>
                </c:pt>
                <c:pt idx="2379">
                  <c:v>125621.02257316098</c:v>
                </c:pt>
                <c:pt idx="2380">
                  <c:v>125341.74720364501</c:v>
                </c:pt>
                <c:pt idx="2381">
                  <c:v>125181.183209025</c:v>
                </c:pt>
                <c:pt idx="2382">
                  <c:v>125270.90470629002</c:v>
                </c:pt>
                <c:pt idx="2383">
                  <c:v>125137.427976939</c:v>
                </c:pt>
                <c:pt idx="2384">
                  <c:v>125161.42177192298</c:v>
                </c:pt>
                <c:pt idx="2385">
                  <c:v>125118.857435778</c:v>
                </c:pt>
                <c:pt idx="2386">
                  <c:v>125411.25620960098</c:v>
                </c:pt>
                <c:pt idx="2387">
                  <c:v>125452.53638374899</c:v>
                </c:pt>
                <c:pt idx="2388">
                  <c:v>125406.88919762299</c:v>
                </c:pt>
                <c:pt idx="2389">
                  <c:v>125266.066221987</c:v>
                </c:pt>
                <c:pt idx="2390">
                  <c:v>125203.06576646601</c:v>
                </c:pt>
                <c:pt idx="2391">
                  <c:v>125077.103545858</c:v>
                </c:pt>
                <c:pt idx="2392">
                  <c:v>125317.24365752599</c:v>
                </c:pt>
                <c:pt idx="2393">
                  <c:v>125440.11413919</c:v>
                </c:pt>
                <c:pt idx="2394">
                  <c:v>125436.05874032501</c:v>
                </c:pt>
                <c:pt idx="2395">
                  <c:v>125376.75251949599</c:v>
                </c:pt>
                <c:pt idx="2396">
                  <c:v>125348.05520252102</c:v>
                </c:pt>
                <c:pt idx="2397">
                  <c:v>125233.92236783799</c:v>
                </c:pt>
                <c:pt idx="2398">
                  <c:v>125213.26081868801</c:v>
                </c:pt>
                <c:pt idx="2399">
                  <c:v>125166.01125929</c:v>
                </c:pt>
                <c:pt idx="2400">
                  <c:v>125055.84804663401</c:v>
                </c:pt>
                <c:pt idx="2401">
                  <c:v>125435.06250896599</c:v>
                </c:pt>
                <c:pt idx="2402">
                  <c:v>125436.68991460103</c:v>
                </c:pt>
                <c:pt idx="2403">
                  <c:v>125387.10901544504</c:v>
                </c:pt>
                <c:pt idx="2404">
                  <c:v>125304.79667513298</c:v>
                </c:pt>
                <c:pt idx="2405">
                  <c:v>125206.204721512</c:v>
                </c:pt>
                <c:pt idx="2406">
                  <c:v>125232.17442905401</c:v>
                </c:pt>
                <c:pt idx="2407">
                  <c:v>125060.69954553002</c:v>
                </c:pt>
                <c:pt idx="2408">
                  <c:v>125105.694844486</c:v>
                </c:pt>
                <c:pt idx="2409">
                  <c:v>125500.27649093601</c:v>
                </c:pt>
                <c:pt idx="2410">
                  <c:v>125387.963019883</c:v>
                </c:pt>
                <c:pt idx="2411">
                  <c:v>125285.78210619499</c:v>
                </c:pt>
                <c:pt idx="2412">
                  <c:v>125390.17175811304</c:v>
                </c:pt>
                <c:pt idx="2413">
                  <c:v>125097.70344687199</c:v>
                </c:pt>
                <c:pt idx="2414">
                  <c:v>125305.01443982199</c:v>
                </c:pt>
                <c:pt idx="2415">
                  <c:v>125140.45453576898</c:v>
                </c:pt>
                <c:pt idx="2416">
                  <c:v>125401.494119168</c:v>
                </c:pt>
                <c:pt idx="2417">
                  <c:v>125474.492746997</c:v>
                </c:pt>
                <c:pt idx="2418">
                  <c:v>125452.26117983002</c:v>
                </c:pt>
                <c:pt idx="2419">
                  <c:v>125362.324801875</c:v>
                </c:pt>
                <c:pt idx="2420">
                  <c:v>125143.93527529101</c:v>
                </c:pt>
                <c:pt idx="2421">
                  <c:v>125190.80090386599</c:v>
                </c:pt>
                <c:pt idx="2422">
                  <c:v>125111.754894532</c:v>
                </c:pt>
                <c:pt idx="2423">
                  <c:v>125149.36428100299</c:v>
                </c:pt>
                <c:pt idx="2424">
                  <c:v>125428.82416693203</c:v>
                </c:pt>
                <c:pt idx="2425">
                  <c:v>125384.24051692001</c:v>
                </c:pt>
                <c:pt idx="2426">
                  <c:v>125326.48446039102</c:v>
                </c:pt>
                <c:pt idx="2427">
                  <c:v>125416.04721599698</c:v>
                </c:pt>
                <c:pt idx="2428">
                  <c:v>125235.18983954002</c:v>
                </c:pt>
                <c:pt idx="2429">
                  <c:v>125144.18817083004</c:v>
                </c:pt>
                <c:pt idx="2430">
                  <c:v>125229.01926088601</c:v>
                </c:pt>
                <c:pt idx="2431">
                  <c:v>125094.121519023</c:v>
                </c:pt>
                <c:pt idx="2432">
                  <c:v>125373.27928494802</c:v>
                </c:pt>
                <c:pt idx="2433">
                  <c:v>125467.82318891902</c:v>
                </c:pt>
                <c:pt idx="2434">
                  <c:v>125398.05671311</c:v>
                </c:pt>
                <c:pt idx="2435">
                  <c:v>125207.255858103</c:v>
                </c:pt>
                <c:pt idx="2436">
                  <c:v>125198.60842689202</c:v>
                </c:pt>
                <c:pt idx="2437">
                  <c:v>125142.53374115899</c:v>
                </c:pt>
                <c:pt idx="2438">
                  <c:v>125251.37819394302</c:v>
                </c:pt>
                <c:pt idx="2439">
                  <c:v>125447.32661407899</c:v>
                </c:pt>
                <c:pt idx="2440">
                  <c:v>125380.441160252</c:v>
                </c:pt>
                <c:pt idx="2441">
                  <c:v>125384.39897347501</c:v>
                </c:pt>
                <c:pt idx="2442">
                  <c:v>125369.362119613</c:v>
                </c:pt>
                <c:pt idx="2443">
                  <c:v>125253.89493374899</c:v>
                </c:pt>
                <c:pt idx="2444">
                  <c:v>125149.90333865199</c:v>
                </c:pt>
                <c:pt idx="2445">
                  <c:v>125116.70691088101</c:v>
                </c:pt>
                <c:pt idx="2446">
                  <c:v>125232.111977608</c:v>
                </c:pt>
                <c:pt idx="2447">
                  <c:v>125446.368365553</c:v>
                </c:pt>
                <c:pt idx="2448">
                  <c:v>125393.41449768802</c:v>
                </c:pt>
                <c:pt idx="2449">
                  <c:v>125388.480120612</c:v>
                </c:pt>
                <c:pt idx="2450">
                  <c:v>125131.69585995399</c:v>
                </c:pt>
                <c:pt idx="2451">
                  <c:v>125077.11609502198</c:v>
                </c:pt>
                <c:pt idx="2452">
                  <c:v>125318.997468659</c:v>
                </c:pt>
                <c:pt idx="2453">
                  <c:v>125319.107056512</c:v>
                </c:pt>
                <c:pt idx="2454">
                  <c:v>125078.72576785901</c:v>
                </c:pt>
                <c:pt idx="2455">
                  <c:v>125395.534562056</c:v>
                </c:pt>
                <c:pt idx="2456">
                  <c:v>125449.74390592099</c:v>
                </c:pt>
                <c:pt idx="2457">
                  <c:v>125367.889856009</c:v>
                </c:pt>
                <c:pt idx="2458">
                  <c:v>125264.350895551</c:v>
                </c:pt>
                <c:pt idx="2459">
                  <c:v>125278.42144693703</c:v>
                </c:pt>
                <c:pt idx="2460">
                  <c:v>125123.128674516</c:v>
                </c:pt>
                <c:pt idx="2461">
                  <c:v>125169.863322666</c:v>
                </c:pt>
                <c:pt idx="2462">
                  <c:v>125450.60572654505</c:v>
                </c:pt>
                <c:pt idx="2463">
                  <c:v>125519.42919936501</c:v>
                </c:pt>
                <c:pt idx="2464">
                  <c:v>125370.957391968</c:v>
                </c:pt>
                <c:pt idx="2465">
                  <c:v>125336.37965661102</c:v>
                </c:pt>
                <c:pt idx="2466">
                  <c:v>125276.48060658399</c:v>
                </c:pt>
                <c:pt idx="2467">
                  <c:v>125120.48200099199</c:v>
                </c:pt>
                <c:pt idx="2468">
                  <c:v>125240.57041852103</c:v>
                </c:pt>
                <c:pt idx="2469">
                  <c:v>125143.62990383102</c:v>
                </c:pt>
                <c:pt idx="2470">
                  <c:v>125441.08353599301</c:v>
                </c:pt>
                <c:pt idx="2471">
                  <c:v>125379.82607634</c:v>
                </c:pt>
                <c:pt idx="2472">
                  <c:v>125393.56473309</c:v>
                </c:pt>
                <c:pt idx="2473">
                  <c:v>125311.05075938701</c:v>
                </c:pt>
                <c:pt idx="2474">
                  <c:v>125178.37165945301</c:v>
                </c:pt>
                <c:pt idx="2475">
                  <c:v>125146.11557011199</c:v>
                </c:pt>
                <c:pt idx="2476">
                  <c:v>125176.66149341702</c:v>
                </c:pt>
                <c:pt idx="2477">
                  <c:v>125092.32562626702</c:v>
                </c:pt>
                <c:pt idx="2478">
                  <c:v>125436.67480856701</c:v>
                </c:pt>
                <c:pt idx="2479">
                  <c:v>125413.84542448701</c:v>
                </c:pt>
                <c:pt idx="2480">
                  <c:v>125260.13602478403</c:v>
                </c:pt>
                <c:pt idx="2481">
                  <c:v>125358.568558499</c:v>
                </c:pt>
                <c:pt idx="2482">
                  <c:v>125189.37435964201</c:v>
                </c:pt>
                <c:pt idx="2483">
                  <c:v>125143.769229736</c:v>
                </c:pt>
                <c:pt idx="2484">
                  <c:v>125200.79021719701</c:v>
                </c:pt>
                <c:pt idx="2485">
                  <c:v>125501.79229300699</c:v>
                </c:pt>
                <c:pt idx="2486">
                  <c:v>125401.32963048501</c:v>
                </c:pt>
                <c:pt idx="2487">
                  <c:v>125388.10912901802</c:v>
                </c:pt>
                <c:pt idx="2488">
                  <c:v>125395.971810702</c:v>
                </c:pt>
                <c:pt idx="2489">
                  <c:v>125205.81577295501</c:v>
                </c:pt>
                <c:pt idx="2490">
                  <c:v>125204.26305954298</c:v>
                </c:pt>
                <c:pt idx="2491">
                  <c:v>125178.047953708</c:v>
                </c:pt>
                <c:pt idx="2492">
                  <c:v>125168.03017983702</c:v>
                </c:pt>
                <c:pt idx="2493">
                  <c:v>125432.757832908</c:v>
                </c:pt>
                <c:pt idx="2494">
                  <c:v>125416.20727040598</c:v>
                </c:pt>
                <c:pt idx="2495">
                  <c:v>125314.60190194999</c:v>
                </c:pt>
                <c:pt idx="2496">
                  <c:v>125345.79303477801</c:v>
                </c:pt>
                <c:pt idx="2497">
                  <c:v>125337.186759273</c:v>
                </c:pt>
                <c:pt idx="2498">
                  <c:v>125145.12658311498</c:v>
                </c:pt>
                <c:pt idx="2499">
                  <c:v>125041.769115121</c:v>
                </c:pt>
                <c:pt idx="2500">
                  <c:v>125123.65710975001</c:v>
                </c:pt>
                <c:pt idx="2501">
                  <c:v>125471.697200763</c:v>
                </c:pt>
                <c:pt idx="2502">
                  <c:v>125326.83075099502</c:v>
                </c:pt>
                <c:pt idx="2503">
                  <c:v>125527.50928926199</c:v>
                </c:pt>
                <c:pt idx="2504">
                  <c:v>125108.65161440003</c:v>
                </c:pt>
                <c:pt idx="2505">
                  <c:v>125265.770933793</c:v>
                </c:pt>
                <c:pt idx="2506">
                  <c:v>125105.60268641599</c:v>
                </c:pt>
                <c:pt idx="2507">
                  <c:v>125251.68525878304</c:v>
                </c:pt>
                <c:pt idx="2508">
                  <c:v>125522.46965185901</c:v>
                </c:pt>
                <c:pt idx="2509">
                  <c:v>125417.95029742198</c:v>
                </c:pt>
                <c:pt idx="2510">
                  <c:v>125372.09123288402</c:v>
                </c:pt>
                <c:pt idx="2511">
                  <c:v>125386.72716343802</c:v>
                </c:pt>
                <c:pt idx="2512">
                  <c:v>125147.475905899</c:v>
                </c:pt>
                <c:pt idx="2513">
                  <c:v>125194.26691243899</c:v>
                </c:pt>
                <c:pt idx="2514">
                  <c:v>125086.01750257799</c:v>
                </c:pt>
                <c:pt idx="2515">
                  <c:v>125141.643062057</c:v>
                </c:pt>
                <c:pt idx="2516">
                  <c:v>125516.01338550198</c:v>
                </c:pt>
                <c:pt idx="2517">
                  <c:v>125426.276339601</c:v>
                </c:pt>
                <c:pt idx="2518">
                  <c:v>125346.77447874802</c:v>
                </c:pt>
                <c:pt idx="2519">
                  <c:v>125304.955155879</c:v>
                </c:pt>
                <c:pt idx="2520">
                  <c:v>125222.77762004801</c:v>
                </c:pt>
                <c:pt idx="2521">
                  <c:v>125167.536609483</c:v>
                </c:pt>
                <c:pt idx="2522">
                  <c:v>125061.363102492</c:v>
                </c:pt>
                <c:pt idx="2523">
                  <c:v>125247.33482935102</c:v>
                </c:pt>
                <c:pt idx="2524">
                  <c:v>125415.43781145399</c:v>
                </c:pt>
                <c:pt idx="2525">
                  <c:v>125383.96447804599</c:v>
                </c:pt>
                <c:pt idx="2526">
                  <c:v>125414.57706144101</c:v>
                </c:pt>
                <c:pt idx="2527">
                  <c:v>125240.666963628</c:v>
                </c:pt>
                <c:pt idx="2528">
                  <c:v>125127.004338799</c:v>
                </c:pt>
                <c:pt idx="2529">
                  <c:v>125201.05435076501</c:v>
                </c:pt>
                <c:pt idx="2530">
                  <c:v>125161.88868824299</c:v>
                </c:pt>
                <c:pt idx="2531">
                  <c:v>125556.68182230601</c:v>
                </c:pt>
                <c:pt idx="2532">
                  <c:v>125385.60727858501</c:v>
                </c:pt>
                <c:pt idx="2533">
                  <c:v>125392.931557801</c:v>
                </c:pt>
                <c:pt idx="2534">
                  <c:v>125224.570993032</c:v>
                </c:pt>
                <c:pt idx="2535">
                  <c:v>125373.203242437</c:v>
                </c:pt>
                <c:pt idx="2536">
                  <c:v>125203.06776618102</c:v>
                </c:pt>
                <c:pt idx="2537">
                  <c:v>125026.49957655199</c:v>
                </c:pt>
                <c:pt idx="2538">
                  <c:v>125244.501190077</c:v>
                </c:pt>
                <c:pt idx="2539">
                  <c:v>125500.15969918403</c:v>
                </c:pt>
                <c:pt idx="2540">
                  <c:v>125427.46898919999</c:v>
                </c:pt>
                <c:pt idx="2541">
                  <c:v>125285.130909564</c:v>
                </c:pt>
                <c:pt idx="2542">
                  <c:v>125335.130003228</c:v>
                </c:pt>
                <c:pt idx="2543">
                  <c:v>125239.564730607</c:v>
                </c:pt>
                <c:pt idx="2544">
                  <c:v>125092.70548439801</c:v>
                </c:pt>
                <c:pt idx="2545">
                  <c:v>125235.66244191</c:v>
                </c:pt>
                <c:pt idx="2546">
                  <c:v>125140.66946174802</c:v>
                </c:pt>
                <c:pt idx="2547">
                  <c:v>125359.73358019798</c:v>
                </c:pt>
                <c:pt idx="2548">
                  <c:v>125364.17030181501</c:v>
                </c:pt>
                <c:pt idx="2549">
                  <c:v>125344.14978880301</c:v>
                </c:pt>
                <c:pt idx="2550">
                  <c:v>125303.96127465999</c:v>
                </c:pt>
                <c:pt idx="2551">
                  <c:v>125247.81900376899</c:v>
                </c:pt>
                <c:pt idx="2552">
                  <c:v>125108.75898167898</c:v>
                </c:pt>
                <c:pt idx="2553">
                  <c:v>125195.11263862098</c:v>
                </c:pt>
                <c:pt idx="2554">
                  <c:v>125496.14728894102</c:v>
                </c:pt>
                <c:pt idx="2555">
                  <c:v>125445.97428400199</c:v>
                </c:pt>
                <c:pt idx="2556">
                  <c:v>125398.103303387</c:v>
                </c:pt>
                <c:pt idx="2557">
                  <c:v>125293.89629574701</c:v>
                </c:pt>
                <c:pt idx="2558">
                  <c:v>125273.06460957398</c:v>
                </c:pt>
                <c:pt idx="2559">
                  <c:v>125232.37484973801</c:v>
                </c:pt>
                <c:pt idx="2560">
                  <c:v>125280.884970967</c:v>
                </c:pt>
                <c:pt idx="2561">
                  <c:v>125440.42404811201</c:v>
                </c:pt>
                <c:pt idx="2562">
                  <c:v>125172.276658371</c:v>
                </c:pt>
                <c:pt idx="2563">
                  <c:v>125121.50037380599</c:v>
                </c:pt>
                <c:pt idx="2564">
                  <c:v>125066.58926495402</c:v>
                </c:pt>
                <c:pt idx="2565">
                  <c:v>125232.01737013899</c:v>
                </c:pt>
                <c:pt idx="2566">
                  <c:v>125493.137143664</c:v>
                </c:pt>
                <c:pt idx="2567">
                  <c:v>125339.37833706199</c:v>
                </c:pt>
                <c:pt idx="2568">
                  <c:v>125338.31972761701</c:v>
                </c:pt>
                <c:pt idx="2569">
                  <c:v>125238.720547088</c:v>
                </c:pt>
                <c:pt idx="2570">
                  <c:v>125175.783519335</c:v>
                </c:pt>
                <c:pt idx="2571">
                  <c:v>125202.368057949</c:v>
                </c:pt>
                <c:pt idx="2572">
                  <c:v>125107.419928271</c:v>
                </c:pt>
                <c:pt idx="2573">
                  <c:v>125446.14548498401</c:v>
                </c:pt>
                <c:pt idx="2574">
                  <c:v>125555.52294774201</c:v>
                </c:pt>
                <c:pt idx="2575">
                  <c:v>125352.14172050002</c:v>
                </c:pt>
                <c:pt idx="2576">
                  <c:v>125280.03632139901</c:v>
                </c:pt>
                <c:pt idx="2577">
                  <c:v>125262.77962539501</c:v>
                </c:pt>
                <c:pt idx="2578">
                  <c:v>125221.77685955301</c:v>
                </c:pt>
                <c:pt idx="2579">
                  <c:v>125079.678691227</c:v>
                </c:pt>
                <c:pt idx="2580">
                  <c:v>125121.59222232399</c:v>
                </c:pt>
                <c:pt idx="2581">
                  <c:v>125496.39795325199</c:v>
                </c:pt>
                <c:pt idx="2582">
                  <c:v>125378.74200142999</c:v>
                </c:pt>
                <c:pt idx="2583">
                  <c:v>125250.453607895</c:v>
                </c:pt>
                <c:pt idx="2584">
                  <c:v>125371.177011113</c:v>
                </c:pt>
                <c:pt idx="2585">
                  <c:v>125236.71568767299</c:v>
                </c:pt>
                <c:pt idx="2586">
                  <c:v>125142.511200058</c:v>
                </c:pt>
                <c:pt idx="2587">
                  <c:v>125077.09325551501</c:v>
                </c:pt>
                <c:pt idx="2588">
                  <c:v>125044.47183420998</c:v>
                </c:pt>
                <c:pt idx="2589">
                  <c:v>125523.71795930098</c:v>
                </c:pt>
                <c:pt idx="2590">
                  <c:v>125324.908058075</c:v>
                </c:pt>
                <c:pt idx="2591">
                  <c:v>125258.29453498199</c:v>
                </c:pt>
                <c:pt idx="2592">
                  <c:v>125273.89429273401</c:v>
                </c:pt>
                <c:pt idx="2593">
                  <c:v>125375.62994320501</c:v>
                </c:pt>
                <c:pt idx="2594">
                  <c:v>125000.788066129</c:v>
                </c:pt>
                <c:pt idx="2595">
                  <c:v>125148.763383684</c:v>
                </c:pt>
                <c:pt idx="2596">
                  <c:v>125625.47682384901</c:v>
                </c:pt>
                <c:pt idx="2597">
                  <c:v>125411.04760943298</c:v>
                </c:pt>
                <c:pt idx="2598">
                  <c:v>125349.26705811</c:v>
                </c:pt>
                <c:pt idx="2599">
                  <c:v>125477.038094123</c:v>
                </c:pt>
                <c:pt idx="2600">
                  <c:v>125142.88679829502</c:v>
                </c:pt>
                <c:pt idx="2601">
                  <c:v>125231.88514356801</c:v>
                </c:pt>
                <c:pt idx="2602">
                  <c:v>125048.13161351799</c:v>
                </c:pt>
                <c:pt idx="2603">
                  <c:v>125079.32365865601</c:v>
                </c:pt>
                <c:pt idx="2604">
                  <c:v>125526.87022838803</c:v>
                </c:pt>
                <c:pt idx="2605">
                  <c:v>125380.184775067</c:v>
                </c:pt>
                <c:pt idx="2606">
                  <c:v>125358.21288708098</c:v>
                </c:pt>
                <c:pt idx="2607">
                  <c:v>125231.31055210899</c:v>
                </c:pt>
                <c:pt idx="2608">
                  <c:v>125287.440520615</c:v>
                </c:pt>
                <c:pt idx="2609">
                  <c:v>125135.49716878502</c:v>
                </c:pt>
                <c:pt idx="2610">
                  <c:v>125083.287183828</c:v>
                </c:pt>
                <c:pt idx="2611">
                  <c:v>125117.60184954702</c:v>
                </c:pt>
                <c:pt idx="2612">
                  <c:v>125514.300288103</c:v>
                </c:pt>
                <c:pt idx="2613">
                  <c:v>125391.08671401499</c:v>
                </c:pt>
                <c:pt idx="2614">
                  <c:v>125231.62983246002</c:v>
                </c:pt>
                <c:pt idx="2615">
                  <c:v>125320.43738485</c:v>
                </c:pt>
                <c:pt idx="2616">
                  <c:v>125236.10341885901</c:v>
                </c:pt>
                <c:pt idx="2617">
                  <c:v>125089.289249996</c:v>
                </c:pt>
                <c:pt idx="2618">
                  <c:v>125134.466106391</c:v>
                </c:pt>
                <c:pt idx="2619">
                  <c:v>125548.86930636302</c:v>
                </c:pt>
                <c:pt idx="2620">
                  <c:v>125490.55155373699</c:v>
                </c:pt>
                <c:pt idx="2621">
                  <c:v>125294.204217946</c:v>
                </c:pt>
                <c:pt idx="2622">
                  <c:v>125208.682211944</c:v>
                </c:pt>
                <c:pt idx="2623">
                  <c:v>125238.190207711</c:v>
                </c:pt>
                <c:pt idx="2624">
                  <c:v>125200.11576001999</c:v>
                </c:pt>
                <c:pt idx="2625">
                  <c:v>125203.39135095601</c:v>
                </c:pt>
                <c:pt idx="2626">
                  <c:v>125116.69477198699</c:v>
                </c:pt>
                <c:pt idx="2627">
                  <c:v>125556.053997628</c:v>
                </c:pt>
                <c:pt idx="2628">
                  <c:v>125363.42717307099</c:v>
                </c:pt>
                <c:pt idx="2629">
                  <c:v>125371.06117086099</c:v>
                </c:pt>
                <c:pt idx="2630">
                  <c:v>125152.80089014499</c:v>
                </c:pt>
                <c:pt idx="2631">
                  <c:v>125380.18295696699</c:v>
                </c:pt>
                <c:pt idx="2632">
                  <c:v>125127.50818254401</c:v>
                </c:pt>
                <c:pt idx="2633">
                  <c:v>125102.45835573702</c:v>
                </c:pt>
                <c:pt idx="2634">
                  <c:v>125195.05483633099</c:v>
                </c:pt>
                <c:pt idx="2635">
                  <c:v>125444.05571164301</c:v>
                </c:pt>
                <c:pt idx="2636">
                  <c:v>125365.38782776</c:v>
                </c:pt>
                <c:pt idx="2637">
                  <c:v>125247.56549144501</c:v>
                </c:pt>
                <c:pt idx="2638">
                  <c:v>125316.84201693302</c:v>
                </c:pt>
                <c:pt idx="2639">
                  <c:v>125253.17369510002</c:v>
                </c:pt>
                <c:pt idx="2640">
                  <c:v>125081.74729070898</c:v>
                </c:pt>
                <c:pt idx="2641">
                  <c:v>125179.77478739401</c:v>
                </c:pt>
                <c:pt idx="2642">
                  <c:v>125446.879785372</c:v>
                </c:pt>
                <c:pt idx="2643">
                  <c:v>125341.16157330599</c:v>
                </c:pt>
                <c:pt idx="2644">
                  <c:v>125320.35150904</c:v>
                </c:pt>
                <c:pt idx="2645">
                  <c:v>125358.67705036202</c:v>
                </c:pt>
                <c:pt idx="2646">
                  <c:v>125217.34849469601</c:v>
                </c:pt>
                <c:pt idx="2647">
                  <c:v>125209.25137884502</c:v>
                </c:pt>
                <c:pt idx="2648">
                  <c:v>125124.42833639</c:v>
                </c:pt>
                <c:pt idx="2649">
                  <c:v>125084.867845487</c:v>
                </c:pt>
                <c:pt idx="2650">
                  <c:v>125626.67363558101</c:v>
                </c:pt>
                <c:pt idx="2651">
                  <c:v>125269.65105544002</c:v>
                </c:pt>
                <c:pt idx="2652">
                  <c:v>125426.358059274</c:v>
                </c:pt>
                <c:pt idx="2653">
                  <c:v>125410.90956558099</c:v>
                </c:pt>
                <c:pt idx="2654">
                  <c:v>125178.34782609899</c:v>
                </c:pt>
                <c:pt idx="2655">
                  <c:v>125070.95959073401</c:v>
                </c:pt>
                <c:pt idx="2656">
                  <c:v>125150.931767324</c:v>
                </c:pt>
                <c:pt idx="2657">
                  <c:v>125050.29799002799</c:v>
                </c:pt>
                <c:pt idx="2658">
                  <c:v>125644.56450646</c:v>
                </c:pt>
                <c:pt idx="2659">
                  <c:v>125254.552244033</c:v>
                </c:pt>
                <c:pt idx="2660">
                  <c:v>125323.65216725502</c:v>
                </c:pt>
                <c:pt idx="2661">
                  <c:v>125247.99525269</c:v>
                </c:pt>
                <c:pt idx="2662">
                  <c:v>125235.02082669402</c:v>
                </c:pt>
                <c:pt idx="2663">
                  <c:v>125133.545487289</c:v>
                </c:pt>
                <c:pt idx="2664">
                  <c:v>125143.04715618801</c:v>
                </c:pt>
                <c:pt idx="2665">
                  <c:v>125511.495382141</c:v>
                </c:pt>
                <c:pt idx="2666">
                  <c:v>125443.886690336</c:v>
                </c:pt>
                <c:pt idx="2667">
                  <c:v>125424.55422158101</c:v>
                </c:pt>
                <c:pt idx="2668">
                  <c:v>125240.696989444</c:v>
                </c:pt>
                <c:pt idx="2669">
                  <c:v>125301.245946204</c:v>
                </c:pt>
                <c:pt idx="2670">
                  <c:v>125236.045821095</c:v>
                </c:pt>
                <c:pt idx="2671">
                  <c:v>125061.186990473</c:v>
                </c:pt>
                <c:pt idx="2672">
                  <c:v>125114.97645227</c:v>
                </c:pt>
                <c:pt idx="2673">
                  <c:v>125581.684443146</c:v>
                </c:pt>
                <c:pt idx="2674">
                  <c:v>125404.28229741298</c:v>
                </c:pt>
                <c:pt idx="2675">
                  <c:v>125218.68024007601</c:v>
                </c:pt>
                <c:pt idx="2676">
                  <c:v>125351.861778406</c:v>
                </c:pt>
                <c:pt idx="2677">
                  <c:v>125216.283769457</c:v>
                </c:pt>
                <c:pt idx="2678">
                  <c:v>125221.69359364601</c:v>
                </c:pt>
                <c:pt idx="2679">
                  <c:v>125055.66443815699</c:v>
                </c:pt>
                <c:pt idx="2680">
                  <c:v>125094.81881614802</c:v>
                </c:pt>
                <c:pt idx="2681">
                  <c:v>125515.69296088102</c:v>
                </c:pt>
                <c:pt idx="2682">
                  <c:v>125378.44419781599</c:v>
                </c:pt>
                <c:pt idx="2683">
                  <c:v>125325.97591614402</c:v>
                </c:pt>
                <c:pt idx="2684">
                  <c:v>125205.28942624803</c:v>
                </c:pt>
                <c:pt idx="2685">
                  <c:v>125301.439033488</c:v>
                </c:pt>
                <c:pt idx="2686">
                  <c:v>125161.95060510701</c:v>
                </c:pt>
                <c:pt idx="2687">
                  <c:v>125099.17959270302</c:v>
                </c:pt>
                <c:pt idx="2688">
                  <c:v>125487.76707520899</c:v>
                </c:pt>
                <c:pt idx="2689">
                  <c:v>125459.95806473901</c:v>
                </c:pt>
                <c:pt idx="2690">
                  <c:v>125297.20363745198</c:v>
                </c:pt>
                <c:pt idx="2691">
                  <c:v>125335.50029351701</c:v>
                </c:pt>
                <c:pt idx="2692">
                  <c:v>125307.43049662899</c:v>
                </c:pt>
                <c:pt idx="2693">
                  <c:v>125134.49249036401</c:v>
                </c:pt>
                <c:pt idx="2694">
                  <c:v>125122.01316548501</c:v>
                </c:pt>
                <c:pt idx="2695">
                  <c:v>125047.406316248</c:v>
                </c:pt>
                <c:pt idx="2696">
                  <c:v>125524.550994028</c:v>
                </c:pt>
                <c:pt idx="2697">
                  <c:v>125433.98054221801</c:v>
                </c:pt>
                <c:pt idx="2698">
                  <c:v>125338.19606194799</c:v>
                </c:pt>
                <c:pt idx="2699">
                  <c:v>125261.56451011698</c:v>
                </c:pt>
                <c:pt idx="2700">
                  <c:v>125285.72375825401</c:v>
                </c:pt>
                <c:pt idx="2701">
                  <c:v>125133.787779898</c:v>
                </c:pt>
                <c:pt idx="2702">
                  <c:v>125127.42848089401</c:v>
                </c:pt>
                <c:pt idx="2703">
                  <c:v>125087.158531355</c:v>
                </c:pt>
                <c:pt idx="2704">
                  <c:v>125482.160403178</c:v>
                </c:pt>
                <c:pt idx="2705">
                  <c:v>125404.01869463101</c:v>
                </c:pt>
                <c:pt idx="2706">
                  <c:v>125223.803749217</c:v>
                </c:pt>
                <c:pt idx="2707">
                  <c:v>125403.74105734998</c:v>
                </c:pt>
                <c:pt idx="2708">
                  <c:v>125168.75440541</c:v>
                </c:pt>
                <c:pt idx="2709">
                  <c:v>125208.533150143</c:v>
                </c:pt>
                <c:pt idx="2710">
                  <c:v>125099.06866281101</c:v>
                </c:pt>
                <c:pt idx="2711">
                  <c:v>125481.23270512698</c:v>
                </c:pt>
                <c:pt idx="2712">
                  <c:v>125495.556665439</c:v>
                </c:pt>
                <c:pt idx="2713">
                  <c:v>125272.33414469301</c:v>
                </c:pt>
                <c:pt idx="2714">
                  <c:v>125186.03410775501</c:v>
                </c:pt>
                <c:pt idx="2715">
                  <c:v>125343.30708188</c:v>
                </c:pt>
                <c:pt idx="2716">
                  <c:v>125197.25180559</c:v>
                </c:pt>
                <c:pt idx="2717">
                  <c:v>125185.037170482</c:v>
                </c:pt>
                <c:pt idx="2718">
                  <c:v>125145.04717068102</c:v>
                </c:pt>
                <c:pt idx="2719">
                  <c:v>125417.949744724</c:v>
                </c:pt>
                <c:pt idx="2720">
                  <c:v>125472.95443351398</c:v>
                </c:pt>
                <c:pt idx="2721">
                  <c:v>125322.10821165799</c:v>
                </c:pt>
                <c:pt idx="2722">
                  <c:v>125258.65915672202</c:v>
                </c:pt>
                <c:pt idx="2723">
                  <c:v>125164.78603445999</c:v>
                </c:pt>
                <c:pt idx="2724">
                  <c:v>125253.73307149699</c:v>
                </c:pt>
                <c:pt idx="2725">
                  <c:v>125088.31169017998</c:v>
                </c:pt>
                <c:pt idx="2726">
                  <c:v>125176.966727918</c:v>
                </c:pt>
                <c:pt idx="2727">
                  <c:v>125494.19364708599</c:v>
                </c:pt>
                <c:pt idx="2728">
                  <c:v>125322.02244618699</c:v>
                </c:pt>
                <c:pt idx="2729">
                  <c:v>125279.600382123</c:v>
                </c:pt>
                <c:pt idx="2730">
                  <c:v>125273.54596745102</c:v>
                </c:pt>
                <c:pt idx="2731">
                  <c:v>125236.000580875</c:v>
                </c:pt>
                <c:pt idx="2732">
                  <c:v>125100.385830204</c:v>
                </c:pt>
                <c:pt idx="2733">
                  <c:v>125071.408135488</c:v>
                </c:pt>
                <c:pt idx="2734">
                  <c:v>125560.833758277</c:v>
                </c:pt>
                <c:pt idx="2735">
                  <c:v>125523.393493774</c:v>
                </c:pt>
                <c:pt idx="2736">
                  <c:v>125378.813962773</c:v>
                </c:pt>
                <c:pt idx="2737">
                  <c:v>125312.20595785501</c:v>
                </c:pt>
                <c:pt idx="2738">
                  <c:v>125193.27893059702</c:v>
                </c:pt>
                <c:pt idx="2739">
                  <c:v>125220.54260024999</c:v>
                </c:pt>
                <c:pt idx="2740">
                  <c:v>125192.53041654702</c:v>
                </c:pt>
                <c:pt idx="2741">
                  <c:v>125015.749911537</c:v>
                </c:pt>
                <c:pt idx="2742">
                  <c:v>125550.10433848601</c:v>
                </c:pt>
                <c:pt idx="2743">
                  <c:v>125265.282220654</c:v>
                </c:pt>
                <c:pt idx="2744">
                  <c:v>125263.86814167</c:v>
                </c:pt>
                <c:pt idx="2745">
                  <c:v>125308.69954278102</c:v>
                </c:pt>
                <c:pt idx="2746">
                  <c:v>125420.96025103498</c:v>
                </c:pt>
                <c:pt idx="2747">
                  <c:v>125167.333010603</c:v>
                </c:pt>
                <c:pt idx="2748">
                  <c:v>125045.205343244</c:v>
                </c:pt>
                <c:pt idx="2749">
                  <c:v>125124.75762275701</c:v>
                </c:pt>
                <c:pt idx="2750">
                  <c:v>125488.728484576</c:v>
                </c:pt>
                <c:pt idx="2751">
                  <c:v>125378.52268306998</c:v>
                </c:pt>
                <c:pt idx="2752">
                  <c:v>125342.789532966</c:v>
                </c:pt>
                <c:pt idx="2753">
                  <c:v>125289.96655813199</c:v>
                </c:pt>
                <c:pt idx="2754">
                  <c:v>125201.40805381899</c:v>
                </c:pt>
                <c:pt idx="2755">
                  <c:v>125089.754696252</c:v>
                </c:pt>
                <c:pt idx="2756">
                  <c:v>125147.669238342</c:v>
                </c:pt>
                <c:pt idx="2757">
                  <c:v>125532.82142238603</c:v>
                </c:pt>
                <c:pt idx="2758">
                  <c:v>125451.11918992501</c:v>
                </c:pt>
                <c:pt idx="2759">
                  <c:v>125428.197261305</c:v>
                </c:pt>
                <c:pt idx="2760">
                  <c:v>125234.56201590298</c:v>
                </c:pt>
                <c:pt idx="2761">
                  <c:v>125360.37210014001</c:v>
                </c:pt>
                <c:pt idx="2762">
                  <c:v>125186.20537922498</c:v>
                </c:pt>
                <c:pt idx="2763">
                  <c:v>125023.51230400098</c:v>
                </c:pt>
                <c:pt idx="2764">
                  <c:v>125114.81440882801</c:v>
                </c:pt>
                <c:pt idx="2765">
                  <c:v>125592.247958689</c:v>
                </c:pt>
                <c:pt idx="2766">
                  <c:v>125422.265486313</c:v>
                </c:pt>
                <c:pt idx="2767">
                  <c:v>125322.58658610398</c:v>
                </c:pt>
                <c:pt idx="2768">
                  <c:v>125249.45474656402</c:v>
                </c:pt>
                <c:pt idx="2769">
                  <c:v>125241.67764229102</c:v>
                </c:pt>
                <c:pt idx="2770">
                  <c:v>125210.75059059802</c:v>
                </c:pt>
                <c:pt idx="2771">
                  <c:v>125126.696228259</c:v>
                </c:pt>
                <c:pt idx="2772">
                  <c:v>125065.283904777</c:v>
                </c:pt>
                <c:pt idx="2773">
                  <c:v>125440.39701349199</c:v>
                </c:pt>
                <c:pt idx="2774">
                  <c:v>125482.18554690504</c:v>
                </c:pt>
                <c:pt idx="2775">
                  <c:v>125326.160840525</c:v>
                </c:pt>
                <c:pt idx="2776">
                  <c:v>125227.47813854502</c:v>
                </c:pt>
                <c:pt idx="2777">
                  <c:v>125318.739134364</c:v>
                </c:pt>
                <c:pt idx="2778">
                  <c:v>125116.28267384498</c:v>
                </c:pt>
                <c:pt idx="2779">
                  <c:v>125173.391171461</c:v>
                </c:pt>
                <c:pt idx="2780">
                  <c:v>125455.74580251001</c:v>
                </c:pt>
                <c:pt idx="2781">
                  <c:v>125434.62527615702</c:v>
                </c:pt>
                <c:pt idx="2782">
                  <c:v>125437.18774054002</c:v>
                </c:pt>
                <c:pt idx="2783">
                  <c:v>125267.84789076199</c:v>
                </c:pt>
                <c:pt idx="2784">
                  <c:v>125308.54178556899</c:v>
                </c:pt>
                <c:pt idx="2785">
                  <c:v>125205.39256580199</c:v>
                </c:pt>
                <c:pt idx="2786">
                  <c:v>125038.16638098501</c:v>
                </c:pt>
                <c:pt idx="2787">
                  <c:v>125173.00171079602</c:v>
                </c:pt>
                <c:pt idx="2788">
                  <c:v>125301.14800296002</c:v>
                </c:pt>
                <c:pt idx="2789">
                  <c:v>125597.30653234899</c:v>
                </c:pt>
                <c:pt idx="2790">
                  <c:v>125320.80828522801</c:v>
                </c:pt>
                <c:pt idx="2791">
                  <c:v>125231.14244813101</c:v>
                </c:pt>
                <c:pt idx="2792">
                  <c:v>125286.10667400199</c:v>
                </c:pt>
                <c:pt idx="2793">
                  <c:v>125065.570589739</c:v>
                </c:pt>
                <c:pt idx="2794">
                  <c:v>125176.55266353</c:v>
                </c:pt>
                <c:pt idx="2795">
                  <c:v>125072.111230048</c:v>
                </c:pt>
                <c:pt idx="2796">
                  <c:v>125581.49513250199</c:v>
                </c:pt>
                <c:pt idx="2797">
                  <c:v>125424.48736525</c:v>
                </c:pt>
                <c:pt idx="2798">
                  <c:v>125195.92508994801</c:v>
                </c:pt>
                <c:pt idx="2799">
                  <c:v>125315.47263360399</c:v>
                </c:pt>
                <c:pt idx="2800">
                  <c:v>125307.338970536</c:v>
                </c:pt>
                <c:pt idx="2801">
                  <c:v>125165.12311597602</c:v>
                </c:pt>
                <c:pt idx="2802">
                  <c:v>125091.18772786002</c:v>
                </c:pt>
                <c:pt idx="2803">
                  <c:v>125410.31686602399</c:v>
                </c:pt>
                <c:pt idx="2804">
                  <c:v>125541.81875569101</c:v>
                </c:pt>
                <c:pt idx="2805">
                  <c:v>125336.51397228698</c:v>
                </c:pt>
                <c:pt idx="2806">
                  <c:v>125334.29274297701</c:v>
                </c:pt>
                <c:pt idx="2807">
                  <c:v>125201.43463139299</c:v>
                </c:pt>
                <c:pt idx="2808">
                  <c:v>125228.865520262</c:v>
                </c:pt>
                <c:pt idx="2809">
                  <c:v>125142.75809906899</c:v>
                </c:pt>
                <c:pt idx="2810">
                  <c:v>125057.28550873502</c:v>
                </c:pt>
                <c:pt idx="2811">
                  <c:v>125452.66371289502</c:v>
                </c:pt>
                <c:pt idx="2812">
                  <c:v>125509.64566491601</c:v>
                </c:pt>
                <c:pt idx="2813">
                  <c:v>125300.418792656</c:v>
                </c:pt>
                <c:pt idx="2814">
                  <c:v>125214.60694900199</c:v>
                </c:pt>
                <c:pt idx="2815">
                  <c:v>125349.800638371</c:v>
                </c:pt>
                <c:pt idx="2816">
                  <c:v>125225.412650888</c:v>
                </c:pt>
                <c:pt idx="2817">
                  <c:v>125013.968396098</c:v>
                </c:pt>
                <c:pt idx="2818">
                  <c:v>125080.56570804202</c:v>
                </c:pt>
                <c:pt idx="2819">
                  <c:v>125586.99222697598</c:v>
                </c:pt>
                <c:pt idx="2820">
                  <c:v>125392.802109563</c:v>
                </c:pt>
                <c:pt idx="2821">
                  <c:v>125347.81663358401</c:v>
                </c:pt>
                <c:pt idx="2822">
                  <c:v>125193.520581864</c:v>
                </c:pt>
                <c:pt idx="2823">
                  <c:v>125169.26906690001</c:v>
                </c:pt>
                <c:pt idx="2824">
                  <c:v>125194.154042273</c:v>
                </c:pt>
                <c:pt idx="2825">
                  <c:v>125166.87836955002</c:v>
                </c:pt>
                <c:pt idx="2826">
                  <c:v>125427.583446103</c:v>
                </c:pt>
                <c:pt idx="2827">
                  <c:v>125478.527224827</c:v>
                </c:pt>
                <c:pt idx="2828">
                  <c:v>125451.887870751</c:v>
                </c:pt>
                <c:pt idx="2829">
                  <c:v>125248.95961986099</c:v>
                </c:pt>
                <c:pt idx="2830">
                  <c:v>125215.220057375</c:v>
                </c:pt>
                <c:pt idx="2831">
                  <c:v>125195.67546581503</c:v>
                </c:pt>
                <c:pt idx="2832">
                  <c:v>125185.34111816502</c:v>
                </c:pt>
                <c:pt idx="2833">
                  <c:v>125054.262141755</c:v>
                </c:pt>
                <c:pt idx="2834">
                  <c:v>125604.50467165199</c:v>
                </c:pt>
                <c:pt idx="2835">
                  <c:v>125361.722611441</c:v>
                </c:pt>
                <c:pt idx="2836">
                  <c:v>125370.271299214</c:v>
                </c:pt>
                <c:pt idx="2837">
                  <c:v>125218.62163242002</c:v>
                </c:pt>
                <c:pt idx="2838">
                  <c:v>125313.423180532</c:v>
                </c:pt>
                <c:pt idx="2839">
                  <c:v>125189.29585308899</c:v>
                </c:pt>
                <c:pt idx="2840">
                  <c:v>125081.25885387398</c:v>
                </c:pt>
                <c:pt idx="2841">
                  <c:v>125072.95961082101</c:v>
                </c:pt>
                <c:pt idx="2842">
                  <c:v>125163.122687564</c:v>
                </c:pt>
                <c:pt idx="2843">
                  <c:v>125422.71867557697</c:v>
                </c:pt>
                <c:pt idx="2844">
                  <c:v>125402.27154472102</c:v>
                </c:pt>
                <c:pt idx="2845">
                  <c:v>125299.39107596</c:v>
                </c:pt>
                <c:pt idx="2846">
                  <c:v>125245.49777829899</c:v>
                </c:pt>
                <c:pt idx="2847">
                  <c:v>125190.71693910597</c:v>
                </c:pt>
                <c:pt idx="2848">
                  <c:v>125131.79223732596</c:v>
                </c:pt>
                <c:pt idx="2849">
                  <c:v>125450.93298611298</c:v>
                </c:pt>
                <c:pt idx="2850">
                  <c:v>125564.48978682501</c:v>
                </c:pt>
                <c:pt idx="2851">
                  <c:v>125331.23827716798</c:v>
                </c:pt>
                <c:pt idx="2852">
                  <c:v>125341.861331711</c:v>
                </c:pt>
                <c:pt idx="2853">
                  <c:v>125287.82371329101</c:v>
                </c:pt>
                <c:pt idx="2854">
                  <c:v>125283.42834675702</c:v>
                </c:pt>
                <c:pt idx="2855">
                  <c:v>125115.397266225</c:v>
                </c:pt>
                <c:pt idx="2856">
                  <c:v>125056.955186477</c:v>
                </c:pt>
                <c:pt idx="2857">
                  <c:v>125439.99619736799</c:v>
                </c:pt>
                <c:pt idx="2858">
                  <c:v>125516.88524217599</c:v>
                </c:pt>
                <c:pt idx="2859">
                  <c:v>125247.165865159</c:v>
                </c:pt>
                <c:pt idx="2860">
                  <c:v>125247.457677585</c:v>
                </c:pt>
                <c:pt idx="2861">
                  <c:v>125264.235786373</c:v>
                </c:pt>
                <c:pt idx="2862">
                  <c:v>125172.502723628</c:v>
                </c:pt>
                <c:pt idx="2863">
                  <c:v>125199.117669028</c:v>
                </c:pt>
                <c:pt idx="2864">
                  <c:v>125085.374546366</c:v>
                </c:pt>
                <c:pt idx="2865">
                  <c:v>125377.48061351899</c:v>
                </c:pt>
                <c:pt idx="2866">
                  <c:v>125503.24288688299</c:v>
                </c:pt>
                <c:pt idx="2867">
                  <c:v>125265.014051458</c:v>
                </c:pt>
                <c:pt idx="2868">
                  <c:v>125256.16876558101</c:v>
                </c:pt>
                <c:pt idx="2869">
                  <c:v>125305.43272838302</c:v>
                </c:pt>
                <c:pt idx="2870">
                  <c:v>125161.90767237899</c:v>
                </c:pt>
                <c:pt idx="2871">
                  <c:v>125180.13094867799</c:v>
                </c:pt>
                <c:pt idx="2872">
                  <c:v>125406.34603647598</c:v>
                </c:pt>
                <c:pt idx="2873">
                  <c:v>125527.70278897899</c:v>
                </c:pt>
                <c:pt idx="2874">
                  <c:v>125334.241079894</c:v>
                </c:pt>
                <c:pt idx="2875">
                  <c:v>125263.77347815501</c:v>
                </c:pt>
                <c:pt idx="2876">
                  <c:v>125235.50356257</c:v>
                </c:pt>
                <c:pt idx="2877">
                  <c:v>125210.60942378503</c:v>
                </c:pt>
                <c:pt idx="2878">
                  <c:v>125202.50818892699</c:v>
                </c:pt>
                <c:pt idx="2879">
                  <c:v>125077.538199004</c:v>
                </c:pt>
                <c:pt idx="2880">
                  <c:v>125485.234670455</c:v>
                </c:pt>
                <c:pt idx="2881">
                  <c:v>125429.18990776602</c:v>
                </c:pt>
                <c:pt idx="2882">
                  <c:v>125378.19680720598</c:v>
                </c:pt>
                <c:pt idx="2883">
                  <c:v>125301.226225231</c:v>
                </c:pt>
                <c:pt idx="2884">
                  <c:v>125194.809572094</c:v>
                </c:pt>
                <c:pt idx="2885">
                  <c:v>125260.73495404802</c:v>
                </c:pt>
                <c:pt idx="2886">
                  <c:v>125148.30514330801</c:v>
                </c:pt>
                <c:pt idx="2887">
                  <c:v>125034.72208470201</c:v>
                </c:pt>
                <c:pt idx="2888">
                  <c:v>125547.42993016</c:v>
                </c:pt>
                <c:pt idx="2889">
                  <c:v>125368.56815661502</c:v>
                </c:pt>
                <c:pt idx="2890">
                  <c:v>125233.081713274</c:v>
                </c:pt>
                <c:pt idx="2891">
                  <c:v>125282.06102873103</c:v>
                </c:pt>
                <c:pt idx="2892">
                  <c:v>125325.62916684903</c:v>
                </c:pt>
                <c:pt idx="2893">
                  <c:v>125158.18955891901</c:v>
                </c:pt>
                <c:pt idx="2894">
                  <c:v>125070.052845495</c:v>
                </c:pt>
                <c:pt idx="2895">
                  <c:v>125534.49088511096</c:v>
                </c:pt>
                <c:pt idx="2896">
                  <c:v>125454.576739771</c:v>
                </c:pt>
                <c:pt idx="2897">
                  <c:v>125336.89493002898</c:v>
                </c:pt>
                <c:pt idx="2898">
                  <c:v>125322.15947805201</c:v>
                </c:pt>
                <c:pt idx="2899">
                  <c:v>125246.52136149401</c:v>
                </c:pt>
                <c:pt idx="2900">
                  <c:v>125165.69479665002</c:v>
                </c:pt>
                <c:pt idx="2901">
                  <c:v>125136.039941783</c:v>
                </c:pt>
                <c:pt idx="2902">
                  <c:v>125103.64210156599</c:v>
                </c:pt>
                <c:pt idx="2903">
                  <c:v>125427.531385725</c:v>
                </c:pt>
                <c:pt idx="2904">
                  <c:v>125450.249295631</c:v>
                </c:pt>
                <c:pt idx="2905">
                  <c:v>125303.096477288</c:v>
                </c:pt>
                <c:pt idx="2906">
                  <c:v>125283.871873936</c:v>
                </c:pt>
                <c:pt idx="2907">
                  <c:v>125172.10199351402</c:v>
                </c:pt>
                <c:pt idx="2908">
                  <c:v>125329.87999416002</c:v>
                </c:pt>
                <c:pt idx="2909">
                  <c:v>125106.49572074504</c:v>
                </c:pt>
                <c:pt idx="2910">
                  <c:v>125032.82480565</c:v>
                </c:pt>
                <c:pt idx="2911">
                  <c:v>125480.29665502798</c:v>
                </c:pt>
                <c:pt idx="2912">
                  <c:v>125457.7764516</c:v>
                </c:pt>
                <c:pt idx="2913">
                  <c:v>125260.56678563201</c:v>
                </c:pt>
                <c:pt idx="2914">
                  <c:v>125239.03975955299</c:v>
                </c:pt>
                <c:pt idx="2915">
                  <c:v>125199.94126892298</c:v>
                </c:pt>
                <c:pt idx="2916">
                  <c:v>125127.39314273301</c:v>
                </c:pt>
                <c:pt idx="2917">
                  <c:v>125229.65575534404</c:v>
                </c:pt>
                <c:pt idx="2918">
                  <c:v>125444.116066325</c:v>
                </c:pt>
                <c:pt idx="2919">
                  <c:v>125453.87586970702</c:v>
                </c:pt>
                <c:pt idx="2920">
                  <c:v>125448.124949213</c:v>
                </c:pt>
                <c:pt idx="2921">
                  <c:v>125272.47174778301</c:v>
                </c:pt>
                <c:pt idx="2922">
                  <c:v>125203.89998118802</c:v>
                </c:pt>
                <c:pt idx="2923">
                  <c:v>125236.291495999</c:v>
                </c:pt>
                <c:pt idx="2924">
                  <c:v>125123.291952297</c:v>
                </c:pt>
                <c:pt idx="2925">
                  <c:v>125237.88687509099</c:v>
                </c:pt>
                <c:pt idx="2926">
                  <c:v>125409.172340309</c:v>
                </c:pt>
                <c:pt idx="2927">
                  <c:v>125480.50590225399</c:v>
                </c:pt>
                <c:pt idx="2928">
                  <c:v>125373.489939411</c:v>
                </c:pt>
                <c:pt idx="2929">
                  <c:v>125190.26949299301</c:v>
                </c:pt>
                <c:pt idx="2930">
                  <c:v>125237.007556132</c:v>
                </c:pt>
                <c:pt idx="2931">
                  <c:v>125265.00059650499</c:v>
                </c:pt>
                <c:pt idx="2932">
                  <c:v>125097.467997588</c:v>
                </c:pt>
                <c:pt idx="2933">
                  <c:v>125047.961354721</c:v>
                </c:pt>
                <c:pt idx="2934">
                  <c:v>125414.90940164501</c:v>
                </c:pt>
                <c:pt idx="2935">
                  <c:v>125438.46687313997</c:v>
                </c:pt>
                <c:pt idx="2936">
                  <c:v>125399.17044423403</c:v>
                </c:pt>
                <c:pt idx="2937">
                  <c:v>125247.507666776</c:v>
                </c:pt>
                <c:pt idx="2938">
                  <c:v>125185.53114284702</c:v>
                </c:pt>
                <c:pt idx="2939">
                  <c:v>125215.26677374098</c:v>
                </c:pt>
                <c:pt idx="2940">
                  <c:v>125195.04377212501</c:v>
                </c:pt>
                <c:pt idx="2941">
                  <c:v>125138.61451778399</c:v>
                </c:pt>
                <c:pt idx="2942">
                  <c:v>125354.41516280299</c:v>
                </c:pt>
                <c:pt idx="2943">
                  <c:v>125647.609043063</c:v>
                </c:pt>
                <c:pt idx="2944">
                  <c:v>125139.65683395899</c:v>
                </c:pt>
                <c:pt idx="2945">
                  <c:v>125344.02284226999</c:v>
                </c:pt>
                <c:pt idx="2946">
                  <c:v>125298.46161681402</c:v>
                </c:pt>
                <c:pt idx="2947">
                  <c:v>125167.288238204</c:v>
                </c:pt>
                <c:pt idx="2948">
                  <c:v>125119.90997222798</c:v>
                </c:pt>
                <c:pt idx="2949">
                  <c:v>125430.72860888402</c:v>
                </c:pt>
                <c:pt idx="2950">
                  <c:v>125528.48159921999</c:v>
                </c:pt>
                <c:pt idx="2951">
                  <c:v>125430.68613402998</c:v>
                </c:pt>
                <c:pt idx="2952">
                  <c:v>125219.55372659602</c:v>
                </c:pt>
                <c:pt idx="2953">
                  <c:v>125249.59011138399</c:v>
                </c:pt>
                <c:pt idx="2954">
                  <c:v>125132.86208889402</c:v>
                </c:pt>
                <c:pt idx="2955">
                  <c:v>125187.15495560602</c:v>
                </c:pt>
                <c:pt idx="2956">
                  <c:v>125065.273663154</c:v>
                </c:pt>
                <c:pt idx="2957">
                  <c:v>125443.726174467</c:v>
                </c:pt>
                <c:pt idx="2958">
                  <c:v>125447.96529786299</c:v>
                </c:pt>
                <c:pt idx="2959">
                  <c:v>125319.54790160801</c:v>
                </c:pt>
                <c:pt idx="2960">
                  <c:v>125256.01119658601</c:v>
                </c:pt>
                <c:pt idx="2961">
                  <c:v>125160.04426560698</c:v>
                </c:pt>
                <c:pt idx="2962">
                  <c:v>125316.65338882801</c:v>
                </c:pt>
                <c:pt idx="2963">
                  <c:v>125097.467176283</c:v>
                </c:pt>
                <c:pt idx="2964">
                  <c:v>125366.32402943901</c:v>
                </c:pt>
                <c:pt idx="2965">
                  <c:v>125553.39196991501</c:v>
                </c:pt>
                <c:pt idx="2966">
                  <c:v>125407.384567277</c:v>
                </c:pt>
                <c:pt idx="2967">
                  <c:v>125271.31965602502</c:v>
                </c:pt>
                <c:pt idx="2968">
                  <c:v>125198.85872894105</c:v>
                </c:pt>
                <c:pt idx="2969">
                  <c:v>125112.55136104101</c:v>
                </c:pt>
                <c:pt idx="2970">
                  <c:v>125218.55446813902</c:v>
                </c:pt>
                <c:pt idx="2971">
                  <c:v>125131.30783105298</c:v>
                </c:pt>
                <c:pt idx="2972">
                  <c:v>125500.62626693702</c:v>
                </c:pt>
                <c:pt idx="2973">
                  <c:v>125426.54823718399</c:v>
                </c:pt>
                <c:pt idx="2974">
                  <c:v>125373.36607592799</c:v>
                </c:pt>
                <c:pt idx="2975">
                  <c:v>125289.33316895601</c:v>
                </c:pt>
                <c:pt idx="2976">
                  <c:v>125182.78112604702</c:v>
                </c:pt>
                <c:pt idx="2977">
                  <c:v>125176.791816799</c:v>
                </c:pt>
                <c:pt idx="2978">
                  <c:v>125154.73310246599</c:v>
                </c:pt>
                <c:pt idx="2979">
                  <c:v>125155.37446602301</c:v>
                </c:pt>
                <c:pt idx="2980">
                  <c:v>125354.65050804801</c:v>
                </c:pt>
                <c:pt idx="2981">
                  <c:v>125483.60412567802</c:v>
                </c:pt>
                <c:pt idx="2982">
                  <c:v>125390.85224634199</c:v>
                </c:pt>
                <c:pt idx="2983">
                  <c:v>125170.51287165498</c:v>
                </c:pt>
                <c:pt idx="2984">
                  <c:v>125271.718052663</c:v>
                </c:pt>
                <c:pt idx="2985">
                  <c:v>125172.837811648</c:v>
                </c:pt>
                <c:pt idx="2986">
                  <c:v>125117.98628264599</c:v>
                </c:pt>
                <c:pt idx="2987">
                  <c:v>125489.64681378199</c:v>
                </c:pt>
                <c:pt idx="2988">
                  <c:v>125413.97153965199</c:v>
                </c:pt>
                <c:pt idx="2989">
                  <c:v>125346.19060473802</c:v>
                </c:pt>
                <c:pt idx="2990">
                  <c:v>125437.970017776</c:v>
                </c:pt>
                <c:pt idx="2991">
                  <c:v>125155.47421558099</c:v>
                </c:pt>
                <c:pt idx="2992">
                  <c:v>125308.478151146</c:v>
                </c:pt>
                <c:pt idx="2993">
                  <c:v>125052.529264173</c:v>
                </c:pt>
                <c:pt idx="2994">
                  <c:v>125163.459843465</c:v>
                </c:pt>
                <c:pt idx="2995">
                  <c:v>125469.49397552197</c:v>
                </c:pt>
                <c:pt idx="2996">
                  <c:v>125391.20205552298</c:v>
                </c:pt>
                <c:pt idx="2997">
                  <c:v>125531.89115634901</c:v>
                </c:pt>
                <c:pt idx="2998">
                  <c:v>125199.86462593901</c:v>
                </c:pt>
                <c:pt idx="2999">
                  <c:v>125211.32129866802</c:v>
                </c:pt>
                <c:pt idx="3000">
                  <c:v>125317.237706374</c:v>
                </c:pt>
                <c:pt idx="3001">
                  <c:v>125068.283272694</c:v>
                </c:pt>
                <c:pt idx="3002">
                  <c:v>125042.68052447401</c:v>
                </c:pt>
                <c:pt idx="3003">
                  <c:v>125430.09703140799</c:v>
                </c:pt>
                <c:pt idx="3004">
                  <c:v>125507.544401135</c:v>
                </c:pt>
                <c:pt idx="3005">
                  <c:v>125335.40366873602</c:v>
                </c:pt>
                <c:pt idx="3006">
                  <c:v>125201.301433709</c:v>
                </c:pt>
                <c:pt idx="3007">
                  <c:v>125176.081035208</c:v>
                </c:pt>
                <c:pt idx="3008">
                  <c:v>125133.63834522199</c:v>
                </c:pt>
                <c:pt idx="3009">
                  <c:v>125164.07672390102</c:v>
                </c:pt>
                <c:pt idx="3010">
                  <c:v>125522.72932202401</c:v>
                </c:pt>
                <c:pt idx="3011">
                  <c:v>125388.96304757198</c:v>
                </c:pt>
                <c:pt idx="3012">
                  <c:v>125427.498390646</c:v>
                </c:pt>
                <c:pt idx="3013">
                  <c:v>125255.31219379</c:v>
                </c:pt>
                <c:pt idx="3014">
                  <c:v>125312.93059816898</c:v>
                </c:pt>
                <c:pt idx="3015">
                  <c:v>125145.24123269698</c:v>
                </c:pt>
                <c:pt idx="3016">
                  <c:v>125227.29354608899</c:v>
                </c:pt>
                <c:pt idx="3017">
                  <c:v>125104.67641061901</c:v>
                </c:pt>
                <c:pt idx="3018">
                  <c:v>125333.632825811</c:v>
                </c:pt>
                <c:pt idx="3019">
                  <c:v>125621.02257316098</c:v>
                </c:pt>
                <c:pt idx="3020">
                  <c:v>125341.74720364501</c:v>
                </c:pt>
                <c:pt idx="3021">
                  <c:v>125181.183209025</c:v>
                </c:pt>
                <c:pt idx="3022">
                  <c:v>125270.90470629002</c:v>
                </c:pt>
                <c:pt idx="3023">
                  <c:v>125137.427976939</c:v>
                </c:pt>
                <c:pt idx="3024">
                  <c:v>125161.42177192298</c:v>
                </c:pt>
                <c:pt idx="3025">
                  <c:v>125118.857435778</c:v>
                </c:pt>
                <c:pt idx="3026">
                  <c:v>125411.25620960098</c:v>
                </c:pt>
                <c:pt idx="3027">
                  <c:v>125452.53638374899</c:v>
                </c:pt>
                <c:pt idx="3028">
                  <c:v>125406.88919762299</c:v>
                </c:pt>
                <c:pt idx="3029">
                  <c:v>125266.066221987</c:v>
                </c:pt>
                <c:pt idx="3030">
                  <c:v>125203.06576646601</c:v>
                </c:pt>
                <c:pt idx="3031">
                  <c:v>125077.103545858</c:v>
                </c:pt>
                <c:pt idx="3032">
                  <c:v>125317.24365752599</c:v>
                </c:pt>
                <c:pt idx="3033">
                  <c:v>125440.11413919</c:v>
                </c:pt>
                <c:pt idx="3034">
                  <c:v>125436.05874032501</c:v>
                </c:pt>
                <c:pt idx="3035">
                  <c:v>125376.75251949599</c:v>
                </c:pt>
                <c:pt idx="3036">
                  <c:v>125348.05520252102</c:v>
                </c:pt>
                <c:pt idx="3037">
                  <c:v>125233.92236783799</c:v>
                </c:pt>
                <c:pt idx="3038">
                  <c:v>125213.26081868801</c:v>
                </c:pt>
                <c:pt idx="3039">
                  <c:v>125166.01125929</c:v>
                </c:pt>
                <c:pt idx="3040">
                  <c:v>125055.84804663401</c:v>
                </c:pt>
                <c:pt idx="3041">
                  <c:v>125435.06250896599</c:v>
                </c:pt>
                <c:pt idx="3042">
                  <c:v>125436.68991460103</c:v>
                </c:pt>
                <c:pt idx="3043">
                  <c:v>125387.10901544504</c:v>
                </c:pt>
                <c:pt idx="3044">
                  <c:v>125304.79667513298</c:v>
                </c:pt>
                <c:pt idx="3045">
                  <c:v>125206.204721512</c:v>
                </c:pt>
                <c:pt idx="3046">
                  <c:v>125232.17442905401</c:v>
                </c:pt>
                <c:pt idx="3047">
                  <c:v>125060.69954553002</c:v>
                </c:pt>
                <c:pt idx="3048">
                  <c:v>125105.694844486</c:v>
                </c:pt>
                <c:pt idx="3049">
                  <c:v>125500.27649093601</c:v>
                </c:pt>
                <c:pt idx="3050">
                  <c:v>125387.963019883</c:v>
                </c:pt>
                <c:pt idx="3051">
                  <c:v>125285.78210619499</c:v>
                </c:pt>
                <c:pt idx="3052">
                  <c:v>125390.17175811304</c:v>
                </c:pt>
                <c:pt idx="3053">
                  <c:v>125097.70344687199</c:v>
                </c:pt>
                <c:pt idx="3054">
                  <c:v>125305.01443982199</c:v>
                </c:pt>
                <c:pt idx="3055">
                  <c:v>125140.45453576898</c:v>
                </c:pt>
                <c:pt idx="3056">
                  <c:v>125401.494119168</c:v>
                </c:pt>
                <c:pt idx="3057">
                  <c:v>125474.492746997</c:v>
                </c:pt>
                <c:pt idx="3058">
                  <c:v>125452.26117983002</c:v>
                </c:pt>
                <c:pt idx="3059">
                  <c:v>125362.324801875</c:v>
                </c:pt>
                <c:pt idx="3060">
                  <c:v>125143.93527529101</c:v>
                </c:pt>
                <c:pt idx="3061">
                  <c:v>125190.80090386599</c:v>
                </c:pt>
                <c:pt idx="3062">
                  <c:v>125111.754894532</c:v>
                </c:pt>
                <c:pt idx="3063">
                  <c:v>125149.36428100299</c:v>
                </c:pt>
                <c:pt idx="3064">
                  <c:v>125428.82416693203</c:v>
                </c:pt>
                <c:pt idx="3065">
                  <c:v>125384.24051692001</c:v>
                </c:pt>
                <c:pt idx="3066">
                  <c:v>125326.48446039102</c:v>
                </c:pt>
                <c:pt idx="3067">
                  <c:v>125416.04721599698</c:v>
                </c:pt>
                <c:pt idx="3068">
                  <c:v>125235.18983954002</c:v>
                </c:pt>
                <c:pt idx="3069">
                  <c:v>125144.18817083004</c:v>
                </c:pt>
                <c:pt idx="3070">
                  <c:v>125229.01926088601</c:v>
                </c:pt>
                <c:pt idx="3071">
                  <c:v>125094.121519023</c:v>
                </c:pt>
                <c:pt idx="3072">
                  <c:v>125373.27928494802</c:v>
                </c:pt>
                <c:pt idx="3073">
                  <c:v>125467.82318891902</c:v>
                </c:pt>
                <c:pt idx="3074">
                  <c:v>125398.05671311</c:v>
                </c:pt>
                <c:pt idx="3075">
                  <c:v>125207.255858103</c:v>
                </c:pt>
                <c:pt idx="3076">
                  <c:v>125198.60842689202</c:v>
                </c:pt>
                <c:pt idx="3077">
                  <c:v>125142.53374115899</c:v>
                </c:pt>
                <c:pt idx="3078">
                  <c:v>125251.37819394302</c:v>
                </c:pt>
                <c:pt idx="3079">
                  <c:v>125447.32661407899</c:v>
                </c:pt>
                <c:pt idx="3080">
                  <c:v>125380.441160252</c:v>
                </c:pt>
                <c:pt idx="3081">
                  <c:v>125384.39897347501</c:v>
                </c:pt>
                <c:pt idx="3082">
                  <c:v>125369.362119613</c:v>
                </c:pt>
                <c:pt idx="3083">
                  <c:v>125253.89493374899</c:v>
                </c:pt>
                <c:pt idx="3084">
                  <c:v>125149.90333865199</c:v>
                </c:pt>
                <c:pt idx="3085">
                  <c:v>125116.70691088101</c:v>
                </c:pt>
                <c:pt idx="3086">
                  <c:v>125232.111977608</c:v>
                </c:pt>
                <c:pt idx="3087">
                  <c:v>125446.368365553</c:v>
                </c:pt>
                <c:pt idx="3088">
                  <c:v>125393.41449768802</c:v>
                </c:pt>
                <c:pt idx="3089">
                  <c:v>125388.480120612</c:v>
                </c:pt>
                <c:pt idx="3090">
                  <c:v>125131.69585995399</c:v>
                </c:pt>
                <c:pt idx="3091">
                  <c:v>125077.11609502198</c:v>
                </c:pt>
                <c:pt idx="3092">
                  <c:v>125318.997468659</c:v>
                </c:pt>
                <c:pt idx="3093">
                  <c:v>125319.107056512</c:v>
                </c:pt>
                <c:pt idx="3094">
                  <c:v>125078.72576785901</c:v>
                </c:pt>
                <c:pt idx="3095">
                  <c:v>125395.534562056</c:v>
                </c:pt>
                <c:pt idx="3096">
                  <c:v>125449.74390592099</c:v>
                </c:pt>
                <c:pt idx="3097">
                  <c:v>125367.889856009</c:v>
                </c:pt>
                <c:pt idx="3098">
                  <c:v>125264.350895551</c:v>
                </c:pt>
                <c:pt idx="3099">
                  <c:v>125278.42144693703</c:v>
                </c:pt>
                <c:pt idx="3100">
                  <c:v>125123.128674516</c:v>
                </c:pt>
                <c:pt idx="3101">
                  <c:v>125169.863322666</c:v>
                </c:pt>
                <c:pt idx="3102">
                  <c:v>125450.60572654505</c:v>
                </c:pt>
                <c:pt idx="3103">
                  <c:v>125519.42919936501</c:v>
                </c:pt>
                <c:pt idx="3104">
                  <c:v>125370.957391968</c:v>
                </c:pt>
                <c:pt idx="3105">
                  <c:v>125336.37965661102</c:v>
                </c:pt>
                <c:pt idx="3106">
                  <c:v>125276.48060658399</c:v>
                </c:pt>
                <c:pt idx="3107">
                  <c:v>125120.48200099199</c:v>
                </c:pt>
                <c:pt idx="3108">
                  <c:v>125240.57041852103</c:v>
                </c:pt>
                <c:pt idx="3109">
                  <c:v>125143.62990383102</c:v>
                </c:pt>
                <c:pt idx="3110">
                  <c:v>125441.08353599301</c:v>
                </c:pt>
                <c:pt idx="3111">
                  <c:v>125379.82607634</c:v>
                </c:pt>
                <c:pt idx="3112">
                  <c:v>125393.56473309</c:v>
                </c:pt>
                <c:pt idx="3113">
                  <c:v>125311.05075938701</c:v>
                </c:pt>
                <c:pt idx="3114">
                  <c:v>125178.37165945301</c:v>
                </c:pt>
                <c:pt idx="3115">
                  <c:v>125146.11557011199</c:v>
                </c:pt>
                <c:pt idx="3116">
                  <c:v>125176.66149341702</c:v>
                </c:pt>
                <c:pt idx="3117">
                  <c:v>125092.32562626702</c:v>
                </c:pt>
                <c:pt idx="3118">
                  <c:v>125436.67480856701</c:v>
                </c:pt>
                <c:pt idx="3119">
                  <c:v>125413.84542448701</c:v>
                </c:pt>
                <c:pt idx="3120">
                  <c:v>125260.13602478403</c:v>
                </c:pt>
                <c:pt idx="3121">
                  <c:v>125358.568558499</c:v>
                </c:pt>
                <c:pt idx="3122">
                  <c:v>125189.37435964201</c:v>
                </c:pt>
                <c:pt idx="3123">
                  <c:v>125143.769229736</c:v>
                </c:pt>
                <c:pt idx="3124">
                  <c:v>125200.79021719701</c:v>
                </c:pt>
                <c:pt idx="3125">
                  <c:v>125501.79229300699</c:v>
                </c:pt>
                <c:pt idx="3126">
                  <c:v>125401.32963048501</c:v>
                </c:pt>
                <c:pt idx="3127">
                  <c:v>125388.10912901802</c:v>
                </c:pt>
                <c:pt idx="3128">
                  <c:v>125395.971810702</c:v>
                </c:pt>
                <c:pt idx="3129">
                  <c:v>125205.81577295501</c:v>
                </c:pt>
                <c:pt idx="3130">
                  <c:v>125204.26305954298</c:v>
                </c:pt>
                <c:pt idx="3131">
                  <c:v>125178.047953708</c:v>
                </c:pt>
                <c:pt idx="3132">
                  <c:v>125168.03017983702</c:v>
                </c:pt>
                <c:pt idx="3133">
                  <c:v>125432.757832908</c:v>
                </c:pt>
                <c:pt idx="3134">
                  <c:v>125416.20727040598</c:v>
                </c:pt>
                <c:pt idx="3135">
                  <c:v>125314.60190194999</c:v>
                </c:pt>
                <c:pt idx="3136">
                  <c:v>125345.79303477801</c:v>
                </c:pt>
                <c:pt idx="3137">
                  <c:v>125337.186759273</c:v>
                </c:pt>
                <c:pt idx="3138">
                  <c:v>125145.12658311498</c:v>
                </c:pt>
                <c:pt idx="3139">
                  <c:v>125041.769115121</c:v>
                </c:pt>
                <c:pt idx="3140">
                  <c:v>125123.65710975001</c:v>
                </c:pt>
                <c:pt idx="3141">
                  <c:v>125471.697200763</c:v>
                </c:pt>
                <c:pt idx="3142">
                  <c:v>125326.83075099502</c:v>
                </c:pt>
                <c:pt idx="3143">
                  <c:v>125527.50928926199</c:v>
                </c:pt>
                <c:pt idx="3144">
                  <c:v>125108.65161440003</c:v>
                </c:pt>
                <c:pt idx="3145">
                  <c:v>125265.770933793</c:v>
                </c:pt>
                <c:pt idx="3146">
                  <c:v>125105.60268641599</c:v>
                </c:pt>
                <c:pt idx="3147">
                  <c:v>125251.68525878304</c:v>
                </c:pt>
                <c:pt idx="3148">
                  <c:v>125522.46965185901</c:v>
                </c:pt>
                <c:pt idx="3149">
                  <c:v>125417.95029742198</c:v>
                </c:pt>
                <c:pt idx="3150">
                  <c:v>125372.09123288402</c:v>
                </c:pt>
                <c:pt idx="3151">
                  <c:v>125386.72716343802</c:v>
                </c:pt>
                <c:pt idx="3152">
                  <c:v>125147.475905899</c:v>
                </c:pt>
                <c:pt idx="3153">
                  <c:v>125194.26691243899</c:v>
                </c:pt>
                <c:pt idx="3154">
                  <c:v>125086.01750257799</c:v>
                </c:pt>
                <c:pt idx="3155">
                  <c:v>125141.643062057</c:v>
                </c:pt>
                <c:pt idx="3156">
                  <c:v>125516.01338550198</c:v>
                </c:pt>
                <c:pt idx="3157">
                  <c:v>125426.276339601</c:v>
                </c:pt>
                <c:pt idx="3158">
                  <c:v>125346.77447874802</c:v>
                </c:pt>
                <c:pt idx="3159">
                  <c:v>125304.955155879</c:v>
                </c:pt>
                <c:pt idx="3160">
                  <c:v>125222.77762004801</c:v>
                </c:pt>
                <c:pt idx="3161">
                  <c:v>125167.536609483</c:v>
                </c:pt>
                <c:pt idx="3162">
                  <c:v>125061.363102492</c:v>
                </c:pt>
                <c:pt idx="3163">
                  <c:v>125247.33482935102</c:v>
                </c:pt>
                <c:pt idx="3164">
                  <c:v>125415.43781145399</c:v>
                </c:pt>
                <c:pt idx="3165">
                  <c:v>125383.96447804599</c:v>
                </c:pt>
                <c:pt idx="3166">
                  <c:v>125414.57706144101</c:v>
                </c:pt>
                <c:pt idx="3167">
                  <c:v>125240.666963628</c:v>
                </c:pt>
                <c:pt idx="3168">
                  <c:v>125127.004338799</c:v>
                </c:pt>
                <c:pt idx="3169">
                  <c:v>125201.05435076501</c:v>
                </c:pt>
                <c:pt idx="3170">
                  <c:v>125161.88868824299</c:v>
                </c:pt>
                <c:pt idx="3171">
                  <c:v>125556.68182230601</c:v>
                </c:pt>
                <c:pt idx="3172">
                  <c:v>125385.60727858501</c:v>
                </c:pt>
                <c:pt idx="3173">
                  <c:v>125392.931557801</c:v>
                </c:pt>
                <c:pt idx="3174">
                  <c:v>125224.570993032</c:v>
                </c:pt>
                <c:pt idx="3175">
                  <c:v>125373.203242437</c:v>
                </c:pt>
                <c:pt idx="3176">
                  <c:v>125203.06776618102</c:v>
                </c:pt>
                <c:pt idx="3177">
                  <c:v>125026.49957655199</c:v>
                </c:pt>
                <c:pt idx="3178">
                  <c:v>125244.501190077</c:v>
                </c:pt>
                <c:pt idx="3179">
                  <c:v>125500.15969918403</c:v>
                </c:pt>
                <c:pt idx="3180">
                  <c:v>125427.46898919999</c:v>
                </c:pt>
                <c:pt idx="3181">
                  <c:v>125285.130909564</c:v>
                </c:pt>
                <c:pt idx="3182">
                  <c:v>125335.130003228</c:v>
                </c:pt>
                <c:pt idx="3183">
                  <c:v>125239.564730607</c:v>
                </c:pt>
                <c:pt idx="3184">
                  <c:v>125092.70548439801</c:v>
                </c:pt>
                <c:pt idx="3185">
                  <c:v>125235.66244191</c:v>
                </c:pt>
                <c:pt idx="3186">
                  <c:v>125140.66946174802</c:v>
                </c:pt>
                <c:pt idx="3187">
                  <c:v>125359.73358019798</c:v>
                </c:pt>
                <c:pt idx="3188">
                  <c:v>125364.17030181501</c:v>
                </c:pt>
                <c:pt idx="3189">
                  <c:v>125344.14978880301</c:v>
                </c:pt>
                <c:pt idx="3190">
                  <c:v>125303.96127465999</c:v>
                </c:pt>
                <c:pt idx="3191">
                  <c:v>125247.81900376899</c:v>
                </c:pt>
                <c:pt idx="3192">
                  <c:v>125108.75898167898</c:v>
                </c:pt>
                <c:pt idx="3193">
                  <c:v>125195.11263862098</c:v>
                </c:pt>
                <c:pt idx="3194">
                  <c:v>125496.14728894102</c:v>
                </c:pt>
                <c:pt idx="3195">
                  <c:v>125445.97428400199</c:v>
                </c:pt>
                <c:pt idx="3196">
                  <c:v>125398.103303387</c:v>
                </c:pt>
                <c:pt idx="3197">
                  <c:v>125293.89629574701</c:v>
                </c:pt>
                <c:pt idx="3198">
                  <c:v>125273.06460957398</c:v>
                </c:pt>
                <c:pt idx="3199">
                  <c:v>125232.37484973801</c:v>
                </c:pt>
                <c:pt idx="3200">
                  <c:v>125280.884970967</c:v>
                </c:pt>
                <c:pt idx="3201">
                  <c:v>125440.42404811201</c:v>
                </c:pt>
                <c:pt idx="3202">
                  <c:v>125172.276658371</c:v>
                </c:pt>
                <c:pt idx="3203">
                  <c:v>125121.50037380599</c:v>
                </c:pt>
                <c:pt idx="3204">
                  <c:v>125066.58926495402</c:v>
                </c:pt>
                <c:pt idx="3205">
                  <c:v>125232.01737013899</c:v>
                </c:pt>
                <c:pt idx="3206">
                  <c:v>125493.137143664</c:v>
                </c:pt>
                <c:pt idx="3207">
                  <c:v>125339.37833706199</c:v>
                </c:pt>
                <c:pt idx="3208">
                  <c:v>125338.31972761701</c:v>
                </c:pt>
                <c:pt idx="3209">
                  <c:v>125238.720547088</c:v>
                </c:pt>
                <c:pt idx="3210">
                  <c:v>125175.783519335</c:v>
                </c:pt>
                <c:pt idx="3211">
                  <c:v>125202.368057949</c:v>
                </c:pt>
                <c:pt idx="3212">
                  <c:v>125107.419928271</c:v>
                </c:pt>
                <c:pt idx="3213">
                  <c:v>125446.14548498401</c:v>
                </c:pt>
                <c:pt idx="3214">
                  <c:v>125555.52294774201</c:v>
                </c:pt>
                <c:pt idx="3215">
                  <c:v>125352.14172050002</c:v>
                </c:pt>
                <c:pt idx="3216">
                  <c:v>125280.03632139901</c:v>
                </c:pt>
                <c:pt idx="3217">
                  <c:v>125262.77962539501</c:v>
                </c:pt>
                <c:pt idx="3218">
                  <c:v>125221.77685955301</c:v>
                </c:pt>
                <c:pt idx="3219">
                  <c:v>125079.678691227</c:v>
                </c:pt>
                <c:pt idx="3220">
                  <c:v>125121.59222232399</c:v>
                </c:pt>
                <c:pt idx="3221">
                  <c:v>125496.39795325199</c:v>
                </c:pt>
                <c:pt idx="3222">
                  <c:v>125378.74200142999</c:v>
                </c:pt>
                <c:pt idx="3223">
                  <c:v>125250.453607895</c:v>
                </c:pt>
                <c:pt idx="3224">
                  <c:v>125371.177011113</c:v>
                </c:pt>
                <c:pt idx="3225">
                  <c:v>125236.71568767299</c:v>
                </c:pt>
                <c:pt idx="3226">
                  <c:v>125142.511200058</c:v>
                </c:pt>
                <c:pt idx="3227">
                  <c:v>125077.09325551501</c:v>
                </c:pt>
                <c:pt idx="3228">
                  <c:v>125044.47183420998</c:v>
                </c:pt>
                <c:pt idx="3229">
                  <c:v>125523.71795930098</c:v>
                </c:pt>
                <c:pt idx="3230">
                  <c:v>125324.908058075</c:v>
                </c:pt>
                <c:pt idx="3231">
                  <c:v>125258.29453498199</c:v>
                </c:pt>
                <c:pt idx="3232">
                  <c:v>125273.89429273401</c:v>
                </c:pt>
                <c:pt idx="3233">
                  <c:v>125375.62994320501</c:v>
                </c:pt>
                <c:pt idx="3234">
                  <c:v>125000.788066129</c:v>
                </c:pt>
                <c:pt idx="3235">
                  <c:v>125148.763383684</c:v>
                </c:pt>
                <c:pt idx="3236">
                  <c:v>125625.47682384901</c:v>
                </c:pt>
                <c:pt idx="3237">
                  <c:v>125411.04760943298</c:v>
                </c:pt>
                <c:pt idx="3238">
                  <c:v>125349.26705811</c:v>
                </c:pt>
                <c:pt idx="3239">
                  <c:v>125477.038094123</c:v>
                </c:pt>
                <c:pt idx="3240">
                  <c:v>125142.88679829502</c:v>
                </c:pt>
                <c:pt idx="3241">
                  <c:v>125231.88514356801</c:v>
                </c:pt>
                <c:pt idx="3242">
                  <c:v>125048.13161351799</c:v>
                </c:pt>
                <c:pt idx="3243">
                  <c:v>125079.32365865601</c:v>
                </c:pt>
                <c:pt idx="3244">
                  <c:v>125526.87022838803</c:v>
                </c:pt>
                <c:pt idx="3245">
                  <c:v>125380.184775067</c:v>
                </c:pt>
                <c:pt idx="3246">
                  <c:v>125358.21288708098</c:v>
                </c:pt>
                <c:pt idx="3247">
                  <c:v>125231.31055210899</c:v>
                </c:pt>
                <c:pt idx="3248">
                  <c:v>125287.440520615</c:v>
                </c:pt>
                <c:pt idx="3249">
                  <c:v>125135.49716878502</c:v>
                </c:pt>
                <c:pt idx="3250">
                  <c:v>125083.287183828</c:v>
                </c:pt>
                <c:pt idx="3251">
                  <c:v>125117.60184954702</c:v>
                </c:pt>
                <c:pt idx="3252">
                  <c:v>125514.300288103</c:v>
                </c:pt>
                <c:pt idx="3253">
                  <c:v>125391.08671401499</c:v>
                </c:pt>
                <c:pt idx="3254">
                  <c:v>125231.62983246002</c:v>
                </c:pt>
                <c:pt idx="3255">
                  <c:v>125320.43738485</c:v>
                </c:pt>
                <c:pt idx="3256">
                  <c:v>125236.10341885901</c:v>
                </c:pt>
                <c:pt idx="3257">
                  <c:v>125089.289249996</c:v>
                </c:pt>
                <c:pt idx="3258">
                  <c:v>125134.466106391</c:v>
                </c:pt>
                <c:pt idx="3259">
                  <c:v>125548.86930636302</c:v>
                </c:pt>
                <c:pt idx="3260">
                  <c:v>125490.55155373699</c:v>
                </c:pt>
                <c:pt idx="3261">
                  <c:v>125294.204217946</c:v>
                </c:pt>
                <c:pt idx="3262">
                  <c:v>125208.682211944</c:v>
                </c:pt>
                <c:pt idx="3263">
                  <c:v>125238.190207711</c:v>
                </c:pt>
                <c:pt idx="3264">
                  <c:v>125200.11576001999</c:v>
                </c:pt>
                <c:pt idx="3265">
                  <c:v>125203.39135095601</c:v>
                </c:pt>
                <c:pt idx="3266">
                  <c:v>125116.69477198699</c:v>
                </c:pt>
                <c:pt idx="3267">
                  <c:v>125556.053997628</c:v>
                </c:pt>
                <c:pt idx="3268">
                  <c:v>125363.42717307099</c:v>
                </c:pt>
                <c:pt idx="3269">
                  <c:v>125371.06117086099</c:v>
                </c:pt>
                <c:pt idx="3270">
                  <c:v>125152.80089014499</c:v>
                </c:pt>
                <c:pt idx="3271">
                  <c:v>125380.18295696699</c:v>
                </c:pt>
                <c:pt idx="3272">
                  <c:v>125127.50818254401</c:v>
                </c:pt>
                <c:pt idx="3273">
                  <c:v>125102.45835573702</c:v>
                </c:pt>
                <c:pt idx="3274">
                  <c:v>125195.05483633099</c:v>
                </c:pt>
                <c:pt idx="3275">
                  <c:v>125444.05571164301</c:v>
                </c:pt>
                <c:pt idx="3276">
                  <c:v>125365.38782776</c:v>
                </c:pt>
                <c:pt idx="3277">
                  <c:v>125247.56549144501</c:v>
                </c:pt>
                <c:pt idx="3278">
                  <c:v>125316.84201693302</c:v>
                </c:pt>
                <c:pt idx="3279">
                  <c:v>125253.17369510002</c:v>
                </c:pt>
                <c:pt idx="3280">
                  <c:v>125081.74729070898</c:v>
                </c:pt>
                <c:pt idx="3281">
                  <c:v>125179.77478739401</c:v>
                </c:pt>
                <c:pt idx="3282">
                  <c:v>125446.879785372</c:v>
                </c:pt>
                <c:pt idx="3283">
                  <c:v>125341.16157330599</c:v>
                </c:pt>
                <c:pt idx="3284">
                  <c:v>125320.35150904</c:v>
                </c:pt>
                <c:pt idx="3285">
                  <c:v>125358.67705036202</c:v>
                </c:pt>
                <c:pt idx="3286">
                  <c:v>125217.34849469601</c:v>
                </c:pt>
                <c:pt idx="3287">
                  <c:v>125209.25137884502</c:v>
                </c:pt>
                <c:pt idx="3288">
                  <c:v>125124.42833639</c:v>
                </c:pt>
                <c:pt idx="3289">
                  <c:v>125084.867845487</c:v>
                </c:pt>
                <c:pt idx="3290">
                  <c:v>125626.67363558101</c:v>
                </c:pt>
                <c:pt idx="3291">
                  <c:v>125269.65105544002</c:v>
                </c:pt>
                <c:pt idx="3292">
                  <c:v>125426.358059274</c:v>
                </c:pt>
                <c:pt idx="3293">
                  <c:v>125410.90956558099</c:v>
                </c:pt>
                <c:pt idx="3294">
                  <c:v>125178.34782609899</c:v>
                </c:pt>
                <c:pt idx="3295">
                  <c:v>125070.95959073401</c:v>
                </c:pt>
                <c:pt idx="3296">
                  <c:v>125150.931767324</c:v>
                </c:pt>
                <c:pt idx="3297">
                  <c:v>125050.29799002799</c:v>
                </c:pt>
                <c:pt idx="3298">
                  <c:v>125644.56450646</c:v>
                </c:pt>
                <c:pt idx="3299">
                  <c:v>125254.552244033</c:v>
                </c:pt>
                <c:pt idx="3300">
                  <c:v>125323.65216725502</c:v>
                </c:pt>
                <c:pt idx="3301">
                  <c:v>125247.99525269</c:v>
                </c:pt>
                <c:pt idx="3302">
                  <c:v>125235.02082669402</c:v>
                </c:pt>
                <c:pt idx="3303">
                  <c:v>125133.545487289</c:v>
                </c:pt>
                <c:pt idx="3304">
                  <c:v>125143.04715618801</c:v>
                </c:pt>
                <c:pt idx="3305">
                  <c:v>125511.495382141</c:v>
                </c:pt>
                <c:pt idx="3306">
                  <c:v>125443.886690336</c:v>
                </c:pt>
                <c:pt idx="3307">
                  <c:v>125424.55422158101</c:v>
                </c:pt>
                <c:pt idx="3308">
                  <c:v>125240.696989444</c:v>
                </c:pt>
                <c:pt idx="3309">
                  <c:v>125301.245946204</c:v>
                </c:pt>
                <c:pt idx="3310">
                  <c:v>125236.045821095</c:v>
                </c:pt>
                <c:pt idx="3311">
                  <c:v>125061.186990473</c:v>
                </c:pt>
                <c:pt idx="3312">
                  <c:v>125114.97645227</c:v>
                </c:pt>
                <c:pt idx="3313">
                  <c:v>125581.684443146</c:v>
                </c:pt>
                <c:pt idx="3314">
                  <c:v>125404.28229741298</c:v>
                </c:pt>
                <c:pt idx="3315">
                  <c:v>125218.68024007601</c:v>
                </c:pt>
                <c:pt idx="3316">
                  <c:v>125351.861778406</c:v>
                </c:pt>
                <c:pt idx="3317">
                  <c:v>125216.283769457</c:v>
                </c:pt>
                <c:pt idx="3318">
                  <c:v>125221.69359364601</c:v>
                </c:pt>
                <c:pt idx="3319">
                  <c:v>125055.66443815699</c:v>
                </c:pt>
                <c:pt idx="3320">
                  <c:v>125094.81881614802</c:v>
                </c:pt>
                <c:pt idx="3321">
                  <c:v>125515.69296088102</c:v>
                </c:pt>
                <c:pt idx="3322">
                  <c:v>125378.44419781599</c:v>
                </c:pt>
                <c:pt idx="3323">
                  <c:v>125325.97591614402</c:v>
                </c:pt>
                <c:pt idx="3324">
                  <c:v>125205.28942624803</c:v>
                </c:pt>
                <c:pt idx="3325">
                  <c:v>125301.439033488</c:v>
                </c:pt>
                <c:pt idx="3326">
                  <c:v>125161.95060510701</c:v>
                </c:pt>
                <c:pt idx="3327">
                  <c:v>125099.17959270302</c:v>
                </c:pt>
                <c:pt idx="3328">
                  <c:v>125487.76707520899</c:v>
                </c:pt>
                <c:pt idx="3329">
                  <c:v>125459.95806473901</c:v>
                </c:pt>
                <c:pt idx="3330">
                  <c:v>125297.20363745198</c:v>
                </c:pt>
                <c:pt idx="3331">
                  <c:v>125335.50029351701</c:v>
                </c:pt>
                <c:pt idx="3332">
                  <c:v>125307.43049662899</c:v>
                </c:pt>
                <c:pt idx="3333">
                  <c:v>125134.49249036401</c:v>
                </c:pt>
                <c:pt idx="3334">
                  <c:v>125122.01316548501</c:v>
                </c:pt>
                <c:pt idx="3335">
                  <c:v>125047.406316248</c:v>
                </c:pt>
                <c:pt idx="3336">
                  <c:v>125524.550994028</c:v>
                </c:pt>
                <c:pt idx="3337">
                  <c:v>125433.98054221801</c:v>
                </c:pt>
                <c:pt idx="3338">
                  <c:v>125338.19606194799</c:v>
                </c:pt>
                <c:pt idx="3339">
                  <c:v>125261.56451011698</c:v>
                </c:pt>
                <c:pt idx="3340">
                  <c:v>125285.72375825401</c:v>
                </c:pt>
                <c:pt idx="3341">
                  <c:v>125133.787779898</c:v>
                </c:pt>
                <c:pt idx="3342">
                  <c:v>125127.42848089401</c:v>
                </c:pt>
                <c:pt idx="3343">
                  <c:v>125087.158531355</c:v>
                </c:pt>
                <c:pt idx="3344">
                  <c:v>125482.160403178</c:v>
                </c:pt>
                <c:pt idx="3345">
                  <c:v>125404.01869463101</c:v>
                </c:pt>
                <c:pt idx="3346">
                  <c:v>125223.803749217</c:v>
                </c:pt>
                <c:pt idx="3347">
                  <c:v>125403.74105734998</c:v>
                </c:pt>
                <c:pt idx="3348">
                  <c:v>125168.75440541</c:v>
                </c:pt>
                <c:pt idx="3349">
                  <c:v>125208.533150143</c:v>
                </c:pt>
                <c:pt idx="3350">
                  <c:v>125099.06866281101</c:v>
                </c:pt>
                <c:pt idx="3351">
                  <c:v>125481.23270512698</c:v>
                </c:pt>
                <c:pt idx="3352">
                  <c:v>125495.556665439</c:v>
                </c:pt>
                <c:pt idx="3353">
                  <c:v>125272.33414469301</c:v>
                </c:pt>
                <c:pt idx="3354">
                  <c:v>125186.03410775501</c:v>
                </c:pt>
                <c:pt idx="3355">
                  <c:v>125343.30708188</c:v>
                </c:pt>
                <c:pt idx="3356">
                  <c:v>125197.25180559</c:v>
                </c:pt>
                <c:pt idx="3357">
                  <c:v>125185.037170482</c:v>
                </c:pt>
                <c:pt idx="3358">
                  <c:v>125145.04717068102</c:v>
                </c:pt>
                <c:pt idx="3359">
                  <c:v>125417.949744724</c:v>
                </c:pt>
                <c:pt idx="3360">
                  <c:v>125472.95443351398</c:v>
                </c:pt>
                <c:pt idx="3361">
                  <c:v>125322.10821165799</c:v>
                </c:pt>
                <c:pt idx="3362">
                  <c:v>125258.65915672202</c:v>
                </c:pt>
                <c:pt idx="3363">
                  <c:v>125164.78603445999</c:v>
                </c:pt>
                <c:pt idx="3364">
                  <c:v>125253.73307149699</c:v>
                </c:pt>
                <c:pt idx="3365">
                  <c:v>125088.31169017998</c:v>
                </c:pt>
                <c:pt idx="3366">
                  <c:v>125176.966727918</c:v>
                </c:pt>
                <c:pt idx="3367">
                  <c:v>125494.19364708599</c:v>
                </c:pt>
                <c:pt idx="3368">
                  <c:v>125322.02244618699</c:v>
                </c:pt>
                <c:pt idx="3369">
                  <c:v>125279.600382123</c:v>
                </c:pt>
                <c:pt idx="3370">
                  <c:v>125273.54596745102</c:v>
                </c:pt>
                <c:pt idx="3371">
                  <c:v>125236.000580875</c:v>
                </c:pt>
                <c:pt idx="3372">
                  <c:v>125100.385830204</c:v>
                </c:pt>
                <c:pt idx="3373">
                  <c:v>125071.408135488</c:v>
                </c:pt>
                <c:pt idx="3374">
                  <c:v>125560.833758277</c:v>
                </c:pt>
                <c:pt idx="3375">
                  <c:v>125523.393493774</c:v>
                </c:pt>
                <c:pt idx="3376">
                  <c:v>125378.813962773</c:v>
                </c:pt>
                <c:pt idx="3377">
                  <c:v>125312.20595785501</c:v>
                </c:pt>
                <c:pt idx="3378">
                  <c:v>125193.27893059702</c:v>
                </c:pt>
                <c:pt idx="3379">
                  <c:v>125220.54260024999</c:v>
                </c:pt>
                <c:pt idx="3380">
                  <c:v>125192.53041654702</c:v>
                </c:pt>
                <c:pt idx="3381">
                  <c:v>125015.749911537</c:v>
                </c:pt>
                <c:pt idx="3382">
                  <c:v>125550.10433848601</c:v>
                </c:pt>
                <c:pt idx="3383">
                  <c:v>125265.282220654</c:v>
                </c:pt>
                <c:pt idx="3384">
                  <c:v>125263.86814167</c:v>
                </c:pt>
                <c:pt idx="3385">
                  <c:v>125308.69954278102</c:v>
                </c:pt>
                <c:pt idx="3386">
                  <c:v>125420.96025103498</c:v>
                </c:pt>
                <c:pt idx="3387">
                  <c:v>125167.333010603</c:v>
                </c:pt>
                <c:pt idx="3388">
                  <c:v>125045.205343244</c:v>
                </c:pt>
                <c:pt idx="3389">
                  <c:v>125124.75762275701</c:v>
                </c:pt>
                <c:pt idx="3390">
                  <c:v>125488.728484576</c:v>
                </c:pt>
                <c:pt idx="3391">
                  <c:v>125378.52268306998</c:v>
                </c:pt>
                <c:pt idx="3392">
                  <c:v>125342.789532966</c:v>
                </c:pt>
                <c:pt idx="3393">
                  <c:v>125289.96655813199</c:v>
                </c:pt>
                <c:pt idx="3394">
                  <c:v>125201.40805381899</c:v>
                </c:pt>
                <c:pt idx="3395">
                  <c:v>125089.754696252</c:v>
                </c:pt>
                <c:pt idx="3396">
                  <c:v>125147.669238342</c:v>
                </c:pt>
                <c:pt idx="3397">
                  <c:v>125532.82142238603</c:v>
                </c:pt>
                <c:pt idx="3398">
                  <c:v>125451.11918992501</c:v>
                </c:pt>
                <c:pt idx="3399">
                  <c:v>125428.197261305</c:v>
                </c:pt>
                <c:pt idx="3400">
                  <c:v>125234.56201590298</c:v>
                </c:pt>
                <c:pt idx="3401">
                  <c:v>125360.37210014001</c:v>
                </c:pt>
                <c:pt idx="3402">
                  <c:v>125186.20537922498</c:v>
                </c:pt>
                <c:pt idx="3403">
                  <c:v>125023.51230400098</c:v>
                </c:pt>
                <c:pt idx="3404">
                  <c:v>125114.81440882801</c:v>
                </c:pt>
                <c:pt idx="3405">
                  <c:v>125592.247958689</c:v>
                </c:pt>
                <c:pt idx="3406">
                  <c:v>125422.265486313</c:v>
                </c:pt>
                <c:pt idx="3407">
                  <c:v>125322.58658610398</c:v>
                </c:pt>
                <c:pt idx="3408">
                  <c:v>125249.45474656402</c:v>
                </c:pt>
                <c:pt idx="3409">
                  <c:v>125241.67764229102</c:v>
                </c:pt>
                <c:pt idx="3410">
                  <c:v>125210.75059059802</c:v>
                </c:pt>
                <c:pt idx="3411">
                  <c:v>125126.696228259</c:v>
                </c:pt>
                <c:pt idx="3412">
                  <c:v>125065.283904777</c:v>
                </c:pt>
                <c:pt idx="3413">
                  <c:v>125440.39701349199</c:v>
                </c:pt>
                <c:pt idx="3414">
                  <c:v>125482.18554690504</c:v>
                </c:pt>
                <c:pt idx="3415">
                  <c:v>125326.160840525</c:v>
                </c:pt>
                <c:pt idx="3416">
                  <c:v>125227.47813854502</c:v>
                </c:pt>
                <c:pt idx="3417">
                  <c:v>125318.739134364</c:v>
                </c:pt>
                <c:pt idx="3418">
                  <c:v>125116.28267384498</c:v>
                </c:pt>
                <c:pt idx="3419">
                  <c:v>125173.391171461</c:v>
                </c:pt>
                <c:pt idx="3420">
                  <c:v>125455.74580251001</c:v>
                </c:pt>
                <c:pt idx="3421">
                  <c:v>125434.62527615702</c:v>
                </c:pt>
                <c:pt idx="3422">
                  <c:v>125437.18774054002</c:v>
                </c:pt>
                <c:pt idx="3423">
                  <c:v>125267.84789076199</c:v>
                </c:pt>
                <c:pt idx="3424">
                  <c:v>125308.54178556899</c:v>
                </c:pt>
                <c:pt idx="3425">
                  <c:v>125205.39256580199</c:v>
                </c:pt>
                <c:pt idx="3426">
                  <c:v>125038.16638098501</c:v>
                </c:pt>
                <c:pt idx="3427">
                  <c:v>125173.00171079602</c:v>
                </c:pt>
                <c:pt idx="3428">
                  <c:v>125301.14800296002</c:v>
                </c:pt>
                <c:pt idx="3429">
                  <c:v>125597.30653234899</c:v>
                </c:pt>
                <c:pt idx="3430">
                  <c:v>125320.80828522801</c:v>
                </c:pt>
                <c:pt idx="3431">
                  <c:v>125231.14244813101</c:v>
                </c:pt>
                <c:pt idx="3432">
                  <c:v>125286.10667400199</c:v>
                </c:pt>
                <c:pt idx="3433">
                  <c:v>125065.570589739</c:v>
                </c:pt>
                <c:pt idx="3434">
                  <c:v>125176.55266353</c:v>
                </c:pt>
                <c:pt idx="3435">
                  <c:v>125072.111230048</c:v>
                </c:pt>
                <c:pt idx="3436">
                  <c:v>125581.49513250199</c:v>
                </c:pt>
                <c:pt idx="3437">
                  <c:v>125424.48736525</c:v>
                </c:pt>
                <c:pt idx="3438">
                  <c:v>125195.92508994801</c:v>
                </c:pt>
                <c:pt idx="3439">
                  <c:v>125315.47263360399</c:v>
                </c:pt>
                <c:pt idx="3440">
                  <c:v>125307.338970536</c:v>
                </c:pt>
                <c:pt idx="3441">
                  <c:v>125165.12311597602</c:v>
                </c:pt>
                <c:pt idx="3442">
                  <c:v>125091.18772786002</c:v>
                </c:pt>
                <c:pt idx="3443">
                  <c:v>125410.31686602399</c:v>
                </c:pt>
                <c:pt idx="3444">
                  <c:v>125541.81875569101</c:v>
                </c:pt>
                <c:pt idx="3445">
                  <c:v>125336.51397228698</c:v>
                </c:pt>
                <c:pt idx="3446">
                  <c:v>125334.29274297701</c:v>
                </c:pt>
                <c:pt idx="3447">
                  <c:v>125201.43463139299</c:v>
                </c:pt>
                <c:pt idx="3448">
                  <c:v>125228.865520262</c:v>
                </c:pt>
                <c:pt idx="3449">
                  <c:v>125142.75809906899</c:v>
                </c:pt>
                <c:pt idx="3450">
                  <c:v>125057.28550873502</c:v>
                </c:pt>
                <c:pt idx="3451">
                  <c:v>125452.66371289502</c:v>
                </c:pt>
                <c:pt idx="3452">
                  <c:v>125509.64566491601</c:v>
                </c:pt>
                <c:pt idx="3453">
                  <c:v>125300.418792656</c:v>
                </c:pt>
                <c:pt idx="3454">
                  <c:v>125214.60694900199</c:v>
                </c:pt>
                <c:pt idx="3455">
                  <c:v>125349.800638371</c:v>
                </c:pt>
                <c:pt idx="3456">
                  <c:v>125225.412650888</c:v>
                </c:pt>
                <c:pt idx="3457">
                  <c:v>125013.968396098</c:v>
                </c:pt>
                <c:pt idx="3458">
                  <c:v>125080.56570804202</c:v>
                </c:pt>
                <c:pt idx="3459">
                  <c:v>125586.99222697598</c:v>
                </c:pt>
                <c:pt idx="3460">
                  <c:v>125392.802109563</c:v>
                </c:pt>
                <c:pt idx="3461">
                  <c:v>125347.81663358401</c:v>
                </c:pt>
                <c:pt idx="3462">
                  <c:v>125193.520581864</c:v>
                </c:pt>
                <c:pt idx="3463">
                  <c:v>125169.26906690001</c:v>
                </c:pt>
                <c:pt idx="3464">
                  <c:v>125194.154042273</c:v>
                </c:pt>
                <c:pt idx="3465">
                  <c:v>125166.87836955002</c:v>
                </c:pt>
                <c:pt idx="3466">
                  <c:v>125427.583446103</c:v>
                </c:pt>
                <c:pt idx="3467">
                  <c:v>125478.527224827</c:v>
                </c:pt>
                <c:pt idx="3468">
                  <c:v>125451.887870751</c:v>
                </c:pt>
                <c:pt idx="3469">
                  <c:v>125248.95961986099</c:v>
                </c:pt>
                <c:pt idx="3470">
                  <c:v>125215.220057375</c:v>
                </c:pt>
                <c:pt idx="3471">
                  <c:v>125195.67546581503</c:v>
                </c:pt>
                <c:pt idx="3472">
                  <c:v>125185.34111816502</c:v>
                </c:pt>
                <c:pt idx="3473">
                  <c:v>125054.262141755</c:v>
                </c:pt>
                <c:pt idx="3474">
                  <c:v>125604.50467165199</c:v>
                </c:pt>
                <c:pt idx="3475">
                  <c:v>125361.722611441</c:v>
                </c:pt>
                <c:pt idx="3476">
                  <c:v>125370.271299214</c:v>
                </c:pt>
                <c:pt idx="3477">
                  <c:v>125218.62163242002</c:v>
                </c:pt>
                <c:pt idx="3478">
                  <c:v>125313.423180532</c:v>
                </c:pt>
                <c:pt idx="3479">
                  <c:v>125189.29585308899</c:v>
                </c:pt>
                <c:pt idx="3480">
                  <c:v>125081.25885387398</c:v>
                </c:pt>
                <c:pt idx="3481">
                  <c:v>125072.95961082101</c:v>
                </c:pt>
                <c:pt idx="3482">
                  <c:v>125163.122687564</c:v>
                </c:pt>
                <c:pt idx="3483">
                  <c:v>125422.71867557697</c:v>
                </c:pt>
                <c:pt idx="3484">
                  <c:v>125402.27154472102</c:v>
                </c:pt>
                <c:pt idx="3485">
                  <c:v>125299.39107596</c:v>
                </c:pt>
                <c:pt idx="3486">
                  <c:v>125245.49777829899</c:v>
                </c:pt>
                <c:pt idx="3487">
                  <c:v>125190.71693910597</c:v>
                </c:pt>
                <c:pt idx="3488">
                  <c:v>125131.79223732596</c:v>
                </c:pt>
                <c:pt idx="3489">
                  <c:v>125450.93298611298</c:v>
                </c:pt>
                <c:pt idx="3490">
                  <c:v>125564.48978682501</c:v>
                </c:pt>
                <c:pt idx="3491">
                  <c:v>125331.23827716798</c:v>
                </c:pt>
                <c:pt idx="3492">
                  <c:v>125341.861331711</c:v>
                </c:pt>
                <c:pt idx="3493">
                  <c:v>125287.82371329101</c:v>
                </c:pt>
                <c:pt idx="3494">
                  <c:v>125283.42834675702</c:v>
                </c:pt>
                <c:pt idx="3495">
                  <c:v>125115.397266225</c:v>
                </c:pt>
                <c:pt idx="3496">
                  <c:v>125056.955186477</c:v>
                </c:pt>
                <c:pt idx="3497">
                  <c:v>125439.99619736799</c:v>
                </c:pt>
                <c:pt idx="3498">
                  <c:v>125516.88524217599</c:v>
                </c:pt>
                <c:pt idx="3499">
                  <c:v>125247.165865159</c:v>
                </c:pt>
                <c:pt idx="3500">
                  <c:v>125247.457677585</c:v>
                </c:pt>
                <c:pt idx="3501">
                  <c:v>125264.235786373</c:v>
                </c:pt>
                <c:pt idx="3502">
                  <c:v>125172.502723628</c:v>
                </c:pt>
                <c:pt idx="3503">
                  <c:v>125199.117669028</c:v>
                </c:pt>
                <c:pt idx="3504">
                  <c:v>125085.374546366</c:v>
                </c:pt>
                <c:pt idx="3505">
                  <c:v>125377.48061351899</c:v>
                </c:pt>
                <c:pt idx="3506">
                  <c:v>125503.24288688299</c:v>
                </c:pt>
                <c:pt idx="3507">
                  <c:v>125265.014051458</c:v>
                </c:pt>
                <c:pt idx="3508">
                  <c:v>125256.16876558101</c:v>
                </c:pt>
                <c:pt idx="3509">
                  <c:v>125305.43272838302</c:v>
                </c:pt>
                <c:pt idx="3510">
                  <c:v>125161.90767237899</c:v>
                </c:pt>
                <c:pt idx="3511">
                  <c:v>125180.13094867799</c:v>
                </c:pt>
                <c:pt idx="3512">
                  <c:v>125406.34603647598</c:v>
                </c:pt>
                <c:pt idx="3513">
                  <c:v>125527.70278897899</c:v>
                </c:pt>
                <c:pt idx="3514">
                  <c:v>125334.241079894</c:v>
                </c:pt>
                <c:pt idx="3515">
                  <c:v>125263.77347815501</c:v>
                </c:pt>
                <c:pt idx="3516">
                  <c:v>125235.50356257</c:v>
                </c:pt>
                <c:pt idx="3517">
                  <c:v>125210.60942378503</c:v>
                </c:pt>
                <c:pt idx="3518">
                  <c:v>125202.50818892699</c:v>
                </c:pt>
                <c:pt idx="3519">
                  <c:v>125077.538199004</c:v>
                </c:pt>
                <c:pt idx="3520">
                  <c:v>125485.234670455</c:v>
                </c:pt>
                <c:pt idx="3521">
                  <c:v>125429.18990776602</c:v>
                </c:pt>
                <c:pt idx="3522">
                  <c:v>125378.19680720598</c:v>
                </c:pt>
                <c:pt idx="3523">
                  <c:v>125301.226225231</c:v>
                </c:pt>
                <c:pt idx="3524">
                  <c:v>125194.809572094</c:v>
                </c:pt>
                <c:pt idx="3525">
                  <c:v>125260.73495404802</c:v>
                </c:pt>
                <c:pt idx="3526">
                  <c:v>125148.30514330801</c:v>
                </c:pt>
                <c:pt idx="3527">
                  <c:v>125034.72208470201</c:v>
                </c:pt>
                <c:pt idx="3528">
                  <c:v>125547.42993016</c:v>
                </c:pt>
                <c:pt idx="3529">
                  <c:v>125368.56815661502</c:v>
                </c:pt>
                <c:pt idx="3530">
                  <c:v>125233.081713274</c:v>
                </c:pt>
                <c:pt idx="3531">
                  <c:v>125282.06102873103</c:v>
                </c:pt>
                <c:pt idx="3532">
                  <c:v>125325.62916684903</c:v>
                </c:pt>
                <c:pt idx="3533">
                  <c:v>125158.18955891901</c:v>
                </c:pt>
                <c:pt idx="3534">
                  <c:v>125070.052845495</c:v>
                </c:pt>
                <c:pt idx="3535">
                  <c:v>125534.49088511096</c:v>
                </c:pt>
                <c:pt idx="3536">
                  <c:v>125454.576739771</c:v>
                </c:pt>
                <c:pt idx="3537">
                  <c:v>125336.89493002898</c:v>
                </c:pt>
                <c:pt idx="3538">
                  <c:v>125322.15947805201</c:v>
                </c:pt>
                <c:pt idx="3539">
                  <c:v>125246.52136149401</c:v>
                </c:pt>
                <c:pt idx="3540">
                  <c:v>125165.69479665002</c:v>
                </c:pt>
                <c:pt idx="3541">
                  <c:v>125136.039941783</c:v>
                </c:pt>
                <c:pt idx="3542">
                  <c:v>125103.64210156599</c:v>
                </c:pt>
                <c:pt idx="3543">
                  <c:v>125427.531385725</c:v>
                </c:pt>
                <c:pt idx="3544">
                  <c:v>125450.249295631</c:v>
                </c:pt>
                <c:pt idx="3545">
                  <c:v>125303.096477288</c:v>
                </c:pt>
                <c:pt idx="3546">
                  <c:v>125283.871873936</c:v>
                </c:pt>
                <c:pt idx="3547">
                  <c:v>125172.10199351402</c:v>
                </c:pt>
                <c:pt idx="3548">
                  <c:v>125329.87999416002</c:v>
                </c:pt>
                <c:pt idx="3549">
                  <c:v>125106.49572074504</c:v>
                </c:pt>
                <c:pt idx="3550">
                  <c:v>125032.82480565</c:v>
                </c:pt>
                <c:pt idx="3551">
                  <c:v>125480.29665502798</c:v>
                </c:pt>
                <c:pt idx="3552">
                  <c:v>125457.7764516</c:v>
                </c:pt>
                <c:pt idx="3553">
                  <c:v>125260.56678563201</c:v>
                </c:pt>
                <c:pt idx="3554">
                  <c:v>125239.03975955299</c:v>
                </c:pt>
                <c:pt idx="3555">
                  <c:v>125199.94126892298</c:v>
                </c:pt>
                <c:pt idx="3556">
                  <c:v>125127.39314273301</c:v>
                </c:pt>
                <c:pt idx="3557">
                  <c:v>125229.65575534404</c:v>
                </c:pt>
                <c:pt idx="3558">
                  <c:v>125444.116066325</c:v>
                </c:pt>
                <c:pt idx="3559">
                  <c:v>125453.87586970702</c:v>
                </c:pt>
                <c:pt idx="3560">
                  <c:v>125448.124949213</c:v>
                </c:pt>
                <c:pt idx="3561">
                  <c:v>125272.47174778301</c:v>
                </c:pt>
                <c:pt idx="3562">
                  <c:v>125203.89998118802</c:v>
                </c:pt>
                <c:pt idx="3563">
                  <c:v>125236.291495999</c:v>
                </c:pt>
                <c:pt idx="3564">
                  <c:v>125123.291952297</c:v>
                </c:pt>
                <c:pt idx="3565">
                  <c:v>125237.88687509099</c:v>
                </c:pt>
                <c:pt idx="3566">
                  <c:v>125409.172340309</c:v>
                </c:pt>
                <c:pt idx="3567">
                  <c:v>125480.50590225399</c:v>
                </c:pt>
                <c:pt idx="3568">
                  <c:v>125373.489939411</c:v>
                </c:pt>
                <c:pt idx="3569">
                  <c:v>125190.26949299301</c:v>
                </c:pt>
                <c:pt idx="3570">
                  <c:v>125237.007556132</c:v>
                </c:pt>
                <c:pt idx="3571">
                  <c:v>125265.00059650499</c:v>
                </c:pt>
                <c:pt idx="3572">
                  <c:v>125097.467997588</c:v>
                </c:pt>
                <c:pt idx="3573">
                  <c:v>125047.961354721</c:v>
                </c:pt>
                <c:pt idx="3574">
                  <c:v>125414.90940164501</c:v>
                </c:pt>
                <c:pt idx="3575">
                  <c:v>125438.46687313997</c:v>
                </c:pt>
                <c:pt idx="3576">
                  <c:v>125399.17044423403</c:v>
                </c:pt>
                <c:pt idx="3577">
                  <c:v>125247.507666776</c:v>
                </c:pt>
                <c:pt idx="3578">
                  <c:v>125185.53114284702</c:v>
                </c:pt>
                <c:pt idx="3579">
                  <c:v>125215.26677374098</c:v>
                </c:pt>
                <c:pt idx="3580">
                  <c:v>125195.04377212501</c:v>
                </c:pt>
                <c:pt idx="3581">
                  <c:v>125138.61451778399</c:v>
                </c:pt>
                <c:pt idx="3582">
                  <c:v>125354.41516280299</c:v>
                </c:pt>
                <c:pt idx="3583">
                  <c:v>125647.609043063</c:v>
                </c:pt>
                <c:pt idx="3584">
                  <c:v>125139.65683395899</c:v>
                </c:pt>
                <c:pt idx="3585">
                  <c:v>125344.02284226999</c:v>
                </c:pt>
                <c:pt idx="3586">
                  <c:v>125298.46161681402</c:v>
                </c:pt>
                <c:pt idx="3587">
                  <c:v>125167.288238204</c:v>
                </c:pt>
                <c:pt idx="3588">
                  <c:v>125119.90997222798</c:v>
                </c:pt>
                <c:pt idx="3589">
                  <c:v>125430.72860888402</c:v>
                </c:pt>
                <c:pt idx="3590">
                  <c:v>125528.48159921999</c:v>
                </c:pt>
                <c:pt idx="3591">
                  <c:v>125430.68613402998</c:v>
                </c:pt>
                <c:pt idx="3592">
                  <c:v>125219.55372659602</c:v>
                </c:pt>
                <c:pt idx="3593">
                  <c:v>125249.59011138399</c:v>
                </c:pt>
                <c:pt idx="3594">
                  <c:v>125132.86208889402</c:v>
                </c:pt>
                <c:pt idx="3595">
                  <c:v>125187.15495560602</c:v>
                </c:pt>
                <c:pt idx="3596">
                  <c:v>125065.273663154</c:v>
                </c:pt>
                <c:pt idx="3597">
                  <c:v>125443.726174467</c:v>
                </c:pt>
                <c:pt idx="3598">
                  <c:v>125447.96529786299</c:v>
                </c:pt>
                <c:pt idx="3599">
                  <c:v>125319.54790160801</c:v>
                </c:pt>
                <c:pt idx="3600">
                  <c:v>125256.01119658601</c:v>
                </c:pt>
                <c:pt idx="3601">
                  <c:v>125160.04426560698</c:v>
                </c:pt>
                <c:pt idx="3602">
                  <c:v>125316.65338882801</c:v>
                </c:pt>
                <c:pt idx="3603">
                  <c:v>125097.467176283</c:v>
                </c:pt>
                <c:pt idx="3604">
                  <c:v>125366.32402943901</c:v>
                </c:pt>
                <c:pt idx="3605">
                  <c:v>125553.39196991501</c:v>
                </c:pt>
                <c:pt idx="3606">
                  <c:v>125407.384567277</c:v>
                </c:pt>
                <c:pt idx="3607">
                  <c:v>125271.31965602502</c:v>
                </c:pt>
                <c:pt idx="3608">
                  <c:v>125198.85872894105</c:v>
                </c:pt>
                <c:pt idx="3609">
                  <c:v>125112.55136104101</c:v>
                </c:pt>
                <c:pt idx="3610">
                  <c:v>125218.55446813902</c:v>
                </c:pt>
                <c:pt idx="3611">
                  <c:v>125131.30783105298</c:v>
                </c:pt>
                <c:pt idx="3612">
                  <c:v>125500.62626693702</c:v>
                </c:pt>
                <c:pt idx="3613">
                  <c:v>125426.54823718399</c:v>
                </c:pt>
                <c:pt idx="3614">
                  <c:v>125373.36607592799</c:v>
                </c:pt>
                <c:pt idx="3615">
                  <c:v>125289.33316895601</c:v>
                </c:pt>
                <c:pt idx="3616">
                  <c:v>125182.78112604702</c:v>
                </c:pt>
                <c:pt idx="3617">
                  <c:v>125176.791816799</c:v>
                </c:pt>
                <c:pt idx="3618">
                  <c:v>125154.73310246599</c:v>
                </c:pt>
                <c:pt idx="3619">
                  <c:v>125155.37446602301</c:v>
                </c:pt>
                <c:pt idx="3620">
                  <c:v>125354.65050804801</c:v>
                </c:pt>
                <c:pt idx="3621">
                  <c:v>125483.60412567802</c:v>
                </c:pt>
                <c:pt idx="3622">
                  <c:v>125390.85224634199</c:v>
                </c:pt>
                <c:pt idx="3623">
                  <c:v>125170.51287165498</c:v>
                </c:pt>
                <c:pt idx="3624">
                  <c:v>125271.718052663</c:v>
                </c:pt>
                <c:pt idx="3625">
                  <c:v>125172.837811648</c:v>
                </c:pt>
                <c:pt idx="3626">
                  <c:v>125117.98628264599</c:v>
                </c:pt>
                <c:pt idx="3627">
                  <c:v>125489.64681378199</c:v>
                </c:pt>
                <c:pt idx="3628">
                  <c:v>125413.97153965199</c:v>
                </c:pt>
                <c:pt idx="3629">
                  <c:v>125346.19060473802</c:v>
                </c:pt>
                <c:pt idx="3630">
                  <c:v>125437.970017776</c:v>
                </c:pt>
                <c:pt idx="3631">
                  <c:v>125155.47421558099</c:v>
                </c:pt>
                <c:pt idx="3632">
                  <c:v>125308.478151146</c:v>
                </c:pt>
                <c:pt idx="3633">
                  <c:v>125052.529264173</c:v>
                </c:pt>
                <c:pt idx="3634">
                  <c:v>125163.459843465</c:v>
                </c:pt>
                <c:pt idx="3635">
                  <c:v>125469.49397552197</c:v>
                </c:pt>
                <c:pt idx="3636">
                  <c:v>125391.20205552298</c:v>
                </c:pt>
                <c:pt idx="3637">
                  <c:v>125531.89115634901</c:v>
                </c:pt>
                <c:pt idx="3638">
                  <c:v>125199.86462593901</c:v>
                </c:pt>
                <c:pt idx="3639">
                  <c:v>125211.32129866802</c:v>
                </c:pt>
                <c:pt idx="3640">
                  <c:v>125317.237706374</c:v>
                </c:pt>
                <c:pt idx="3641">
                  <c:v>125068.283272694</c:v>
                </c:pt>
                <c:pt idx="3642">
                  <c:v>125042.68052447401</c:v>
                </c:pt>
                <c:pt idx="3643">
                  <c:v>125430.09703140799</c:v>
                </c:pt>
                <c:pt idx="3644">
                  <c:v>125507.544401135</c:v>
                </c:pt>
                <c:pt idx="3645">
                  <c:v>125335.40366873602</c:v>
                </c:pt>
                <c:pt idx="3646">
                  <c:v>125201.301433709</c:v>
                </c:pt>
                <c:pt idx="3647">
                  <c:v>125176.081035208</c:v>
                </c:pt>
                <c:pt idx="3648">
                  <c:v>125133.63834522199</c:v>
                </c:pt>
                <c:pt idx="3649">
                  <c:v>125164.07672390102</c:v>
                </c:pt>
                <c:pt idx="3650">
                  <c:v>125522.72932202401</c:v>
                </c:pt>
                <c:pt idx="3651">
                  <c:v>125388.96304757198</c:v>
                </c:pt>
                <c:pt idx="3652">
                  <c:v>125427.498390646</c:v>
                </c:pt>
                <c:pt idx="3653">
                  <c:v>125255.31219379</c:v>
                </c:pt>
                <c:pt idx="3654">
                  <c:v>125312.93059816898</c:v>
                </c:pt>
                <c:pt idx="3655">
                  <c:v>125145.24123269698</c:v>
                </c:pt>
                <c:pt idx="3656">
                  <c:v>125227.29354608899</c:v>
                </c:pt>
                <c:pt idx="3657">
                  <c:v>125104.67641061901</c:v>
                </c:pt>
                <c:pt idx="3658">
                  <c:v>125333.632825811</c:v>
                </c:pt>
                <c:pt idx="3659">
                  <c:v>125621.02257316098</c:v>
                </c:pt>
                <c:pt idx="3660">
                  <c:v>125341.74720364501</c:v>
                </c:pt>
                <c:pt idx="3661">
                  <c:v>125181.183209025</c:v>
                </c:pt>
                <c:pt idx="3662">
                  <c:v>125270.90470629002</c:v>
                </c:pt>
                <c:pt idx="3663">
                  <c:v>125137.427976939</c:v>
                </c:pt>
                <c:pt idx="3664">
                  <c:v>125161.42177192298</c:v>
                </c:pt>
                <c:pt idx="3665">
                  <c:v>125118.857435778</c:v>
                </c:pt>
                <c:pt idx="3666">
                  <c:v>125411.25620960098</c:v>
                </c:pt>
                <c:pt idx="3667">
                  <c:v>125452.53638374899</c:v>
                </c:pt>
                <c:pt idx="3668">
                  <c:v>125406.88919762299</c:v>
                </c:pt>
                <c:pt idx="3669">
                  <c:v>125266.066221987</c:v>
                </c:pt>
                <c:pt idx="3670">
                  <c:v>125203.06576646601</c:v>
                </c:pt>
                <c:pt idx="3671">
                  <c:v>125077.103545858</c:v>
                </c:pt>
                <c:pt idx="3672">
                  <c:v>125317.24365752599</c:v>
                </c:pt>
                <c:pt idx="3673">
                  <c:v>125440.11413919</c:v>
                </c:pt>
                <c:pt idx="3674">
                  <c:v>125436.05874032501</c:v>
                </c:pt>
                <c:pt idx="3675">
                  <c:v>125376.75251949599</c:v>
                </c:pt>
                <c:pt idx="3676">
                  <c:v>125348.05520252102</c:v>
                </c:pt>
                <c:pt idx="3677">
                  <c:v>125233.92236783799</c:v>
                </c:pt>
                <c:pt idx="3678">
                  <c:v>125213.26081868801</c:v>
                </c:pt>
                <c:pt idx="3679">
                  <c:v>125166.01125929</c:v>
                </c:pt>
                <c:pt idx="3680">
                  <c:v>125055.84804663401</c:v>
                </c:pt>
                <c:pt idx="3681">
                  <c:v>125435.06250896599</c:v>
                </c:pt>
                <c:pt idx="3682">
                  <c:v>125436.68991460103</c:v>
                </c:pt>
                <c:pt idx="3683">
                  <c:v>125387.10901544504</c:v>
                </c:pt>
                <c:pt idx="3684">
                  <c:v>125304.79667513298</c:v>
                </c:pt>
                <c:pt idx="3685">
                  <c:v>125206.204721512</c:v>
                </c:pt>
                <c:pt idx="3686">
                  <c:v>125232.17442905401</c:v>
                </c:pt>
                <c:pt idx="3687">
                  <c:v>125060.69954553002</c:v>
                </c:pt>
                <c:pt idx="3688">
                  <c:v>125105.694844486</c:v>
                </c:pt>
                <c:pt idx="3689">
                  <c:v>125500.27649093601</c:v>
                </c:pt>
                <c:pt idx="3690">
                  <c:v>125387.963019883</c:v>
                </c:pt>
                <c:pt idx="3691">
                  <c:v>125285.78210619499</c:v>
                </c:pt>
                <c:pt idx="3692">
                  <c:v>125390.17175811304</c:v>
                </c:pt>
                <c:pt idx="3693">
                  <c:v>125097.70344687199</c:v>
                </c:pt>
                <c:pt idx="3694">
                  <c:v>125305.01443982199</c:v>
                </c:pt>
                <c:pt idx="3695">
                  <c:v>125140.45453576898</c:v>
                </c:pt>
                <c:pt idx="3696">
                  <c:v>125401.494119168</c:v>
                </c:pt>
                <c:pt idx="3697">
                  <c:v>125474.492746997</c:v>
                </c:pt>
                <c:pt idx="3698">
                  <c:v>125452.26117983002</c:v>
                </c:pt>
                <c:pt idx="3699">
                  <c:v>125362.324801875</c:v>
                </c:pt>
                <c:pt idx="3700">
                  <c:v>125143.93527529101</c:v>
                </c:pt>
                <c:pt idx="3701">
                  <c:v>125190.80090386599</c:v>
                </c:pt>
                <c:pt idx="3702">
                  <c:v>125111.754894532</c:v>
                </c:pt>
                <c:pt idx="3703">
                  <c:v>125149.36428100299</c:v>
                </c:pt>
                <c:pt idx="3704">
                  <c:v>125428.82416693203</c:v>
                </c:pt>
                <c:pt idx="3705">
                  <c:v>125384.24051692001</c:v>
                </c:pt>
                <c:pt idx="3706">
                  <c:v>125326.48446039102</c:v>
                </c:pt>
                <c:pt idx="3707">
                  <c:v>125416.04721599698</c:v>
                </c:pt>
                <c:pt idx="3708">
                  <c:v>125235.18983954002</c:v>
                </c:pt>
                <c:pt idx="3709">
                  <c:v>125144.18817083004</c:v>
                </c:pt>
                <c:pt idx="3710">
                  <c:v>125229.01926088601</c:v>
                </c:pt>
                <c:pt idx="3711">
                  <c:v>125094.121519023</c:v>
                </c:pt>
                <c:pt idx="3712">
                  <c:v>125373.27928494802</c:v>
                </c:pt>
                <c:pt idx="3713">
                  <c:v>125467.82318891902</c:v>
                </c:pt>
                <c:pt idx="3714">
                  <c:v>125398.05671311</c:v>
                </c:pt>
                <c:pt idx="3715">
                  <c:v>125207.255858103</c:v>
                </c:pt>
                <c:pt idx="3716">
                  <c:v>125198.60842689202</c:v>
                </c:pt>
                <c:pt idx="3717">
                  <c:v>125142.53374115899</c:v>
                </c:pt>
                <c:pt idx="3718">
                  <c:v>125251.37819394302</c:v>
                </c:pt>
                <c:pt idx="3719">
                  <c:v>125447.32661407899</c:v>
                </c:pt>
                <c:pt idx="3720">
                  <c:v>125380.441160252</c:v>
                </c:pt>
                <c:pt idx="3721">
                  <c:v>125384.39897347501</c:v>
                </c:pt>
                <c:pt idx="3722">
                  <c:v>125369.362119613</c:v>
                </c:pt>
                <c:pt idx="3723">
                  <c:v>125253.89493374899</c:v>
                </c:pt>
                <c:pt idx="3724">
                  <c:v>125149.90333865199</c:v>
                </c:pt>
                <c:pt idx="3725">
                  <c:v>125116.70691088101</c:v>
                </c:pt>
                <c:pt idx="3726">
                  <c:v>125232.111977608</c:v>
                </c:pt>
                <c:pt idx="3727">
                  <c:v>125446.368365553</c:v>
                </c:pt>
                <c:pt idx="3728">
                  <c:v>125393.41449768802</c:v>
                </c:pt>
                <c:pt idx="3729">
                  <c:v>125388.480120612</c:v>
                </c:pt>
                <c:pt idx="3730">
                  <c:v>125131.69585995399</c:v>
                </c:pt>
                <c:pt idx="3731">
                  <c:v>125077.11609502198</c:v>
                </c:pt>
                <c:pt idx="3732">
                  <c:v>125318.997468659</c:v>
                </c:pt>
                <c:pt idx="3733">
                  <c:v>125319.107056512</c:v>
                </c:pt>
                <c:pt idx="3734">
                  <c:v>125078.72576785901</c:v>
                </c:pt>
                <c:pt idx="3735">
                  <c:v>125395.534562056</c:v>
                </c:pt>
                <c:pt idx="3736">
                  <c:v>125449.74390592099</c:v>
                </c:pt>
                <c:pt idx="3737">
                  <c:v>125367.889856009</c:v>
                </c:pt>
                <c:pt idx="3738">
                  <c:v>125264.350895551</c:v>
                </c:pt>
                <c:pt idx="3739">
                  <c:v>125278.42144693703</c:v>
                </c:pt>
                <c:pt idx="3740">
                  <c:v>125123.128674516</c:v>
                </c:pt>
                <c:pt idx="3741">
                  <c:v>125169.863322666</c:v>
                </c:pt>
                <c:pt idx="3742">
                  <c:v>125450.60572654505</c:v>
                </c:pt>
                <c:pt idx="3743">
                  <c:v>125519.42919936501</c:v>
                </c:pt>
                <c:pt idx="3744">
                  <c:v>125370.957391968</c:v>
                </c:pt>
                <c:pt idx="3745">
                  <c:v>125336.37965661102</c:v>
                </c:pt>
                <c:pt idx="3746">
                  <c:v>125276.48060658399</c:v>
                </c:pt>
                <c:pt idx="3747">
                  <c:v>125120.48200099199</c:v>
                </c:pt>
                <c:pt idx="3748">
                  <c:v>125240.57041852103</c:v>
                </c:pt>
                <c:pt idx="3749">
                  <c:v>125143.62990383102</c:v>
                </c:pt>
                <c:pt idx="3750">
                  <c:v>125441.08353599301</c:v>
                </c:pt>
                <c:pt idx="3751">
                  <c:v>125379.82607634</c:v>
                </c:pt>
                <c:pt idx="3752">
                  <c:v>125393.56473309</c:v>
                </c:pt>
                <c:pt idx="3753">
                  <c:v>125311.05075938701</c:v>
                </c:pt>
                <c:pt idx="3754">
                  <c:v>125178.37165945301</c:v>
                </c:pt>
                <c:pt idx="3755">
                  <c:v>125146.11557011199</c:v>
                </c:pt>
                <c:pt idx="3756">
                  <c:v>125176.66149341702</c:v>
                </c:pt>
                <c:pt idx="3757">
                  <c:v>125092.32562626702</c:v>
                </c:pt>
                <c:pt idx="3758">
                  <c:v>125436.67480856701</c:v>
                </c:pt>
                <c:pt idx="3759">
                  <c:v>125413.84542448701</c:v>
                </c:pt>
                <c:pt idx="3760">
                  <c:v>125260.13602478403</c:v>
                </c:pt>
                <c:pt idx="3761">
                  <c:v>125358.568558499</c:v>
                </c:pt>
                <c:pt idx="3762">
                  <c:v>125189.37435964201</c:v>
                </c:pt>
                <c:pt idx="3763">
                  <c:v>125143.769229736</c:v>
                </c:pt>
                <c:pt idx="3764">
                  <c:v>125200.79021719701</c:v>
                </c:pt>
                <c:pt idx="3765">
                  <c:v>125501.79229300699</c:v>
                </c:pt>
                <c:pt idx="3766">
                  <c:v>125401.32963048501</c:v>
                </c:pt>
                <c:pt idx="3767">
                  <c:v>125388.10912901802</c:v>
                </c:pt>
                <c:pt idx="3768">
                  <c:v>125395.971810702</c:v>
                </c:pt>
                <c:pt idx="3769">
                  <c:v>125205.81577295501</c:v>
                </c:pt>
                <c:pt idx="3770">
                  <c:v>125204.26305954298</c:v>
                </c:pt>
                <c:pt idx="3771">
                  <c:v>125178.047953708</c:v>
                </c:pt>
                <c:pt idx="3772">
                  <c:v>125168.03017983702</c:v>
                </c:pt>
                <c:pt idx="3773">
                  <c:v>125432.757832908</c:v>
                </c:pt>
                <c:pt idx="3774">
                  <c:v>125416.20727040598</c:v>
                </c:pt>
                <c:pt idx="3775">
                  <c:v>125314.60190194999</c:v>
                </c:pt>
                <c:pt idx="3776">
                  <c:v>125345.79303477801</c:v>
                </c:pt>
                <c:pt idx="3777">
                  <c:v>125337.186759273</c:v>
                </c:pt>
                <c:pt idx="3778">
                  <c:v>125145.12658311498</c:v>
                </c:pt>
                <c:pt idx="3779">
                  <c:v>125041.769115121</c:v>
                </c:pt>
                <c:pt idx="3780">
                  <c:v>125123.65710975001</c:v>
                </c:pt>
                <c:pt idx="3781">
                  <c:v>125471.697200763</c:v>
                </c:pt>
                <c:pt idx="3782">
                  <c:v>125326.83075099502</c:v>
                </c:pt>
                <c:pt idx="3783">
                  <c:v>125527.50928926199</c:v>
                </c:pt>
                <c:pt idx="3784">
                  <c:v>125108.65161440003</c:v>
                </c:pt>
                <c:pt idx="3785">
                  <c:v>125265.770933793</c:v>
                </c:pt>
                <c:pt idx="3786">
                  <c:v>125105.60268641599</c:v>
                </c:pt>
                <c:pt idx="3787">
                  <c:v>125251.68525878304</c:v>
                </c:pt>
                <c:pt idx="3788">
                  <c:v>125522.46965185901</c:v>
                </c:pt>
                <c:pt idx="3789">
                  <c:v>125417.95029742198</c:v>
                </c:pt>
                <c:pt idx="3790">
                  <c:v>125372.09123288402</c:v>
                </c:pt>
                <c:pt idx="3791">
                  <c:v>125386.72716343802</c:v>
                </c:pt>
                <c:pt idx="3792">
                  <c:v>125147.475905899</c:v>
                </c:pt>
                <c:pt idx="3793">
                  <c:v>125194.26691243899</c:v>
                </c:pt>
                <c:pt idx="3794">
                  <c:v>125086.01750257799</c:v>
                </c:pt>
                <c:pt idx="3795">
                  <c:v>125141.643062057</c:v>
                </c:pt>
                <c:pt idx="3796">
                  <c:v>125516.01338550198</c:v>
                </c:pt>
                <c:pt idx="3797">
                  <c:v>125426.276339601</c:v>
                </c:pt>
                <c:pt idx="3798">
                  <c:v>125346.77447874802</c:v>
                </c:pt>
                <c:pt idx="3799">
                  <c:v>125304.955155879</c:v>
                </c:pt>
                <c:pt idx="3800">
                  <c:v>125222.77762004801</c:v>
                </c:pt>
                <c:pt idx="3801">
                  <c:v>125167.536609483</c:v>
                </c:pt>
                <c:pt idx="3802">
                  <c:v>125061.363102492</c:v>
                </c:pt>
                <c:pt idx="3803">
                  <c:v>125247.33482935102</c:v>
                </c:pt>
                <c:pt idx="3804">
                  <c:v>125415.43781145399</c:v>
                </c:pt>
                <c:pt idx="3805">
                  <c:v>125383.96447804599</c:v>
                </c:pt>
                <c:pt idx="3806">
                  <c:v>125414.57706144101</c:v>
                </c:pt>
                <c:pt idx="3807">
                  <c:v>125240.666963628</c:v>
                </c:pt>
                <c:pt idx="3808">
                  <c:v>125127.004338799</c:v>
                </c:pt>
                <c:pt idx="3809">
                  <c:v>125201.05435076501</c:v>
                </c:pt>
                <c:pt idx="3810">
                  <c:v>125161.88868824299</c:v>
                </c:pt>
                <c:pt idx="3811">
                  <c:v>125556.68182230601</c:v>
                </c:pt>
                <c:pt idx="3812">
                  <c:v>125385.60727858501</c:v>
                </c:pt>
                <c:pt idx="3813">
                  <c:v>125392.931557801</c:v>
                </c:pt>
                <c:pt idx="3814">
                  <c:v>125224.570993032</c:v>
                </c:pt>
                <c:pt idx="3815">
                  <c:v>125373.203242437</c:v>
                </c:pt>
                <c:pt idx="3816">
                  <c:v>125203.06776618102</c:v>
                </c:pt>
                <c:pt idx="3817">
                  <c:v>125026.49957655199</c:v>
                </c:pt>
                <c:pt idx="3818">
                  <c:v>125244.501190077</c:v>
                </c:pt>
                <c:pt idx="3819">
                  <c:v>125500.15969918403</c:v>
                </c:pt>
                <c:pt idx="3820">
                  <c:v>125427.46898919999</c:v>
                </c:pt>
                <c:pt idx="3821">
                  <c:v>125285.130909564</c:v>
                </c:pt>
                <c:pt idx="3822">
                  <c:v>125335.130003228</c:v>
                </c:pt>
                <c:pt idx="3823">
                  <c:v>125239.564730607</c:v>
                </c:pt>
                <c:pt idx="3824">
                  <c:v>125092.70548439801</c:v>
                </c:pt>
                <c:pt idx="3825">
                  <c:v>125235.66244191</c:v>
                </c:pt>
                <c:pt idx="3826">
                  <c:v>125140.66946174802</c:v>
                </c:pt>
                <c:pt idx="3827">
                  <c:v>125359.73358019798</c:v>
                </c:pt>
                <c:pt idx="3828">
                  <c:v>125364.17030181501</c:v>
                </c:pt>
                <c:pt idx="3829">
                  <c:v>125344.14978880301</c:v>
                </c:pt>
                <c:pt idx="3830">
                  <c:v>125303.96127465999</c:v>
                </c:pt>
                <c:pt idx="3831">
                  <c:v>125247.81900376899</c:v>
                </c:pt>
                <c:pt idx="3832">
                  <c:v>125108.75898167898</c:v>
                </c:pt>
                <c:pt idx="3833">
                  <c:v>125195.11263862098</c:v>
                </c:pt>
                <c:pt idx="3834">
                  <c:v>125496.14728894102</c:v>
                </c:pt>
                <c:pt idx="3835">
                  <c:v>125445.97428400199</c:v>
                </c:pt>
                <c:pt idx="3836">
                  <c:v>125398.103303387</c:v>
                </c:pt>
                <c:pt idx="3837">
                  <c:v>125293.89629574701</c:v>
                </c:pt>
                <c:pt idx="3838">
                  <c:v>125273.06460957398</c:v>
                </c:pt>
                <c:pt idx="3839">
                  <c:v>125232.37484973801</c:v>
                </c:pt>
                <c:pt idx="3840">
                  <c:v>125280.884970967</c:v>
                </c:pt>
                <c:pt idx="3841">
                  <c:v>125440.42404811201</c:v>
                </c:pt>
                <c:pt idx="3842">
                  <c:v>125172.276658371</c:v>
                </c:pt>
                <c:pt idx="3843">
                  <c:v>125121.50037380599</c:v>
                </c:pt>
                <c:pt idx="3844">
                  <c:v>125066.58926495402</c:v>
                </c:pt>
                <c:pt idx="3845">
                  <c:v>125232.01737013899</c:v>
                </c:pt>
                <c:pt idx="3846">
                  <c:v>125493.137143664</c:v>
                </c:pt>
                <c:pt idx="3847">
                  <c:v>125339.37833706199</c:v>
                </c:pt>
                <c:pt idx="3848">
                  <c:v>125338.31972761701</c:v>
                </c:pt>
                <c:pt idx="3849">
                  <c:v>125238.720547088</c:v>
                </c:pt>
                <c:pt idx="3850">
                  <c:v>125175.783519335</c:v>
                </c:pt>
                <c:pt idx="3851">
                  <c:v>125202.368057949</c:v>
                </c:pt>
                <c:pt idx="3852">
                  <c:v>125107.419928271</c:v>
                </c:pt>
                <c:pt idx="3853">
                  <c:v>125446.14548498401</c:v>
                </c:pt>
                <c:pt idx="3854">
                  <c:v>125555.52294774201</c:v>
                </c:pt>
                <c:pt idx="3855">
                  <c:v>125352.14172050002</c:v>
                </c:pt>
                <c:pt idx="3856">
                  <c:v>125280.03632139901</c:v>
                </c:pt>
                <c:pt idx="3857">
                  <c:v>125262.77962539501</c:v>
                </c:pt>
                <c:pt idx="3858">
                  <c:v>125221.77685955301</c:v>
                </c:pt>
                <c:pt idx="3859">
                  <c:v>125079.678691227</c:v>
                </c:pt>
                <c:pt idx="3860">
                  <c:v>125121.59222232399</c:v>
                </c:pt>
                <c:pt idx="3861">
                  <c:v>125496.39795325199</c:v>
                </c:pt>
                <c:pt idx="3862">
                  <c:v>125378.74200142999</c:v>
                </c:pt>
                <c:pt idx="3863">
                  <c:v>125250.453607895</c:v>
                </c:pt>
                <c:pt idx="3864">
                  <c:v>125371.177011113</c:v>
                </c:pt>
                <c:pt idx="3865">
                  <c:v>125236.71568767299</c:v>
                </c:pt>
                <c:pt idx="3866">
                  <c:v>125142.511200058</c:v>
                </c:pt>
                <c:pt idx="3867">
                  <c:v>125077.09325551501</c:v>
                </c:pt>
                <c:pt idx="3868">
                  <c:v>125044.47183420998</c:v>
                </c:pt>
                <c:pt idx="3869">
                  <c:v>125523.71795930098</c:v>
                </c:pt>
                <c:pt idx="3870">
                  <c:v>125324.908058075</c:v>
                </c:pt>
                <c:pt idx="3871">
                  <c:v>125258.29453498199</c:v>
                </c:pt>
                <c:pt idx="3872">
                  <c:v>125273.89429273401</c:v>
                </c:pt>
                <c:pt idx="3873">
                  <c:v>125375.62994320501</c:v>
                </c:pt>
                <c:pt idx="3874">
                  <c:v>125000.788066129</c:v>
                </c:pt>
                <c:pt idx="3875">
                  <c:v>125148.763383684</c:v>
                </c:pt>
                <c:pt idx="3876">
                  <c:v>125625.47682384901</c:v>
                </c:pt>
                <c:pt idx="3877">
                  <c:v>125411.04760943298</c:v>
                </c:pt>
                <c:pt idx="3878">
                  <c:v>125349.26705811</c:v>
                </c:pt>
                <c:pt idx="3879">
                  <c:v>125477.038094123</c:v>
                </c:pt>
                <c:pt idx="3880">
                  <c:v>125142.88679829502</c:v>
                </c:pt>
                <c:pt idx="3881">
                  <c:v>125231.88514356801</c:v>
                </c:pt>
                <c:pt idx="3882">
                  <c:v>125048.13161351799</c:v>
                </c:pt>
                <c:pt idx="3883">
                  <c:v>125079.32365865601</c:v>
                </c:pt>
                <c:pt idx="3884">
                  <c:v>125526.87022838803</c:v>
                </c:pt>
                <c:pt idx="3885">
                  <c:v>125380.184775067</c:v>
                </c:pt>
                <c:pt idx="3886">
                  <c:v>125358.21288708098</c:v>
                </c:pt>
                <c:pt idx="3887">
                  <c:v>125231.31055210899</c:v>
                </c:pt>
                <c:pt idx="3888">
                  <c:v>125287.440520615</c:v>
                </c:pt>
                <c:pt idx="3889">
                  <c:v>125135.49716878502</c:v>
                </c:pt>
                <c:pt idx="3890">
                  <c:v>125083.287183828</c:v>
                </c:pt>
                <c:pt idx="3891">
                  <c:v>125117.60184954702</c:v>
                </c:pt>
                <c:pt idx="3892">
                  <c:v>125514.300288103</c:v>
                </c:pt>
                <c:pt idx="3893">
                  <c:v>125391.08671401499</c:v>
                </c:pt>
                <c:pt idx="3894">
                  <c:v>125231.62983246002</c:v>
                </c:pt>
                <c:pt idx="3895">
                  <c:v>125320.43738485</c:v>
                </c:pt>
                <c:pt idx="3896">
                  <c:v>125236.10341885901</c:v>
                </c:pt>
                <c:pt idx="3897">
                  <c:v>125089.289249996</c:v>
                </c:pt>
                <c:pt idx="3898">
                  <c:v>125134.466106391</c:v>
                </c:pt>
                <c:pt idx="3899">
                  <c:v>125548.86930636302</c:v>
                </c:pt>
                <c:pt idx="3900">
                  <c:v>125490.55155373699</c:v>
                </c:pt>
                <c:pt idx="3901">
                  <c:v>125294.204217946</c:v>
                </c:pt>
                <c:pt idx="3902">
                  <c:v>125208.682211944</c:v>
                </c:pt>
                <c:pt idx="3903">
                  <c:v>125238.190207711</c:v>
                </c:pt>
                <c:pt idx="3904">
                  <c:v>125200.11576001999</c:v>
                </c:pt>
                <c:pt idx="3905">
                  <c:v>125203.39135095601</c:v>
                </c:pt>
                <c:pt idx="3906">
                  <c:v>125116.69477198699</c:v>
                </c:pt>
                <c:pt idx="3907">
                  <c:v>125556.053997628</c:v>
                </c:pt>
                <c:pt idx="3908">
                  <c:v>125363.42717307099</c:v>
                </c:pt>
                <c:pt idx="3909">
                  <c:v>125371.06117086099</c:v>
                </c:pt>
                <c:pt idx="3910">
                  <c:v>125152.80089014499</c:v>
                </c:pt>
                <c:pt idx="3911">
                  <c:v>125380.18295696699</c:v>
                </c:pt>
                <c:pt idx="3912">
                  <c:v>125127.50818254401</c:v>
                </c:pt>
                <c:pt idx="3913">
                  <c:v>125102.45835573702</c:v>
                </c:pt>
                <c:pt idx="3914">
                  <c:v>125195.05483633099</c:v>
                </c:pt>
                <c:pt idx="3915">
                  <c:v>125444.05571164301</c:v>
                </c:pt>
                <c:pt idx="3916">
                  <c:v>125365.38782776</c:v>
                </c:pt>
                <c:pt idx="3917">
                  <c:v>125247.56549144501</c:v>
                </c:pt>
                <c:pt idx="3918">
                  <c:v>125316.84201693302</c:v>
                </c:pt>
                <c:pt idx="3919">
                  <c:v>125253.17369510002</c:v>
                </c:pt>
                <c:pt idx="3920">
                  <c:v>125081.74729070898</c:v>
                </c:pt>
                <c:pt idx="3921">
                  <c:v>125179.77478739401</c:v>
                </c:pt>
                <c:pt idx="3922">
                  <c:v>125446.879785372</c:v>
                </c:pt>
                <c:pt idx="3923">
                  <c:v>125341.16157330599</c:v>
                </c:pt>
                <c:pt idx="3924">
                  <c:v>125320.35150904</c:v>
                </c:pt>
                <c:pt idx="3925">
                  <c:v>125358.67705036202</c:v>
                </c:pt>
                <c:pt idx="3926">
                  <c:v>125217.34849469601</c:v>
                </c:pt>
                <c:pt idx="3927">
                  <c:v>125209.25137884502</c:v>
                </c:pt>
                <c:pt idx="3928">
                  <c:v>125124.42833639</c:v>
                </c:pt>
                <c:pt idx="3929">
                  <c:v>125084.867845487</c:v>
                </c:pt>
                <c:pt idx="3930">
                  <c:v>125626.67363558101</c:v>
                </c:pt>
                <c:pt idx="3931">
                  <c:v>125269.65105544002</c:v>
                </c:pt>
                <c:pt idx="3932">
                  <c:v>125426.358059274</c:v>
                </c:pt>
                <c:pt idx="3933">
                  <c:v>125410.90956558099</c:v>
                </c:pt>
                <c:pt idx="3934">
                  <c:v>125178.34782609899</c:v>
                </c:pt>
                <c:pt idx="3935">
                  <c:v>125070.95959073401</c:v>
                </c:pt>
                <c:pt idx="3936">
                  <c:v>125150.931767324</c:v>
                </c:pt>
                <c:pt idx="3937">
                  <c:v>125050.29799002799</c:v>
                </c:pt>
                <c:pt idx="3938">
                  <c:v>125644.56450646</c:v>
                </c:pt>
                <c:pt idx="3939">
                  <c:v>125254.552244033</c:v>
                </c:pt>
                <c:pt idx="3940">
                  <c:v>125323.65216725502</c:v>
                </c:pt>
                <c:pt idx="3941">
                  <c:v>125247.99525269</c:v>
                </c:pt>
                <c:pt idx="3942">
                  <c:v>125235.02082669402</c:v>
                </c:pt>
                <c:pt idx="3943">
                  <c:v>125133.545487289</c:v>
                </c:pt>
                <c:pt idx="3944">
                  <c:v>125143.04715618801</c:v>
                </c:pt>
                <c:pt idx="3945">
                  <c:v>125511.495382141</c:v>
                </c:pt>
                <c:pt idx="3946">
                  <c:v>125443.886690336</c:v>
                </c:pt>
                <c:pt idx="3947">
                  <c:v>125424.55422158101</c:v>
                </c:pt>
                <c:pt idx="3948">
                  <c:v>125240.696989444</c:v>
                </c:pt>
                <c:pt idx="3949">
                  <c:v>125301.245946204</c:v>
                </c:pt>
                <c:pt idx="3950">
                  <c:v>125236.045821095</c:v>
                </c:pt>
                <c:pt idx="3951">
                  <c:v>125061.186990473</c:v>
                </c:pt>
                <c:pt idx="3952">
                  <c:v>125114.97645227</c:v>
                </c:pt>
                <c:pt idx="3953">
                  <c:v>125581.684443146</c:v>
                </c:pt>
                <c:pt idx="3954">
                  <c:v>125404.28229741298</c:v>
                </c:pt>
                <c:pt idx="3955">
                  <c:v>125218.68024007601</c:v>
                </c:pt>
                <c:pt idx="3956">
                  <c:v>125351.861778406</c:v>
                </c:pt>
                <c:pt idx="3957">
                  <c:v>125216.283769457</c:v>
                </c:pt>
                <c:pt idx="3958">
                  <c:v>125221.69359364601</c:v>
                </c:pt>
                <c:pt idx="3959">
                  <c:v>125055.66443815699</c:v>
                </c:pt>
                <c:pt idx="3960">
                  <c:v>125094.81881614802</c:v>
                </c:pt>
                <c:pt idx="3961">
                  <c:v>125515.69296088102</c:v>
                </c:pt>
                <c:pt idx="3962">
                  <c:v>125378.44419781599</c:v>
                </c:pt>
                <c:pt idx="3963">
                  <c:v>125325.97591614402</c:v>
                </c:pt>
                <c:pt idx="3964">
                  <c:v>125205.28942624803</c:v>
                </c:pt>
                <c:pt idx="3965">
                  <c:v>125301.439033488</c:v>
                </c:pt>
                <c:pt idx="3966">
                  <c:v>125161.95060510701</c:v>
                </c:pt>
                <c:pt idx="3967">
                  <c:v>125099.17959270302</c:v>
                </c:pt>
                <c:pt idx="3968">
                  <c:v>125487.76707520899</c:v>
                </c:pt>
                <c:pt idx="3969">
                  <c:v>125459.95806473901</c:v>
                </c:pt>
                <c:pt idx="3970">
                  <c:v>125297.20363745198</c:v>
                </c:pt>
                <c:pt idx="3971">
                  <c:v>125335.50029351701</c:v>
                </c:pt>
                <c:pt idx="3972">
                  <c:v>125307.43049662899</c:v>
                </c:pt>
                <c:pt idx="3973">
                  <c:v>125134.49249036401</c:v>
                </c:pt>
                <c:pt idx="3974">
                  <c:v>125122.01316548501</c:v>
                </c:pt>
                <c:pt idx="3975">
                  <c:v>125047.406316248</c:v>
                </c:pt>
                <c:pt idx="3976">
                  <c:v>125524.550994028</c:v>
                </c:pt>
                <c:pt idx="3977">
                  <c:v>125433.98054221801</c:v>
                </c:pt>
                <c:pt idx="3978">
                  <c:v>125338.19606194799</c:v>
                </c:pt>
                <c:pt idx="3979">
                  <c:v>125261.56451011698</c:v>
                </c:pt>
                <c:pt idx="3980">
                  <c:v>125285.72375825401</c:v>
                </c:pt>
                <c:pt idx="3981">
                  <c:v>125133.787779898</c:v>
                </c:pt>
                <c:pt idx="3982">
                  <c:v>125127.42848089401</c:v>
                </c:pt>
                <c:pt idx="3983">
                  <c:v>125087.158531355</c:v>
                </c:pt>
                <c:pt idx="3984">
                  <c:v>125482.160403178</c:v>
                </c:pt>
                <c:pt idx="3985">
                  <c:v>125404.01869463101</c:v>
                </c:pt>
                <c:pt idx="3986">
                  <c:v>125223.803749217</c:v>
                </c:pt>
                <c:pt idx="3987">
                  <c:v>125403.74105734998</c:v>
                </c:pt>
                <c:pt idx="3988">
                  <c:v>125168.75440541</c:v>
                </c:pt>
                <c:pt idx="3989">
                  <c:v>125208.533150143</c:v>
                </c:pt>
                <c:pt idx="3990">
                  <c:v>125099.06866281101</c:v>
                </c:pt>
                <c:pt idx="3991">
                  <c:v>125481.23270512698</c:v>
                </c:pt>
                <c:pt idx="3992">
                  <c:v>125495.556665439</c:v>
                </c:pt>
                <c:pt idx="3993">
                  <c:v>125272.33414469301</c:v>
                </c:pt>
                <c:pt idx="3994">
                  <c:v>125186.03410775501</c:v>
                </c:pt>
                <c:pt idx="3995">
                  <c:v>125343.30708188</c:v>
                </c:pt>
                <c:pt idx="3996">
                  <c:v>125197.25180559</c:v>
                </c:pt>
                <c:pt idx="3997">
                  <c:v>125185.037170482</c:v>
                </c:pt>
                <c:pt idx="3998">
                  <c:v>125145.04717068102</c:v>
                </c:pt>
                <c:pt idx="3999">
                  <c:v>125417.949744724</c:v>
                </c:pt>
                <c:pt idx="4000">
                  <c:v>125472.95443351398</c:v>
                </c:pt>
                <c:pt idx="4001">
                  <c:v>125322.10821165799</c:v>
                </c:pt>
                <c:pt idx="4002">
                  <c:v>125258.65915672202</c:v>
                </c:pt>
                <c:pt idx="4003">
                  <c:v>125164.78603445999</c:v>
                </c:pt>
                <c:pt idx="4004">
                  <c:v>125253.73307149699</c:v>
                </c:pt>
                <c:pt idx="4005">
                  <c:v>125088.31169017998</c:v>
                </c:pt>
                <c:pt idx="4006">
                  <c:v>125176.966727918</c:v>
                </c:pt>
                <c:pt idx="4007">
                  <c:v>125494.19364708599</c:v>
                </c:pt>
                <c:pt idx="4008">
                  <c:v>125322.02244618699</c:v>
                </c:pt>
                <c:pt idx="4009">
                  <c:v>125279.600382123</c:v>
                </c:pt>
                <c:pt idx="4010">
                  <c:v>125273.54596745102</c:v>
                </c:pt>
                <c:pt idx="4011">
                  <c:v>125236.000580875</c:v>
                </c:pt>
                <c:pt idx="4012">
                  <c:v>125100.385830204</c:v>
                </c:pt>
                <c:pt idx="4013">
                  <c:v>125071.408135488</c:v>
                </c:pt>
                <c:pt idx="4014">
                  <c:v>125560.833758277</c:v>
                </c:pt>
                <c:pt idx="4015">
                  <c:v>125523.393493774</c:v>
                </c:pt>
                <c:pt idx="4016">
                  <c:v>125378.813962773</c:v>
                </c:pt>
                <c:pt idx="4017">
                  <c:v>125312.20595785501</c:v>
                </c:pt>
                <c:pt idx="4018">
                  <c:v>125193.27893059702</c:v>
                </c:pt>
                <c:pt idx="4019">
                  <c:v>125220.54260024999</c:v>
                </c:pt>
                <c:pt idx="4020">
                  <c:v>125192.53041654702</c:v>
                </c:pt>
                <c:pt idx="4021">
                  <c:v>125015.749911537</c:v>
                </c:pt>
                <c:pt idx="4022">
                  <c:v>125550.10433848601</c:v>
                </c:pt>
                <c:pt idx="4023">
                  <c:v>125265.282220654</c:v>
                </c:pt>
                <c:pt idx="4024">
                  <c:v>125263.86814167</c:v>
                </c:pt>
                <c:pt idx="4025">
                  <c:v>125308.69954278102</c:v>
                </c:pt>
                <c:pt idx="4026">
                  <c:v>125420.96025103498</c:v>
                </c:pt>
                <c:pt idx="4027">
                  <c:v>125167.333010603</c:v>
                </c:pt>
                <c:pt idx="4028">
                  <c:v>125045.205343244</c:v>
                </c:pt>
                <c:pt idx="4029">
                  <c:v>125124.75762275701</c:v>
                </c:pt>
                <c:pt idx="4030">
                  <c:v>125488.728484576</c:v>
                </c:pt>
                <c:pt idx="4031">
                  <c:v>125378.52268306998</c:v>
                </c:pt>
                <c:pt idx="4032">
                  <c:v>125342.789532966</c:v>
                </c:pt>
                <c:pt idx="4033">
                  <c:v>125289.96655813199</c:v>
                </c:pt>
                <c:pt idx="4034">
                  <c:v>125201.40805381899</c:v>
                </c:pt>
                <c:pt idx="4035">
                  <c:v>125089.754696252</c:v>
                </c:pt>
                <c:pt idx="4036">
                  <c:v>125147.669238342</c:v>
                </c:pt>
                <c:pt idx="4037">
                  <c:v>125532.82142238603</c:v>
                </c:pt>
                <c:pt idx="4038">
                  <c:v>125451.11918992501</c:v>
                </c:pt>
                <c:pt idx="4039">
                  <c:v>125428.197261305</c:v>
                </c:pt>
                <c:pt idx="4040">
                  <c:v>125234.56201590298</c:v>
                </c:pt>
                <c:pt idx="4041">
                  <c:v>125360.37210014001</c:v>
                </c:pt>
                <c:pt idx="4042">
                  <c:v>125186.20537922498</c:v>
                </c:pt>
                <c:pt idx="4043">
                  <c:v>125023.51230400098</c:v>
                </c:pt>
                <c:pt idx="4044">
                  <c:v>125114.81440882801</c:v>
                </c:pt>
                <c:pt idx="4045">
                  <c:v>125592.247958689</c:v>
                </c:pt>
                <c:pt idx="4046">
                  <c:v>125422.265486313</c:v>
                </c:pt>
                <c:pt idx="4047">
                  <c:v>125322.58658610398</c:v>
                </c:pt>
                <c:pt idx="4048">
                  <c:v>125249.45474656402</c:v>
                </c:pt>
                <c:pt idx="4049">
                  <c:v>125241.67764229102</c:v>
                </c:pt>
                <c:pt idx="4050">
                  <c:v>125210.75059059802</c:v>
                </c:pt>
                <c:pt idx="4051">
                  <c:v>125126.696228259</c:v>
                </c:pt>
                <c:pt idx="4052">
                  <c:v>125065.283904777</c:v>
                </c:pt>
                <c:pt idx="4053">
                  <c:v>125440.39701349199</c:v>
                </c:pt>
                <c:pt idx="4054">
                  <c:v>125482.18554690504</c:v>
                </c:pt>
                <c:pt idx="4055">
                  <c:v>125326.160840525</c:v>
                </c:pt>
                <c:pt idx="4056">
                  <c:v>125227.47813854502</c:v>
                </c:pt>
                <c:pt idx="4057">
                  <c:v>125318.739134364</c:v>
                </c:pt>
                <c:pt idx="4058">
                  <c:v>125116.28267384498</c:v>
                </c:pt>
                <c:pt idx="4059">
                  <c:v>125173.391171461</c:v>
                </c:pt>
                <c:pt idx="4060">
                  <c:v>125455.74580251001</c:v>
                </c:pt>
                <c:pt idx="4061">
                  <c:v>125434.62527615702</c:v>
                </c:pt>
                <c:pt idx="4062">
                  <c:v>125437.18774054002</c:v>
                </c:pt>
                <c:pt idx="4063">
                  <c:v>125267.84789076199</c:v>
                </c:pt>
                <c:pt idx="4064">
                  <c:v>125308.54178556899</c:v>
                </c:pt>
                <c:pt idx="4065">
                  <c:v>125205.39256580199</c:v>
                </c:pt>
                <c:pt idx="4066">
                  <c:v>125038.16638098501</c:v>
                </c:pt>
                <c:pt idx="4067">
                  <c:v>125173.00171079602</c:v>
                </c:pt>
                <c:pt idx="4068">
                  <c:v>125301.14800296002</c:v>
                </c:pt>
                <c:pt idx="4069">
                  <c:v>125597.30653234899</c:v>
                </c:pt>
                <c:pt idx="4070">
                  <c:v>125320.80828522801</c:v>
                </c:pt>
                <c:pt idx="4071">
                  <c:v>125231.14244813101</c:v>
                </c:pt>
                <c:pt idx="4072">
                  <c:v>125286.10667400199</c:v>
                </c:pt>
                <c:pt idx="4073">
                  <c:v>125065.570589739</c:v>
                </c:pt>
                <c:pt idx="4074">
                  <c:v>125176.55266353</c:v>
                </c:pt>
                <c:pt idx="4075">
                  <c:v>125072.111230048</c:v>
                </c:pt>
                <c:pt idx="4076">
                  <c:v>125581.49513250199</c:v>
                </c:pt>
                <c:pt idx="4077">
                  <c:v>125424.48736525</c:v>
                </c:pt>
                <c:pt idx="4078">
                  <c:v>125195.92508994801</c:v>
                </c:pt>
                <c:pt idx="4079">
                  <c:v>125315.47263360399</c:v>
                </c:pt>
                <c:pt idx="4080">
                  <c:v>125307.338970536</c:v>
                </c:pt>
                <c:pt idx="4081">
                  <c:v>125165.12311597602</c:v>
                </c:pt>
                <c:pt idx="4082">
                  <c:v>125091.18772786002</c:v>
                </c:pt>
                <c:pt idx="4083">
                  <c:v>125410.31686602399</c:v>
                </c:pt>
                <c:pt idx="4084">
                  <c:v>125541.81875569101</c:v>
                </c:pt>
                <c:pt idx="4085">
                  <c:v>125336.51397228698</c:v>
                </c:pt>
                <c:pt idx="4086">
                  <c:v>125334.29274297701</c:v>
                </c:pt>
                <c:pt idx="4087">
                  <c:v>125201.43463139299</c:v>
                </c:pt>
                <c:pt idx="4088">
                  <c:v>125228.865520262</c:v>
                </c:pt>
                <c:pt idx="4089">
                  <c:v>125142.75809906899</c:v>
                </c:pt>
                <c:pt idx="4090">
                  <c:v>125057.28550873502</c:v>
                </c:pt>
                <c:pt idx="4091">
                  <c:v>125452.66371289502</c:v>
                </c:pt>
                <c:pt idx="4092">
                  <c:v>125509.64566491601</c:v>
                </c:pt>
                <c:pt idx="4093">
                  <c:v>125300.418792656</c:v>
                </c:pt>
                <c:pt idx="4094">
                  <c:v>125214.60694900199</c:v>
                </c:pt>
                <c:pt idx="4095">
                  <c:v>125349.800638371</c:v>
                </c:pt>
                <c:pt idx="4096">
                  <c:v>125225.412650888</c:v>
                </c:pt>
                <c:pt idx="4097">
                  <c:v>125013.968396098</c:v>
                </c:pt>
                <c:pt idx="4098">
                  <c:v>125080.56570804202</c:v>
                </c:pt>
                <c:pt idx="4099">
                  <c:v>125586.99222697598</c:v>
                </c:pt>
                <c:pt idx="4100">
                  <c:v>125392.802109563</c:v>
                </c:pt>
                <c:pt idx="4101">
                  <c:v>125347.81663358401</c:v>
                </c:pt>
                <c:pt idx="4102">
                  <c:v>125193.520581864</c:v>
                </c:pt>
                <c:pt idx="4103">
                  <c:v>125169.26906690001</c:v>
                </c:pt>
                <c:pt idx="4104">
                  <c:v>125194.154042273</c:v>
                </c:pt>
                <c:pt idx="4105">
                  <c:v>125166.87836955002</c:v>
                </c:pt>
                <c:pt idx="4106">
                  <c:v>125427.583446103</c:v>
                </c:pt>
                <c:pt idx="4107">
                  <c:v>125478.527224827</c:v>
                </c:pt>
                <c:pt idx="4108">
                  <c:v>125451.887870751</c:v>
                </c:pt>
                <c:pt idx="4109">
                  <c:v>125248.95961986099</c:v>
                </c:pt>
                <c:pt idx="4110">
                  <c:v>125215.220057375</c:v>
                </c:pt>
                <c:pt idx="4111">
                  <c:v>125195.67546581503</c:v>
                </c:pt>
                <c:pt idx="4112">
                  <c:v>125185.34111816502</c:v>
                </c:pt>
                <c:pt idx="4113">
                  <c:v>125054.262141755</c:v>
                </c:pt>
                <c:pt idx="4114">
                  <c:v>125604.50467165199</c:v>
                </c:pt>
                <c:pt idx="4115">
                  <c:v>125361.722611441</c:v>
                </c:pt>
                <c:pt idx="4116">
                  <c:v>125370.271299214</c:v>
                </c:pt>
                <c:pt idx="4117">
                  <c:v>125218.62163242002</c:v>
                </c:pt>
                <c:pt idx="4118">
                  <c:v>125313.423180532</c:v>
                </c:pt>
                <c:pt idx="4119">
                  <c:v>125189.29585308899</c:v>
                </c:pt>
                <c:pt idx="4120">
                  <c:v>125081.25885387398</c:v>
                </c:pt>
                <c:pt idx="4121">
                  <c:v>125072.95961082101</c:v>
                </c:pt>
                <c:pt idx="4122">
                  <c:v>125163.122687564</c:v>
                </c:pt>
                <c:pt idx="4123">
                  <c:v>125422.71867557697</c:v>
                </c:pt>
                <c:pt idx="4124">
                  <c:v>125402.27154472102</c:v>
                </c:pt>
                <c:pt idx="4125">
                  <c:v>125299.39107596</c:v>
                </c:pt>
                <c:pt idx="4126">
                  <c:v>125245.49777829899</c:v>
                </c:pt>
                <c:pt idx="4127">
                  <c:v>125190.71693910597</c:v>
                </c:pt>
                <c:pt idx="4128">
                  <c:v>125131.79223732596</c:v>
                </c:pt>
                <c:pt idx="4129">
                  <c:v>125450.93298611298</c:v>
                </c:pt>
                <c:pt idx="4130">
                  <c:v>125564.48978682501</c:v>
                </c:pt>
                <c:pt idx="4131">
                  <c:v>125331.23827716798</c:v>
                </c:pt>
                <c:pt idx="4132">
                  <c:v>125341.861331711</c:v>
                </c:pt>
                <c:pt idx="4133">
                  <c:v>125287.82371329101</c:v>
                </c:pt>
                <c:pt idx="4134">
                  <c:v>125283.42834675702</c:v>
                </c:pt>
                <c:pt idx="4135">
                  <c:v>125115.397266225</c:v>
                </c:pt>
                <c:pt idx="4136">
                  <c:v>125056.955186477</c:v>
                </c:pt>
                <c:pt idx="4137">
                  <c:v>125439.99619736799</c:v>
                </c:pt>
                <c:pt idx="4138">
                  <c:v>125516.88524217599</c:v>
                </c:pt>
                <c:pt idx="4139">
                  <c:v>125247.165865159</c:v>
                </c:pt>
                <c:pt idx="4140">
                  <c:v>125247.457677585</c:v>
                </c:pt>
                <c:pt idx="4141">
                  <c:v>125264.235786373</c:v>
                </c:pt>
                <c:pt idx="4142">
                  <c:v>125172.502723628</c:v>
                </c:pt>
                <c:pt idx="4143">
                  <c:v>125199.117669028</c:v>
                </c:pt>
                <c:pt idx="4144">
                  <c:v>125085.374546366</c:v>
                </c:pt>
                <c:pt idx="4145">
                  <c:v>125377.48061351899</c:v>
                </c:pt>
                <c:pt idx="4146">
                  <c:v>125503.24288688299</c:v>
                </c:pt>
                <c:pt idx="4147">
                  <c:v>125265.014051458</c:v>
                </c:pt>
                <c:pt idx="4148">
                  <c:v>125256.16876558101</c:v>
                </c:pt>
                <c:pt idx="4149">
                  <c:v>125305.43272838302</c:v>
                </c:pt>
                <c:pt idx="4150">
                  <c:v>125161.90767237899</c:v>
                </c:pt>
                <c:pt idx="4151">
                  <c:v>125180.13094867799</c:v>
                </c:pt>
                <c:pt idx="4152">
                  <c:v>125406.34603647598</c:v>
                </c:pt>
                <c:pt idx="4153">
                  <c:v>125527.70278897899</c:v>
                </c:pt>
                <c:pt idx="4154">
                  <c:v>125334.241079894</c:v>
                </c:pt>
                <c:pt idx="4155">
                  <c:v>125263.77347815501</c:v>
                </c:pt>
                <c:pt idx="4156">
                  <c:v>125235.50356257</c:v>
                </c:pt>
                <c:pt idx="4157">
                  <c:v>125210.60942378503</c:v>
                </c:pt>
                <c:pt idx="4158">
                  <c:v>125202.50818892699</c:v>
                </c:pt>
                <c:pt idx="4159">
                  <c:v>125077.538199004</c:v>
                </c:pt>
                <c:pt idx="4160">
                  <c:v>125485.234670455</c:v>
                </c:pt>
                <c:pt idx="4161">
                  <c:v>125429.18990776602</c:v>
                </c:pt>
                <c:pt idx="4162">
                  <c:v>125378.19680720598</c:v>
                </c:pt>
                <c:pt idx="4163">
                  <c:v>125301.226225231</c:v>
                </c:pt>
                <c:pt idx="4164">
                  <c:v>125194.809572094</c:v>
                </c:pt>
                <c:pt idx="4165">
                  <c:v>125260.73495404802</c:v>
                </c:pt>
                <c:pt idx="4166">
                  <c:v>125148.30514330801</c:v>
                </c:pt>
                <c:pt idx="4167">
                  <c:v>125034.72208470201</c:v>
                </c:pt>
                <c:pt idx="4168">
                  <c:v>125547.42993016</c:v>
                </c:pt>
                <c:pt idx="4169">
                  <c:v>125368.56815661502</c:v>
                </c:pt>
                <c:pt idx="4170">
                  <c:v>125233.081713274</c:v>
                </c:pt>
                <c:pt idx="4171">
                  <c:v>125282.06102873103</c:v>
                </c:pt>
                <c:pt idx="4172">
                  <c:v>125325.62916684903</c:v>
                </c:pt>
                <c:pt idx="4173">
                  <c:v>125158.18955891901</c:v>
                </c:pt>
                <c:pt idx="4174">
                  <c:v>125070.052845495</c:v>
                </c:pt>
                <c:pt idx="4175">
                  <c:v>125534.49088511096</c:v>
                </c:pt>
                <c:pt idx="4176">
                  <c:v>125454.576739771</c:v>
                </c:pt>
                <c:pt idx="4177">
                  <c:v>125336.89493002898</c:v>
                </c:pt>
                <c:pt idx="4178">
                  <c:v>125322.15947805201</c:v>
                </c:pt>
                <c:pt idx="4179">
                  <c:v>125246.52136149401</c:v>
                </c:pt>
                <c:pt idx="4180">
                  <c:v>125165.69479665002</c:v>
                </c:pt>
                <c:pt idx="4181">
                  <c:v>125136.039941783</c:v>
                </c:pt>
                <c:pt idx="4182">
                  <c:v>125103.64210156599</c:v>
                </c:pt>
                <c:pt idx="4183">
                  <c:v>125427.531385725</c:v>
                </c:pt>
                <c:pt idx="4184">
                  <c:v>125450.249295631</c:v>
                </c:pt>
                <c:pt idx="4185">
                  <c:v>125303.096477288</c:v>
                </c:pt>
                <c:pt idx="4186">
                  <c:v>125283.871873936</c:v>
                </c:pt>
                <c:pt idx="4187">
                  <c:v>125172.10199351402</c:v>
                </c:pt>
                <c:pt idx="4188">
                  <c:v>125329.87999416002</c:v>
                </c:pt>
                <c:pt idx="4189">
                  <c:v>125106.49572074504</c:v>
                </c:pt>
                <c:pt idx="4190">
                  <c:v>125032.82480565</c:v>
                </c:pt>
                <c:pt idx="4191">
                  <c:v>125480.29665502798</c:v>
                </c:pt>
                <c:pt idx="4192">
                  <c:v>125457.7764516</c:v>
                </c:pt>
                <c:pt idx="4193">
                  <c:v>125260.56678563201</c:v>
                </c:pt>
                <c:pt idx="4194">
                  <c:v>125239.03975955299</c:v>
                </c:pt>
                <c:pt idx="4195">
                  <c:v>125199.94126892298</c:v>
                </c:pt>
                <c:pt idx="4196">
                  <c:v>125127.39314273301</c:v>
                </c:pt>
                <c:pt idx="4197">
                  <c:v>125229.65575534404</c:v>
                </c:pt>
                <c:pt idx="4198">
                  <c:v>125444.116066325</c:v>
                </c:pt>
                <c:pt idx="4199">
                  <c:v>125453.87586970702</c:v>
                </c:pt>
                <c:pt idx="4200">
                  <c:v>125448.124949213</c:v>
                </c:pt>
                <c:pt idx="4201">
                  <c:v>125272.47174778301</c:v>
                </c:pt>
                <c:pt idx="4202">
                  <c:v>125203.89998118802</c:v>
                </c:pt>
                <c:pt idx="4203">
                  <c:v>125236.291495999</c:v>
                </c:pt>
                <c:pt idx="4204">
                  <c:v>125123.291952297</c:v>
                </c:pt>
                <c:pt idx="4205">
                  <c:v>125237.88687509099</c:v>
                </c:pt>
                <c:pt idx="4206">
                  <c:v>125409.172340309</c:v>
                </c:pt>
                <c:pt idx="4207">
                  <c:v>125480.50590225399</c:v>
                </c:pt>
                <c:pt idx="4208">
                  <c:v>125373.489939411</c:v>
                </c:pt>
                <c:pt idx="4209">
                  <c:v>125190.26949299301</c:v>
                </c:pt>
                <c:pt idx="4210">
                  <c:v>125237.007556132</c:v>
                </c:pt>
                <c:pt idx="4211">
                  <c:v>125265.00059650499</c:v>
                </c:pt>
                <c:pt idx="4212">
                  <c:v>125097.467997588</c:v>
                </c:pt>
                <c:pt idx="4213">
                  <c:v>125047.961354721</c:v>
                </c:pt>
                <c:pt idx="4214">
                  <c:v>125414.90940164501</c:v>
                </c:pt>
                <c:pt idx="4215">
                  <c:v>125438.46687313997</c:v>
                </c:pt>
                <c:pt idx="4216">
                  <c:v>125399.17044423403</c:v>
                </c:pt>
                <c:pt idx="4217">
                  <c:v>125247.507666776</c:v>
                </c:pt>
                <c:pt idx="4218">
                  <c:v>125185.53114284702</c:v>
                </c:pt>
                <c:pt idx="4219">
                  <c:v>125215.26677374098</c:v>
                </c:pt>
                <c:pt idx="4220">
                  <c:v>125195.04377212501</c:v>
                </c:pt>
                <c:pt idx="4221">
                  <c:v>125138.61451778399</c:v>
                </c:pt>
                <c:pt idx="4222">
                  <c:v>125354.41516280299</c:v>
                </c:pt>
                <c:pt idx="4223">
                  <c:v>125647.609043063</c:v>
                </c:pt>
                <c:pt idx="4224">
                  <c:v>125139.65683395899</c:v>
                </c:pt>
                <c:pt idx="4225">
                  <c:v>125344.02284226999</c:v>
                </c:pt>
                <c:pt idx="4226">
                  <c:v>125298.46161681402</c:v>
                </c:pt>
                <c:pt idx="4227">
                  <c:v>125167.288238204</c:v>
                </c:pt>
                <c:pt idx="4228">
                  <c:v>125119.90997222798</c:v>
                </c:pt>
                <c:pt idx="4229">
                  <c:v>125430.72860888402</c:v>
                </c:pt>
                <c:pt idx="4230">
                  <c:v>125528.48159921999</c:v>
                </c:pt>
                <c:pt idx="4231">
                  <c:v>125430.68613402998</c:v>
                </c:pt>
                <c:pt idx="4232">
                  <c:v>125219.55372659602</c:v>
                </c:pt>
                <c:pt idx="4233">
                  <c:v>125249.59011138399</c:v>
                </c:pt>
                <c:pt idx="4234">
                  <c:v>125132.86208889402</c:v>
                </c:pt>
                <c:pt idx="4235">
                  <c:v>125187.15495560602</c:v>
                </c:pt>
                <c:pt idx="4236">
                  <c:v>125065.273663154</c:v>
                </c:pt>
                <c:pt idx="4237">
                  <c:v>125443.726174467</c:v>
                </c:pt>
                <c:pt idx="4238">
                  <c:v>125447.96529786299</c:v>
                </c:pt>
                <c:pt idx="4239">
                  <c:v>125319.54790160801</c:v>
                </c:pt>
                <c:pt idx="4240">
                  <c:v>125256.01119658601</c:v>
                </c:pt>
                <c:pt idx="4241">
                  <c:v>125160.04426560698</c:v>
                </c:pt>
                <c:pt idx="4242">
                  <c:v>125316.65338882801</c:v>
                </c:pt>
                <c:pt idx="4243">
                  <c:v>125097.467176283</c:v>
                </c:pt>
                <c:pt idx="4244">
                  <c:v>125366.32402943901</c:v>
                </c:pt>
                <c:pt idx="4245">
                  <c:v>125553.39196991501</c:v>
                </c:pt>
                <c:pt idx="4246">
                  <c:v>125407.384567277</c:v>
                </c:pt>
                <c:pt idx="4247">
                  <c:v>125271.31965602502</c:v>
                </c:pt>
                <c:pt idx="4248">
                  <c:v>125198.85872894105</c:v>
                </c:pt>
                <c:pt idx="4249">
                  <c:v>125112.55136104101</c:v>
                </c:pt>
                <c:pt idx="4250">
                  <c:v>125218.55446813902</c:v>
                </c:pt>
                <c:pt idx="4251">
                  <c:v>125131.30783105298</c:v>
                </c:pt>
                <c:pt idx="4252">
                  <c:v>125500.62626693702</c:v>
                </c:pt>
                <c:pt idx="4253">
                  <c:v>125426.54823718399</c:v>
                </c:pt>
                <c:pt idx="4254">
                  <c:v>125373.36607592799</c:v>
                </c:pt>
                <c:pt idx="4255">
                  <c:v>125289.33316895601</c:v>
                </c:pt>
                <c:pt idx="4256">
                  <c:v>125182.78112604702</c:v>
                </c:pt>
                <c:pt idx="4257">
                  <c:v>125176.791816799</c:v>
                </c:pt>
                <c:pt idx="4258">
                  <c:v>125154.73310246599</c:v>
                </c:pt>
                <c:pt idx="4259">
                  <c:v>125155.37446602301</c:v>
                </c:pt>
                <c:pt idx="4260">
                  <c:v>125354.65050804801</c:v>
                </c:pt>
                <c:pt idx="4261">
                  <c:v>125483.60412567802</c:v>
                </c:pt>
                <c:pt idx="4262">
                  <c:v>125390.85224634199</c:v>
                </c:pt>
                <c:pt idx="4263">
                  <c:v>125170.51287165498</c:v>
                </c:pt>
                <c:pt idx="4264">
                  <c:v>125271.718052663</c:v>
                </c:pt>
                <c:pt idx="4265">
                  <c:v>125172.837811648</c:v>
                </c:pt>
                <c:pt idx="4266">
                  <c:v>125117.98628264599</c:v>
                </c:pt>
                <c:pt idx="4267">
                  <c:v>125489.64681378199</c:v>
                </c:pt>
                <c:pt idx="4268">
                  <c:v>125413.97153965199</c:v>
                </c:pt>
                <c:pt idx="4269">
                  <c:v>125346.19060473802</c:v>
                </c:pt>
                <c:pt idx="4270">
                  <c:v>125437.970017776</c:v>
                </c:pt>
                <c:pt idx="4271">
                  <c:v>125155.47421558099</c:v>
                </c:pt>
                <c:pt idx="4272">
                  <c:v>125308.478151146</c:v>
                </c:pt>
                <c:pt idx="4273">
                  <c:v>125052.529264173</c:v>
                </c:pt>
                <c:pt idx="4274">
                  <c:v>125163.459843465</c:v>
                </c:pt>
                <c:pt idx="4275">
                  <c:v>125469.49397552197</c:v>
                </c:pt>
                <c:pt idx="4276">
                  <c:v>125391.20205552298</c:v>
                </c:pt>
                <c:pt idx="4277">
                  <c:v>125531.89115634901</c:v>
                </c:pt>
                <c:pt idx="4278">
                  <c:v>125199.86462593901</c:v>
                </c:pt>
                <c:pt idx="4279">
                  <c:v>125211.32129866802</c:v>
                </c:pt>
                <c:pt idx="4280">
                  <c:v>125317.237706374</c:v>
                </c:pt>
                <c:pt idx="4281">
                  <c:v>125068.283272694</c:v>
                </c:pt>
                <c:pt idx="4282">
                  <c:v>125042.68052447401</c:v>
                </c:pt>
                <c:pt idx="4283">
                  <c:v>125430.09703140799</c:v>
                </c:pt>
                <c:pt idx="4284">
                  <c:v>125507.544401135</c:v>
                </c:pt>
                <c:pt idx="4285">
                  <c:v>125335.40366873602</c:v>
                </c:pt>
                <c:pt idx="4286">
                  <c:v>125201.301433709</c:v>
                </c:pt>
                <c:pt idx="4287">
                  <c:v>125176.081035208</c:v>
                </c:pt>
                <c:pt idx="4288">
                  <c:v>125133.63834522199</c:v>
                </c:pt>
                <c:pt idx="4289">
                  <c:v>125164.07672390102</c:v>
                </c:pt>
                <c:pt idx="4290">
                  <c:v>125522.72932202401</c:v>
                </c:pt>
                <c:pt idx="4291">
                  <c:v>125388.96304757198</c:v>
                </c:pt>
                <c:pt idx="4292">
                  <c:v>125427.498390646</c:v>
                </c:pt>
                <c:pt idx="4293">
                  <c:v>125255.31219379</c:v>
                </c:pt>
                <c:pt idx="4294">
                  <c:v>125312.93059816898</c:v>
                </c:pt>
                <c:pt idx="4295">
                  <c:v>125145.24123269698</c:v>
                </c:pt>
                <c:pt idx="4296">
                  <c:v>125227.29354608899</c:v>
                </c:pt>
                <c:pt idx="4297">
                  <c:v>125104.67641061901</c:v>
                </c:pt>
                <c:pt idx="4298">
                  <c:v>125333.632825811</c:v>
                </c:pt>
                <c:pt idx="4299">
                  <c:v>125621.02257316098</c:v>
                </c:pt>
                <c:pt idx="4300">
                  <c:v>125341.74720364501</c:v>
                </c:pt>
                <c:pt idx="4301">
                  <c:v>125181.183209025</c:v>
                </c:pt>
                <c:pt idx="4302">
                  <c:v>125270.90470629002</c:v>
                </c:pt>
                <c:pt idx="4303">
                  <c:v>125137.427976939</c:v>
                </c:pt>
                <c:pt idx="4304">
                  <c:v>125161.42177192298</c:v>
                </c:pt>
                <c:pt idx="4305">
                  <c:v>125118.857435778</c:v>
                </c:pt>
                <c:pt idx="4306">
                  <c:v>125411.25620960098</c:v>
                </c:pt>
                <c:pt idx="4307">
                  <c:v>125452.53638374899</c:v>
                </c:pt>
                <c:pt idx="4308">
                  <c:v>125406.88919762299</c:v>
                </c:pt>
                <c:pt idx="4309">
                  <c:v>125266.066221987</c:v>
                </c:pt>
                <c:pt idx="4310">
                  <c:v>125203.06576646601</c:v>
                </c:pt>
                <c:pt idx="4311">
                  <c:v>125077.103545858</c:v>
                </c:pt>
                <c:pt idx="4312">
                  <c:v>125317.24365752599</c:v>
                </c:pt>
                <c:pt idx="4313">
                  <c:v>125440.11413919</c:v>
                </c:pt>
                <c:pt idx="4314">
                  <c:v>125436.05874032501</c:v>
                </c:pt>
                <c:pt idx="4315">
                  <c:v>125376.75251949599</c:v>
                </c:pt>
                <c:pt idx="4316">
                  <c:v>125348.05520252102</c:v>
                </c:pt>
                <c:pt idx="4317">
                  <c:v>125233.92236783799</c:v>
                </c:pt>
                <c:pt idx="4318">
                  <c:v>125213.26081868801</c:v>
                </c:pt>
                <c:pt idx="4319">
                  <c:v>125166.01125929</c:v>
                </c:pt>
                <c:pt idx="4320">
                  <c:v>125055.84804663401</c:v>
                </c:pt>
                <c:pt idx="4321">
                  <c:v>125435.06250896599</c:v>
                </c:pt>
                <c:pt idx="4322">
                  <c:v>125436.68991460103</c:v>
                </c:pt>
                <c:pt idx="4323">
                  <c:v>125387.10901544504</c:v>
                </c:pt>
                <c:pt idx="4324">
                  <c:v>125304.79667513298</c:v>
                </c:pt>
                <c:pt idx="4325">
                  <c:v>125206.204721512</c:v>
                </c:pt>
                <c:pt idx="4326">
                  <c:v>125232.17442905401</c:v>
                </c:pt>
                <c:pt idx="4327">
                  <c:v>125060.69954553002</c:v>
                </c:pt>
                <c:pt idx="4328">
                  <c:v>125105.694844486</c:v>
                </c:pt>
                <c:pt idx="4329">
                  <c:v>125500.27649093601</c:v>
                </c:pt>
                <c:pt idx="4330">
                  <c:v>125387.963019883</c:v>
                </c:pt>
                <c:pt idx="4331">
                  <c:v>125285.78210619499</c:v>
                </c:pt>
                <c:pt idx="4332">
                  <c:v>125390.17175811304</c:v>
                </c:pt>
                <c:pt idx="4333">
                  <c:v>125097.70344687199</c:v>
                </c:pt>
                <c:pt idx="4334">
                  <c:v>125305.01443982199</c:v>
                </c:pt>
                <c:pt idx="4335">
                  <c:v>125140.45453576898</c:v>
                </c:pt>
                <c:pt idx="4336">
                  <c:v>125401.494119168</c:v>
                </c:pt>
                <c:pt idx="4337">
                  <c:v>125474.492746997</c:v>
                </c:pt>
                <c:pt idx="4338">
                  <c:v>125452.26117983002</c:v>
                </c:pt>
                <c:pt idx="4339">
                  <c:v>125362.324801875</c:v>
                </c:pt>
                <c:pt idx="4340">
                  <c:v>125143.93527529101</c:v>
                </c:pt>
                <c:pt idx="4341">
                  <c:v>125190.80090386599</c:v>
                </c:pt>
                <c:pt idx="4342">
                  <c:v>125111.754894532</c:v>
                </c:pt>
                <c:pt idx="4343">
                  <c:v>125149.36428100299</c:v>
                </c:pt>
                <c:pt idx="4344">
                  <c:v>125428.82416693203</c:v>
                </c:pt>
                <c:pt idx="4345">
                  <c:v>125384.24051692001</c:v>
                </c:pt>
                <c:pt idx="4346">
                  <c:v>125326.48446039102</c:v>
                </c:pt>
                <c:pt idx="4347">
                  <c:v>125416.04721599698</c:v>
                </c:pt>
                <c:pt idx="4348">
                  <c:v>125235.18983954002</c:v>
                </c:pt>
                <c:pt idx="4349">
                  <c:v>125144.18817083004</c:v>
                </c:pt>
                <c:pt idx="4350">
                  <c:v>125229.01926088601</c:v>
                </c:pt>
                <c:pt idx="4351">
                  <c:v>125094.121519023</c:v>
                </c:pt>
                <c:pt idx="4352">
                  <c:v>125373.27928494802</c:v>
                </c:pt>
                <c:pt idx="4353">
                  <c:v>125467.82318891902</c:v>
                </c:pt>
                <c:pt idx="4354">
                  <c:v>125398.05671311</c:v>
                </c:pt>
                <c:pt idx="4355">
                  <c:v>125207.255858103</c:v>
                </c:pt>
                <c:pt idx="4356">
                  <c:v>125198.60842689202</c:v>
                </c:pt>
                <c:pt idx="4357">
                  <c:v>125142.53374115899</c:v>
                </c:pt>
                <c:pt idx="4358">
                  <c:v>125251.37819394302</c:v>
                </c:pt>
                <c:pt idx="4359">
                  <c:v>125447.32661407899</c:v>
                </c:pt>
                <c:pt idx="4360">
                  <c:v>125380.441160252</c:v>
                </c:pt>
                <c:pt idx="4361">
                  <c:v>125384.39897347501</c:v>
                </c:pt>
                <c:pt idx="4362">
                  <c:v>125369.362119613</c:v>
                </c:pt>
                <c:pt idx="4363">
                  <c:v>125253.89493374899</c:v>
                </c:pt>
                <c:pt idx="4364">
                  <c:v>125149.90333865199</c:v>
                </c:pt>
                <c:pt idx="4365">
                  <c:v>125116.70691088101</c:v>
                </c:pt>
                <c:pt idx="4366">
                  <c:v>125232.111977608</c:v>
                </c:pt>
                <c:pt idx="4367">
                  <c:v>125446.368365553</c:v>
                </c:pt>
                <c:pt idx="4368">
                  <c:v>125393.41449768802</c:v>
                </c:pt>
                <c:pt idx="4369">
                  <c:v>125388.480120612</c:v>
                </c:pt>
                <c:pt idx="4370">
                  <c:v>125131.69585995399</c:v>
                </c:pt>
                <c:pt idx="4371">
                  <c:v>125077.11609502198</c:v>
                </c:pt>
                <c:pt idx="4372">
                  <c:v>125318.997468659</c:v>
                </c:pt>
                <c:pt idx="4373">
                  <c:v>125319.107056512</c:v>
                </c:pt>
                <c:pt idx="4374">
                  <c:v>125078.72576785901</c:v>
                </c:pt>
                <c:pt idx="4375">
                  <c:v>125395.534562056</c:v>
                </c:pt>
                <c:pt idx="4376">
                  <c:v>125449.74390592099</c:v>
                </c:pt>
                <c:pt idx="4377">
                  <c:v>125367.889856009</c:v>
                </c:pt>
                <c:pt idx="4378">
                  <c:v>125264.350895551</c:v>
                </c:pt>
                <c:pt idx="4379">
                  <c:v>125278.42144693703</c:v>
                </c:pt>
                <c:pt idx="4380">
                  <c:v>125123.128674516</c:v>
                </c:pt>
                <c:pt idx="4381">
                  <c:v>125169.863322666</c:v>
                </c:pt>
                <c:pt idx="4382">
                  <c:v>125450.60572654505</c:v>
                </c:pt>
                <c:pt idx="4383">
                  <c:v>125519.42919936501</c:v>
                </c:pt>
                <c:pt idx="4384">
                  <c:v>125370.957391968</c:v>
                </c:pt>
                <c:pt idx="4385">
                  <c:v>125336.37965661102</c:v>
                </c:pt>
                <c:pt idx="4386">
                  <c:v>125276.48060658399</c:v>
                </c:pt>
                <c:pt idx="4387">
                  <c:v>125120.48200099199</c:v>
                </c:pt>
                <c:pt idx="4388">
                  <c:v>125240.57041852103</c:v>
                </c:pt>
                <c:pt idx="4389">
                  <c:v>125143.62990383102</c:v>
                </c:pt>
                <c:pt idx="4390">
                  <c:v>125441.08353599301</c:v>
                </c:pt>
                <c:pt idx="4391">
                  <c:v>125379.82607634</c:v>
                </c:pt>
                <c:pt idx="4392">
                  <c:v>125393.56473309</c:v>
                </c:pt>
                <c:pt idx="4393">
                  <c:v>125311.05075938701</c:v>
                </c:pt>
                <c:pt idx="4394">
                  <c:v>125178.37165945301</c:v>
                </c:pt>
                <c:pt idx="4395">
                  <c:v>125146.11557011199</c:v>
                </c:pt>
                <c:pt idx="4396">
                  <c:v>125176.66149341702</c:v>
                </c:pt>
                <c:pt idx="4397">
                  <c:v>125092.32562626702</c:v>
                </c:pt>
                <c:pt idx="4398">
                  <c:v>125436.67480856701</c:v>
                </c:pt>
                <c:pt idx="4399">
                  <c:v>125413.84542448701</c:v>
                </c:pt>
                <c:pt idx="4400">
                  <c:v>125260.13602478403</c:v>
                </c:pt>
                <c:pt idx="4401">
                  <c:v>125358.568558499</c:v>
                </c:pt>
                <c:pt idx="4402">
                  <c:v>125189.37435964201</c:v>
                </c:pt>
                <c:pt idx="4403">
                  <c:v>125143.769229736</c:v>
                </c:pt>
                <c:pt idx="4404">
                  <c:v>125200.79021719701</c:v>
                </c:pt>
                <c:pt idx="4405">
                  <c:v>125501.79229300699</c:v>
                </c:pt>
                <c:pt idx="4406">
                  <c:v>125401.32963048501</c:v>
                </c:pt>
                <c:pt idx="4407">
                  <c:v>125388.10912901802</c:v>
                </c:pt>
                <c:pt idx="4408">
                  <c:v>125395.971810702</c:v>
                </c:pt>
                <c:pt idx="4409">
                  <c:v>125205.81577295501</c:v>
                </c:pt>
                <c:pt idx="4410">
                  <c:v>125204.26305954298</c:v>
                </c:pt>
                <c:pt idx="4411">
                  <c:v>125178.047953708</c:v>
                </c:pt>
                <c:pt idx="4412">
                  <c:v>125168.03017983702</c:v>
                </c:pt>
                <c:pt idx="4413">
                  <c:v>125432.757832908</c:v>
                </c:pt>
                <c:pt idx="4414">
                  <c:v>125416.20727040598</c:v>
                </c:pt>
                <c:pt idx="4415">
                  <c:v>125314.60190194999</c:v>
                </c:pt>
                <c:pt idx="4416">
                  <c:v>125345.79303477801</c:v>
                </c:pt>
                <c:pt idx="4417">
                  <c:v>125337.186759273</c:v>
                </c:pt>
                <c:pt idx="4418">
                  <c:v>125145.12658311498</c:v>
                </c:pt>
                <c:pt idx="4419">
                  <c:v>125041.769115121</c:v>
                </c:pt>
                <c:pt idx="4420">
                  <c:v>125123.65710975001</c:v>
                </c:pt>
                <c:pt idx="4421">
                  <c:v>125471.697200763</c:v>
                </c:pt>
                <c:pt idx="4422">
                  <c:v>125326.83075099502</c:v>
                </c:pt>
                <c:pt idx="4423">
                  <c:v>125527.50928926199</c:v>
                </c:pt>
                <c:pt idx="4424">
                  <c:v>125108.65161440003</c:v>
                </c:pt>
                <c:pt idx="4425">
                  <c:v>125265.770933793</c:v>
                </c:pt>
                <c:pt idx="4426">
                  <c:v>125105.60268641599</c:v>
                </c:pt>
                <c:pt idx="4427">
                  <c:v>125251.68525878304</c:v>
                </c:pt>
                <c:pt idx="4428">
                  <c:v>125522.46965185901</c:v>
                </c:pt>
                <c:pt idx="4429">
                  <c:v>125417.95029742198</c:v>
                </c:pt>
                <c:pt idx="4430">
                  <c:v>125372.09123288402</c:v>
                </c:pt>
                <c:pt idx="4431">
                  <c:v>125386.72716343802</c:v>
                </c:pt>
                <c:pt idx="4432">
                  <c:v>125147.475905899</c:v>
                </c:pt>
                <c:pt idx="4433">
                  <c:v>125194.26691243899</c:v>
                </c:pt>
                <c:pt idx="4434">
                  <c:v>125086.01750257799</c:v>
                </c:pt>
                <c:pt idx="4435">
                  <c:v>125141.643062057</c:v>
                </c:pt>
                <c:pt idx="4436">
                  <c:v>125516.01338550198</c:v>
                </c:pt>
                <c:pt idx="4437">
                  <c:v>125426.276339601</c:v>
                </c:pt>
                <c:pt idx="4438">
                  <c:v>125346.77447874802</c:v>
                </c:pt>
                <c:pt idx="4439">
                  <c:v>125304.955155879</c:v>
                </c:pt>
                <c:pt idx="4440">
                  <c:v>125222.77762004801</c:v>
                </c:pt>
                <c:pt idx="4441">
                  <c:v>125167.536609483</c:v>
                </c:pt>
                <c:pt idx="4442">
                  <c:v>125061.363102492</c:v>
                </c:pt>
                <c:pt idx="4443">
                  <c:v>125247.33482935102</c:v>
                </c:pt>
                <c:pt idx="4444">
                  <c:v>125415.43781145399</c:v>
                </c:pt>
                <c:pt idx="4445">
                  <c:v>125383.96447804599</c:v>
                </c:pt>
                <c:pt idx="4446">
                  <c:v>125414.57706144101</c:v>
                </c:pt>
                <c:pt idx="4447">
                  <c:v>125240.666963628</c:v>
                </c:pt>
                <c:pt idx="4448">
                  <c:v>125127.004338799</c:v>
                </c:pt>
                <c:pt idx="4449">
                  <c:v>125201.05435076501</c:v>
                </c:pt>
                <c:pt idx="4450">
                  <c:v>125161.88868824299</c:v>
                </c:pt>
                <c:pt idx="4451">
                  <c:v>125556.68182230601</c:v>
                </c:pt>
                <c:pt idx="4452">
                  <c:v>125385.60727858501</c:v>
                </c:pt>
                <c:pt idx="4453">
                  <c:v>125392.931557801</c:v>
                </c:pt>
                <c:pt idx="4454">
                  <c:v>125224.570993032</c:v>
                </c:pt>
                <c:pt idx="4455">
                  <c:v>125373.203242437</c:v>
                </c:pt>
                <c:pt idx="4456">
                  <c:v>125203.06776618102</c:v>
                </c:pt>
                <c:pt idx="4457">
                  <c:v>125026.49957655199</c:v>
                </c:pt>
                <c:pt idx="4458">
                  <c:v>125244.501190077</c:v>
                </c:pt>
                <c:pt idx="4459">
                  <c:v>125500.15969918403</c:v>
                </c:pt>
                <c:pt idx="4460">
                  <c:v>125427.46898919999</c:v>
                </c:pt>
                <c:pt idx="4461">
                  <c:v>125285.130909564</c:v>
                </c:pt>
                <c:pt idx="4462">
                  <c:v>125335.130003228</c:v>
                </c:pt>
                <c:pt idx="4463">
                  <c:v>125239.564730607</c:v>
                </c:pt>
                <c:pt idx="4464">
                  <c:v>125092.70548439801</c:v>
                </c:pt>
                <c:pt idx="4465">
                  <c:v>125235.66244191</c:v>
                </c:pt>
                <c:pt idx="4466">
                  <c:v>125140.66946174802</c:v>
                </c:pt>
                <c:pt idx="4467">
                  <c:v>125359.73358019798</c:v>
                </c:pt>
                <c:pt idx="4468">
                  <c:v>125364.17030181501</c:v>
                </c:pt>
                <c:pt idx="4469">
                  <c:v>125344.14978880301</c:v>
                </c:pt>
                <c:pt idx="4470">
                  <c:v>125303.96127465999</c:v>
                </c:pt>
                <c:pt idx="4471">
                  <c:v>125247.81900376899</c:v>
                </c:pt>
                <c:pt idx="4472">
                  <c:v>125108.75898167898</c:v>
                </c:pt>
                <c:pt idx="4473">
                  <c:v>125195.11263862098</c:v>
                </c:pt>
                <c:pt idx="4474">
                  <c:v>125496.14728894102</c:v>
                </c:pt>
                <c:pt idx="4475">
                  <c:v>125445.97428400199</c:v>
                </c:pt>
                <c:pt idx="4476">
                  <c:v>125398.103303387</c:v>
                </c:pt>
                <c:pt idx="4477">
                  <c:v>125293.89629574701</c:v>
                </c:pt>
                <c:pt idx="4478">
                  <c:v>125273.06460957398</c:v>
                </c:pt>
                <c:pt idx="4479">
                  <c:v>125232.37484973801</c:v>
                </c:pt>
                <c:pt idx="4480">
                  <c:v>125280.884970967</c:v>
                </c:pt>
                <c:pt idx="4481">
                  <c:v>125440.42404811201</c:v>
                </c:pt>
                <c:pt idx="4482">
                  <c:v>125172.276658371</c:v>
                </c:pt>
                <c:pt idx="4483">
                  <c:v>125121.50037380599</c:v>
                </c:pt>
                <c:pt idx="4484">
                  <c:v>125066.58926495402</c:v>
                </c:pt>
                <c:pt idx="4485">
                  <c:v>125232.01737013899</c:v>
                </c:pt>
                <c:pt idx="4486">
                  <c:v>125493.137143664</c:v>
                </c:pt>
                <c:pt idx="4487">
                  <c:v>125339.37833706199</c:v>
                </c:pt>
                <c:pt idx="4488">
                  <c:v>125338.31972761701</c:v>
                </c:pt>
                <c:pt idx="4489">
                  <c:v>125238.720547088</c:v>
                </c:pt>
                <c:pt idx="4490">
                  <c:v>125175.783519335</c:v>
                </c:pt>
                <c:pt idx="4491">
                  <c:v>125202.368057949</c:v>
                </c:pt>
                <c:pt idx="4492">
                  <c:v>125107.419928271</c:v>
                </c:pt>
                <c:pt idx="4493">
                  <c:v>125446.14548498401</c:v>
                </c:pt>
                <c:pt idx="4494">
                  <c:v>125555.52294774201</c:v>
                </c:pt>
                <c:pt idx="4495">
                  <c:v>125352.14172050002</c:v>
                </c:pt>
                <c:pt idx="4496">
                  <c:v>125280.03632139901</c:v>
                </c:pt>
                <c:pt idx="4497">
                  <c:v>125262.77962539501</c:v>
                </c:pt>
                <c:pt idx="4498">
                  <c:v>125221.77685955301</c:v>
                </c:pt>
                <c:pt idx="4499">
                  <c:v>125079.678691227</c:v>
                </c:pt>
                <c:pt idx="4500">
                  <c:v>125121.59222232399</c:v>
                </c:pt>
                <c:pt idx="4501">
                  <c:v>125496.39795325199</c:v>
                </c:pt>
                <c:pt idx="4502">
                  <c:v>125378.74200142999</c:v>
                </c:pt>
                <c:pt idx="4503">
                  <c:v>125250.453607895</c:v>
                </c:pt>
                <c:pt idx="4504">
                  <c:v>125371.177011113</c:v>
                </c:pt>
                <c:pt idx="4505">
                  <c:v>125236.71568767299</c:v>
                </c:pt>
                <c:pt idx="4506">
                  <c:v>125142.511200058</c:v>
                </c:pt>
                <c:pt idx="4507">
                  <c:v>125077.09325551501</c:v>
                </c:pt>
                <c:pt idx="4508">
                  <c:v>125044.47183420998</c:v>
                </c:pt>
                <c:pt idx="4509">
                  <c:v>125523.71795930098</c:v>
                </c:pt>
                <c:pt idx="4510">
                  <c:v>125324.908058075</c:v>
                </c:pt>
                <c:pt idx="4511">
                  <c:v>125258.29453498199</c:v>
                </c:pt>
                <c:pt idx="4512">
                  <c:v>125273.89429273401</c:v>
                </c:pt>
                <c:pt idx="4513">
                  <c:v>125375.62994320501</c:v>
                </c:pt>
                <c:pt idx="4514">
                  <c:v>125000.788066129</c:v>
                </c:pt>
                <c:pt idx="4515">
                  <c:v>125148.763383684</c:v>
                </c:pt>
                <c:pt idx="4516">
                  <c:v>125625.47682384901</c:v>
                </c:pt>
                <c:pt idx="4517">
                  <c:v>125411.04760943298</c:v>
                </c:pt>
                <c:pt idx="4518">
                  <c:v>125349.26705811</c:v>
                </c:pt>
                <c:pt idx="4519">
                  <c:v>125477.038094123</c:v>
                </c:pt>
                <c:pt idx="4520">
                  <c:v>125142.88679829502</c:v>
                </c:pt>
                <c:pt idx="4521">
                  <c:v>125231.88514356801</c:v>
                </c:pt>
                <c:pt idx="4522">
                  <c:v>125048.13161351799</c:v>
                </c:pt>
                <c:pt idx="4523">
                  <c:v>125079.32365865601</c:v>
                </c:pt>
                <c:pt idx="4524">
                  <c:v>125526.87022838803</c:v>
                </c:pt>
                <c:pt idx="4525">
                  <c:v>125380.184775067</c:v>
                </c:pt>
                <c:pt idx="4526">
                  <c:v>125358.21288708098</c:v>
                </c:pt>
                <c:pt idx="4527">
                  <c:v>125231.31055210899</c:v>
                </c:pt>
                <c:pt idx="4528">
                  <c:v>125287.440520615</c:v>
                </c:pt>
                <c:pt idx="4529">
                  <c:v>125135.49716878502</c:v>
                </c:pt>
                <c:pt idx="4530">
                  <c:v>125083.287183828</c:v>
                </c:pt>
                <c:pt idx="4531">
                  <c:v>125117.60184954702</c:v>
                </c:pt>
                <c:pt idx="4532">
                  <c:v>125514.300288103</c:v>
                </c:pt>
                <c:pt idx="4533">
                  <c:v>125391.08671401499</c:v>
                </c:pt>
                <c:pt idx="4534">
                  <c:v>125231.62983246002</c:v>
                </c:pt>
                <c:pt idx="4535">
                  <c:v>125320.43738485</c:v>
                </c:pt>
                <c:pt idx="4536">
                  <c:v>125236.10341885901</c:v>
                </c:pt>
                <c:pt idx="4537">
                  <c:v>125089.289249996</c:v>
                </c:pt>
                <c:pt idx="4538">
                  <c:v>125134.466106391</c:v>
                </c:pt>
                <c:pt idx="4539">
                  <c:v>125548.86930636302</c:v>
                </c:pt>
                <c:pt idx="4540">
                  <c:v>125490.55155373699</c:v>
                </c:pt>
                <c:pt idx="4541">
                  <c:v>125294.204217946</c:v>
                </c:pt>
                <c:pt idx="4542">
                  <c:v>125208.682211944</c:v>
                </c:pt>
                <c:pt idx="4543">
                  <c:v>125238.190207711</c:v>
                </c:pt>
                <c:pt idx="4544">
                  <c:v>125200.11576001999</c:v>
                </c:pt>
                <c:pt idx="4545">
                  <c:v>125203.39135095601</c:v>
                </c:pt>
                <c:pt idx="4546">
                  <c:v>125116.69477198699</c:v>
                </c:pt>
                <c:pt idx="4547">
                  <c:v>125556.053997628</c:v>
                </c:pt>
                <c:pt idx="4548">
                  <c:v>125363.42717307099</c:v>
                </c:pt>
                <c:pt idx="4549">
                  <c:v>125371.06117086099</c:v>
                </c:pt>
                <c:pt idx="4550">
                  <c:v>125152.80089014499</c:v>
                </c:pt>
                <c:pt idx="4551">
                  <c:v>125380.18295696699</c:v>
                </c:pt>
                <c:pt idx="4552">
                  <c:v>125127.50818254401</c:v>
                </c:pt>
                <c:pt idx="4553">
                  <c:v>125102.45835573702</c:v>
                </c:pt>
                <c:pt idx="4554">
                  <c:v>125195.05483633099</c:v>
                </c:pt>
                <c:pt idx="4555">
                  <c:v>125444.05571164301</c:v>
                </c:pt>
                <c:pt idx="4556">
                  <c:v>125365.38782776</c:v>
                </c:pt>
                <c:pt idx="4557">
                  <c:v>125247.56549144501</c:v>
                </c:pt>
                <c:pt idx="4558">
                  <c:v>125316.84201693302</c:v>
                </c:pt>
                <c:pt idx="4559">
                  <c:v>125253.17369510002</c:v>
                </c:pt>
                <c:pt idx="4560">
                  <c:v>125081.74729070898</c:v>
                </c:pt>
                <c:pt idx="4561">
                  <c:v>125179.77478739401</c:v>
                </c:pt>
                <c:pt idx="4562">
                  <c:v>125446.879785372</c:v>
                </c:pt>
                <c:pt idx="4563">
                  <c:v>125341.16157330599</c:v>
                </c:pt>
                <c:pt idx="4564">
                  <c:v>125320.35150904</c:v>
                </c:pt>
                <c:pt idx="4565">
                  <c:v>125358.67705036202</c:v>
                </c:pt>
                <c:pt idx="4566">
                  <c:v>125217.34849469601</c:v>
                </c:pt>
                <c:pt idx="4567">
                  <c:v>125209.25137884502</c:v>
                </c:pt>
                <c:pt idx="4568">
                  <c:v>125124.42833639</c:v>
                </c:pt>
                <c:pt idx="4569">
                  <c:v>125084.867845487</c:v>
                </c:pt>
                <c:pt idx="4570">
                  <c:v>125626.67363558101</c:v>
                </c:pt>
                <c:pt idx="4571">
                  <c:v>125269.65105544002</c:v>
                </c:pt>
                <c:pt idx="4572">
                  <c:v>125426.358059274</c:v>
                </c:pt>
                <c:pt idx="4573">
                  <c:v>125410.90956558099</c:v>
                </c:pt>
                <c:pt idx="4574">
                  <c:v>125178.34782609899</c:v>
                </c:pt>
                <c:pt idx="4575">
                  <c:v>125070.95959073401</c:v>
                </c:pt>
                <c:pt idx="4576">
                  <c:v>125150.931767324</c:v>
                </c:pt>
                <c:pt idx="4577">
                  <c:v>125050.29799002799</c:v>
                </c:pt>
                <c:pt idx="4578">
                  <c:v>125644.56450646</c:v>
                </c:pt>
                <c:pt idx="4579">
                  <c:v>125254.552244033</c:v>
                </c:pt>
                <c:pt idx="4580">
                  <c:v>125323.65216725502</c:v>
                </c:pt>
                <c:pt idx="4581">
                  <c:v>125247.99525269</c:v>
                </c:pt>
                <c:pt idx="4582">
                  <c:v>125235.02082669402</c:v>
                </c:pt>
                <c:pt idx="4583">
                  <c:v>125133.545487289</c:v>
                </c:pt>
                <c:pt idx="4584">
                  <c:v>125143.04715618801</c:v>
                </c:pt>
                <c:pt idx="4585">
                  <c:v>125511.495382141</c:v>
                </c:pt>
                <c:pt idx="4586">
                  <c:v>125443.886690336</c:v>
                </c:pt>
                <c:pt idx="4587">
                  <c:v>125424.55422158101</c:v>
                </c:pt>
                <c:pt idx="4588">
                  <c:v>125240.696989444</c:v>
                </c:pt>
                <c:pt idx="4589">
                  <c:v>125301.245946204</c:v>
                </c:pt>
                <c:pt idx="4590">
                  <c:v>125236.045821095</c:v>
                </c:pt>
                <c:pt idx="4591">
                  <c:v>125061.186990473</c:v>
                </c:pt>
                <c:pt idx="4592">
                  <c:v>125114.97645227</c:v>
                </c:pt>
                <c:pt idx="4593">
                  <c:v>125581.684443146</c:v>
                </c:pt>
                <c:pt idx="4594">
                  <c:v>125404.28229741298</c:v>
                </c:pt>
                <c:pt idx="4595">
                  <c:v>125218.68024007601</c:v>
                </c:pt>
                <c:pt idx="4596">
                  <c:v>125351.861778406</c:v>
                </c:pt>
                <c:pt idx="4597">
                  <c:v>125216.283769457</c:v>
                </c:pt>
                <c:pt idx="4598">
                  <c:v>125221.69359364601</c:v>
                </c:pt>
                <c:pt idx="4599">
                  <c:v>125055.66443815699</c:v>
                </c:pt>
                <c:pt idx="4600">
                  <c:v>125094.81881614802</c:v>
                </c:pt>
                <c:pt idx="4601">
                  <c:v>125515.69296088102</c:v>
                </c:pt>
                <c:pt idx="4602">
                  <c:v>125378.44419781599</c:v>
                </c:pt>
                <c:pt idx="4603">
                  <c:v>125325.97591614402</c:v>
                </c:pt>
                <c:pt idx="4604">
                  <c:v>125205.28942624803</c:v>
                </c:pt>
                <c:pt idx="4605">
                  <c:v>125301.439033488</c:v>
                </c:pt>
                <c:pt idx="4606">
                  <c:v>125161.95060510701</c:v>
                </c:pt>
                <c:pt idx="4607">
                  <c:v>125099.17959270302</c:v>
                </c:pt>
                <c:pt idx="4608">
                  <c:v>125487.76707520899</c:v>
                </c:pt>
                <c:pt idx="4609">
                  <c:v>125459.95806473901</c:v>
                </c:pt>
                <c:pt idx="4610">
                  <c:v>125297.20363745198</c:v>
                </c:pt>
                <c:pt idx="4611">
                  <c:v>125335.50029351701</c:v>
                </c:pt>
                <c:pt idx="4612">
                  <c:v>125307.43049662899</c:v>
                </c:pt>
                <c:pt idx="4613">
                  <c:v>125134.49249036401</c:v>
                </c:pt>
                <c:pt idx="4614">
                  <c:v>125122.01316548501</c:v>
                </c:pt>
                <c:pt idx="4615">
                  <c:v>125047.406316248</c:v>
                </c:pt>
                <c:pt idx="4616">
                  <c:v>125524.550994028</c:v>
                </c:pt>
                <c:pt idx="4617">
                  <c:v>125433.98054221801</c:v>
                </c:pt>
                <c:pt idx="4618">
                  <c:v>125338.19606194799</c:v>
                </c:pt>
                <c:pt idx="4619">
                  <c:v>125261.56451011698</c:v>
                </c:pt>
                <c:pt idx="4620">
                  <c:v>125285.72375825401</c:v>
                </c:pt>
                <c:pt idx="4621">
                  <c:v>125133.787779898</c:v>
                </c:pt>
                <c:pt idx="4622">
                  <c:v>125127.42848089401</c:v>
                </c:pt>
                <c:pt idx="4623">
                  <c:v>125087.158531355</c:v>
                </c:pt>
                <c:pt idx="4624">
                  <c:v>125482.160403178</c:v>
                </c:pt>
                <c:pt idx="4625">
                  <c:v>125404.01869463101</c:v>
                </c:pt>
                <c:pt idx="4626">
                  <c:v>125223.803749217</c:v>
                </c:pt>
                <c:pt idx="4627">
                  <c:v>125403.74105734998</c:v>
                </c:pt>
                <c:pt idx="4628">
                  <c:v>125168.75440541</c:v>
                </c:pt>
                <c:pt idx="4629">
                  <c:v>125208.533150143</c:v>
                </c:pt>
                <c:pt idx="4630">
                  <c:v>125099.06866281101</c:v>
                </c:pt>
                <c:pt idx="4631">
                  <c:v>125481.23270512698</c:v>
                </c:pt>
                <c:pt idx="4632">
                  <c:v>125495.556665439</c:v>
                </c:pt>
                <c:pt idx="4633">
                  <c:v>125272.33414469301</c:v>
                </c:pt>
                <c:pt idx="4634">
                  <c:v>125186.03410775501</c:v>
                </c:pt>
                <c:pt idx="4635">
                  <c:v>125343.30708188</c:v>
                </c:pt>
                <c:pt idx="4636">
                  <c:v>125197.25180559</c:v>
                </c:pt>
                <c:pt idx="4637">
                  <c:v>125185.037170482</c:v>
                </c:pt>
                <c:pt idx="4638">
                  <c:v>125145.04717068102</c:v>
                </c:pt>
                <c:pt idx="4639">
                  <c:v>125417.949744724</c:v>
                </c:pt>
                <c:pt idx="4640">
                  <c:v>125472.95443351398</c:v>
                </c:pt>
                <c:pt idx="4641">
                  <c:v>125322.10821165799</c:v>
                </c:pt>
                <c:pt idx="4642">
                  <c:v>125258.65915672202</c:v>
                </c:pt>
                <c:pt idx="4643">
                  <c:v>125164.78603445999</c:v>
                </c:pt>
                <c:pt idx="4644">
                  <c:v>125253.73307149699</c:v>
                </c:pt>
                <c:pt idx="4645">
                  <c:v>125088.31169017998</c:v>
                </c:pt>
                <c:pt idx="4646">
                  <c:v>125176.966727918</c:v>
                </c:pt>
                <c:pt idx="4647">
                  <c:v>125494.19364708599</c:v>
                </c:pt>
                <c:pt idx="4648">
                  <c:v>125322.02244618699</c:v>
                </c:pt>
                <c:pt idx="4649">
                  <c:v>125279.600382123</c:v>
                </c:pt>
                <c:pt idx="4650">
                  <c:v>125273.54596745102</c:v>
                </c:pt>
                <c:pt idx="4651">
                  <c:v>125236.000580875</c:v>
                </c:pt>
                <c:pt idx="4652">
                  <c:v>125100.385830204</c:v>
                </c:pt>
                <c:pt idx="4653">
                  <c:v>125071.408135488</c:v>
                </c:pt>
                <c:pt idx="4654">
                  <c:v>125560.833758277</c:v>
                </c:pt>
                <c:pt idx="4655">
                  <c:v>125523.393493774</c:v>
                </c:pt>
                <c:pt idx="4656">
                  <c:v>125378.813962773</c:v>
                </c:pt>
                <c:pt idx="4657">
                  <c:v>125312.20595785501</c:v>
                </c:pt>
                <c:pt idx="4658">
                  <c:v>125193.27893059702</c:v>
                </c:pt>
                <c:pt idx="4659">
                  <c:v>125220.54260024999</c:v>
                </c:pt>
                <c:pt idx="4660">
                  <c:v>125192.53041654702</c:v>
                </c:pt>
                <c:pt idx="4661">
                  <c:v>125015.749911537</c:v>
                </c:pt>
                <c:pt idx="4662">
                  <c:v>125550.10433848601</c:v>
                </c:pt>
                <c:pt idx="4663">
                  <c:v>125265.282220654</c:v>
                </c:pt>
                <c:pt idx="4664">
                  <c:v>125263.86814167</c:v>
                </c:pt>
                <c:pt idx="4665">
                  <c:v>125308.69954278102</c:v>
                </c:pt>
                <c:pt idx="4666">
                  <c:v>125420.96025103498</c:v>
                </c:pt>
                <c:pt idx="4667">
                  <c:v>125167.333010603</c:v>
                </c:pt>
                <c:pt idx="4668">
                  <c:v>125045.205343244</c:v>
                </c:pt>
                <c:pt idx="4669">
                  <c:v>125124.75762275701</c:v>
                </c:pt>
                <c:pt idx="4670">
                  <c:v>125488.728484576</c:v>
                </c:pt>
                <c:pt idx="4671">
                  <c:v>125378.52268306998</c:v>
                </c:pt>
                <c:pt idx="4672">
                  <c:v>125342.789532966</c:v>
                </c:pt>
                <c:pt idx="4673">
                  <c:v>125289.96655813199</c:v>
                </c:pt>
                <c:pt idx="4674">
                  <c:v>125201.40805381899</c:v>
                </c:pt>
                <c:pt idx="4675">
                  <c:v>125089.754696252</c:v>
                </c:pt>
                <c:pt idx="4676">
                  <c:v>125147.669238342</c:v>
                </c:pt>
                <c:pt idx="4677">
                  <c:v>125532.82142238603</c:v>
                </c:pt>
                <c:pt idx="4678">
                  <c:v>125451.11918992501</c:v>
                </c:pt>
                <c:pt idx="4679">
                  <c:v>125428.197261305</c:v>
                </c:pt>
                <c:pt idx="4680">
                  <c:v>125234.56201590298</c:v>
                </c:pt>
                <c:pt idx="4681">
                  <c:v>125360.37210014001</c:v>
                </c:pt>
                <c:pt idx="4682">
                  <c:v>125186.20537922498</c:v>
                </c:pt>
                <c:pt idx="4683">
                  <c:v>125023.51230400098</c:v>
                </c:pt>
                <c:pt idx="4684">
                  <c:v>125114.81440882801</c:v>
                </c:pt>
                <c:pt idx="4685">
                  <c:v>125592.247958689</c:v>
                </c:pt>
                <c:pt idx="4686">
                  <c:v>125422.265486313</c:v>
                </c:pt>
                <c:pt idx="4687">
                  <c:v>125322.58658610398</c:v>
                </c:pt>
                <c:pt idx="4688">
                  <c:v>125249.45474656402</c:v>
                </c:pt>
                <c:pt idx="4689">
                  <c:v>125241.67764229102</c:v>
                </c:pt>
                <c:pt idx="4690">
                  <c:v>125210.75059059802</c:v>
                </c:pt>
                <c:pt idx="4691">
                  <c:v>125126.696228259</c:v>
                </c:pt>
                <c:pt idx="4692">
                  <c:v>125065.283904777</c:v>
                </c:pt>
                <c:pt idx="4693">
                  <c:v>125440.39701349199</c:v>
                </c:pt>
                <c:pt idx="4694">
                  <c:v>125482.18554690504</c:v>
                </c:pt>
                <c:pt idx="4695">
                  <c:v>125326.160840525</c:v>
                </c:pt>
                <c:pt idx="4696">
                  <c:v>125227.47813854502</c:v>
                </c:pt>
                <c:pt idx="4697">
                  <c:v>125318.739134364</c:v>
                </c:pt>
                <c:pt idx="4698">
                  <c:v>125116.28267384498</c:v>
                </c:pt>
                <c:pt idx="4699">
                  <c:v>125173.391171461</c:v>
                </c:pt>
                <c:pt idx="4700">
                  <c:v>125455.74580251001</c:v>
                </c:pt>
                <c:pt idx="4701">
                  <c:v>125434.62527615702</c:v>
                </c:pt>
                <c:pt idx="4702">
                  <c:v>125437.18774054002</c:v>
                </c:pt>
                <c:pt idx="4703">
                  <c:v>125267.84789076199</c:v>
                </c:pt>
                <c:pt idx="4704">
                  <c:v>125308.54178556899</c:v>
                </c:pt>
                <c:pt idx="4705">
                  <c:v>125205.39256580199</c:v>
                </c:pt>
                <c:pt idx="4706">
                  <c:v>125038.16638098501</c:v>
                </c:pt>
                <c:pt idx="4707">
                  <c:v>125173.00171079602</c:v>
                </c:pt>
                <c:pt idx="4708">
                  <c:v>125301.14800296002</c:v>
                </c:pt>
                <c:pt idx="4709">
                  <c:v>125597.30653234899</c:v>
                </c:pt>
                <c:pt idx="4710">
                  <c:v>125320.80828522801</c:v>
                </c:pt>
                <c:pt idx="4711">
                  <c:v>125231.14244813101</c:v>
                </c:pt>
                <c:pt idx="4712">
                  <c:v>125286.10667400199</c:v>
                </c:pt>
                <c:pt idx="4713">
                  <c:v>125065.570589739</c:v>
                </c:pt>
                <c:pt idx="4714">
                  <c:v>125176.55266353</c:v>
                </c:pt>
                <c:pt idx="4715">
                  <c:v>125072.111230048</c:v>
                </c:pt>
                <c:pt idx="4716">
                  <c:v>125581.49513250199</c:v>
                </c:pt>
                <c:pt idx="4717">
                  <c:v>125424.48736525</c:v>
                </c:pt>
                <c:pt idx="4718">
                  <c:v>125195.92508994801</c:v>
                </c:pt>
                <c:pt idx="4719">
                  <c:v>125315.47263360399</c:v>
                </c:pt>
                <c:pt idx="4720">
                  <c:v>125307.338970536</c:v>
                </c:pt>
                <c:pt idx="4721">
                  <c:v>125165.12311597602</c:v>
                </c:pt>
                <c:pt idx="4722">
                  <c:v>125091.18772786002</c:v>
                </c:pt>
                <c:pt idx="4723">
                  <c:v>125410.31686602399</c:v>
                </c:pt>
                <c:pt idx="4724">
                  <c:v>125541.81875569101</c:v>
                </c:pt>
                <c:pt idx="4725">
                  <c:v>125336.51397228698</c:v>
                </c:pt>
                <c:pt idx="4726">
                  <c:v>125334.29274297701</c:v>
                </c:pt>
                <c:pt idx="4727">
                  <c:v>125201.43463139299</c:v>
                </c:pt>
                <c:pt idx="4728">
                  <c:v>125228.865520262</c:v>
                </c:pt>
                <c:pt idx="4729">
                  <c:v>125142.75809906899</c:v>
                </c:pt>
                <c:pt idx="4730">
                  <c:v>125057.28550873502</c:v>
                </c:pt>
                <c:pt idx="4731">
                  <c:v>125452.66371289502</c:v>
                </c:pt>
                <c:pt idx="4732">
                  <c:v>125509.64566491601</c:v>
                </c:pt>
                <c:pt idx="4733">
                  <c:v>125300.418792656</c:v>
                </c:pt>
                <c:pt idx="4734">
                  <c:v>125214.60694900199</c:v>
                </c:pt>
                <c:pt idx="4735">
                  <c:v>125349.800638371</c:v>
                </c:pt>
                <c:pt idx="4736">
                  <c:v>125225.412650888</c:v>
                </c:pt>
                <c:pt idx="4737">
                  <c:v>125013.968396098</c:v>
                </c:pt>
                <c:pt idx="4738">
                  <c:v>125080.56570804202</c:v>
                </c:pt>
                <c:pt idx="4739">
                  <c:v>125586.99222697598</c:v>
                </c:pt>
                <c:pt idx="4740">
                  <c:v>125392.802109563</c:v>
                </c:pt>
                <c:pt idx="4741">
                  <c:v>125347.81663358401</c:v>
                </c:pt>
                <c:pt idx="4742">
                  <c:v>125193.520581864</c:v>
                </c:pt>
                <c:pt idx="4743">
                  <c:v>125169.26906690001</c:v>
                </c:pt>
                <c:pt idx="4744">
                  <c:v>125194.154042273</c:v>
                </c:pt>
                <c:pt idx="4745">
                  <c:v>125166.87836955002</c:v>
                </c:pt>
                <c:pt idx="4746">
                  <c:v>125427.583446103</c:v>
                </c:pt>
                <c:pt idx="4747">
                  <c:v>125478.527224827</c:v>
                </c:pt>
                <c:pt idx="4748">
                  <c:v>125451.887870751</c:v>
                </c:pt>
                <c:pt idx="4749">
                  <c:v>125248.95961986099</c:v>
                </c:pt>
                <c:pt idx="4750">
                  <c:v>125215.220057375</c:v>
                </c:pt>
                <c:pt idx="4751">
                  <c:v>125195.67546581503</c:v>
                </c:pt>
                <c:pt idx="4752">
                  <c:v>125185.34111816502</c:v>
                </c:pt>
                <c:pt idx="4753">
                  <c:v>125054.262141755</c:v>
                </c:pt>
                <c:pt idx="4754">
                  <c:v>125604.50467165199</c:v>
                </c:pt>
                <c:pt idx="4755">
                  <c:v>125361.722611441</c:v>
                </c:pt>
                <c:pt idx="4756">
                  <c:v>125370.271299214</c:v>
                </c:pt>
                <c:pt idx="4757">
                  <c:v>125218.62163242002</c:v>
                </c:pt>
                <c:pt idx="4758">
                  <c:v>125313.423180532</c:v>
                </c:pt>
                <c:pt idx="4759">
                  <c:v>125189.29585308899</c:v>
                </c:pt>
                <c:pt idx="4760">
                  <c:v>125081.25885387398</c:v>
                </c:pt>
                <c:pt idx="4761">
                  <c:v>125072.95961082101</c:v>
                </c:pt>
                <c:pt idx="4762">
                  <c:v>125163.122687564</c:v>
                </c:pt>
                <c:pt idx="4763">
                  <c:v>125422.71867557697</c:v>
                </c:pt>
                <c:pt idx="4764">
                  <c:v>125402.27154472102</c:v>
                </c:pt>
                <c:pt idx="4765">
                  <c:v>125299.39107596</c:v>
                </c:pt>
                <c:pt idx="4766">
                  <c:v>125245.49777829899</c:v>
                </c:pt>
                <c:pt idx="4767">
                  <c:v>125190.71693910597</c:v>
                </c:pt>
                <c:pt idx="4768">
                  <c:v>125131.79223732596</c:v>
                </c:pt>
                <c:pt idx="4769">
                  <c:v>125450.93298611298</c:v>
                </c:pt>
                <c:pt idx="4770">
                  <c:v>125564.48978682501</c:v>
                </c:pt>
                <c:pt idx="4771">
                  <c:v>125331.23827716798</c:v>
                </c:pt>
                <c:pt idx="4772">
                  <c:v>125341.861331711</c:v>
                </c:pt>
                <c:pt idx="4773">
                  <c:v>125287.82371329101</c:v>
                </c:pt>
                <c:pt idx="4774">
                  <c:v>125283.42834675702</c:v>
                </c:pt>
                <c:pt idx="4775">
                  <c:v>125115.397266225</c:v>
                </c:pt>
                <c:pt idx="4776">
                  <c:v>125056.955186477</c:v>
                </c:pt>
                <c:pt idx="4777">
                  <c:v>125439.99619736799</c:v>
                </c:pt>
                <c:pt idx="4778">
                  <c:v>125516.88524217599</c:v>
                </c:pt>
                <c:pt idx="4779">
                  <c:v>125247.165865159</c:v>
                </c:pt>
                <c:pt idx="4780">
                  <c:v>125247.457677585</c:v>
                </c:pt>
                <c:pt idx="4781">
                  <c:v>125264.235786373</c:v>
                </c:pt>
                <c:pt idx="4782">
                  <c:v>125172.502723628</c:v>
                </c:pt>
                <c:pt idx="4783">
                  <c:v>125199.117669028</c:v>
                </c:pt>
                <c:pt idx="4784">
                  <c:v>125085.374546366</c:v>
                </c:pt>
                <c:pt idx="4785">
                  <c:v>125377.48061351899</c:v>
                </c:pt>
                <c:pt idx="4786">
                  <c:v>125503.24288688299</c:v>
                </c:pt>
                <c:pt idx="4787">
                  <c:v>125265.014051458</c:v>
                </c:pt>
                <c:pt idx="4788">
                  <c:v>125256.16876558101</c:v>
                </c:pt>
                <c:pt idx="4789">
                  <c:v>125305.43272838302</c:v>
                </c:pt>
                <c:pt idx="4790">
                  <c:v>125161.90767237899</c:v>
                </c:pt>
                <c:pt idx="4791">
                  <c:v>125180.13094867799</c:v>
                </c:pt>
                <c:pt idx="4792">
                  <c:v>125406.34603647598</c:v>
                </c:pt>
                <c:pt idx="4793">
                  <c:v>125527.70278897899</c:v>
                </c:pt>
                <c:pt idx="4794">
                  <c:v>125334.241079894</c:v>
                </c:pt>
                <c:pt idx="4795">
                  <c:v>125263.77347815501</c:v>
                </c:pt>
                <c:pt idx="4796">
                  <c:v>125235.50356257</c:v>
                </c:pt>
                <c:pt idx="4797">
                  <c:v>125210.60942378503</c:v>
                </c:pt>
                <c:pt idx="4798">
                  <c:v>125202.50818892699</c:v>
                </c:pt>
                <c:pt idx="4799">
                  <c:v>125077.538199004</c:v>
                </c:pt>
                <c:pt idx="4800">
                  <c:v>125485.234670455</c:v>
                </c:pt>
                <c:pt idx="4801">
                  <c:v>125429.18990776602</c:v>
                </c:pt>
                <c:pt idx="4802">
                  <c:v>125378.19680720598</c:v>
                </c:pt>
                <c:pt idx="4803">
                  <c:v>125301.226225231</c:v>
                </c:pt>
                <c:pt idx="4804">
                  <c:v>125194.809572094</c:v>
                </c:pt>
                <c:pt idx="4805">
                  <c:v>125260.73495404802</c:v>
                </c:pt>
                <c:pt idx="4806">
                  <c:v>125148.30514330801</c:v>
                </c:pt>
                <c:pt idx="4807">
                  <c:v>125034.72208470201</c:v>
                </c:pt>
                <c:pt idx="4808">
                  <c:v>125547.42993016</c:v>
                </c:pt>
                <c:pt idx="4809">
                  <c:v>125368.56815661502</c:v>
                </c:pt>
                <c:pt idx="4810">
                  <c:v>125233.081713274</c:v>
                </c:pt>
                <c:pt idx="4811">
                  <c:v>125282.06102873103</c:v>
                </c:pt>
                <c:pt idx="4812">
                  <c:v>125325.62916684903</c:v>
                </c:pt>
                <c:pt idx="4813">
                  <c:v>125158.18955891901</c:v>
                </c:pt>
                <c:pt idx="4814">
                  <c:v>125070.052845495</c:v>
                </c:pt>
                <c:pt idx="4815">
                  <c:v>125534.49088511096</c:v>
                </c:pt>
                <c:pt idx="4816">
                  <c:v>125454.576739771</c:v>
                </c:pt>
                <c:pt idx="4817">
                  <c:v>125336.89493002898</c:v>
                </c:pt>
                <c:pt idx="4818">
                  <c:v>125322.15947805201</c:v>
                </c:pt>
                <c:pt idx="4819">
                  <c:v>125246.52136149401</c:v>
                </c:pt>
                <c:pt idx="4820">
                  <c:v>125165.69479665002</c:v>
                </c:pt>
                <c:pt idx="4821">
                  <c:v>125136.039941783</c:v>
                </c:pt>
                <c:pt idx="4822">
                  <c:v>125103.64210156599</c:v>
                </c:pt>
                <c:pt idx="4823">
                  <c:v>125427.531385725</c:v>
                </c:pt>
                <c:pt idx="4824">
                  <c:v>125450.249295631</c:v>
                </c:pt>
                <c:pt idx="4825">
                  <c:v>125303.096477288</c:v>
                </c:pt>
                <c:pt idx="4826">
                  <c:v>125283.871873936</c:v>
                </c:pt>
                <c:pt idx="4827">
                  <c:v>125172.10199351402</c:v>
                </c:pt>
                <c:pt idx="4828">
                  <c:v>125329.87999416002</c:v>
                </c:pt>
                <c:pt idx="4829">
                  <c:v>125106.49572074504</c:v>
                </c:pt>
                <c:pt idx="4830">
                  <c:v>125032.82480565</c:v>
                </c:pt>
                <c:pt idx="4831">
                  <c:v>125480.29665502798</c:v>
                </c:pt>
                <c:pt idx="4832">
                  <c:v>125457.7764516</c:v>
                </c:pt>
                <c:pt idx="4833">
                  <c:v>125260.56678563201</c:v>
                </c:pt>
                <c:pt idx="4834">
                  <c:v>125239.03975955299</c:v>
                </c:pt>
                <c:pt idx="4835">
                  <c:v>125199.94126892298</c:v>
                </c:pt>
                <c:pt idx="4836">
                  <c:v>125127.39314273301</c:v>
                </c:pt>
                <c:pt idx="4837">
                  <c:v>125229.65575534404</c:v>
                </c:pt>
                <c:pt idx="4838">
                  <c:v>125444.116066325</c:v>
                </c:pt>
                <c:pt idx="4839">
                  <c:v>125453.87586970702</c:v>
                </c:pt>
                <c:pt idx="4840">
                  <c:v>125448.124949213</c:v>
                </c:pt>
                <c:pt idx="4841">
                  <c:v>125272.47174778301</c:v>
                </c:pt>
                <c:pt idx="4842">
                  <c:v>125203.89998118802</c:v>
                </c:pt>
                <c:pt idx="4843">
                  <c:v>125236.291495999</c:v>
                </c:pt>
                <c:pt idx="4844">
                  <c:v>125123.291952297</c:v>
                </c:pt>
                <c:pt idx="4845">
                  <c:v>125237.88687509099</c:v>
                </c:pt>
                <c:pt idx="4846">
                  <c:v>125409.172340309</c:v>
                </c:pt>
                <c:pt idx="4847">
                  <c:v>125480.50590225399</c:v>
                </c:pt>
                <c:pt idx="4848">
                  <c:v>125373.489939411</c:v>
                </c:pt>
                <c:pt idx="4849">
                  <c:v>125190.26949299301</c:v>
                </c:pt>
                <c:pt idx="4850">
                  <c:v>125237.007556132</c:v>
                </c:pt>
                <c:pt idx="4851">
                  <c:v>125265.00059650499</c:v>
                </c:pt>
                <c:pt idx="4852">
                  <c:v>125097.467997588</c:v>
                </c:pt>
                <c:pt idx="4853">
                  <c:v>125047.961354721</c:v>
                </c:pt>
                <c:pt idx="4854">
                  <c:v>125414.90940164501</c:v>
                </c:pt>
                <c:pt idx="4855">
                  <c:v>125438.46687313997</c:v>
                </c:pt>
                <c:pt idx="4856">
                  <c:v>125399.17044423403</c:v>
                </c:pt>
                <c:pt idx="4857">
                  <c:v>125247.507666776</c:v>
                </c:pt>
                <c:pt idx="4858">
                  <c:v>125185.53114284702</c:v>
                </c:pt>
                <c:pt idx="4859">
                  <c:v>125215.26677374098</c:v>
                </c:pt>
                <c:pt idx="4860">
                  <c:v>125195.04377212501</c:v>
                </c:pt>
                <c:pt idx="4861">
                  <c:v>125138.61451778399</c:v>
                </c:pt>
                <c:pt idx="4862">
                  <c:v>125354.41516280299</c:v>
                </c:pt>
                <c:pt idx="4863">
                  <c:v>125647.609043063</c:v>
                </c:pt>
                <c:pt idx="4864">
                  <c:v>125139.65683395899</c:v>
                </c:pt>
                <c:pt idx="4865">
                  <c:v>125344.02284226999</c:v>
                </c:pt>
                <c:pt idx="4866">
                  <c:v>125298.46161681402</c:v>
                </c:pt>
                <c:pt idx="4867">
                  <c:v>125167.288238204</c:v>
                </c:pt>
                <c:pt idx="4868">
                  <c:v>125119.90997222798</c:v>
                </c:pt>
                <c:pt idx="4869">
                  <c:v>125430.72860888402</c:v>
                </c:pt>
                <c:pt idx="4870">
                  <c:v>125528.48159921999</c:v>
                </c:pt>
                <c:pt idx="4871">
                  <c:v>125430.68613402998</c:v>
                </c:pt>
                <c:pt idx="4872">
                  <c:v>125219.55372659602</c:v>
                </c:pt>
                <c:pt idx="4873">
                  <c:v>125249.59011138399</c:v>
                </c:pt>
                <c:pt idx="4874">
                  <c:v>125132.86208889402</c:v>
                </c:pt>
                <c:pt idx="4875">
                  <c:v>125187.15495560602</c:v>
                </c:pt>
                <c:pt idx="4876">
                  <c:v>125065.273663154</c:v>
                </c:pt>
                <c:pt idx="4877">
                  <c:v>125443.726174467</c:v>
                </c:pt>
                <c:pt idx="4878">
                  <c:v>125447.96529786299</c:v>
                </c:pt>
                <c:pt idx="4879">
                  <c:v>125319.54790160801</c:v>
                </c:pt>
                <c:pt idx="4880">
                  <c:v>125256.01119658601</c:v>
                </c:pt>
                <c:pt idx="4881">
                  <c:v>125160.04426560698</c:v>
                </c:pt>
                <c:pt idx="4882">
                  <c:v>125316.65338882801</c:v>
                </c:pt>
                <c:pt idx="4883">
                  <c:v>125097.467176283</c:v>
                </c:pt>
                <c:pt idx="4884">
                  <c:v>125366.32402943901</c:v>
                </c:pt>
                <c:pt idx="4885">
                  <c:v>125553.39196991501</c:v>
                </c:pt>
                <c:pt idx="4886">
                  <c:v>125407.384567277</c:v>
                </c:pt>
                <c:pt idx="4887">
                  <c:v>125271.31965602502</c:v>
                </c:pt>
                <c:pt idx="4888">
                  <c:v>125198.85872894105</c:v>
                </c:pt>
                <c:pt idx="4889">
                  <c:v>125112.55136104101</c:v>
                </c:pt>
                <c:pt idx="4890">
                  <c:v>125218.55446813902</c:v>
                </c:pt>
                <c:pt idx="4891">
                  <c:v>125131.30783105298</c:v>
                </c:pt>
                <c:pt idx="4892">
                  <c:v>125500.62626693702</c:v>
                </c:pt>
                <c:pt idx="4893">
                  <c:v>125426.54823718399</c:v>
                </c:pt>
                <c:pt idx="4894">
                  <c:v>125373.36607592799</c:v>
                </c:pt>
                <c:pt idx="4895">
                  <c:v>125289.33316895601</c:v>
                </c:pt>
                <c:pt idx="4896">
                  <c:v>125182.78112604702</c:v>
                </c:pt>
                <c:pt idx="4897">
                  <c:v>125176.791816799</c:v>
                </c:pt>
                <c:pt idx="4898">
                  <c:v>125154.73310246599</c:v>
                </c:pt>
                <c:pt idx="4899">
                  <c:v>125155.37446602301</c:v>
                </c:pt>
                <c:pt idx="4900">
                  <c:v>125354.65050804801</c:v>
                </c:pt>
                <c:pt idx="4901">
                  <c:v>125483.60412567802</c:v>
                </c:pt>
                <c:pt idx="4902">
                  <c:v>125390.85224634199</c:v>
                </c:pt>
                <c:pt idx="4903">
                  <c:v>125170.51287165498</c:v>
                </c:pt>
                <c:pt idx="4904">
                  <c:v>125271.718052663</c:v>
                </c:pt>
                <c:pt idx="4905">
                  <c:v>125172.837811648</c:v>
                </c:pt>
                <c:pt idx="4906">
                  <c:v>125117.98628264599</c:v>
                </c:pt>
                <c:pt idx="4907">
                  <c:v>125489.64681378199</c:v>
                </c:pt>
                <c:pt idx="4908">
                  <c:v>125413.97153965199</c:v>
                </c:pt>
                <c:pt idx="4909">
                  <c:v>125346.19060473802</c:v>
                </c:pt>
                <c:pt idx="4910">
                  <c:v>125437.970017776</c:v>
                </c:pt>
                <c:pt idx="4911">
                  <c:v>125155.47421558099</c:v>
                </c:pt>
                <c:pt idx="4912">
                  <c:v>125308.478151146</c:v>
                </c:pt>
                <c:pt idx="4913">
                  <c:v>125052.529264173</c:v>
                </c:pt>
                <c:pt idx="4914">
                  <c:v>125163.459843465</c:v>
                </c:pt>
                <c:pt idx="4915">
                  <c:v>125469.49397552197</c:v>
                </c:pt>
                <c:pt idx="4916">
                  <c:v>125391.20205552298</c:v>
                </c:pt>
                <c:pt idx="4917">
                  <c:v>125531.89115634901</c:v>
                </c:pt>
                <c:pt idx="4918">
                  <c:v>125199.86462593901</c:v>
                </c:pt>
                <c:pt idx="4919">
                  <c:v>125211.32129866802</c:v>
                </c:pt>
                <c:pt idx="4920">
                  <c:v>125317.237706374</c:v>
                </c:pt>
                <c:pt idx="4921">
                  <c:v>125068.283272694</c:v>
                </c:pt>
                <c:pt idx="4922">
                  <c:v>125042.68052447401</c:v>
                </c:pt>
                <c:pt idx="4923">
                  <c:v>125430.09703140799</c:v>
                </c:pt>
                <c:pt idx="4924">
                  <c:v>125507.544401135</c:v>
                </c:pt>
                <c:pt idx="4925">
                  <c:v>125335.40366873602</c:v>
                </c:pt>
                <c:pt idx="4926">
                  <c:v>125201.301433709</c:v>
                </c:pt>
                <c:pt idx="4927">
                  <c:v>125176.081035208</c:v>
                </c:pt>
                <c:pt idx="4928">
                  <c:v>125133.63834522199</c:v>
                </c:pt>
                <c:pt idx="4929">
                  <c:v>125164.07672390102</c:v>
                </c:pt>
                <c:pt idx="4930">
                  <c:v>125522.72932202401</c:v>
                </c:pt>
                <c:pt idx="4931">
                  <c:v>125388.96304757198</c:v>
                </c:pt>
                <c:pt idx="4932">
                  <c:v>125427.498390646</c:v>
                </c:pt>
                <c:pt idx="4933">
                  <c:v>125255.31219379</c:v>
                </c:pt>
                <c:pt idx="4934">
                  <c:v>125312.93059816898</c:v>
                </c:pt>
                <c:pt idx="4935">
                  <c:v>125145.24123269698</c:v>
                </c:pt>
                <c:pt idx="4936">
                  <c:v>125227.29354608899</c:v>
                </c:pt>
                <c:pt idx="4937">
                  <c:v>125104.67641061901</c:v>
                </c:pt>
                <c:pt idx="4938">
                  <c:v>125333.632825811</c:v>
                </c:pt>
                <c:pt idx="4939">
                  <c:v>125621.02257316098</c:v>
                </c:pt>
                <c:pt idx="4940">
                  <c:v>125341.74720364501</c:v>
                </c:pt>
                <c:pt idx="4941">
                  <c:v>125181.183209025</c:v>
                </c:pt>
                <c:pt idx="4942">
                  <c:v>125270.90470629002</c:v>
                </c:pt>
                <c:pt idx="4943">
                  <c:v>125137.427976939</c:v>
                </c:pt>
                <c:pt idx="4944">
                  <c:v>125161.42177192298</c:v>
                </c:pt>
                <c:pt idx="4945">
                  <c:v>125118.857435778</c:v>
                </c:pt>
                <c:pt idx="4946">
                  <c:v>125411.25620960098</c:v>
                </c:pt>
                <c:pt idx="4947">
                  <c:v>125452.53638374899</c:v>
                </c:pt>
                <c:pt idx="4948">
                  <c:v>125406.88919762299</c:v>
                </c:pt>
                <c:pt idx="4949">
                  <c:v>125266.066221987</c:v>
                </c:pt>
                <c:pt idx="4950">
                  <c:v>125203.06576646601</c:v>
                </c:pt>
                <c:pt idx="4951">
                  <c:v>125077.103545858</c:v>
                </c:pt>
                <c:pt idx="4952">
                  <c:v>125317.24365752599</c:v>
                </c:pt>
                <c:pt idx="4953">
                  <c:v>125440.11413919</c:v>
                </c:pt>
                <c:pt idx="4954">
                  <c:v>125436.05874032501</c:v>
                </c:pt>
                <c:pt idx="4955">
                  <c:v>125376.75251949599</c:v>
                </c:pt>
                <c:pt idx="4956">
                  <c:v>125348.05520252102</c:v>
                </c:pt>
                <c:pt idx="4957">
                  <c:v>125233.92236783799</c:v>
                </c:pt>
                <c:pt idx="4958">
                  <c:v>125213.26081868801</c:v>
                </c:pt>
                <c:pt idx="4959">
                  <c:v>125166.01125929</c:v>
                </c:pt>
                <c:pt idx="4960">
                  <c:v>125055.84804663401</c:v>
                </c:pt>
                <c:pt idx="4961">
                  <c:v>125435.06250896599</c:v>
                </c:pt>
                <c:pt idx="4962">
                  <c:v>125436.68991460103</c:v>
                </c:pt>
                <c:pt idx="4963">
                  <c:v>125387.10901544504</c:v>
                </c:pt>
                <c:pt idx="4964">
                  <c:v>125304.79667513298</c:v>
                </c:pt>
                <c:pt idx="4965">
                  <c:v>125206.204721512</c:v>
                </c:pt>
                <c:pt idx="4966">
                  <c:v>125232.17442905401</c:v>
                </c:pt>
                <c:pt idx="4967">
                  <c:v>125060.69954553002</c:v>
                </c:pt>
                <c:pt idx="4968">
                  <c:v>125105.694844486</c:v>
                </c:pt>
                <c:pt idx="4969">
                  <c:v>125500.27649093601</c:v>
                </c:pt>
                <c:pt idx="4970">
                  <c:v>125387.963019883</c:v>
                </c:pt>
                <c:pt idx="4971">
                  <c:v>125285.78210619499</c:v>
                </c:pt>
                <c:pt idx="4972">
                  <c:v>125390.17175811304</c:v>
                </c:pt>
                <c:pt idx="4973">
                  <c:v>125097.70344687199</c:v>
                </c:pt>
                <c:pt idx="4974">
                  <c:v>125305.01443982199</c:v>
                </c:pt>
                <c:pt idx="4975">
                  <c:v>125140.45453576898</c:v>
                </c:pt>
                <c:pt idx="4976">
                  <c:v>125401.494119168</c:v>
                </c:pt>
                <c:pt idx="4977">
                  <c:v>125474.492746997</c:v>
                </c:pt>
                <c:pt idx="4978">
                  <c:v>125452.26117983002</c:v>
                </c:pt>
                <c:pt idx="4979">
                  <c:v>125362.324801875</c:v>
                </c:pt>
                <c:pt idx="4980">
                  <c:v>125143.93527529101</c:v>
                </c:pt>
                <c:pt idx="4981">
                  <c:v>125190.80090386599</c:v>
                </c:pt>
                <c:pt idx="4982">
                  <c:v>125111.754894532</c:v>
                </c:pt>
                <c:pt idx="4983">
                  <c:v>125149.36428100299</c:v>
                </c:pt>
                <c:pt idx="4984">
                  <c:v>125428.82416693203</c:v>
                </c:pt>
                <c:pt idx="4985">
                  <c:v>125384.24051692001</c:v>
                </c:pt>
                <c:pt idx="4986">
                  <c:v>125326.48446039102</c:v>
                </c:pt>
                <c:pt idx="4987">
                  <c:v>125416.04721599698</c:v>
                </c:pt>
                <c:pt idx="4988">
                  <c:v>125235.18983954002</c:v>
                </c:pt>
                <c:pt idx="4989">
                  <c:v>125144.18817083004</c:v>
                </c:pt>
                <c:pt idx="4990">
                  <c:v>125229.01926088601</c:v>
                </c:pt>
                <c:pt idx="4991">
                  <c:v>125094.121519023</c:v>
                </c:pt>
                <c:pt idx="4992">
                  <c:v>125373.27928494802</c:v>
                </c:pt>
                <c:pt idx="4993">
                  <c:v>125467.82318891902</c:v>
                </c:pt>
                <c:pt idx="4994">
                  <c:v>125398.05671311</c:v>
                </c:pt>
                <c:pt idx="4995">
                  <c:v>125207.255858103</c:v>
                </c:pt>
                <c:pt idx="4996">
                  <c:v>125198.60842689202</c:v>
                </c:pt>
                <c:pt idx="4997">
                  <c:v>125142.53374115899</c:v>
                </c:pt>
                <c:pt idx="4998">
                  <c:v>125251.37819394302</c:v>
                </c:pt>
                <c:pt idx="4999">
                  <c:v>125447.32661407899</c:v>
                </c:pt>
                <c:pt idx="5000">
                  <c:v>125380.441160252</c:v>
                </c:pt>
                <c:pt idx="5001">
                  <c:v>125384.39897347501</c:v>
                </c:pt>
                <c:pt idx="5002">
                  <c:v>125369.362119613</c:v>
                </c:pt>
                <c:pt idx="5003">
                  <c:v>125253.89493374899</c:v>
                </c:pt>
                <c:pt idx="5004">
                  <c:v>125149.90333865199</c:v>
                </c:pt>
                <c:pt idx="5005">
                  <c:v>125116.70691088101</c:v>
                </c:pt>
                <c:pt idx="5006">
                  <c:v>125232.111977608</c:v>
                </c:pt>
                <c:pt idx="5007">
                  <c:v>125446.368365553</c:v>
                </c:pt>
                <c:pt idx="5008">
                  <c:v>125393.41449768802</c:v>
                </c:pt>
                <c:pt idx="5009">
                  <c:v>125388.480120612</c:v>
                </c:pt>
                <c:pt idx="5010">
                  <c:v>125131.69585995399</c:v>
                </c:pt>
                <c:pt idx="5011">
                  <c:v>125077.11609502198</c:v>
                </c:pt>
                <c:pt idx="5012">
                  <c:v>125318.997468659</c:v>
                </c:pt>
                <c:pt idx="5013">
                  <c:v>125319.107056512</c:v>
                </c:pt>
                <c:pt idx="5014">
                  <c:v>125078.72576785901</c:v>
                </c:pt>
                <c:pt idx="5015">
                  <c:v>125395.534562056</c:v>
                </c:pt>
                <c:pt idx="5016">
                  <c:v>125449.74390592099</c:v>
                </c:pt>
                <c:pt idx="5017">
                  <c:v>125367.889856009</c:v>
                </c:pt>
                <c:pt idx="5018">
                  <c:v>125264.350895551</c:v>
                </c:pt>
                <c:pt idx="5019">
                  <c:v>125278.42144693703</c:v>
                </c:pt>
                <c:pt idx="5020">
                  <c:v>125123.128674516</c:v>
                </c:pt>
                <c:pt idx="5021">
                  <c:v>125169.863322666</c:v>
                </c:pt>
                <c:pt idx="5022">
                  <c:v>125450.60572654505</c:v>
                </c:pt>
                <c:pt idx="5023">
                  <c:v>125519.42919936501</c:v>
                </c:pt>
                <c:pt idx="5024">
                  <c:v>125370.957391968</c:v>
                </c:pt>
                <c:pt idx="5025">
                  <c:v>125336.37965661102</c:v>
                </c:pt>
                <c:pt idx="5026">
                  <c:v>125276.48060658399</c:v>
                </c:pt>
                <c:pt idx="5027">
                  <c:v>125120.48200099199</c:v>
                </c:pt>
                <c:pt idx="5028">
                  <c:v>125240.57041852103</c:v>
                </c:pt>
                <c:pt idx="5029">
                  <c:v>125143.62990383102</c:v>
                </c:pt>
                <c:pt idx="5030">
                  <c:v>125441.08353599301</c:v>
                </c:pt>
                <c:pt idx="5031">
                  <c:v>125379.82607634</c:v>
                </c:pt>
                <c:pt idx="5032">
                  <c:v>125393.56473309</c:v>
                </c:pt>
                <c:pt idx="5033">
                  <c:v>125311.05075938701</c:v>
                </c:pt>
                <c:pt idx="5034">
                  <c:v>125178.37165945301</c:v>
                </c:pt>
                <c:pt idx="5035">
                  <c:v>125146.11557011199</c:v>
                </c:pt>
                <c:pt idx="5036">
                  <c:v>125176.66149341702</c:v>
                </c:pt>
                <c:pt idx="5037">
                  <c:v>125092.32562626702</c:v>
                </c:pt>
                <c:pt idx="5038">
                  <c:v>125436.67480856701</c:v>
                </c:pt>
                <c:pt idx="5039">
                  <c:v>125413.84542448701</c:v>
                </c:pt>
                <c:pt idx="5040">
                  <c:v>125260.13602478403</c:v>
                </c:pt>
                <c:pt idx="5041">
                  <c:v>125358.568558499</c:v>
                </c:pt>
                <c:pt idx="5042">
                  <c:v>125189.37435964201</c:v>
                </c:pt>
                <c:pt idx="5043">
                  <c:v>125143.769229736</c:v>
                </c:pt>
                <c:pt idx="5044">
                  <c:v>125200.79021719701</c:v>
                </c:pt>
                <c:pt idx="5045">
                  <c:v>125501.79229300699</c:v>
                </c:pt>
                <c:pt idx="5046">
                  <c:v>125401.32963048501</c:v>
                </c:pt>
                <c:pt idx="5047">
                  <c:v>125388.10912901802</c:v>
                </c:pt>
                <c:pt idx="5048">
                  <c:v>125395.971810702</c:v>
                </c:pt>
                <c:pt idx="5049">
                  <c:v>125205.81577295501</c:v>
                </c:pt>
                <c:pt idx="5050">
                  <c:v>125204.26305954298</c:v>
                </c:pt>
                <c:pt idx="5051">
                  <c:v>125178.047953708</c:v>
                </c:pt>
                <c:pt idx="5052">
                  <c:v>125168.03017983702</c:v>
                </c:pt>
                <c:pt idx="5053">
                  <c:v>125432.757832908</c:v>
                </c:pt>
                <c:pt idx="5054">
                  <c:v>125416.20727040598</c:v>
                </c:pt>
                <c:pt idx="5055">
                  <c:v>125314.60190194999</c:v>
                </c:pt>
                <c:pt idx="5056">
                  <c:v>125345.79303477801</c:v>
                </c:pt>
                <c:pt idx="5057">
                  <c:v>125337.186759273</c:v>
                </c:pt>
                <c:pt idx="5058">
                  <c:v>125145.12658311498</c:v>
                </c:pt>
                <c:pt idx="5059">
                  <c:v>125041.769115121</c:v>
                </c:pt>
                <c:pt idx="5060">
                  <c:v>125123.65710975001</c:v>
                </c:pt>
                <c:pt idx="5061">
                  <c:v>125471.697200763</c:v>
                </c:pt>
                <c:pt idx="5062">
                  <c:v>125326.83075099502</c:v>
                </c:pt>
                <c:pt idx="5063">
                  <c:v>125527.50928926199</c:v>
                </c:pt>
                <c:pt idx="5064">
                  <c:v>125108.65161440003</c:v>
                </c:pt>
                <c:pt idx="5065">
                  <c:v>125265.770933793</c:v>
                </c:pt>
                <c:pt idx="5066">
                  <c:v>125105.60268641599</c:v>
                </c:pt>
                <c:pt idx="5067">
                  <c:v>125251.68525878304</c:v>
                </c:pt>
                <c:pt idx="5068">
                  <c:v>125522.46965185901</c:v>
                </c:pt>
                <c:pt idx="5069">
                  <c:v>125417.95029742198</c:v>
                </c:pt>
                <c:pt idx="5070">
                  <c:v>125372.09123288402</c:v>
                </c:pt>
                <c:pt idx="5071">
                  <c:v>125386.72716343802</c:v>
                </c:pt>
                <c:pt idx="5072">
                  <c:v>125147.475905899</c:v>
                </c:pt>
                <c:pt idx="5073">
                  <c:v>125194.26691243899</c:v>
                </c:pt>
                <c:pt idx="5074">
                  <c:v>125086.01750257799</c:v>
                </c:pt>
                <c:pt idx="5075">
                  <c:v>125141.643062057</c:v>
                </c:pt>
                <c:pt idx="5076">
                  <c:v>125516.01338550198</c:v>
                </c:pt>
                <c:pt idx="5077">
                  <c:v>125426.276339601</c:v>
                </c:pt>
                <c:pt idx="5078">
                  <c:v>125346.77447874802</c:v>
                </c:pt>
                <c:pt idx="5079">
                  <c:v>125304.955155879</c:v>
                </c:pt>
                <c:pt idx="5080">
                  <c:v>125222.77762004801</c:v>
                </c:pt>
                <c:pt idx="5081">
                  <c:v>125167.536609483</c:v>
                </c:pt>
                <c:pt idx="5082">
                  <c:v>125061.363102492</c:v>
                </c:pt>
                <c:pt idx="5083">
                  <c:v>125247.33482935102</c:v>
                </c:pt>
                <c:pt idx="5084">
                  <c:v>125415.43781145399</c:v>
                </c:pt>
                <c:pt idx="5085">
                  <c:v>125383.96447804599</c:v>
                </c:pt>
                <c:pt idx="5086">
                  <c:v>125414.57706144101</c:v>
                </c:pt>
                <c:pt idx="5087">
                  <c:v>125240.666963628</c:v>
                </c:pt>
                <c:pt idx="5088">
                  <c:v>125127.004338799</c:v>
                </c:pt>
                <c:pt idx="5089">
                  <c:v>125201.05435076501</c:v>
                </c:pt>
                <c:pt idx="5090">
                  <c:v>125161.88868824299</c:v>
                </c:pt>
                <c:pt idx="5091">
                  <c:v>125556.68182230601</c:v>
                </c:pt>
                <c:pt idx="5092">
                  <c:v>125385.60727858501</c:v>
                </c:pt>
                <c:pt idx="5093">
                  <c:v>125392.931557801</c:v>
                </c:pt>
                <c:pt idx="5094">
                  <c:v>125224.570993032</c:v>
                </c:pt>
                <c:pt idx="5095">
                  <c:v>125373.203242437</c:v>
                </c:pt>
                <c:pt idx="5096">
                  <c:v>125203.06776618102</c:v>
                </c:pt>
                <c:pt idx="5097">
                  <c:v>125026.49957655199</c:v>
                </c:pt>
                <c:pt idx="5098">
                  <c:v>125244.501190077</c:v>
                </c:pt>
                <c:pt idx="5099">
                  <c:v>125500.15969918403</c:v>
                </c:pt>
                <c:pt idx="5100">
                  <c:v>125427.46898919999</c:v>
                </c:pt>
                <c:pt idx="5101">
                  <c:v>125285.130909564</c:v>
                </c:pt>
                <c:pt idx="5102">
                  <c:v>125335.130003228</c:v>
                </c:pt>
                <c:pt idx="5103">
                  <c:v>125239.564730607</c:v>
                </c:pt>
                <c:pt idx="5104">
                  <c:v>125092.70548439801</c:v>
                </c:pt>
                <c:pt idx="5105">
                  <c:v>125235.66244191</c:v>
                </c:pt>
                <c:pt idx="5106">
                  <c:v>125140.66946174802</c:v>
                </c:pt>
                <c:pt idx="5107">
                  <c:v>125359.73358019798</c:v>
                </c:pt>
                <c:pt idx="5108">
                  <c:v>125364.17030181501</c:v>
                </c:pt>
                <c:pt idx="5109">
                  <c:v>125344.14978880301</c:v>
                </c:pt>
                <c:pt idx="5110">
                  <c:v>125303.96127465999</c:v>
                </c:pt>
                <c:pt idx="5111">
                  <c:v>125247.81900376899</c:v>
                </c:pt>
                <c:pt idx="5112">
                  <c:v>125108.75898167898</c:v>
                </c:pt>
                <c:pt idx="5113">
                  <c:v>125195.11263862098</c:v>
                </c:pt>
                <c:pt idx="5114">
                  <c:v>125496.14728894102</c:v>
                </c:pt>
                <c:pt idx="5115">
                  <c:v>125445.97428400199</c:v>
                </c:pt>
                <c:pt idx="5116">
                  <c:v>125398.103303387</c:v>
                </c:pt>
                <c:pt idx="5117">
                  <c:v>125293.89629574701</c:v>
                </c:pt>
                <c:pt idx="5118">
                  <c:v>125273.06460957398</c:v>
                </c:pt>
                <c:pt idx="5119">
                  <c:v>125232.37484973801</c:v>
                </c:pt>
                <c:pt idx="5120">
                  <c:v>125280.884970967</c:v>
                </c:pt>
                <c:pt idx="5121">
                  <c:v>125440.42404811201</c:v>
                </c:pt>
                <c:pt idx="5122">
                  <c:v>125172.276658371</c:v>
                </c:pt>
                <c:pt idx="5123">
                  <c:v>125121.50037380599</c:v>
                </c:pt>
                <c:pt idx="5124">
                  <c:v>125066.58926495402</c:v>
                </c:pt>
                <c:pt idx="5125">
                  <c:v>125232.01737013899</c:v>
                </c:pt>
                <c:pt idx="5126">
                  <c:v>125493.137143664</c:v>
                </c:pt>
                <c:pt idx="5127">
                  <c:v>125339.37833706199</c:v>
                </c:pt>
                <c:pt idx="5128">
                  <c:v>125338.31972761701</c:v>
                </c:pt>
                <c:pt idx="5129">
                  <c:v>125238.720547088</c:v>
                </c:pt>
                <c:pt idx="5130">
                  <c:v>125175.783519335</c:v>
                </c:pt>
                <c:pt idx="5131">
                  <c:v>125202.368057949</c:v>
                </c:pt>
                <c:pt idx="5132">
                  <c:v>125107.419928271</c:v>
                </c:pt>
                <c:pt idx="5133">
                  <c:v>125446.14548498401</c:v>
                </c:pt>
                <c:pt idx="5134">
                  <c:v>125555.52294774201</c:v>
                </c:pt>
                <c:pt idx="5135">
                  <c:v>125352.14172050002</c:v>
                </c:pt>
                <c:pt idx="5136">
                  <c:v>125280.03632139901</c:v>
                </c:pt>
                <c:pt idx="5137">
                  <c:v>125262.77962539501</c:v>
                </c:pt>
                <c:pt idx="5138">
                  <c:v>125221.77685955301</c:v>
                </c:pt>
                <c:pt idx="5139">
                  <c:v>125079.678691227</c:v>
                </c:pt>
                <c:pt idx="5140">
                  <c:v>125121.59222232399</c:v>
                </c:pt>
                <c:pt idx="5141">
                  <c:v>125496.39795325199</c:v>
                </c:pt>
                <c:pt idx="5142">
                  <c:v>125378.74200142999</c:v>
                </c:pt>
                <c:pt idx="5143">
                  <c:v>125250.453607895</c:v>
                </c:pt>
                <c:pt idx="5144">
                  <c:v>125371.177011113</c:v>
                </c:pt>
                <c:pt idx="5145">
                  <c:v>125236.71568767299</c:v>
                </c:pt>
                <c:pt idx="5146">
                  <c:v>125142.511200058</c:v>
                </c:pt>
                <c:pt idx="5147">
                  <c:v>125077.09325551501</c:v>
                </c:pt>
                <c:pt idx="5148">
                  <c:v>125044.47183420998</c:v>
                </c:pt>
                <c:pt idx="5149">
                  <c:v>125523.71795930098</c:v>
                </c:pt>
                <c:pt idx="5150">
                  <c:v>125324.908058075</c:v>
                </c:pt>
                <c:pt idx="5151">
                  <c:v>125258.29453498199</c:v>
                </c:pt>
                <c:pt idx="5152">
                  <c:v>125273.89429273401</c:v>
                </c:pt>
                <c:pt idx="5153">
                  <c:v>125375.62994320501</c:v>
                </c:pt>
                <c:pt idx="5154">
                  <c:v>125000.788066129</c:v>
                </c:pt>
                <c:pt idx="5155">
                  <c:v>125148.763383684</c:v>
                </c:pt>
                <c:pt idx="5156">
                  <c:v>125625.47682384901</c:v>
                </c:pt>
                <c:pt idx="5157">
                  <c:v>125411.04760943298</c:v>
                </c:pt>
                <c:pt idx="5158">
                  <c:v>125349.26705811</c:v>
                </c:pt>
                <c:pt idx="5159">
                  <c:v>125477.038094123</c:v>
                </c:pt>
                <c:pt idx="5160">
                  <c:v>125142.88679829502</c:v>
                </c:pt>
                <c:pt idx="5161">
                  <c:v>125231.88514356801</c:v>
                </c:pt>
                <c:pt idx="5162">
                  <c:v>125048.13161351799</c:v>
                </c:pt>
                <c:pt idx="5163">
                  <c:v>125079.32365865601</c:v>
                </c:pt>
                <c:pt idx="5164">
                  <c:v>125526.87022838803</c:v>
                </c:pt>
                <c:pt idx="5165">
                  <c:v>125380.184775067</c:v>
                </c:pt>
                <c:pt idx="5166">
                  <c:v>125358.21288708098</c:v>
                </c:pt>
                <c:pt idx="5167">
                  <c:v>125231.31055210899</c:v>
                </c:pt>
                <c:pt idx="5168">
                  <c:v>125287.440520615</c:v>
                </c:pt>
                <c:pt idx="5169">
                  <c:v>125135.49716878502</c:v>
                </c:pt>
                <c:pt idx="5170">
                  <c:v>125083.287183828</c:v>
                </c:pt>
                <c:pt idx="5171">
                  <c:v>125117.60184954702</c:v>
                </c:pt>
                <c:pt idx="5172">
                  <c:v>125514.300288103</c:v>
                </c:pt>
                <c:pt idx="5173">
                  <c:v>125391.08671401499</c:v>
                </c:pt>
                <c:pt idx="5174">
                  <c:v>125231.62983246002</c:v>
                </c:pt>
                <c:pt idx="5175">
                  <c:v>125320.43738485</c:v>
                </c:pt>
                <c:pt idx="5176">
                  <c:v>125236.10341885901</c:v>
                </c:pt>
                <c:pt idx="5177">
                  <c:v>125089.289249996</c:v>
                </c:pt>
                <c:pt idx="5178">
                  <c:v>125134.466106391</c:v>
                </c:pt>
                <c:pt idx="5179">
                  <c:v>125548.86930636302</c:v>
                </c:pt>
                <c:pt idx="5180">
                  <c:v>125490.55155373699</c:v>
                </c:pt>
                <c:pt idx="5181">
                  <c:v>125294.204217946</c:v>
                </c:pt>
                <c:pt idx="5182">
                  <c:v>125208.682211944</c:v>
                </c:pt>
                <c:pt idx="5183">
                  <c:v>125238.190207711</c:v>
                </c:pt>
                <c:pt idx="5184">
                  <c:v>125200.11576001999</c:v>
                </c:pt>
                <c:pt idx="5185">
                  <c:v>125203.39135095601</c:v>
                </c:pt>
                <c:pt idx="5186">
                  <c:v>125116.69477198699</c:v>
                </c:pt>
                <c:pt idx="5187">
                  <c:v>125556.053997628</c:v>
                </c:pt>
                <c:pt idx="5188">
                  <c:v>125363.42717307099</c:v>
                </c:pt>
                <c:pt idx="5189">
                  <c:v>125371.06117086099</c:v>
                </c:pt>
                <c:pt idx="5190">
                  <c:v>125152.80089014499</c:v>
                </c:pt>
                <c:pt idx="5191">
                  <c:v>125380.18295696699</c:v>
                </c:pt>
                <c:pt idx="5192">
                  <c:v>125127.50818254401</c:v>
                </c:pt>
                <c:pt idx="5193">
                  <c:v>125102.45835573702</c:v>
                </c:pt>
                <c:pt idx="5194">
                  <c:v>125195.05483633099</c:v>
                </c:pt>
                <c:pt idx="5195">
                  <c:v>125444.05571164301</c:v>
                </c:pt>
                <c:pt idx="5196">
                  <c:v>125365.38782776</c:v>
                </c:pt>
                <c:pt idx="5197">
                  <c:v>125247.56549144501</c:v>
                </c:pt>
                <c:pt idx="5198">
                  <c:v>125316.84201693302</c:v>
                </c:pt>
                <c:pt idx="5199">
                  <c:v>125253.17369510002</c:v>
                </c:pt>
                <c:pt idx="5200">
                  <c:v>125081.74729070898</c:v>
                </c:pt>
                <c:pt idx="5201">
                  <c:v>125179.77478739401</c:v>
                </c:pt>
                <c:pt idx="5202">
                  <c:v>125446.879785372</c:v>
                </c:pt>
                <c:pt idx="5203">
                  <c:v>125341.16157330599</c:v>
                </c:pt>
                <c:pt idx="5204">
                  <c:v>125320.35150904</c:v>
                </c:pt>
                <c:pt idx="5205">
                  <c:v>125358.67705036202</c:v>
                </c:pt>
                <c:pt idx="5206">
                  <c:v>125217.34849469601</c:v>
                </c:pt>
                <c:pt idx="5207">
                  <c:v>125209.25137884502</c:v>
                </c:pt>
                <c:pt idx="5208">
                  <c:v>125124.42833639</c:v>
                </c:pt>
                <c:pt idx="5209">
                  <c:v>125084.867845487</c:v>
                </c:pt>
                <c:pt idx="5210">
                  <c:v>125626.67363558101</c:v>
                </c:pt>
                <c:pt idx="5211">
                  <c:v>125269.65105544002</c:v>
                </c:pt>
                <c:pt idx="5212">
                  <c:v>125426.358059274</c:v>
                </c:pt>
                <c:pt idx="5213">
                  <c:v>125410.90956558099</c:v>
                </c:pt>
                <c:pt idx="5214">
                  <c:v>125178.34782609899</c:v>
                </c:pt>
                <c:pt idx="5215">
                  <c:v>125070.95959073401</c:v>
                </c:pt>
                <c:pt idx="5216">
                  <c:v>125150.931767324</c:v>
                </c:pt>
                <c:pt idx="5217">
                  <c:v>125050.29799002799</c:v>
                </c:pt>
                <c:pt idx="5218">
                  <c:v>125644.56450646</c:v>
                </c:pt>
                <c:pt idx="5219">
                  <c:v>125254.552244033</c:v>
                </c:pt>
                <c:pt idx="5220">
                  <c:v>125323.65216725502</c:v>
                </c:pt>
                <c:pt idx="5221">
                  <c:v>125247.99525269</c:v>
                </c:pt>
                <c:pt idx="5222">
                  <c:v>125235.02082669402</c:v>
                </c:pt>
                <c:pt idx="5223">
                  <c:v>125133.545487289</c:v>
                </c:pt>
                <c:pt idx="5224">
                  <c:v>125143.04715618801</c:v>
                </c:pt>
                <c:pt idx="5225">
                  <c:v>125511.495382141</c:v>
                </c:pt>
                <c:pt idx="5226">
                  <c:v>125443.886690336</c:v>
                </c:pt>
                <c:pt idx="5227">
                  <c:v>125424.55422158101</c:v>
                </c:pt>
                <c:pt idx="5228">
                  <c:v>125240.696989444</c:v>
                </c:pt>
                <c:pt idx="5229">
                  <c:v>125301.245946204</c:v>
                </c:pt>
                <c:pt idx="5230">
                  <c:v>125236.045821095</c:v>
                </c:pt>
                <c:pt idx="5231">
                  <c:v>125061.186990473</c:v>
                </c:pt>
                <c:pt idx="5232">
                  <c:v>125114.97645227</c:v>
                </c:pt>
                <c:pt idx="5233">
                  <c:v>125581.684443146</c:v>
                </c:pt>
                <c:pt idx="5234">
                  <c:v>125404.28229741298</c:v>
                </c:pt>
                <c:pt idx="5235">
                  <c:v>125218.68024007601</c:v>
                </c:pt>
                <c:pt idx="5236">
                  <c:v>125351.861778406</c:v>
                </c:pt>
                <c:pt idx="5237">
                  <c:v>125216.283769457</c:v>
                </c:pt>
                <c:pt idx="5238">
                  <c:v>125221.69359364601</c:v>
                </c:pt>
                <c:pt idx="5239">
                  <c:v>125055.66443815699</c:v>
                </c:pt>
                <c:pt idx="5240">
                  <c:v>125094.81881614802</c:v>
                </c:pt>
                <c:pt idx="5241">
                  <c:v>125515.69296088102</c:v>
                </c:pt>
                <c:pt idx="5242">
                  <c:v>125378.44419781599</c:v>
                </c:pt>
                <c:pt idx="5243">
                  <c:v>125325.97591614402</c:v>
                </c:pt>
                <c:pt idx="5244">
                  <c:v>125205.28942624803</c:v>
                </c:pt>
                <c:pt idx="5245">
                  <c:v>125301.439033488</c:v>
                </c:pt>
                <c:pt idx="5246">
                  <c:v>125161.95060510701</c:v>
                </c:pt>
                <c:pt idx="5247">
                  <c:v>125099.17959270302</c:v>
                </c:pt>
                <c:pt idx="5248">
                  <c:v>125487.76707520899</c:v>
                </c:pt>
                <c:pt idx="5249">
                  <c:v>125459.95806473901</c:v>
                </c:pt>
                <c:pt idx="5250">
                  <c:v>125297.20363745198</c:v>
                </c:pt>
                <c:pt idx="5251">
                  <c:v>125335.50029351701</c:v>
                </c:pt>
                <c:pt idx="5252">
                  <c:v>125307.43049662899</c:v>
                </c:pt>
                <c:pt idx="5253">
                  <c:v>125134.49249036401</c:v>
                </c:pt>
                <c:pt idx="5254">
                  <c:v>125122.01316548501</c:v>
                </c:pt>
                <c:pt idx="5255">
                  <c:v>125047.406316248</c:v>
                </c:pt>
                <c:pt idx="5256">
                  <c:v>125524.550994028</c:v>
                </c:pt>
                <c:pt idx="5257">
                  <c:v>125433.98054221801</c:v>
                </c:pt>
                <c:pt idx="5258">
                  <c:v>125338.19606194799</c:v>
                </c:pt>
                <c:pt idx="5259">
                  <c:v>125261.56451011698</c:v>
                </c:pt>
                <c:pt idx="5260">
                  <c:v>125285.72375825401</c:v>
                </c:pt>
                <c:pt idx="5261">
                  <c:v>125133.787779898</c:v>
                </c:pt>
                <c:pt idx="5262">
                  <c:v>125127.42848089401</c:v>
                </c:pt>
                <c:pt idx="5263">
                  <c:v>125087.158531355</c:v>
                </c:pt>
                <c:pt idx="5264">
                  <c:v>125482.160403178</c:v>
                </c:pt>
                <c:pt idx="5265">
                  <c:v>125404.01869463101</c:v>
                </c:pt>
                <c:pt idx="5266">
                  <c:v>125223.803749217</c:v>
                </c:pt>
                <c:pt idx="5267">
                  <c:v>125403.74105734998</c:v>
                </c:pt>
                <c:pt idx="5268">
                  <c:v>125168.75440541</c:v>
                </c:pt>
                <c:pt idx="5269">
                  <c:v>125208.533150143</c:v>
                </c:pt>
                <c:pt idx="5270">
                  <c:v>125099.06866281101</c:v>
                </c:pt>
                <c:pt idx="5271">
                  <c:v>125481.23270512698</c:v>
                </c:pt>
                <c:pt idx="5272">
                  <c:v>125495.556665439</c:v>
                </c:pt>
                <c:pt idx="5273">
                  <c:v>125272.33414469301</c:v>
                </c:pt>
                <c:pt idx="5274">
                  <c:v>125186.03410775501</c:v>
                </c:pt>
                <c:pt idx="5275">
                  <c:v>125343.30708188</c:v>
                </c:pt>
                <c:pt idx="5276">
                  <c:v>125197.25180559</c:v>
                </c:pt>
                <c:pt idx="5277">
                  <c:v>125185.037170482</c:v>
                </c:pt>
                <c:pt idx="5278">
                  <c:v>125145.04717068102</c:v>
                </c:pt>
                <c:pt idx="5279">
                  <c:v>125417.949744724</c:v>
                </c:pt>
                <c:pt idx="5280">
                  <c:v>125472.95443351398</c:v>
                </c:pt>
                <c:pt idx="5281">
                  <c:v>125322.10821165799</c:v>
                </c:pt>
                <c:pt idx="5282">
                  <c:v>125258.65915672202</c:v>
                </c:pt>
                <c:pt idx="5283">
                  <c:v>125164.78603445999</c:v>
                </c:pt>
                <c:pt idx="5284">
                  <c:v>125253.73307149699</c:v>
                </c:pt>
                <c:pt idx="5285">
                  <c:v>125088.31169017998</c:v>
                </c:pt>
                <c:pt idx="5286">
                  <c:v>125176.966727918</c:v>
                </c:pt>
                <c:pt idx="5287">
                  <c:v>125494.19364708599</c:v>
                </c:pt>
                <c:pt idx="5288">
                  <c:v>125322.02244618699</c:v>
                </c:pt>
                <c:pt idx="5289">
                  <c:v>125279.600382123</c:v>
                </c:pt>
                <c:pt idx="5290">
                  <c:v>125273.54596745102</c:v>
                </c:pt>
                <c:pt idx="5291">
                  <c:v>125236.000580875</c:v>
                </c:pt>
                <c:pt idx="5292">
                  <c:v>125100.385830204</c:v>
                </c:pt>
                <c:pt idx="5293">
                  <c:v>125071.408135488</c:v>
                </c:pt>
                <c:pt idx="5294">
                  <c:v>125560.833758277</c:v>
                </c:pt>
                <c:pt idx="5295">
                  <c:v>125523.393493774</c:v>
                </c:pt>
                <c:pt idx="5296">
                  <c:v>125378.813962773</c:v>
                </c:pt>
                <c:pt idx="5297">
                  <c:v>125312.20595785501</c:v>
                </c:pt>
                <c:pt idx="5298">
                  <c:v>125193.27893059702</c:v>
                </c:pt>
                <c:pt idx="5299">
                  <c:v>125220.54260024999</c:v>
                </c:pt>
                <c:pt idx="5300">
                  <c:v>125192.53041654702</c:v>
                </c:pt>
                <c:pt idx="5301">
                  <c:v>125015.749911537</c:v>
                </c:pt>
                <c:pt idx="5302">
                  <c:v>125550.10433848601</c:v>
                </c:pt>
                <c:pt idx="5303">
                  <c:v>125265.282220654</c:v>
                </c:pt>
                <c:pt idx="5304">
                  <c:v>125263.86814167</c:v>
                </c:pt>
                <c:pt idx="5305">
                  <c:v>125308.69954278102</c:v>
                </c:pt>
                <c:pt idx="5306">
                  <c:v>125420.96025103498</c:v>
                </c:pt>
                <c:pt idx="5307">
                  <c:v>125167.333010603</c:v>
                </c:pt>
                <c:pt idx="5308">
                  <c:v>125045.205343244</c:v>
                </c:pt>
                <c:pt idx="5309">
                  <c:v>125124.75762275701</c:v>
                </c:pt>
                <c:pt idx="5310">
                  <c:v>125488.728484576</c:v>
                </c:pt>
                <c:pt idx="5311">
                  <c:v>125378.52268306998</c:v>
                </c:pt>
                <c:pt idx="5312">
                  <c:v>125342.789532966</c:v>
                </c:pt>
                <c:pt idx="5313">
                  <c:v>125289.96655813199</c:v>
                </c:pt>
                <c:pt idx="5314">
                  <c:v>125201.40805381899</c:v>
                </c:pt>
                <c:pt idx="5315">
                  <c:v>125089.754696252</c:v>
                </c:pt>
                <c:pt idx="5316">
                  <c:v>125147.669238342</c:v>
                </c:pt>
                <c:pt idx="5317">
                  <c:v>125532.82142238603</c:v>
                </c:pt>
                <c:pt idx="5318">
                  <c:v>125451.11918992501</c:v>
                </c:pt>
                <c:pt idx="5319">
                  <c:v>125428.197261305</c:v>
                </c:pt>
                <c:pt idx="5320">
                  <c:v>125234.56201590298</c:v>
                </c:pt>
                <c:pt idx="5321">
                  <c:v>125360.37210014001</c:v>
                </c:pt>
                <c:pt idx="5322">
                  <c:v>125186.20537922498</c:v>
                </c:pt>
                <c:pt idx="5323">
                  <c:v>125023.51230400098</c:v>
                </c:pt>
                <c:pt idx="5324">
                  <c:v>125114.81440882801</c:v>
                </c:pt>
                <c:pt idx="5325">
                  <c:v>125592.247958689</c:v>
                </c:pt>
                <c:pt idx="5326">
                  <c:v>125422.265486313</c:v>
                </c:pt>
                <c:pt idx="5327">
                  <c:v>125322.58658610398</c:v>
                </c:pt>
                <c:pt idx="5328">
                  <c:v>125249.45474656402</c:v>
                </c:pt>
                <c:pt idx="5329">
                  <c:v>125241.67764229102</c:v>
                </c:pt>
                <c:pt idx="5330">
                  <c:v>125210.75059059802</c:v>
                </c:pt>
                <c:pt idx="5331">
                  <c:v>125126.696228259</c:v>
                </c:pt>
                <c:pt idx="5332">
                  <c:v>125065.283904777</c:v>
                </c:pt>
                <c:pt idx="5333">
                  <c:v>125440.39701349199</c:v>
                </c:pt>
                <c:pt idx="5334">
                  <c:v>125482.18554690504</c:v>
                </c:pt>
                <c:pt idx="5335">
                  <c:v>125326.160840525</c:v>
                </c:pt>
                <c:pt idx="5336">
                  <c:v>125227.47813854502</c:v>
                </c:pt>
                <c:pt idx="5337">
                  <c:v>125318.739134364</c:v>
                </c:pt>
                <c:pt idx="5338">
                  <c:v>125116.28267384498</c:v>
                </c:pt>
                <c:pt idx="5339">
                  <c:v>125173.391171461</c:v>
                </c:pt>
                <c:pt idx="5340">
                  <c:v>125455.74580251001</c:v>
                </c:pt>
                <c:pt idx="5341">
                  <c:v>125434.62527615702</c:v>
                </c:pt>
                <c:pt idx="5342">
                  <c:v>125437.18774054002</c:v>
                </c:pt>
                <c:pt idx="5343">
                  <c:v>125267.84789076199</c:v>
                </c:pt>
                <c:pt idx="5344">
                  <c:v>125308.54178556899</c:v>
                </c:pt>
                <c:pt idx="5345">
                  <c:v>125205.39256580199</c:v>
                </c:pt>
                <c:pt idx="5346">
                  <c:v>125038.16638098501</c:v>
                </c:pt>
                <c:pt idx="5347">
                  <c:v>125173.00171079602</c:v>
                </c:pt>
                <c:pt idx="5348">
                  <c:v>125301.14800296002</c:v>
                </c:pt>
                <c:pt idx="5349">
                  <c:v>125597.30653234899</c:v>
                </c:pt>
                <c:pt idx="5350">
                  <c:v>125320.80828522801</c:v>
                </c:pt>
                <c:pt idx="5351">
                  <c:v>125231.14244813101</c:v>
                </c:pt>
                <c:pt idx="5352">
                  <c:v>125286.10667400199</c:v>
                </c:pt>
                <c:pt idx="5353">
                  <c:v>125065.570589739</c:v>
                </c:pt>
                <c:pt idx="5354">
                  <c:v>125176.55266353</c:v>
                </c:pt>
                <c:pt idx="5355">
                  <c:v>125072.111230048</c:v>
                </c:pt>
                <c:pt idx="5356">
                  <c:v>125581.49513250199</c:v>
                </c:pt>
                <c:pt idx="5357">
                  <c:v>125424.48736525</c:v>
                </c:pt>
                <c:pt idx="5358">
                  <c:v>125195.92508994801</c:v>
                </c:pt>
                <c:pt idx="5359">
                  <c:v>125315.47263360399</c:v>
                </c:pt>
                <c:pt idx="5360">
                  <c:v>125307.338970536</c:v>
                </c:pt>
                <c:pt idx="5361">
                  <c:v>125165.12311597602</c:v>
                </c:pt>
                <c:pt idx="5362">
                  <c:v>125091.18772786002</c:v>
                </c:pt>
                <c:pt idx="5363">
                  <c:v>125410.31686602399</c:v>
                </c:pt>
                <c:pt idx="5364">
                  <c:v>125541.81875569101</c:v>
                </c:pt>
                <c:pt idx="5365">
                  <c:v>125336.51397228698</c:v>
                </c:pt>
                <c:pt idx="5366">
                  <c:v>125334.29274297701</c:v>
                </c:pt>
                <c:pt idx="5367">
                  <c:v>125201.43463139299</c:v>
                </c:pt>
                <c:pt idx="5368">
                  <c:v>125228.865520262</c:v>
                </c:pt>
                <c:pt idx="5369">
                  <c:v>125142.75809906899</c:v>
                </c:pt>
                <c:pt idx="5370">
                  <c:v>125057.28550873502</c:v>
                </c:pt>
                <c:pt idx="5371">
                  <c:v>125452.66371289502</c:v>
                </c:pt>
                <c:pt idx="5372">
                  <c:v>125509.64566491601</c:v>
                </c:pt>
                <c:pt idx="5373">
                  <c:v>125300.418792656</c:v>
                </c:pt>
                <c:pt idx="5374">
                  <c:v>125214.60694900199</c:v>
                </c:pt>
                <c:pt idx="5375">
                  <c:v>125349.800638371</c:v>
                </c:pt>
                <c:pt idx="5376">
                  <c:v>125225.412650888</c:v>
                </c:pt>
                <c:pt idx="5377">
                  <c:v>125013.968396098</c:v>
                </c:pt>
                <c:pt idx="5378">
                  <c:v>125080.56570804202</c:v>
                </c:pt>
                <c:pt idx="5379">
                  <c:v>125586.99222697598</c:v>
                </c:pt>
                <c:pt idx="5380">
                  <c:v>125392.802109563</c:v>
                </c:pt>
                <c:pt idx="5381">
                  <c:v>125347.81663358401</c:v>
                </c:pt>
                <c:pt idx="5382">
                  <c:v>125193.520581864</c:v>
                </c:pt>
                <c:pt idx="5383">
                  <c:v>125169.26906690001</c:v>
                </c:pt>
                <c:pt idx="5384">
                  <c:v>125194.154042273</c:v>
                </c:pt>
                <c:pt idx="5385">
                  <c:v>125166.87836955002</c:v>
                </c:pt>
                <c:pt idx="5386">
                  <c:v>125427.583446103</c:v>
                </c:pt>
                <c:pt idx="5387">
                  <c:v>125478.527224827</c:v>
                </c:pt>
                <c:pt idx="5388">
                  <c:v>125451.887870751</c:v>
                </c:pt>
                <c:pt idx="5389">
                  <c:v>125248.95961986099</c:v>
                </c:pt>
                <c:pt idx="5390">
                  <c:v>125215.220057375</c:v>
                </c:pt>
                <c:pt idx="5391">
                  <c:v>125195.67546581503</c:v>
                </c:pt>
                <c:pt idx="5392">
                  <c:v>125185.34111816502</c:v>
                </c:pt>
                <c:pt idx="5393">
                  <c:v>125054.262141755</c:v>
                </c:pt>
                <c:pt idx="5394">
                  <c:v>125604.50467165199</c:v>
                </c:pt>
                <c:pt idx="5395">
                  <c:v>125361.722611441</c:v>
                </c:pt>
                <c:pt idx="5396">
                  <c:v>125370.271299214</c:v>
                </c:pt>
                <c:pt idx="5397">
                  <c:v>125218.62163242002</c:v>
                </c:pt>
                <c:pt idx="5398">
                  <c:v>125313.423180532</c:v>
                </c:pt>
                <c:pt idx="5399">
                  <c:v>125189.29585308899</c:v>
                </c:pt>
                <c:pt idx="5400">
                  <c:v>125081.25885387398</c:v>
                </c:pt>
                <c:pt idx="5401">
                  <c:v>125072.95961082101</c:v>
                </c:pt>
                <c:pt idx="5402">
                  <c:v>125163.122687564</c:v>
                </c:pt>
                <c:pt idx="5403">
                  <c:v>125422.71867557697</c:v>
                </c:pt>
                <c:pt idx="5404">
                  <c:v>125402.27154472102</c:v>
                </c:pt>
                <c:pt idx="5405">
                  <c:v>125299.39107596</c:v>
                </c:pt>
                <c:pt idx="5406">
                  <c:v>125245.49777829899</c:v>
                </c:pt>
                <c:pt idx="5407">
                  <c:v>125190.71693910597</c:v>
                </c:pt>
                <c:pt idx="5408">
                  <c:v>125131.79223732596</c:v>
                </c:pt>
                <c:pt idx="5409">
                  <c:v>125450.93298611298</c:v>
                </c:pt>
                <c:pt idx="5410">
                  <c:v>125564.48978682501</c:v>
                </c:pt>
                <c:pt idx="5411">
                  <c:v>125331.23827716798</c:v>
                </c:pt>
                <c:pt idx="5412">
                  <c:v>125341.861331711</c:v>
                </c:pt>
                <c:pt idx="5413">
                  <c:v>125287.82371329101</c:v>
                </c:pt>
                <c:pt idx="5414">
                  <c:v>125283.42834675702</c:v>
                </c:pt>
                <c:pt idx="5415">
                  <c:v>125115.397266225</c:v>
                </c:pt>
                <c:pt idx="5416">
                  <c:v>125056.955186477</c:v>
                </c:pt>
                <c:pt idx="5417">
                  <c:v>125439.99619736799</c:v>
                </c:pt>
                <c:pt idx="5418">
                  <c:v>125516.88524217599</c:v>
                </c:pt>
                <c:pt idx="5419">
                  <c:v>125247.165865159</c:v>
                </c:pt>
                <c:pt idx="5420">
                  <c:v>125247.457677585</c:v>
                </c:pt>
                <c:pt idx="5421">
                  <c:v>125264.235786373</c:v>
                </c:pt>
                <c:pt idx="5422">
                  <c:v>125172.502723628</c:v>
                </c:pt>
                <c:pt idx="5423">
                  <c:v>125199.117669028</c:v>
                </c:pt>
                <c:pt idx="5424">
                  <c:v>125085.374546366</c:v>
                </c:pt>
                <c:pt idx="5425">
                  <c:v>125377.48061351899</c:v>
                </c:pt>
                <c:pt idx="5426">
                  <c:v>125503.24288688299</c:v>
                </c:pt>
                <c:pt idx="5427">
                  <c:v>125265.014051458</c:v>
                </c:pt>
                <c:pt idx="5428">
                  <c:v>125256.16876558101</c:v>
                </c:pt>
                <c:pt idx="5429">
                  <c:v>125305.43272838302</c:v>
                </c:pt>
                <c:pt idx="5430">
                  <c:v>125161.90767237899</c:v>
                </c:pt>
                <c:pt idx="5431">
                  <c:v>125180.13094867799</c:v>
                </c:pt>
                <c:pt idx="5432">
                  <c:v>125406.34603647598</c:v>
                </c:pt>
                <c:pt idx="5433">
                  <c:v>125527.70278897899</c:v>
                </c:pt>
                <c:pt idx="5434">
                  <c:v>125334.241079894</c:v>
                </c:pt>
                <c:pt idx="5435">
                  <c:v>125263.77347815501</c:v>
                </c:pt>
                <c:pt idx="5436">
                  <c:v>125235.50356257</c:v>
                </c:pt>
                <c:pt idx="5437">
                  <c:v>125210.60942378503</c:v>
                </c:pt>
                <c:pt idx="5438">
                  <c:v>125202.50818892699</c:v>
                </c:pt>
                <c:pt idx="5439">
                  <c:v>125077.538199004</c:v>
                </c:pt>
                <c:pt idx="5440">
                  <c:v>125485.234670455</c:v>
                </c:pt>
                <c:pt idx="5441">
                  <c:v>125429.18990776602</c:v>
                </c:pt>
                <c:pt idx="5442">
                  <c:v>125378.19680720598</c:v>
                </c:pt>
                <c:pt idx="5443">
                  <c:v>125301.226225231</c:v>
                </c:pt>
                <c:pt idx="5444">
                  <c:v>125194.809572094</c:v>
                </c:pt>
                <c:pt idx="5445">
                  <c:v>125260.73495404802</c:v>
                </c:pt>
                <c:pt idx="5446">
                  <c:v>125148.30514330801</c:v>
                </c:pt>
                <c:pt idx="5447">
                  <c:v>125034.72208470201</c:v>
                </c:pt>
                <c:pt idx="5448">
                  <c:v>125547.42993016</c:v>
                </c:pt>
                <c:pt idx="5449">
                  <c:v>125368.56815661502</c:v>
                </c:pt>
                <c:pt idx="5450">
                  <c:v>125233.081713274</c:v>
                </c:pt>
                <c:pt idx="5451">
                  <c:v>125282.06102873103</c:v>
                </c:pt>
                <c:pt idx="5452">
                  <c:v>125325.62916684903</c:v>
                </c:pt>
                <c:pt idx="5453">
                  <c:v>125158.18955891901</c:v>
                </c:pt>
                <c:pt idx="5454">
                  <c:v>125070.052845495</c:v>
                </c:pt>
                <c:pt idx="5455">
                  <c:v>125534.49088511096</c:v>
                </c:pt>
                <c:pt idx="5456">
                  <c:v>125454.576739771</c:v>
                </c:pt>
                <c:pt idx="5457">
                  <c:v>125336.89493002898</c:v>
                </c:pt>
                <c:pt idx="5458">
                  <c:v>125322.15947805201</c:v>
                </c:pt>
                <c:pt idx="5459">
                  <c:v>125246.52136149401</c:v>
                </c:pt>
                <c:pt idx="5460">
                  <c:v>125165.69479665002</c:v>
                </c:pt>
                <c:pt idx="5461">
                  <c:v>125136.039941783</c:v>
                </c:pt>
                <c:pt idx="5462">
                  <c:v>125103.64210156599</c:v>
                </c:pt>
                <c:pt idx="5463">
                  <c:v>125427.531385725</c:v>
                </c:pt>
                <c:pt idx="5464">
                  <c:v>125450.249295631</c:v>
                </c:pt>
                <c:pt idx="5465">
                  <c:v>125303.096477288</c:v>
                </c:pt>
                <c:pt idx="5466">
                  <c:v>125283.871873936</c:v>
                </c:pt>
                <c:pt idx="5467">
                  <c:v>125172.10199351402</c:v>
                </c:pt>
                <c:pt idx="5468">
                  <c:v>125329.87999416002</c:v>
                </c:pt>
                <c:pt idx="5469">
                  <c:v>125106.49572074504</c:v>
                </c:pt>
                <c:pt idx="5470">
                  <c:v>125032.82480565</c:v>
                </c:pt>
                <c:pt idx="5471">
                  <c:v>125480.29665502798</c:v>
                </c:pt>
                <c:pt idx="5472">
                  <c:v>125457.7764516</c:v>
                </c:pt>
                <c:pt idx="5473">
                  <c:v>125260.56678563201</c:v>
                </c:pt>
                <c:pt idx="5474">
                  <c:v>125239.03975955299</c:v>
                </c:pt>
                <c:pt idx="5475">
                  <c:v>125199.94126892298</c:v>
                </c:pt>
                <c:pt idx="5476">
                  <c:v>125127.39314273301</c:v>
                </c:pt>
                <c:pt idx="5477">
                  <c:v>125229.65575534404</c:v>
                </c:pt>
                <c:pt idx="5478">
                  <c:v>125444.116066325</c:v>
                </c:pt>
                <c:pt idx="5479">
                  <c:v>125453.87586970702</c:v>
                </c:pt>
                <c:pt idx="5480">
                  <c:v>125448.124949213</c:v>
                </c:pt>
                <c:pt idx="5481">
                  <c:v>125272.47174778301</c:v>
                </c:pt>
                <c:pt idx="5482">
                  <c:v>125203.89998118802</c:v>
                </c:pt>
                <c:pt idx="5483">
                  <c:v>125236.291495999</c:v>
                </c:pt>
                <c:pt idx="5484">
                  <c:v>125123.291952297</c:v>
                </c:pt>
                <c:pt idx="5485">
                  <c:v>125237.88687509099</c:v>
                </c:pt>
                <c:pt idx="5486">
                  <c:v>125409.172340309</c:v>
                </c:pt>
                <c:pt idx="5487">
                  <c:v>125480.50590225399</c:v>
                </c:pt>
                <c:pt idx="5488">
                  <c:v>125373.489939411</c:v>
                </c:pt>
                <c:pt idx="5489">
                  <c:v>125190.26949299301</c:v>
                </c:pt>
                <c:pt idx="5490">
                  <c:v>125237.007556132</c:v>
                </c:pt>
                <c:pt idx="5491">
                  <c:v>125265.00059650499</c:v>
                </c:pt>
                <c:pt idx="5492">
                  <c:v>125097.467997588</c:v>
                </c:pt>
                <c:pt idx="5493">
                  <c:v>125047.961354721</c:v>
                </c:pt>
                <c:pt idx="5494">
                  <c:v>125414.90940164501</c:v>
                </c:pt>
                <c:pt idx="5495">
                  <c:v>125438.46687313997</c:v>
                </c:pt>
                <c:pt idx="5496">
                  <c:v>125399.17044423403</c:v>
                </c:pt>
                <c:pt idx="5497">
                  <c:v>125247.507666776</c:v>
                </c:pt>
                <c:pt idx="5498">
                  <c:v>125185.53114284702</c:v>
                </c:pt>
                <c:pt idx="5499">
                  <c:v>125215.26677374098</c:v>
                </c:pt>
              </c:numCache>
            </c:numRef>
          </c:val>
          <c:smooth val="0"/>
          <c:extLst>
            <c:ext xmlns:c16="http://schemas.microsoft.com/office/drawing/2014/chart" uri="{C3380CC4-5D6E-409C-BE32-E72D297353CC}">
              <c16:uniqueId val="{00000003-0AA8-4723-A93F-5D652E17A2D9}"/>
            </c:ext>
          </c:extLst>
        </c:ser>
        <c:dLbls>
          <c:showLegendKey val="0"/>
          <c:showVal val="0"/>
          <c:showCatName val="0"/>
          <c:showSerName val="0"/>
          <c:showPercent val="0"/>
          <c:showBubbleSize val="0"/>
        </c:dLbls>
        <c:marker val="1"/>
        <c:smooth val="0"/>
        <c:axId val="150578304"/>
        <c:axId val="150526208"/>
      </c:lineChart>
      <c:catAx>
        <c:axId val="150481536"/>
        <c:scaling>
          <c:orientation val="minMax"/>
        </c:scaling>
        <c:delete val="0"/>
        <c:axPos val="b"/>
        <c:majorTickMark val="out"/>
        <c:minorTickMark val="none"/>
        <c:tickLblPos val="nextTo"/>
        <c:crossAx val="150524288"/>
        <c:crosses val="autoZero"/>
        <c:auto val="1"/>
        <c:lblAlgn val="ctr"/>
        <c:lblOffset val="100"/>
        <c:noMultiLvlLbl val="0"/>
      </c:catAx>
      <c:valAx>
        <c:axId val="150524288"/>
        <c:scaling>
          <c:orientation val="minMax"/>
        </c:scaling>
        <c:delete val="0"/>
        <c:axPos val="l"/>
        <c:majorGridlines/>
        <c:numFmt formatCode="General" sourceLinked="1"/>
        <c:majorTickMark val="out"/>
        <c:minorTickMark val="none"/>
        <c:tickLblPos val="nextTo"/>
        <c:crossAx val="150481536"/>
        <c:crosses val="autoZero"/>
        <c:crossBetween val="between"/>
      </c:valAx>
      <c:valAx>
        <c:axId val="150526208"/>
        <c:scaling>
          <c:orientation val="minMax"/>
          <c:min val="0"/>
        </c:scaling>
        <c:delete val="0"/>
        <c:axPos val="r"/>
        <c:numFmt formatCode="General" sourceLinked="1"/>
        <c:majorTickMark val="out"/>
        <c:minorTickMark val="none"/>
        <c:tickLblPos val="nextTo"/>
        <c:crossAx val="150578304"/>
        <c:crosses val="max"/>
        <c:crossBetween val="between"/>
      </c:valAx>
      <c:catAx>
        <c:axId val="150578304"/>
        <c:scaling>
          <c:orientation val="minMax"/>
        </c:scaling>
        <c:delete val="1"/>
        <c:axPos val="b"/>
        <c:majorTickMark val="out"/>
        <c:minorTickMark val="none"/>
        <c:tickLblPos val="none"/>
        <c:crossAx val="1505262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U_Sigma_RMS</c:v>
                </c:pt>
              </c:strCache>
            </c:strRef>
          </c:tx>
          <c:marker>
            <c:symbol val="none"/>
          </c:marker>
          <c:val>
            <c:numRef>
              <c:f>Sheet1!$A$2:$A$961</c:f>
              <c:numCache>
                <c:formatCode>General</c:formatCode>
                <c:ptCount val="960"/>
                <c:pt idx="0">
                  <c:v>253.14339323529197</c:v>
                </c:pt>
                <c:pt idx="1">
                  <c:v>253.14101642351099</c:v>
                </c:pt>
                <c:pt idx="2">
                  <c:v>253.12929645085401</c:v>
                </c:pt>
                <c:pt idx="3">
                  <c:v>253.12831167202802</c:v>
                </c:pt>
                <c:pt idx="4">
                  <c:v>253.13528818485196</c:v>
                </c:pt>
                <c:pt idx="5">
                  <c:v>253.13781458386896</c:v>
                </c:pt>
                <c:pt idx="6">
                  <c:v>253.128955395323</c:v>
                </c:pt>
                <c:pt idx="7">
                  <c:v>253.120748564081</c:v>
                </c:pt>
                <c:pt idx="8">
                  <c:v>253.12357197029698</c:v>
                </c:pt>
                <c:pt idx="9">
                  <c:v>253.12481720897799</c:v>
                </c:pt>
                <c:pt idx="10">
                  <c:v>253.12594938544802</c:v>
                </c:pt>
                <c:pt idx="11">
                  <c:v>253.11379104459695</c:v>
                </c:pt>
                <c:pt idx="12">
                  <c:v>253.10834521767103</c:v>
                </c:pt>
                <c:pt idx="13">
                  <c:v>253.11826810654998</c:v>
                </c:pt>
                <c:pt idx="14">
                  <c:v>253.10755622566498</c:v>
                </c:pt>
                <c:pt idx="15">
                  <c:v>253.11933299133597</c:v>
                </c:pt>
                <c:pt idx="16">
                  <c:v>253.11757518306595</c:v>
                </c:pt>
                <c:pt idx="17">
                  <c:v>253.112910385155</c:v>
                </c:pt>
                <c:pt idx="18">
                  <c:v>253.11419391212198</c:v>
                </c:pt>
                <c:pt idx="19">
                  <c:v>253.123041393281</c:v>
                </c:pt>
                <c:pt idx="20">
                  <c:v>253.11870132826098</c:v>
                </c:pt>
                <c:pt idx="21">
                  <c:v>253.12317827210697</c:v>
                </c:pt>
                <c:pt idx="22">
                  <c:v>253.126725285904</c:v>
                </c:pt>
                <c:pt idx="23">
                  <c:v>253.129388989266</c:v>
                </c:pt>
                <c:pt idx="24">
                  <c:v>253.13433539947599</c:v>
                </c:pt>
                <c:pt idx="25">
                  <c:v>253.12903165650098</c:v>
                </c:pt>
                <c:pt idx="26">
                  <c:v>253.13374645344402</c:v>
                </c:pt>
                <c:pt idx="27">
                  <c:v>253.12977667858098</c:v>
                </c:pt>
                <c:pt idx="28">
                  <c:v>253.13195600250299</c:v>
                </c:pt>
                <c:pt idx="29">
                  <c:v>253.13671594558301</c:v>
                </c:pt>
                <c:pt idx="30">
                  <c:v>253.14536196924496</c:v>
                </c:pt>
                <c:pt idx="31">
                  <c:v>253.13364663072798</c:v>
                </c:pt>
                <c:pt idx="32">
                  <c:v>253.13530747084002</c:v>
                </c:pt>
                <c:pt idx="33">
                  <c:v>253.12112501262203</c:v>
                </c:pt>
                <c:pt idx="34">
                  <c:v>253.122424494527</c:v>
                </c:pt>
                <c:pt idx="35">
                  <c:v>253.13144874928304</c:v>
                </c:pt>
                <c:pt idx="36">
                  <c:v>253.123383252591</c:v>
                </c:pt>
                <c:pt idx="37">
                  <c:v>253.11943830496199</c:v>
                </c:pt>
                <c:pt idx="38">
                  <c:v>253.11253066682497</c:v>
                </c:pt>
                <c:pt idx="39">
                  <c:v>253.11471917561599</c:v>
                </c:pt>
                <c:pt idx="40">
                  <c:v>253.12731348162902</c:v>
                </c:pt>
                <c:pt idx="41">
                  <c:v>253.12642284141603</c:v>
                </c:pt>
                <c:pt idx="42">
                  <c:v>253.117093988204</c:v>
                </c:pt>
                <c:pt idx="43">
                  <c:v>253.10914645512702</c:v>
                </c:pt>
                <c:pt idx="44">
                  <c:v>253.12255878056399</c:v>
                </c:pt>
                <c:pt idx="45">
                  <c:v>253.11205784260002</c:v>
                </c:pt>
                <c:pt idx="46">
                  <c:v>253.114740153779</c:v>
                </c:pt>
                <c:pt idx="47">
                  <c:v>253.10870134554699</c:v>
                </c:pt>
                <c:pt idx="48">
                  <c:v>253.10724813597903</c:v>
                </c:pt>
                <c:pt idx="49">
                  <c:v>253.12616357906097</c:v>
                </c:pt>
                <c:pt idx="50">
                  <c:v>253.11865554184394</c:v>
                </c:pt>
                <c:pt idx="51">
                  <c:v>253.12913252602999</c:v>
                </c:pt>
                <c:pt idx="52">
                  <c:v>253.12723818129604</c:v>
                </c:pt>
                <c:pt idx="53">
                  <c:v>253.12742095477202</c:v>
                </c:pt>
                <c:pt idx="54">
                  <c:v>253.12612638846204</c:v>
                </c:pt>
                <c:pt idx="55">
                  <c:v>253.13223371279403</c:v>
                </c:pt>
                <c:pt idx="56">
                  <c:v>253.13246219419997</c:v>
                </c:pt>
                <c:pt idx="57">
                  <c:v>253.14266503640297</c:v>
                </c:pt>
                <c:pt idx="58">
                  <c:v>253.1221345662</c:v>
                </c:pt>
                <c:pt idx="59">
                  <c:v>253.13561115189097</c:v>
                </c:pt>
                <c:pt idx="60">
                  <c:v>253.12312347069201</c:v>
                </c:pt>
                <c:pt idx="61">
                  <c:v>253.13861723919896</c:v>
                </c:pt>
                <c:pt idx="62">
                  <c:v>253.12755110489695</c:v>
                </c:pt>
                <c:pt idx="63">
                  <c:v>253.11835645333801</c:v>
                </c:pt>
                <c:pt idx="64">
                  <c:v>253.12140265749105</c:v>
                </c:pt>
                <c:pt idx="65">
                  <c:v>253.127988431018</c:v>
                </c:pt>
                <c:pt idx="66">
                  <c:v>253.12952621851301</c:v>
                </c:pt>
                <c:pt idx="67">
                  <c:v>253.11531869809099</c:v>
                </c:pt>
                <c:pt idx="68">
                  <c:v>253.11517366003795</c:v>
                </c:pt>
                <c:pt idx="69">
                  <c:v>253.11275056018195</c:v>
                </c:pt>
                <c:pt idx="70">
                  <c:v>253.12225358543603</c:v>
                </c:pt>
                <c:pt idx="71">
                  <c:v>253.12594061301101</c:v>
                </c:pt>
                <c:pt idx="72">
                  <c:v>253.11575590753696</c:v>
                </c:pt>
                <c:pt idx="73">
                  <c:v>253.115198123684</c:v>
                </c:pt>
                <c:pt idx="74">
                  <c:v>253.10786142939997</c:v>
                </c:pt>
                <c:pt idx="75">
                  <c:v>253.12009329114895</c:v>
                </c:pt>
                <c:pt idx="76">
                  <c:v>253.11768538453597</c:v>
                </c:pt>
                <c:pt idx="77">
                  <c:v>253.11635875801599</c:v>
                </c:pt>
                <c:pt idx="78">
                  <c:v>253.12481709695999</c:v>
                </c:pt>
                <c:pt idx="79">
                  <c:v>253.12677701088501</c:v>
                </c:pt>
                <c:pt idx="80">
                  <c:v>253.13578536567198</c:v>
                </c:pt>
                <c:pt idx="81">
                  <c:v>253.14457117652094</c:v>
                </c:pt>
                <c:pt idx="82">
                  <c:v>253.13532779357598</c:v>
                </c:pt>
                <c:pt idx="83">
                  <c:v>253.12516212931496</c:v>
                </c:pt>
                <c:pt idx="84">
                  <c:v>253.13265122952495</c:v>
                </c:pt>
                <c:pt idx="85">
                  <c:v>253.13084123159999</c:v>
                </c:pt>
                <c:pt idx="86">
                  <c:v>253.14838292402797</c:v>
                </c:pt>
                <c:pt idx="87">
                  <c:v>253.13334666268003</c:v>
                </c:pt>
                <c:pt idx="88">
                  <c:v>253.12395328628497</c:v>
                </c:pt>
                <c:pt idx="89">
                  <c:v>253.12231155658102</c:v>
                </c:pt>
                <c:pt idx="90">
                  <c:v>253.128631761696</c:v>
                </c:pt>
                <c:pt idx="91">
                  <c:v>253.13137287885499</c:v>
                </c:pt>
                <c:pt idx="92">
                  <c:v>253.13403626066199</c:v>
                </c:pt>
                <c:pt idx="93">
                  <c:v>253.11482661851798</c:v>
                </c:pt>
                <c:pt idx="94">
                  <c:v>253.11964763872598</c:v>
                </c:pt>
                <c:pt idx="95">
                  <c:v>253.12365141178898</c:v>
                </c:pt>
                <c:pt idx="96">
                  <c:v>253.127273890374</c:v>
                </c:pt>
                <c:pt idx="97">
                  <c:v>253.12274208267405</c:v>
                </c:pt>
                <c:pt idx="98">
                  <c:v>253.115137496496</c:v>
                </c:pt>
                <c:pt idx="99">
                  <c:v>253.12146329325296</c:v>
                </c:pt>
                <c:pt idx="100">
                  <c:v>253.11020214244499</c:v>
                </c:pt>
                <c:pt idx="101">
                  <c:v>253.115994587393</c:v>
                </c:pt>
                <c:pt idx="102">
                  <c:v>253.109782487573</c:v>
                </c:pt>
                <c:pt idx="103">
                  <c:v>253.11439211157398</c:v>
                </c:pt>
                <c:pt idx="104">
                  <c:v>253.11601605151699</c:v>
                </c:pt>
                <c:pt idx="105">
                  <c:v>253.11985803062498</c:v>
                </c:pt>
                <c:pt idx="106">
                  <c:v>253.12130133602201</c:v>
                </c:pt>
                <c:pt idx="107">
                  <c:v>253.12759672503199</c:v>
                </c:pt>
                <c:pt idx="108">
                  <c:v>253.12757029970794</c:v>
                </c:pt>
                <c:pt idx="109">
                  <c:v>253.12658401263502</c:v>
                </c:pt>
                <c:pt idx="110">
                  <c:v>253.134884954283</c:v>
                </c:pt>
                <c:pt idx="111">
                  <c:v>253.13110722660099</c:v>
                </c:pt>
                <c:pt idx="112">
                  <c:v>253.13852256457795</c:v>
                </c:pt>
                <c:pt idx="113">
                  <c:v>253.12722524514197</c:v>
                </c:pt>
                <c:pt idx="114">
                  <c:v>253.12488126416395</c:v>
                </c:pt>
                <c:pt idx="115">
                  <c:v>253.13315842295196</c:v>
                </c:pt>
                <c:pt idx="116">
                  <c:v>253.13505267848097</c:v>
                </c:pt>
                <c:pt idx="117">
                  <c:v>253.140292486726</c:v>
                </c:pt>
                <c:pt idx="118">
                  <c:v>253.128033639184</c:v>
                </c:pt>
                <c:pt idx="119">
                  <c:v>253.12773810870303</c:v>
                </c:pt>
                <c:pt idx="120">
                  <c:v>253.12550376609497</c:v>
                </c:pt>
                <c:pt idx="121">
                  <c:v>253.12395639334096</c:v>
                </c:pt>
                <c:pt idx="122">
                  <c:v>253.123197581814</c:v>
                </c:pt>
                <c:pt idx="123">
                  <c:v>253.124823482061</c:v>
                </c:pt>
                <c:pt idx="124">
                  <c:v>253.11275997880998</c:v>
                </c:pt>
                <c:pt idx="125">
                  <c:v>253.12377659871399</c:v>
                </c:pt>
                <c:pt idx="126">
                  <c:v>253.11794148020601</c:v>
                </c:pt>
                <c:pt idx="127">
                  <c:v>253.12929317530896</c:v>
                </c:pt>
                <c:pt idx="128">
                  <c:v>253.11084976554596</c:v>
                </c:pt>
                <c:pt idx="129">
                  <c:v>253.10386053996794</c:v>
                </c:pt>
                <c:pt idx="130">
                  <c:v>253.11655890714297</c:v>
                </c:pt>
                <c:pt idx="131">
                  <c:v>253.10803277986497</c:v>
                </c:pt>
                <c:pt idx="132">
                  <c:v>253.12002886227702</c:v>
                </c:pt>
                <c:pt idx="133">
                  <c:v>253.13002933144699</c:v>
                </c:pt>
                <c:pt idx="134">
                  <c:v>253.12494547957698</c:v>
                </c:pt>
                <c:pt idx="135">
                  <c:v>253.11744998090003</c:v>
                </c:pt>
                <c:pt idx="136">
                  <c:v>253.122509962153</c:v>
                </c:pt>
                <c:pt idx="137">
                  <c:v>253.13261979132696</c:v>
                </c:pt>
                <c:pt idx="138">
                  <c:v>253.13357019412192</c:v>
                </c:pt>
                <c:pt idx="139">
                  <c:v>253.13581598089698</c:v>
                </c:pt>
                <c:pt idx="140">
                  <c:v>253.11662975715998</c:v>
                </c:pt>
                <c:pt idx="141">
                  <c:v>253.14025904635795</c:v>
                </c:pt>
                <c:pt idx="142">
                  <c:v>253.14580550657794</c:v>
                </c:pt>
                <c:pt idx="143">
                  <c:v>253.12906850496898</c:v>
                </c:pt>
                <c:pt idx="144">
                  <c:v>253.11908273314492</c:v>
                </c:pt>
                <c:pt idx="145">
                  <c:v>253.13257814403198</c:v>
                </c:pt>
                <c:pt idx="146">
                  <c:v>253.13528481383599</c:v>
                </c:pt>
                <c:pt idx="147">
                  <c:v>253.13083473097399</c:v>
                </c:pt>
                <c:pt idx="148">
                  <c:v>253.12407612152597</c:v>
                </c:pt>
                <c:pt idx="149">
                  <c:v>253.12871426824398</c:v>
                </c:pt>
                <c:pt idx="150">
                  <c:v>253.12353830480697</c:v>
                </c:pt>
                <c:pt idx="151">
                  <c:v>253.12253740436299</c:v>
                </c:pt>
                <c:pt idx="152">
                  <c:v>253.11007469771496</c:v>
                </c:pt>
                <c:pt idx="153">
                  <c:v>253.11602494682097</c:v>
                </c:pt>
                <c:pt idx="154">
                  <c:v>253.10739146008899</c:v>
                </c:pt>
                <c:pt idx="155">
                  <c:v>253.11288009923697</c:v>
                </c:pt>
                <c:pt idx="156">
                  <c:v>253.12374012908097</c:v>
                </c:pt>
                <c:pt idx="157">
                  <c:v>253.110290820437</c:v>
                </c:pt>
                <c:pt idx="158">
                  <c:v>253.12027322900596</c:v>
                </c:pt>
                <c:pt idx="159">
                  <c:v>253.10707765970199</c:v>
                </c:pt>
                <c:pt idx="160">
                  <c:v>253.106427198088</c:v>
                </c:pt>
                <c:pt idx="161">
                  <c:v>253.11718818029303</c:v>
                </c:pt>
                <c:pt idx="162">
                  <c:v>253.13286615055199</c:v>
                </c:pt>
                <c:pt idx="163">
                  <c:v>253.12611104231701</c:v>
                </c:pt>
                <c:pt idx="164">
                  <c:v>253.12401440653198</c:v>
                </c:pt>
                <c:pt idx="165">
                  <c:v>253.11051986527499</c:v>
                </c:pt>
                <c:pt idx="166">
                  <c:v>253.12840909405901</c:v>
                </c:pt>
                <c:pt idx="167">
                  <c:v>253.14077587190297</c:v>
                </c:pt>
                <c:pt idx="168">
                  <c:v>253.14083904518199</c:v>
                </c:pt>
                <c:pt idx="169">
                  <c:v>253.13014852125499</c:v>
                </c:pt>
                <c:pt idx="170">
                  <c:v>253.13079631600903</c:v>
                </c:pt>
                <c:pt idx="171">
                  <c:v>253.12235118211899</c:v>
                </c:pt>
                <c:pt idx="172">
                  <c:v>253.14306143575894</c:v>
                </c:pt>
                <c:pt idx="173">
                  <c:v>253.11414202843901</c:v>
                </c:pt>
                <c:pt idx="174">
                  <c:v>253.123807946922</c:v>
                </c:pt>
                <c:pt idx="175">
                  <c:v>253.12283692181001</c:v>
                </c:pt>
                <c:pt idx="176">
                  <c:v>253.11808485906798</c:v>
                </c:pt>
                <c:pt idx="177">
                  <c:v>253.12747816570001</c:v>
                </c:pt>
                <c:pt idx="178">
                  <c:v>253.11995697862</c:v>
                </c:pt>
                <c:pt idx="179">
                  <c:v>253.11933603230901</c:v>
                </c:pt>
                <c:pt idx="180">
                  <c:v>253.11407793432195</c:v>
                </c:pt>
                <c:pt idx="181">
                  <c:v>253.12128660481</c:v>
                </c:pt>
                <c:pt idx="182">
                  <c:v>253.11419246774096</c:v>
                </c:pt>
                <c:pt idx="183">
                  <c:v>253.11020827600498</c:v>
                </c:pt>
                <c:pt idx="184">
                  <c:v>253.11654396424694</c:v>
                </c:pt>
                <c:pt idx="185">
                  <c:v>253.104587110236</c:v>
                </c:pt>
                <c:pt idx="186">
                  <c:v>253.12007461785896</c:v>
                </c:pt>
                <c:pt idx="187">
                  <c:v>253.120201514678</c:v>
                </c:pt>
                <c:pt idx="188">
                  <c:v>253.12475949825597</c:v>
                </c:pt>
                <c:pt idx="189">
                  <c:v>253.11460974962597</c:v>
                </c:pt>
                <c:pt idx="190">
                  <c:v>253.11038837364401</c:v>
                </c:pt>
                <c:pt idx="191">
                  <c:v>253.13428069332596</c:v>
                </c:pt>
                <c:pt idx="192">
                  <c:v>253.12962402334395</c:v>
                </c:pt>
                <c:pt idx="193">
                  <c:v>253.13177195239001</c:v>
                </c:pt>
                <c:pt idx="194">
                  <c:v>253.13801366112796</c:v>
                </c:pt>
                <c:pt idx="195">
                  <c:v>253.12306836418597</c:v>
                </c:pt>
                <c:pt idx="196">
                  <c:v>253.135159364423</c:v>
                </c:pt>
                <c:pt idx="197">
                  <c:v>253.13162501727101</c:v>
                </c:pt>
                <c:pt idx="198">
                  <c:v>253.12765533145898</c:v>
                </c:pt>
                <c:pt idx="199">
                  <c:v>253.13802858901701</c:v>
                </c:pt>
                <c:pt idx="200">
                  <c:v>253.12985564916693</c:v>
                </c:pt>
                <c:pt idx="201">
                  <c:v>253.12333085950701</c:v>
                </c:pt>
                <c:pt idx="202">
                  <c:v>253.13279245454896</c:v>
                </c:pt>
                <c:pt idx="203">
                  <c:v>253.13113124078501</c:v>
                </c:pt>
                <c:pt idx="204">
                  <c:v>253.12031286540903</c:v>
                </c:pt>
                <c:pt idx="205">
                  <c:v>253.12025816610097</c:v>
                </c:pt>
                <c:pt idx="206">
                  <c:v>253.10932029981694</c:v>
                </c:pt>
                <c:pt idx="207">
                  <c:v>253.12843099938502</c:v>
                </c:pt>
                <c:pt idx="208">
                  <c:v>253.12604402421798</c:v>
                </c:pt>
                <c:pt idx="209">
                  <c:v>253.11276898988297</c:v>
                </c:pt>
                <c:pt idx="210">
                  <c:v>253.11681253419397</c:v>
                </c:pt>
                <c:pt idx="211">
                  <c:v>253.11641242621599</c:v>
                </c:pt>
                <c:pt idx="212">
                  <c:v>253.11939273437895</c:v>
                </c:pt>
                <c:pt idx="213">
                  <c:v>253.111731466793</c:v>
                </c:pt>
                <c:pt idx="214">
                  <c:v>253.11148120287598</c:v>
                </c:pt>
                <c:pt idx="215">
                  <c:v>253.10941820907198</c:v>
                </c:pt>
                <c:pt idx="216">
                  <c:v>253.11392539862999</c:v>
                </c:pt>
                <c:pt idx="217">
                  <c:v>253.118184478073</c:v>
                </c:pt>
                <c:pt idx="218">
                  <c:v>253.12547035197002</c:v>
                </c:pt>
                <c:pt idx="219">
                  <c:v>253.132052901679</c:v>
                </c:pt>
                <c:pt idx="220">
                  <c:v>253.12130457815698</c:v>
                </c:pt>
                <c:pt idx="221">
                  <c:v>253.10948194899899</c:v>
                </c:pt>
                <c:pt idx="222">
                  <c:v>253.12922708485399</c:v>
                </c:pt>
                <c:pt idx="223">
                  <c:v>253.133829070226</c:v>
                </c:pt>
                <c:pt idx="224">
                  <c:v>253.13185517344695</c:v>
                </c:pt>
                <c:pt idx="225">
                  <c:v>253.11969321661795</c:v>
                </c:pt>
                <c:pt idx="226">
                  <c:v>253.137918202864</c:v>
                </c:pt>
                <c:pt idx="227">
                  <c:v>253.12812816911301</c:v>
                </c:pt>
                <c:pt idx="228">
                  <c:v>253.14492239750896</c:v>
                </c:pt>
                <c:pt idx="229">
                  <c:v>253.124142753016</c:v>
                </c:pt>
                <c:pt idx="230">
                  <c:v>253.13023740643004</c:v>
                </c:pt>
                <c:pt idx="231">
                  <c:v>253.11859483197597</c:v>
                </c:pt>
                <c:pt idx="232">
                  <c:v>253.12848724496899</c:v>
                </c:pt>
                <c:pt idx="233">
                  <c:v>253.13150401677399</c:v>
                </c:pt>
                <c:pt idx="234">
                  <c:v>253.11510028425195</c:v>
                </c:pt>
                <c:pt idx="235">
                  <c:v>253.11767397403497</c:v>
                </c:pt>
                <c:pt idx="236">
                  <c:v>253.11766066752097</c:v>
                </c:pt>
                <c:pt idx="237">
                  <c:v>253.11374697976598</c:v>
                </c:pt>
                <c:pt idx="238">
                  <c:v>253.12224738772707</c:v>
                </c:pt>
                <c:pt idx="239">
                  <c:v>253.12147002017599</c:v>
                </c:pt>
                <c:pt idx="240">
                  <c:v>253.10913737982901</c:v>
                </c:pt>
                <c:pt idx="241">
                  <c:v>253.11727340037896</c:v>
                </c:pt>
                <c:pt idx="242">
                  <c:v>253.114349686515</c:v>
                </c:pt>
                <c:pt idx="243">
                  <c:v>253.12919327117893</c:v>
                </c:pt>
                <c:pt idx="244">
                  <c:v>253.11523766853</c:v>
                </c:pt>
                <c:pt idx="245">
                  <c:v>253.120706521285</c:v>
                </c:pt>
                <c:pt idx="246">
                  <c:v>253.11339745437999</c:v>
                </c:pt>
                <c:pt idx="247">
                  <c:v>253.11233323784697</c:v>
                </c:pt>
                <c:pt idx="248">
                  <c:v>253.12731022641901</c:v>
                </c:pt>
                <c:pt idx="249">
                  <c:v>253.129138595135</c:v>
                </c:pt>
                <c:pt idx="250">
                  <c:v>253.12329762376999</c:v>
                </c:pt>
                <c:pt idx="251">
                  <c:v>253.13631340217299</c:v>
                </c:pt>
                <c:pt idx="252">
                  <c:v>253.13197597914396</c:v>
                </c:pt>
                <c:pt idx="253">
                  <c:v>253.137943125281</c:v>
                </c:pt>
                <c:pt idx="254">
                  <c:v>253.12742627042104</c:v>
                </c:pt>
                <c:pt idx="255">
                  <c:v>253.128656586349</c:v>
                </c:pt>
                <c:pt idx="256">
                  <c:v>253.12352303521797</c:v>
                </c:pt>
                <c:pt idx="257">
                  <c:v>253.12964417561798</c:v>
                </c:pt>
                <c:pt idx="258">
                  <c:v>253.12727701763305</c:v>
                </c:pt>
                <c:pt idx="259">
                  <c:v>253.133838439085</c:v>
                </c:pt>
                <c:pt idx="260">
                  <c:v>253.12905973582795</c:v>
                </c:pt>
                <c:pt idx="261">
                  <c:v>253.12647190807402</c:v>
                </c:pt>
                <c:pt idx="262">
                  <c:v>253.12898302693</c:v>
                </c:pt>
                <c:pt idx="263">
                  <c:v>253.12817417409099</c:v>
                </c:pt>
                <c:pt idx="264">
                  <c:v>253.12863171751601</c:v>
                </c:pt>
                <c:pt idx="265">
                  <c:v>253.11471570930493</c:v>
                </c:pt>
                <c:pt idx="266">
                  <c:v>253.11096548935396</c:v>
                </c:pt>
                <c:pt idx="267">
                  <c:v>253.10867594627399</c:v>
                </c:pt>
                <c:pt idx="268">
                  <c:v>253.10958273558694</c:v>
                </c:pt>
                <c:pt idx="269">
                  <c:v>253.11674567170297</c:v>
                </c:pt>
                <c:pt idx="270">
                  <c:v>253.11106294256598</c:v>
                </c:pt>
                <c:pt idx="271">
                  <c:v>253.11509757535998</c:v>
                </c:pt>
                <c:pt idx="272">
                  <c:v>253.12261231755201</c:v>
                </c:pt>
                <c:pt idx="273">
                  <c:v>253.11704137519601</c:v>
                </c:pt>
                <c:pt idx="274">
                  <c:v>253.11663531869402</c:v>
                </c:pt>
                <c:pt idx="275">
                  <c:v>253.11384022526195</c:v>
                </c:pt>
                <c:pt idx="276">
                  <c:v>253.11358353130993</c:v>
                </c:pt>
                <c:pt idx="277">
                  <c:v>253.12672234553202</c:v>
                </c:pt>
                <c:pt idx="278">
                  <c:v>253.12876599215497</c:v>
                </c:pt>
                <c:pt idx="279">
                  <c:v>253.13343578965998</c:v>
                </c:pt>
                <c:pt idx="280">
                  <c:v>253.13254401859001</c:v>
                </c:pt>
                <c:pt idx="281">
                  <c:v>253.12445999345798</c:v>
                </c:pt>
                <c:pt idx="282">
                  <c:v>253.128761883577</c:v>
                </c:pt>
                <c:pt idx="283">
                  <c:v>253.13540393869101</c:v>
                </c:pt>
                <c:pt idx="284">
                  <c:v>253.13371016310396</c:v>
                </c:pt>
                <c:pt idx="285">
                  <c:v>253.12896483063102</c:v>
                </c:pt>
                <c:pt idx="286">
                  <c:v>253.12889445395601</c:v>
                </c:pt>
                <c:pt idx="287">
                  <c:v>253.12933658307801</c:v>
                </c:pt>
                <c:pt idx="288">
                  <c:v>253.12829982405799</c:v>
                </c:pt>
                <c:pt idx="289">
                  <c:v>253.12928787646601</c:v>
                </c:pt>
                <c:pt idx="290">
                  <c:v>253.12173839565503</c:v>
                </c:pt>
                <c:pt idx="291">
                  <c:v>253.12127126316696</c:v>
                </c:pt>
                <c:pt idx="292">
                  <c:v>253.11953796957596</c:v>
                </c:pt>
                <c:pt idx="293">
                  <c:v>253.11857331308599</c:v>
                </c:pt>
                <c:pt idx="294">
                  <c:v>253.11365106905993</c:v>
                </c:pt>
                <c:pt idx="295">
                  <c:v>253.12313272859896</c:v>
                </c:pt>
                <c:pt idx="296">
                  <c:v>253.11434947018401</c:v>
                </c:pt>
                <c:pt idx="297">
                  <c:v>253.11126482645997</c:v>
                </c:pt>
                <c:pt idx="298">
                  <c:v>253.11947700833798</c:v>
                </c:pt>
                <c:pt idx="299">
                  <c:v>253.11952531451695</c:v>
                </c:pt>
                <c:pt idx="300">
                  <c:v>253.11894844641503</c:v>
                </c:pt>
                <c:pt idx="301">
                  <c:v>253.11866160617095</c:v>
                </c:pt>
                <c:pt idx="302">
                  <c:v>253.11886362700497</c:v>
                </c:pt>
                <c:pt idx="303">
                  <c:v>253.12144800751105</c:v>
                </c:pt>
                <c:pt idx="304">
                  <c:v>253.12178370357796</c:v>
                </c:pt>
                <c:pt idx="305">
                  <c:v>253.13370731329101</c:v>
                </c:pt>
                <c:pt idx="306">
                  <c:v>253.12214369320699</c:v>
                </c:pt>
                <c:pt idx="307">
                  <c:v>253.13917594315194</c:v>
                </c:pt>
                <c:pt idx="308">
                  <c:v>253.14218207741101</c:v>
                </c:pt>
                <c:pt idx="309">
                  <c:v>253.13274265108001</c:v>
                </c:pt>
                <c:pt idx="310">
                  <c:v>253.12861040839402</c:v>
                </c:pt>
                <c:pt idx="311">
                  <c:v>253.13995098224697</c:v>
                </c:pt>
                <c:pt idx="312">
                  <c:v>253.127517907878</c:v>
                </c:pt>
                <c:pt idx="313">
                  <c:v>253.13251682396401</c:v>
                </c:pt>
                <c:pt idx="314">
                  <c:v>253.12663301878302</c:v>
                </c:pt>
                <c:pt idx="315">
                  <c:v>253.13261754787001</c:v>
                </c:pt>
                <c:pt idx="316">
                  <c:v>253.11600408870498</c:v>
                </c:pt>
                <c:pt idx="317">
                  <c:v>253.12312883280001</c:v>
                </c:pt>
                <c:pt idx="318">
                  <c:v>253.12302271020599</c:v>
                </c:pt>
                <c:pt idx="319">
                  <c:v>253.12507727837098</c:v>
                </c:pt>
                <c:pt idx="320">
                  <c:v>253.11710533760501</c:v>
                </c:pt>
                <c:pt idx="321">
                  <c:v>253.11603416012997</c:v>
                </c:pt>
                <c:pt idx="322">
                  <c:v>253.12116339804098</c:v>
                </c:pt>
                <c:pt idx="323">
                  <c:v>253.11345828326796</c:v>
                </c:pt>
                <c:pt idx="324">
                  <c:v>253.11654366402195</c:v>
                </c:pt>
                <c:pt idx="325">
                  <c:v>253.11085823667997</c:v>
                </c:pt>
                <c:pt idx="326">
                  <c:v>253.10961929383893</c:v>
                </c:pt>
                <c:pt idx="327">
                  <c:v>253.11055005941498</c:v>
                </c:pt>
                <c:pt idx="328">
                  <c:v>253.12059348835498</c:v>
                </c:pt>
                <c:pt idx="329">
                  <c:v>253.11226810935398</c:v>
                </c:pt>
                <c:pt idx="330">
                  <c:v>253.12363910274098</c:v>
                </c:pt>
                <c:pt idx="331">
                  <c:v>253.11089517207796</c:v>
                </c:pt>
                <c:pt idx="332">
                  <c:v>253.1230243478</c:v>
                </c:pt>
                <c:pt idx="333">
                  <c:v>253.12879994880601</c:v>
                </c:pt>
                <c:pt idx="334">
                  <c:v>253.12733186479002</c:v>
                </c:pt>
                <c:pt idx="335">
                  <c:v>253.12420701121303</c:v>
                </c:pt>
                <c:pt idx="336">
                  <c:v>253.12639515084498</c:v>
                </c:pt>
                <c:pt idx="337">
                  <c:v>253.12448932320501</c:v>
                </c:pt>
                <c:pt idx="338">
                  <c:v>253.13732346498</c:v>
                </c:pt>
                <c:pt idx="339">
                  <c:v>253.12766134805</c:v>
                </c:pt>
                <c:pt idx="340">
                  <c:v>253.12638573238598</c:v>
                </c:pt>
                <c:pt idx="341">
                  <c:v>253.130521272903</c:v>
                </c:pt>
                <c:pt idx="342">
                  <c:v>253.12676295</c:v>
                </c:pt>
                <c:pt idx="343">
                  <c:v>253.12735642143403</c:v>
                </c:pt>
                <c:pt idx="344">
                  <c:v>253.13038363076998</c:v>
                </c:pt>
                <c:pt idx="345">
                  <c:v>253.116544013999</c:v>
                </c:pt>
                <c:pt idx="346">
                  <c:v>253.11708459414493</c:v>
                </c:pt>
                <c:pt idx="347">
                  <c:v>253.11916389173297</c:v>
                </c:pt>
                <c:pt idx="348">
                  <c:v>253.11744156691501</c:v>
                </c:pt>
                <c:pt idx="349">
                  <c:v>253.12286504491098</c:v>
                </c:pt>
                <c:pt idx="350">
                  <c:v>253.10498409834594</c:v>
                </c:pt>
                <c:pt idx="351">
                  <c:v>253.10589000089098</c:v>
                </c:pt>
                <c:pt idx="352">
                  <c:v>253.11381531673499</c:v>
                </c:pt>
                <c:pt idx="353">
                  <c:v>253.12581825600901</c:v>
                </c:pt>
                <c:pt idx="354">
                  <c:v>253.11525587952096</c:v>
                </c:pt>
                <c:pt idx="355">
                  <c:v>253.11655311803298</c:v>
                </c:pt>
                <c:pt idx="356">
                  <c:v>253.10544770499402</c:v>
                </c:pt>
                <c:pt idx="357">
                  <c:v>253.11507970372398</c:v>
                </c:pt>
                <c:pt idx="358">
                  <c:v>253.12842454730702</c:v>
                </c:pt>
                <c:pt idx="359">
                  <c:v>253.11916229737093</c:v>
                </c:pt>
                <c:pt idx="360">
                  <c:v>253.12506166051298</c:v>
                </c:pt>
                <c:pt idx="361">
                  <c:v>253.12673729559401</c:v>
                </c:pt>
                <c:pt idx="362">
                  <c:v>253.13072311634497</c:v>
                </c:pt>
                <c:pt idx="363">
                  <c:v>253.14570935369102</c:v>
                </c:pt>
                <c:pt idx="364">
                  <c:v>253.14170579970994</c:v>
                </c:pt>
                <c:pt idx="365">
                  <c:v>253.13190687550005</c:v>
                </c:pt>
                <c:pt idx="366">
                  <c:v>253.12646547080999</c:v>
                </c:pt>
                <c:pt idx="367">
                  <c:v>253.13694313448599</c:v>
                </c:pt>
                <c:pt idx="368">
                  <c:v>253.13357008796498</c:v>
                </c:pt>
                <c:pt idx="369">
                  <c:v>253.13284995357802</c:v>
                </c:pt>
                <c:pt idx="370">
                  <c:v>253.13869947272002</c:v>
                </c:pt>
                <c:pt idx="371">
                  <c:v>253.12544031743107</c:v>
                </c:pt>
                <c:pt idx="372">
                  <c:v>253.11771403929498</c:v>
                </c:pt>
                <c:pt idx="373">
                  <c:v>253.13160447805197</c:v>
                </c:pt>
                <c:pt idx="374">
                  <c:v>253.12454558712798</c:v>
                </c:pt>
                <c:pt idx="375">
                  <c:v>253.12279066949301</c:v>
                </c:pt>
                <c:pt idx="376">
                  <c:v>253.11677870685295</c:v>
                </c:pt>
                <c:pt idx="377">
                  <c:v>253.11728958133799</c:v>
                </c:pt>
                <c:pt idx="378">
                  <c:v>253.12029220734999</c:v>
                </c:pt>
                <c:pt idx="379">
                  <c:v>253.12145129383597</c:v>
                </c:pt>
                <c:pt idx="380">
                  <c:v>253.12475337447998</c:v>
                </c:pt>
                <c:pt idx="381">
                  <c:v>253.116198785573</c:v>
                </c:pt>
                <c:pt idx="382">
                  <c:v>253.11277562323195</c:v>
                </c:pt>
                <c:pt idx="383">
                  <c:v>253.10950949427297</c:v>
                </c:pt>
                <c:pt idx="384">
                  <c:v>253.11093788719901</c:v>
                </c:pt>
                <c:pt idx="385">
                  <c:v>253.11501855993998</c:v>
                </c:pt>
                <c:pt idx="386">
                  <c:v>253.11464574506795</c:v>
                </c:pt>
                <c:pt idx="387">
                  <c:v>253.11785650465796</c:v>
                </c:pt>
                <c:pt idx="388">
                  <c:v>253.12865659990197</c:v>
                </c:pt>
                <c:pt idx="389">
                  <c:v>253.13144838367705</c:v>
                </c:pt>
                <c:pt idx="390">
                  <c:v>253.128403348348</c:v>
                </c:pt>
                <c:pt idx="391">
                  <c:v>253.12934941681002</c:v>
                </c:pt>
                <c:pt idx="392">
                  <c:v>253.12847409195598</c:v>
                </c:pt>
                <c:pt idx="393">
                  <c:v>253.14047875314398</c:v>
                </c:pt>
                <c:pt idx="394">
                  <c:v>253.129743257922</c:v>
                </c:pt>
                <c:pt idx="395">
                  <c:v>253.12730115181199</c:v>
                </c:pt>
                <c:pt idx="396">
                  <c:v>253.12297999762603</c:v>
                </c:pt>
                <c:pt idx="397">
                  <c:v>253.13068901338798</c:v>
                </c:pt>
                <c:pt idx="398">
                  <c:v>253.12970656287197</c:v>
                </c:pt>
                <c:pt idx="399">
                  <c:v>253.13877289506698</c:v>
                </c:pt>
                <c:pt idx="400">
                  <c:v>253.11871346245098</c:v>
                </c:pt>
                <c:pt idx="401">
                  <c:v>253.12474990006001</c:v>
                </c:pt>
                <c:pt idx="402">
                  <c:v>253.13081638245004</c:v>
                </c:pt>
                <c:pt idx="403">
                  <c:v>253.12821391304502</c:v>
                </c:pt>
                <c:pt idx="404">
                  <c:v>253.11561026568796</c:v>
                </c:pt>
                <c:pt idx="405">
                  <c:v>253.108880988382</c:v>
                </c:pt>
                <c:pt idx="406">
                  <c:v>253.106704879733</c:v>
                </c:pt>
                <c:pt idx="407">
                  <c:v>253.113047813968</c:v>
                </c:pt>
                <c:pt idx="408">
                  <c:v>253.11515214450793</c:v>
                </c:pt>
                <c:pt idx="409">
                  <c:v>253.11952605870499</c:v>
                </c:pt>
                <c:pt idx="410">
                  <c:v>253.10452032580997</c:v>
                </c:pt>
                <c:pt idx="411">
                  <c:v>253.118435878875</c:v>
                </c:pt>
                <c:pt idx="412">
                  <c:v>253.11424597649099</c:v>
                </c:pt>
                <c:pt idx="413">
                  <c:v>253.12144229106499</c:v>
                </c:pt>
                <c:pt idx="414">
                  <c:v>253.12231454783802</c:v>
                </c:pt>
                <c:pt idx="415">
                  <c:v>253.109362918523</c:v>
                </c:pt>
                <c:pt idx="416">
                  <c:v>253.12078878450097</c:v>
                </c:pt>
                <c:pt idx="417">
                  <c:v>253.12333768602102</c:v>
                </c:pt>
                <c:pt idx="418">
                  <c:v>253.12482650702404</c:v>
                </c:pt>
                <c:pt idx="419">
                  <c:v>253.11820401523502</c:v>
                </c:pt>
                <c:pt idx="420">
                  <c:v>253.13000274565798</c:v>
                </c:pt>
                <c:pt idx="421">
                  <c:v>253.12433527446998</c:v>
                </c:pt>
                <c:pt idx="422">
                  <c:v>253.14588214870096</c:v>
                </c:pt>
                <c:pt idx="423">
                  <c:v>253.13174484436797</c:v>
                </c:pt>
                <c:pt idx="424">
                  <c:v>253.13309375863099</c:v>
                </c:pt>
                <c:pt idx="425">
                  <c:v>253.13344444564001</c:v>
                </c:pt>
                <c:pt idx="426">
                  <c:v>253.11871664706101</c:v>
                </c:pt>
                <c:pt idx="427">
                  <c:v>253.12772652538402</c:v>
                </c:pt>
                <c:pt idx="428">
                  <c:v>253.12359649826499</c:v>
                </c:pt>
                <c:pt idx="429">
                  <c:v>253.12932798295802</c:v>
                </c:pt>
                <c:pt idx="430">
                  <c:v>253.123010607895</c:v>
                </c:pt>
                <c:pt idx="431">
                  <c:v>253.11839319738399</c:v>
                </c:pt>
                <c:pt idx="432">
                  <c:v>253.12578648618</c:v>
                </c:pt>
                <c:pt idx="433">
                  <c:v>253.12540304927401</c:v>
                </c:pt>
                <c:pt idx="434">
                  <c:v>253.11607389836195</c:v>
                </c:pt>
                <c:pt idx="435">
                  <c:v>253.10654336052099</c:v>
                </c:pt>
                <c:pt idx="436">
                  <c:v>253.11064789903998</c:v>
                </c:pt>
                <c:pt idx="437">
                  <c:v>253.114456642889</c:v>
                </c:pt>
                <c:pt idx="438">
                  <c:v>253.11277494098499</c:v>
                </c:pt>
                <c:pt idx="439">
                  <c:v>253.11464023775997</c:v>
                </c:pt>
                <c:pt idx="440">
                  <c:v>253.10520947904897</c:v>
                </c:pt>
                <c:pt idx="441">
                  <c:v>253.11628500542301</c:v>
                </c:pt>
                <c:pt idx="442">
                  <c:v>253.12120861020102</c:v>
                </c:pt>
                <c:pt idx="443">
                  <c:v>253.12087238746702</c:v>
                </c:pt>
                <c:pt idx="444">
                  <c:v>253.12444839626502</c:v>
                </c:pt>
                <c:pt idx="445">
                  <c:v>253.10961963296197</c:v>
                </c:pt>
                <c:pt idx="446">
                  <c:v>253.12951994449401</c:v>
                </c:pt>
                <c:pt idx="447">
                  <c:v>253.13904120727901</c:v>
                </c:pt>
                <c:pt idx="448">
                  <c:v>253.13216283604498</c:v>
                </c:pt>
                <c:pt idx="449">
                  <c:v>253.12178711668403</c:v>
                </c:pt>
                <c:pt idx="450">
                  <c:v>253.12336451994398</c:v>
                </c:pt>
                <c:pt idx="451">
                  <c:v>253.13549518694296</c:v>
                </c:pt>
                <c:pt idx="452">
                  <c:v>253.13728345917599</c:v>
                </c:pt>
                <c:pt idx="453">
                  <c:v>253.13303570413194</c:v>
                </c:pt>
                <c:pt idx="454">
                  <c:v>253.13023388923904</c:v>
                </c:pt>
                <c:pt idx="455">
                  <c:v>253.12531803985797</c:v>
                </c:pt>
                <c:pt idx="456">
                  <c:v>253.13140584314499</c:v>
                </c:pt>
                <c:pt idx="457">
                  <c:v>253.12400346966598</c:v>
                </c:pt>
                <c:pt idx="458">
                  <c:v>253.11744792661602</c:v>
                </c:pt>
                <c:pt idx="459">
                  <c:v>253.11837220685095</c:v>
                </c:pt>
                <c:pt idx="460">
                  <c:v>253.117069216494</c:v>
                </c:pt>
                <c:pt idx="461">
                  <c:v>253.11536949463999</c:v>
                </c:pt>
                <c:pt idx="462">
                  <c:v>253.117645379496</c:v>
                </c:pt>
                <c:pt idx="463">
                  <c:v>253.11342798207002</c:v>
                </c:pt>
                <c:pt idx="464">
                  <c:v>253.11370257454791</c:v>
                </c:pt>
                <c:pt idx="465">
                  <c:v>253.11171920921797</c:v>
                </c:pt>
                <c:pt idx="466">
                  <c:v>253.11081281936796</c:v>
                </c:pt>
                <c:pt idx="467">
                  <c:v>253.10631828003903</c:v>
                </c:pt>
                <c:pt idx="468">
                  <c:v>253.111929474677</c:v>
                </c:pt>
                <c:pt idx="469">
                  <c:v>253.10422403720699</c:v>
                </c:pt>
                <c:pt idx="470">
                  <c:v>253.11695883483497</c:v>
                </c:pt>
                <c:pt idx="471">
                  <c:v>253.11403879349197</c:v>
                </c:pt>
                <c:pt idx="472">
                  <c:v>253.129745578795</c:v>
                </c:pt>
                <c:pt idx="473">
                  <c:v>253.12497566261399</c:v>
                </c:pt>
                <c:pt idx="474">
                  <c:v>253.11773102487297</c:v>
                </c:pt>
                <c:pt idx="475">
                  <c:v>253.13132049502502</c:v>
                </c:pt>
                <c:pt idx="476">
                  <c:v>253.13266064130596</c:v>
                </c:pt>
                <c:pt idx="477">
                  <c:v>253.14052085707903</c:v>
                </c:pt>
                <c:pt idx="478">
                  <c:v>253.13496432814793</c:v>
                </c:pt>
                <c:pt idx="479">
                  <c:v>253.12241543916099</c:v>
                </c:pt>
                <c:pt idx="480">
                  <c:v>253.12985563373596</c:v>
                </c:pt>
                <c:pt idx="481">
                  <c:v>253.13611792854098</c:v>
                </c:pt>
                <c:pt idx="482">
                  <c:v>253.13430816514398</c:v>
                </c:pt>
                <c:pt idx="483">
                  <c:v>253.12848871560504</c:v>
                </c:pt>
                <c:pt idx="484">
                  <c:v>253.12762490916197</c:v>
                </c:pt>
                <c:pt idx="485">
                  <c:v>253.12254135675701</c:v>
                </c:pt>
                <c:pt idx="486">
                  <c:v>253.130420622738</c:v>
                </c:pt>
                <c:pt idx="487">
                  <c:v>253.12166410763299</c:v>
                </c:pt>
                <c:pt idx="488">
                  <c:v>253.11941876316595</c:v>
                </c:pt>
                <c:pt idx="489">
                  <c:v>253.11597614532798</c:v>
                </c:pt>
                <c:pt idx="490">
                  <c:v>253.11027540167399</c:v>
                </c:pt>
                <c:pt idx="491">
                  <c:v>253.11335800177795</c:v>
                </c:pt>
                <c:pt idx="492">
                  <c:v>253.11120397205698</c:v>
                </c:pt>
                <c:pt idx="493">
                  <c:v>253.114371145923</c:v>
                </c:pt>
                <c:pt idx="494">
                  <c:v>253.11867701779101</c:v>
                </c:pt>
                <c:pt idx="495">
                  <c:v>253.11802082602199</c:v>
                </c:pt>
                <c:pt idx="496">
                  <c:v>253.12626694267604</c:v>
                </c:pt>
                <c:pt idx="497">
                  <c:v>253.112190435006</c:v>
                </c:pt>
                <c:pt idx="498">
                  <c:v>253.11148751409502</c:v>
                </c:pt>
                <c:pt idx="499">
                  <c:v>253.12331568188398</c:v>
                </c:pt>
                <c:pt idx="500">
                  <c:v>253.12515590409598</c:v>
                </c:pt>
                <c:pt idx="501">
                  <c:v>253.122537900552</c:v>
                </c:pt>
                <c:pt idx="502">
                  <c:v>253.133446235516</c:v>
                </c:pt>
                <c:pt idx="503">
                  <c:v>253.12196356131398</c:v>
                </c:pt>
                <c:pt idx="504">
                  <c:v>253.12570263690097</c:v>
                </c:pt>
                <c:pt idx="505">
                  <c:v>253.12462198302899</c:v>
                </c:pt>
                <c:pt idx="506">
                  <c:v>253.13921577312695</c:v>
                </c:pt>
                <c:pt idx="507">
                  <c:v>253.13332674425598</c:v>
                </c:pt>
                <c:pt idx="508">
                  <c:v>253.131872908205</c:v>
                </c:pt>
                <c:pt idx="509">
                  <c:v>253.127478786121</c:v>
                </c:pt>
                <c:pt idx="510">
                  <c:v>253.13649023166798</c:v>
                </c:pt>
                <c:pt idx="511">
                  <c:v>253.13420410976897</c:v>
                </c:pt>
                <c:pt idx="512">
                  <c:v>253.12433425930999</c:v>
                </c:pt>
                <c:pt idx="513">
                  <c:v>253.125090169293</c:v>
                </c:pt>
                <c:pt idx="514">
                  <c:v>253.12853741464602</c:v>
                </c:pt>
                <c:pt idx="515">
                  <c:v>253.11709697687198</c:v>
                </c:pt>
                <c:pt idx="516">
                  <c:v>253.12606832933099</c:v>
                </c:pt>
                <c:pt idx="517">
                  <c:v>253.12027825478501</c:v>
                </c:pt>
                <c:pt idx="518">
                  <c:v>253.10284438072003</c:v>
                </c:pt>
                <c:pt idx="519">
                  <c:v>253.11206987602699</c:v>
                </c:pt>
                <c:pt idx="520">
                  <c:v>253.10688504458795</c:v>
                </c:pt>
                <c:pt idx="521">
                  <c:v>253.12444475514599</c:v>
                </c:pt>
                <c:pt idx="522">
                  <c:v>253.11162083785698</c:v>
                </c:pt>
                <c:pt idx="523">
                  <c:v>253.11733111066602</c:v>
                </c:pt>
                <c:pt idx="524">
                  <c:v>253.11897663286999</c:v>
                </c:pt>
                <c:pt idx="525">
                  <c:v>253.12670596976497</c:v>
                </c:pt>
                <c:pt idx="526">
                  <c:v>253.12868410898199</c:v>
                </c:pt>
                <c:pt idx="527">
                  <c:v>253.12328407478697</c:v>
                </c:pt>
                <c:pt idx="528">
                  <c:v>253.11010780494399</c:v>
                </c:pt>
                <c:pt idx="529">
                  <c:v>253.129297128676</c:v>
                </c:pt>
                <c:pt idx="530">
                  <c:v>253.13347170635095</c:v>
                </c:pt>
                <c:pt idx="531">
                  <c:v>253.13498233879099</c:v>
                </c:pt>
                <c:pt idx="532">
                  <c:v>253.13296859311797</c:v>
                </c:pt>
                <c:pt idx="533">
                  <c:v>253.11405109141194</c:v>
                </c:pt>
                <c:pt idx="534">
                  <c:v>253.13114651068204</c:v>
                </c:pt>
                <c:pt idx="535">
                  <c:v>253.12540347795701</c:v>
                </c:pt>
                <c:pt idx="536">
                  <c:v>253.13537710315097</c:v>
                </c:pt>
                <c:pt idx="537">
                  <c:v>253.123227767027</c:v>
                </c:pt>
                <c:pt idx="538">
                  <c:v>253.12258670468901</c:v>
                </c:pt>
                <c:pt idx="539">
                  <c:v>253.12104829690401</c:v>
                </c:pt>
                <c:pt idx="540">
                  <c:v>253.11890289991598</c:v>
                </c:pt>
                <c:pt idx="541">
                  <c:v>253.13591335643102</c:v>
                </c:pt>
                <c:pt idx="542">
                  <c:v>253.12188469593599</c:v>
                </c:pt>
                <c:pt idx="543">
                  <c:v>253.10931737834798</c:v>
                </c:pt>
                <c:pt idx="544">
                  <c:v>253.12019104556799</c:v>
                </c:pt>
                <c:pt idx="545">
                  <c:v>253.10763295955599</c:v>
                </c:pt>
                <c:pt idx="546">
                  <c:v>253.11175892583597</c:v>
                </c:pt>
                <c:pt idx="547">
                  <c:v>253.11202763627301</c:v>
                </c:pt>
                <c:pt idx="548">
                  <c:v>253.10509966090896</c:v>
                </c:pt>
                <c:pt idx="549">
                  <c:v>253.12148456383997</c:v>
                </c:pt>
                <c:pt idx="550">
                  <c:v>253.10606398473399</c:v>
                </c:pt>
                <c:pt idx="551">
                  <c:v>253.105371997943</c:v>
                </c:pt>
                <c:pt idx="552">
                  <c:v>253.11427849839598</c:v>
                </c:pt>
                <c:pt idx="553">
                  <c:v>253.121273897956</c:v>
                </c:pt>
                <c:pt idx="554">
                  <c:v>253.11024489586197</c:v>
                </c:pt>
                <c:pt idx="555">
                  <c:v>253.13138464320301</c:v>
                </c:pt>
                <c:pt idx="556">
                  <c:v>253.13494018053402</c:v>
                </c:pt>
                <c:pt idx="557">
                  <c:v>253.11509485387097</c:v>
                </c:pt>
                <c:pt idx="558">
                  <c:v>253.119916282482</c:v>
                </c:pt>
                <c:pt idx="559">
                  <c:v>253.12405138576099</c:v>
                </c:pt>
                <c:pt idx="560">
                  <c:v>253.13337469019893</c:v>
                </c:pt>
                <c:pt idx="561">
                  <c:v>253.12833035077205</c:v>
                </c:pt>
                <c:pt idx="562">
                  <c:v>253.133418363667</c:v>
                </c:pt>
                <c:pt idx="563">
                  <c:v>253.135108054912</c:v>
                </c:pt>
                <c:pt idx="564">
                  <c:v>253.12368264993697</c:v>
                </c:pt>
                <c:pt idx="565">
                  <c:v>253.129313377258</c:v>
                </c:pt>
                <c:pt idx="566">
                  <c:v>253.13763768090701</c:v>
                </c:pt>
                <c:pt idx="567">
                  <c:v>253.13355826829897</c:v>
                </c:pt>
                <c:pt idx="568">
                  <c:v>253.116556053133</c:v>
                </c:pt>
                <c:pt idx="569">
                  <c:v>253.127859692665</c:v>
                </c:pt>
                <c:pt idx="570">
                  <c:v>253.12985670378498</c:v>
                </c:pt>
                <c:pt idx="571">
                  <c:v>253.130700808829</c:v>
                </c:pt>
                <c:pt idx="572">
                  <c:v>253.11851812830298</c:v>
                </c:pt>
                <c:pt idx="573">
                  <c:v>253.11306816675793</c:v>
                </c:pt>
                <c:pt idx="574">
                  <c:v>253.11324802174897</c:v>
                </c:pt>
                <c:pt idx="575">
                  <c:v>253.11331204716399</c:v>
                </c:pt>
                <c:pt idx="576">
                  <c:v>253.11747439124596</c:v>
                </c:pt>
                <c:pt idx="577">
                  <c:v>253.11184966399401</c:v>
                </c:pt>
                <c:pt idx="578">
                  <c:v>253.10957122171493</c:v>
                </c:pt>
                <c:pt idx="579">
                  <c:v>253.11044339963902</c:v>
                </c:pt>
                <c:pt idx="580">
                  <c:v>253.11235992938498</c:v>
                </c:pt>
                <c:pt idx="581">
                  <c:v>253.11377885057198</c:v>
                </c:pt>
                <c:pt idx="582">
                  <c:v>253.10914386357197</c:v>
                </c:pt>
                <c:pt idx="583">
                  <c:v>253.12234258095202</c:v>
                </c:pt>
                <c:pt idx="584">
                  <c:v>253.124222148527</c:v>
                </c:pt>
                <c:pt idx="585">
                  <c:v>253.13154924008899</c:v>
                </c:pt>
                <c:pt idx="586">
                  <c:v>253.12999320635794</c:v>
                </c:pt>
                <c:pt idx="587">
                  <c:v>253.123499864438</c:v>
                </c:pt>
                <c:pt idx="588">
                  <c:v>253.122669410116</c:v>
                </c:pt>
                <c:pt idx="589">
                  <c:v>253.13387464148596</c:v>
                </c:pt>
                <c:pt idx="590">
                  <c:v>253.13084218319099</c:v>
                </c:pt>
                <c:pt idx="591">
                  <c:v>253.13789100101499</c:v>
                </c:pt>
                <c:pt idx="592">
                  <c:v>253.123606649403</c:v>
                </c:pt>
                <c:pt idx="593">
                  <c:v>253.12800908862803</c:v>
                </c:pt>
                <c:pt idx="594">
                  <c:v>253.12949562304195</c:v>
                </c:pt>
                <c:pt idx="595">
                  <c:v>253.13469644390401</c:v>
                </c:pt>
                <c:pt idx="596">
                  <c:v>253.12649642844903</c:v>
                </c:pt>
                <c:pt idx="597">
                  <c:v>253.11930616972296</c:v>
                </c:pt>
                <c:pt idx="598">
                  <c:v>253.12731658687503</c:v>
                </c:pt>
                <c:pt idx="599">
                  <c:v>253.12773152300798</c:v>
                </c:pt>
                <c:pt idx="600">
                  <c:v>253.11972772588894</c:v>
                </c:pt>
                <c:pt idx="601">
                  <c:v>253.12376196925194</c:v>
                </c:pt>
                <c:pt idx="602">
                  <c:v>253.12307750738401</c:v>
                </c:pt>
                <c:pt idx="603">
                  <c:v>253.11212788390102</c:v>
                </c:pt>
                <c:pt idx="604">
                  <c:v>253.11890576514494</c:v>
                </c:pt>
                <c:pt idx="605">
                  <c:v>253.11372711101399</c:v>
                </c:pt>
                <c:pt idx="606">
                  <c:v>253.12598895193403</c:v>
                </c:pt>
                <c:pt idx="607">
                  <c:v>253.10191892595699</c:v>
                </c:pt>
                <c:pt idx="608">
                  <c:v>253.11594556994194</c:v>
                </c:pt>
                <c:pt idx="609">
                  <c:v>253.12634316872101</c:v>
                </c:pt>
                <c:pt idx="610">
                  <c:v>253.12879395986599</c:v>
                </c:pt>
                <c:pt idx="611">
                  <c:v>253.11481363455692</c:v>
                </c:pt>
                <c:pt idx="612">
                  <c:v>253.11911569618593</c:v>
                </c:pt>
                <c:pt idx="613">
                  <c:v>253.12236649841202</c:v>
                </c:pt>
                <c:pt idx="614">
                  <c:v>253.12482417523998</c:v>
                </c:pt>
                <c:pt idx="615">
                  <c:v>253.13403679353399</c:v>
                </c:pt>
                <c:pt idx="616">
                  <c:v>253.11869867756499</c:v>
                </c:pt>
                <c:pt idx="617">
                  <c:v>253.125142498044</c:v>
                </c:pt>
                <c:pt idx="618">
                  <c:v>253.13575198371598</c:v>
                </c:pt>
                <c:pt idx="619">
                  <c:v>253.13785476030293</c:v>
                </c:pt>
                <c:pt idx="620">
                  <c:v>253.13003924180896</c:v>
                </c:pt>
                <c:pt idx="621">
                  <c:v>253.12732886109802</c:v>
                </c:pt>
                <c:pt idx="622">
                  <c:v>253.11973132163897</c:v>
                </c:pt>
                <c:pt idx="623">
                  <c:v>253.13444572006298</c:v>
                </c:pt>
                <c:pt idx="624">
                  <c:v>253.13068272802096</c:v>
                </c:pt>
                <c:pt idx="625">
                  <c:v>253.12796708986798</c:v>
                </c:pt>
                <c:pt idx="626">
                  <c:v>253.112177076286</c:v>
                </c:pt>
                <c:pt idx="627">
                  <c:v>253.11250821259401</c:v>
                </c:pt>
                <c:pt idx="628">
                  <c:v>253.12851965490501</c:v>
                </c:pt>
                <c:pt idx="629">
                  <c:v>253.12216566456794</c:v>
                </c:pt>
                <c:pt idx="630">
                  <c:v>253.12030453231799</c:v>
                </c:pt>
                <c:pt idx="631">
                  <c:v>253.12176834443102</c:v>
                </c:pt>
                <c:pt idx="632">
                  <c:v>253.12169666804499</c:v>
                </c:pt>
                <c:pt idx="633">
                  <c:v>253.115689437616</c:v>
                </c:pt>
                <c:pt idx="634">
                  <c:v>253.127630656207</c:v>
                </c:pt>
                <c:pt idx="635">
                  <c:v>253.10630498408798</c:v>
                </c:pt>
                <c:pt idx="636">
                  <c:v>253.11783829909297</c:v>
                </c:pt>
                <c:pt idx="637">
                  <c:v>253.11664915884998</c:v>
                </c:pt>
                <c:pt idx="638">
                  <c:v>253.12507429355895</c:v>
                </c:pt>
                <c:pt idx="639">
                  <c:v>253.13078642554598</c:v>
                </c:pt>
                <c:pt idx="640">
                  <c:v>253.12120386800402</c:v>
                </c:pt>
                <c:pt idx="641">
                  <c:v>253.12185993332</c:v>
                </c:pt>
                <c:pt idx="642">
                  <c:v>253.10990929025095</c:v>
                </c:pt>
                <c:pt idx="643">
                  <c:v>253.13089659587098</c:v>
                </c:pt>
                <c:pt idx="644">
                  <c:v>253.13670974731698</c:v>
                </c:pt>
                <c:pt idx="645">
                  <c:v>253.12442071404797</c:v>
                </c:pt>
                <c:pt idx="646">
                  <c:v>253.11848528449099</c:v>
                </c:pt>
                <c:pt idx="647">
                  <c:v>253.12488582026998</c:v>
                </c:pt>
                <c:pt idx="648">
                  <c:v>253.13330236814397</c:v>
                </c:pt>
                <c:pt idx="649">
                  <c:v>253.13490909586596</c:v>
                </c:pt>
                <c:pt idx="650">
                  <c:v>253.12072212089998</c:v>
                </c:pt>
                <c:pt idx="651">
                  <c:v>253.12969382198398</c:v>
                </c:pt>
                <c:pt idx="652">
                  <c:v>253.12743658682405</c:v>
                </c:pt>
                <c:pt idx="653">
                  <c:v>253.11885763515497</c:v>
                </c:pt>
                <c:pt idx="654">
                  <c:v>253.13058519438792</c:v>
                </c:pt>
                <c:pt idx="655">
                  <c:v>253.12899245360802</c:v>
                </c:pt>
                <c:pt idx="656">
                  <c:v>253.10808148130499</c:v>
                </c:pt>
                <c:pt idx="657">
                  <c:v>253.112315311754</c:v>
                </c:pt>
                <c:pt idx="658">
                  <c:v>253.10890221737699</c:v>
                </c:pt>
                <c:pt idx="659">
                  <c:v>253.11173471088998</c:v>
                </c:pt>
                <c:pt idx="660">
                  <c:v>253.11353158925795</c:v>
                </c:pt>
                <c:pt idx="661">
                  <c:v>253.10568569108693</c:v>
                </c:pt>
                <c:pt idx="662">
                  <c:v>253.11630826162698</c:v>
                </c:pt>
                <c:pt idx="663">
                  <c:v>253.12250437083401</c:v>
                </c:pt>
                <c:pt idx="664">
                  <c:v>253.11288471722798</c:v>
                </c:pt>
                <c:pt idx="665">
                  <c:v>253.10794731055003</c:v>
                </c:pt>
                <c:pt idx="666">
                  <c:v>253.111087578563</c:v>
                </c:pt>
                <c:pt idx="667">
                  <c:v>253.12202279767601</c:v>
                </c:pt>
                <c:pt idx="668">
                  <c:v>253.130530412452</c:v>
                </c:pt>
                <c:pt idx="669">
                  <c:v>253.12464613373101</c:v>
                </c:pt>
                <c:pt idx="670">
                  <c:v>253.12570519712398</c:v>
                </c:pt>
                <c:pt idx="671">
                  <c:v>253.12036489607399</c:v>
                </c:pt>
                <c:pt idx="672">
                  <c:v>253.12657555060699</c:v>
                </c:pt>
                <c:pt idx="673">
                  <c:v>253.136689077287</c:v>
                </c:pt>
                <c:pt idx="674">
                  <c:v>253.13370685491799</c:v>
                </c:pt>
                <c:pt idx="675">
                  <c:v>253.12759125036797</c:v>
                </c:pt>
                <c:pt idx="676">
                  <c:v>253.13035931604401</c:v>
                </c:pt>
                <c:pt idx="677">
                  <c:v>253.134639997649</c:v>
                </c:pt>
                <c:pt idx="678">
                  <c:v>253.14144011917199</c:v>
                </c:pt>
                <c:pt idx="679">
                  <c:v>253.13485478227096</c:v>
                </c:pt>
                <c:pt idx="680">
                  <c:v>253.12367598336095</c:v>
                </c:pt>
                <c:pt idx="681">
                  <c:v>253.12327020450195</c:v>
                </c:pt>
                <c:pt idx="682">
                  <c:v>253.12204831159005</c:v>
                </c:pt>
                <c:pt idx="683">
                  <c:v>253.13719287063404</c:v>
                </c:pt>
                <c:pt idx="684">
                  <c:v>253.12007504854796</c:v>
                </c:pt>
                <c:pt idx="685">
                  <c:v>253.118088032477</c:v>
                </c:pt>
                <c:pt idx="686">
                  <c:v>253.11952826530396</c:v>
                </c:pt>
                <c:pt idx="687">
                  <c:v>253.11046115828501</c:v>
                </c:pt>
                <c:pt idx="688">
                  <c:v>253.10725126182297</c:v>
                </c:pt>
                <c:pt idx="689">
                  <c:v>253.10727273258598</c:v>
                </c:pt>
                <c:pt idx="690">
                  <c:v>253.10906082423796</c:v>
                </c:pt>
                <c:pt idx="691">
                  <c:v>253.11150820738797</c:v>
                </c:pt>
                <c:pt idx="692">
                  <c:v>253.11373454216695</c:v>
                </c:pt>
                <c:pt idx="693">
                  <c:v>253.11431916322198</c:v>
                </c:pt>
                <c:pt idx="694">
                  <c:v>253.12654741595202</c:v>
                </c:pt>
                <c:pt idx="695">
                  <c:v>253.11512775979099</c:v>
                </c:pt>
                <c:pt idx="696">
                  <c:v>253.11799644332001</c:v>
                </c:pt>
                <c:pt idx="697">
                  <c:v>253.127157322367</c:v>
                </c:pt>
                <c:pt idx="698">
                  <c:v>253.13253199643199</c:v>
                </c:pt>
                <c:pt idx="699">
                  <c:v>253.12632254596102</c:v>
                </c:pt>
                <c:pt idx="700">
                  <c:v>253.12261095389002</c:v>
                </c:pt>
                <c:pt idx="701">
                  <c:v>253.13371029905693</c:v>
                </c:pt>
                <c:pt idx="702">
                  <c:v>253.12975828153398</c:v>
                </c:pt>
                <c:pt idx="703">
                  <c:v>253.13576170401495</c:v>
                </c:pt>
                <c:pt idx="704">
                  <c:v>253.13265790216198</c:v>
                </c:pt>
                <c:pt idx="705">
                  <c:v>253.13244345060505</c:v>
                </c:pt>
                <c:pt idx="706">
                  <c:v>253.12268428382697</c:v>
                </c:pt>
                <c:pt idx="707">
                  <c:v>253.14149577519197</c:v>
                </c:pt>
                <c:pt idx="708">
                  <c:v>253.14365278014591</c:v>
                </c:pt>
                <c:pt idx="709">
                  <c:v>253.12049646461404</c:v>
                </c:pt>
                <c:pt idx="710">
                  <c:v>253.11803948296202</c:v>
                </c:pt>
                <c:pt idx="711">
                  <c:v>253.11591553615693</c:v>
                </c:pt>
                <c:pt idx="712">
                  <c:v>253.12281574268002</c:v>
                </c:pt>
                <c:pt idx="713">
                  <c:v>253.12660878610296</c:v>
                </c:pt>
                <c:pt idx="714">
                  <c:v>253.10943610594401</c:v>
                </c:pt>
                <c:pt idx="715">
                  <c:v>253.11794450659698</c:v>
                </c:pt>
                <c:pt idx="716">
                  <c:v>253.11579004932597</c:v>
                </c:pt>
                <c:pt idx="717">
                  <c:v>253.11389698973599</c:v>
                </c:pt>
                <c:pt idx="718">
                  <c:v>253.12150585410797</c:v>
                </c:pt>
                <c:pt idx="719">
                  <c:v>253.11331815426999</c:v>
                </c:pt>
                <c:pt idx="720">
                  <c:v>253.11830170634695</c:v>
                </c:pt>
                <c:pt idx="721">
                  <c:v>253.11846929264698</c:v>
                </c:pt>
                <c:pt idx="722">
                  <c:v>253.13043548696899</c:v>
                </c:pt>
                <c:pt idx="723">
                  <c:v>253.12351488061</c:v>
                </c:pt>
                <c:pt idx="724">
                  <c:v>253.12483026761001</c:v>
                </c:pt>
                <c:pt idx="725">
                  <c:v>253.12305403476495</c:v>
                </c:pt>
                <c:pt idx="726">
                  <c:v>253.14339323529197</c:v>
                </c:pt>
                <c:pt idx="727">
                  <c:v>253.14101642351099</c:v>
                </c:pt>
                <c:pt idx="728">
                  <c:v>253.12929645085401</c:v>
                </c:pt>
                <c:pt idx="729">
                  <c:v>253.12831167202802</c:v>
                </c:pt>
                <c:pt idx="730">
                  <c:v>253.13528818485196</c:v>
                </c:pt>
                <c:pt idx="731">
                  <c:v>253.13781458386896</c:v>
                </c:pt>
                <c:pt idx="732">
                  <c:v>253.128955395323</c:v>
                </c:pt>
                <c:pt idx="733">
                  <c:v>253.120748564081</c:v>
                </c:pt>
                <c:pt idx="734">
                  <c:v>253.12357197029698</c:v>
                </c:pt>
                <c:pt idx="735">
                  <c:v>253.12481720897799</c:v>
                </c:pt>
                <c:pt idx="736">
                  <c:v>253.12594938544802</c:v>
                </c:pt>
                <c:pt idx="737">
                  <c:v>253.11379104459695</c:v>
                </c:pt>
                <c:pt idx="738">
                  <c:v>253.10834521767103</c:v>
                </c:pt>
                <c:pt idx="739">
                  <c:v>253.11826810654998</c:v>
                </c:pt>
                <c:pt idx="740">
                  <c:v>253.10755622566498</c:v>
                </c:pt>
                <c:pt idx="741">
                  <c:v>253.11933299133597</c:v>
                </c:pt>
                <c:pt idx="742">
                  <c:v>253.11757518306595</c:v>
                </c:pt>
                <c:pt idx="743">
                  <c:v>253.112910385155</c:v>
                </c:pt>
                <c:pt idx="744">
                  <c:v>253.11419391212198</c:v>
                </c:pt>
                <c:pt idx="745">
                  <c:v>253.123041393281</c:v>
                </c:pt>
                <c:pt idx="746">
                  <c:v>253.11870132826098</c:v>
                </c:pt>
                <c:pt idx="747">
                  <c:v>253.12317827210697</c:v>
                </c:pt>
                <c:pt idx="748">
                  <c:v>253.126725285904</c:v>
                </c:pt>
                <c:pt idx="749">
                  <c:v>253.129388989266</c:v>
                </c:pt>
                <c:pt idx="750">
                  <c:v>253.13433539947599</c:v>
                </c:pt>
                <c:pt idx="751">
                  <c:v>253.12903165650098</c:v>
                </c:pt>
                <c:pt idx="752">
                  <c:v>253.13374645344402</c:v>
                </c:pt>
                <c:pt idx="753">
                  <c:v>253.12977667858098</c:v>
                </c:pt>
                <c:pt idx="754">
                  <c:v>253.13195600250299</c:v>
                </c:pt>
                <c:pt idx="755">
                  <c:v>253.13671594558301</c:v>
                </c:pt>
                <c:pt idx="756">
                  <c:v>253.14536196924496</c:v>
                </c:pt>
                <c:pt idx="757">
                  <c:v>253.13364663072798</c:v>
                </c:pt>
                <c:pt idx="758">
                  <c:v>253.13530747084002</c:v>
                </c:pt>
                <c:pt idx="759">
                  <c:v>253.12112501262203</c:v>
                </c:pt>
                <c:pt idx="760">
                  <c:v>253.122424494527</c:v>
                </c:pt>
                <c:pt idx="761">
                  <c:v>253.13144874928304</c:v>
                </c:pt>
                <c:pt idx="762">
                  <c:v>253.123383252591</c:v>
                </c:pt>
                <c:pt idx="763">
                  <c:v>253.11943830496199</c:v>
                </c:pt>
                <c:pt idx="764">
                  <c:v>253.11253066682497</c:v>
                </c:pt>
                <c:pt idx="765">
                  <c:v>253.11471917561599</c:v>
                </c:pt>
                <c:pt idx="766">
                  <c:v>253.12731348162902</c:v>
                </c:pt>
                <c:pt idx="767">
                  <c:v>253.12642284141603</c:v>
                </c:pt>
                <c:pt idx="768">
                  <c:v>253.117093988204</c:v>
                </c:pt>
                <c:pt idx="769">
                  <c:v>253.10914645512702</c:v>
                </c:pt>
                <c:pt idx="770">
                  <c:v>253.12255878056399</c:v>
                </c:pt>
                <c:pt idx="771">
                  <c:v>253.11205784260002</c:v>
                </c:pt>
                <c:pt idx="772">
                  <c:v>253.114740153779</c:v>
                </c:pt>
                <c:pt idx="773">
                  <c:v>253.10870134554699</c:v>
                </c:pt>
                <c:pt idx="774">
                  <c:v>253.10724813597903</c:v>
                </c:pt>
                <c:pt idx="775">
                  <c:v>253.12616357906097</c:v>
                </c:pt>
                <c:pt idx="776">
                  <c:v>253.11865554184394</c:v>
                </c:pt>
                <c:pt idx="777">
                  <c:v>253.12913252602999</c:v>
                </c:pt>
                <c:pt idx="778">
                  <c:v>253.12723818129604</c:v>
                </c:pt>
                <c:pt idx="779">
                  <c:v>253.12742095477202</c:v>
                </c:pt>
                <c:pt idx="780">
                  <c:v>253.12612638846204</c:v>
                </c:pt>
                <c:pt idx="781">
                  <c:v>253.13223371279403</c:v>
                </c:pt>
                <c:pt idx="782">
                  <c:v>253.13246219419997</c:v>
                </c:pt>
                <c:pt idx="783">
                  <c:v>253.14266503640297</c:v>
                </c:pt>
                <c:pt idx="784">
                  <c:v>253.1221345662</c:v>
                </c:pt>
                <c:pt idx="785">
                  <c:v>253.13561115189097</c:v>
                </c:pt>
                <c:pt idx="786">
                  <c:v>253.12312347069201</c:v>
                </c:pt>
                <c:pt idx="787">
                  <c:v>253.13861723919896</c:v>
                </c:pt>
                <c:pt idx="788">
                  <c:v>253.12755110489695</c:v>
                </c:pt>
                <c:pt idx="789">
                  <c:v>253.11835645333801</c:v>
                </c:pt>
                <c:pt idx="790">
                  <c:v>253.12140265749105</c:v>
                </c:pt>
                <c:pt idx="791">
                  <c:v>253.127988431018</c:v>
                </c:pt>
                <c:pt idx="792">
                  <c:v>253.12952621851301</c:v>
                </c:pt>
                <c:pt idx="793">
                  <c:v>253.11531869809099</c:v>
                </c:pt>
                <c:pt idx="794">
                  <c:v>253.11517366003795</c:v>
                </c:pt>
                <c:pt idx="795">
                  <c:v>253.11275056018195</c:v>
                </c:pt>
                <c:pt idx="796">
                  <c:v>253.12225358543603</c:v>
                </c:pt>
                <c:pt idx="797">
                  <c:v>253.12594061301101</c:v>
                </c:pt>
                <c:pt idx="798">
                  <c:v>253.11575590753696</c:v>
                </c:pt>
                <c:pt idx="799">
                  <c:v>253.115198123684</c:v>
                </c:pt>
                <c:pt idx="800">
                  <c:v>253.10786142939997</c:v>
                </c:pt>
                <c:pt idx="801">
                  <c:v>253.12009329114895</c:v>
                </c:pt>
                <c:pt idx="802">
                  <c:v>253.11768538453597</c:v>
                </c:pt>
                <c:pt idx="803">
                  <c:v>253.11635875801599</c:v>
                </c:pt>
                <c:pt idx="804">
                  <c:v>253.12481709695999</c:v>
                </c:pt>
                <c:pt idx="805">
                  <c:v>253.12677701088501</c:v>
                </c:pt>
                <c:pt idx="806">
                  <c:v>253.13578536567198</c:v>
                </c:pt>
                <c:pt idx="807">
                  <c:v>253.14457117652094</c:v>
                </c:pt>
                <c:pt idx="808">
                  <c:v>253.13532779357598</c:v>
                </c:pt>
                <c:pt idx="809">
                  <c:v>253.12516212931496</c:v>
                </c:pt>
                <c:pt idx="810">
                  <c:v>253.13265122952495</c:v>
                </c:pt>
                <c:pt idx="811">
                  <c:v>253.13084123159999</c:v>
                </c:pt>
                <c:pt idx="812">
                  <c:v>253.14838292402797</c:v>
                </c:pt>
                <c:pt idx="813">
                  <c:v>253.13334666268003</c:v>
                </c:pt>
                <c:pt idx="814">
                  <c:v>253.12395328628497</c:v>
                </c:pt>
                <c:pt idx="815">
                  <c:v>253.12231155658102</c:v>
                </c:pt>
                <c:pt idx="816">
                  <c:v>253.128631761696</c:v>
                </c:pt>
                <c:pt idx="817">
                  <c:v>253.13137287885499</c:v>
                </c:pt>
                <c:pt idx="818">
                  <c:v>253.13403626066199</c:v>
                </c:pt>
                <c:pt idx="819">
                  <c:v>253.11482661851798</c:v>
                </c:pt>
                <c:pt idx="820">
                  <c:v>253.11964763872598</c:v>
                </c:pt>
                <c:pt idx="821">
                  <c:v>253.12365141178898</c:v>
                </c:pt>
                <c:pt idx="822">
                  <c:v>253.127273890374</c:v>
                </c:pt>
                <c:pt idx="823">
                  <c:v>253.12274208267405</c:v>
                </c:pt>
                <c:pt idx="824">
                  <c:v>253.115137496496</c:v>
                </c:pt>
                <c:pt idx="825">
                  <c:v>253.12146329325296</c:v>
                </c:pt>
                <c:pt idx="826">
                  <c:v>253.11020214244499</c:v>
                </c:pt>
                <c:pt idx="827">
                  <c:v>253.115994587393</c:v>
                </c:pt>
                <c:pt idx="828">
                  <c:v>253.109782487573</c:v>
                </c:pt>
                <c:pt idx="829">
                  <c:v>253.11439211157398</c:v>
                </c:pt>
                <c:pt idx="830">
                  <c:v>253.11601605151699</c:v>
                </c:pt>
                <c:pt idx="831">
                  <c:v>253.11985803062498</c:v>
                </c:pt>
                <c:pt idx="832">
                  <c:v>253.12130133602201</c:v>
                </c:pt>
                <c:pt idx="833">
                  <c:v>253.12759672503199</c:v>
                </c:pt>
                <c:pt idx="834">
                  <c:v>253.12757029970794</c:v>
                </c:pt>
                <c:pt idx="835">
                  <c:v>253.12658401263502</c:v>
                </c:pt>
                <c:pt idx="836">
                  <c:v>253.134884954283</c:v>
                </c:pt>
                <c:pt idx="837">
                  <c:v>253.13110722660099</c:v>
                </c:pt>
                <c:pt idx="838">
                  <c:v>253.13852256457795</c:v>
                </c:pt>
                <c:pt idx="839">
                  <c:v>253.12722524514197</c:v>
                </c:pt>
                <c:pt idx="840">
                  <c:v>253.12488126416395</c:v>
                </c:pt>
                <c:pt idx="841">
                  <c:v>253.13315842295196</c:v>
                </c:pt>
                <c:pt idx="842">
                  <c:v>253.13505267848097</c:v>
                </c:pt>
                <c:pt idx="843">
                  <c:v>253.140292486726</c:v>
                </c:pt>
                <c:pt idx="844">
                  <c:v>253.128033639184</c:v>
                </c:pt>
                <c:pt idx="845">
                  <c:v>253.12773810870303</c:v>
                </c:pt>
                <c:pt idx="846">
                  <c:v>253.12550376609497</c:v>
                </c:pt>
                <c:pt idx="847">
                  <c:v>253.12395639334096</c:v>
                </c:pt>
                <c:pt idx="848">
                  <c:v>253.123197581814</c:v>
                </c:pt>
                <c:pt idx="849">
                  <c:v>253.124823482061</c:v>
                </c:pt>
                <c:pt idx="850">
                  <c:v>253.11275997880998</c:v>
                </c:pt>
                <c:pt idx="851">
                  <c:v>253.12377659871399</c:v>
                </c:pt>
                <c:pt idx="852">
                  <c:v>253.11794148020601</c:v>
                </c:pt>
                <c:pt idx="853">
                  <c:v>253.12929317530896</c:v>
                </c:pt>
                <c:pt idx="854">
                  <c:v>253.11084976554596</c:v>
                </c:pt>
                <c:pt idx="855">
                  <c:v>253.10386053996794</c:v>
                </c:pt>
                <c:pt idx="856">
                  <c:v>253.11655890714297</c:v>
                </c:pt>
                <c:pt idx="857">
                  <c:v>253.10803277986497</c:v>
                </c:pt>
                <c:pt idx="858">
                  <c:v>253.12002886227702</c:v>
                </c:pt>
                <c:pt idx="859">
                  <c:v>253.13002933144699</c:v>
                </c:pt>
                <c:pt idx="860">
                  <c:v>253.12494547957698</c:v>
                </c:pt>
                <c:pt idx="861">
                  <c:v>253.11744998090003</c:v>
                </c:pt>
                <c:pt idx="862">
                  <c:v>253.122509962153</c:v>
                </c:pt>
                <c:pt idx="863">
                  <c:v>253.13261979132696</c:v>
                </c:pt>
                <c:pt idx="864">
                  <c:v>253.13357019412192</c:v>
                </c:pt>
                <c:pt idx="865">
                  <c:v>253.13581598089698</c:v>
                </c:pt>
                <c:pt idx="866">
                  <c:v>253.11662975715998</c:v>
                </c:pt>
                <c:pt idx="867">
                  <c:v>253.14025904635795</c:v>
                </c:pt>
                <c:pt idx="868">
                  <c:v>253.14580550657794</c:v>
                </c:pt>
                <c:pt idx="869">
                  <c:v>253.12906850496898</c:v>
                </c:pt>
                <c:pt idx="870">
                  <c:v>253.11908273314492</c:v>
                </c:pt>
                <c:pt idx="871">
                  <c:v>253.13257814403198</c:v>
                </c:pt>
                <c:pt idx="872">
                  <c:v>253.13528481383599</c:v>
                </c:pt>
                <c:pt idx="873">
                  <c:v>253.13083473097399</c:v>
                </c:pt>
                <c:pt idx="874">
                  <c:v>253.12407612152597</c:v>
                </c:pt>
                <c:pt idx="875">
                  <c:v>253.12871426824398</c:v>
                </c:pt>
                <c:pt idx="876">
                  <c:v>253.12353830480697</c:v>
                </c:pt>
                <c:pt idx="877">
                  <c:v>253.12253740436299</c:v>
                </c:pt>
                <c:pt idx="878">
                  <c:v>253.11007469771496</c:v>
                </c:pt>
                <c:pt idx="879">
                  <c:v>253.11602494682097</c:v>
                </c:pt>
                <c:pt idx="880">
                  <c:v>253.10739146008899</c:v>
                </c:pt>
                <c:pt idx="881">
                  <c:v>253.11288009923697</c:v>
                </c:pt>
                <c:pt idx="882">
                  <c:v>253.12374012908097</c:v>
                </c:pt>
                <c:pt idx="883">
                  <c:v>253.110290820437</c:v>
                </c:pt>
                <c:pt idx="884">
                  <c:v>253.12027322900596</c:v>
                </c:pt>
                <c:pt idx="885">
                  <c:v>253.10707765970199</c:v>
                </c:pt>
                <c:pt idx="886">
                  <c:v>253.106427198088</c:v>
                </c:pt>
                <c:pt idx="887">
                  <c:v>253.11718818029303</c:v>
                </c:pt>
                <c:pt idx="888">
                  <c:v>253.13286615055199</c:v>
                </c:pt>
                <c:pt idx="889">
                  <c:v>253.12611104231701</c:v>
                </c:pt>
                <c:pt idx="890">
                  <c:v>253.12401440653198</c:v>
                </c:pt>
                <c:pt idx="891">
                  <c:v>253.11051986527499</c:v>
                </c:pt>
                <c:pt idx="892">
                  <c:v>253.12840909405901</c:v>
                </c:pt>
                <c:pt idx="893">
                  <c:v>253.14077587190297</c:v>
                </c:pt>
                <c:pt idx="894">
                  <c:v>253.14083904518199</c:v>
                </c:pt>
                <c:pt idx="895">
                  <c:v>253.13014852125499</c:v>
                </c:pt>
                <c:pt idx="896">
                  <c:v>253.13079631600903</c:v>
                </c:pt>
                <c:pt idx="897">
                  <c:v>253.12235118211899</c:v>
                </c:pt>
                <c:pt idx="898">
                  <c:v>253.14306143575894</c:v>
                </c:pt>
                <c:pt idx="899">
                  <c:v>253.11414202843901</c:v>
                </c:pt>
                <c:pt idx="900">
                  <c:v>253.123807946922</c:v>
                </c:pt>
                <c:pt idx="901">
                  <c:v>253.12283692181001</c:v>
                </c:pt>
                <c:pt idx="902">
                  <c:v>253.11808485906798</c:v>
                </c:pt>
                <c:pt idx="903">
                  <c:v>253.12747816570001</c:v>
                </c:pt>
                <c:pt idx="904">
                  <c:v>253.11995697862</c:v>
                </c:pt>
                <c:pt idx="905">
                  <c:v>253.11933603230901</c:v>
                </c:pt>
                <c:pt idx="906">
                  <c:v>253.11407793432195</c:v>
                </c:pt>
                <c:pt idx="907">
                  <c:v>253.12128660481</c:v>
                </c:pt>
                <c:pt idx="908">
                  <c:v>253.11419246774096</c:v>
                </c:pt>
                <c:pt idx="909">
                  <c:v>253.11020827600498</c:v>
                </c:pt>
                <c:pt idx="910">
                  <c:v>253.11654396424694</c:v>
                </c:pt>
                <c:pt idx="911">
                  <c:v>253.104587110236</c:v>
                </c:pt>
                <c:pt idx="912">
                  <c:v>253.12007461785896</c:v>
                </c:pt>
                <c:pt idx="913">
                  <c:v>253.120201514678</c:v>
                </c:pt>
                <c:pt idx="914">
                  <c:v>253.12475949825597</c:v>
                </c:pt>
                <c:pt idx="915">
                  <c:v>253.11460974962597</c:v>
                </c:pt>
                <c:pt idx="916">
                  <c:v>253.11038837364401</c:v>
                </c:pt>
                <c:pt idx="917">
                  <c:v>253.13428069332596</c:v>
                </c:pt>
                <c:pt idx="918">
                  <c:v>253.12962402334395</c:v>
                </c:pt>
                <c:pt idx="919">
                  <c:v>253.13177195239001</c:v>
                </c:pt>
                <c:pt idx="920">
                  <c:v>253.13801366112796</c:v>
                </c:pt>
                <c:pt idx="921">
                  <c:v>253.12306836418597</c:v>
                </c:pt>
                <c:pt idx="922">
                  <c:v>253.135159364423</c:v>
                </c:pt>
                <c:pt idx="923">
                  <c:v>253.13162501727101</c:v>
                </c:pt>
                <c:pt idx="924">
                  <c:v>253.12765533145898</c:v>
                </c:pt>
                <c:pt idx="925">
                  <c:v>253.13802858901701</c:v>
                </c:pt>
                <c:pt idx="926">
                  <c:v>253.12985564916693</c:v>
                </c:pt>
                <c:pt idx="927">
                  <c:v>253.12333085950701</c:v>
                </c:pt>
                <c:pt idx="928">
                  <c:v>253.13279245454896</c:v>
                </c:pt>
                <c:pt idx="929">
                  <c:v>253.13113124078501</c:v>
                </c:pt>
                <c:pt idx="930">
                  <c:v>253.12031286540903</c:v>
                </c:pt>
                <c:pt idx="931">
                  <c:v>253.12025816610097</c:v>
                </c:pt>
                <c:pt idx="932">
                  <c:v>253.10932029981694</c:v>
                </c:pt>
                <c:pt idx="933">
                  <c:v>253.12843099938502</c:v>
                </c:pt>
                <c:pt idx="934">
                  <c:v>253.12604402421798</c:v>
                </c:pt>
                <c:pt idx="935">
                  <c:v>253.11276898988297</c:v>
                </c:pt>
                <c:pt idx="936">
                  <c:v>253.11681253419397</c:v>
                </c:pt>
                <c:pt idx="937">
                  <c:v>253.11641242621599</c:v>
                </c:pt>
                <c:pt idx="938">
                  <c:v>253.11939273437895</c:v>
                </c:pt>
                <c:pt idx="939">
                  <c:v>253.111731466793</c:v>
                </c:pt>
                <c:pt idx="940">
                  <c:v>253.11148120287598</c:v>
                </c:pt>
                <c:pt idx="941">
                  <c:v>253.10941820907198</c:v>
                </c:pt>
                <c:pt idx="942">
                  <c:v>253.11392539862999</c:v>
                </c:pt>
                <c:pt idx="943">
                  <c:v>253.118184478073</c:v>
                </c:pt>
                <c:pt idx="944">
                  <c:v>253.12547035197002</c:v>
                </c:pt>
                <c:pt idx="945">
                  <c:v>253.132052901679</c:v>
                </c:pt>
                <c:pt idx="946">
                  <c:v>253.12130457815698</c:v>
                </c:pt>
                <c:pt idx="947">
                  <c:v>253.10948194899899</c:v>
                </c:pt>
                <c:pt idx="948">
                  <c:v>253.12922708485399</c:v>
                </c:pt>
                <c:pt idx="949">
                  <c:v>253.133829070226</c:v>
                </c:pt>
                <c:pt idx="950">
                  <c:v>253.13185517344695</c:v>
                </c:pt>
                <c:pt idx="951">
                  <c:v>253.11969321661795</c:v>
                </c:pt>
                <c:pt idx="952">
                  <c:v>253.137918202864</c:v>
                </c:pt>
                <c:pt idx="953">
                  <c:v>253.12812816911301</c:v>
                </c:pt>
                <c:pt idx="954">
                  <c:v>253.14492239750896</c:v>
                </c:pt>
                <c:pt idx="955">
                  <c:v>253.124142753016</c:v>
                </c:pt>
                <c:pt idx="956">
                  <c:v>253.13023740643004</c:v>
                </c:pt>
                <c:pt idx="957">
                  <c:v>253.11859483197597</c:v>
                </c:pt>
                <c:pt idx="958">
                  <c:v>253.12848724496899</c:v>
                </c:pt>
                <c:pt idx="959">
                  <c:v>253.13150401677399</c:v>
                </c:pt>
              </c:numCache>
            </c:numRef>
          </c:val>
          <c:smooth val="0"/>
          <c:extLst>
            <c:ext xmlns:c16="http://schemas.microsoft.com/office/drawing/2014/chart" uri="{C3380CC4-5D6E-409C-BE32-E72D297353CC}">
              <c16:uniqueId val="{00000000-9970-4656-9D77-11ED77CB363A}"/>
            </c:ext>
          </c:extLst>
        </c:ser>
        <c:ser>
          <c:idx val="2"/>
          <c:order val="2"/>
          <c:tx>
            <c:strRef>
              <c:f>Sheet1!$C$1</c:f>
              <c:strCache>
                <c:ptCount val="1"/>
                <c:pt idx="0">
                  <c:v>PF_Sigma_RMS</c:v>
                </c:pt>
              </c:strCache>
            </c:strRef>
          </c:tx>
          <c:marker>
            <c:symbol val="none"/>
          </c:marker>
          <c:val>
            <c:numRef>
              <c:f>Sheet1!$C$2:$C$961</c:f>
              <c:numCache>
                <c:formatCode>General</c:formatCode>
                <c:ptCount val="960"/>
                <c:pt idx="0">
                  <c:v>0.99947632623599991</c:v>
                </c:pt>
                <c:pt idx="1">
                  <c:v>0.99946615706999986</c:v>
                </c:pt>
                <c:pt idx="2">
                  <c:v>0.99947284668900005</c:v>
                </c:pt>
                <c:pt idx="3">
                  <c:v>0.99947108055900002</c:v>
                </c:pt>
                <c:pt idx="4">
                  <c:v>0.99947041276000004</c:v>
                </c:pt>
                <c:pt idx="5">
                  <c:v>0.99947453757399995</c:v>
                </c:pt>
                <c:pt idx="6">
                  <c:v>0.99946616891299978</c:v>
                </c:pt>
                <c:pt idx="7">
                  <c:v>0.99946295257199991</c:v>
                </c:pt>
                <c:pt idx="8">
                  <c:v>0.99946404739599992</c:v>
                </c:pt>
                <c:pt idx="9">
                  <c:v>0.99946522730499998</c:v>
                </c:pt>
                <c:pt idx="10">
                  <c:v>0.99948333535099987</c:v>
                </c:pt>
                <c:pt idx="11">
                  <c:v>0.99948033118099988</c:v>
                </c:pt>
                <c:pt idx="12">
                  <c:v>0.99946199887399989</c:v>
                </c:pt>
                <c:pt idx="13">
                  <c:v>0.99945919561800001</c:v>
                </c:pt>
                <c:pt idx="14">
                  <c:v>0.99947146188899993</c:v>
                </c:pt>
                <c:pt idx="15">
                  <c:v>0.99946695602399993</c:v>
                </c:pt>
                <c:pt idx="16">
                  <c:v>0.99947551496999998</c:v>
                </c:pt>
                <c:pt idx="17">
                  <c:v>0.99947402886799985</c:v>
                </c:pt>
                <c:pt idx="18">
                  <c:v>0.99947869789800003</c:v>
                </c:pt>
                <c:pt idx="19">
                  <c:v>0.9994554997109999</c:v>
                </c:pt>
                <c:pt idx="20">
                  <c:v>0.99947700513199988</c:v>
                </c:pt>
                <c:pt idx="21">
                  <c:v>0.99947327402699992</c:v>
                </c:pt>
                <c:pt idx="22">
                  <c:v>0.99947340324400002</c:v>
                </c:pt>
                <c:pt idx="23">
                  <c:v>0.99945253160199987</c:v>
                </c:pt>
                <c:pt idx="24">
                  <c:v>0.99945757396299972</c:v>
                </c:pt>
                <c:pt idx="25">
                  <c:v>0.99947065154299997</c:v>
                </c:pt>
                <c:pt idx="26">
                  <c:v>0.99946981687100001</c:v>
                </c:pt>
                <c:pt idx="27">
                  <c:v>0.99945779688599989</c:v>
                </c:pt>
                <c:pt idx="28">
                  <c:v>0.99946722999199977</c:v>
                </c:pt>
                <c:pt idx="29">
                  <c:v>0.99947844776399997</c:v>
                </c:pt>
                <c:pt idx="30">
                  <c:v>0.99947747011999999</c:v>
                </c:pt>
                <c:pt idx="31">
                  <c:v>0.99946974547499989</c:v>
                </c:pt>
                <c:pt idx="32">
                  <c:v>0.99946621161199989</c:v>
                </c:pt>
                <c:pt idx="33">
                  <c:v>0.99945384275999993</c:v>
                </c:pt>
                <c:pt idx="34">
                  <c:v>0.99946452403899988</c:v>
                </c:pt>
                <c:pt idx="35">
                  <c:v>0.99946228315099983</c:v>
                </c:pt>
                <c:pt idx="36">
                  <c:v>0.99946351076999973</c:v>
                </c:pt>
                <c:pt idx="37">
                  <c:v>0.99946775060999993</c:v>
                </c:pt>
                <c:pt idx="38">
                  <c:v>0.99946373727099991</c:v>
                </c:pt>
                <c:pt idx="39">
                  <c:v>0.99946769502499988</c:v>
                </c:pt>
                <c:pt idx="40">
                  <c:v>0.999474919154</c:v>
                </c:pt>
                <c:pt idx="41">
                  <c:v>0.99947547947799997</c:v>
                </c:pt>
                <c:pt idx="42">
                  <c:v>0.99945948583699973</c:v>
                </c:pt>
                <c:pt idx="43">
                  <c:v>0.99946453591299989</c:v>
                </c:pt>
                <c:pt idx="44">
                  <c:v>0.99945570292999997</c:v>
                </c:pt>
                <c:pt idx="45">
                  <c:v>0.99948067674599994</c:v>
                </c:pt>
                <c:pt idx="46">
                  <c:v>0.99946715854899992</c:v>
                </c:pt>
                <c:pt idx="47">
                  <c:v>0.99945589915199984</c:v>
                </c:pt>
                <c:pt idx="48">
                  <c:v>0.99946060184399987</c:v>
                </c:pt>
                <c:pt idx="49">
                  <c:v>0.99946790955499987</c:v>
                </c:pt>
                <c:pt idx="50">
                  <c:v>0.99946981677500002</c:v>
                </c:pt>
                <c:pt idx="51">
                  <c:v>0.99946864864999996</c:v>
                </c:pt>
                <c:pt idx="52">
                  <c:v>0.99945780673999984</c:v>
                </c:pt>
                <c:pt idx="53">
                  <c:v>0.99946404701299985</c:v>
                </c:pt>
                <c:pt idx="54">
                  <c:v>0.99946019664899999</c:v>
                </c:pt>
                <c:pt idx="55">
                  <c:v>0.99947017434699992</c:v>
                </c:pt>
                <c:pt idx="56">
                  <c:v>0.99945737161399983</c:v>
                </c:pt>
                <c:pt idx="57">
                  <c:v>0.99946591287499997</c:v>
                </c:pt>
                <c:pt idx="58">
                  <c:v>0.99945644193399985</c:v>
                </c:pt>
                <c:pt idx="59">
                  <c:v>0.99945333022499994</c:v>
                </c:pt>
                <c:pt idx="60">
                  <c:v>0.99947971132699998</c:v>
                </c:pt>
                <c:pt idx="61">
                  <c:v>0.99946361826499996</c:v>
                </c:pt>
                <c:pt idx="62">
                  <c:v>0.99945344563499994</c:v>
                </c:pt>
                <c:pt idx="63">
                  <c:v>0.99945793164899999</c:v>
                </c:pt>
                <c:pt idx="64">
                  <c:v>0.99946926854399998</c:v>
                </c:pt>
                <c:pt idx="65">
                  <c:v>0.99946517973799975</c:v>
                </c:pt>
                <c:pt idx="66">
                  <c:v>0.99946885153800002</c:v>
                </c:pt>
                <c:pt idx="67">
                  <c:v>0.99945369411399998</c:v>
                </c:pt>
                <c:pt idx="68">
                  <c:v>0.99946941147099999</c:v>
                </c:pt>
                <c:pt idx="69">
                  <c:v>0.99947762517499994</c:v>
                </c:pt>
                <c:pt idx="70">
                  <c:v>0.99946830294599986</c:v>
                </c:pt>
                <c:pt idx="71">
                  <c:v>0.99945820583799994</c:v>
                </c:pt>
                <c:pt idx="72">
                  <c:v>0.99946276456099981</c:v>
                </c:pt>
                <c:pt idx="73">
                  <c:v>0.99946165111899998</c:v>
                </c:pt>
                <c:pt idx="74">
                  <c:v>0.99947340514299987</c:v>
                </c:pt>
                <c:pt idx="75">
                  <c:v>0.99947819735099996</c:v>
                </c:pt>
                <c:pt idx="76">
                  <c:v>0.99946534643599994</c:v>
                </c:pt>
                <c:pt idx="77">
                  <c:v>0.99945539254000004</c:v>
                </c:pt>
                <c:pt idx="78">
                  <c:v>0.99947011496199989</c:v>
                </c:pt>
                <c:pt idx="79">
                  <c:v>0.99946246213199985</c:v>
                </c:pt>
                <c:pt idx="80">
                  <c:v>0.99948176167499991</c:v>
                </c:pt>
                <c:pt idx="81">
                  <c:v>0.9994578603119999</c:v>
                </c:pt>
                <c:pt idx="82">
                  <c:v>0.99947836012699987</c:v>
                </c:pt>
                <c:pt idx="83">
                  <c:v>0.99947499040900001</c:v>
                </c:pt>
                <c:pt idx="84">
                  <c:v>0.99946869639699998</c:v>
                </c:pt>
                <c:pt idx="85">
                  <c:v>0.99948213111199979</c:v>
                </c:pt>
                <c:pt idx="86">
                  <c:v>0.99944319739599996</c:v>
                </c:pt>
                <c:pt idx="87">
                  <c:v>0.9994767509489999</c:v>
                </c:pt>
                <c:pt idx="88">
                  <c:v>0.99945560711100001</c:v>
                </c:pt>
                <c:pt idx="89">
                  <c:v>0.99946430944199982</c:v>
                </c:pt>
                <c:pt idx="90">
                  <c:v>0.99947327398899999</c:v>
                </c:pt>
                <c:pt idx="91">
                  <c:v>0.99947104498899997</c:v>
                </c:pt>
                <c:pt idx="92">
                  <c:v>0.99945985292299999</c:v>
                </c:pt>
                <c:pt idx="93">
                  <c:v>0.99947204641499998</c:v>
                </c:pt>
                <c:pt idx="94">
                  <c:v>0.99946542998799992</c:v>
                </c:pt>
                <c:pt idx="95">
                  <c:v>0.99946459568099988</c:v>
                </c:pt>
                <c:pt idx="96">
                  <c:v>0.99947065154400005</c:v>
                </c:pt>
                <c:pt idx="97">
                  <c:v>0.99946615140499973</c:v>
                </c:pt>
                <c:pt idx="98">
                  <c:v>0.99946873196099972</c:v>
                </c:pt>
                <c:pt idx="99">
                  <c:v>0.99946916131199981</c:v>
                </c:pt>
                <c:pt idx="100">
                  <c:v>0.99946963812699996</c:v>
                </c:pt>
                <c:pt idx="101">
                  <c:v>0.99947559844699996</c:v>
                </c:pt>
                <c:pt idx="102">
                  <c:v>0.99946197896799993</c:v>
                </c:pt>
                <c:pt idx="103">
                  <c:v>0.99946115086399989</c:v>
                </c:pt>
                <c:pt idx="104">
                  <c:v>0.99947721986999993</c:v>
                </c:pt>
                <c:pt idx="105">
                  <c:v>0.99946488150599988</c:v>
                </c:pt>
                <c:pt idx="106">
                  <c:v>0.99946925649600005</c:v>
                </c:pt>
                <c:pt idx="107">
                  <c:v>0.99946291260199993</c:v>
                </c:pt>
                <c:pt idx="108">
                  <c:v>0.9994629982769998</c:v>
                </c:pt>
                <c:pt idx="109">
                  <c:v>0.99948474172399981</c:v>
                </c:pt>
                <c:pt idx="110">
                  <c:v>0.99946515596699981</c:v>
                </c:pt>
                <c:pt idx="111">
                  <c:v>0.99946997171599983</c:v>
                </c:pt>
                <c:pt idx="112">
                  <c:v>0.99945849201299997</c:v>
                </c:pt>
                <c:pt idx="113">
                  <c:v>0.99946779035799993</c:v>
                </c:pt>
                <c:pt idx="114">
                  <c:v>0.99946402353599983</c:v>
                </c:pt>
                <c:pt idx="115">
                  <c:v>0.99946588283099991</c:v>
                </c:pt>
                <c:pt idx="116">
                  <c:v>0.99946048269499999</c:v>
                </c:pt>
                <c:pt idx="117">
                  <c:v>0.99946548606300001</c:v>
                </c:pt>
                <c:pt idx="118">
                  <c:v>0.99946569216699999</c:v>
                </c:pt>
                <c:pt idx="119">
                  <c:v>0.99946678894599972</c:v>
                </c:pt>
                <c:pt idx="120">
                  <c:v>0.99947329807800001</c:v>
                </c:pt>
                <c:pt idx="121">
                  <c:v>0.99946402334399997</c:v>
                </c:pt>
                <c:pt idx="122">
                  <c:v>0.99947265825599996</c:v>
                </c:pt>
                <c:pt idx="123">
                  <c:v>0.99946331984799974</c:v>
                </c:pt>
                <c:pt idx="124">
                  <c:v>0.99945626311199987</c:v>
                </c:pt>
                <c:pt idx="125">
                  <c:v>0.99946147224399995</c:v>
                </c:pt>
                <c:pt idx="126">
                  <c:v>0.99945974360300005</c:v>
                </c:pt>
                <c:pt idx="127">
                  <c:v>0.99945591915499998</c:v>
                </c:pt>
                <c:pt idx="128">
                  <c:v>0.99945929058600003</c:v>
                </c:pt>
                <c:pt idx="129">
                  <c:v>0.99946559703499993</c:v>
                </c:pt>
                <c:pt idx="130">
                  <c:v>0.99945745485199988</c:v>
                </c:pt>
                <c:pt idx="131">
                  <c:v>0.99946272386399981</c:v>
                </c:pt>
                <c:pt idx="132">
                  <c:v>0.9994685354509999</c:v>
                </c:pt>
                <c:pt idx="133">
                  <c:v>0.99946638378599961</c:v>
                </c:pt>
                <c:pt idx="134">
                  <c:v>0.99945077909199986</c:v>
                </c:pt>
                <c:pt idx="135">
                  <c:v>0.99946132916599972</c:v>
                </c:pt>
                <c:pt idx="136">
                  <c:v>0.99946174640199992</c:v>
                </c:pt>
                <c:pt idx="137">
                  <c:v>0.99946126366900001</c:v>
                </c:pt>
                <c:pt idx="138">
                  <c:v>0.99946059036599988</c:v>
                </c:pt>
                <c:pt idx="139">
                  <c:v>0.99947012670099988</c:v>
                </c:pt>
                <c:pt idx="140">
                  <c:v>0.99947049629100004</c:v>
                </c:pt>
                <c:pt idx="141">
                  <c:v>0.99946546572299977</c:v>
                </c:pt>
                <c:pt idx="142">
                  <c:v>0.99945701186399993</c:v>
                </c:pt>
                <c:pt idx="143">
                  <c:v>0.99947142640400011</c:v>
                </c:pt>
                <c:pt idx="144">
                  <c:v>0.99948806772599985</c:v>
                </c:pt>
                <c:pt idx="145">
                  <c:v>0.99947180757900012</c:v>
                </c:pt>
                <c:pt idx="146">
                  <c:v>0.99946533451300001</c:v>
                </c:pt>
                <c:pt idx="147">
                  <c:v>0.99945442887299984</c:v>
                </c:pt>
                <c:pt idx="148">
                  <c:v>0.99947425157100001</c:v>
                </c:pt>
                <c:pt idx="149">
                  <c:v>0.99947128302800003</c:v>
                </c:pt>
                <c:pt idx="150">
                  <c:v>0.99947481199099997</c:v>
                </c:pt>
                <c:pt idx="151">
                  <c:v>0.9994570259479999</c:v>
                </c:pt>
                <c:pt idx="152">
                  <c:v>0.99947266784899991</c:v>
                </c:pt>
                <c:pt idx="153">
                  <c:v>0.99947195075899997</c:v>
                </c:pt>
                <c:pt idx="154">
                  <c:v>0.99948427717099997</c:v>
                </c:pt>
                <c:pt idx="155">
                  <c:v>0.99947640911099989</c:v>
                </c:pt>
                <c:pt idx="156">
                  <c:v>0.99946068557399992</c:v>
                </c:pt>
                <c:pt idx="157">
                  <c:v>0.99945978348800002</c:v>
                </c:pt>
                <c:pt idx="158">
                  <c:v>0.99946894671699982</c:v>
                </c:pt>
                <c:pt idx="159">
                  <c:v>0.99947007927099996</c:v>
                </c:pt>
                <c:pt idx="160">
                  <c:v>0.99947458526699973</c:v>
                </c:pt>
                <c:pt idx="161">
                  <c:v>0.99946761170999987</c:v>
                </c:pt>
                <c:pt idx="162">
                  <c:v>0.99947269767199998</c:v>
                </c:pt>
                <c:pt idx="163">
                  <c:v>0.99947615870099982</c:v>
                </c:pt>
                <c:pt idx="164">
                  <c:v>0.99946085293199993</c:v>
                </c:pt>
                <c:pt idx="165">
                  <c:v>0.99946684930599983</c:v>
                </c:pt>
                <c:pt idx="166">
                  <c:v>0.99944605855099999</c:v>
                </c:pt>
                <c:pt idx="167">
                  <c:v>0.99947519112999994</c:v>
                </c:pt>
                <c:pt idx="168">
                  <c:v>0.99947571761300014</c:v>
                </c:pt>
                <c:pt idx="169">
                  <c:v>0.9994824767199999</c:v>
                </c:pt>
                <c:pt idx="170">
                  <c:v>0.9994674802639999</c:v>
                </c:pt>
                <c:pt idx="171">
                  <c:v>0.99945889752999995</c:v>
                </c:pt>
                <c:pt idx="172">
                  <c:v>0.99946832667599994</c:v>
                </c:pt>
                <c:pt idx="173">
                  <c:v>0.99948257240399996</c:v>
                </c:pt>
                <c:pt idx="174">
                  <c:v>0.99945561890199996</c:v>
                </c:pt>
                <c:pt idx="175">
                  <c:v>0.99948211920199981</c:v>
                </c:pt>
                <c:pt idx="176">
                  <c:v>0.99945238868199981</c:v>
                </c:pt>
                <c:pt idx="177">
                  <c:v>0.99946476047999988</c:v>
                </c:pt>
                <c:pt idx="178">
                  <c:v>0.99947217711599989</c:v>
                </c:pt>
                <c:pt idx="179">
                  <c:v>0.99946500098499991</c:v>
                </c:pt>
                <c:pt idx="180">
                  <c:v>0.99946666965499986</c:v>
                </c:pt>
                <c:pt idx="181">
                  <c:v>0.99946910151099988</c:v>
                </c:pt>
                <c:pt idx="182">
                  <c:v>0.9994745258219998</c:v>
                </c:pt>
                <c:pt idx="183">
                  <c:v>0.99947299980199977</c:v>
                </c:pt>
                <c:pt idx="184">
                  <c:v>0.99945708568199987</c:v>
                </c:pt>
                <c:pt idx="185">
                  <c:v>0.99946974522799992</c:v>
                </c:pt>
                <c:pt idx="186">
                  <c:v>0.99947601565400002</c:v>
                </c:pt>
                <c:pt idx="187">
                  <c:v>0.99946512793099973</c:v>
                </c:pt>
                <c:pt idx="188">
                  <c:v>0.99946116232599991</c:v>
                </c:pt>
                <c:pt idx="189">
                  <c:v>0.99946248569999985</c:v>
                </c:pt>
                <c:pt idx="190">
                  <c:v>0.99945989851400008</c:v>
                </c:pt>
                <c:pt idx="191">
                  <c:v>0.99945904022999998</c:v>
                </c:pt>
                <c:pt idx="192">
                  <c:v>0.99946799887999982</c:v>
                </c:pt>
                <c:pt idx="193">
                  <c:v>0.99946979316599993</c:v>
                </c:pt>
                <c:pt idx="194">
                  <c:v>0.99946681278899996</c:v>
                </c:pt>
                <c:pt idx="195">
                  <c:v>0.99945634628499991</c:v>
                </c:pt>
                <c:pt idx="196">
                  <c:v>0.99947129509599997</c:v>
                </c:pt>
                <c:pt idx="197">
                  <c:v>0.99945277981399983</c:v>
                </c:pt>
                <c:pt idx="198">
                  <c:v>0.99947267784499993</c:v>
                </c:pt>
                <c:pt idx="199">
                  <c:v>0.99946218743299975</c:v>
                </c:pt>
                <c:pt idx="200">
                  <c:v>0.9994528413999999</c:v>
                </c:pt>
                <c:pt idx="201">
                  <c:v>0.99946234242199983</c:v>
                </c:pt>
                <c:pt idx="202">
                  <c:v>0.99946847566100006</c:v>
                </c:pt>
                <c:pt idx="203">
                  <c:v>0.99945596485199972</c:v>
                </c:pt>
                <c:pt idx="204">
                  <c:v>0.99945994666299998</c:v>
                </c:pt>
                <c:pt idx="205">
                  <c:v>0.99945657309799985</c:v>
                </c:pt>
                <c:pt idx="206">
                  <c:v>0.99946606201799992</c:v>
                </c:pt>
                <c:pt idx="207">
                  <c:v>0.99945251157899984</c:v>
                </c:pt>
                <c:pt idx="208">
                  <c:v>0.99945892101699985</c:v>
                </c:pt>
                <c:pt idx="209">
                  <c:v>0.999464857667</c:v>
                </c:pt>
                <c:pt idx="210">
                  <c:v>0.99945794356699991</c:v>
                </c:pt>
                <c:pt idx="211">
                  <c:v>0.99945979209400004</c:v>
                </c:pt>
                <c:pt idx="212">
                  <c:v>0.99946689620199991</c:v>
                </c:pt>
                <c:pt idx="213">
                  <c:v>0.99946757577899981</c:v>
                </c:pt>
                <c:pt idx="214">
                  <c:v>0.99946930421799973</c:v>
                </c:pt>
                <c:pt idx="215">
                  <c:v>0.99946894665399999</c:v>
                </c:pt>
                <c:pt idx="216">
                  <c:v>0.99944988504300003</c:v>
                </c:pt>
                <c:pt idx="217">
                  <c:v>0.99945411141399998</c:v>
                </c:pt>
                <c:pt idx="218">
                  <c:v>0.99947036547699986</c:v>
                </c:pt>
                <c:pt idx="219">
                  <c:v>0.99946086441899984</c:v>
                </c:pt>
                <c:pt idx="220">
                  <c:v>0.99946682515899987</c:v>
                </c:pt>
                <c:pt idx="221">
                  <c:v>0.99948002112399992</c:v>
                </c:pt>
                <c:pt idx="222">
                  <c:v>0.9994649691009998</c:v>
                </c:pt>
                <c:pt idx="223">
                  <c:v>0.99947220128399994</c:v>
                </c:pt>
                <c:pt idx="224">
                  <c:v>0.99945861127199997</c:v>
                </c:pt>
                <c:pt idx="225">
                  <c:v>0.99947360815199993</c:v>
                </c:pt>
                <c:pt idx="226">
                  <c:v>0.99945232875699974</c:v>
                </c:pt>
                <c:pt idx="227">
                  <c:v>0.99946392601299994</c:v>
                </c:pt>
                <c:pt idx="228">
                  <c:v>0.99947689782499993</c:v>
                </c:pt>
                <c:pt idx="229">
                  <c:v>0.99945975588599989</c:v>
                </c:pt>
                <c:pt idx="230">
                  <c:v>0.99946440487199972</c:v>
                </c:pt>
                <c:pt idx="231">
                  <c:v>0.99947619459399983</c:v>
                </c:pt>
                <c:pt idx="232">
                  <c:v>0.99947802248299999</c:v>
                </c:pt>
                <c:pt idx="233">
                  <c:v>0.99946931633199998</c:v>
                </c:pt>
                <c:pt idx="234">
                  <c:v>0.99947198659799996</c:v>
                </c:pt>
                <c:pt idx="235">
                  <c:v>0.99946039938599973</c:v>
                </c:pt>
                <c:pt idx="236">
                  <c:v>0.99946081678900001</c:v>
                </c:pt>
                <c:pt idx="237">
                  <c:v>0.99946968765199984</c:v>
                </c:pt>
                <c:pt idx="238">
                  <c:v>0.99946460734800002</c:v>
                </c:pt>
                <c:pt idx="239">
                  <c:v>0.99946038741499987</c:v>
                </c:pt>
                <c:pt idx="240">
                  <c:v>0.99946281934699988</c:v>
                </c:pt>
                <c:pt idx="241">
                  <c:v>0.99947274964099986</c:v>
                </c:pt>
                <c:pt idx="242">
                  <c:v>0.99948000948799987</c:v>
                </c:pt>
                <c:pt idx="243">
                  <c:v>0.99947017470499988</c:v>
                </c:pt>
                <c:pt idx="244">
                  <c:v>0.99944856181699981</c:v>
                </c:pt>
                <c:pt idx="245">
                  <c:v>0.99947453798300001</c:v>
                </c:pt>
                <c:pt idx="246">
                  <c:v>0.99947236788399985</c:v>
                </c:pt>
                <c:pt idx="247">
                  <c:v>0.99947655206800001</c:v>
                </c:pt>
                <c:pt idx="248">
                  <c:v>0.99945940982699988</c:v>
                </c:pt>
                <c:pt idx="249">
                  <c:v>0.99946019661599994</c:v>
                </c:pt>
                <c:pt idx="250">
                  <c:v>0.99946777832799993</c:v>
                </c:pt>
                <c:pt idx="251">
                  <c:v>0.99947699350899999</c:v>
                </c:pt>
                <c:pt idx="252">
                  <c:v>0.99945559166800002</c:v>
                </c:pt>
                <c:pt idx="253">
                  <c:v>0.99947239192999981</c:v>
                </c:pt>
                <c:pt idx="254">
                  <c:v>0.99946427375599989</c:v>
                </c:pt>
                <c:pt idx="255">
                  <c:v>0.99947119973699983</c:v>
                </c:pt>
                <c:pt idx="256">
                  <c:v>0.99945991043399995</c:v>
                </c:pt>
                <c:pt idx="257">
                  <c:v>0.99947959214100002</c:v>
                </c:pt>
                <c:pt idx="258">
                  <c:v>0.9994584326560001</c:v>
                </c:pt>
                <c:pt idx="259">
                  <c:v>0.9994655490719998</c:v>
                </c:pt>
                <c:pt idx="260">
                  <c:v>0.99945405750500005</c:v>
                </c:pt>
                <c:pt idx="261">
                  <c:v>0.99947810192899988</c:v>
                </c:pt>
                <c:pt idx="262">
                  <c:v>0.99946872422299993</c:v>
                </c:pt>
                <c:pt idx="263">
                  <c:v>0.99946912542199973</c:v>
                </c:pt>
                <c:pt idx="264">
                  <c:v>0.99946945945800003</c:v>
                </c:pt>
                <c:pt idx="265">
                  <c:v>0.99945348517199972</c:v>
                </c:pt>
                <c:pt idx="266">
                  <c:v>0.99946953094599988</c:v>
                </c:pt>
                <c:pt idx="267">
                  <c:v>0.99947413831599996</c:v>
                </c:pt>
                <c:pt idx="268">
                  <c:v>0.99945564279800003</c:v>
                </c:pt>
                <c:pt idx="269">
                  <c:v>0.99946552524699983</c:v>
                </c:pt>
                <c:pt idx="270">
                  <c:v>0.99945427183399993</c:v>
                </c:pt>
                <c:pt idx="271">
                  <c:v>0.99946678897399976</c:v>
                </c:pt>
                <c:pt idx="272">
                  <c:v>0.9994665983319998</c:v>
                </c:pt>
                <c:pt idx="273">
                  <c:v>0.99946099540799993</c:v>
                </c:pt>
                <c:pt idx="274">
                  <c:v>0.99945695433299986</c:v>
                </c:pt>
                <c:pt idx="275">
                  <c:v>0.99947530043699984</c:v>
                </c:pt>
                <c:pt idx="276">
                  <c:v>0.99944220818499996</c:v>
                </c:pt>
                <c:pt idx="277">
                  <c:v>0.99946323102799994</c:v>
                </c:pt>
                <c:pt idx="278">
                  <c:v>0.99945361650900011</c:v>
                </c:pt>
                <c:pt idx="279">
                  <c:v>0.99945752622899997</c:v>
                </c:pt>
                <c:pt idx="280">
                  <c:v>0.99946875583299977</c:v>
                </c:pt>
                <c:pt idx="281">
                  <c:v>0.99946528676299973</c:v>
                </c:pt>
                <c:pt idx="282">
                  <c:v>0.99946658828799961</c:v>
                </c:pt>
                <c:pt idx="283">
                  <c:v>0.99945806268399995</c:v>
                </c:pt>
                <c:pt idx="284">
                  <c:v>0.99946664594299983</c:v>
                </c:pt>
                <c:pt idx="285">
                  <c:v>0.9994671824039999</c:v>
                </c:pt>
                <c:pt idx="286">
                  <c:v>0.99946780224099996</c:v>
                </c:pt>
                <c:pt idx="287">
                  <c:v>0.99945168704300003</c:v>
                </c:pt>
                <c:pt idx="288">
                  <c:v>0.99946831471599973</c:v>
                </c:pt>
                <c:pt idx="289">
                  <c:v>0.99946141256800014</c:v>
                </c:pt>
                <c:pt idx="290">
                  <c:v>0.99947608723199988</c:v>
                </c:pt>
                <c:pt idx="291">
                  <c:v>0.99947781588199991</c:v>
                </c:pt>
                <c:pt idx="292">
                  <c:v>0.99947657206999996</c:v>
                </c:pt>
                <c:pt idx="293">
                  <c:v>0.99945585732300013</c:v>
                </c:pt>
                <c:pt idx="294">
                  <c:v>0.99947016253699994</c:v>
                </c:pt>
                <c:pt idx="295">
                  <c:v>0.99946889899199987</c:v>
                </c:pt>
                <c:pt idx="296">
                  <c:v>0.99946287906299991</c:v>
                </c:pt>
                <c:pt idx="297">
                  <c:v>0.99946950898799991</c:v>
                </c:pt>
                <c:pt idx="298">
                  <c:v>0.99947910358600001</c:v>
                </c:pt>
                <c:pt idx="299">
                  <c:v>0.99945509476599992</c:v>
                </c:pt>
                <c:pt idx="300">
                  <c:v>0.99946624082899982</c:v>
                </c:pt>
                <c:pt idx="301">
                  <c:v>0.99946224718699983</c:v>
                </c:pt>
                <c:pt idx="302">
                  <c:v>0.999479701374</c:v>
                </c:pt>
                <c:pt idx="303">
                  <c:v>0.99946261723899998</c:v>
                </c:pt>
                <c:pt idx="304">
                  <c:v>0.99947764884800006</c:v>
                </c:pt>
                <c:pt idx="305">
                  <c:v>0.99946841016499999</c:v>
                </c:pt>
                <c:pt idx="306">
                  <c:v>0.99947375072599987</c:v>
                </c:pt>
                <c:pt idx="307">
                  <c:v>0.99947009501099993</c:v>
                </c:pt>
                <c:pt idx="308">
                  <c:v>0.99945920715500003</c:v>
                </c:pt>
                <c:pt idx="309">
                  <c:v>0.99946936386999985</c:v>
                </c:pt>
                <c:pt idx="310">
                  <c:v>0.99947167646299995</c:v>
                </c:pt>
                <c:pt idx="311">
                  <c:v>0.99946213993899979</c:v>
                </c:pt>
                <c:pt idx="312">
                  <c:v>0.99946313139399989</c:v>
                </c:pt>
                <c:pt idx="313">
                  <c:v>0.99946566857599994</c:v>
                </c:pt>
                <c:pt idx="314">
                  <c:v>0.99947153358300012</c:v>
                </c:pt>
                <c:pt idx="315">
                  <c:v>0.99947803054700002</c:v>
                </c:pt>
                <c:pt idx="316">
                  <c:v>0.9994721293979999</c:v>
                </c:pt>
                <c:pt idx="317">
                  <c:v>0.99946621119699985</c:v>
                </c:pt>
                <c:pt idx="318">
                  <c:v>0.99945368784999988</c:v>
                </c:pt>
                <c:pt idx="319">
                  <c:v>0.99947991389900004</c:v>
                </c:pt>
                <c:pt idx="320">
                  <c:v>0.99946987658400011</c:v>
                </c:pt>
                <c:pt idx="321">
                  <c:v>0.99946179418299985</c:v>
                </c:pt>
                <c:pt idx="322">
                  <c:v>0.99946579344099984</c:v>
                </c:pt>
                <c:pt idx="323">
                  <c:v>0.999469280663</c:v>
                </c:pt>
                <c:pt idx="324">
                  <c:v>0.99946161560699998</c:v>
                </c:pt>
                <c:pt idx="325">
                  <c:v>0.99947389377699991</c:v>
                </c:pt>
                <c:pt idx="326">
                  <c:v>0.99946004167199987</c:v>
                </c:pt>
                <c:pt idx="327">
                  <c:v>0.99947783360000009</c:v>
                </c:pt>
                <c:pt idx="328">
                  <c:v>0.99945310356999983</c:v>
                </c:pt>
                <c:pt idx="329">
                  <c:v>0.99947105664300007</c:v>
                </c:pt>
                <c:pt idx="330">
                  <c:v>0.99946583518800003</c:v>
                </c:pt>
                <c:pt idx="331">
                  <c:v>0.9994698765190001</c:v>
                </c:pt>
                <c:pt idx="332">
                  <c:v>0.999461800244</c:v>
                </c:pt>
                <c:pt idx="333">
                  <c:v>0.9994595410499999</c:v>
                </c:pt>
                <c:pt idx="334">
                  <c:v>0.99946544220199984</c:v>
                </c:pt>
                <c:pt idx="335">
                  <c:v>0.99946506051299988</c:v>
                </c:pt>
                <c:pt idx="336">
                  <c:v>0.99945323489899984</c:v>
                </c:pt>
                <c:pt idx="337">
                  <c:v>0.99947063164700001</c:v>
                </c:pt>
                <c:pt idx="338">
                  <c:v>0.99946495332999996</c:v>
                </c:pt>
                <c:pt idx="339">
                  <c:v>0.99946494107199979</c:v>
                </c:pt>
                <c:pt idx="340">
                  <c:v>0.99945636997999976</c:v>
                </c:pt>
                <c:pt idx="341">
                  <c:v>0.99947103280100003</c:v>
                </c:pt>
                <c:pt idx="342">
                  <c:v>0.99946585357600004</c:v>
                </c:pt>
                <c:pt idx="343">
                  <c:v>0.99947369121399998</c:v>
                </c:pt>
                <c:pt idx="344">
                  <c:v>0.99946255713299992</c:v>
                </c:pt>
                <c:pt idx="345">
                  <c:v>0.9994733214999999</c:v>
                </c:pt>
                <c:pt idx="346">
                  <c:v>0.99945487999999993</c:v>
                </c:pt>
                <c:pt idx="347">
                  <c:v>0.99946345912299994</c:v>
                </c:pt>
                <c:pt idx="348">
                  <c:v>0.99946049484099986</c:v>
                </c:pt>
                <c:pt idx="349">
                  <c:v>0.99946341539399997</c:v>
                </c:pt>
                <c:pt idx="350">
                  <c:v>0.99945877817999984</c:v>
                </c:pt>
                <c:pt idx="351">
                  <c:v>0.99944881212900016</c:v>
                </c:pt>
                <c:pt idx="352">
                  <c:v>0.99947165487400003</c:v>
                </c:pt>
                <c:pt idx="353">
                  <c:v>0.99946068558199985</c:v>
                </c:pt>
                <c:pt idx="354">
                  <c:v>0.99946671798299991</c:v>
                </c:pt>
                <c:pt idx="355">
                  <c:v>0.99946142466300003</c:v>
                </c:pt>
                <c:pt idx="356">
                  <c:v>0.99945232880499979</c:v>
                </c:pt>
                <c:pt idx="357">
                  <c:v>0.99945871047000001</c:v>
                </c:pt>
                <c:pt idx="358">
                  <c:v>0.99945470134799985</c:v>
                </c:pt>
                <c:pt idx="359">
                  <c:v>0.99946805293499996</c:v>
                </c:pt>
                <c:pt idx="360">
                  <c:v>0.99946780218599984</c:v>
                </c:pt>
                <c:pt idx="361">
                  <c:v>0.99947520512099997</c:v>
                </c:pt>
                <c:pt idx="362">
                  <c:v>0.99946533665199999</c:v>
                </c:pt>
                <c:pt idx="363">
                  <c:v>0.99946161525900001</c:v>
                </c:pt>
                <c:pt idx="364">
                  <c:v>0.99947593225900011</c:v>
                </c:pt>
                <c:pt idx="365">
                  <c:v>0.99946785070799993</c:v>
                </c:pt>
                <c:pt idx="366">
                  <c:v>0.99946069759699996</c:v>
                </c:pt>
                <c:pt idx="367">
                  <c:v>0.99946198911799977</c:v>
                </c:pt>
                <c:pt idx="368">
                  <c:v>0.99946378474099962</c:v>
                </c:pt>
                <c:pt idx="369">
                  <c:v>0.99946452381999973</c:v>
                </c:pt>
                <c:pt idx="370">
                  <c:v>0.99946477420599988</c:v>
                </c:pt>
                <c:pt idx="371">
                  <c:v>0.99946271197699976</c:v>
                </c:pt>
                <c:pt idx="372">
                  <c:v>0.99947768465199993</c:v>
                </c:pt>
                <c:pt idx="373">
                  <c:v>0.99947131913999998</c:v>
                </c:pt>
                <c:pt idx="374">
                  <c:v>0.99948067672800001</c:v>
                </c:pt>
                <c:pt idx="375">
                  <c:v>0.99947068724400001</c:v>
                </c:pt>
                <c:pt idx="376">
                  <c:v>0.99947658806899986</c:v>
                </c:pt>
                <c:pt idx="377">
                  <c:v>0.99947097901199988</c:v>
                </c:pt>
                <c:pt idx="378">
                  <c:v>0.99945855220599999</c:v>
                </c:pt>
                <c:pt idx="379">
                  <c:v>0.99947255863899997</c:v>
                </c:pt>
                <c:pt idx="380">
                  <c:v>0.99944517625800011</c:v>
                </c:pt>
                <c:pt idx="381">
                  <c:v>0.99946301005899996</c:v>
                </c:pt>
                <c:pt idx="382">
                  <c:v>0.99947284709299988</c:v>
                </c:pt>
                <c:pt idx="383">
                  <c:v>0.99947670706699987</c:v>
                </c:pt>
                <c:pt idx="384">
                  <c:v>0.99947849534800004</c:v>
                </c:pt>
                <c:pt idx="385">
                  <c:v>0.9994729877559998</c:v>
                </c:pt>
                <c:pt idx="386">
                  <c:v>0.99946885132999996</c:v>
                </c:pt>
                <c:pt idx="387">
                  <c:v>0.99947847940400003</c:v>
                </c:pt>
                <c:pt idx="388">
                  <c:v>0.99947253512799994</c:v>
                </c:pt>
                <c:pt idx="389">
                  <c:v>0.99947364338</c:v>
                </c:pt>
                <c:pt idx="390">
                  <c:v>0.99947539579299993</c:v>
                </c:pt>
                <c:pt idx="391">
                  <c:v>0.99947094947299986</c:v>
                </c:pt>
                <c:pt idx="392">
                  <c:v>0.99946041930199991</c:v>
                </c:pt>
                <c:pt idx="393">
                  <c:v>0.99947245150300001</c:v>
                </c:pt>
                <c:pt idx="394">
                  <c:v>0.99946928040299987</c:v>
                </c:pt>
                <c:pt idx="395">
                  <c:v>0.99946481015800004</c:v>
                </c:pt>
                <c:pt idx="396">
                  <c:v>0.99946844583899985</c:v>
                </c:pt>
                <c:pt idx="397">
                  <c:v>0.99946790947399988</c:v>
                </c:pt>
                <c:pt idx="398">
                  <c:v>0.99947342895399993</c:v>
                </c:pt>
                <c:pt idx="399">
                  <c:v>0.99946963818800005</c:v>
                </c:pt>
                <c:pt idx="400">
                  <c:v>0.9994627003619998</c:v>
                </c:pt>
                <c:pt idx="401">
                  <c:v>0.99946329612399998</c:v>
                </c:pt>
                <c:pt idx="402">
                  <c:v>0.99946413449799987</c:v>
                </c:pt>
                <c:pt idx="403">
                  <c:v>0.99946038760999989</c:v>
                </c:pt>
                <c:pt idx="404">
                  <c:v>0.99946495310399996</c:v>
                </c:pt>
                <c:pt idx="405">
                  <c:v>0.99947880519400001</c:v>
                </c:pt>
                <c:pt idx="406">
                  <c:v>0.999458396586</c:v>
                </c:pt>
                <c:pt idx="407">
                  <c:v>0.99947592641299998</c:v>
                </c:pt>
                <c:pt idx="408">
                  <c:v>0.99945130365199997</c:v>
                </c:pt>
                <c:pt idx="409">
                  <c:v>0.99947601645900008</c:v>
                </c:pt>
                <c:pt idx="410">
                  <c:v>0.99946082855699991</c:v>
                </c:pt>
                <c:pt idx="411">
                  <c:v>0.99945482019300003</c:v>
                </c:pt>
                <c:pt idx="412">
                  <c:v>0.99947725778699992</c:v>
                </c:pt>
                <c:pt idx="413">
                  <c:v>0.9994730711669999</c:v>
                </c:pt>
                <c:pt idx="414">
                  <c:v>0.99946904224400002</c:v>
                </c:pt>
                <c:pt idx="415">
                  <c:v>0.99945770521799993</c:v>
                </c:pt>
                <c:pt idx="416">
                  <c:v>0.99945178057099993</c:v>
                </c:pt>
                <c:pt idx="417">
                  <c:v>0.99946046935699973</c:v>
                </c:pt>
                <c:pt idx="418">
                  <c:v>0.999470174514</c:v>
                </c:pt>
                <c:pt idx="419">
                  <c:v>0.99945907614700003</c:v>
                </c:pt>
                <c:pt idx="420">
                  <c:v>0.99946326020699983</c:v>
                </c:pt>
                <c:pt idx="421">
                  <c:v>0.99946059017699973</c:v>
                </c:pt>
                <c:pt idx="422">
                  <c:v>0.99947361159899994</c:v>
                </c:pt>
                <c:pt idx="423">
                  <c:v>0.99946259302999985</c:v>
                </c:pt>
                <c:pt idx="424">
                  <c:v>0.99946687267199996</c:v>
                </c:pt>
                <c:pt idx="425">
                  <c:v>0.99944310194599972</c:v>
                </c:pt>
                <c:pt idx="426">
                  <c:v>0.999464833823</c:v>
                </c:pt>
                <c:pt idx="427">
                  <c:v>0.99945404158699991</c:v>
                </c:pt>
                <c:pt idx="428">
                  <c:v>0.999464833893</c:v>
                </c:pt>
                <c:pt idx="429">
                  <c:v>0.99946603809299994</c:v>
                </c:pt>
                <c:pt idx="430">
                  <c:v>0.999458718375</c:v>
                </c:pt>
                <c:pt idx="431">
                  <c:v>0.99946287881799989</c:v>
                </c:pt>
                <c:pt idx="432">
                  <c:v>0.99946280345799987</c:v>
                </c:pt>
                <c:pt idx="433">
                  <c:v>0.99946992419999992</c:v>
                </c:pt>
                <c:pt idx="434">
                  <c:v>0.99946543008900002</c:v>
                </c:pt>
                <c:pt idx="435">
                  <c:v>0.99946670548599981</c:v>
                </c:pt>
                <c:pt idx="436">
                  <c:v>0.99947667129999984</c:v>
                </c:pt>
                <c:pt idx="437">
                  <c:v>0.9994684759789999</c:v>
                </c:pt>
                <c:pt idx="438">
                  <c:v>0.99945588136800001</c:v>
                </c:pt>
                <c:pt idx="439">
                  <c:v>0.99945839681399984</c:v>
                </c:pt>
                <c:pt idx="440">
                  <c:v>0.99946311748299987</c:v>
                </c:pt>
                <c:pt idx="441">
                  <c:v>0.99947783989999994</c:v>
                </c:pt>
                <c:pt idx="442">
                  <c:v>0.99946558488899973</c:v>
                </c:pt>
                <c:pt idx="443">
                  <c:v>0.99948014044399991</c:v>
                </c:pt>
                <c:pt idx="444">
                  <c:v>0.99946467900299985</c:v>
                </c:pt>
                <c:pt idx="445">
                  <c:v>0.99947609956399996</c:v>
                </c:pt>
                <c:pt idx="446">
                  <c:v>0.99945646542799993</c:v>
                </c:pt>
                <c:pt idx="447">
                  <c:v>0.99946934012799993</c:v>
                </c:pt>
                <c:pt idx="448">
                  <c:v>0.99946433342999996</c:v>
                </c:pt>
                <c:pt idx="449">
                  <c:v>0.99947249903399993</c:v>
                </c:pt>
                <c:pt idx="450">
                  <c:v>0.99946395200399996</c:v>
                </c:pt>
                <c:pt idx="451">
                  <c:v>0.99947563420700003</c:v>
                </c:pt>
                <c:pt idx="452">
                  <c:v>0.99946446265400002</c:v>
                </c:pt>
                <c:pt idx="453">
                  <c:v>0.99947516939699987</c:v>
                </c:pt>
                <c:pt idx="454">
                  <c:v>0.99946680092899987</c:v>
                </c:pt>
                <c:pt idx="455">
                  <c:v>0.99947621861400004</c:v>
                </c:pt>
                <c:pt idx="456">
                  <c:v>0.99947447837299996</c:v>
                </c:pt>
                <c:pt idx="457">
                  <c:v>0.99945610807899987</c:v>
                </c:pt>
                <c:pt idx="458">
                  <c:v>0.99948004496399989</c:v>
                </c:pt>
                <c:pt idx="459">
                  <c:v>0.99946902996199982</c:v>
                </c:pt>
                <c:pt idx="460">
                  <c:v>0.99947102116300002</c:v>
                </c:pt>
                <c:pt idx="461">
                  <c:v>0.99946364190099979</c:v>
                </c:pt>
                <c:pt idx="462">
                  <c:v>0.99945615745799987</c:v>
                </c:pt>
                <c:pt idx="463">
                  <c:v>0.99948314456699983</c:v>
                </c:pt>
                <c:pt idx="464">
                  <c:v>0.99947781601500008</c:v>
                </c:pt>
                <c:pt idx="465">
                  <c:v>0.99947614678599983</c:v>
                </c:pt>
                <c:pt idx="466">
                  <c:v>0.99946987632400008</c:v>
                </c:pt>
                <c:pt idx="467">
                  <c:v>0.99946631997099977</c:v>
                </c:pt>
                <c:pt idx="468">
                  <c:v>0.99946535855800001</c:v>
                </c:pt>
                <c:pt idx="469">
                  <c:v>0.99946854135099983</c:v>
                </c:pt>
                <c:pt idx="470">
                  <c:v>0.999451923435</c:v>
                </c:pt>
                <c:pt idx="471">
                  <c:v>0.99947805447900007</c:v>
                </c:pt>
                <c:pt idx="472">
                  <c:v>0.99945959515299987</c:v>
                </c:pt>
                <c:pt idx="473">
                  <c:v>0.99947004345000001</c:v>
                </c:pt>
                <c:pt idx="474">
                  <c:v>0.99947075875199987</c:v>
                </c:pt>
                <c:pt idx="475">
                  <c:v>0.99945944608000004</c:v>
                </c:pt>
                <c:pt idx="476">
                  <c:v>0.99947026993999988</c:v>
                </c:pt>
                <c:pt idx="477">
                  <c:v>0.99946085626600001</c:v>
                </c:pt>
                <c:pt idx="478">
                  <c:v>0.99946784992499982</c:v>
                </c:pt>
                <c:pt idx="479">
                  <c:v>0.99945732372899987</c:v>
                </c:pt>
                <c:pt idx="480">
                  <c:v>0.99947137845400003</c:v>
                </c:pt>
                <c:pt idx="481">
                  <c:v>0.99946634790699962</c:v>
                </c:pt>
                <c:pt idx="482">
                  <c:v>0.99947598593199982</c:v>
                </c:pt>
                <c:pt idx="483">
                  <c:v>0.9994573235969999</c:v>
                </c:pt>
                <c:pt idx="484">
                  <c:v>0.99946659809899985</c:v>
                </c:pt>
                <c:pt idx="485">
                  <c:v>0.99946496562599985</c:v>
                </c:pt>
                <c:pt idx="486">
                  <c:v>0.9994737387899999</c:v>
                </c:pt>
                <c:pt idx="487">
                  <c:v>0.99945930661799998</c:v>
                </c:pt>
                <c:pt idx="488">
                  <c:v>0.99945504676800001</c:v>
                </c:pt>
                <c:pt idx="489">
                  <c:v>0.99946757556699983</c:v>
                </c:pt>
                <c:pt idx="490">
                  <c:v>0.99946328435199983</c:v>
                </c:pt>
                <c:pt idx="491">
                  <c:v>0.9994621515769998</c:v>
                </c:pt>
                <c:pt idx="492">
                  <c:v>0.99946835662300004</c:v>
                </c:pt>
                <c:pt idx="493">
                  <c:v>0.99946470292099987</c:v>
                </c:pt>
                <c:pt idx="494">
                  <c:v>0.99944899095799988</c:v>
                </c:pt>
                <c:pt idx="495">
                  <c:v>0.9994709494909999</c:v>
                </c:pt>
                <c:pt idx="496">
                  <c:v>0.99945559521099991</c:v>
                </c:pt>
                <c:pt idx="497">
                  <c:v>0.99946458173999975</c:v>
                </c:pt>
                <c:pt idx="498">
                  <c:v>0.99944849039999994</c:v>
                </c:pt>
                <c:pt idx="499">
                  <c:v>0.99947463303499995</c:v>
                </c:pt>
                <c:pt idx="500">
                  <c:v>0.99946211591699974</c:v>
                </c:pt>
                <c:pt idx="501">
                  <c:v>0.99947016257900001</c:v>
                </c:pt>
                <c:pt idx="502">
                  <c:v>0.99945865099699993</c:v>
                </c:pt>
                <c:pt idx="503">
                  <c:v>0.99946482215400001</c:v>
                </c:pt>
                <c:pt idx="504">
                  <c:v>0.99945514243099998</c:v>
                </c:pt>
                <c:pt idx="505">
                  <c:v>0.99946721826099993</c:v>
                </c:pt>
                <c:pt idx="506">
                  <c:v>0.99946752800599981</c:v>
                </c:pt>
                <c:pt idx="507">
                  <c:v>0.99946783024699992</c:v>
                </c:pt>
                <c:pt idx="508">
                  <c:v>0.99945678740099986</c:v>
                </c:pt>
                <c:pt idx="509">
                  <c:v>0.99946806446599989</c:v>
                </c:pt>
                <c:pt idx="510">
                  <c:v>0.99945709744099998</c:v>
                </c:pt>
                <c:pt idx="511">
                  <c:v>0.99947366732099996</c:v>
                </c:pt>
                <c:pt idx="512">
                  <c:v>0.99946895254400003</c:v>
                </c:pt>
                <c:pt idx="513">
                  <c:v>0.99946985275</c:v>
                </c:pt>
                <c:pt idx="514">
                  <c:v>0.99947590847400003</c:v>
                </c:pt>
                <c:pt idx="515">
                  <c:v>0.99946064956299985</c:v>
                </c:pt>
                <c:pt idx="516">
                  <c:v>0.9994608050099999</c:v>
                </c:pt>
                <c:pt idx="517">
                  <c:v>0.99946484983199979</c:v>
                </c:pt>
                <c:pt idx="518">
                  <c:v>0.99946799296499989</c:v>
                </c:pt>
                <c:pt idx="519">
                  <c:v>0.99946206827299977</c:v>
                </c:pt>
                <c:pt idx="520">
                  <c:v>0.99947314274599985</c:v>
                </c:pt>
                <c:pt idx="521">
                  <c:v>0.99946779040199984</c:v>
                </c:pt>
                <c:pt idx="522">
                  <c:v>0.99948392326399993</c:v>
                </c:pt>
                <c:pt idx="523">
                  <c:v>0.99946720606099992</c:v>
                </c:pt>
                <c:pt idx="524">
                  <c:v>0.99946883993399993</c:v>
                </c:pt>
                <c:pt idx="525">
                  <c:v>0.99947977099599994</c:v>
                </c:pt>
                <c:pt idx="526">
                  <c:v>0.99946498886799962</c:v>
                </c:pt>
                <c:pt idx="527">
                  <c:v>0.99947065146299996</c:v>
                </c:pt>
                <c:pt idx="528">
                  <c:v>0.99947577723100001</c:v>
                </c:pt>
                <c:pt idx="529">
                  <c:v>0.99945853954300001</c:v>
                </c:pt>
                <c:pt idx="530">
                  <c:v>0.99947502632800012</c:v>
                </c:pt>
                <c:pt idx="531">
                  <c:v>0.99946934000499987</c:v>
                </c:pt>
                <c:pt idx="532">
                  <c:v>0.99946372723799992</c:v>
                </c:pt>
                <c:pt idx="533">
                  <c:v>0.99947217730999993</c:v>
                </c:pt>
                <c:pt idx="534">
                  <c:v>0.99945848033699991</c:v>
                </c:pt>
                <c:pt idx="535">
                  <c:v>0.99948056947199981</c:v>
                </c:pt>
                <c:pt idx="536">
                  <c:v>0.99947165285299999</c:v>
                </c:pt>
                <c:pt idx="537">
                  <c:v>0.99946350912699977</c:v>
                </c:pt>
                <c:pt idx="538">
                  <c:v>0.99946315306599987</c:v>
                </c:pt>
                <c:pt idx="539">
                  <c:v>0.9994702697279999</c:v>
                </c:pt>
                <c:pt idx="540">
                  <c:v>0.99946337962199983</c:v>
                </c:pt>
                <c:pt idx="541">
                  <c:v>0.99946643124199985</c:v>
                </c:pt>
                <c:pt idx="542">
                  <c:v>0.99947104868299996</c:v>
                </c:pt>
                <c:pt idx="543">
                  <c:v>0.99946374898299994</c:v>
                </c:pt>
                <c:pt idx="544">
                  <c:v>0.9994681603279999</c:v>
                </c:pt>
                <c:pt idx="545">
                  <c:v>0.99947410829899996</c:v>
                </c:pt>
                <c:pt idx="546">
                  <c:v>0.99947466866500001</c:v>
                </c:pt>
                <c:pt idx="547">
                  <c:v>0.99946788008099985</c:v>
                </c:pt>
                <c:pt idx="548">
                  <c:v>0.99945684705099991</c:v>
                </c:pt>
                <c:pt idx="549">
                  <c:v>0.99945656092699975</c:v>
                </c:pt>
                <c:pt idx="550">
                  <c:v>0.99946535859999996</c:v>
                </c:pt>
                <c:pt idx="551">
                  <c:v>0.99947243936099994</c:v>
                </c:pt>
                <c:pt idx="552">
                  <c:v>0.99947168451099999</c:v>
                </c:pt>
                <c:pt idx="553">
                  <c:v>0.99946097185799976</c:v>
                </c:pt>
                <c:pt idx="554">
                  <c:v>0.99947289283699992</c:v>
                </c:pt>
                <c:pt idx="555">
                  <c:v>0.99948561202500008</c:v>
                </c:pt>
                <c:pt idx="556">
                  <c:v>0.99946327225999998</c:v>
                </c:pt>
                <c:pt idx="557">
                  <c:v>0.99946387621999999</c:v>
                </c:pt>
                <c:pt idx="558">
                  <c:v>0.99945930264400007</c:v>
                </c:pt>
                <c:pt idx="559">
                  <c:v>0.99945614410199979</c:v>
                </c:pt>
                <c:pt idx="560">
                  <c:v>0.99948064111299972</c:v>
                </c:pt>
                <c:pt idx="561">
                  <c:v>0.99945561918199999</c:v>
                </c:pt>
                <c:pt idx="562">
                  <c:v>0.99946422421299985</c:v>
                </c:pt>
                <c:pt idx="563">
                  <c:v>0.99944855003099997</c:v>
                </c:pt>
                <c:pt idx="564">
                  <c:v>0.99947390558499993</c:v>
                </c:pt>
                <c:pt idx="565">
                  <c:v>0.99946622879799973</c:v>
                </c:pt>
                <c:pt idx="566">
                  <c:v>0.99947496683699988</c:v>
                </c:pt>
                <c:pt idx="567">
                  <c:v>0.99945898873899985</c:v>
                </c:pt>
                <c:pt idx="568">
                  <c:v>0.99946521535900001</c:v>
                </c:pt>
                <c:pt idx="569">
                  <c:v>0.99946680091899986</c:v>
                </c:pt>
                <c:pt idx="570">
                  <c:v>0.99945997031800005</c:v>
                </c:pt>
                <c:pt idx="571">
                  <c:v>0.99944987310800015</c:v>
                </c:pt>
                <c:pt idx="572">
                  <c:v>0.999451041318</c:v>
                </c:pt>
                <c:pt idx="573">
                  <c:v>0.99946771891899988</c:v>
                </c:pt>
                <c:pt idx="574">
                  <c:v>0.99947029359400008</c:v>
                </c:pt>
                <c:pt idx="575">
                  <c:v>0.99946527497299986</c:v>
                </c:pt>
                <c:pt idx="576">
                  <c:v>0.99945411717800003</c:v>
                </c:pt>
                <c:pt idx="577">
                  <c:v>0.99945982351200002</c:v>
                </c:pt>
                <c:pt idx="578">
                  <c:v>0.99945591713000004</c:v>
                </c:pt>
                <c:pt idx="579">
                  <c:v>0.99946604969199981</c:v>
                </c:pt>
                <c:pt idx="580">
                  <c:v>0.99946509612699996</c:v>
                </c:pt>
                <c:pt idx="581">
                  <c:v>0.99945920711799996</c:v>
                </c:pt>
                <c:pt idx="582">
                  <c:v>0.99947073076799986</c:v>
                </c:pt>
                <c:pt idx="583">
                  <c:v>0.99944661864300011</c:v>
                </c:pt>
                <c:pt idx="584">
                  <c:v>0.9994829536369999</c:v>
                </c:pt>
                <c:pt idx="585">
                  <c:v>0.99946557312199991</c:v>
                </c:pt>
                <c:pt idx="586">
                  <c:v>0.99945398570499977</c:v>
                </c:pt>
                <c:pt idx="587">
                  <c:v>0.99946738337499985</c:v>
                </c:pt>
                <c:pt idx="588">
                  <c:v>0.99946631227799987</c:v>
                </c:pt>
                <c:pt idx="589">
                  <c:v>0.99946587121899999</c:v>
                </c:pt>
                <c:pt idx="590">
                  <c:v>0.99947475204400005</c:v>
                </c:pt>
                <c:pt idx="591">
                  <c:v>0.99946334424799976</c:v>
                </c:pt>
                <c:pt idx="592">
                  <c:v>0.99946292249699986</c:v>
                </c:pt>
                <c:pt idx="593">
                  <c:v>0.99946097151599989</c:v>
                </c:pt>
                <c:pt idx="594">
                  <c:v>0.99947189193099983</c:v>
                </c:pt>
                <c:pt idx="595">
                  <c:v>0.99946677726199973</c:v>
                </c:pt>
                <c:pt idx="596">
                  <c:v>0.99947282093099987</c:v>
                </c:pt>
                <c:pt idx="597">
                  <c:v>0.99946824756999997</c:v>
                </c:pt>
                <c:pt idx="598">
                  <c:v>0.99946651467899994</c:v>
                </c:pt>
                <c:pt idx="599">
                  <c:v>0.99947905565400008</c:v>
                </c:pt>
                <c:pt idx="600">
                  <c:v>0.99947094957399996</c:v>
                </c:pt>
                <c:pt idx="601">
                  <c:v>0.99946577562399996</c:v>
                </c:pt>
                <c:pt idx="602">
                  <c:v>0.99946157150399983</c:v>
                </c:pt>
                <c:pt idx="603">
                  <c:v>0.99946074493699977</c:v>
                </c:pt>
                <c:pt idx="604">
                  <c:v>0.99947873358799999</c:v>
                </c:pt>
                <c:pt idx="605">
                  <c:v>0.99947748216400001</c:v>
                </c:pt>
                <c:pt idx="606">
                  <c:v>0.99946433321099992</c:v>
                </c:pt>
                <c:pt idx="607">
                  <c:v>0.99947003540799984</c:v>
                </c:pt>
                <c:pt idx="608">
                  <c:v>0.99946246169599973</c:v>
                </c:pt>
                <c:pt idx="609">
                  <c:v>0.99947288064099993</c:v>
                </c:pt>
                <c:pt idx="610">
                  <c:v>0.99947620653799996</c:v>
                </c:pt>
                <c:pt idx="611">
                  <c:v>0.99945764563299988</c:v>
                </c:pt>
                <c:pt idx="612">
                  <c:v>0.99947013488799985</c:v>
                </c:pt>
                <c:pt idx="613">
                  <c:v>0.9994664435759999</c:v>
                </c:pt>
                <c:pt idx="614">
                  <c:v>0.99947233230800003</c:v>
                </c:pt>
                <c:pt idx="615">
                  <c:v>0.99945778870099977</c:v>
                </c:pt>
                <c:pt idx="616">
                  <c:v>0.99947476418399994</c:v>
                </c:pt>
                <c:pt idx="617">
                  <c:v>0.99946250529699976</c:v>
                </c:pt>
                <c:pt idx="618">
                  <c:v>0.99946631234899996</c:v>
                </c:pt>
                <c:pt idx="619">
                  <c:v>0.99946351067500006</c:v>
                </c:pt>
                <c:pt idx="620">
                  <c:v>0.99947441831700001</c:v>
                </c:pt>
                <c:pt idx="621">
                  <c:v>0.99947470439499997</c:v>
                </c:pt>
                <c:pt idx="622">
                  <c:v>0.99946722436499991</c:v>
                </c:pt>
                <c:pt idx="623">
                  <c:v>0.99947620660799996</c:v>
                </c:pt>
                <c:pt idx="624">
                  <c:v>0.99946610934899982</c:v>
                </c:pt>
                <c:pt idx="625">
                  <c:v>0.99945901690100003</c:v>
                </c:pt>
                <c:pt idx="626">
                  <c:v>0.99947415591399991</c:v>
                </c:pt>
                <c:pt idx="627">
                  <c:v>0.99946239628399991</c:v>
                </c:pt>
                <c:pt idx="628">
                  <c:v>0.99947456143399993</c:v>
                </c:pt>
                <c:pt idx="629">
                  <c:v>0.99944727446600001</c:v>
                </c:pt>
                <c:pt idx="630">
                  <c:v>0.99947725577599988</c:v>
                </c:pt>
                <c:pt idx="631">
                  <c:v>0.999446022682</c:v>
                </c:pt>
                <c:pt idx="632">
                  <c:v>0.99947790315599994</c:v>
                </c:pt>
                <c:pt idx="633">
                  <c:v>0.99947234425499987</c:v>
                </c:pt>
                <c:pt idx="634">
                  <c:v>0.99947193897699993</c:v>
                </c:pt>
                <c:pt idx="635">
                  <c:v>0.99946709942599987</c:v>
                </c:pt>
                <c:pt idx="636">
                  <c:v>0.99947855473599989</c:v>
                </c:pt>
                <c:pt idx="637">
                  <c:v>0.99945631642999999</c:v>
                </c:pt>
                <c:pt idx="638">
                  <c:v>0.999468207414</c:v>
                </c:pt>
                <c:pt idx="639">
                  <c:v>0.99948047426300002</c:v>
                </c:pt>
                <c:pt idx="640">
                  <c:v>0.99945051725900003</c:v>
                </c:pt>
                <c:pt idx="641">
                  <c:v>0.99946904219900001</c:v>
                </c:pt>
                <c:pt idx="642">
                  <c:v>0.99945163734400011</c:v>
                </c:pt>
                <c:pt idx="643">
                  <c:v>0.99946351087899987</c:v>
                </c:pt>
                <c:pt idx="644">
                  <c:v>0.99947088987699972</c:v>
                </c:pt>
                <c:pt idx="645">
                  <c:v>0.99946982914099991</c:v>
                </c:pt>
                <c:pt idx="646">
                  <c:v>0.99944899114999997</c:v>
                </c:pt>
                <c:pt idx="647">
                  <c:v>0.99945927681799984</c:v>
                </c:pt>
                <c:pt idx="648">
                  <c:v>0.99946115041899997</c:v>
                </c:pt>
                <c:pt idx="649">
                  <c:v>0.99945164946499998</c:v>
                </c:pt>
                <c:pt idx="650">
                  <c:v>0.99946354659399994</c:v>
                </c:pt>
                <c:pt idx="651">
                  <c:v>0.99945226949099986</c:v>
                </c:pt>
                <c:pt idx="652">
                  <c:v>0.99945936611300001</c:v>
                </c:pt>
                <c:pt idx="653">
                  <c:v>0.99947408451399999</c:v>
                </c:pt>
                <c:pt idx="654">
                  <c:v>0.99947333348099998</c:v>
                </c:pt>
                <c:pt idx="655">
                  <c:v>0.99945378346999991</c:v>
                </c:pt>
                <c:pt idx="656">
                  <c:v>0.9994570614349999</c:v>
                </c:pt>
                <c:pt idx="657">
                  <c:v>0.999473433001</c:v>
                </c:pt>
                <c:pt idx="658">
                  <c:v>0.99946275962299991</c:v>
                </c:pt>
                <c:pt idx="659">
                  <c:v>0.99946773063599992</c:v>
                </c:pt>
                <c:pt idx="660">
                  <c:v>0.99946886318599992</c:v>
                </c:pt>
                <c:pt idx="661">
                  <c:v>0.99945390250999999</c:v>
                </c:pt>
                <c:pt idx="662">
                  <c:v>0.99945805475599991</c:v>
                </c:pt>
                <c:pt idx="663">
                  <c:v>0.99947756542799993</c:v>
                </c:pt>
                <c:pt idx="664">
                  <c:v>0.99947481179099984</c:v>
                </c:pt>
                <c:pt idx="665">
                  <c:v>0.99947066336900003</c:v>
                </c:pt>
                <c:pt idx="666">
                  <c:v>0.99947179575199985</c:v>
                </c:pt>
                <c:pt idx="667">
                  <c:v>0.99946981688799996</c:v>
                </c:pt>
                <c:pt idx="668">
                  <c:v>0.99948238151599977</c:v>
                </c:pt>
                <c:pt idx="669">
                  <c:v>0.99946837450299986</c:v>
                </c:pt>
                <c:pt idx="670">
                  <c:v>0.99946391606599994</c:v>
                </c:pt>
                <c:pt idx="671">
                  <c:v>0.99946126951699987</c:v>
                </c:pt>
                <c:pt idx="672">
                  <c:v>0.99946040955199988</c:v>
                </c:pt>
                <c:pt idx="673">
                  <c:v>0.99947862677999999</c:v>
                </c:pt>
                <c:pt idx="674">
                  <c:v>0.99946380900799991</c:v>
                </c:pt>
                <c:pt idx="675">
                  <c:v>0.99947077044199983</c:v>
                </c:pt>
                <c:pt idx="676">
                  <c:v>0.99947706478799991</c:v>
                </c:pt>
                <c:pt idx="677">
                  <c:v>0.99946537629599996</c:v>
                </c:pt>
                <c:pt idx="678">
                  <c:v>0.99946551340500001</c:v>
                </c:pt>
                <c:pt idx="679">
                  <c:v>0.99947067509699994</c:v>
                </c:pt>
                <c:pt idx="680">
                  <c:v>0.9994567158569998</c:v>
                </c:pt>
                <c:pt idx="681">
                  <c:v>0.99947729149199993</c:v>
                </c:pt>
                <c:pt idx="682">
                  <c:v>0.99946604191999977</c:v>
                </c:pt>
                <c:pt idx="683">
                  <c:v>0.99946796916599978</c:v>
                </c:pt>
                <c:pt idx="684">
                  <c:v>0.99946882763599998</c:v>
                </c:pt>
                <c:pt idx="685">
                  <c:v>0.999479472787</c:v>
                </c:pt>
                <c:pt idx="686">
                  <c:v>0.99946280759799988</c:v>
                </c:pt>
                <c:pt idx="687">
                  <c:v>0.99948051581499986</c:v>
                </c:pt>
                <c:pt idx="688">
                  <c:v>0.9994766237399999</c:v>
                </c:pt>
                <c:pt idx="689">
                  <c:v>0.99945561904900004</c:v>
                </c:pt>
                <c:pt idx="690">
                  <c:v>0.99946775443099989</c:v>
                </c:pt>
                <c:pt idx="691">
                  <c:v>0.99946182984699983</c:v>
                </c:pt>
                <c:pt idx="692">
                  <c:v>0.99945981365800007</c:v>
                </c:pt>
                <c:pt idx="693">
                  <c:v>0.99946614522899979</c:v>
                </c:pt>
                <c:pt idx="694">
                  <c:v>0.99947950858400003</c:v>
                </c:pt>
                <c:pt idx="695">
                  <c:v>0.99946066179999982</c:v>
                </c:pt>
                <c:pt idx="696">
                  <c:v>0.99946452382899986</c:v>
                </c:pt>
                <c:pt idx="697">
                  <c:v>0.99946847603199984</c:v>
                </c:pt>
                <c:pt idx="698">
                  <c:v>0.99947534815099992</c:v>
                </c:pt>
                <c:pt idx="699">
                  <c:v>0.99946514383299989</c:v>
                </c:pt>
                <c:pt idx="700">
                  <c:v>0.99945251983599981</c:v>
                </c:pt>
                <c:pt idx="701">
                  <c:v>0.99946626433899988</c:v>
                </c:pt>
                <c:pt idx="702">
                  <c:v>0.99946278341299977</c:v>
                </c:pt>
                <c:pt idx="703">
                  <c:v>0.99947215333299988</c:v>
                </c:pt>
                <c:pt idx="704">
                  <c:v>0.999459934562</c:v>
                </c:pt>
                <c:pt idx="705">
                  <c:v>0.99947764897899993</c:v>
                </c:pt>
                <c:pt idx="706">
                  <c:v>0.99945839648199997</c:v>
                </c:pt>
                <c:pt idx="707">
                  <c:v>0.99946439300299994</c:v>
                </c:pt>
                <c:pt idx="708">
                  <c:v>0.99947536011399996</c:v>
                </c:pt>
                <c:pt idx="709">
                  <c:v>0.99946149633699999</c:v>
                </c:pt>
                <c:pt idx="710">
                  <c:v>0.99945021885099994</c:v>
                </c:pt>
                <c:pt idx="711">
                  <c:v>0.99945926721599998</c:v>
                </c:pt>
                <c:pt idx="712">
                  <c:v>0.99946235622199986</c:v>
                </c:pt>
                <c:pt idx="713">
                  <c:v>0.99945467731199999</c:v>
                </c:pt>
                <c:pt idx="714">
                  <c:v>0.99946521572999991</c:v>
                </c:pt>
                <c:pt idx="715">
                  <c:v>0.99945471307800005</c:v>
                </c:pt>
                <c:pt idx="716">
                  <c:v>0.9994703055969999</c:v>
                </c:pt>
                <c:pt idx="717">
                  <c:v>0.99946907181199973</c:v>
                </c:pt>
                <c:pt idx="718">
                  <c:v>0.99945811061800005</c:v>
                </c:pt>
                <c:pt idx="719">
                  <c:v>0.9994795563890001</c:v>
                </c:pt>
                <c:pt idx="720">
                  <c:v>0.99944806156300003</c:v>
                </c:pt>
                <c:pt idx="721">
                  <c:v>0.99945859918999991</c:v>
                </c:pt>
                <c:pt idx="722">
                  <c:v>0.99946530665199984</c:v>
                </c:pt>
                <c:pt idx="723">
                  <c:v>0.99945015925699987</c:v>
                </c:pt>
                <c:pt idx="724">
                  <c:v>0.999451554109</c:v>
                </c:pt>
                <c:pt idx="725">
                  <c:v>0.99945589316200001</c:v>
                </c:pt>
                <c:pt idx="726">
                  <c:v>0.99947632623599991</c:v>
                </c:pt>
                <c:pt idx="727">
                  <c:v>0.99946615706999986</c:v>
                </c:pt>
                <c:pt idx="728">
                  <c:v>0.99947284668900005</c:v>
                </c:pt>
                <c:pt idx="729">
                  <c:v>0.99947108055900002</c:v>
                </c:pt>
                <c:pt idx="730">
                  <c:v>0.99947041276000004</c:v>
                </c:pt>
                <c:pt idx="731">
                  <c:v>0.99947453757399995</c:v>
                </c:pt>
                <c:pt idx="732">
                  <c:v>0.99946616891299978</c:v>
                </c:pt>
                <c:pt idx="733">
                  <c:v>0.99946295257199991</c:v>
                </c:pt>
                <c:pt idx="734">
                  <c:v>0.99946404739599992</c:v>
                </c:pt>
                <c:pt idx="735">
                  <c:v>0.99946522730499998</c:v>
                </c:pt>
                <c:pt idx="736">
                  <c:v>0.99948333535099987</c:v>
                </c:pt>
                <c:pt idx="737">
                  <c:v>0.99948033118099988</c:v>
                </c:pt>
                <c:pt idx="738">
                  <c:v>0.99946199887399989</c:v>
                </c:pt>
                <c:pt idx="739">
                  <c:v>0.99945919561800001</c:v>
                </c:pt>
                <c:pt idx="740">
                  <c:v>0.99947146188899993</c:v>
                </c:pt>
                <c:pt idx="741">
                  <c:v>0.99946695602399993</c:v>
                </c:pt>
                <c:pt idx="742">
                  <c:v>0.99947551496999998</c:v>
                </c:pt>
                <c:pt idx="743">
                  <c:v>0.99947402886799985</c:v>
                </c:pt>
                <c:pt idx="744">
                  <c:v>0.99947869789800003</c:v>
                </c:pt>
                <c:pt idx="745">
                  <c:v>0.9994554997109999</c:v>
                </c:pt>
                <c:pt idx="746">
                  <c:v>0.99947700513199988</c:v>
                </c:pt>
                <c:pt idx="747">
                  <c:v>0.99947327402699992</c:v>
                </c:pt>
                <c:pt idx="748">
                  <c:v>0.99947340324400002</c:v>
                </c:pt>
                <c:pt idx="749">
                  <c:v>0.99945253160199987</c:v>
                </c:pt>
                <c:pt idx="750">
                  <c:v>0.99945757396299972</c:v>
                </c:pt>
                <c:pt idx="751">
                  <c:v>0.99947065154299997</c:v>
                </c:pt>
                <c:pt idx="752">
                  <c:v>0.99946981687100001</c:v>
                </c:pt>
                <c:pt idx="753">
                  <c:v>0.99945779688599989</c:v>
                </c:pt>
                <c:pt idx="754">
                  <c:v>0.99946722999199977</c:v>
                </c:pt>
                <c:pt idx="755">
                  <c:v>0.99947844776399997</c:v>
                </c:pt>
                <c:pt idx="756">
                  <c:v>0.99947747011999999</c:v>
                </c:pt>
                <c:pt idx="757">
                  <c:v>0.99946974547499989</c:v>
                </c:pt>
                <c:pt idx="758">
                  <c:v>0.99946621161199989</c:v>
                </c:pt>
                <c:pt idx="759">
                  <c:v>0.99945384275999993</c:v>
                </c:pt>
                <c:pt idx="760">
                  <c:v>0.99946452403899988</c:v>
                </c:pt>
                <c:pt idx="761">
                  <c:v>0.99946228315099983</c:v>
                </c:pt>
                <c:pt idx="762">
                  <c:v>0.99946351076999973</c:v>
                </c:pt>
                <c:pt idx="763">
                  <c:v>0.99946775060999993</c:v>
                </c:pt>
                <c:pt idx="764">
                  <c:v>0.99946373727099991</c:v>
                </c:pt>
                <c:pt idx="765">
                  <c:v>0.99946769502499988</c:v>
                </c:pt>
                <c:pt idx="766">
                  <c:v>0.999474919154</c:v>
                </c:pt>
                <c:pt idx="767">
                  <c:v>0.99947547947799997</c:v>
                </c:pt>
                <c:pt idx="768">
                  <c:v>0.99945948583699973</c:v>
                </c:pt>
                <c:pt idx="769">
                  <c:v>0.99946453591299989</c:v>
                </c:pt>
                <c:pt idx="770">
                  <c:v>0.99945570292999997</c:v>
                </c:pt>
                <c:pt idx="771">
                  <c:v>0.99948067674599994</c:v>
                </c:pt>
                <c:pt idx="772">
                  <c:v>0.99946715854899992</c:v>
                </c:pt>
                <c:pt idx="773">
                  <c:v>0.99945589915199984</c:v>
                </c:pt>
                <c:pt idx="774">
                  <c:v>0.99946060184399987</c:v>
                </c:pt>
                <c:pt idx="775">
                  <c:v>0.99946790955499987</c:v>
                </c:pt>
                <c:pt idx="776">
                  <c:v>0.99946981677500002</c:v>
                </c:pt>
                <c:pt idx="777">
                  <c:v>0.99946864864999996</c:v>
                </c:pt>
                <c:pt idx="778">
                  <c:v>0.99945780673999984</c:v>
                </c:pt>
                <c:pt idx="779">
                  <c:v>0.99946404701299985</c:v>
                </c:pt>
                <c:pt idx="780">
                  <c:v>0.99946019664899999</c:v>
                </c:pt>
                <c:pt idx="781">
                  <c:v>0.99947017434699992</c:v>
                </c:pt>
                <c:pt idx="782">
                  <c:v>0.99945737161399983</c:v>
                </c:pt>
                <c:pt idx="783">
                  <c:v>0.99946591287499997</c:v>
                </c:pt>
                <c:pt idx="784">
                  <c:v>0.99945644193399985</c:v>
                </c:pt>
                <c:pt idx="785">
                  <c:v>0.99945333022499994</c:v>
                </c:pt>
                <c:pt idx="786">
                  <c:v>0.99947971132699998</c:v>
                </c:pt>
                <c:pt idx="787">
                  <c:v>0.99946361826499996</c:v>
                </c:pt>
                <c:pt idx="788">
                  <c:v>0.99945344563499994</c:v>
                </c:pt>
                <c:pt idx="789">
                  <c:v>0.99945793164899999</c:v>
                </c:pt>
                <c:pt idx="790">
                  <c:v>0.99946926854399998</c:v>
                </c:pt>
                <c:pt idx="791">
                  <c:v>0.99946517973799975</c:v>
                </c:pt>
                <c:pt idx="792">
                  <c:v>0.99946885153800002</c:v>
                </c:pt>
                <c:pt idx="793">
                  <c:v>0.99945369411399998</c:v>
                </c:pt>
                <c:pt idx="794">
                  <c:v>0.99946941147099999</c:v>
                </c:pt>
                <c:pt idx="795">
                  <c:v>0.99947762517499994</c:v>
                </c:pt>
                <c:pt idx="796">
                  <c:v>0.99946830294599986</c:v>
                </c:pt>
                <c:pt idx="797">
                  <c:v>0.99945820583799994</c:v>
                </c:pt>
                <c:pt idx="798">
                  <c:v>0.99946276456099981</c:v>
                </c:pt>
                <c:pt idx="799">
                  <c:v>0.99946165111899998</c:v>
                </c:pt>
                <c:pt idx="800">
                  <c:v>0.99947340514299987</c:v>
                </c:pt>
                <c:pt idx="801">
                  <c:v>0.99947819735099996</c:v>
                </c:pt>
                <c:pt idx="802">
                  <c:v>0.99946534643599994</c:v>
                </c:pt>
                <c:pt idx="803">
                  <c:v>0.99945539254000004</c:v>
                </c:pt>
                <c:pt idx="804">
                  <c:v>0.99947011496199989</c:v>
                </c:pt>
                <c:pt idx="805">
                  <c:v>0.99946246213199985</c:v>
                </c:pt>
                <c:pt idx="806">
                  <c:v>0.99948176167499991</c:v>
                </c:pt>
                <c:pt idx="807">
                  <c:v>0.9994578603119999</c:v>
                </c:pt>
                <c:pt idx="808">
                  <c:v>0.99947836012699987</c:v>
                </c:pt>
                <c:pt idx="809">
                  <c:v>0.99947499040900001</c:v>
                </c:pt>
                <c:pt idx="810">
                  <c:v>0.99946869639699998</c:v>
                </c:pt>
                <c:pt idx="811">
                  <c:v>0.99948213111199979</c:v>
                </c:pt>
                <c:pt idx="812">
                  <c:v>0.99944319739599996</c:v>
                </c:pt>
                <c:pt idx="813">
                  <c:v>0.9994767509489999</c:v>
                </c:pt>
                <c:pt idx="814">
                  <c:v>0.99945560711100001</c:v>
                </c:pt>
                <c:pt idx="815">
                  <c:v>0.99946430944199982</c:v>
                </c:pt>
                <c:pt idx="816">
                  <c:v>0.99947327398899999</c:v>
                </c:pt>
                <c:pt idx="817">
                  <c:v>0.99947104498899997</c:v>
                </c:pt>
                <c:pt idx="818">
                  <c:v>0.99945985292299999</c:v>
                </c:pt>
                <c:pt idx="819">
                  <c:v>0.99947204641499998</c:v>
                </c:pt>
                <c:pt idx="820">
                  <c:v>0.99946542998799992</c:v>
                </c:pt>
                <c:pt idx="821">
                  <c:v>0.99946459568099988</c:v>
                </c:pt>
                <c:pt idx="822">
                  <c:v>0.99947065154400005</c:v>
                </c:pt>
                <c:pt idx="823">
                  <c:v>0.99946615140499973</c:v>
                </c:pt>
                <c:pt idx="824">
                  <c:v>0.99946873196099972</c:v>
                </c:pt>
                <c:pt idx="825">
                  <c:v>0.99946916131199981</c:v>
                </c:pt>
                <c:pt idx="826">
                  <c:v>0.99946963812699996</c:v>
                </c:pt>
                <c:pt idx="827">
                  <c:v>0.99947559844699996</c:v>
                </c:pt>
                <c:pt idx="828">
                  <c:v>0.99946197896799993</c:v>
                </c:pt>
                <c:pt idx="829">
                  <c:v>0.99946115086399989</c:v>
                </c:pt>
                <c:pt idx="830">
                  <c:v>0.99947721986999993</c:v>
                </c:pt>
                <c:pt idx="831">
                  <c:v>0.99946488150599988</c:v>
                </c:pt>
                <c:pt idx="832">
                  <c:v>0.99946925649600005</c:v>
                </c:pt>
                <c:pt idx="833">
                  <c:v>0.99946291260199993</c:v>
                </c:pt>
                <c:pt idx="834">
                  <c:v>0.9994629982769998</c:v>
                </c:pt>
                <c:pt idx="835">
                  <c:v>0.99948474172399981</c:v>
                </c:pt>
                <c:pt idx="836">
                  <c:v>0.99946515596699981</c:v>
                </c:pt>
                <c:pt idx="837">
                  <c:v>0.99946997171599983</c:v>
                </c:pt>
                <c:pt idx="838">
                  <c:v>0.99945849201299997</c:v>
                </c:pt>
                <c:pt idx="839">
                  <c:v>0.99946779035799993</c:v>
                </c:pt>
                <c:pt idx="840">
                  <c:v>0.99946402353599983</c:v>
                </c:pt>
                <c:pt idx="841">
                  <c:v>0.99946588283099991</c:v>
                </c:pt>
                <c:pt idx="842">
                  <c:v>0.99946048269499999</c:v>
                </c:pt>
                <c:pt idx="843">
                  <c:v>0.99946548606300001</c:v>
                </c:pt>
                <c:pt idx="844">
                  <c:v>0.99946569216699999</c:v>
                </c:pt>
                <c:pt idx="845">
                  <c:v>0.99946678894599972</c:v>
                </c:pt>
                <c:pt idx="846">
                  <c:v>0.99947329807800001</c:v>
                </c:pt>
                <c:pt idx="847">
                  <c:v>0.99946402334399997</c:v>
                </c:pt>
                <c:pt idx="848">
                  <c:v>0.99947265825599996</c:v>
                </c:pt>
                <c:pt idx="849">
                  <c:v>0.99946331984799974</c:v>
                </c:pt>
                <c:pt idx="850">
                  <c:v>0.99945626311199987</c:v>
                </c:pt>
                <c:pt idx="851">
                  <c:v>0.99946147224399995</c:v>
                </c:pt>
                <c:pt idx="852">
                  <c:v>0.99945974360300005</c:v>
                </c:pt>
                <c:pt idx="853">
                  <c:v>0.99945591915499998</c:v>
                </c:pt>
                <c:pt idx="854">
                  <c:v>0.99945929058600003</c:v>
                </c:pt>
                <c:pt idx="855">
                  <c:v>0.99946559703499993</c:v>
                </c:pt>
                <c:pt idx="856">
                  <c:v>0.99945745485199988</c:v>
                </c:pt>
                <c:pt idx="857">
                  <c:v>0.99946272386399981</c:v>
                </c:pt>
                <c:pt idx="858">
                  <c:v>0.9994685354509999</c:v>
                </c:pt>
                <c:pt idx="859">
                  <c:v>0.99946638378599961</c:v>
                </c:pt>
                <c:pt idx="860">
                  <c:v>0.99945077909199986</c:v>
                </c:pt>
                <c:pt idx="861">
                  <c:v>0.99946132916599972</c:v>
                </c:pt>
                <c:pt idx="862">
                  <c:v>0.99946174640199992</c:v>
                </c:pt>
                <c:pt idx="863">
                  <c:v>0.99946126366900001</c:v>
                </c:pt>
                <c:pt idx="864">
                  <c:v>0.99946059036599988</c:v>
                </c:pt>
                <c:pt idx="865">
                  <c:v>0.99947012670099988</c:v>
                </c:pt>
                <c:pt idx="866">
                  <c:v>0.99947049629100004</c:v>
                </c:pt>
                <c:pt idx="867">
                  <c:v>0.99946546572299977</c:v>
                </c:pt>
                <c:pt idx="868">
                  <c:v>0.99945701186399993</c:v>
                </c:pt>
                <c:pt idx="869">
                  <c:v>0.99947142640400011</c:v>
                </c:pt>
                <c:pt idx="870">
                  <c:v>0.99948806772599985</c:v>
                </c:pt>
                <c:pt idx="871">
                  <c:v>0.99947180757900012</c:v>
                </c:pt>
                <c:pt idx="872">
                  <c:v>0.99946533451300001</c:v>
                </c:pt>
                <c:pt idx="873">
                  <c:v>0.99945442887299984</c:v>
                </c:pt>
                <c:pt idx="874">
                  <c:v>0.99947425157100001</c:v>
                </c:pt>
                <c:pt idx="875">
                  <c:v>0.99947128302800003</c:v>
                </c:pt>
                <c:pt idx="876">
                  <c:v>0.99947481199099997</c:v>
                </c:pt>
                <c:pt idx="877">
                  <c:v>0.9994570259479999</c:v>
                </c:pt>
                <c:pt idx="878">
                  <c:v>0.99947266784899991</c:v>
                </c:pt>
                <c:pt idx="879">
                  <c:v>0.99947195075899997</c:v>
                </c:pt>
                <c:pt idx="880">
                  <c:v>0.99948427717099997</c:v>
                </c:pt>
                <c:pt idx="881">
                  <c:v>0.99947640911099989</c:v>
                </c:pt>
                <c:pt idx="882">
                  <c:v>0.99946068557399992</c:v>
                </c:pt>
                <c:pt idx="883">
                  <c:v>0.99945978348800002</c:v>
                </c:pt>
                <c:pt idx="884">
                  <c:v>0.99946894671699982</c:v>
                </c:pt>
                <c:pt idx="885">
                  <c:v>0.99947007927099996</c:v>
                </c:pt>
                <c:pt idx="886">
                  <c:v>0.99947458526699973</c:v>
                </c:pt>
                <c:pt idx="887">
                  <c:v>0.99946761170999987</c:v>
                </c:pt>
                <c:pt idx="888">
                  <c:v>0.99947269767199998</c:v>
                </c:pt>
                <c:pt idx="889">
                  <c:v>0.99947615870099982</c:v>
                </c:pt>
                <c:pt idx="890">
                  <c:v>0.99946085293199993</c:v>
                </c:pt>
                <c:pt idx="891">
                  <c:v>0.99946684930599983</c:v>
                </c:pt>
                <c:pt idx="892">
                  <c:v>0.99944605855099999</c:v>
                </c:pt>
                <c:pt idx="893">
                  <c:v>0.99947519112999994</c:v>
                </c:pt>
                <c:pt idx="894">
                  <c:v>0.99947571761300014</c:v>
                </c:pt>
                <c:pt idx="895">
                  <c:v>0.9994824767199999</c:v>
                </c:pt>
                <c:pt idx="896">
                  <c:v>0.9994674802639999</c:v>
                </c:pt>
                <c:pt idx="897">
                  <c:v>0.99945889752999995</c:v>
                </c:pt>
                <c:pt idx="898">
                  <c:v>0.99946832667599994</c:v>
                </c:pt>
                <c:pt idx="899">
                  <c:v>0.99948257240399996</c:v>
                </c:pt>
                <c:pt idx="900">
                  <c:v>0.99945561890199996</c:v>
                </c:pt>
                <c:pt idx="901">
                  <c:v>0.99948211920199981</c:v>
                </c:pt>
                <c:pt idx="902">
                  <c:v>0.99945238868199981</c:v>
                </c:pt>
                <c:pt idx="903">
                  <c:v>0.99946476047999988</c:v>
                </c:pt>
                <c:pt idx="904">
                  <c:v>0.99947217711599989</c:v>
                </c:pt>
                <c:pt idx="905">
                  <c:v>0.99946500098499991</c:v>
                </c:pt>
                <c:pt idx="906">
                  <c:v>0.99946666965499986</c:v>
                </c:pt>
                <c:pt idx="907">
                  <c:v>0.99946910151099988</c:v>
                </c:pt>
                <c:pt idx="908">
                  <c:v>0.9994745258219998</c:v>
                </c:pt>
                <c:pt idx="909">
                  <c:v>0.99947299980199977</c:v>
                </c:pt>
                <c:pt idx="910">
                  <c:v>0.99945708568199987</c:v>
                </c:pt>
                <c:pt idx="911">
                  <c:v>0.99946974522799992</c:v>
                </c:pt>
                <c:pt idx="912">
                  <c:v>0.99947601565400002</c:v>
                </c:pt>
                <c:pt idx="913">
                  <c:v>0.99946512793099973</c:v>
                </c:pt>
                <c:pt idx="914">
                  <c:v>0.99946116232599991</c:v>
                </c:pt>
                <c:pt idx="915">
                  <c:v>0.99946248569999985</c:v>
                </c:pt>
                <c:pt idx="916">
                  <c:v>0.99945989851400008</c:v>
                </c:pt>
                <c:pt idx="917">
                  <c:v>0.99945904022999998</c:v>
                </c:pt>
                <c:pt idx="918">
                  <c:v>0.99946799887999982</c:v>
                </c:pt>
                <c:pt idx="919">
                  <c:v>0.99946979316599993</c:v>
                </c:pt>
                <c:pt idx="920">
                  <c:v>0.99946681278899996</c:v>
                </c:pt>
                <c:pt idx="921">
                  <c:v>0.99945634628499991</c:v>
                </c:pt>
                <c:pt idx="922">
                  <c:v>0.99947129509599997</c:v>
                </c:pt>
                <c:pt idx="923">
                  <c:v>0.99945277981399983</c:v>
                </c:pt>
                <c:pt idx="924">
                  <c:v>0.99947267784499993</c:v>
                </c:pt>
                <c:pt idx="925">
                  <c:v>0.99946218743299975</c:v>
                </c:pt>
                <c:pt idx="926">
                  <c:v>0.9994528413999999</c:v>
                </c:pt>
                <c:pt idx="927">
                  <c:v>0.99946234242199983</c:v>
                </c:pt>
                <c:pt idx="928">
                  <c:v>0.99946847566100006</c:v>
                </c:pt>
                <c:pt idx="929">
                  <c:v>0.99945596485199972</c:v>
                </c:pt>
                <c:pt idx="930">
                  <c:v>0.99945994666299998</c:v>
                </c:pt>
                <c:pt idx="931">
                  <c:v>0.99945657309799985</c:v>
                </c:pt>
                <c:pt idx="932">
                  <c:v>0.99946606201799992</c:v>
                </c:pt>
                <c:pt idx="933">
                  <c:v>0.99945251157899984</c:v>
                </c:pt>
                <c:pt idx="934">
                  <c:v>0.99945892101699985</c:v>
                </c:pt>
                <c:pt idx="935">
                  <c:v>0.999464857667</c:v>
                </c:pt>
                <c:pt idx="936">
                  <c:v>0.99945794356699991</c:v>
                </c:pt>
                <c:pt idx="937">
                  <c:v>0.99945979209400004</c:v>
                </c:pt>
                <c:pt idx="938">
                  <c:v>0.99946689620199991</c:v>
                </c:pt>
                <c:pt idx="939">
                  <c:v>0.99946757577899981</c:v>
                </c:pt>
                <c:pt idx="940">
                  <c:v>0.99946930421799973</c:v>
                </c:pt>
                <c:pt idx="941">
                  <c:v>0.99946894665399999</c:v>
                </c:pt>
                <c:pt idx="942">
                  <c:v>0.99944988504300003</c:v>
                </c:pt>
                <c:pt idx="943">
                  <c:v>0.99945411141399998</c:v>
                </c:pt>
                <c:pt idx="944">
                  <c:v>0.99947036547699986</c:v>
                </c:pt>
                <c:pt idx="945">
                  <c:v>0.99946086441899984</c:v>
                </c:pt>
                <c:pt idx="946">
                  <c:v>0.99946682515899987</c:v>
                </c:pt>
                <c:pt idx="947">
                  <c:v>0.99948002112399992</c:v>
                </c:pt>
                <c:pt idx="948">
                  <c:v>0.9994649691009998</c:v>
                </c:pt>
                <c:pt idx="949">
                  <c:v>0.99947220128399994</c:v>
                </c:pt>
                <c:pt idx="950">
                  <c:v>0.99945861127199997</c:v>
                </c:pt>
                <c:pt idx="951">
                  <c:v>0.99947360815199993</c:v>
                </c:pt>
                <c:pt idx="952">
                  <c:v>0.99945232875699974</c:v>
                </c:pt>
                <c:pt idx="953">
                  <c:v>0.99946392601299994</c:v>
                </c:pt>
                <c:pt idx="954">
                  <c:v>0.99947689782499993</c:v>
                </c:pt>
                <c:pt idx="955">
                  <c:v>0.99945975588599989</c:v>
                </c:pt>
                <c:pt idx="956">
                  <c:v>0.99946440487199972</c:v>
                </c:pt>
                <c:pt idx="957">
                  <c:v>0.99947619459399983</c:v>
                </c:pt>
                <c:pt idx="958">
                  <c:v>0.99947802248299999</c:v>
                </c:pt>
                <c:pt idx="959">
                  <c:v>0.99946931633199998</c:v>
                </c:pt>
              </c:numCache>
            </c:numRef>
          </c:val>
          <c:smooth val="0"/>
          <c:extLst>
            <c:ext xmlns:c16="http://schemas.microsoft.com/office/drawing/2014/chart" uri="{C3380CC4-5D6E-409C-BE32-E72D297353CC}">
              <c16:uniqueId val="{00000001-9970-4656-9D77-11ED77CB363A}"/>
            </c:ext>
          </c:extLst>
        </c:ser>
        <c:ser>
          <c:idx val="3"/>
          <c:order val="3"/>
          <c:tx>
            <c:strRef>
              <c:f>Sheet1!$D$1</c:f>
              <c:strCache>
                <c:ptCount val="1"/>
                <c:pt idx="0">
                  <c:v>F_AC_RMS</c:v>
                </c:pt>
              </c:strCache>
            </c:strRef>
          </c:tx>
          <c:marker>
            <c:symbol val="none"/>
          </c:marker>
          <c:val>
            <c:numRef>
              <c:f>Sheet1!$D$2:$D$961</c:f>
              <c:numCache>
                <c:formatCode>General</c:formatCode>
                <c:ptCount val="960"/>
                <c:pt idx="0">
                  <c:v>52.000420400826997</c:v>
                </c:pt>
                <c:pt idx="1">
                  <c:v>51.999951971470004</c:v>
                </c:pt>
                <c:pt idx="2">
                  <c:v>52.000521998031005</c:v>
                </c:pt>
                <c:pt idx="3">
                  <c:v>52.001315400630006</c:v>
                </c:pt>
                <c:pt idx="4">
                  <c:v>51.999697122123003</c:v>
                </c:pt>
                <c:pt idx="5">
                  <c:v>52.000541696529005</c:v>
                </c:pt>
                <c:pt idx="6">
                  <c:v>51.999886360492994</c:v>
                </c:pt>
                <c:pt idx="7">
                  <c:v>52.000593964990003</c:v>
                </c:pt>
                <c:pt idx="8">
                  <c:v>52.000657736641998</c:v>
                </c:pt>
                <c:pt idx="9">
                  <c:v>52.001094099734992</c:v>
                </c:pt>
                <c:pt idx="10">
                  <c:v>52.000364744845996</c:v>
                </c:pt>
                <c:pt idx="11">
                  <c:v>52.000189988832005</c:v>
                </c:pt>
                <c:pt idx="12">
                  <c:v>52.000828573425999</c:v>
                </c:pt>
                <c:pt idx="13">
                  <c:v>52.000393706611</c:v>
                </c:pt>
                <c:pt idx="14">
                  <c:v>52.000499796577003</c:v>
                </c:pt>
                <c:pt idx="15">
                  <c:v>52.000370147129011</c:v>
                </c:pt>
                <c:pt idx="16">
                  <c:v>52.000695814606004</c:v>
                </c:pt>
                <c:pt idx="17">
                  <c:v>52.000456524461001</c:v>
                </c:pt>
                <c:pt idx="18">
                  <c:v>52.000251967972005</c:v>
                </c:pt>
                <c:pt idx="19">
                  <c:v>52.000920175765998</c:v>
                </c:pt>
                <c:pt idx="20">
                  <c:v>52.001156636903005</c:v>
                </c:pt>
                <c:pt idx="21">
                  <c:v>51.999315710359014</c:v>
                </c:pt>
                <c:pt idx="22">
                  <c:v>52.000856423921995</c:v>
                </c:pt>
                <c:pt idx="23">
                  <c:v>52.000862900712995</c:v>
                </c:pt>
                <c:pt idx="24">
                  <c:v>52.000197644896005</c:v>
                </c:pt>
                <c:pt idx="25">
                  <c:v>52.000176389819003</c:v>
                </c:pt>
                <c:pt idx="26">
                  <c:v>52.000783563113991</c:v>
                </c:pt>
                <c:pt idx="27">
                  <c:v>52.000783336756001</c:v>
                </c:pt>
                <c:pt idx="28">
                  <c:v>52.000489854986995</c:v>
                </c:pt>
                <c:pt idx="29">
                  <c:v>52.000842413800996</c:v>
                </c:pt>
                <c:pt idx="30">
                  <c:v>52.000366279459001</c:v>
                </c:pt>
                <c:pt idx="31">
                  <c:v>51.999528591781996</c:v>
                </c:pt>
                <c:pt idx="32">
                  <c:v>52.000586931919003</c:v>
                </c:pt>
                <c:pt idx="33">
                  <c:v>52.000618776928007</c:v>
                </c:pt>
                <c:pt idx="34">
                  <c:v>52.000666103453995</c:v>
                </c:pt>
                <c:pt idx="35">
                  <c:v>52.000778218813004</c:v>
                </c:pt>
                <c:pt idx="36">
                  <c:v>52.000112175291996</c:v>
                </c:pt>
                <c:pt idx="37">
                  <c:v>52.000548713124005</c:v>
                </c:pt>
                <c:pt idx="38">
                  <c:v>52.000495913200005</c:v>
                </c:pt>
                <c:pt idx="39">
                  <c:v>52.000733981231001</c:v>
                </c:pt>
                <c:pt idx="40">
                  <c:v>52.001106271014997</c:v>
                </c:pt>
                <c:pt idx="41">
                  <c:v>51.999573600087004</c:v>
                </c:pt>
                <c:pt idx="42">
                  <c:v>52.000661391582994</c:v>
                </c:pt>
                <c:pt idx="43">
                  <c:v>52.000760727005002</c:v>
                </c:pt>
                <c:pt idx="44">
                  <c:v>52.000766009480998</c:v>
                </c:pt>
                <c:pt idx="45">
                  <c:v>52.000010718212998</c:v>
                </c:pt>
                <c:pt idx="46">
                  <c:v>52.000903328065007</c:v>
                </c:pt>
                <c:pt idx="47">
                  <c:v>52.000190116655006</c:v>
                </c:pt>
                <c:pt idx="48">
                  <c:v>52.000418192066</c:v>
                </c:pt>
                <c:pt idx="49">
                  <c:v>52.000857597972995</c:v>
                </c:pt>
                <c:pt idx="50">
                  <c:v>52.000392163772005</c:v>
                </c:pt>
                <c:pt idx="51">
                  <c:v>52.000583668476999</c:v>
                </c:pt>
                <c:pt idx="52">
                  <c:v>51.999925632861007</c:v>
                </c:pt>
                <c:pt idx="53">
                  <c:v>52.001719717981004</c:v>
                </c:pt>
                <c:pt idx="54">
                  <c:v>51.999709424834002</c:v>
                </c:pt>
                <c:pt idx="55">
                  <c:v>52.001007869367989</c:v>
                </c:pt>
                <c:pt idx="56">
                  <c:v>51.999704031510007</c:v>
                </c:pt>
                <c:pt idx="57">
                  <c:v>52.000424794339999</c:v>
                </c:pt>
                <c:pt idx="58">
                  <c:v>52.001016280646994</c:v>
                </c:pt>
                <c:pt idx="59">
                  <c:v>52.000890413856993</c:v>
                </c:pt>
                <c:pt idx="60">
                  <c:v>52.000540960195003</c:v>
                </c:pt>
                <c:pt idx="61">
                  <c:v>52.000383802335996</c:v>
                </c:pt>
                <c:pt idx="62">
                  <c:v>51.999509862491003</c:v>
                </c:pt>
                <c:pt idx="63">
                  <c:v>52.001960048885003</c:v>
                </c:pt>
                <c:pt idx="64">
                  <c:v>51.99963083667901</c:v>
                </c:pt>
                <c:pt idx="65">
                  <c:v>52.001058974382005</c:v>
                </c:pt>
                <c:pt idx="66">
                  <c:v>52.000004597980997</c:v>
                </c:pt>
                <c:pt idx="67">
                  <c:v>52.000363114987003</c:v>
                </c:pt>
                <c:pt idx="68">
                  <c:v>52.000753805328003</c:v>
                </c:pt>
                <c:pt idx="69">
                  <c:v>52.000719456265998</c:v>
                </c:pt>
                <c:pt idx="70">
                  <c:v>52.000567677364991</c:v>
                </c:pt>
                <c:pt idx="71">
                  <c:v>52.00028765103599</c:v>
                </c:pt>
                <c:pt idx="72">
                  <c:v>52.000389769257993</c:v>
                </c:pt>
                <c:pt idx="73">
                  <c:v>52.00057223427401</c:v>
                </c:pt>
                <c:pt idx="74">
                  <c:v>52.000277735904</c:v>
                </c:pt>
                <c:pt idx="75">
                  <c:v>51.999988666606995</c:v>
                </c:pt>
                <c:pt idx="76">
                  <c:v>52.001181866916994</c:v>
                </c:pt>
                <c:pt idx="77">
                  <c:v>52.000424734616992</c:v>
                </c:pt>
                <c:pt idx="78">
                  <c:v>52.000436469538997</c:v>
                </c:pt>
                <c:pt idx="79">
                  <c:v>52.000953697646992</c:v>
                </c:pt>
                <c:pt idx="80">
                  <c:v>52.000843890446994</c:v>
                </c:pt>
                <c:pt idx="81">
                  <c:v>51.999708626083006</c:v>
                </c:pt>
                <c:pt idx="82">
                  <c:v>52.000904770710996</c:v>
                </c:pt>
                <c:pt idx="83">
                  <c:v>52.000066384602995</c:v>
                </c:pt>
                <c:pt idx="84">
                  <c:v>52.000656145239994</c:v>
                </c:pt>
                <c:pt idx="85">
                  <c:v>52.000941488259997</c:v>
                </c:pt>
                <c:pt idx="86">
                  <c:v>52.001061348461</c:v>
                </c:pt>
                <c:pt idx="87">
                  <c:v>51.999326099694997</c:v>
                </c:pt>
                <c:pt idx="88">
                  <c:v>52.001075756997999</c:v>
                </c:pt>
                <c:pt idx="89">
                  <c:v>52.000503615532004</c:v>
                </c:pt>
                <c:pt idx="90">
                  <c:v>52.000812531956001</c:v>
                </c:pt>
                <c:pt idx="91">
                  <c:v>52.000366241177005</c:v>
                </c:pt>
                <c:pt idx="92">
                  <c:v>51.999696166966999</c:v>
                </c:pt>
                <c:pt idx="93">
                  <c:v>52.001160446959005</c:v>
                </c:pt>
                <c:pt idx="94">
                  <c:v>52.000565499762992</c:v>
                </c:pt>
                <c:pt idx="95">
                  <c:v>52.001049044545994</c:v>
                </c:pt>
                <c:pt idx="96">
                  <c:v>52.000230457634991</c:v>
                </c:pt>
                <c:pt idx="97">
                  <c:v>52.000520184587003</c:v>
                </c:pt>
                <c:pt idx="98">
                  <c:v>52.000029829498999</c:v>
                </c:pt>
                <c:pt idx="99">
                  <c:v>52.001483976559996</c:v>
                </c:pt>
                <c:pt idx="100">
                  <c:v>52.000167961414995</c:v>
                </c:pt>
                <c:pt idx="101">
                  <c:v>51.999998485325001</c:v>
                </c:pt>
                <c:pt idx="102">
                  <c:v>52.000204780931</c:v>
                </c:pt>
                <c:pt idx="103">
                  <c:v>52.00051273911901</c:v>
                </c:pt>
                <c:pt idx="104">
                  <c:v>52.001132261993</c:v>
                </c:pt>
                <c:pt idx="105">
                  <c:v>52.000390668776006</c:v>
                </c:pt>
                <c:pt idx="106">
                  <c:v>52.000640880147998</c:v>
                </c:pt>
                <c:pt idx="107">
                  <c:v>52.000386626335995</c:v>
                </c:pt>
                <c:pt idx="108">
                  <c:v>51.999980201830006</c:v>
                </c:pt>
                <c:pt idx="109">
                  <c:v>52.001564837744993</c:v>
                </c:pt>
                <c:pt idx="110">
                  <c:v>52.000688197597995</c:v>
                </c:pt>
                <c:pt idx="111">
                  <c:v>51.999443821787999</c:v>
                </c:pt>
                <c:pt idx="112">
                  <c:v>52.001229706845997</c:v>
                </c:pt>
                <c:pt idx="113">
                  <c:v>51.999694101157999</c:v>
                </c:pt>
                <c:pt idx="114">
                  <c:v>52.000637870108001</c:v>
                </c:pt>
                <c:pt idx="115">
                  <c:v>52.000630200656005</c:v>
                </c:pt>
                <c:pt idx="116">
                  <c:v>52.000872819813999</c:v>
                </c:pt>
                <c:pt idx="117">
                  <c:v>52.000256235075007</c:v>
                </c:pt>
                <c:pt idx="118">
                  <c:v>52.000366278903002</c:v>
                </c:pt>
                <c:pt idx="119">
                  <c:v>52.000568452843993</c:v>
                </c:pt>
                <c:pt idx="120">
                  <c:v>52.000580646977006</c:v>
                </c:pt>
                <c:pt idx="121">
                  <c:v>52.000447888767994</c:v>
                </c:pt>
                <c:pt idx="122">
                  <c:v>52.000321752548999</c:v>
                </c:pt>
                <c:pt idx="123">
                  <c:v>52.000573036727005</c:v>
                </c:pt>
                <c:pt idx="124">
                  <c:v>52.000135160240006</c:v>
                </c:pt>
                <c:pt idx="125">
                  <c:v>52.000991159051999</c:v>
                </c:pt>
                <c:pt idx="126">
                  <c:v>52.000890450332989</c:v>
                </c:pt>
                <c:pt idx="127">
                  <c:v>51.999968232549008</c:v>
                </c:pt>
                <c:pt idx="128">
                  <c:v>52.000152753083</c:v>
                </c:pt>
                <c:pt idx="129">
                  <c:v>52.001274153701992</c:v>
                </c:pt>
                <c:pt idx="130">
                  <c:v>51.999755909983008</c:v>
                </c:pt>
                <c:pt idx="131">
                  <c:v>52.000943091865999</c:v>
                </c:pt>
                <c:pt idx="132">
                  <c:v>52.001016019390995</c:v>
                </c:pt>
                <c:pt idx="133">
                  <c:v>51.999488132188006</c:v>
                </c:pt>
                <c:pt idx="134">
                  <c:v>52.001099421510993</c:v>
                </c:pt>
                <c:pt idx="135">
                  <c:v>52.000086275755997</c:v>
                </c:pt>
                <c:pt idx="136">
                  <c:v>52.000503594201</c:v>
                </c:pt>
                <c:pt idx="137">
                  <c:v>52.000270293162004</c:v>
                </c:pt>
                <c:pt idx="138">
                  <c:v>52.000421930155007</c:v>
                </c:pt>
                <c:pt idx="139">
                  <c:v>52.001435873343993</c:v>
                </c:pt>
                <c:pt idx="140">
                  <c:v>52.000174017165001</c:v>
                </c:pt>
                <c:pt idx="141">
                  <c:v>52.00051503062901</c:v>
                </c:pt>
                <c:pt idx="142">
                  <c:v>52.000687964024998</c:v>
                </c:pt>
                <c:pt idx="143">
                  <c:v>52.000203713731999</c:v>
                </c:pt>
                <c:pt idx="144">
                  <c:v>51.999981786535002</c:v>
                </c:pt>
                <c:pt idx="145">
                  <c:v>52.001187905469997</c:v>
                </c:pt>
                <c:pt idx="146">
                  <c:v>52.000495160297994</c:v>
                </c:pt>
                <c:pt idx="147">
                  <c:v>52.000315380513008</c:v>
                </c:pt>
                <c:pt idx="148">
                  <c:v>52.000901091986997</c:v>
                </c:pt>
                <c:pt idx="149">
                  <c:v>52.000316690419005</c:v>
                </c:pt>
                <c:pt idx="150">
                  <c:v>52.000354061976999</c:v>
                </c:pt>
                <c:pt idx="151">
                  <c:v>52.001662583708992</c:v>
                </c:pt>
                <c:pt idx="152">
                  <c:v>51.999492079829004</c:v>
                </c:pt>
                <c:pt idx="153">
                  <c:v>52.000421943845993</c:v>
                </c:pt>
                <c:pt idx="154">
                  <c:v>52.000530299670004</c:v>
                </c:pt>
                <c:pt idx="155">
                  <c:v>52.000890423394992</c:v>
                </c:pt>
                <c:pt idx="156">
                  <c:v>52.000209855000996</c:v>
                </c:pt>
                <c:pt idx="157">
                  <c:v>52.000724884570005</c:v>
                </c:pt>
                <c:pt idx="158">
                  <c:v>52.000652353621994</c:v>
                </c:pt>
                <c:pt idx="159">
                  <c:v>51.999761225676004</c:v>
                </c:pt>
                <c:pt idx="160">
                  <c:v>52.000975935413003</c:v>
                </c:pt>
                <c:pt idx="161">
                  <c:v>52.000763814795995</c:v>
                </c:pt>
                <c:pt idx="162">
                  <c:v>52.000609115575003</c:v>
                </c:pt>
                <c:pt idx="163">
                  <c:v>52.000170986968008</c:v>
                </c:pt>
                <c:pt idx="164">
                  <c:v>52.000206126137002</c:v>
                </c:pt>
                <c:pt idx="165">
                  <c:v>52.001055942573011</c:v>
                </c:pt>
                <c:pt idx="166">
                  <c:v>52.000191542118003</c:v>
                </c:pt>
                <c:pt idx="167">
                  <c:v>52.000581125510998</c:v>
                </c:pt>
                <c:pt idx="168">
                  <c:v>52.000117545146999</c:v>
                </c:pt>
                <c:pt idx="169">
                  <c:v>52.000278477109994</c:v>
                </c:pt>
                <c:pt idx="170">
                  <c:v>52.000468493844991</c:v>
                </c:pt>
                <c:pt idx="171">
                  <c:v>52.00163428549299</c:v>
                </c:pt>
                <c:pt idx="172">
                  <c:v>52.000331899350002</c:v>
                </c:pt>
                <c:pt idx="173">
                  <c:v>52.000109143690999</c:v>
                </c:pt>
                <c:pt idx="174">
                  <c:v>51.999974162581005</c:v>
                </c:pt>
                <c:pt idx="175">
                  <c:v>52.001348155336991</c:v>
                </c:pt>
                <c:pt idx="176">
                  <c:v>51.999584233964001</c:v>
                </c:pt>
                <c:pt idx="177">
                  <c:v>52.000639704801003</c:v>
                </c:pt>
                <c:pt idx="178">
                  <c:v>52.000875877902004</c:v>
                </c:pt>
                <c:pt idx="179">
                  <c:v>52.000753791680999</c:v>
                </c:pt>
                <c:pt idx="180">
                  <c:v>52.000879704558002</c:v>
                </c:pt>
                <c:pt idx="181">
                  <c:v>52.000614984082006</c:v>
                </c:pt>
                <c:pt idx="182">
                  <c:v>51.999700632557008</c:v>
                </c:pt>
                <c:pt idx="183">
                  <c:v>52.000646372919</c:v>
                </c:pt>
                <c:pt idx="184">
                  <c:v>52.000066438228998</c:v>
                </c:pt>
                <c:pt idx="185">
                  <c:v>52.000928539728001</c:v>
                </c:pt>
                <c:pt idx="186">
                  <c:v>52.000035880940011</c:v>
                </c:pt>
                <c:pt idx="187">
                  <c:v>52.001109480398995</c:v>
                </c:pt>
                <c:pt idx="188">
                  <c:v>52.000795797589006</c:v>
                </c:pt>
                <c:pt idx="189">
                  <c:v>52.000631800327</c:v>
                </c:pt>
                <c:pt idx="190">
                  <c:v>51.999150191001007</c:v>
                </c:pt>
                <c:pt idx="191">
                  <c:v>52.001561791310991</c:v>
                </c:pt>
                <c:pt idx="192">
                  <c:v>51.999998173276005</c:v>
                </c:pt>
                <c:pt idx="193">
                  <c:v>52.000917123611998</c:v>
                </c:pt>
                <c:pt idx="194">
                  <c:v>51.999896335927005</c:v>
                </c:pt>
                <c:pt idx="195">
                  <c:v>52.001166570005999</c:v>
                </c:pt>
                <c:pt idx="196">
                  <c:v>52.000352501254</c:v>
                </c:pt>
                <c:pt idx="197">
                  <c:v>52.000880666670994</c:v>
                </c:pt>
                <c:pt idx="198">
                  <c:v>52.000453988184006</c:v>
                </c:pt>
                <c:pt idx="199">
                  <c:v>51.999848316499005</c:v>
                </c:pt>
                <c:pt idx="200">
                  <c:v>52.000463929988001</c:v>
                </c:pt>
                <c:pt idx="201">
                  <c:v>52.001552624258004</c:v>
                </c:pt>
                <c:pt idx="202">
                  <c:v>52.000405027845993</c:v>
                </c:pt>
                <c:pt idx="203">
                  <c:v>52.000000067382992</c:v>
                </c:pt>
                <c:pt idx="204">
                  <c:v>52.000183124281001</c:v>
                </c:pt>
                <c:pt idx="205">
                  <c:v>52.001169631034998</c:v>
                </c:pt>
                <c:pt idx="206">
                  <c:v>52.000424227715989</c:v>
                </c:pt>
                <c:pt idx="207">
                  <c:v>52.000061709784994</c:v>
                </c:pt>
                <c:pt idx="208">
                  <c:v>52.001082690630994</c:v>
                </c:pt>
                <c:pt idx="209">
                  <c:v>52.000097681474998</c:v>
                </c:pt>
                <c:pt idx="210">
                  <c:v>52.000399118149005</c:v>
                </c:pt>
                <c:pt idx="211">
                  <c:v>52.000785075871995</c:v>
                </c:pt>
                <c:pt idx="212">
                  <c:v>52.000466149217992</c:v>
                </c:pt>
                <c:pt idx="213">
                  <c:v>52.000280079483993</c:v>
                </c:pt>
                <c:pt idx="214">
                  <c:v>52.000103021000001</c:v>
                </c:pt>
                <c:pt idx="215">
                  <c:v>52.000656220967002</c:v>
                </c:pt>
                <c:pt idx="216">
                  <c:v>52.000647797970998</c:v>
                </c:pt>
                <c:pt idx="217">
                  <c:v>52.000930850636998</c:v>
                </c:pt>
                <c:pt idx="218">
                  <c:v>52.000452453783993</c:v>
                </c:pt>
                <c:pt idx="219">
                  <c:v>52.000011459478998</c:v>
                </c:pt>
                <c:pt idx="220">
                  <c:v>52.000491402562993</c:v>
                </c:pt>
                <c:pt idx="221">
                  <c:v>52.000610427089995</c:v>
                </c:pt>
                <c:pt idx="222">
                  <c:v>52.000598294655006</c:v>
                </c:pt>
                <c:pt idx="223">
                  <c:v>51.999887924712993</c:v>
                </c:pt>
                <c:pt idx="224">
                  <c:v>52.000329674113999</c:v>
                </c:pt>
                <c:pt idx="225">
                  <c:v>52.001025418838999</c:v>
                </c:pt>
                <c:pt idx="226">
                  <c:v>52.000562309361001</c:v>
                </c:pt>
                <c:pt idx="227">
                  <c:v>52.001081540776994</c:v>
                </c:pt>
                <c:pt idx="228">
                  <c:v>51.999542283081006</c:v>
                </c:pt>
                <c:pt idx="229">
                  <c:v>52.000746980114002</c:v>
                </c:pt>
                <c:pt idx="230">
                  <c:v>52.000746164136004</c:v>
                </c:pt>
                <c:pt idx="231">
                  <c:v>52.000745446815003</c:v>
                </c:pt>
                <c:pt idx="232">
                  <c:v>52.000932155069002</c:v>
                </c:pt>
                <c:pt idx="233">
                  <c:v>51.999830635389003</c:v>
                </c:pt>
                <c:pt idx="234">
                  <c:v>51.999675797496998</c:v>
                </c:pt>
                <c:pt idx="235">
                  <c:v>52.000521924890002</c:v>
                </c:pt>
                <c:pt idx="236">
                  <c:v>52.001120050856997</c:v>
                </c:pt>
                <c:pt idx="237">
                  <c:v>52.001224621651986</c:v>
                </c:pt>
                <c:pt idx="238">
                  <c:v>51.999696390290005</c:v>
                </c:pt>
                <c:pt idx="239">
                  <c:v>52.000664594566992</c:v>
                </c:pt>
                <c:pt idx="240">
                  <c:v>52.000232734339008</c:v>
                </c:pt>
                <c:pt idx="241">
                  <c:v>52.000846148967</c:v>
                </c:pt>
                <c:pt idx="242">
                  <c:v>52.000573502924006</c:v>
                </c:pt>
                <c:pt idx="243">
                  <c:v>52.000289962672994</c:v>
                </c:pt>
                <c:pt idx="244">
                  <c:v>51.999518608925015</c:v>
                </c:pt>
                <c:pt idx="245">
                  <c:v>52.000339651687995</c:v>
                </c:pt>
                <c:pt idx="246">
                  <c:v>52.001120070286994</c:v>
                </c:pt>
                <c:pt idx="247">
                  <c:v>52.001267761219985</c:v>
                </c:pt>
                <c:pt idx="248">
                  <c:v>51.999511757315993</c:v>
                </c:pt>
                <c:pt idx="249">
                  <c:v>52.000188469470999</c:v>
                </c:pt>
                <c:pt idx="250">
                  <c:v>52.000870580581996</c:v>
                </c:pt>
                <c:pt idx="251">
                  <c:v>52.001034593764992</c:v>
                </c:pt>
                <c:pt idx="252">
                  <c:v>52.000274802132999</c:v>
                </c:pt>
                <c:pt idx="253">
                  <c:v>52.000507477161989</c:v>
                </c:pt>
                <c:pt idx="254">
                  <c:v>52.000582146040003</c:v>
                </c:pt>
                <c:pt idx="255">
                  <c:v>52.000799654302995</c:v>
                </c:pt>
                <c:pt idx="256">
                  <c:v>51.999971048881008</c:v>
                </c:pt>
                <c:pt idx="257">
                  <c:v>52.000948622746996</c:v>
                </c:pt>
                <c:pt idx="258">
                  <c:v>52.000937852162004</c:v>
                </c:pt>
                <c:pt idx="259">
                  <c:v>52.000120575412993</c:v>
                </c:pt>
                <c:pt idx="260">
                  <c:v>51.999844393579004</c:v>
                </c:pt>
                <c:pt idx="261">
                  <c:v>52.001269637381988</c:v>
                </c:pt>
                <c:pt idx="262">
                  <c:v>52.000722899126011</c:v>
                </c:pt>
                <c:pt idx="263">
                  <c:v>51.999824587396986</c:v>
                </c:pt>
                <c:pt idx="264">
                  <c:v>52.000674451133989</c:v>
                </c:pt>
                <c:pt idx="265">
                  <c:v>51.999966459353992</c:v>
                </c:pt>
                <c:pt idx="266">
                  <c:v>52.000842352436997</c:v>
                </c:pt>
                <c:pt idx="267">
                  <c:v>52.000670134897</c:v>
                </c:pt>
                <c:pt idx="268">
                  <c:v>52.000946071085998</c:v>
                </c:pt>
                <c:pt idx="269">
                  <c:v>51.999823770485001</c:v>
                </c:pt>
                <c:pt idx="270">
                  <c:v>52.000405999310999</c:v>
                </c:pt>
                <c:pt idx="271">
                  <c:v>52.000947632706996</c:v>
                </c:pt>
                <c:pt idx="272">
                  <c:v>52.000460311659999</c:v>
                </c:pt>
                <c:pt idx="273">
                  <c:v>51.999929110505008</c:v>
                </c:pt>
                <c:pt idx="274">
                  <c:v>52.001026184103999</c:v>
                </c:pt>
                <c:pt idx="275">
                  <c:v>52.000129759684995</c:v>
                </c:pt>
                <c:pt idx="276">
                  <c:v>52.000778413271</c:v>
                </c:pt>
                <c:pt idx="277">
                  <c:v>52.000350994780007</c:v>
                </c:pt>
                <c:pt idx="278">
                  <c:v>52.000804229507999</c:v>
                </c:pt>
                <c:pt idx="279">
                  <c:v>51.999971023035002</c:v>
                </c:pt>
                <c:pt idx="280">
                  <c:v>52.000667619385986</c:v>
                </c:pt>
                <c:pt idx="281">
                  <c:v>52.000340322377006</c:v>
                </c:pt>
                <c:pt idx="282">
                  <c:v>52.000826545273995</c:v>
                </c:pt>
                <c:pt idx="283">
                  <c:v>52.000380764265998</c:v>
                </c:pt>
                <c:pt idx="284">
                  <c:v>52.000721041775002</c:v>
                </c:pt>
                <c:pt idx="285">
                  <c:v>52.000346474920001</c:v>
                </c:pt>
                <c:pt idx="286">
                  <c:v>52.000245702159006</c:v>
                </c:pt>
                <c:pt idx="287">
                  <c:v>52.000757264495</c:v>
                </c:pt>
                <c:pt idx="288">
                  <c:v>52.000596627</c:v>
                </c:pt>
                <c:pt idx="289">
                  <c:v>52.000421253677992</c:v>
                </c:pt>
                <c:pt idx="290">
                  <c:v>51.999863513804996</c:v>
                </c:pt>
                <c:pt idx="291">
                  <c:v>52.001030040788002</c:v>
                </c:pt>
                <c:pt idx="292">
                  <c:v>52.000566495580998</c:v>
                </c:pt>
                <c:pt idx="293">
                  <c:v>52.00020075087</c:v>
                </c:pt>
                <c:pt idx="294">
                  <c:v>52.001064437781992</c:v>
                </c:pt>
                <c:pt idx="295">
                  <c:v>51.999481228381001</c:v>
                </c:pt>
                <c:pt idx="296">
                  <c:v>52.000822479031989</c:v>
                </c:pt>
                <c:pt idx="297">
                  <c:v>52.001046531001997</c:v>
                </c:pt>
                <c:pt idx="298">
                  <c:v>52.000476929246993</c:v>
                </c:pt>
                <c:pt idx="299">
                  <c:v>52.000084701753991</c:v>
                </c:pt>
                <c:pt idx="300">
                  <c:v>52.000425739890005</c:v>
                </c:pt>
                <c:pt idx="301">
                  <c:v>52.001102450024</c:v>
                </c:pt>
                <c:pt idx="302">
                  <c:v>52.000188209761994</c:v>
                </c:pt>
                <c:pt idx="303">
                  <c:v>51.999262411465999</c:v>
                </c:pt>
                <c:pt idx="304">
                  <c:v>52.001382504222995</c:v>
                </c:pt>
                <c:pt idx="305">
                  <c:v>52.001200174896994</c:v>
                </c:pt>
                <c:pt idx="306">
                  <c:v>51.999509590912005</c:v>
                </c:pt>
                <c:pt idx="307">
                  <c:v>52.001339620491002</c:v>
                </c:pt>
                <c:pt idx="308">
                  <c:v>52.000296793844996</c:v>
                </c:pt>
                <c:pt idx="309">
                  <c:v>52.000377671089993</c:v>
                </c:pt>
                <c:pt idx="310">
                  <c:v>52.000696639972006</c:v>
                </c:pt>
                <c:pt idx="311">
                  <c:v>52.000156429259</c:v>
                </c:pt>
                <c:pt idx="312">
                  <c:v>52.000762350426001</c:v>
                </c:pt>
                <c:pt idx="313">
                  <c:v>52.000569924318</c:v>
                </c:pt>
                <c:pt idx="314">
                  <c:v>52.000286875230991</c:v>
                </c:pt>
                <c:pt idx="315">
                  <c:v>51.999591894855008</c:v>
                </c:pt>
                <c:pt idx="316">
                  <c:v>52.000990502790998</c:v>
                </c:pt>
                <c:pt idx="317">
                  <c:v>52.000632019609</c:v>
                </c:pt>
                <c:pt idx="318">
                  <c:v>52.000469268763993</c:v>
                </c:pt>
                <c:pt idx="319">
                  <c:v>52.000836211779003</c:v>
                </c:pt>
                <c:pt idx="320">
                  <c:v>52.000688956913997</c:v>
                </c:pt>
                <c:pt idx="321">
                  <c:v>51.999896464994997</c:v>
                </c:pt>
                <c:pt idx="322">
                  <c:v>52.000608463750993</c:v>
                </c:pt>
                <c:pt idx="323">
                  <c:v>52.001382495681987</c:v>
                </c:pt>
                <c:pt idx="324">
                  <c:v>51.999845194656004</c:v>
                </c:pt>
                <c:pt idx="325">
                  <c:v>52.000614193347992</c:v>
                </c:pt>
                <c:pt idx="326">
                  <c:v>52.000540987129007</c:v>
                </c:pt>
                <c:pt idx="327">
                  <c:v>52.000946704874011</c:v>
                </c:pt>
                <c:pt idx="328">
                  <c:v>52.000343332239005</c:v>
                </c:pt>
                <c:pt idx="329">
                  <c:v>52.000212111066006</c:v>
                </c:pt>
                <c:pt idx="330">
                  <c:v>51.999359218049008</c:v>
                </c:pt>
                <c:pt idx="331">
                  <c:v>52.001596155629997</c:v>
                </c:pt>
                <c:pt idx="332">
                  <c:v>52.000547521537996</c:v>
                </c:pt>
                <c:pt idx="333">
                  <c:v>52.000318153233998</c:v>
                </c:pt>
                <c:pt idx="334">
                  <c:v>52.000657682661988</c:v>
                </c:pt>
                <c:pt idx="335">
                  <c:v>52.000808028259002</c:v>
                </c:pt>
                <c:pt idx="336">
                  <c:v>52.000282470765988</c:v>
                </c:pt>
                <c:pt idx="337">
                  <c:v>52.000540456455994</c:v>
                </c:pt>
                <c:pt idx="338">
                  <c:v>51.999484288681998</c:v>
                </c:pt>
                <c:pt idx="339">
                  <c:v>52.001206386524004</c:v>
                </c:pt>
                <c:pt idx="340">
                  <c:v>52.00040592817701</c:v>
                </c:pt>
                <c:pt idx="341">
                  <c:v>52.000703472909002</c:v>
                </c:pt>
                <c:pt idx="342">
                  <c:v>52.000286112911994</c:v>
                </c:pt>
                <c:pt idx="343">
                  <c:v>52.000536406916005</c:v>
                </c:pt>
                <c:pt idx="344">
                  <c:v>52.000997184593999</c:v>
                </c:pt>
                <c:pt idx="345">
                  <c:v>51.999814632764</c:v>
                </c:pt>
                <c:pt idx="346">
                  <c:v>52.000568403825</c:v>
                </c:pt>
                <c:pt idx="347">
                  <c:v>52.000869787830993</c:v>
                </c:pt>
                <c:pt idx="348">
                  <c:v>52.000298324049005</c:v>
                </c:pt>
                <c:pt idx="349">
                  <c:v>52.000153363433</c:v>
                </c:pt>
                <c:pt idx="350">
                  <c:v>52.000547853612986</c:v>
                </c:pt>
                <c:pt idx="351">
                  <c:v>52.001055188391</c:v>
                </c:pt>
                <c:pt idx="352">
                  <c:v>52.000643529824998</c:v>
                </c:pt>
                <c:pt idx="353">
                  <c:v>52.000642446060006</c:v>
                </c:pt>
                <c:pt idx="354">
                  <c:v>51.999626167861997</c:v>
                </c:pt>
                <c:pt idx="355">
                  <c:v>52.000202337260006</c:v>
                </c:pt>
                <c:pt idx="356">
                  <c:v>52.001129217022999</c:v>
                </c:pt>
                <c:pt idx="357">
                  <c:v>52.000658701098999</c:v>
                </c:pt>
                <c:pt idx="358">
                  <c:v>51.999859690633997</c:v>
                </c:pt>
                <c:pt idx="359">
                  <c:v>52.000140472460004</c:v>
                </c:pt>
                <c:pt idx="360">
                  <c:v>52.001152176901009</c:v>
                </c:pt>
                <c:pt idx="361">
                  <c:v>52.000426522421996</c:v>
                </c:pt>
                <c:pt idx="362">
                  <c:v>52.000258162149002</c:v>
                </c:pt>
                <c:pt idx="363">
                  <c:v>52.001419865056995</c:v>
                </c:pt>
                <c:pt idx="364">
                  <c:v>52.000311398972009</c:v>
                </c:pt>
                <c:pt idx="365">
                  <c:v>52.000224357619992</c:v>
                </c:pt>
                <c:pt idx="366">
                  <c:v>52.000524158015999</c:v>
                </c:pt>
                <c:pt idx="367">
                  <c:v>52.000869833980005</c:v>
                </c:pt>
                <c:pt idx="368">
                  <c:v>52.000079435116994</c:v>
                </c:pt>
                <c:pt idx="369">
                  <c:v>52.000915567663995</c:v>
                </c:pt>
                <c:pt idx="370">
                  <c:v>52.000022142850007</c:v>
                </c:pt>
                <c:pt idx="371">
                  <c:v>52.000739308072014</c:v>
                </c:pt>
                <c:pt idx="372">
                  <c:v>52.000403123248994</c:v>
                </c:pt>
                <c:pt idx="373">
                  <c:v>52.000379975167</c:v>
                </c:pt>
                <c:pt idx="374">
                  <c:v>52.000694287614991</c:v>
                </c:pt>
                <c:pt idx="375">
                  <c:v>52.000461620875996</c:v>
                </c:pt>
                <c:pt idx="376">
                  <c:v>52.000820215265989</c:v>
                </c:pt>
                <c:pt idx="377">
                  <c:v>52.001068184367995</c:v>
                </c:pt>
                <c:pt idx="378">
                  <c:v>51.999429392232997</c:v>
                </c:pt>
                <c:pt idx="379">
                  <c:v>52.000593655128</c:v>
                </c:pt>
                <c:pt idx="380">
                  <c:v>52.000143531143998</c:v>
                </c:pt>
                <c:pt idx="381">
                  <c:v>52.001240580669993</c:v>
                </c:pt>
                <c:pt idx="382">
                  <c:v>51.999792250457006</c:v>
                </c:pt>
                <c:pt idx="383">
                  <c:v>52.000579873200998</c:v>
                </c:pt>
                <c:pt idx="384">
                  <c:v>52.000654642426007</c:v>
                </c:pt>
                <c:pt idx="385">
                  <c:v>52.000973538388003</c:v>
                </c:pt>
                <c:pt idx="386">
                  <c:v>52.000159468921005</c:v>
                </c:pt>
                <c:pt idx="387">
                  <c:v>52.000501673917995</c:v>
                </c:pt>
                <c:pt idx="388">
                  <c:v>52.000276984235001</c:v>
                </c:pt>
                <c:pt idx="389">
                  <c:v>52.001099408643988</c:v>
                </c:pt>
                <c:pt idx="390">
                  <c:v>52.000325863351996</c:v>
                </c:pt>
                <c:pt idx="391">
                  <c:v>52.000108361384001</c:v>
                </c:pt>
                <c:pt idx="392">
                  <c:v>52.001029427079999</c:v>
                </c:pt>
                <c:pt idx="393">
                  <c:v>52.000065636853002</c:v>
                </c:pt>
                <c:pt idx="394">
                  <c:v>52.000365500203998</c:v>
                </c:pt>
                <c:pt idx="395">
                  <c:v>52.001338215894002</c:v>
                </c:pt>
                <c:pt idx="396">
                  <c:v>51.999942814197006</c:v>
                </c:pt>
                <c:pt idx="397">
                  <c:v>52.000668217376997</c:v>
                </c:pt>
                <c:pt idx="398">
                  <c:v>52.000092343444003</c:v>
                </c:pt>
                <c:pt idx="399">
                  <c:v>52.000945375223999</c:v>
                </c:pt>
                <c:pt idx="400">
                  <c:v>52.000513552474004</c:v>
                </c:pt>
                <c:pt idx="401">
                  <c:v>52.000407419519995</c:v>
                </c:pt>
                <c:pt idx="402">
                  <c:v>52.000509266432005</c:v>
                </c:pt>
                <c:pt idx="403">
                  <c:v>52.000064948457002</c:v>
                </c:pt>
                <c:pt idx="404">
                  <c:v>52.000710323022012</c:v>
                </c:pt>
                <c:pt idx="405">
                  <c:v>52.000260268409995</c:v>
                </c:pt>
                <c:pt idx="406">
                  <c:v>52.00097431348</c:v>
                </c:pt>
                <c:pt idx="407">
                  <c:v>52.000436828902011</c:v>
                </c:pt>
                <c:pt idx="408">
                  <c:v>51.999842121985004</c:v>
                </c:pt>
                <c:pt idx="409">
                  <c:v>52.001377876392993</c:v>
                </c:pt>
                <c:pt idx="410">
                  <c:v>52.000083938085005</c:v>
                </c:pt>
                <c:pt idx="411">
                  <c:v>52.000422042631996</c:v>
                </c:pt>
                <c:pt idx="412">
                  <c:v>52.000696200318998</c:v>
                </c:pt>
                <c:pt idx="413">
                  <c:v>52.000525774305004</c:v>
                </c:pt>
                <c:pt idx="414">
                  <c:v>52.000117501830005</c:v>
                </c:pt>
                <c:pt idx="415">
                  <c:v>52.000569922257</c:v>
                </c:pt>
                <c:pt idx="416">
                  <c:v>52.00068438929199</c:v>
                </c:pt>
                <c:pt idx="417">
                  <c:v>52.000118402822011</c:v>
                </c:pt>
                <c:pt idx="418">
                  <c:v>52.001033821969003</c:v>
                </c:pt>
                <c:pt idx="419">
                  <c:v>52.000367754913995</c:v>
                </c:pt>
                <c:pt idx="420">
                  <c:v>52.000867495002986</c:v>
                </c:pt>
                <c:pt idx="421">
                  <c:v>52.000283853179994</c:v>
                </c:pt>
                <c:pt idx="422">
                  <c:v>52.000828509019996</c:v>
                </c:pt>
                <c:pt idx="423">
                  <c:v>51.999976397361003</c:v>
                </c:pt>
                <c:pt idx="424">
                  <c:v>52.000048124028005</c:v>
                </c:pt>
                <c:pt idx="425">
                  <c:v>52.001126901481996</c:v>
                </c:pt>
                <c:pt idx="426">
                  <c:v>52.000085477934995</c:v>
                </c:pt>
                <c:pt idx="427">
                  <c:v>52.000696197281997</c:v>
                </c:pt>
                <c:pt idx="428">
                  <c:v>52.000183878631994</c:v>
                </c:pt>
                <c:pt idx="429">
                  <c:v>52.000547831219997</c:v>
                </c:pt>
                <c:pt idx="430">
                  <c:v>52.000841531662985</c:v>
                </c:pt>
                <c:pt idx="431">
                  <c:v>52.000529504839996</c:v>
                </c:pt>
                <c:pt idx="432">
                  <c:v>52.000656208031003</c:v>
                </c:pt>
                <c:pt idx="433">
                  <c:v>52.000465495708994</c:v>
                </c:pt>
                <c:pt idx="434">
                  <c:v>52.000101510530001</c:v>
                </c:pt>
                <c:pt idx="435">
                  <c:v>52.000137409620997</c:v>
                </c:pt>
                <c:pt idx="436">
                  <c:v>52.001544196114999</c:v>
                </c:pt>
                <c:pt idx="437">
                  <c:v>52.000370078645993</c:v>
                </c:pt>
                <c:pt idx="438">
                  <c:v>52.000624887060994</c:v>
                </c:pt>
                <c:pt idx="439">
                  <c:v>52.000064093550996</c:v>
                </c:pt>
                <c:pt idx="440">
                  <c:v>52.000716465603993</c:v>
                </c:pt>
                <c:pt idx="441">
                  <c:v>52.000444809512992</c:v>
                </c:pt>
                <c:pt idx="442">
                  <c:v>52.000598305446999</c:v>
                </c:pt>
                <c:pt idx="443">
                  <c:v>52.000476146605003</c:v>
                </c:pt>
                <c:pt idx="444">
                  <c:v>52.000219771851995</c:v>
                </c:pt>
                <c:pt idx="445">
                  <c:v>52.001573990418002</c:v>
                </c:pt>
                <c:pt idx="446">
                  <c:v>51.99931339117601</c:v>
                </c:pt>
                <c:pt idx="447">
                  <c:v>52.000447014467994</c:v>
                </c:pt>
                <c:pt idx="448">
                  <c:v>52.000736289888003</c:v>
                </c:pt>
                <c:pt idx="449">
                  <c:v>52.000293740543</c:v>
                </c:pt>
                <c:pt idx="450">
                  <c:v>52.000081661729986</c:v>
                </c:pt>
                <c:pt idx="451">
                  <c:v>52.001346695499997</c:v>
                </c:pt>
                <c:pt idx="452">
                  <c:v>52.000286768987998</c:v>
                </c:pt>
                <c:pt idx="453">
                  <c:v>52.000600533754998</c:v>
                </c:pt>
                <c:pt idx="454">
                  <c:v>52.000196192772002</c:v>
                </c:pt>
                <c:pt idx="455">
                  <c:v>52.000705019360005</c:v>
                </c:pt>
                <c:pt idx="456">
                  <c:v>52.000576840831009</c:v>
                </c:pt>
                <c:pt idx="457">
                  <c:v>52.000694958564999</c:v>
                </c:pt>
                <c:pt idx="458">
                  <c:v>52.000137364454005</c:v>
                </c:pt>
                <c:pt idx="459">
                  <c:v>52.001084165078993</c:v>
                </c:pt>
                <c:pt idx="460">
                  <c:v>51.999732309885012</c:v>
                </c:pt>
                <c:pt idx="461">
                  <c:v>52.001036893435995</c:v>
                </c:pt>
                <c:pt idx="462">
                  <c:v>51.999766760774001</c:v>
                </c:pt>
                <c:pt idx="463">
                  <c:v>52.000509720955009</c:v>
                </c:pt>
                <c:pt idx="464">
                  <c:v>52.000683688104999</c:v>
                </c:pt>
                <c:pt idx="465">
                  <c:v>52.001073638710999</c:v>
                </c:pt>
                <c:pt idx="466">
                  <c:v>52.001031547364995</c:v>
                </c:pt>
                <c:pt idx="467">
                  <c:v>51.999942176400005</c:v>
                </c:pt>
                <c:pt idx="468">
                  <c:v>52.000663014110998</c:v>
                </c:pt>
                <c:pt idx="469">
                  <c:v>52.000737822138007</c:v>
                </c:pt>
                <c:pt idx="470">
                  <c:v>51.999556812662</c:v>
                </c:pt>
                <c:pt idx="471">
                  <c:v>52.001731943929009</c:v>
                </c:pt>
                <c:pt idx="472">
                  <c:v>51.999737487651998</c:v>
                </c:pt>
                <c:pt idx="473">
                  <c:v>52.000800333610997</c:v>
                </c:pt>
                <c:pt idx="474">
                  <c:v>51.999556003283999</c:v>
                </c:pt>
                <c:pt idx="475">
                  <c:v>52.001989835581995</c:v>
                </c:pt>
                <c:pt idx="476">
                  <c:v>52.000409731130006</c:v>
                </c:pt>
                <c:pt idx="477">
                  <c:v>51.999981637574002</c:v>
                </c:pt>
                <c:pt idx="478">
                  <c:v>52.000970477200994</c:v>
                </c:pt>
                <c:pt idx="479">
                  <c:v>52.000530273285001</c:v>
                </c:pt>
                <c:pt idx="480">
                  <c:v>52.000045027888</c:v>
                </c:pt>
                <c:pt idx="481">
                  <c:v>52.000103791895</c:v>
                </c:pt>
                <c:pt idx="482">
                  <c:v>52.001205488598004</c:v>
                </c:pt>
                <c:pt idx="483">
                  <c:v>51.999669670750997</c:v>
                </c:pt>
                <c:pt idx="484">
                  <c:v>52.000672230278006</c:v>
                </c:pt>
                <c:pt idx="485">
                  <c:v>52.001565615629993</c:v>
                </c:pt>
                <c:pt idx="486">
                  <c:v>52.000413558582004</c:v>
                </c:pt>
                <c:pt idx="487">
                  <c:v>52.000184412922998</c:v>
                </c:pt>
                <c:pt idx="488">
                  <c:v>52.000001607015989</c:v>
                </c:pt>
                <c:pt idx="489">
                  <c:v>52.001287972497991</c:v>
                </c:pt>
                <c:pt idx="490">
                  <c:v>51.999936680277003</c:v>
                </c:pt>
                <c:pt idx="491">
                  <c:v>52.001483175076991</c:v>
                </c:pt>
                <c:pt idx="492">
                  <c:v>52.000033099073001</c:v>
                </c:pt>
                <c:pt idx="493">
                  <c:v>51.999990876718002</c:v>
                </c:pt>
                <c:pt idx="494">
                  <c:v>52.000287717468993</c:v>
                </c:pt>
                <c:pt idx="495">
                  <c:v>52.00111622045501</c:v>
                </c:pt>
                <c:pt idx="496">
                  <c:v>52.000235047407003</c:v>
                </c:pt>
                <c:pt idx="497">
                  <c:v>52.000550666040006</c:v>
                </c:pt>
                <c:pt idx="498">
                  <c:v>51.99998399791</c:v>
                </c:pt>
                <c:pt idx="499">
                  <c:v>52.001189552921993</c:v>
                </c:pt>
                <c:pt idx="500">
                  <c:v>52.000297665036989</c:v>
                </c:pt>
                <c:pt idx="501">
                  <c:v>52.001186519878999</c:v>
                </c:pt>
                <c:pt idx="502">
                  <c:v>51.999842977015994</c:v>
                </c:pt>
                <c:pt idx="503">
                  <c:v>52.000564581062989</c:v>
                </c:pt>
                <c:pt idx="504">
                  <c:v>52.000382275565002</c:v>
                </c:pt>
                <c:pt idx="505">
                  <c:v>52.001477120935995</c:v>
                </c:pt>
                <c:pt idx="506">
                  <c:v>51.999635361681996</c:v>
                </c:pt>
                <c:pt idx="507">
                  <c:v>52.000712130075016</c:v>
                </c:pt>
                <c:pt idx="508">
                  <c:v>51.999742254355006</c:v>
                </c:pt>
                <c:pt idx="509">
                  <c:v>52.001210069254995</c:v>
                </c:pt>
                <c:pt idx="510">
                  <c:v>52.000092345402003</c:v>
                </c:pt>
                <c:pt idx="511">
                  <c:v>52.001265740685</c:v>
                </c:pt>
                <c:pt idx="512">
                  <c:v>51.999925622080013</c:v>
                </c:pt>
                <c:pt idx="513">
                  <c:v>51.999876527356996</c:v>
                </c:pt>
                <c:pt idx="514">
                  <c:v>52.001039928732006</c:v>
                </c:pt>
                <c:pt idx="515">
                  <c:v>52.001052127600005</c:v>
                </c:pt>
                <c:pt idx="516">
                  <c:v>52.000419687364996</c:v>
                </c:pt>
                <c:pt idx="517">
                  <c:v>51.999996851566998</c:v>
                </c:pt>
                <c:pt idx="518">
                  <c:v>52.000459309486999</c:v>
                </c:pt>
                <c:pt idx="519">
                  <c:v>52.001086437244986</c:v>
                </c:pt>
                <c:pt idx="520">
                  <c:v>52.000584422866993</c:v>
                </c:pt>
                <c:pt idx="521">
                  <c:v>52.001166559078996</c:v>
                </c:pt>
                <c:pt idx="522">
                  <c:v>51.999855130842001</c:v>
                </c:pt>
                <c:pt idx="523">
                  <c:v>51.999890152515995</c:v>
                </c:pt>
                <c:pt idx="524">
                  <c:v>52.001113970675007</c:v>
                </c:pt>
                <c:pt idx="525">
                  <c:v>52.001251252305998</c:v>
                </c:pt>
                <c:pt idx="526">
                  <c:v>51.999595696621007</c:v>
                </c:pt>
                <c:pt idx="527">
                  <c:v>52.000586256805995</c:v>
                </c:pt>
                <c:pt idx="528">
                  <c:v>52.000453972620001</c:v>
                </c:pt>
                <c:pt idx="529">
                  <c:v>52.001014712318998</c:v>
                </c:pt>
                <c:pt idx="530">
                  <c:v>52.000164846686005</c:v>
                </c:pt>
                <c:pt idx="531">
                  <c:v>52.000303663384997</c:v>
                </c:pt>
                <c:pt idx="532">
                  <c:v>52.000790963280004</c:v>
                </c:pt>
                <c:pt idx="533">
                  <c:v>52.000089306394997</c:v>
                </c:pt>
                <c:pt idx="534">
                  <c:v>52.001136208726003</c:v>
                </c:pt>
                <c:pt idx="535">
                  <c:v>52.000610375099001</c:v>
                </c:pt>
                <c:pt idx="536">
                  <c:v>52.000524926069005</c:v>
                </c:pt>
                <c:pt idx="537">
                  <c:v>52.000249985012992</c:v>
                </c:pt>
                <c:pt idx="538">
                  <c:v>52.000598197799</c:v>
                </c:pt>
                <c:pt idx="539">
                  <c:v>51.999712404818005</c:v>
                </c:pt>
                <c:pt idx="540">
                  <c:v>52.000930821295995</c:v>
                </c:pt>
                <c:pt idx="541">
                  <c:v>52.000315869321007</c:v>
                </c:pt>
                <c:pt idx="542">
                  <c:v>52.000609736155006</c:v>
                </c:pt>
                <c:pt idx="543">
                  <c:v>52.000471502764995</c:v>
                </c:pt>
                <c:pt idx="544">
                  <c:v>52.000698112739002</c:v>
                </c:pt>
                <c:pt idx="545">
                  <c:v>52.000905631477011</c:v>
                </c:pt>
                <c:pt idx="546">
                  <c:v>51.999805589416994</c:v>
                </c:pt>
                <c:pt idx="547">
                  <c:v>52.000262675487996</c:v>
                </c:pt>
                <c:pt idx="548">
                  <c:v>52.001480124539</c:v>
                </c:pt>
                <c:pt idx="549">
                  <c:v>51.999998542079013</c:v>
                </c:pt>
                <c:pt idx="550">
                  <c:v>52.000276208222004</c:v>
                </c:pt>
                <c:pt idx="551">
                  <c:v>52.000913281665994</c:v>
                </c:pt>
                <c:pt idx="552">
                  <c:v>52.000462302437001</c:v>
                </c:pt>
                <c:pt idx="553">
                  <c:v>52.000661554341981</c:v>
                </c:pt>
                <c:pt idx="554">
                  <c:v>52.000571504085002</c:v>
                </c:pt>
                <c:pt idx="555">
                  <c:v>52.000438741097</c:v>
                </c:pt>
                <c:pt idx="556">
                  <c:v>52.000447909472996</c:v>
                </c:pt>
                <c:pt idx="557">
                  <c:v>52.000330079637997</c:v>
                </c:pt>
                <c:pt idx="558">
                  <c:v>52.001254314086999</c:v>
                </c:pt>
                <c:pt idx="559">
                  <c:v>51.999932140219009</c:v>
                </c:pt>
                <c:pt idx="560">
                  <c:v>52.000937665901994</c:v>
                </c:pt>
                <c:pt idx="561">
                  <c:v>52.000012213324005</c:v>
                </c:pt>
                <c:pt idx="562">
                  <c:v>52.000428587631987</c:v>
                </c:pt>
                <c:pt idx="563">
                  <c:v>51.999929095936999</c:v>
                </c:pt>
                <c:pt idx="564">
                  <c:v>52.00154805949299</c:v>
                </c:pt>
                <c:pt idx="565">
                  <c:v>51.999795552630999</c:v>
                </c:pt>
                <c:pt idx="566">
                  <c:v>52.001562624474005</c:v>
                </c:pt>
                <c:pt idx="567">
                  <c:v>51.999577947874009</c:v>
                </c:pt>
                <c:pt idx="568">
                  <c:v>52.000753788562001</c:v>
                </c:pt>
                <c:pt idx="569">
                  <c:v>52.000639457197991</c:v>
                </c:pt>
                <c:pt idx="570">
                  <c:v>52.000819483247987</c:v>
                </c:pt>
                <c:pt idx="571">
                  <c:v>52.000014536983002</c:v>
                </c:pt>
                <c:pt idx="572">
                  <c:v>52.000749044338001</c:v>
                </c:pt>
                <c:pt idx="573">
                  <c:v>52.000218214512003</c:v>
                </c:pt>
                <c:pt idx="574">
                  <c:v>52.000668377776996</c:v>
                </c:pt>
                <c:pt idx="575">
                  <c:v>52.000915557171005</c:v>
                </c:pt>
                <c:pt idx="576">
                  <c:v>51.999823844755007</c:v>
                </c:pt>
                <c:pt idx="577">
                  <c:v>52.000513746908013</c:v>
                </c:pt>
                <c:pt idx="578">
                  <c:v>52.001161224906006</c:v>
                </c:pt>
                <c:pt idx="579">
                  <c:v>52.000742386534007</c:v>
                </c:pt>
                <c:pt idx="580">
                  <c:v>51.999354569982998</c:v>
                </c:pt>
                <c:pt idx="581">
                  <c:v>52.000675211284999</c:v>
                </c:pt>
                <c:pt idx="582">
                  <c:v>51.999946652062995</c:v>
                </c:pt>
                <c:pt idx="583">
                  <c:v>52.001592286527007</c:v>
                </c:pt>
                <c:pt idx="584">
                  <c:v>52.000199147581007</c:v>
                </c:pt>
                <c:pt idx="585">
                  <c:v>52.000860676048994</c:v>
                </c:pt>
                <c:pt idx="586">
                  <c:v>51.999659884564004</c:v>
                </c:pt>
                <c:pt idx="587">
                  <c:v>52.000913659003999</c:v>
                </c:pt>
                <c:pt idx="588">
                  <c:v>52.00132144744299</c:v>
                </c:pt>
                <c:pt idx="589">
                  <c:v>51.999372902535015</c:v>
                </c:pt>
                <c:pt idx="590">
                  <c:v>52.001038420211998</c:v>
                </c:pt>
                <c:pt idx="591">
                  <c:v>52.000550874627002</c:v>
                </c:pt>
                <c:pt idx="592">
                  <c:v>52.000389778139002</c:v>
                </c:pt>
                <c:pt idx="593">
                  <c:v>51.999657623982998</c:v>
                </c:pt>
                <c:pt idx="594">
                  <c:v>52.000786773136994</c:v>
                </c:pt>
                <c:pt idx="595">
                  <c:v>52.001099504371993</c:v>
                </c:pt>
                <c:pt idx="596">
                  <c:v>51.999791743828006</c:v>
                </c:pt>
                <c:pt idx="597">
                  <c:v>52.000338912009013</c:v>
                </c:pt>
                <c:pt idx="598">
                  <c:v>52.000550165640995</c:v>
                </c:pt>
                <c:pt idx="599">
                  <c:v>52.00176013878</c:v>
                </c:pt>
                <c:pt idx="600">
                  <c:v>51.999796350760001</c:v>
                </c:pt>
                <c:pt idx="601">
                  <c:v>52.000200759877998</c:v>
                </c:pt>
                <c:pt idx="602">
                  <c:v>52.000665095925996</c:v>
                </c:pt>
                <c:pt idx="603">
                  <c:v>52.000993409960998</c:v>
                </c:pt>
                <c:pt idx="604">
                  <c:v>52.001221570583994</c:v>
                </c:pt>
                <c:pt idx="605">
                  <c:v>51.999685757595998</c:v>
                </c:pt>
                <c:pt idx="606">
                  <c:v>52.000574511135994</c:v>
                </c:pt>
                <c:pt idx="607">
                  <c:v>52.000078262273</c:v>
                </c:pt>
                <c:pt idx="608">
                  <c:v>52.001429840366995</c:v>
                </c:pt>
                <c:pt idx="609">
                  <c:v>51.999478213073004</c:v>
                </c:pt>
                <c:pt idx="610">
                  <c:v>52.000431119579005</c:v>
                </c:pt>
                <c:pt idx="611">
                  <c:v>52.000516554596999</c:v>
                </c:pt>
                <c:pt idx="612">
                  <c:v>52.000900283829004</c:v>
                </c:pt>
                <c:pt idx="613">
                  <c:v>52.000391424317996</c:v>
                </c:pt>
                <c:pt idx="614">
                  <c:v>52.000960561956994</c:v>
                </c:pt>
                <c:pt idx="615">
                  <c:v>51.999627778910998</c:v>
                </c:pt>
                <c:pt idx="616">
                  <c:v>52.000350225757003</c:v>
                </c:pt>
                <c:pt idx="617">
                  <c:v>52.000813825408002</c:v>
                </c:pt>
                <c:pt idx="618">
                  <c:v>52.001132251159007</c:v>
                </c:pt>
                <c:pt idx="619">
                  <c:v>52.000145736137007</c:v>
                </c:pt>
                <c:pt idx="620">
                  <c:v>51.999858197895996</c:v>
                </c:pt>
                <c:pt idx="621">
                  <c:v>52.001548118827003</c:v>
                </c:pt>
                <c:pt idx="622">
                  <c:v>52.00022508124399</c:v>
                </c:pt>
                <c:pt idx="623">
                  <c:v>52.000265528366995</c:v>
                </c:pt>
                <c:pt idx="624">
                  <c:v>52.000856831882004</c:v>
                </c:pt>
                <c:pt idx="625">
                  <c:v>52.000415847792006</c:v>
                </c:pt>
                <c:pt idx="626">
                  <c:v>51.999841325489996</c:v>
                </c:pt>
                <c:pt idx="627">
                  <c:v>52.001075790163</c:v>
                </c:pt>
                <c:pt idx="628">
                  <c:v>52.000390670415001</c:v>
                </c:pt>
                <c:pt idx="629">
                  <c:v>52.000874396162999</c:v>
                </c:pt>
                <c:pt idx="630">
                  <c:v>51.999933625868003</c:v>
                </c:pt>
                <c:pt idx="631">
                  <c:v>51.999841421547991</c:v>
                </c:pt>
                <c:pt idx="632">
                  <c:v>52.000869818699996</c:v>
                </c:pt>
                <c:pt idx="633">
                  <c:v>52.001538928548008</c:v>
                </c:pt>
                <c:pt idx="634">
                  <c:v>52.00057378748</c:v>
                </c:pt>
                <c:pt idx="635">
                  <c:v>51.999763571328998</c:v>
                </c:pt>
                <c:pt idx="636">
                  <c:v>52.000158698460012</c:v>
                </c:pt>
                <c:pt idx="637">
                  <c:v>52.000859604921004</c:v>
                </c:pt>
                <c:pt idx="638">
                  <c:v>52.000956015713996</c:v>
                </c:pt>
                <c:pt idx="639">
                  <c:v>51.999720047288001</c:v>
                </c:pt>
                <c:pt idx="640">
                  <c:v>52.001127688301999</c:v>
                </c:pt>
                <c:pt idx="641">
                  <c:v>52.000444830095994</c:v>
                </c:pt>
                <c:pt idx="642">
                  <c:v>52.000494648994</c:v>
                </c:pt>
                <c:pt idx="643">
                  <c:v>52.000714118768002</c:v>
                </c:pt>
                <c:pt idx="644">
                  <c:v>52.000024431941988</c:v>
                </c:pt>
                <c:pt idx="645">
                  <c:v>52.000561640774002</c:v>
                </c:pt>
                <c:pt idx="646">
                  <c:v>52.000196091376004</c:v>
                </c:pt>
                <c:pt idx="647">
                  <c:v>52.001483387860993</c:v>
                </c:pt>
                <c:pt idx="648">
                  <c:v>51.999728570386004</c:v>
                </c:pt>
                <c:pt idx="649">
                  <c:v>52.000699628823</c:v>
                </c:pt>
                <c:pt idx="650">
                  <c:v>52.000099969152004</c:v>
                </c:pt>
                <c:pt idx="651">
                  <c:v>52.001329912740999</c:v>
                </c:pt>
                <c:pt idx="652">
                  <c:v>51.999900204559012</c:v>
                </c:pt>
                <c:pt idx="653">
                  <c:v>52.001078043923002</c:v>
                </c:pt>
                <c:pt idx="654">
                  <c:v>52.000524261479001</c:v>
                </c:pt>
                <c:pt idx="655">
                  <c:v>51.999974102691993</c:v>
                </c:pt>
                <c:pt idx="656">
                  <c:v>52.000558487832997</c:v>
                </c:pt>
                <c:pt idx="657">
                  <c:v>52.000742078601</c:v>
                </c:pt>
                <c:pt idx="658">
                  <c:v>52.000795034313001</c:v>
                </c:pt>
                <c:pt idx="659">
                  <c:v>51.999761255315988</c:v>
                </c:pt>
                <c:pt idx="660">
                  <c:v>52.000566105802996</c:v>
                </c:pt>
                <c:pt idx="661">
                  <c:v>51.999957345789007</c:v>
                </c:pt>
                <c:pt idx="662">
                  <c:v>52.001012906218001</c:v>
                </c:pt>
                <c:pt idx="663">
                  <c:v>52.000800334703001</c:v>
                </c:pt>
                <c:pt idx="664">
                  <c:v>52.000386073681987</c:v>
                </c:pt>
                <c:pt idx="665">
                  <c:v>51.999574346426009</c:v>
                </c:pt>
                <c:pt idx="666">
                  <c:v>52.001712101524006</c:v>
                </c:pt>
                <c:pt idx="667">
                  <c:v>52.000016563542992</c:v>
                </c:pt>
                <c:pt idx="668">
                  <c:v>52.000481461817984</c:v>
                </c:pt>
                <c:pt idx="669">
                  <c:v>52.000869840360998</c:v>
                </c:pt>
                <c:pt idx="670">
                  <c:v>51.999613970712005</c:v>
                </c:pt>
                <c:pt idx="671">
                  <c:v>52.000450182900003</c:v>
                </c:pt>
                <c:pt idx="672">
                  <c:v>52.000954974816004</c:v>
                </c:pt>
                <c:pt idx="673">
                  <c:v>52.000955209935007</c:v>
                </c:pt>
                <c:pt idx="674">
                  <c:v>51.999926045325005</c:v>
                </c:pt>
                <c:pt idx="675">
                  <c:v>52.000369332114005</c:v>
                </c:pt>
                <c:pt idx="676">
                  <c:v>52.001228382632995</c:v>
                </c:pt>
                <c:pt idx="677">
                  <c:v>52.000763697547995</c:v>
                </c:pt>
                <c:pt idx="678">
                  <c:v>51.999847448628998</c:v>
                </c:pt>
                <c:pt idx="679">
                  <c:v>52.000943025986004</c:v>
                </c:pt>
                <c:pt idx="680">
                  <c:v>51.999584208174007</c:v>
                </c:pt>
                <c:pt idx="681">
                  <c:v>52.000804175565989</c:v>
                </c:pt>
                <c:pt idx="682">
                  <c:v>52.000568470371</c:v>
                </c:pt>
                <c:pt idx="683">
                  <c:v>52.001044561000988</c:v>
                </c:pt>
                <c:pt idx="684">
                  <c:v>52.000006124928007</c:v>
                </c:pt>
                <c:pt idx="685">
                  <c:v>51.999811597287994</c:v>
                </c:pt>
                <c:pt idx="686">
                  <c:v>52.001481638961998</c:v>
                </c:pt>
                <c:pt idx="687">
                  <c:v>51.999778801858007</c:v>
                </c:pt>
                <c:pt idx="688">
                  <c:v>52.001306219413998</c:v>
                </c:pt>
                <c:pt idx="689">
                  <c:v>52.000328101222998</c:v>
                </c:pt>
                <c:pt idx="690">
                  <c:v>52.000267825593994</c:v>
                </c:pt>
                <c:pt idx="691">
                  <c:v>52.000519594330001</c:v>
                </c:pt>
                <c:pt idx="692">
                  <c:v>52.000821452442985</c:v>
                </c:pt>
                <c:pt idx="693">
                  <c:v>52.000554689489995</c:v>
                </c:pt>
                <c:pt idx="694">
                  <c:v>52.000614251786992</c:v>
                </c:pt>
                <c:pt idx="695">
                  <c:v>51.999431626635996</c:v>
                </c:pt>
                <c:pt idx="696">
                  <c:v>52.001014067968995</c:v>
                </c:pt>
                <c:pt idx="697">
                  <c:v>52.000896488615986</c:v>
                </c:pt>
                <c:pt idx="698">
                  <c:v>52.000421906488</c:v>
                </c:pt>
                <c:pt idx="699">
                  <c:v>51.999886383515999</c:v>
                </c:pt>
                <c:pt idx="700">
                  <c:v>52.000405154497997</c:v>
                </c:pt>
                <c:pt idx="701">
                  <c:v>52.001071241009996</c:v>
                </c:pt>
                <c:pt idx="702">
                  <c:v>52.000603401395992</c:v>
                </c:pt>
                <c:pt idx="703">
                  <c:v>52.000463887847992</c:v>
                </c:pt>
                <c:pt idx="704">
                  <c:v>51.999877983548998</c:v>
                </c:pt>
                <c:pt idx="705">
                  <c:v>52.001097878610992</c:v>
                </c:pt>
                <c:pt idx="706">
                  <c:v>52.000160253575004</c:v>
                </c:pt>
                <c:pt idx="707">
                  <c:v>52.001135558432999</c:v>
                </c:pt>
                <c:pt idx="708">
                  <c:v>52.000071004890998</c:v>
                </c:pt>
                <c:pt idx="709">
                  <c:v>52.00048680329899</c:v>
                </c:pt>
                <c:pt idx="710">
                  <c:v>52.000345617956</c:v>
                </c:pt>
                <c:pt idx="711">
                  <c:v>52.000692784710004</c:v>
                </c:pt>
                <c:pt idx="712">
                  <c:v>52.000422846844003</c:v>
                </c:pt>
                <c:pt idx="713">
                  <c:v>52.000399038028007</c:v>
                </c:pt>
                <c:pt idx="714">
                  <c:v>52.000521855382992</c:v>
                </c:pt>
                <c:pt idx="715">
                  <c:v>51.999524720369003</c:v>
                </c:pt>
                <c:pt idx="716">
                  <c:v>52.002115642632013</c:v>
                </c:pt>
                <c:pt idx="717">
                  <c:v>52.000293790398999</c:v>
                </c:pt>
                <c:pt idx="718">
                  <c:v>52.000092333235003</c:v>
                </c:pt>
                <c:pt idx="719">
                  <c:v>52.00045400504299</c:v>
                </c:pt>
                <c:pt idx="720">
                  <c:v>52.000798844013005</c:v>
                </c:pt>
                <c:pt idx="721">
                  <c:v>52.000341099589996</c:v>
                </c:pt>
                <c:pt idx="722">
                  <c:v>52.001120268377001</c:v>
                </c:pt>
                <c:pt idx="723">
                  <c:v>51.999894763110994</c:v>
                </c:pt>
                <c:pt idx="724">
                  <c:v>51.999914582933002</c:v>
                </c:pt>
                <c:pt idx="725">
                  <c:v>51.999852068780001</c:v>
                </c:pt>
                <c:pt idx="726">
                  <c:v>52.000420400826997</c:v>
                </c:pt>
                <c:pt idx="727">
                  <c:v>51.999951971470004</c:v>
                </c:pt>
                <c:pt idx="728">
                  <c:v>52.000521998031005</c:v>
                </c:pt>
                <c:pt idx="729">
                  <c:v>52.001315400630006</c:v>
                </c:pt>
                <c:pt idx="730">
                  <c:v>51.999697122123003</c:v>
                </c:pt>
                <c:pt idx="731">
                  <c:v>52.000541696529005</c:v>
                </c:pt>
                <c:pt idx="732">
                  <c:v>51.999886360492994</c:v>
                </c:pt>
                <c:pt idx="733">
                  <c:v>52.000593964990003</c:v>
                </c:pt>
                <c:pt idx="734">
                  <c:v>52.000657736641998</c:v>
                </c:pt>
                <c:pt idx="735">
                  <c:v>52.001094099734992</c:v>
                </c:pt>
                <c:pt idx="736">
                  <c:v>52.000364744845996</c:v>
                </c:pt>
                <c:pt idx="737">
                  <c:v>52.000189988832005</c:v>
                </c:pt>
                <c:pt idx="738">
                  <c:v>52.000828573425999</c:v>
                </c:pt>
                <c:pt idx="739">
                  <c:v>52.000393706611</c:v>
                </c:pt>
                <c:pt idx="740">
                  <c:v>52.000499796577003</c:v>
                </c:pt>
                <c:pt idx="741">
                  <c:v>52.000370147129011</c:v>
                </c:pt>
                <c:pt idx="742">
                  <c:v>52.000695814606004</c:v>
                </c:pt>
                <c:pt idx="743">
                  <c:v>52.000456524461001</c:v>
                </c:pt>
                <c:pt idx="744">
                  <c:v>52.000251967972005</c:v>
                </c:pt>
                <c:pt idx="745">
                  <c:v>52.000920175765998</c:v>
                </c:pt>
                <c:pt idx="746">
                  <c:v>52.001156636903005</c:v>
                </c:pt>
                <c:pt idx="747">
                  <c:v>51.999315710359014</c:v>
                </c:pt>
                <c:pt idx="748">
                  <c:v>52.000856423921995</c:v>
                </c:pt>
                <c:pt idx="749">
                  <c:v>52.000862900712995</c:v>
                </c:pt>
                <c:pt idx="750">
                  <c:v>52.000197644896005</c:v>
                </c:pt>
                <c:pt idx="751">
                  <c:v>52.000176389819003</c:v>
                </c:pt>
                <c:pt idx="752">
                  <c:v>52.000783563113991</c:v>
                </c:pt>
                <c:pt idx="753">
                  <c:v>52.000783336756001</c:v>
                </c:pt>
                <c:pt idx="754">
                  <c:v>52.000489854986995</c:v>
                </c:pt>
                <c:pt idx="755">
                  <c:v>52.000842413800996</c:v>
                </c:pt>
                <c:pt idx="756">
                  <c:v>52.000366279459001</c:v>
                </c:pt>
                <c:pt idx="757">
                  <c:v>51.999528591781996</c:v>
                </c:pt>
                <c:pt idx="758">
                  <c:v>52.000586931919003</c:v>
                </c:pt>
                <c:pt idx="759">
                  <c:v>52.000618776928007</c:v>
                </c:pt>
                <c:pt idx="760">
                  <c:v>52.000666103453995</c:v>
                </c:pt>
                <c:pt idx="761">
                  <c:v>52.000778218813004</c:v>
                </c:pt>
                <c:pt idx="762">
                  <c:v>52.000112175291996</c:v>
                </c:pt>
                <c:pt idx="763">
                  <c:v>52.000548713124005</c:v>
                </c:pt>
                <c:pt idx="764">
                  <c:v>52.000495913200005</c:v>
                </c:pt>
                <c:pt idx="765">
                  <c:v>52.000733981231001</c:v>
                </c:pt>
                <c:pt idx="766">
                  <c:v>52.001106271014997</c:v>
                </c:pt>
                <c:pt idx="767">
                  <c:v>51.999573600087004</c:v>
                </c:pt>
                <c:pt idx="768">
                  <c:v>52.000661391582994</c:v>
                </c:pt>
                <c:pt idx="769">
                  <c:v>52.000760727005002</c:v>
                </c:pt>
                <c:pt idx="770">
                  <c:v>52.000766009480998</c:v>
                </c:pt>
                <c:pt idx="771">
                  <c:v>52.000010718212998</c:v>
                </c:pt>
                <c:pt idx="772">
                  <c:v>52.000903328065007</c:v>
                </c:pt>
                <c:pt idx="773">
                  <c:v>52.000190116655006</c:v>
                </c:pt>
                <c:pt idx="774">
                  <c:v>52.000418192066</c:v>
                </c:pt>
                <c:pt idx="775">
                  <c:v>52.000857597972995</c:v>
                </c:pt>
                <c:pt idx="776">
                  <c:v>52.000392163772005</c:v>
                </c:pt>
                <c:pt idx="777">
                  <c:v>52.000583668476999</c:v>
                </c:pt>
                <c:pt idx="778">
                  <c:v>51.999925632861007</c:v>
                </c:pt>
                <c:pt idx="779">
                  <c:v>52.001719717981004</c:v>
                </c:pt>
                <c:pt idx="780">
                  <c:v>51.999709424834002</c:v>
                </c:pt>
                <c:pt idx="781">
                  <c:v>52.001007869367989</c:v>
                </c:pt>
                <c:pt idx="782">
                  <c:v>51.999704031510007</c:v>
                </c:pt>
                <c:pt idx="783">
                  <c:v>52.000424794339999</c:v>
                </c:pt>
                <c:pt idx="784">
                  <c:v>52.001016280646994</c:v>
                </c:pt>
                <c:pt idx="785">
                  <c:v>52.000890413856993</c:v>
                </c:pt>
                <c:pt idx="786">
                  <c:v>52.000540960195003</c:v>
                </c:pt>
                <c:pt idx="787">
                  <c:v>52.000383802335996</c:v>
                </c:pt>
                <c:pt idx="788">
                  <c:v>51.999509862491003</c:v>
                </c:pt>
                <c:pt idx="789">
                  <c:v>52.001960048885003</c:v>
                </c:pt>
                <c:pt idx="790">
                  <c:v>51.99963083667901</c:v>
                </c:pt>
                <c:pt idx="791">
                  <c:v>52.001058974382005</c:v>
                </c:pt>
                <c:pt idx="792">
                  <c:v>52.000004597980997</c:v>
                </c:pt>
                <c:pt idx="793">
                  <c:v>52.000363114987003</c:v>
                </c:pt>
                <c:pt idx="794">
                  <c:v>52.000753805328003</c:v>
                </c:pt>
                <c:pt idx="795">
                  <c:v>52.000719456265998</c:v>
                </c:pt>
                <c:pt idx="796">
                  <c:v>52.000567677364991</c:v>
                </c:pt>
                <c:pt idx="797">
                  <c:v>52.00028765103599</c:v>
                </c:pt>
                <c:pt idx="798">
                  <c:v>52.000389769257993</c:v>
                </c:pt>
                <c:pt idx="799">
                  <c:v>52.00057223427401</c:v>
                </c:pt>
                <c:pt idx="800">
                  <c:v>52.000277735904</c:v>
                </c:pt>
                <c:pt idx="801">
                  <c:v>51.999988666606995</c:v>
                </c:pt>
                <c:pt idx="802">
                  <c:v>52.001181866916994</c:v>
                </c:pt>
                <c:pt idx="803">
                  <c:v>52.000424734616992</c:v>
                </c:pt>
                <c:pt idx="804">
                  <c:v>52.000436469538997</c:v>
                </c:pt>
                <c:pt idx="805">
                  <c:v>52.000953697646992</c:v>
                </c:pt>
                <c:pt idx="806">
                  <c:v>52.000843890446994</c:v>
                </c:pt>
                <c:pt idx="807">
                  <c:v>51.999708626083006</c:v>
                </c:pt>
                <c:pt idx="808">
                  <c:v>52.000904770710996</c:v>
                </c:pt>
                <c:pt idx="809">
                  <c:v>52.000066384602995</c:v>
                </c:pt>
                <c:pt idx="810">
                  <c:v>52.000656145239994</c:v>
                </c:pt>
                <c:pt idx="811">
                  <c:v>52.000941488259997</c:v>
                </c:pt>
                <c:pt idx="812">
                  <c:v>52.001061348461</c:v>
                </c:pt>
                <c:pt idx="813">
                  <c:v>51.999326099694997</c:v>
                </c:pt>
                <c:pt idx="814">
                  <c:v>52.001075756997999</c:v>
                </c:pt>
                <c:pt idx="815">
                  <c:v>52.000503615532004</c:v>
                </c:pt>
                <c:pt idx="816">
                  <c:v>52.000812531956001</c:v>
                </c:pt>
                <c:pt idx="817">
                  <c:v>52.000366241177005</c:v>
                </c:pt>
                <c:pt idx="818">
                  <c:v>51.999696166966999</c:v>
                </c:pt>
                <c:pt idx="819">
                  <c:v>52.001160446959005</c:v>
                </c:pt>
                <c:pt idx="820">
                  <c:v>52.000565499762992</c:v>
                </c:pt>
                <c:pt idx="821">
                  <c:v>52.001049044545994</c:v>
                </c:pt>
                <c:pt idx="822">
                  <c:v>52.000230457634991</c:v>
                </c:pt>
                <c:pt idx="823">
                  <c:v>52.000520184587003</c:v>
                </c:pt>
                <c:pt idx="824">
                  <c:v>52.000029829498999</c:v>
                </c:pt>
                <c:pt idx="825">
                  <c:v>52.001483976559996</c:v>
                </c:pt>
                <c:pt idx="826">
                  <c:v>52.000167961414995</c:v>
                </c:pt>
                <c:pt idx="827">
                  <c:v>51.999998485325001</c:v>
                </c:pt>
                <c:pt idx="828">
                  <c:v>52.000204780931</c:v>
                </c:pt>
                <c:pt idx="829">
                  <c:v>52.00051273911901</c:v>
                </c:pt>
                <c:pt idx="830">
                  <c:v>52.001132261993</c:v>
                </c:pt>
                <c:pt idx="831">
                  <c:v>52.000390668776006</c:v>
                </c:pt>
                <c:pt idx="832">
                  <c:v>52.000640880147998</c:v>
                </c:pt>
                <c:pt idx="833">
                  <c:v>52.000386626335995</c:v>
                </c:pt>
                <c:pt idx="834">
                  <c:v>51.999980201830006</c:v>
                </c:pt>
                <c:pt idx="835">
                  <c:v>52.001564837744993</c:v>
                </c:pt>
                <c:pt idx="836">
                  <c:v>52.000688197597995</c:v>
                </c:pt>
                <c:pt idx="837">
                  <c:v>51.999443821787999</c:v>
                </c:pt>
                <c:pt idx="838">
                  <c:v>52.001229706845997</c:v>
                </c:pt>
                <c:pt idx="839">
                  <c:v>51.999694101157999</c:v>
                </c:pt>
                <c:pt idx="840">
                  <c:v>52.000637870108001</c:v>
                </c:pt>
                <c:pt idx="841">
                  <c:v>52.000630200656005</c:v>
                </c:pt>
                <c:pt idx="842">
                  <c:v>52.000872819813999</c:v>
                </c:pt>
                <c:pt idx="843">
                  <c:v>52.000256235075007</c:v>
                </c:pt>
                <c:pt idx="844">
                  <c:v>52.000366278903002</c:v>
                </c:pt>
                <c:pt idx="845">
                  <c:v>52.000568452843993</c:v>
                </c:pt>
                <c:pt idx="846">
                  <c:v>52.000580646977006</c:v>
                </c:pt>
                <c:pt idx="847">
                  <c:v>52.000447888767994</c:v>
                </c:pt>
                <c:pt idx="848">
                  <c:v>52.000321752548999</c:v>
                </c:pt>
                <c:pt idx="849">
                  <c:v>52.000573036727005</c:v>
                </c:pt>
                <c:pt idx="850">
                  <c:v>52.000135160240006</c:v>
                </c:pt>
                <c:pt idx="851">
                  <c:v>52.000991159051999</c:v>
                </c:pt>
                <c:pt idx="852">
                  <c:v>52.000890450332989</c:v>
                </c:pt>
                <c:pt idx="853">
                  <c:v>51.999968232549008</c:v>
                </c:pt>
                <c:pt idx="854">
                  <c:v>52.000152753083</c:v>
                </c:pt>
                <c:pt idx="855">
                  <c:v>52.001274153701992</c:v>
                </c:pt>
                <c:pt idx="856">
                  <c:v>51.999755909983008</c:v>
                </c:pt>
                <c:pt idx="857">
                  <c:v>52.000943091865999</c:v>
                </c:pt>
                <c:pt idx="858">
                  <c:v>52.001016019390995</c:v>
                </c:pt>
                <c:pt idx="859">
                  <c:v>51.999488132188006</c:v>
                </c:pt>
                <c:pt idx="860">
                  <c:v>52.001099421510993</c:v>
                </c:pt>
                <c:pt idx="861">
                  <c:v>52.000086275755997</c:v>
                </c:pt>
                <c:pt idx="862">
                  <c:v>52.000503594201</c:v>
                </c:pt>
                <c:pt idx="863">
                  <c:v>52.000270293162004</c:v>
                </c:pt>
                <c:pt idx="864">
                  <c:v>52.000421930155007</c:v>
                </c:pt>
                <c:pt idx="865">
                  <c:v>52.001435873343993</c:v>
                </c:pt>
                <c:pt idx="866">
                  <c:v>52.000174017165001</c:v>
                </c:pt>
                <c:pt idx="867">
                  <c:v>52.00051503062901</c:v>
                </c:pt>
                <c:pt idx="868">
                  <c:v>52.000687964024998</c:v>
                </c:pt>
                <c:pt idx="869">
                  <c:v>52.000203713731999</c:v>
                </c:pt>
                <c:pt idx="870">
                  <c:v>51.999981786535002</c:v>
                </c:pt>
                <c:pt idx="871">
                  <c:v>52.001187905469997</c:v>
                </c:pt>
                <c:pt idx="872">
                  <c:v>52.000495160297994</c:v>
                </c:pt>
                <c:pt idx="873">
                  <c:v>52.000315380513008</c:v>
                </c:pt>
                <c:pt idx="874">
                  <c:v>52.000901091986997</c:v>
                </c:pt>
                <c:pt idx="875">
                  <c:v>52.000316690419005</c:v>
                </c:pt>
                <c:pt idx="876">
                  <c:v>52.000354061976999</c:v>
                </c:pt>
                <c:pt idx="877">
                  <c:v>52.001662583708992</c:v>
                </c:pt>
                <c:pt idx="878">
                  <c:v>51.999492079829004</c:v>
                </c:pt>
                <c:pt idx="879">
                  <c:v>52.000421943845993</c:v>
                </c:pt>
                <c:pt idx="880">
                  <c:v>52.000530299670004</c:v>
                </c:pt>
                <c:pt idx="881">
                  <c:v>52.000890423394992</c:v>
                </c:pt>
                <c:pt idx="882">
                  <c:v>52.000209855000996</c:v>
                </c:pt>
                <c:pt idx="883">
                  <c:v>52.000724884570005</c:v>
                </c:pt>
                <c:pt idx="884">
                  <c:v>52.000652353621994</c:v>
                </c:pt>
                <c:pt idx="885">
                  <c:v>51.999761225676004</c:v>
                </c:pt>
                <c:pt idx="886">
                  <c:v>52.000975935413003</c:v>
                </c:pt>
                <c:pt idx="887">
                  <c:v>52.000763814795995</c:v>
                </c:pt>
                <c:pt idx="888">
                  <c:v>52.000609115575003</c:v>
                </c:pt>
                <c:pt idx="889">
                  <c:v>52.000170986968008</c:v>
                </c:pt>
                <c:pt idx="890">
                  <c:v>52.000206126137002</c:v>
                </c:pt>
                <c:pt idx="891">
                  <c:v>52.001055942573011</c:v>
                </c:pt>
                <c:pt idx="892">
                  <c:v>52.000191542118003</c:v>
                </c:pt>
                <c:pt idx="893">
                  <c:v>52.000581125510998</c:v>
                </c:pt>
                <c:pt idx="894">
                  <c:v>52.000117545146999</c:v>
                </c:pt>
                <c:pt idx="895">
                  <c:v>52.000278477109994</c:v>
                </c:pt>
                <c:pt idx="896">
                  <c:v>52.000468493844991</c:v>
                </c:pt>
                <c:pt idx="897">
                  <c:v>52.00163428549299</c:v>
                </c:pt>
                <c:pt idx="898">
                  <c:v>52.000331899350002</c:v>
                </c:pt>
                <c:pt idx="899">
                  <c:v>52.000109143690999</c:v>
                </c:pt>
                <c:pt idx="900">
                  <c:v>51.999974162581005</c:v>
                </c:pt>
                <c:pt idx="901">
                  <c:v>52.001348155336991</c:v>
                </c:pt>
                <c:pt idx="902">
                  <c:v>51.999584233964001</c:v>
                </c:pt>
                <c:pt idx="903">
                  <c:v>52.000639704801003</c:v>
                </c:pt>
                <c:pt idx="904">
                  <c:v>52.000875877902004</c:v>
                </c:pt>
                <c:pt idx="905">
                  <c:v>52.000753791680999</c:v>
                </c:pt>
                <c:pt idx="906">
                  <c:v>52.000879704558002</c:v>
                </c:pt>
                <c:pt idx="907">
                  <c:v>52.000614984082006</c:v>
                </c:pt>
                <c:pt idx="908">
                  <c:v>51.999700632557008</c:v>
                </c:pt>
                <c:pt idx="909">
                  <c:v>52.000646372919</c:v>
                </c:pt>
                <c:pt idx="910">
                  <c:v>52.000066438228998</c:v>
                </c:pt>
                <c:pt idx="911">
                  <c:v>52.000928539728001</c:v>
                </c:pt>
                <c:pt idx="912">
                  <c:v>52.000035880940011</c:v>
                </c:pt>
                <c:pt idx="913">
                  <c:v>52.001109480398995</c:v>
                </c:pt>
                <c:pt idx="914">
                  <c:v>52.000795797589006</c:v>
                </c:pt>
                <c:pt idx="915">
                  <c:v>52.000631800327</c:v>
                </c:pt>
                <c:pt idx="916">
                  <c:v>51.999150191001007</c:v>
                </c:pt>
                <c:pt idx="917">
                  <c:v>52.001561791310991</c:v>
                </c:pt>
                <c:pt idx="918">
                  <c:v>51.999998173276005</c:v>
                </c:pt>
                <c:pt idx="919">
                  <c:v>52.000917123611998</c:v>
                </c:pt>
                <c:pt idx="920">
                  <c:v>51.999896335927005</c:v>
                </c:pt>
                <c:pt idx="921">
                  <c:v>52.001166570005999</c:v>
                </c:pt>
                <c:pt idx="922">
                  <c:v>52.000352501254</c:v>
                </c:pt>
                <c:pt idx="923">
                  <c:v>52.000880666670994</c:v>
                </c:pt>
                <c:pt idx="924">
                  <c:v>52.000453988184006</c:v>
                </c:pt>
                <c:pt idx="925">
                  <c:v>51.999848316499005</c:v>
                </c:pt>
                <c:pt idx="926">
                  <c:v>52.000463929988001</c:v>
                </c:pt>
                <c:pt idx="927">
                  <c:v>52.001552624258004</c:v>
                </c:pt>
                <c:pt idx="928">
                  <c:v>52.000405027845993</c:v>
                </c:pt>
                <c:pt idx="929">
                  <c:v>52.000000067382992</c:v>
                </c:pt>
                <c:pt idx="930">
                  <c:v>52.000183124281001</c:v>
                </c:pt>
                <c:pt idx="931">
                  <c:v>52.001169631034998</c:v>
                </c:pt>
                <c:pt idx="932">
                  <c:v>52.000424227715989</c:v>
                </c:pt>
                <c:pt idx="933">
                  <c:v>52.000061709784994</c:v>
                </c:pt>
                <c:pt idx="934">
                  <c:v>52.001082690630994</c:v>
                </c:pt>
                <c:pt idx="935">
                  <c:v>52.000097681474998</c:v>
                </c:pt>
                <c:pt idx="936">
                  <c:v>52.000399118149005</c:v>
                </c:pt>
                <c:pt idx="937">
                  <c:v>52.000785075871995</c:v>
                </c:pt>
                <c:pt idx="938">
                  <c:v>52.000466149217992</c:v>
                </c:pt>
                <c:pt idx="939">
                  <c:v>52.000280079483993</c:v>
                </c:pt>
                <c:pt idx="940">
                  <c:v>52.000103021000001</c:v>
                </c:pt>
                <c:pt idx="941">
                  <c:v>52.000656220967002</c:v>
                </c:pt>
                <c:pt idx="942">
                  <c:v>52.000647797970998</c:v>
                </c:pt>
                <c:pt idx="943">
                  <c:v>52.000930850636998</c:v>
                </c:pt>
                <c:pt idx="944">
                  <c:v>52.000452453783993</c:v>
                </c:pt>
                <c:pt idx="945">
                  <c:v>52.000011459478998</c:v>
                </c:pt>
                <c:pt idx="946">
                  <c:v>52.000491402562993</c:v>
                </c:pt>
                <c:pt idx="947">
                  <c:v>52.000610427089995</c:v>
                </c:pt>
                <c:pt idx="948">
                  <c:v>52.000598294655006</c:v>
                </c:pt>
                <c:pt idx="949">
                  <c:v>51.999887924712993</c:v>
                </c:pt>
                <c:pt idx="950">
                  <c:v>52.000329674113999</c:v>
                </c:pt>
                <c:pt idx="951">
                  <c:v>52.001025418838999</c:v>
                </c:pt>
                <c:pt idx="952">
                  <c:v>52.000562309361001</c:v>
                </c:pt>
                <c:pt idx="953">
                  <c:v>52.001081540776994</c:v>
                </c:pt>
                <c:pt idx="954">
                  <c:v>51.999542283081006</c:v>
                </c:pt>
                <c:pt idx="955">
                  <c:v>52.000746980114002</c:v>
                </c:pt>
                <c:pt idx="956">
                  <c:v>52.000746164136004</c:v>
                </c:pt>
                <c:pt idx="957">
                  <c:v>52.000745446815003</c:v>
                </c:pt>
                <c:pt idx="958">
                  <c:v>52.000932155069002</c:v>
                </c:pt>
                <c:pt idx="959">
                  <c:v>51.999830635389003</c:v>
                </c:pt>
              </c:numCache>
            </c:numRef>
          </c:val>
          <c:smooth val="0"/>
          <c:extLst>
            <c:ext xmlns:c16="http://schemas.microsoft.com/office/drawing/2014/chart" uri="{C3380CC4-5D6E-409C-BE32-E72D297353CC}">
              <c16:uniqueId val="{00000002-9970-4656-9D77-11ED77CB363A}"/>
            </c:ext>
          </c:extLst>
        </c:ser>
        <c:dLbls>
          <c:showLegendKey val="0"/>
          <c:showVal val="0"/>
          <c:showCatName val="0"/>
          <c:showSerName val="0"/>
          <c:showPercent val="0"/>
          <c:showBubbleSize val="0"/>
        </c:dLbls>
        <c:marker val="1"/>
        <c:smooth val="0"/>
        <c:axId val="155753856"/>
        <c:axId val="156560000"/>
      </c:lineChart>
      <c:lineChart>
        <c:grouping val="standard"/>
        <c:varyColors val="0"/>
        <c:ser>
          <c:idx val="1"/>
          <c:order val="1"/>
          <c:tx>
            <c:strRef>
              <c:f>Sheet1!$B$1</c:f>
              <c:strCache>
                <c:ptCount val="1"/>
                <c:pt idx="0">
                  <c:v>P_Sigma_RMS</c:v>
                </c:pt>
              </c:strCache>
            </c:strRef>
          </c:tx>
          <c:marker>
            <c:symbol val="none"/>
          </c:marker>
          <c:val>
            <c:numRef>
              <c:f>Sheet1!$B$2:$B$961</c:f>
              <c:numCache>
                <c:formatCode>General</c:formatCode>
                <c:ptCount val="960"/>
                <c:pt idx="0">
                  <c:v>125407.559036566</c:v>
                </c:pt>
                <c:pt idx="1">
                  <c:v>125373.06463598199</c:v>
                </c:pt>
                <c:pt idx="2">
                  <c:v>125247.94089123399</c:v>
                </c:pt>
                <c:pt idx="3">
                  <c:v>125172.77939983502</c:v>
                </c:pt>
                <c:pt idx="4">
                  <c:v>125241.35119223602</c:v>
                </c:pt>
                <c:pt idx="5">
                  <c:v>125128.209876154</c:v>
                </c:pt>
                <c:pt idx="6">
                  <c:v>125463.938344208</c:v>
                </c:pt>
                <c:pt idx="7">
                  <c:v>125448.84451038</c:v>
                </c:pt>
                <c:pt idx="8">
                  <c:v>125261.81668284</c:v>
                </c:pt>
                <c:pt idx="9">
                  <c:v>125334.87106636802</c:v>
                </c:pt>
                <c:pt idx="10">
                  <c:v>125420.11582171499</c:v>
                </c:pt>
                <c:pt idx="11">
                  <c:v>125148.49397177697</c:v>
                </c:pt>
                <c:pt idx="12">
                  <c:v>125117.317960567</c:v>
                </c:pt>
                <c:pt idx="13">
                  <c:v>125133.95779713499</c:v>
                </c:pt>
                <c:pt idx="14">
                  <c:v>125457.85672166101</c:v>
                </c:pt>
                <c:pt idx="15">
                  <c:v>125437.393863836</c:v>
                </c:pt>
                <c:pt idx="16">
                  <c:v>125320.93298665098</c:v>
                </c:pt>
                <c:pt idx="17">
                  <c:v>125288.52730625501</c:v>
                </c:pt>
                <c:pt idx="18">
                  <c:v>125255.70360719999</c:v>
                </c:pt>
                <c:pt idx="19">
                  <c:v>125196.12110921902</c:v>
                </c:pt>
                <c:pt idx="20">
                  <c:v>125103.166086818</c:v>
                </c:pt>
                <c:pt idx="21">
                  <c:v>125495.49785381297</c:v>
                </c:pt>
                <c:pt idx="22">
                  <c:v>125488.217051934</c:v>
                </c:pt>
                <c:pt idx="23">
                  <c:v>125401.28392524899</c:v>
                </c:pt>
                <c:pt idx="24">
                  <c:v>125288.96025524498</c:v>
                </c:pt>
                <c:pt idx="25">
                  <c:v>125300.91284866999</c:v>
                </c:pt>
                <c:pt idx="26">
                  <c:v>125189.268567904</c:v>
                </c:pt>
                <c:pt idx="27">
                  <c:v>125169.45063960299</c:v>
                </c:pt>
                <c:pt idx="28">
                  <c:v>125129.66462751399</c:v>
                </c:pt>
                <c:pt idx="29">
                  <c:v>125462.71592495602</c:v>
                </c:pt>
                <c:pt idx="30">
                  <c:v>125400.79891332801</c:v>
                </c:pt>
                <c:pt idx="31">
                  <c:v>125446.05016985702</c:v>
                </c:pt>
                <c:pt idx="32">
                  <c:v>125376.68027762299</c:v>
                </c:pt>
                <c:pt idx="33">
                  <c:v>125131.60871759302</c:v>
                </c:pt>
                <c:pt idx="34">
                  <c:v>125241.161824209</c:v>
                </c:pt>
                <c:pt idx="35">
                  <c:v>125068.28628414398</c:v>
                </c:pt>
                <c:pt idx="36">
                  <c:v>125099.16517968601</c:v>
                </c:pt>
                <c:pt idx="37">
                  <c:v>125491.73455723601</c:v>
                </c:pt>
                <c:pt idx="38">
                  <c:v>125354.12406935201</c:v>
                </c:pt>
                <c:pt idx="39">
                  <c:v>125435.92187011699</c:v>
                </c:pt>
                <c:pt idx="40">
                  <c:v>125311.41533406699</c:v>
                </c:pt>
                <c:pt idx="41">
                  <c:v>125200.72219994801</c:v>
                </c:pt>
                <c:pt idx="42">
                  <c:v>125194.73945576399</c:v>
                </c:pt>
                <c:pt idx="43">
                  <c:v>125063.97556880301</c:v>
                </c:pt>
                <c:pt idx="44">
                  <c:v>125482.427614827</c:v>
                </c:pt>
                <c:pt idx="45">
                  <c:v>125594.74515844001</c:v>
                </c:pt>
                <c:pt idx="46">
                  <c:v>125339.80942254503</c:v>
                </c:pt>
                <c:pt idx="47">
                  <c:v>125345.203852134</c:v>
                </c:pt>
                <c:pt idx="48">
                  <c:v>125174.60479664401</c:v>
                </c:pt>
                <c:pt idx="49">
                  <c:v>125314.64286104498</c:v>
                </c:pt>
                <c:pt idx="50">
                  <c:v>125175.573751267</c:v>
                </c:pt>
                <c:pt idx="51">
                  <c:v>125070.71711479501</c:v>
                </c:pt>
                <c:pt idx="52">
                  <c:v>125467.436438946</c:v>
                </c:pt>
                <c:pt idx="53">
                  <c:v>125439.40975933401</c:v>
                </c:pt>
                <c:pt idx="54">
                  <c:v>125404.07717994801</c:v>
                </c:pt>
                <c:pt idx="55">
                  <c:v>125333.83744176901</c:v>
                </c:pt>
                <c:pt idx="56">
                  <c:v>125197.62418258803</c:v>
                </c:pt>
                <c:pt idx="57">
                  <c:v>125179.28206531999</c:v>
                </c:pt>
                <c:pt idx="58">
                  <c:v>125051.992162761</c:v>
                </c:pt>
                <c:pt idx="59">
                  <c:v>125254.62796460801</c:v>
                </c:pt>
                <c:pt idx="60">
                  <c:v>125496.91997537398</c:v>
                </c:pt>
                <c:pt idx="61">
                  <c:v>125452.25368552699</c:v>
                </c:pt>
                <c:pt idx="62">
                  <c:v>125340.91200785199</c:v>
                </c:pt>
                <c:pt idx="63">
                  <c:v>125285.95982096699</c:v>
                </c:pt>
                <c:pt idx="64">
                  <c:v>125254.50779658301</c:v>
                </c:pt>
                <c:pt idx="65">
                  <c:v>125125.59491799099</c:v>
                </c:pt>
                <c:pt idx="66">
                  <c:v>125158.98898901898</c:v>
                </c:pt>
                <c:pt idx="67">
                  <c:v>125527.03131999401</c:v>
                </c:pt>
                <c:pt idx="68">
                  <c:v>125289.253992357</c:v>
                </c:pt>
                <c:pt idx="69">
                  <c:v>125469.51446229701</c:v>
                </c:pt>
                <c:pt idx="70">
                  <c:v>125300.57538049301</c:v>
                </c:pt>
                <c:pt idx="71">
                  <c:v>125296.97695542399</c:v>
                </c:pt>
                <c:pt idx="72">
                  <c:v>125238.924804243</c:v>
                </c:pt>
                <c:pt idx="73">
                  <c:v>125079.746412555</c:v>
                </c:pt>
                <c:pt idx="74">
                  <c:v>125247.46080292198</c:v>
                </c:pt>
                <c:pt idx="75">
                  <c:v>125433.01607876098</c:v>
                </c:pt>
                <c:pt idx="76">
                  <c:v>125446.83346872502</c:v>
                </c:pt>
                <c:pt idx="77">
                  <c:v>125372.219946237</c:v>
                </c:pt>
                <c:pt idx="78">
                  <c:v>125223.18940991601</c:v>
                </c:pt>
                <c:pt idx="79">
                  <c:v>125261.901736461</c:v>
                </c:pt>
                <c:pt idx="80">
                  <c:v>125352.05410145501</c:v>
                </c:pt>
                <c:pt idx="81">
                  <c:v>125131.65598467701</c:v>
                </c:pt>
                <c:pt idx="82">
                  <c:v>125217.46730701099</c:v>
                </c:pt>
                <c:pt idx="83">
                  <c:v>125363.78361151398</c:v>
                </c:pt>
                <c:pt idx="84">
                  <c:v>125381.902668974</c:v>
                </c:pt>
                <c:pt idx="85">
                  <c:v>125390.15856625001</c:v>
                </c:pt>
                <c:pt idx="86">
                  <c:v>125287.12039938901</c:v>
                </c:pt>
                <c:pt idx="87">
                  <c:v>125318.882057</c:v>
                </c:pt>
                <c:pt idx="88">
                  <c:v>125147.07086866102</c:v>
                </c:pt>
                <c:pt idx="89">
                  <c:v>125093.09818642502</c:v>
                </c:pt>
                <c:pt idx="90">
                  <c:v>125512.030344528</c:v>
                </c:pt>
                <c:pt idx="91">
                  <c:v>125438.41025841999</c:v>
                </c:pt>
                <c:pt idx="92">
                  <c:v>125383.58003819501</c:v>
                </c:pt>
                <c:pt idx="93">
                  <c:v>125344.82613844299</c:v>
                </c:pt>
                <c:pt idx="94">
                  <c:v>125275.63416063302</c:v>
                </c:pt>
                <c:pt idx="95">
                  <c:v>125177.20440209501</c:v>
                </c:pt>
                <c:pt idx="96">
                  <c:v>125167.14194768302</c:v>
                </c:pt>
                <c:pt idx="97">
                  <c:v>125190.99680398598</c:v>
                </c:pt>
                <c:pt idx="98">
                  <c:v>125470.30319856602</c:v>
                </c:pt>
                <c:pt idx="99">
                  <c:v>125422.526921096</c:v>
                </c:pt>
                <c:pt idx="100">
                  <c:v>125341.15801143002</c:v>
                </c:pt>
                <c:pt idx="101">
                  <c:v>125321.93204446998</c:v>
                </c:pt>
                <c:pt idx="102">
                  <c:v>125274.96608654999</c:v>
                </c:pt>
                <c:pt idx="103">
                  <c:v>125072.53810075502</c:v>
                </c:pt>
                <c:pt idx="104">
                  <c:v>125137.849147713</c:v>
                </c:pt>
                <c:pt idx="105">
                  <c:v>125114.011662962</c:v>
                </c:pt>
                <c:pt idx="106">
                  <c:v>125452.97205158199</c:v>
                </c:pt>
                <c:pt idx="107">
                  <c:v>125456.30566484503</c:v>
                </c:pt>
                <c:pt idx="108">
                  <c:v>125358.64974040801</c:v>
                </c:pt>
                <c:pt idx="109">
                  <c:v>125371.49649262098</c:v>
                </c:pt>
                <c:pt idx="110">
                  <c:v>125242.181249963</c:v>
                </c:pt>
                <c:pt idx="111">
                  <c:v>125183.928904297</c:v>
                </c:pt>
                <c:pt idx="112">
                  <c:v>125119.729901863</c:v>
                </c:pt>
                <c:pt idx="113">
                  <c:v>125459.25260258</c:v>
                </c:pt>
                <c:pt idx="114">
                  <c:v>125477.13851489504</c:v>
                </c:pt>
                <c:pt idx="115">
                  <c:v>125489.62185188103</c:v>
                </c:pt>
                <c:pt idx="116">
                  <c:v>125398.03132207501</c:v>
                </c:pt>
                <c:pt idx="117">
                  <c:v>125255.82131870103</c:v>
                </c:pt>
                <c:pt idx="118">
                  <c:v>125289.482318525</c:v>
                </c:pt>
                <c:pt idx="119">
                  <c:v>125083.879809163</c:v>
                </c:pt>
                <c:pt idx="120">
                  <c:v>125104.31796082</c:v>
                </c:pt>
                <c:pt idx="121">
                  <c:v>125484.52004722698</c:v>
                </c:pt>
                <c:pt idx="122">
                  <c:v>125434.600103399</c:v>
                </c:pt>
                <c:pt idx="123">
                  <c:v>125353.88219290502</c:v>
                </c:pt>
                <c:pt idx="124">
                  <c:v>125292.92019416099</c:v>
                </c:pt>
                <c:pt idx="125">
                  <c:v>125209.09691276</c:v>
                </c:pt>
                <c:pt idx="126">
                  <c:v>125296.66986879201</c:v>
                </c:pt>
                <c:pt idx="127">
                  <c:v>125123.97955938302</c:v>
                </c:pt>
                <c:pt idx="128">
                  <c:v>125155.05136155502</c:v>
                </c:pt>
                <c:pt idx="129">
                  <c:v>125417.53431548501</c:v>
                </c:pt>
                <c:pt idx="130">
                  <c:v>125343.93096888001</c:v>
                </c:pt>
                <c:pt idx="131">
                  <c:v>125397.110943832</c:v>
                </c:pt>
                <c:pt idx="132">
                  <c:v>125286.843921035</c:v>
                </c:pt>
                <c:pt idx="133">
                  <c:v>125221.98790300598</c:v>
                </c:pt>
                <c:pt idx="134">
                  <c:v>125132.02901280302</c:v>
                </c:pt>
                <c:pt idx="135">
                  <c:v>125103.07625493601</c:v>
                </c:pt>
                <c:pt idx="136">
                  <c:v>125521.079337106</c:v>
                </c:pt>
                <c:pt idx="137">
                  <c:v>125434.239651321</c:v>
                </c:pt>
                <c:pt idx="138">
                  <c:v>125425.86190290401</c:v>
                </c:pt>
                <c:pt idx="139">
                  <c:v>125347.723457742</c:v>
                </c:pt>
                <c:pt idx="140">
                  <c:v>125243.965353436</c:v>
                </c:pt>
                <c:pt idx="141">
                  <c:v>125267.886781899</c:v>
                </c:pt>
                <c:pt idx="142">
                  <c:v>125241.532459305</c:v>
                </c:pt>
                <c:pt idx="143">
                  <c:v>125111.907914364</c:v>
                </c:pt>
                <c:pt idx="144">
                  <c:v>125486.80516055103</c:v>
                </c:pt>
                <c:pt idx="145">
                  <c:v>125426.729302716</c:v>
                </c:pt>
                <c:pt idx="146">
                  <c:v>125403.13441021701</c:v>
                </c:pt>
                <c:pt idx="147">
                  <c:v>125271.40947267</c:v>
                </c:pt>
                <c:pt idx="148">
                  <c:v>125224.218260055</c:v>
                </c:pt>
                <c:pt idx="149">
                  <c:v>125212.97143338399</c:v>
                </c:pt>
                <c:pt idx="150">
                  <c:v>125260.48786075</c:v>
                </c:pt>
                <c:pt idx="151">
                  <c:v>125106.36124642998</c:v>
                </c:pt>
                <c:pt idx="152">
                  <c:v>125339.99697307797</c:v>
                </c:pt>
                <c:pt idx="153">
                  <c:v>125464.39579297999</c:v>
                </c:pt>
                <c:pt idx="154">
                  <c:v>125317.15966943902</c:v>
                </c:pt>
                <c:pt idx="155">
                  <c:v>125325.22930750099</c:v>
                </c:pt>
                <c:pt idx="156">
                  <c:v>125277.23172823602</c:v>
                </c:pt>
                <c:pt idx="157">
                  <c:v>125164.03322994</c:v>
                </c:pt>
                <c:pt idx="158">
                  <c:v>125197.584302004</c:v>
                </c:pt>
                <c:pt idx="159">
                  <c:v>125449.434156146</c:v>
                </c:pt>
                <c:pt idx="160">
                  <c:v>125437.61677765698</c:v>
                </c:pt>
                <c:pt idx="161">
                  <c:v>125466.13343895001</c:v>
                </c:pt>
                <c:pt idx="162">
                  <c:v>125237.995156221</c:v>
                </c:pt>
                <c:pt idx="163">
                  <c:v>125287.79555289101</c:v>
                </c:pt>
                <c:pt idx="164">
                  <c:v>125226.372206506</c:v>
                </c:pt>
                <c:pt idx="165">
                  <c:v>125119.04326203201</c:v>
                </c:pt>
                <c:pt idx="166">
                  <c:v>125183.03434493902</c:v>
                </c:pt>
                <c:pt idx="167">
                  <c:v>125482.89776566099</c:v>
                </c:pt>
                <c:pt idx="168">
                  <c:v>125462.564542586</c:v>
                </c:pt>
                <c:pt idx="169">
                  <c:v>125350.47343943802</c:v>
                </c:pt>
                <c:pt idx="170">
                  <c:v>125274.13911778604</c:v>
                </c:pt>
                <c:pt idx="171">
                  <c:v>125348.481929627</c:v>
                </c:pt>
                <c:pt idx="172">
                  <c:v>125207.15804692601</c:v>
                </c:pt>
                <c:pt idx="173">
                  <c:v>125027.430393887</c:v>
                </c:pt>
                <c:pt idx="174">
                  <c:v>125141.41108430698</c:v>
                </c:pt>
                <c:pt idx="175">
                  <c:v>125443.02064373801</c:v>
                </c:pt>
                <c:pt idx="176">
                  <c:v>125420.803967086</c:v>
                </c:pt>
                <c:pt idx="177">
                  <c:v>125412.00344568101</c:v>
                </c:pt>
                <c:pt idx="178">
                  <c:v>125287.771505168</c:v>
                </c:pt>
                <c:pt idx="179">
                  <c:v>125248.96053043001</c:v>
                </c:pt>
                <c:pt idx="180">
                  <c:v>125168.61905810802</c:v>
                </c:pt>
                <c:pt idx="181">
                  <c:v>125177.346178964</c:v>
                </c:pt>
                <c:pt idx="182">
                  <c:v>125357.86865657</c:v>
                </c:pt>
                <c:pt idx="183">
                  <c:v>125529.68475143601</c:v>
                </c:pt>
                <c:pt idx="184">
                  <c:v>125368.90944696502</c:v>
                </c:pt>
                <c:pt idx="185">
                  <c:v>125426.41330222297</c:v>
                </c:pt>
                <c:pt idx="186">
                  <c:v>125269.485005489</c:v>
                </c:pt>
                <c:pt idx="187">
                  <c:v>125236.430163204</c:v>
                </c:pt>
                <c:pt idx="188">
                  <c:v>125176.87006422401</c:v>
                </c:pt>
                <c:pt idx="189">
                  <c:v>125040.72057606599</c:v>
                </c:pt>
                <c:pt idx="190">
                  <c:v>125538.829277414</c:v>
                </c:pt>
                <c:pt idx="191">
                  <c:v>125432.39317606298</c:v>
                </c:pt>
                <c:pt idx="192">
                  <c:v>125373.86708444799</c:v>
                </c:pt>
                <c:pt idx="193">
                  <c:v>125311.35338927199</c:v>
                </c:pt>
                <c:pt idx="194">
                  <c:v>125220.49127835299</c:v>
                </c:pt>
                <c:pt idx="195">
                  <c:v>125188.15109165502</c:v>
                </c:pt>
                <c:pt idx="196">
                  <c:v>125205.20919758102</c:v>
                </c:pt>
                <c:pt idx="197">
                  <c:v>125124.29513713</c:v>
                </c:pt>
                <c:pt idx="198">
                  <c:v>125456.01120759998</c:v>
                </c:pt>
                <c:pt idx="199">
                  <c:v>125430.826791557</c:v>
                </c:pt>
                <c:pt idx="200">
                  <c:v>125271.28949791801</c:v>
                </c:pt>
                <c:pt idx="201">
                  <c:v>125341.75977023202</c:v>
                </c:pt>
                <c:pt idx="202">
                  <c:v>125263.20934671399</c:v>
                </c:pt>
                <c:pt idx="203">
                  <c:v>125192.10098773502</c:v>
                </c:pt>
                <c:pt idx="204">
                  <c:v>125081.40706699401</c:v>
                </c:pt>
                <c:pt idx="205">
                  <c:v>125504.33535948402</c:v>
                </c:pt>
                <c:pt idx="206">
                  <c:v>125488.36561583001</c:v>
                </c:pt>
                <c:pt idx="207">
                  <c:v>125418.44318737197</c:v>
                </c:pt>
                <c:pt idx="208">
                  <c:v>125297.17151970504</c:v>
                </c:pt>
                <c:pt idx="209">
                  <c:v>125296.705202678</c:v>
                </c:pt>
                <c:pt idx="210">
                  <c:v>125227.60019477902</c:v>
                </c:pt>
                <c:pt idx="211">
                  <c:v>125101.127264619</c:v>
                </c:pt>
                <c:pt idx="212">
                  <c:v>125304.71388439198</c:v>
                </c:pt>
                <c:pt idx="213">
                  <c:v>125435.834733375</c:v>
                </c:pt>
                <c:pt idx="214">
                  <c:v>125433.52035882699</c:v>
                </c:pt>
                <c:pt idx="215">
                  <c:v>125418.11410620699</c:v>
                </c:pt>
                <c:pt idx="216">
                  <c:v>125286.46251324799</c:v>
                </c:pt>
                <c:pt idx="217">
                  <c:v>125102.303701809</c:v>
                </c:pt>
                <c:pt idx="218">
                  <c:v>125259.112195211</c:v>
                </c:pt>
                <c:pt idx="219">
                  <c:v>125103.356183563</c:v>
                </c:pt>
                <c:pt idx="220">
                  <c:v>125305.728826399</c:v>
                </c:pt>
                <c:pt idx="221">
                  <c:v>125445.80167618502</c:v>
                </c:pt>
                <c:pt idx="222">
                  <c:v>125287.36543373801</c:v>
                </c:pt>
                <c:pt idx="223">
                  <c:v>125444.71902296502</c:v>
                </c:pt>
                <c:pt idx="224">
                  <c:v>125274.86877777298</c:v>
                </c:pt>
                <c:pt idx="225">
                  <c:v>125254.581569264</c:v>
                </c:pt>
                <c:pt idx="226">
                  <c:v>125163.50371904802</c:v>
                </c:pt>
                <c:pt idx="227">
                  <c:v>125298.49942444802</c:v>
                </c:pt>
                <c:pt idx="228">
                  <c:v>125494.753331991</c:v>
                </c:pt>
                <c:pt idx="229">
                  <c:v>125421.05028022299</c:v>
                </c:pt>
                <c:pt idx="230">
                  <c:v>125422.56256566598</c:v>
                </c:pt>
                <c:pt idx="231">
                  <c:v>125297.563869618</c:v>
                </c:pt>
                <c:pt idx="232">
                  <c:v>125251.27342571699</c:v>
                </c:pt>
                <c:pt idx="233">
                  <c:v>125215.688955523</c:v>
                </c:pt>
                <c:pt idx="234">
                  <c:v>125133.408947245</c:v>
                </c:pt>
                <c:pt idx="235">
                  <c:v>125128.61512015101</c:v>
                </c:pt>
                <c:pt idx="236">
                  <c:v>125510.00249299299</c:v>
                </c:pt>
                <c:pt idx="237">
                  <c:v>125444.71304161698</c:v>
                </c:pt>
                <c:pt idx="238">
                  <c:v>125331.50603540498</c:v>
                </c:pt>
                <c:pt idx="239">
                  <c:v>125269.955957803</c:v>
                </c:pt>
                <c:pt idx="240">
                  <c:v>125241.32346951801</c:v>
                </c:pt>
                <c:pt idx="241">
                  <c:v>125219.03937594</c:v>
                </c:pt>
                <c:pt idx="242">
                  <c:v>125141.726042749</c:v>
                </c:pt>
                <c:pt idx="243">
                  <c:v>125092.83538471302</c:v>
                </c:pt>
                <c:pt idx="244">
                  <c:v>125437.38570543601</c:v>
                </c:pt>
                <c:pt idx="245">
                  <c:v>125397.01182901899</c:v>
                </c:pt>
                <c:pt idx="246">
                  <c:v>125377.06354709801</c:v>
                </c:pt>
                <c:pt idx="247">
                  <c:v>125366.79823394999</c:v>
                </c:pt>
                <c:pt idx="248">
                  <c:v>125228.996098695</c:v>
                </c:pt>
                <c:pt idx="249">
                  <c:v>125104.872940979</c:v>
                </c:pt>
                <c:pt idx="250">
                  <c:v>125236.51603517096</c:v>
                </c:pt>
                <c:pt idx="251">
                  <c:v>125501.81301155199</c:v>
                </c:pt>
                <c:pt idx="252">
                  <c:v>125412.69405573801</c:v>
                </c:pt>
                <c:pt idx="253">
                  <c:v>125355.82387452701</c:v>
                </c:pt>
                <c:pt idx="254">
                  <c:v>125365.96721646098</c:v>
                </c:pt>
                <c:pt idx="255">
                  <c:v>125401.71031774201</c:v>
                </c:pt>
                <c:pt idx="256">
                  <c:v>125202.556911343</c:v>
                </c:pt>
                <c:pt idx="257">
                  <c:v>125179.85247096802</c:v>
                </c:pt>
                <c:pt idx="258">
                  <c:v>125162.638550413</c:v>
                </c:pt>
                <c:pt idx="259">
                  <c:v>125409.69160190501</c:v>
                </c:pt>
                <c:pt idx="260">
                  <c:v>125435.341557975</c:v>
                </c:pt>
                <c:pt idx="261">
                  <c:v>125394.22903293601</c:v>
                </c:pt>
                <c:pt idx="262">
                  <c:v>125352.60344272101</c:v>
                </c:pt>
                <c:pt idx="263">
                  <c:v>125238.89465382</c:v>
                </c:pt>
                <c:pt idx="264">
                  <c:v>125177.29486455199</c:v>
                </c:pt>
                <c:pt idx="265">
                  <c:v>125146.23013665402</c:v>
                </c:pt>
                <c:pt idx="266">
                  <c:v>125070.19422610801</c:v>
                </c:pt>
                <c:pt idx="267">
                  <c:v>125473.146804887</c:v>
                </c:pt>
                <c:pt idx="268">
                  <c:v>125437.44525461599</c:v>
                </c:pt>
                <c:pt idx="269">
                  <c:v>125321.80707639099</c:v>
                </c:pt>
                <c:pt idx="270">
                  <c:v>125261.12313811801</c:v>
                </c:pt>
                <c:pt idx="271">
                  <c:v>125246.16579129802</c:v>
                </c:pt>
                <c:pt idx="272">
                  <c:v>125214.323901182</c:v>
                </c:pt>
                <c:pt idx="273">
                  <c:v>125069.04765797401</c:v>
                </c:pt>
                <c:pt idx="274">
                  <c:v>125498.09960699102</c:v>
                </c:pt>
                <c:pt idx="275">
                  <c:v>125473.840986125</c:v>
                </c:pt>
                <c:pt idx="276">
                  <c:v>125378.45427162098</c:v>
                </c:pt>
                <c:pt idx="277">
                  <c:v>125423.93325472498</c:v>
                </c:pt>
                <c:pt idx="278">
                  <c:v>125198.60435215502</c:v>
                </c:pt>
                <c:pt idx="279">
                  <c:v>125206.64867349199</c:v>
                </c:pt>
                <c:pt idx="280">
                  <c:v>125154.79499669002</c:v>
                </c:pt>
                <c:pt idx="281">
                  <c:v>124988.659061169</c:v>
                </c:pt>
                <c:pt idx="282">
                  <c:v>125589.66415584301</c:v>
                </c:pt>
                <c:pt idx="283">
                  <c:v>125477.13811859902</c:v>
                </c:pt>
                <c:pt idx="284">
                  <c:v>125365.30901602801</c:v>
                </c:pt>
                <c:pt idx="285">
                  <c:v>125361.440453734</c:v>
                </c:pt>
                <c:pt idx="286">
                  <c:v>125177.63584286501</c:v>
                </c:pt>
                <c:pt idx="287">
                  <c:v>125204.17059807101</c:v>
                </c:pt>
                <c:pt idx="288">
                  <c:v>125181.44523130798</c:v>
                </c:pt>
                <c:pt idx="289">
                  <c:v>125038.54222952499</c:v>
                </c:pt>
                <c:pt idx="290">
                  <c:v>125653.81009972199</c:v>
                </c:pt>
                <c:pt idx="291">
                  <c:v>125374.270542627</c:v>
                </c:pt>
                <c:pt idx="292">
                  <c:v>125289.11912607102</c:v>
                </c:pt>
                <c:pt idx="293">
                  <c:v>125335.73500272502</c:v>
                </c:pt>
                <c:pt idx="294">
                  <c:v>125207.07863768299</c:v>
                </c:pt>
                <c:pt idx="295">
                  <c:v>125178.93702591601</c:v>
                </c:pt>
                <c:pt idx="296">
                  <c:v>125153.01429352499</c:v>
                </c:pt>
                <c:pt idx="297">
                  <c:v>125532.49048960698</c:v>
                </c:pt>
                <c:pt idx="298">
                  <c:v>125396.70436029801</c:v>
                </c:pt>
                <c:pt idx="299">
                  <c:v>125426.98132484901</c:v>
                </c:pt>
                <c:pt idx="300">
                  <c:v>125366.61229192698</c:v>
                </c:pt>
                <c:pt idx="301">
                  <c:v>125261.78615733402</c:v>
                </c:pt>
                <c:pt idx="302">
                  <c:v>125139.286082997</c:v>
                </c:pt>
                <c:pt idx="303">
                  <c:v>125122.72297846299</c:v>
                </c:pt>
                <c:pt idx="304">
                  <c:v>125183.043718417</c:v>
                </c:pt>
                <c:pt idx="305">
                  <c:v>125475.485834404</c:v>
                </c:pt>
                <c:pt idx="306">
                  <c:v>125490.522245937</c:v>
                </c:pt>
                <c:pt idx="307">
                  <c:v>125375.03488001801</c:v>
                </c:pt>
                <c:pt idx="308">
                  <c:v>125286.89488142598</c:v>
                </c:pt>
                <c:pt idx="309">
                  <c:v>125326.83712362802</c:v>
                </c:pt>
                <c:pt idx="310">
                  <c:v>125182.76323574998</c:v>
                </c:pt>
                <c:pt idx="311">
                  <c:v>125132.49390966501</c:v>
                </c:pt>
                <c:pt idx="312">
                  <c:v>125182.076083851</c:v>
                </c:pt>
                <c:pt idx="313">
                  <c:v>125355.913353385</c:v>
                </c:pt>
                <c:pt idx="314">
                  <c:v>125423.48956625501</c:v>
                </c:pt>
                <c:pt idx="315">
                  <c:v>125401.715674265</c:v>
                </c:pt>
                <c:pt idx="316">
                  <c:v>125254.43274171298</c:v>
                </c:pt>
                <c:pt idx="317">
                  <c:v>125327.87006481102</c:v>
                </c:pt>
                <c:pt idx="318">
                  <c:v>125123.60059962298</c:v>
                </c:pt>
                <c:pt idx="319">
                  <c:v>125213.53495047</c:v>
                </c:pt>
                <c:pt idx="320">
                  <c:v>125430.80174984301</c:v>
                </c:pt>
                <c:pt idx="321">
                  <c:v>125489.276025078</c:v>
                </c:pt>
                <c:pt idx="322">
                  <c:v>125374.70218737399</c:v>
                </c:pt>
                <c:pt idx="323">
                  <c:v>125334.56002623902</c:v>
                </c:pt>
                <c:pt idx="324">
                  <c:v>125264.73340959899</c:v>
                </c:pt>
                <c:pt idx="325">
                  <c:v>125315.79377214899</c:v>
                </c:pt>
                <c:pt idx="326">
                  <c:v>125133.269506859</c:v>
                </c:pt>
                <c:pt idx="327">
                  <c:v>125223.91467510197</c:v>
                </c:pt>
                <c:pt idx="328">
                  <c:v>125482.915562425</c:v>
                </c:pt>
                <c:pt idx="329">
                  <c:v>125363.00286097301</c:v>
                </c:pt>
                <c:pt idx="330">
                  <c:v>125344.276173968</c:v>
                </c:pt>
                <c:pt idx="331">
                  <c:v>125325.755588617</c:v>
                </c:pt>
                <c:pt idx="332">
                  <c:v>125311.58132943601</c:v>
                </c:pt>
                <c:pt idx="333">
                  <c:v>125119.97664932198</c:v>
                </c:pt>
                <c:pt idx="334">
                  <c:v>125128.82803211</c:v>
                </c:pt>
                <c:pt idx="335">
                  <c:v>125116.080304246</c:v>
                </c:pt>
                <c:pt idx="336">
                  <c:v>125469.47374883402</c:v>
                </c:pt>
                <c:pt idx="337">
                  <c:v>125463.20240051998</c:v>
                </c:pt>
                <c:pt idx="338">
                  <c:v>125348.06437940898</c:v>
                </c:pt>
                <c:pt idx="339">
                  <c:v>125291.63924183401</c:v>
                </c:pt>
                <c:pt idx="340">
                  <c:v>125168.66267360098</c:v>
                </c:pt>
                <c:pt idx="341">
                  <c:v>125216.273072913</c:v>
                </c:pt>
                <c:pt idx="342">
                  <c:v>125214.92086722401</c:v>
                </c:pt>
                <c:pt idx="343">
                  <c:v>125482.769033947</c:v>
                </c:pt>
                <c:pt idx="344">
                  <c:v>125373.19636881702</c:v>
                </c:pt>
                <c:pt idx="345">
                  <c:v>125422.21723148799</c:v>
                </c:pt>
                <c:pt idx="346">
                  <c:v>125343.60705479702</c:v>
                </c:pt>
                <c:pt idx="347">
                  <c:v>125373.755093589</c:v>
                </c:pt>
                <c:pt idx="348">
                  <c:v>125110.54751035999</c:v>
                </c:pt>
                <c:pt idx="349">
                  <c:v>125120.54596949399</c:v>
                </c:pt>
                <c:pt idx="350">
                  <c:v>125157.69626574</c:v>
                </c:pt>
                <c:pt idx="351">
                  <c:v>125395.37906902801</c:v>
                </c:pt>
                <c:pt idx="352">
                  <c:v>125492.57331311201</c:v>
                </c:pt>
                <c:pt idx="353">
                  <c:v>125390.576054117</c:v>
                </c:pt>
                <c:pt idx="354">
                  <c:v>125382.10845339001</c:v>
                </c:pt>
                <c:pt idx="355">
                  <c:v>125262.96153640001</c:v>
                </c:pt>
                <c:pt idx="356">
                  <c:v>125119.17275311402</c:v>
                </c:pt>
                <c:pt idx="357">
                  <c:v>125089.87473819201</c:v>
                </c:pt>
                <c:pt idx="358">
                  <c:v>125165.55239004</c:v>
                </c:pt>
                <c:pt idx="359">
                  <c:v>125452.337385747</c:v>
                </c:pt>
                <c:pt idx="360">
                  <c:v>125476.19380459102</c:v>
                </c:pt>
                <c:pt idx="361">
                  <c:v>125464.542920899</c:v>
                </c:pt>
                <c:pt idx="362">
                  <c:v>125202.31253249898</c:v>
                </c:pt>
                <c:pt idx="363">
                  <c:v>125267.15000090802</c:v>
                </c:pt>
                <c:pt idx="364">
                  <c:v>125191.55797374998</c:v>
                </c:pt>
                <c:pt idx="365">
                  <c:v>125169.939215711</c:v>
                </c:pt>
                <c:pt idx="366">
                  <c:v>125522.58418635101</c:v>
                </c:pt>
                <c:pt idx="367">
                  <c:v>125527.84024038199</c:v>
                </c:pt>
                <c:pt idx="368">
                  <c:v>125370.81333921899</c:v>
                </c:pt>
                <c:pt idx="369">
                  <c:v>125351.333257098</c:v>
                </c:pt>
                <c:pt idx="370">
                  <c:v>125237.00247536699</c:v>
                </c:pt>
                <c:pt idx="371">
                  <c:v>125286.002534741</c:v>
                </c:pt>
                <c:pt idx="372">
                  <c:v>125015.643346909</c:v>
                </c:pt>
                <c:pt idx="373">
                  <c:v>125157.82371749601</c:v>
                </c:pt>
                <c:pt idx="374">
                  <c:v>125518.18524624001</c:v>
                </c:pt>
                <c:pt idx="375">
                  <c:v>125420.757763457</c:v>
                </c:pt>
                <c:pt idx="376">
                  <c:v>125432.66370447</c:v>
                </c:pt>
                <c:pt idx="377">
                  <c:v>125352.646766609</c:v>
                </c:pt>
                <c:pt idx="378">
                  <c:v>125184.67015044203</c:v>
                </c:pt>
                <c:pt idx="379">
                  <c:v>125229.16123883202</c:v>
                </c:pt>
                <c:pt idx="380">
                  <c:v>125114.04903795601</c:v>
                </c:pt>
                <c:pt idx="381">
                  <c:v>125095.68797065</c:v>
                </c:pt>
                <c:pt idx="382">
                  <c:v>125470.102323393</c:v>
                </c:pt>
                <c:pt idx="383">
                  <c:v>125312.67892780004</c:v>
                </c:pt>
                <c:pt idx="384">
                  <c:v>125374.338736169</c:v>
                </c:pt>
                <c:pt idx="385">
                  <c:v>125305.55806513999</c:v>
                </c:pt>
                <c:pt idx="386">
                  <c:v>125238.015958366</c:v>
                </c:pt>
                <c:pt idx="387">
                  <c:v>125240.71287308398</c:v>
                </c:pt>
                <c:pt idx="388">
                  <c:v>125153.00786050499</c:v>
                </c:pt>
                <c:pt idx="389">
                  <c:v>125511.67744088703</c:v>
                </c:pt>
                <c:pt idx="390">
                  <c:v>125531.35630996</c:v>
                </c:pt>
                <c:pt idx="391">
                  <c:v>125455.428335864</c:v>
                </c:pt>
                <c:pt idx="392">
                  <c:v>125247.38750303201</c:v>
                </c:pt>
                <c:pt idx="393">
                  <c:v>125265.763806961</c:v>
                </c:pt>
                <c:pt idx="394">
                  <c:v>125282.668231383</c:v>
                </c:pt>
                <c:pt idx="395">
                  <c:v>125175.98239059998</c:v>
                </c:pt>
                <c:pt idx="396">
                  <c:v>125151.464152562</c:v>
                </c:pt>
                <c:pt idx="397">
                  <c:v>125473.62509127002</c:v>
                </c:pt>
                <c:pt idx="398">
                  <c:v>125453.20460094399</c:v>
                </c:pt>
                <c:pt idx="399">
                  <c:v>125349.852152299</c:v>
                </c:pt>
                <c:pt idx="400">
                  <c:v>125298.23076071501</c:v>
                </c:pt>
                <c:pt idx="401">
                  <c:v>125299.622823406</c:v>
                </c:pt>
                <c:pt idx="402">
                  <c:v>125212.55078111298</c:v>
                </c:pt>
                <c:pt idx="403">
                  <c:v>125121.749024003</c:v>
                </c:pt>
                <c:pt idx="404">
                  <c:v>124979.68924838302</c:v>
                </c:pt>
                <c:pt idx="405">
                  <c:v>125503.58970496002</c:v>
                </c:pt>
                <c:pt idx="406">
                  <c:v>125479.16533360499</c:v>
                </c:pt>
                <c:pt idx="407">
                  <c:v>125403.939888204</c:v>
                </c:pt>
                <c:pt idx="408">
                  <c:v>125224.242752251</c:v>
                </c:pt>
                <c:pt idx="409">
                  <c:v>125220.80759412701</c:v>
                </c:pt>
                <c:pt idx="410">
                  <c:v>125116.24084996199</c:v>
                </c:pt>
                <c:pt idx="411">
                  <c:v>125193.19339557899</c:v>
                </c:pt>
                <c:pt idx="412">
                  <c:v>125495.95101763299</c:v>
                </c:pt>
                <c:pt idx="413">
                  <c:v>125444.550929612</c:v>
                </c:pt>
                <c:pt idx="414">
                  <c:v>125370.183802866</c:v>
                </c:pt>
                <c:pt idx="415">
                  <c:v>125291.61172192101</c:v>
                </c:pt>
                <c:pt idx="416">
                  <c:v>125313.911649991</c:v>
                </c:pt>
                <c:pt idx="417">
                  <c:v>125286.50284270199</c:v>
                </c:pt>
                <c:pt idx="418">
                  <c:v>125133.73727171999</c:v>
                </c:pt>
                <c:pt idx="419">
                  <c:v>125096.51049709502</c:v>
                </c:pt>
                <c:pt idx="420">
                  <c:v>125431.82822460803</c:v>
                </c:pt>
                <c:pt idx="421">
                  <c:v>125465.44631836399</c:v>
                </c:pt>
                <c:pt idx="422">
                  <c:v>125441.680600309</c:v>
                </c:pt>
                <c:pt idx="423">
                  <c:v>125339.15402439503</c:v>
                </c:pt>
                <c:pt idx="424">
                  <c:v>125278.920919832</c:v>
                </c:pt>
                <c:pt idx="425">
                  <c:v>125158.44750506397</c:v>
                </c:pt>
                <c:pt idx="426">
                  <c:v>125166.59057271498</c:v>
                </c:pt>
                <c:pt idx="427">
                  <c:v>125033.908661728</c:v>
                </c:pt>
                <c:pt idx="428">
                  <c:v>125559.48864363899</c:v>
                </c:pt>
                <c:pt idx="429">
                  <c:v>125508.90031914</c:v>
                </c:pt>
                <c:pt idx="430">
                  <c:v>125310.794996339</c:v>
                </c:pt>
                <c:pt idx="431">
                  <c:v>125429.04453542699</c:v>
                </c:pt>
                <c:pt idx="432">
                  <c:v>125142.03621520998</c:v>
                </c:pt>
                <c:pt idx="433">
                  <c:v>125178.91403371799</c:v>
                </c:pt>
                <c:pt idx="434">
                  <c:v>125137.27758163201</c:v>
                </c:pt>
                <c:pt idx="435">
                  <c:v>125440.32039188601</c:v>
                </c:pt>
                <c:pt idx="436">
                  <c:v>125537.82560310702</c:v>
                </c:pt>
                <c:pt idx="437">
                  <c:v>125444.38025749099</c:v>
                </c:pt>
                <c:pt idx="438">
                  <c:v>125348.290959281</c:v>
                </c:pt>
                <c:pt idx="439">
                  <c:v>125273.49223889598</c:v>
                </c:pt>
                <c:pt idx="440">
                  <c:v>125192.71951982599</c:v>
                </c:pt>
                <c:pt idx="441">
                  <c:v>125164.44713132297</c:v>
                </c:pt>
                <c:pt idx="442">
                  <c:v>125004.286544993</c:v>
                </c:pt>
                <c:pt idx="443">
                  <c:v>125446.46192576</c:v>
                </c:pt>
                <c:pt idx="444">
                  <c:v>125546.29309783502</c:v>
                </c:pt>
                <c:pt idx="445">
                  <c:v>125310.70634177499</c:v>
                </c:pt>
                <c:pt idx="446">
                  <c:v>125445.71419538</c:v>
                </c:pt>
                <c:pt idx="447">
                  <c:v>125324.46410284801</c:v>
                </c:pt>
                <c:pt idx="448">
                  <c:v>125143.32876920301</c:v>
                </c:pt>
                <c:pt idx="449">
                  <c:v>125147.200308307</c:v>
                </c:pt>
                <c:pt idx="450">
                  <c:v>125088.55746691104</c:v>
                </c:pt>
                <c:pt idx="451">
                  <c:v>125498.111721579</c:v>
                </c:pt>
                <c:pt idx="452">
                  <c:v>125333.417322341</c:v>
                </c:pt>
                <c:pt idx="453">
                  <c:v>125381.05919606201</c:v>
                </c:pt>
                <c:pt idx="454">
                  <c:v>125275.31790757299</c:v>
                </c:pt>
                <c:pt idx="455">
                  <c:v>125254.18978945901</c:v>
                </c:pt>
                <c:pt idx="456">
                  <c:v>125221.333222466</c:v>
                </c:pt>
                <c:pt idx="457">
                  <c:v>125110.84847486802</c:v>
                </c:pt>
                <c:pt idx="458">
                  <c:v>125639.49477791299</c:v>
                </c:pt>
                <c:pt idx="459">
                  <c:v>125500.15829974602</c:v>
                </c:pt>
                <c:pt idx="460">
                  <c:v>125384.72655151898</c:v>
                </c:pt>
                <c:pt idx="461">
                  <c:v>125374.790902487</c:v>
                </c:pt>
                <c:pt idx="462">
                  <c:v>125145.69093146401</c:v>
                </c:pt>
                <c:pt idx="463">
                  <c:v>125225.71525317398</c:v>
                </c:pt>
                <c:pt idx="464">
                  <c:v>125250.79547491499</c:v>
                </c:pt>
                <c:pt idx="465">
                  <c:v>125169.19364901198</c:v>
                </c:pt>
                <c:pt idx="466">
                  <c:v>125483.956316904</c:v>
                </c:pt>
                <c:pt idx="467">
                  <c:v>125403.62774853902</c:v>
                </c:pt>
                <c:pt idx="468">
                  <c:v>125391.01360539898</c:v>
                </c:pt>
                <c:pt idx="469">
                  <c:v>125259.764454927</c:v>
                </c:pt>
                <c:pt idx="470">
                  <c:v>125249.210606771</c:v>
                </c:pt>
                <c:pt idx="471">
                  <c:v>125223.44795401799</c:v>
                </c:pt>
                <c:pt idx="472">
                  <c:v>125150.830817282</c:v>
                </c:pt>
                <c:pt idx="473">
                  <c:v>125123.41894047699</c:v>
                </c:pt>
                <c:pt idx="474">
                  <c:v>125453.30362677801</c:v>
                </c:pt>
                <c:pt idx="475">
                  <c:v>125443.94338261298</c:v>
                </c:pt>
                <c:pt idx="476">
                  <c:v>125364.95530175199</c:v>
                </c:pt>
                <c:pt idx="477">
                  <c:v>125315.02637933</c:v>
                </c:pt>
                <c:pt idx="478">
                  <c:v>125216.69774634502</c:v>
                </c:pt>
                <c:pt idx="479">
                  <c:v>125196.34824361898</c:v>
                </c:pt>
                <c:pt idx="480">
                  <c:v>125163.70961336599</c:v>
                </c:pt>
                <c:pt idx="481">
                  <c:v>125522.20499986599</c:v>
                </c:pt>
                <c:pt idx="482">
                  <c:v>125474.446155934</c:v>
                </c:pt>
                <c:pt idx="483">
                  <c:v>125288.89201283699</c:v>
                </c:pt>
                <c:pt idx="484">
                  <c:v>125370.56339912598</c:v>
                </c:pt>
                <c:pt idx="485">
                  <c:v>125314.90326562698</c:v>
                </c:pt>
                <c:pt idx="486">
                  <c:v>125189.07589533502</c:v>
                </c:pt>
                <c:pt idx="487">
                  <c:v>125240.00878496302</c:v>
                </c:pt>
                <c:pt idx="488">
                  <c:v>125098.21676313601</c:v>
                </c:pt>
                <c:pt idx="489">
                  <c:v>125410.92927438099</c:v>
                </c:pt>
                <c:pt idx="490">
                  <c:v>125489.28011311599</c:v>
                </c:pt>
                <c:pt idx="491">
                  <c:v>125376.31854898101</c:v>
                </c:pt>
                <c:pt idx="492">
                  <c:v>125292.531483857</c:v>
                </c:pt>
                <c:pt idx="493">
                  <c:v>125416.834300382</c:v>
                </c:pt>
                <c:pt idx="494">
                  <c:v>125077.97565030602</c:v>
                </c:pt>
                <c:pt idx="495">
                  <c:v>125231.80804089401</c:v>
                </c:pt>
                <c:pt idx="496">
                  <c:v>125098.37692336402</c:v>
                </c:pt>
                <c:pt idx="497">
                  <c:v>125330.71348211999</c:v>
                </c:pt>
                <c:pt idx="498">
                  <c:v>125484.76114459602</c:v>
                </c:pt>
                <c:pt idx="499">
                  <c:v>125371.57006439503</c:v>
                </c:pt>
                <c:pt idx="500">
                  <c:v>125328.24315364601</c:v>
                </c:pt>
                <c:pt idx="501">
                  <c:v>125208.87901373202</c:v>
                </c:pt>
                <c:pt idx="502">
                  <c:v>125186.47432344101</c:v>
                </c:pt>
                <c:pt idx="503">
                  <c:v>125211.86550681799</c:v>
                </c:pt>
                <c:pt idx="504">
                  <c:v>125489.989745053</c:v>
                </c:pt>
                <c:pt idx="505">
                  <c:v>125487.47734191899</c:v>
                </c:pt>
                <c:pt idx="506">
                  <c:v>125420.45359701499</c:v>
                </c:pt>
                <c:pt idx="507">
                  <c:v>125413.780721642</c:v>
                </c:pt>
                <c:pt idx="508">
                  <c:v>125276.10112612702</c:v>
                </c:pt>
                <c:pt idx="509">
                  <c:v>125203.27452778102</c:v>
                </c:pt>
                <c:pt idx="510">
                  <c:v>125157.52829188801</c:v>
                </c:pt>
                <c:pt idx="511">
                  <c:v>125110.45685000498</c:v>
                </c:pt>
                <c:pt idx="512">
                  <c:v>125410.763626543</c:v>
                </c:pt>
                <c:pt idx="513">
                  <c:v>125364.87358907898</c:v>
                </c:pt>
                <c:pt idx="514">
                  <c:v>125432.02702088103</c:v>
                </c:pt>
                <c:pt idx="515">
                  <c:v>125389.55578474801</c:v>
                </c:pt>
                <c:pt idx="516">
                  <c:v>125289.16926978002</c:v>
                </c:pt>
                <c:pt idx="517">
                  <c:v>125227.99221389699</c:v>
                </c:pt>
                <c:pt idx="518">
                  <c:v>125060.64204539199</c:v>
                </c:pt>
                <c:pt idx="519">
                  <c:v>125110.032647634</c:v>
                </c:pt>
                <c:pt idx="520">
                  <c:v>125494.295895095</c:v>
                </c:pt>
                <c:pt idx="521">
                  <c:v>125409.209309536</c:v>
                </c:pt>
                <c:pt idx="522">
                  <c:v>125336.084785197</c:v>
                </c:pt>
                <c:pt idx="523">
                  <c:v>125255.90982854101</c:v>
                </c:pt>
                <c:pt idx="524">
                  <c:v>125177.755041005</c:v>
                </c:pt>
                <c:pt idx="525">
                  <c:v>125261.187504827</c:v>
                </c:pt>
                <c:pt idx="526">
                  <c:v>125064.372772399</c:v>
                </c:pt>
                <c:pt idx="527">
                  <c:v>125586.13525267101</c:v>
                </c:pt>
                <c:pt idx="528">
                  <c:v>125466.11085326401</c:v>
                </c:pt>
                <c:pt idx="529">
                  <c:v>125345.396303991</c:v>
                </c:pt>
                <c:pt idx="530">
                  <c:v>125390.459251982</c:v>
                </c:pt>
                <c:pt idx="531">
                  <c:v>125317.61742769902</c:v>
                </c:pt>
                <c:pt idx="532">
                  <c:v>125170.79249146099</c:v>
                </c:pt>
                <c:pt idx="533">
                  <c:v>125245.586904953</c:v>
                </c:pt>
                <c:pt idx="534">
                  <c:v>125098.08978953201</c:v>
                </c:pt>
                <c:pt idx="535">
                  <c:v>125547.470504704</c:v>
                </c:pt>
                <c:pt idx="536">
                  <c:v>125442.40370349</c:v>
                </c:pt>
                <c:pt idx="537">
                  <c:v>125366.46626854199</c:v>
                </c:pt>
                <c:pt idx="538">
                  <c:v>125231.42272105601</c:v>
                </c:pt>
                <c:pt idx="539">
                  <c:v>125269.444244784</c:v>
                </c:pt>
                <c:pt idx="540">
                  <c:v>125281.30234907298</c:v>
                </c:pt>
                <c:pt idx="541">
                  <c:v>125094.32716418701</c:v>
                </c:pt>
                <c:pt idx="542">
                  <c:v>125139.71988564199</c:v>
                </c:pt>
                <c:pt idx="543">
                  <c:v>125430.90253326597</c:v>
                </c:pt>
                <c:pt idx="544">
                  <c:v>125458.04761485499</c:v>
                </c:pt>
                <c:pt idx="545">
                  <c:v>125385.73057741197</c:v>
                </c:pt>
                <c:pt idx="546">
                  <c:v>125250.533461382</c:v>
                </c:pt>
                <c:pt idx="547">
                  <c:v>125242.01658129299</c:v>
                </c:pt>
                <c:pt idx="548">
                  <c:v>125125.688081327</c:v>
                </c:pt>
                <c:pt idx="549">
                  <c:v>125187.07443434504</c:v>
                </c:pt>
                <c:pt idx="550">
                  <c:v>125503.481489343</c:v>
                </c:pt>
                <c:pt idx="551">
                  <c:v>125425.61965133401</c:v>
                </c:pt>
                <c:pt idx="552">
                  <c:v>125445.71393344298</c:v>
                </c:pt>
                <c:pt idx="553">
                  <c:v>125259.27473329499</c:v>
                </c:pt>
                <c:pt idx="554">
                  <c:v>125297.47574650301</c:v>
                </c:pt>
                <c:pt idx="555">
                  <c:v>125251.534004366</c:v>
                </c:pt>
                <c:pt idx="556">
                  <c:v>125143.82220526498</c:v>
                </c:pt>
                <c:pt idx="557">
                  <c:v>125176.818555854</c:v>
                </c:pt>
                <c:pt idx="558">
                  <c:v>125490.180431922</c:v>
                </c:pt>
                <c:pt idx="559">
                  <c:v>125346.23786455502</c:v>
                </c:pt>
                <c:pt idx="560">
                  <c:v>125467.02844847401</c:v>
                </c:pt>
                <c:pt idx="561">
                  <c:v>125266.10348464601</c:v>
                </c:pt>
                <c:pt idx="562">
                  <c:v>125371.551839648</c:v>
                </c:pt>
                <c:pt idx="563">
                  <c:v>125226.07570786601</c:v>
                </c:pt>
                <c:pt idx="564">
                  <c:v>125128.284538343</c:v>
                </c:pt>
                <c:pt idx="565">
                  <c:v>125063.92416086601</c:v>
                </c:pt>
                <c:pt idx="566">
                  <c:v>125483.3452136</c:v>
                </c:pt>
                <c:pt idx="567">
                  <c:v>125358.33172573202</c:v>
                </c:pt>
                <c:pt idx="568">
                  <c:v>125495.18531079202</c:v>
                </c:pt>
                <c:pt idx="569">
                  <c:v>125253.966198596</c:v>
                </c:pt>
                <c:pt idx="570">
                  <c:v>125254.21353428299</c:v>
                </c:pt>
                <c:pt idx="571">
                  <c:v>125188.264911645</c:v>
                </c:pt>
                <c:pt idx="572">
                  <c:v>125206.086158199</c:v>
                </c:pt>
                <c:pt idx="573">
                  <c:v>125455.87912642403</c:v>
                </c:pt>
                <c:pt idx="574">
                  <c:v>125507.341125002</c:v>
                </c:pt>
                <c:pt idx="575">
                  <c:v>125297.423228233</c:v>
                </c:pt>
                <c:pt idx="576">
                  <c:v>125388.045803848</c:v>
                </c:pt>
                <c:pt idx="577">
                  <c:v>125285.94794048599</c:v>
                </c:pt>
                <c:pt idx="578">
                  <c:v>125188.518621461</c:v>
                </c:pt>
                <c:pt idx="579">
                  <c:v>125231.45466331899</c:v>
                </c:pt>
                <c:pt idx="580">
                  <c:v>125142.93650238198</c:v>
                </c:pt>
                <c:pt idx="581">
                  <c:v>125394.16853537501</c:v>
                </c:pt>
                <c:pt idx="582">
                  <c:v>125376.61382564502</c:v>
                </c:pt>
                <c:pt idx="583">
                  <c:v>125333.048651458</c:v>
                </c:pt>
                <c:pt idx="584">
                  <c:v>125377.66178823602</c:v>
                </c:pt>
                <c:pt idx="585">
                  <c:v>125317.12220945998</c:v>
                </c:pt>
                <c:pt idx="586">
                  <c:v>125138.28548057402</c:v>
                </c:pt>
                <c:pt idx="587">
                  <c:v>125206.075563113</c:v>
                </c:pt>
                <c:pt idx="588">
                  <c:v>125136.12853303</c:v>
                </c:pt>
                <c:pt idx="589">
                  <c:v>125492.650015773</c:v>
                </c:pt>
                <c:pt idx="590">
                  <c:v>125464.94215629899</c:v>
                </c:pt>
                <c:pt idx="591">
                  <c:v>125306.49140057599</c:v>
                </c:pt>
                <c:pt idx="592">
                  <c:v>125272.509355018</c:v>
                </c:pt>
                <c:pt idx="593">
                  <c:v>125226.288860136</c:v>
                </c:pt>
                <c:pt idx="594">
                  <c:v>125169.47334835</c:v>
                </c:pt>
                <c:pt idx="595">
                  <c:v>125189.60508620102</c:v>
                </c:pt>
                <c:pt idx="596">
                  <c:v>125503.504025127</c:v>
                </c:pt>
                <c:pt idx="597">
                  <c:v>125488.541571988</c:v>
                </c:pt>
                <c:pt idx="598">
                  <c:v>125439.677175178</c:v>
                </c:pt>
                <c:pt idx="599">
                  <c:v>125316.10203305999</c:v>
                </c:pt>
                <c:pt idx="600">
                  <c:v>125323.38406005701</c:v>
                </c:pt>
                <c:pt idx="601">
                  <c:v>125246.032507635</c:v>
                </c:pt>
                <c:pt idx="602">
                  <c:v>125142.721455319</c:v>
                </c:pt>
                <c:pt idx="603">
                  <c:v>125223.35181346499</c:v>
                </c:pt>
                <c:pt idx="604">
                  <c:v>125479.82555979902</c:v>
                </c:pt>
                <c:pt idx="605">
                  <c:v>125458.764692325</c:v>
                </c:pt>
                <c:pt idx="606">
                  <c:v>125367.68070686201</c:v>
                </c:pt>
                <c:pt idx="607">
                  <c:v>125307.70836979801</c:v>
                </c:pt>
                <c:pt idx="608">
                  <c:v>125215.073911357</c:v>
                </c:pt>
                <c:pt idx="609">
                  <c:v>125209.27242070902</c:v>
                </c:pt>
                <c:pt idx="610">
                  <c:v>125124.454282958</c:v>
                </c:pt>
                <c:pt idx="611">
                  <c:v>125125.26291163199</c:v>
                </c:pt>
                <c:pt idx="612">
                  <c:v>125513.89973970501</c:v>
                </c:pt>
                <c:pt idx="613">
                  <c:v>125382.192099657</c:v>
                </c:pt>
                <c:pt idx="614">
                  <c:v>125360.69636032901</c:v>
                </c:pt>
                <c:pt idx="615">
                  <c:v>125259.55913601401</c:v>
                </c:pt>
                <c:pt idx="616">
                  <c:v>125211.91347042698</c:v>
                </c:pt>
                <c:pt idx="617">
                  <c:v>125219.11612315502</c:v>
                </c:pt>
                <c:pt idx="618">
                  <c:v>125100.52516783203</c:v>
                </c:pt>
                <c:pt idx="619">
                  <c:v>125562.308131493</c:v>
                </c:pt>
                <c:pt idx="620">
                  <c:v>125501.16652695101</c:v>
                </c:pt>
                <c:pt idx="621">
                  <c:v>125328.227598411</c:v>
                </c:pt>
                <c:pt idx="622">
                  <c:v>125430.49028279701</c:v>
                </c:pt>
                <c:pt idx="623">
                  <c:v>125191.90650099301</c:v>
                </c:pt>
                <c:pt idx="624">
                  <c:v>125255.14344717299</c:v>
                </c:pt>
                <c:pt idx="625">
                  <c:v>125164.927996816</c:v>
                </c:pt>
                <c:pt idx="626">
                  <c:v>125158.976731291</c:v>
                </c:pt>
                <c:pt idx="627">
                  <c:v>125407.43655994098</c:v>
                </c:pt>
                <c:pt idx="628">
                  <c:v>125452.08527568</c:v>
                </c:pt>
                <c:pt idx="629">
                  <c:v>125343.25883357399</c:v>
                </c:pt>
                <c:pt idx="630">
                  <c:v>125321.00196678503</c:v>
                </c:pt>
                <c:pt idx="631">
                  <c:v>125323.455702352</c:v>
                </c:pt>
                <c:pt idx="632">
                  <c:v>125237.26597179601</c:v>
                </c:pt>
                <c:pt idx="633">
                  <c:v>125146.56055197699</c:v>
                </c:pt>
                <c:pt idx="634">
                  <c:v>125138.219495778</c:v>
                </c:pt>
                <c:pt idx="635">
                  <c:v>125466.77391855602</c:v>
                </c:pt>
                <c:pt idx="636">
                  <c:v>125461.14379450501</c:v>
                </c:pt>
                <c:pt idx="637">
                  <c:v>125284.37219588103</c:v>
                </c:pt>
                <c:pt idx="638">
                  <c:v>125362.588032075</c:v>
                </c:pt>
                <c:pt idx="639">
                  <c:v>125237.84790108599</c:v>
                </c:pt>
                <c:pt idx="640">
                  <c:v>125168.31629530698</c:v>
                </c:pt>
                <c:pt idx="641">
                  <c:v>125079.99210070301</c:v>
                </c:pt>
                <c:pt idx="642">
                  <c:v>125538.17759661502</c:v>
                </c:pt>
                <c:pt idx="643">
                  <c:v>125419.70675984</c:v>
                </c:pt>
                <c:pt idx="644">
                  <c:v>125493.85215273901</c:v>
                </c:pt>
                <c:pt idx="645">
                  <c:v>125282.566055975</c:v>
                </c:pt>
                <c:pt idx="646">
                  <c:v>125307.367520128</c:v>
                </c:pt>
                <c:pt idx="647">
                  <c:v>125259.70860025899</c:v>
                </c:pt>
                <c:pt idx="648">
                  <c:v>125119.60719338999</c:v>
                </c:pt>
                <c:pt idx="649">
                  <c:v>125116.924822182</c:v>
                </c:pt>
                <c:pt idx="650">
                  <c:v>125421.34050963599</c:v>
                </c:pt>
                <c:pt idx="651">
                  <c:v>125451.50067329599</c:v>
                </c:pt>
                <c:pt idx="652">
                  <c:v>125487.01558411999</c:v>
                </c:pt>
                <c:pt idx="653">
                  <c:v>125259.21120362499</c:v>
                </c:pt>
                <c:pt idx="654">
                  <c:v>125287.37495788404</c:v>
                </c:pt>
                <c:pt idx="655">
                  <c:v>125198.18401414601</c:v>
                </c:pt>
                <c:pt idx="656">
                  <c:v>124993.82369894402</c:v>
                </c:pt>
                <c:pt idx="657">
                  <c:v>125306.436326105</c:v>
                </c:pt>
                <c:pt idx="658">
                  <c:v>125400.34596611702</c:v>
                </c:pt>
                <c:pt idx="659">
                  <c:v>125442.57983615002</c:v>
                </c:pt>
                <c:pt idx="660">
                  <c:v>125380.38096272502</c:v>
                </c:pt>
                <c:pt idx="661">
                  <c:v>125247.74463124499</c:v>
                </c:pt>
                <c:pt idx="662">
                  <c:v>125143.941544887</c:v>
                </c:pt>
                <c:pt idx="663">
                  <c:v>125256.847394871</c:v>
                </c:pt>
                <c:pt idx="664">
                  <c:v>125131.65637809499</c:v>
                </c:pt>
                <c:pt idx="665">
                  <c:v>125563.667907055</c:v>
                </c:pt>
                <c:pt idx="666">
                  <c:v>125440.02652502399</c:v>
                </c:pt>
                <c:pt idx="667">
                  <c:v>125461.21836878802</c:v>
                </c:pt>
                <c:pt idx="668">
                  <c:v>125356.901775487</c:v>
                </c:pt>
                <c:pt idx="669">
                  <c:v>125313.707351608</c:v>
                </c:pt>
                <c:pt idx="670">
                  <c:v>125212.09140815302</c:v>
                </c:pt>
                <c:pt idx="671">
                  <c:v>125193.37574766001</c:v>
                </c:pt>
                <c:pt idx="672">
                  <c:v>125240.72771045699</c:v>
                </c:pt>
                <c:pt idx="673">
                  <c:v>125464.35085308499</c:v>
                </c:pt>
                <c:pt idx="674">
                  <c:v>125450.456694154</c:v>
                </c:pt>
                <c:pt idx="675">
                  <c:v>125341.977944563</c:v>
                </c:pt>
                <c:pt idx="676">
                  <c:v>125336.45852285101</c:v>
                </c:pt>
                <c:pt idx="677">
                  <c:v>125233.32110176999</c:v>
                </c:pt>
                <c:pt idx="678">
                  <c:v>125159.53172119701</c:v>
                </c:pt>
                <c:pt idx="679">
                  <c:v>125170.90000132799</c:v>
                </c:pt>
                <c:pt idx="680">
                  <c:v>125091.92727252899</c:v>
                </c:pt>
                <c:pt idx="681">
                  <c:v>125495.146980858</c:v>
                </c:pt>
                <c:pt idx="682">
                  <c:v>125434.551838574</c:v>
                </c:pt>
                <c:pt idx="683">
                  <c:v>125303.51173285501</c:v>
                </c:pt>
                <c:pt idx="684">
                  <c:v>125337.33735705298</c:v>
                </c:pt>
                <c:pt idx="685">
                  <c:v>125231.18193207102</c:v>
                </c:pt>
                <c:pt idx="686">
                  <c:v>125184.68427716701</c:v>
                </c:pt>
                <c:pt idx="687">
                  <c:v>125195.16492438401</c:v>
                </c:pt>
                <c:pt idx="688">
                  <c:v>125479.95021392198</c:v>
                </c:pt>
                <c:pt idx="689">
                  <c:v>125447.68170945901</c:v>
                </c:pt>
                <c:pt idx="690">
                  <c:v>125353.24265805699</c:v>
                </c:pt>
                <c:pt idx="691">
                  <c:v>125367.87059807402</c:v>
                </c:pt>
                <c:pt idx="692">
                  <c:v>125254.52649646801</c:v>
                </c:pt>
                <c:pt idx="693">
                  <c:v>125242.906753498</c:v>
                </c:pt>
                <c:pt idx="694">
                  <c:v>125137.27302728801</c:v>
                </c:pt>
                <c:pt idx="695">
                  <c:v>125154.44063188101</c:v>
                </c:pt>
                <c:pt idx="696">
                  <c:v>125559.94309616898</c:v>
                </c:pt>
                <c:pt idx="697">
                  <c:v>125386.482829988</c:v>
                </c:pt>
                <c:pt idx="698">
                  <c:v>125372.721291433</c:v>
                </c:pt>
                <c:pt idx="699">
                  <c:v>125307.13123290501</c:v>
                </c:pt>
                <c:pt idx="700">
                  <c:v>125231.27116173103</c:v>
                </c:pt>
                <c:pt idx="701">
                  <c:v>125373.78351389201</c:v>
                </c:pt>
                <c:pt idx="702">
                  <c:v>125149.524289732</c:v>
                </c:pt>
                <c:pt idx="703">
                  <c:v>125128.272462126</c:v>
                </c:pt>
                <c:pt idx="704">
                  <c:v>125462.83851968699</c:v>
                </c:pt>
                <c:pt idx="705">
                  <c:v>125415.845161852</c:v>
                </c:pt>
                <c:pt idx="706">
                  <c:v>125452.93604531197</c:v>
                </c:pt>
                <c:pt idx="707">
                  <c:v>125286.12952981802</c:v>
                </c:pt>
                <c:pt idx="708">
                  <c:v>125238.46458316597</c:v>
                </c:pt>
                <c:pt idx="709">
                  <c:v>125133.55079523602</c:v>
                </c:pt>
                <c:pt idx="710">
                  <c:v>125082.09634174798</c:v>
                </c:pt>
                <c:pt idx="711">
                  <c:v>125582.7167129</c:v>
                </c:pt>
                <c:pt idx="712">
                  <c:v>125523.45633341499</c:v>
                </c:pt>
                <c:pt idx="713">
                  <c:v>125369.03723631299</c:v>
                </c:pt>
                <c:pt idx="714">
                  <c:v>125274.761796116</c:v>
                </c:pt>
                <c:pt idx="715">
                  <c:v>125191.49827283301</c:v>
                </c:pt>
                <c:pt idx="716">
                  <c:v>125361.61687323698</c:v>
                </c:pt>
                <c:pt idx="717">
                  <c:v>125148.04685046899</c:v>
                </c:pt>
                <c:pt idx="718">
                  <c:v>125114.79937891899</c:v>
                </c:pt>
                <c:pt idx="719">
                  <c:v>125422.99446321199</c:v>
                </c:pt>
                <c:pt idx="720">
                  <c:v>125421.14316346</c:v>
                </c:pt>
                <c:pt idx="721">
                  <c:v>125376.89573640501</c:v>
                </c:pt>
                <c:pt idx="722">
                  <c:v>125407.831858069</c:v>
                </c:pt>
                <c:pt idx="723">
                  <c:v>125248.87608590102</c:v>
                </c:pt>
                <c:pt idx="724">
                  <c:v>125114.41203136597</c:v>
                </c:pt>
                <c:pt idx="725">
                  <c:v>125121.69558855399</c:v>
                </c:pt>
                <c:pt idx="726">
                  <c:v>125407.559036566</c:v>
                </c:pt>
                <c:pt idx="727">
                  <c:v>125373.06463598199</c:v>
                </c:pt>
                <c:pt idx="728">
                  <c:v>125247.94089123399</c:v>
                </c:pt>
                <c:pt idx="729">
                  <c:v>125172.77939983502</c:v>
                </c:pt>
                <c:pt idx="730">
                  <c:v>125241.35119223602</c:v>
                </c:pt>
                <c:pt idx="731">
                  <c:v>125128.209876154</c:v>
                </c:pt>
                <c:pt idx="732">
                  <c:v>125463.938344208</c:v>
                </c:pt>
                <c:pt idx="733">
                  <c:v>125448.84451038</c:v>
                </c:pt>
                <c:pt idx="734">
                  <c:v>125261.81668284</c:v>
                </c:pt>
                <c:pt idx="735">
                  <c:v>125334.87106636802</c:v>
                </c:pt>
                <c:pt idx="736">
                  <c:v>125420.11582171499</c:v>
                </c:pt>
                <c:pt idx="737">
                  <c:v>125148.49397177697</c:v>
                </c:pt>
                <c:pt idx="738">
                  <c:v>125117.317960567</c:v>
                </c:pt>
                <c:pt idx="739">
                  <c:v>125133.95779713499</c:v>
                </c:pt>
                <c:pt idx="740">
                  <c:v>125457.85672166101</c:v>
                </c:pt>
                <c:pt idx="741">
                  <c:v>125437.393863836</c:v>
                </c:pt>
                <c:pt idx="742">
                  <c:v>125320.93298665098</c:v>
                </c:pt>
                <c:pt idx="743">
                  <c:v>125288.52730625501</c:v>
                </c:pt>
                <c:pt idx="744">
                  <c:v>125255.70360719999</c:v>
                </c:pt>
                <c:pt idx="745">
                  <c:v>125196.12110921902</c:v>
                </c:pt>
                <c:pt idx="746">
                  <c:v>125103.166086818</c:v>
                </c:pt>
                <c:pt idx="747">
                  <c:v>125495.49785381297</c:v>
                </c:pt>
                <c:pt idx="748">
                  <c:v>125488.217051934</c:v>
                </c:pt>
                <c:pt idx="749">
                  <c:v>125401.28392524899</c:v>
                </c:pt>
                <c:pt idx="750">
                  <c:v>125288.96025524498</c:v>
                </c:pt>
                <c:pt idx="751">
                  <c:v>125300.91284866999</c:v>
                </c:pt>
                <c:pt idx="752">
                  <c:v>125189.268567904</c:v>
                </c:pt>
                <c:pt idx="753">
                  <c:v>125169.45063960299</c:v>
                </c:pt>
                <c:pt idx="754">
                  <c:v>125129.66462751399</c:v>
                </c:pt>
                <c:pt idx="755">
                  <c:v>125462.71592495602</c:v>
                </c:pt>
                <c:pt idx="756">
                  <c:v>125400.79891332801</c:v>
                </c:pt>
                <c:pt idx="757">
                  <c:v>125446.05016985702</c:v>
                </c:pt>
                <c:pt idx="758">
                  <c:v>125376.68027762299</c:v>
                </c:pt>
                <c:pt idx="759">
                  <c:v>125131.60871759302</c:v>
                </c:pt>
                <c:pt idx="760">
                  <c:v>125241.161824209</c:v>
                </c:pt>
                <c:pt idx="761">
                  <c:v>125068.28628414398</c:v>
                </c:pt>
                <c:pt idx="762">
                  <c:v>125099.16517968601</c:v>
                </c:pt>
                <c:pt idx="763">
                  <c:v>125491.73455723601</c:v>
                </c:pt>
                <c:pt idx="764">
                  <c:v>125354.12406935201</c:v>
                </c:pt>
                <c:pt idx="765">
                  <c:v>125435.92187011699</c:v>
                </c:pt>
                <c:pt idx="766">
                  <c:v>125311.41533406699</c:v>
                </c:pt>
                <c:pt idx="767">
                  <c:v>125200.72219994801</c:v>
                </c:pt>
                <c:pt idx="768">
                  <c:v>125194.73945576399</c:v>
                </c:pt>
                <c:pt idx="769">
                  <c:v>125063.97556880301</c:v>
                </c:pt>
                <c:pt idx="770">
                  <c:v>125482.427614827</c:v>
                </c:pt>
                <c:pt idx="771">
                  <c:v>125594.74515844001</c:v>
                </c:pt>
                <c:pt idx="772">
                  <c:v>125339.80942254503</c:v>
                </c:pt>
                <c:pt idx="773">
                  <c:v>125345.203852134</c:v>
                </c:pt>
                <c:pt idx="774">
                  <c:v>125174.60479664401</c:v>
                </c:pt>
                <c:pt idx="775">
                  <c:v>125314.64286104498</c:v>
                </c:pt>
                <c:pt idx="776">
                  <c:v>125175.573751267</c:v>
                </c:pt>
                <c:pt idx="777">
                  <c:v>125070.71711479501</c:v>
                </c:pt>
                <c:pt idx="778">
                  <c:v>125467.436438946</c:v>
                </c:pt>
                <c:pt idx="779">
                  <c:v>125439.40975933401</c:v>
                </c:pt>
                <c:pt idx="780">
                  <c:v>125404.07717994801</c:v>
                </c:pt>
                <c:pt idx="781">
                  <c:v>125333.83744176901</c:v>
                </c:pt>
                <c:pt idx="782">
                  <c:v>125197.62418258803</c:v>
                </c:pt>
                <c:pt idx="783">
                  <c:v>125179.28206531999</c:v>
                </c:pt>
                <c:pt idx="784">
                  <c:v>125051.992162761</c:v>
                </c:pt>
                <c:pt idx="785">
                  <c:v>125254.62796460801</c:v>
                </c:pt>
                <c:pt idx="786">
                  <c:v>125496.91997537398</c:v>
                </c:pt>
                <c:pt idx="787">
                  <c:v>125452.25368552699</c:v>
                </c:pt>
                <c:pt idx="788">
                  <c:v>125340.91200785199</c:v>
                </c:pt>
                <c:pt idx="789">
                  <c:v>125285.95982096699</c:v>
                </c:pt>
                <c:pt idx="790">
                  <c:v>125254.50779658301</c:v>
                </c:pt>
                <c:pt idx="791">
                  <c:v>125125.59491799099</c:v>
                </c:pt>
                <c:pt idx="792">
                  <c:v>125158.98898901898</c:v>
                </c:pt>
                <c:pt idx="793">
                  <c:v>125527.03131999401</c:v>
                </c:pt>
                <c:pt idx="794">
                  <c:v>125289.253992357</c:v>
                </c:pt>
                <c:pt idx="795">
                  <c:v>125469.51446229701</c:v>
                </c:pt>
                <c:pt idx="796">
                  <c:v>125300.57538049301</c:v>
                </c:pt>
                <c:pt idx="797">
                  <c:v>125296.97695542399</c:v>
                </c:pt>
                <c:pt idx="798">
                  <c:v>125238.924804243</c:v>
                </c:pt>
                <c:pt idx="799">
                  <c:v>125079.746412555</c:v>
                </c:pt>
                <c:pt idx="800">
                  <c:v>125247.46080292198</c:v>
                </c:pt>
                <c:pt idx="801">
                  <c:v>125433.01607876098</c:v>
                </c:pt>
                <c:pt idx="802">
                  <c:v>125446.83346872502</c:v>
                </c:pt>
                <c:pt idx="803">
                  <c:v>125372.219946237</c:v>
                </c:pt>
                <c:pt idx="804">
                  <c:v>125223.18940991601</c:v>
                </c:pt>
                <c:pt idx="805">
                  <c:v>125261.901736461</c:v>
                </c:pt>
                <c:pt idx="806">
                  <c:v>125352.05410145501</c:v>
                </c:pt>
                <c:pt idx="807">
                  <c:v>125131.65598467701</c:v>
                </c:pt>
                <c:pt idx="808">
                  <c:v>125217.46730701099</c:v>
                </c:pt>
                <c:pt idx="809">
                  <c:v>125363.78361151398</c:v>
                </c:pt>
                <c:pt idx="810">
                  <c:v>125381.902668974</c:v>
                </c:pt>
                <c:pt idx="811">
                  <c:v>125390.15856625001</c:v>
                </c:pt>
                <c:pt idx="812">
                  <c:v>125287.12039938901</c:v>
                </c:pt>
                <c:pt idx="813">
                  <c:v>125318.882057</c:v>
                </c:pt>
                <c:pt idx="814">
                  <c:v>125147.07086866102</c:v>
                </c:pt>
                <c:pt idx="815">
                  <c:v>125093.09818642502</c:v>
                </c:pt>
                <c:pt idx="816">
                  <c:v>125512.030344528</c:v>
                </c:pt>
                <c:pt idx="817">
                  <c:v>125438.41025841999</c:v>
                </c:pt>
                <c:pt idx="818">
                  <c:v>125383.58003819501</c:v>
                </c:pt>
                <c:pt idx="819">
                  <c:v>125344.82613844299</c:v>
                </c:pt>
                <c:pt idx="820">
                  <c:v>125275.63416063302</c:v>
                </c:pt>
                <c:pt idx="821">
                  <c:v>125177.20440209501</c:v>
                </c:pt>
                <c:pt idx="822">
                  <c:v>125167.14194768302</c:v>
                </c:pt>
                <c:pt idx="823">
                  <c:v>125190.99680398598</c:v>
                </c:pt>
                <c:pt idx="824">
                  <c:v>125470.30319856602</c:v>
                </c:pt>
                <c:pt idx="825">
                  <c:v>125422.526921096</c:v>
                </c:pt>
                <c:pt idx="826">
                  <c:v>125341.15801143002</c:v>
                </c:pt>
                <c:pt idx="827">
                  <c:v>125321.93204446998</c:v>
                </c:pt>
                <c:pt idx="828">
                  <c:v>125274.96608654999</c:v>
                </c:pt>
                <c:pt idx="829">
                  <c:v>125072.53810075502</c:v>
                </c:pt>
                <c:pt idx="830">
                  <c:v>125137.849147713</c:v>
                </c:pt>
                <c:pt idx="831">
                  <c:v>125114.011662962</c:v>
                </c:pt>
                <c:pt idx="832">
                  <c:v>125452.97205158199</c:v>
                </c:pt>
                <c:pt idx="833">
                  <c:v>125456.30566484503</c:v>
                </c:pt>
                <c:pt idx="834">
                  <c:v>125358.64974040801</c:v>
                </c:pt>
                <c:pt idx="835">
                  <c:v>125371.49649262098</c:v>
                </c:pt>
                <c:pt idx="836">
                  <c:v>125242.181249963</c:v>
                </c:pt>
                <c:pt idx="837">
                  <c:v>125183.928904297</c:v>
                </c:pt>
                <c:pt idx="838">
                  <c:v>125119.729901863</c:v>
                </c:pt>
                <c:pt idx="839">
                  <c:v>125459.25260258</c:v>
                </c:pt>
                <c:pt idx="840">
                  <c:v>125477.13851489504</c:v>
                </c:pt>
                <c:pt idx="841">
                  <c:v>125489.62185188103</c:v>
                </c:pt>
                <c:pt idx="842">
                  <c:v>125398.03132207501</c:v>
                </c:pt>
                <c:pt idx="843">
                  <c:v>125255.82131870103</c:v>
                </c:pt>
                <c:pt idx="844">
                  <c:v>125289.482318525</c:v>
                </c:pt>
                <c:pt idx="845">
                  <c:v>125083.879809163</c:v>
                </c:pt>
                <c:pt idx="846">
                  <c:v>125104.31796082</c:v>
                </c:pt>
                <c:pt idx="847">
                  <c:v>125484.52004722698</c:v>
                </c:pt>
                <c:pt idx="848">
                  <c:v>125434.600103399</c:v>
                </c:pt>
                <c:pt idx="849">
                  <c:v>125353.88219290502</c:v>
                </c:pt>
                <c:pt idx="850">
                  <c:v>125292.92019416099</c:v>
                </c:pt>
                <c:pt idx="851">
                  <c:v>125209.09691276</c:v>
                </c:pt>
                <c:pt idx="852">
                  <c:v>125296.66986879201</c:v>
                </c:pt>
                <c:pt idx="853">
                  <c:v>125123.97955938302</c:v>
                </c:pt>
                <c:pt idx="854">
                  <c:v>125155.05136155502</c:v>
                </c:pt>
                <c:pt idx="855">
                  <c:v>125417.53431548501</c:v>
                </c:pt>
                <c:pt idx="856">
                  <c:v>125343.93096888001</c:v>
                </c:pt>
                <c:pt idx="857">
                  <c:v>125397.110943832</c:v>
                </c:pt>
                <c:pt idx="858">
                  <c:v>125286.843921035</c:v>
                </c:pt>
                <c:pt idx="859">
                  <c:v>125221.98790300598</c:v>
                </c:pt>
                <c:pt idx="860">
                  <c:v>125132.02901280302</c:v>
                </c:pt>
                <c:pt idx="861">
                  <c:v>125103.07625493601</c:v>
                </c:pt>
                <c:pt idx="862">
                  <c:v>125521.079337106</c:v>
                </c:pt>
                <c:pt idx="863">
                  <c:v>125434.239651321</c:v>
                </c:pt>
                <c:pt idx="864">
                  <c:v>125425.86190290401</c:v>
                </c:pt>
                <c:pt idx="865">
                  <c:v>125347.723457742</c:v>
                </c:pt>
                <c:pt idx="866">
                  <c:v>125243.965353436</c:v>
                </c:pt>
                <c:pt idx="867">
                  <c:v>125267.886781899</c:v>
                </c:pt>
                <c:pt idx="868">
                  <c:v>125241.532459305</c:v>
                </c:pt>
                <c:pt idx="869">
                  <c:v>125111.907914364</c:v>
                </c:pt>
                <c:pt idx="870">
                  <c:v>125486.80516055103</c:v>
                </c:pt>
                <c:pt idx="871">
                  <c:v>125426.729302716</c:v>
                </c:pt>
                <c:pt idx="872">
                  <c:v>125403.13441021701</c:v>
                </c:pt>
                <c:pt idx="873">
                  <c:v>125271.40947267</c:v>
                </c:pt>
                <c:pt idx="874">
                  <c:v>125224.218260055</c:v>
                </c:pt>
                <c:pt idx="875">
                  <c:v>125212.97143338399</c:v>
                </c:pt>
                <c:pt idx="876">
                  <c:v>125260.48786075</c:v>
                </c:pt>
                <c:pt idx="877">
                  <c:v>125106.36124642998</c:v>
                </c:pt>
                <c:pt idx="878">
                  <c:v>125339.99697307797</c:v>
                </c:pt>
                <c:pt idx="879">
                  <c:v>125464.39579297999</c:v>
                </c:pt>
                <c:pt idx="880">
                  <c:v>125317.15966943902</c:v>
                </c:pt>
                <c:pt idx="881">
                  <c:v>125325.22930750099</c:v>
                </c:pt>
                <c:pt idx="882">
                  <c:v>125277.23172823602</c:v>
                </c:pt>
                <c:pt idx="883">
                  <c:v>125164.03322994</c:v>
                </c:pt>
                <c:pt idx="884">
                  <c:v>125197.584302004</c:v>
                </c:pt>
                <c:pt idx="885">
                  <c:v>125449.434156146</c:v>
                </c:pt>
                <c:pt idx="886">
                  <c:v>125437.61677765698</c:v>
                </c:pt>
                <c:pt idx="887">
                  <c:v>125466.13343895001</c:v>
                </c:pt>
                <c:pt idx="888">
                  <c:v>125237.995156221</c:v>
                </c:pt>
                <c:pt idx="889">
                  <c:v>125287.79555289101</c:v>
                </c:pt>
                <c:pt idx="890">
                  <c:v>125226.372206506</c:v>
                </c:pt>
                <c:pt idx="891">
                  <c:v>125119.04326203201</c:v>
                </c:pt>
                <c:pt idx="892">
                  <c:v>125183.03434493902</c:v>
                </c:pt>
                <c:pt idx="893">
                  <c:v>125482.89776566099</c:v>
                </c:pt>
                <c:pt idx="894">
                  <c:v>125462.564542586</c:v>
                </c:pt>
                <c:pt idx="895">
                  <c:v>125350.47343943802</c:v>
                </c:pt>
                <c:pt idx="896">
                  <c:v>125274.13911778604</c:v>
                </c:pt>
                <c:pt idx="897">
                  <c:v>125348.481929627</c:v>
                </c:pt>
                <c:pt idx="898">
                  <c:v>125207.15804692601</c:v>
                </c:pt>
                <c:pt idx="899">
                  <c:v>125027.430393887</c:v>
                </c:pt>
                <c:pt idx="900">
                  <c:v>125141.41108430698</c:v>
                </c:pt>
                <c:pt idx="901">
                  <c:v>125443.02064373801</c:v>
                </c:pt>
                <c:pt idx="902">
                  <c:v>125420.803967086</c:v>
                </c:pt>
                <c:pt idx="903">
                  <c:v>125412.00344568101</c:v>
                </c:pt>
                <c:pt idx="904">
                  <c:v>125287.771505168</c:v>
                </c:pt>
                <c:pt idx="905">
                  <c:v>125248.96053043001</c:v>
                </c:pt>
                <c:pt idx="906">
                  <c:v>125168.61905810802</c:v>
                </c:pt>
                <c:pt idx="907">
                  <c:v>125177.346178964</c:v>
                </c:pt>
                <c:pt idx="908">
                  <c:v>125357.86865657</c:v>
                </c:pt>
                <c:pt idx="909">
                  <c:v>125529.68475143601</c:v>
                </c:pt>
                <c:pt idx="910">
                  <c:v>125368.90944696502</c:v>
                </c:pt>
                <c:pt idx="911">
                  <c:v>125426.41330222297</c:v>
                </c:pt>
                <c:pt idx="912">
                  <c:v>125269.485005489</c:v>
                </c:pt>
                <c:pt idx="913">
                  <c:v>125236.430163204</c:v>
                </c:pt>
                <c:pt idx="914">
                  <c:v>125176.87006422401</c:v>
                </c:pt>
                <c:pt idx="915">
                  <c:v>125040.72057606599</c:v>
                </c:pt>
                <c:pt idx="916">
                  <c:v>125538.829277414</c:v>
                </c:pt>
                <c:pt idx="917">
                  <c:v>125432.39317606298</c:v>
                </c:pt>
                <c:pt idx="918">
                  <c:v>125373.86708444799</c:v>
                </c:pt>
                <c:pt idx="919">
                  <c:v>125311.35338927199</c:v>
                </c:pt>
                <c:pt idx="920">
                  <c:v>125220.49127835299</c:v>
                </c:pt>
                <c:pt idx="921">
                  <c:v>125188.15109165502</c:v>
                </c:pt>
                <c:pt idx="922">
                  <c:v>125205.20919758102</c:v>
                </c:pt>
                <c:pt idx="923">
                  <c:v>125124.29513713</c:v>
                </c:pt>
                <c:pt idx="924">
                  <c:v>125456.01120759998</c:v>
                </c:pt>
                <c:pt idx="925">
                  <c:v>125430.826791557</c:v>
                </c:pt>
                <c:pt idx="926">
                  <c:v>125271.28949791801</c:v>
                </c:pt>
                <c:pt idx="927">
                  <c:v>125341.75977023202</c:v>
                </c:pt>
                <c:pt idx="928">
                  <c:v>125263.20934671399</c:v>
                </c:pt>
                <c:pt idx="929">
                  <c:v>125192.10098773502</c:v>
                </c:pt>
                <c:pt idx="930">
                  <c:v>125081.40706699401</c:v>
                </c:pt>
                <c:pt idx="931">
                  <c:v>125504.33535948402</c:v>
                </c:pt>
                <c:pt idx="932">
                  <c:v>125488.36561583001</c:v>
                </c:pt>
                <c:pt idx="933">
                  <c:v>125418.44318737197</c:v>
                </c:pt>
                <c:pt idx="934">
                  <c:v>125297.17151970504</c:v>
                </c:pt>
                <c:pt idx="935">
                  <c:v>125296.705202678</c:v>
                </c:pt>
                <c:pt idx="936">
                  <c:v>125227.60019477902</c:v>
                </c:pt>
                <c:pt idx="937">
                  <c:v>125101.127264619</c:v>
                </c:pt>
                <c:pt idx="938">
                  <c:v>125304.71388439198</c:v>
                </c:pt>
                <c:pt idx="939">
                  <c:v>125435.834733375</c:v>
                </c:pt>
                <c:pt idx="940">
                  <c:v>125433.52035882699</c:v>
                </c:pt>
                <c:pt idx="941">
                  <c:v>125418.11410620699</c:v>
                </c:pt>
                <c:pt idx="942">
                  <c:v>125286.46251324799</c:v>
                </c:pt>
                <c:pt idx="943">
                  <c:v>125102.303701809</c:v>
                </c:pt>
                <c:pt idx="944">
                  <c:v>125259.112195211</c:v>
                </c:pt>
                <c:pt idx="945">
                  <c:v>125103.356183563</c:v>
                </c:pt>
                <c:pt idx="946">
                  <c:v>125305.728826399</c:v>
                </c:pt>
                <c:pt idx="947">
                  <c:v>125445.80167618502</c:v>
                </c:pt>
                <c:pt idx="948">
                  <c:v>125287.36543373801</c:v>
                </c:pt>
                <c:pt idx="949">
                  <c:v>125444.71902296502</c:v>
                </c:pt>
                <c:pt idx="950">
                  <c:v>125274.86877777298</c:v>
                </c:pt>
                <c:pt idx="951">
                  <c:v>125254.581569264</c:v>
                </c:pt>
                <c:pt idx="952">
                  <c:v>125163.50371904802</c:v>
                </c:pt>
                <c:pt idx="953">
                  <c:v>125298.49942444802</c:v>
                </c:pt>
                <c:pt idx="954">
                  <c:v>125494.753331991</c:v>
                </c:pt>
                <c:pt idx="955">
                  <c:v>125421.05028022299</c:v>
                </c:pt>
                <c:pt idx="956">
                  <c:v>125422.56256566598</c:v>
                </c:pt>
                <c:pt idx="957">
                  <c:v>125297.563869618</c:v>
                </c:pt>
                <c:pt idx="958">
                  <c:v>125251.27342571699</c:v>
                </c:pt>
                <c:pt idx="959">
                  <c:v>125215.688955523</c:v>
                </c:pt>
              </c:numCache>
            </c:numRef>
          </c:val>
          <c:smooth val="0"/>
          <c:extLst>
            <c:ext xmlns:c16="http://schemas.microsoft.com/office/drawing/2014/chart" uri="{C3380CC4-5D6E-409C-BE32-E72D297353CC}">
              <c16:uniqueId val="{00000003-9970-4656-9D77-11ED77CB363A}"/>
            </c:ext>
          </c:extLst>
        </c:ser>
        <c:dLbls>
          <c:showLegendKey val="0"/>
          <c:showVal val="0"/>
          <c:showCatName val="0"/>
          <c:showSerName val="0"/>
          <c:showPercent val="0"/>
          <c:showBubbleSize val="0"/>
        </c:dLbls>
        <c:marker val="1"/>
        <c:smooth val="0"/>
        <c:axId val="161453568"/>
        <c:axId val="161452032"/>
      </c:lineChart>
      <c:catAx>
        <c:axId val="155753856"/>
        <c:scaling>
          <c:orientation val="minMax"/>
        </c:scaling>
        <c:delete val="0"/>
        <c:axPos val="b"/>
        <c:majorTickMark val="out"/>
        <c:minorTickMark val="none"/>
        <c:tickLblPos val="nextTo"/>
        <c:crossAx val="156560000"/>
        <c:crosses val="autoZero"/>
        <c:auto val="1"/>
        <c:lblAlgn val="ctr"/>
        <c:lblOffset val="100"/>
        <c:noMultiLvlLbl val="0"/>
      </c:catAx>
      <c:valAx>
        <c:axId val="156560000"/>
        <c:scaling>
          <c:orientation val="minMax"/>
        </c:scaling>
        <c:delete val="0"/>
        <c:axPos val="l"/>
        <c:majorGridlines/>
        <c:numFmt formatCode="General" sourceLinked="1"/>
        <c:majorTickMark val="out"/>
        <c:minorTickMark val="none"/>
        <c:tickLblPos val="nextTo"/>
        <c:crossAx val="155753856"/>
        <c:crosses val="autoZero"/>
        <c:crossBetween val="between"/>
      </c:valAx>
      <c:valAx>
        <c:axId val="161452032"/>
        <c:scaling>
          <c:orientation val="minMax"/>
          <c:min val="0"/>
        </c:scaling>
        <c:delete val="0"/>
        <c:axPos val="r"/>
        <c:numFmt formatCode="General" sourceLinked="1"/>
        <c:majorTickMark val="out"/>
        <c:minorTickMark val="none"/>
        <c:tickLblPos val="nextTo"/>
        <c:crossAx val="161453568"/>
        <c:crosses val="max"/>
        <c:crossBetween val="between"/>
      </c:valAx>
      <c:catAx>
        <c:axId val="161453568"/>
        <c:scaling>
          <c:orientation val="minMax"/>
        </c:scaling>
        <c:delete val="1"/>
        <c:axPos val="b"/>
        <c:majorTickMark val="out"/>
        <c:minorTickMark val="none"/>
        <c:tickLblPos val="none"/>
        <c:crossAx val="16145203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c:f>
              <c:strCache>
                <c:ptCount val="1"/>
                <c:pt idx="0">
                  <c:v>U_Sigma_RMS</c:v>
                </c:pt>
              </c:strCache>
            </c:strRef>
          </c:tx>
          <c:marker>
            <c:symbol val="none"/>
          </c:marker>
          <c:val>
            <c:numRef>
              <c:f>Sheet1!$A$2:$A$5501</c:f>
              <c:numCache>
                <c:formatCode>General</c:formatCode>
                <c:ptCount val="5500"/>
                <c:pt idx="0">
                  <c:v>230.30290835199105</c:v>
                </c:pt>
                <c:pt idx="1">
                  <c:v>230.29624346767201</c:v>
                </c:pt>
                <c:pt idx="2">
                  <c:v>230.29510820407197</c:v>
                </c:pt>
                <c:pt idx="3">
                  <c:v>230.29576759895997</c:v>
                </c:pt>
                <c:pt idx="4">
                  <c:v>230.29689083169299</c:v>
                </c:pt>
                <c:pt idx="5">
                  <c:v>230.29514821057299</c:v>
                </c:pt>
                <c:pt idx="6">
                  <c:v>230.28961244324196</c:v>
                </c:pt>
                <c:pt idx="7">
                  <c:v>230.28973731467602</c:v>
                </c:pt>
                <c:pt idx="8">
                  <c:v>230.28698500481696</c:v>
                </c:pt>
                <c:pt idx="9">
                  <c:v>230.29026249853499</c:v>
                </c:pt>
                <c:pt idx="10">
                  <c:v>230.291147248855</c:v>
                </c:pt>
                <c:pt idx="11">
                  <c:v>230.29137925197699</c:v>
                </c:pt>
                <c:pt idx="12">
                  <c:v>230.29868804791101</c:v>
                </c:pt>
                <c:pt idx="13">
                  <c:v>230.29406167345897</c:v>
                </c:pt>
                <c:pt idx="14">
                  <c:v>230.30011002205299</c:v>
                </c:pt>
                <c:pt idx="15">
                  <c:v>230.30587475940698</c:v>
                </c:pt>
                <c:pt idx="16">
                  <c:v>230.29419870338296</c:v>
                </c:pt>
                <c:pt idx="17">
                  <c:v>230.29862398140401</c:v>
                </c:pt>
                <c:pt idx="18">
                  <c:v>230.30416007667799</c:v>
                </c:pt>
                <c:pt idx="19">
                  <c:v>230.30519749310798</c:v>
                </c:pt>
                <c:pt idx="20">
                  <c:v>230.29913678530002</c:v>
                </c:pt>
                <c:pt idx="21">
                  <c:v>230.29975947582096</c:v>
                </c:pt>
                <c:pt idx="22">
                  <c:v>230.29492532878896</c:v>
                </c:pt>
                <c:pt idx="23">
                  <c:v>230.30043957282203</c:v>
                </c:pt>
                <c:pt idx="24">
                  <c:v>230.293487576692</c:v>
                </c:pt>
                <c:pt idx="25">
                  <c:v>230.28843085712904</c:v>
                </c:pt>
                <c:pt idx="26">
                  <c:v>230.29603627353799</c:v>
                </c:pt>
                <c:pt idx="27">
                  <c:v>230.29126918714098</c:v>
                </c:pt>
                <c:pt idx="28">
                  <c:v>230.29740310307599</c:v>
                </c:pt>
                <c:pt idx="29">
                  <c:v>230.29024664017501</c:v>
                </c:pt>
                <c:pt idx="30">
                  <c:v>230.288702477546</c:v>
                </c:pt>
                <c:pt idx="31">
                  <c:v>230.27969975280095</c:v>
                </c:pt>
                <c:pt idx="32">
                  <c:v>230.29555979694092</c:v>
                </c:pt>
                <c:pt idx="33">
                  <c:v>230.28977991942799</c:v>
                </c:pt>
                <c:pt idx="34">
                  <c:v>230.29315242973996</c:v>
                </c:pt>
                <c:pt idx="35">
                  <c:v>230.29355788579099</c:v>
                </c:pt>
                <c:pt idx="36">
                  <c:v>230.30297291252802</c:v>
                </c:pt>
                <c:pt idx="37">
                  <c:v>230.29754054337999</c:v>
                </c:pt>
                <c:pt idx="38">
                  <c:v>230.30173348477899</c:v>
                </c:pt>
                <c:pt idx="39">
                  <c:v>230.29230391977401</c:v>
                </c:pt>
                <c:pt idx="40">
                  <c:v>230.30495012059296</c:v>
                </c:pt>
                <c:pt idx="41">
                  <c:v>230.29687829603597</c:v>
                </c:pt>
                <c:pt idx="42">
                  <c:v>230.30569776250798</c:v>
                </c:pt>
                <c:pt idx="43">
                  <c:v>230.30184350872202</c:v>
                </c:pt>
                <c:pt idx="44">
                  <c:v>230.29393636987498</c:v>
                </c:pt>
                <c:pt idx="45">
                  <c:v>230.30033288468906</c:v>
                </c:pt>
                <c:pt idx="46">
                  <c:v>230.30558786134597</c:v>
                </c:pt>
                <c:pt idx="47">
                  <c:v>230.29555082221898</c:v>
                </c:pt>
                <c:pt idx="48">
                  <c:v>230.29522707205501</c:v>
                </c:pt>
                <c:pt idx="49">
                  <c:v>230.30631128672002</c:v>
                </c:pt>
                <c:pt idx="50">
                  <c:v>230.288354910382</c:v>
                </c:pt>
                <c:pt idx="51">
                  <c:v>230.29279505235999</c:v>
                </c:pt>
                <c:pt idx="52">
                  <c:v>230.28881891585701</c:v>
                </c:pt>
                <c:pt idx="53">
                  <c:v>230.29441234064402</c:v>
                </c:pt>
                <c:pt idx="54">
                  <c:v>230.28433258977699</c:v>
                </c:pt>
                <c:pt idx="55">
                  <c:v>230.28584318172699</c:v>
                </c:pt>
                <c:pt idx="56">
                  <c:v>230.29718688323405</c:v>
                </c:pt>
                <c:pt idx="57">
                  <c:v>230.290125040465</c:v>
                </c:pt>
                <c:pt idx="58">
                  <c:v>230.29659157554596</c:v>
                </c:pt>
                <c:pt idx="59">
                  <c:v>230.297250837256</c:v>
                </c:pt>
                <c:pt idx="60">
                  <c:v>230.30588698392003</c:v>
                </c:pt>
                <c:pt idx="61">
                  <c:v>230.300067228259</c:v>
                </c:pt>
                <c:pt idx="62">
                  <c:v>230.29369231380795</c:v>
                </c:pt>
                <c:pt idx="63">
                  <c:v>230.308252016918</c:v>
                </c:pt>
                <c:pt idx="64">
                  <c:v>230.291305559996</c:v>
                </c:pt>
                <c:pt idx="65">
                  <c:v>230.29934704224601</c:v>
                </c:pt>
                <c:pt idx="66">
                  <c:v>230.291260016222</c:v>
                </c:pt>
                <c:pt idx="67">
                  <c:v>230.29514813184696</c:v>
                </c:pt>
                <c:pt idx="68">
                  <c:v>230.30512407115597</c:v>
                </c:pt>
                <c:pt idx="69">
                  <c:v>230.29453140581896</c:v>
                </c:pt>
                <c:pt idx="70">
                  <c:v>230.28851629178399</c:v>
                </c:pt>
                <c:pt idx="71">
                  <c:v>230.287558325775</c:v>
                </c:pt>
                <c:pt idx="72">
                  <c:v>230.29217251922299</c:v>
                </c:pt>
                <c:pt idx="73">
                  <c:v>230.298648513942</c:v>
                </c:pt>
                <c:pt idx="74">
                  <c:v>230.28978637298201</c:v>
                </c:pt>
                <c:pt idx="75">
                  <c:v>230.286242997708</c:v>
                </c:pt>
                <c:pt idx="76">
                  <c:v>230.29855076590997</c:v>
                </c:pt>
                <c:pt idx="77">
                  <c:v>230.28210154249504</c:v>
                </c:pt>
                <c:pt idx="78">
                  <c:v>230.27347722904193</c:v>
                </c:pt>
                <c:pt idx="79">
                  <c:v>230.28563238079303</c:v>
                </c:pt>
                <c:pt idx="80">
                  <c:v>230.28177496207698</c:v>
                </c:pt>
                <c:pt idx="81">
                  <c:v>230.30102552466599</c:v>
                </c:pt>
                <c:pt idx="82">
                  <c:v>230.28646272654396</c:v>
                </c:pt>
                <c:pt idx="83">
                  <c:v>230.29449813325499</c:v>
                </c:pt>
                <c:pt idx="84">
                  <c:v>230.30380911749802</c:v>
                </c:pt>
                <c:pt idx="85">
                  <c:v>230.29669525717796</c:v>
                </c:pt>
                <c:pt idx="86">
                  <c:v>230.29800737164899</c:v>
                </c:pt>
                <c:pt idx="87">
                  <c:v>230.30896939949801</c:v>
                </c:pt>
                <c:pt idx="88">
                  <c:v>230.29330452029697</c:v>
                </c:pt>
                <c:pt idx="89">
                  <c:v>230.29523021610598</c:v>
                </c:pt>
                <c:pt idx="90">
                  <c:v>230.30141007023204</c:v>
                </c:pt>
                <c:pt idx="91">
                  <c:v>230.29931342302297</c:v>
                </c:pt>
                <c:pt idx="92">
                  <c:v>230.28539465940599</c:v>
                </c:pt>
                <c:pt idx="93">
                  <c:v>230.28266929264598</c:v>
                </c:pt>
                <c:pt idx="94">
                  <c:v>230.29181539013197</c:v>
                </c:pt>
                <c:pt idx="95">
                  <c:v>230.28442719431999</c:v>
                </c:pt>
                <c:pt idx="96">
                  <c:v>230.29267017681497</c:v>
                </c:pt>
                <c:pt idx="97">
                  <c:v>230.28551355793303</c:v>
                </c:pt>
                <c:pt idx="98">
                  <c:v>230.29291086276501</c:v>
                </c:pt>
                <c:pt idx="99">
                  <c:v>230.28473519768099</c:v>
                </c:pt>
                <c:pt idx="100">
                  <c:v>230.288071010717</c:v>
                </c:pt>
                <c:pt idx="101">
                  <c:v>230.280420625121</c:v>
                </c:pt>
                <c:pt idx="102">
                  <c:v>230.28694491238303</c:v>
                </c:pt>
                <c:pt idx="103">
                  <c:v>230.2841584178</c:v>
                </c:pt>
                <c:pt idx="104">
                  <c:v>230.28507724119399</c:v>
                </c:pt>
                <c:pt idx="105">
                  <c:v>230.29064357768101</c:v>
                </c:pt>
                <c:pt idx="106">
                  <c:v>230.296170332271</c:v>
                </c:pt>
                <c:pt idx="107">
                  <c:v>230.31078826627399</c:v>
                </c:pt>
                <c:pt idx="108">
                  <c:v>230.30153306856198</c:v>
                </c:pt>
                <c:pt idx="109">
                  <c:v>230.29991479203196</c:v>
                </c:pt>
                <c:pt idx="110">
                  <c:v>230.31118186010301</c:v>
                </c:pt>
                <c:pt idx="111">
                  <c:v>230.30673256862701</c:v>
                </c:pt>
                <c:pt idx="112">
                  <c:v>230.30437634064901</c:v>
                </c:pt>
                <c:pt idx="113">
                  <c:v>230.29819057768302</c:v>
                </c:pt>
                <c:pt idx="114">
                  <c:v>230.29806234333199</c:v>
                </c:pt>
                <c:pt idx="115">
                  <c:v>230.28261747104199</c:v>
                </c:pt>
                <c:pt idx="116">
                  <c:v>230.28535166328896</c:v>
                </c:pt>
                <c:pt idx="117">
                  <c:v>230.29572525047399</c:v>
                </c:pt>
                <c:pt idx="118">
                  <c:v>230.29127811559701</c:v>
                </c:pt>
                <c:pt idx="119">
                  <c:v>230.28524186260603</c:v>
                </c:pt>
                <c:pt idx="120">
                  <c:v>230.28398149149598</c:v>
                </c:pt>
                <c:pt idx="121">
                  <c:v>230.28054243602699</c:v>
                </c:pt>
                <c:pt idx="122">
                  <c:v>230.29921599513398</c:v>
                </c:pt>
                <c:pt idx="123">
                  <c:v>230.29452912579498</c:v>
                </c:pt>
                <c:pt idx="124">
                  <c:v>230.29619188695301</c:v>
                </c:pt>
                <c:pt idx="125">
                  <c:v>230.27991685894</c:v>
                </c:pt>
                <c:pt idx="126">
                  <c:v>230.296362888337</c:v>
                </c:pt>
                <c:pt idx="127">
                  <c:v>230.29514499754697</c:v>
                </c:pt>
                <c:pt idx="128">
                  <c:v>230.28726236410998</c:v>
                </c:pt>
                <c:pt idx="129">
                  <c:v>230.29081247474497</c:v>
                </c:pt>
                <c:pt idx="130">
                  <c:v>230.29946661176999</c:v>
                </c:pt>
                <c:pt idx="131">
                  <c:v>230.28887335166303</c:v>
                </c:pt>
                <c:pt idx="132">
                  <c:v>230.29599946015497</c:v>
                </c:pt>
                <c:pt idx="133">
                  <c:v>230.29952767539697</c:v>
                </c:pt>
                <c:pt idx="134">
                  <c:v>230.31363847202201</c:v>
                </c:pt>
                <c:pt idx="135">
                  <c:v>230.299017519475</c:v>
                </c:pt>
                <c:pt idx="136">
                  <c:v>230.30853606920701</c:v>
                </c:pt>
                <c:pt idx="137">
                  <c:v>230.29808374386297</c:v>
                </c:pt>
                <c:pt idx="138">
                  <c:v>230.29432079787998</c:v>
                </c:pt>
                <c:pt idx="139">
                  <c:v>230.28866891066102</c:v>
                </c:pt>
                <c:pt idx="140">
                  <c:v>230.28566614571199</c:v>
                </c:pt>
                <c:pt idx="141">
                  <c:v>230.28962179965293</c:v>
                </c:pt>
                <c:pt idx="142">
                  <c:v>230.28368282588897</c:v>
                </c:pt>
                <c:pt idx="143">
                  <c:v>230.27869325086195</c:v>
                </c:pt>
                <c:pt idx="144">
                  <c:v>230.28766496649399</c:v>
                </c:pt>
                <c:pt idx="145">
                  <c:v>230.29012767401699</c:v>
                </c:pt>
                <c:pt idx="146">
                  <c:v>230.27837248561801</c:v>
                </c:pt>
                <c:pt idx="147">
                  <c:v>230.288739572808</c:v>
                </c:pt>
                <c:pt idx="148">
                  <c:v>230.30409284311301</c:v>
                </c:pt>
                <c:pt idx="149">
                  <c:v>230.29499605703802</c:v>
                </c:pt>
                <c:pt idx="150">
                  <c:v>230.29682384532799</c:v>
                </c:pt>
                <c:pt idx="151">
                  <c:v>230.30146527543403</c:v>
                </c:pt>
                <c:pt idx="152">
                  <c:v>230.306998025502</c:v>
                </c:pt>
                <c:pt idx="153">
                  <c:v>230.28350576682593</c:v>
                </c:pt>
                <c:pt idx="154">
                  <c:v>230.304507547588</c:v>
                </c:pt>
                <c:pt idx="155">
                  <c:v>230.296450892281</c:v>
                </c:pt>
                <c:pt idx="156">
                  <c:v>230.29531898262005</c:v>
                </c:pt>
                <c:pt idx="157">
                  <c:v>230.292203108015</c:v>
                </c:pt>
                <c:pt idx="158">
                  <c:v>230.29901491020598</c:v>
                </c:pt>
                <c:pt idx="159">
                  <c:v>230.29764717425698</c:v>
                </c:pt>
                <c:pt idx="160">
                  <c:v>230.297143919105</c:v>
                </c:pt>
                <c:pt idx="161">
                  <c:v>230.30032981570005</c:v>
                </c:pt>
                <c:pt idx="162">
                  <c:v>230.29462290967999</c:v>
                </c:pt>
                <c:pt idx="163">
                  <c:v>230.28739049230199</c:v>
                </c:pt>
                <c:pt idx="164">
                  <c:v>230.30042131717204</c:v>
                </c:pt>
                <c:pt idx="165">
                  <c:v>230.28965192779796</c:v>
                </c:pt>
                <c:pt idx="166">
                  <c:v>230.28501016459197</c:v>
                </c:pt>
                <c:pt idx="167">
                  <c:v>230.28883393220201</c:v>
                </c:pt>
                <c:pt idx="168">
                  <c:v>230.27230231046602</c:v>
                </c:pt>
                <c:pt idx="169">
                  <c:v>230.29026212890398</c:v>
                </c:pt>
                <c:pt idx="170">
                  <c:v>230.28725961122899</c:v>
                </c:pt>
                <c:pt idx="171">
                  <c:v>230.27934306601696</c:v>
                </c:pt>
                <c:pt idx="172">
                  <c:v>230.29635317801296</c:v>
                </c:pt>
                <c:pt idx="173">
                  <c:v>230.30055553647696</c:v>
                </c:pt>
                <c:pt idx="174">
                  <c:v>230.28844633095005</c:v>
                </c:pt>
                <c:pt idx="175">
                  <c:v>230.29910596413993</c:v>
                </c:pt>
                <c:pt idx="176">
                  <c:v>230.30824311042306</c:v>
                </c:pt>
                <c:pt idx="177">
                  <c:v>230.29417446297796</c:v>
                </c:pt>
                <c:pt idx="178">
                  <c:v>230.29493121659999</c:v>
                </c:pt>
                <c:pt idx="179">
                  <c:v>230.31061423672597</c:v>
                </c:pt>
                <c:pt idx="180">
                  <c:v>230.301141644822</c:v>
                </c:pt>
                <c:pt idx="181">
                  <c:v>230.30670499733</c:v>
                </c:pt>
                <c:pt idx="182">
                  <c:v>230.28962124749501</c:v>
                </c:pt>
                <c:pt idx="183">
                  <c:v>230.290094157119</c:v>
                </c:pt>
                <c:pt idx="184">
                  <c:v>230.29820581786799</c:v>
                </c:pt>
                <c:pt idx="185">
                  <c:v>230.28876058556</c:v>
                </c:pt>
                <c:pt idx="186">
                  <c:v>230.29105260616095</c:v>
                </c:pt>
                <c:pt idx="187">
                  <c:v>230.29153450504296</c:v>
                </c:pt>
                <c:pt idx="188">
                  <c:v>230.29111335105</c:v>
                </c:pt>
                <c:pt idx="189">
                  <c:v>230.29264553011399</c:v>
                </c:pt>
                <c:pt idx="190">
                  <c:v>230.30290245046004</c:v>
                </c:pt>
                <c:pt idx="191">
                  <c:v>230.292569082516</c:v>
                </c:pt>
                <c:pt idx="192">
                  <c:v>230.28855309295696</c:v>
                </c:pt>
                <c:pt idx="193">
                  <c:v>230.29646623717198</c:v>
                </c:pt>
                <c:pt idx="194">
                  <c:v>230.30042548616402</c:v>
                </c:pt>
                <c:pt idx="195">
                  <c:v>230.28093591230601</c:v>
                </c:pt>
                <c:pt idx="196">
                  <c:v>230.292129659176</c:v>
                </c:pt>
                <c:pt idx="197">
                  <c:v>230.29513882385797</c:v>
                </c:pt>
                <c:pt idx="198">
                  <c:v>230.297180554927</c:v>
                </c:pt>
                <c:pt idx="199">
                  <c:v>230.29364969128795</c:v>
                </c:pt>
                <c:pt idx="200">
                  <c:v>230.29755261103898</c:v>
                </c:pt>
                <c:pt idx="201">
                  <c:v>230.28302022443296</c:v>
                </c:pt>
                <c:pt idx="202">
                  <c:v>230.29500430108598</c:v>
                </c:pt>
                <c:pt idx="203">
                  <c:v>230.30911580984596</c:v>
                </c:pt>
                <c:pt idx="204">
                  <c:v>230.29881319913497</c:v>
                </c:pt>
                <c:pt idx="205">
                  <c:v>230.30440989583403</c:v>
                </c:pt>
                <c:pt idx="206">
                  <c:v>230.30462654059201</c:v>
                </c:pt>
                <c:pt idx="207">
                  <c:v>230.30356775975898</c:v>
                </c:pt>
                <c:pt idx="208">
                  <c:v>230.29107387740899</c:v>
                </c:pt>
                <c:pt idx="209">
                  <c:v>230.29373821736797</c:v>
                </c:pt>
                <c:pt idx="210">
                  <c:v>230.28753981913201</c:v>
                </c:pt>
                <c:pt idx="211">
                  <c:v>230.28581558029001</c:v>
                </c:pt>
                <c:pt idx="212">
                  <c:v>230.28876071785598</c:v>
                </c:pt>
                <c:pt idx="213">
                  <c:v>230.28833641772707</c:v>
                </c:pt>
                <c:pt idx="214">
                  <c:v>230.29529137781</c:v>
                </c:pt>
                <c:pt idx="215">
                  <c:v>230.28648990339903</c:v>
                </c:pt>
                <c:pt idx="216">
                  <c:v>230.28567539563798</c:v>
                </c:pt>
                <c:pt idx="217">
                  <c:v>230.29755577911394</c:v>
                </c:pt>
                <c:pt idx="218">
                  <c:v>230.29388156125896</c:v>
                </c:pt>
                <c:pt idx="219">
                  <c:v>230.28967012025294</c:v>
                </c:pt>
                <c:pt idx="220">
                  <c:v>230.30153212809199</c:v>
                </c:pt>
                <c:pt idx="221">
                  <c:v>230.29710740827002</c:v>
                </c:pt>
                <c:pt idx="222">
                  <c:v>230.30205694161802</c:v>
                </c:pt>
                <c:pt idx="223">
                  <c:v>230.28371898896901</c:v>
                </c:pt>
                <c:pt idx="224">
                  <c:v>230.29123870085198</c:v>
                </c:pt>
                <c:pt idx="225">
                  <c:v>230.29740339154196</c:v>
                </c:pt>
                <c:pt idx="226">
                  <c:v>230.301843468177</c:v>
                </c:pt>
                <c:pt idx="227">
                  <c:v>230.29797706063201</c:v>
                </c:pt>
                <c:pt idx="228">
                  <c:v>230.29786089349997</c:v>
                </c:pt>
                <c:pt idx="229">
                  <c:v>230.30088206948199</c:v>
                </c:pt>
                <c:pt idx="230">
                  <c:v>230.29269129841896</c:v>
                </c:pt>
                <c:pt idx="231">
                  <c:v>230.30243845333806</c:v>
                </c:pt>
                <c:pt idx="232">
                  <c:v>230.29728411074896</c:v>
                </c:pt>
                <c:pt idx="233">
                  <c:v>230.285190206496</c:v>
                </c:pt>
                <c:pt idx="234">
                  <c:v>230.30107134798004</c:v>
                </c:pt>
                <c:pt idx="235">
                  <c:v>230.29012185946101</c:v>
                </c:pt>
                <c:pt idx="236">
                  <c:v>230.28581900319</c:v>
                </c:pt>
                <c:pt idx="237">
                  <c:v>230.28056396922398</c:v>
                </c:pt>
                <c:pt idx="238">
                  <c:v>230.27558969059893</c:v>
                </c:pt>
                <c:pt idx="239">
                  <c:v>230.29603904179299</c:v>
                </c:pt>
                <c:pt idx="240">
                  <c:v>230.29823636022905</c:v>
                </c:pt>
                <c:pt idx="241">
                  <c:v>230.30177060743802</c:v>
                </c:pt>
                <c:pt idx="242">
                  <c:v>230.29610012265798</c:v>
                </c:pt>
                <c:pt idx="243">
                  <c:v>230.30660125028899</c:v>
                </c:pt>
                <c:pt idx="244">
                  <c:v>230.302459768586</c:v>
                </c:pt>
                <c:pt idx="245">
                  <c:v>230.30636316929198</c:v>
                </c:pt>
                <c:pt idx="246">
                  <c:v>230.29880985151101</c:v>
                </c:pt>
                <c:pt idx="247">
                  <c:v>230.29838272111195</c:v>
                </c:pt>
                <c:pt idx="248">
                  <c:v>230.304751856602</c:v>
                </c:pt>
                <c:pt idx="249">
                  <c:v>230.30830086516701</c:v>
                </c:pt>
                <c:pt idx="250">
                  <c:v>230.29321612926998</c:v>
                </c:pt>
                <c:pt idx="251">
                  <c:v>230.30118136786601</c:v>
                </c:pt>
                <c:pt idx="252">
                  <c:v>230.304028776959</c:v>
                </c:pt>
                <c:pt idx="253">
                  <c:v>230.28675860647598</c:v>
                </c:pt>
                <c:pt idx="254">
                  <c:v>230.30348535737403</c:v>
                </c:pt>
                <c:pt idx="255">
                  <c:v>230.295724970089</c:v>
                </c:pt>
                <c:pt idx="256">
                  <c:v>230.29754034557303</c:v>
                </c:pt>
                <c:pt idx="257">
                  <c:v>230.30146510871799</c:v>
                </c:pt>
                <c:pt idx="258">
                  <c:v>230.30032682523506</c:v>
                </c:pt>
                <c:pt idx="259">
                  <c:v>230.29155625088796</c:v>
                </c:pt>
                <c:pt idx="260">
                  <c:v>230.29204446869903</c:v>
                </c:pt>
                <c:pt idx="261">
                  <c:v>230.29674749113099</c:v>
                </c:pt>
                <c:pt idx="262">
                  <c:v>230.29121108799603</c:v>
                </c:pt>
                <c:pt idx="263">
                  <c:v>230.29239211659299</c:v>
                </c:pt>
                <c:pt idx="264">
                  <c:v>230.29429342202499</c:v>
                </c:pt>
                <c:pt idx="265">
                  <c:v>230.29074720682999</c:v>
                </c:pt>
                <c:pt idx="266">
                  <c:v>230.30124876283602</c:v>
                </c:pt>
                <c:pt idx="267">
                  <c:v>230.30730952014</c:v>
                </c:pt>
                <c:pt idx="268">
                  <c:v>230.30633859153502</c:v>
                </c:pt>
                <c:pt idx="269">
                  <c:v>230.30802359249202</c:v>
                </c:pt>
                <c:pt idx="270">
                  <c:v>230.31210941378902</c:v>
                </c:pt>
                <c:pt idx="271">
                  <c:v>230.31027868907199</c:v>
                </c:pt>
                <c:pt idx="272">
                  <c:v>230.31726113924796</c:v>
                </c:pt>
                <c:pt idx="273">
                  <c:v>230.30823730745408</c:v>
                </c:pt>
                <c:pt idx="274">
                  <c:v>230.29719875921299</c:v>
                </c:pt>
                <c:pt idx="275">
                  <c:v>230.30327238643801</c:v>
                </c:pt>
                <c:pt idx="276">
                  <c:v>230.29318855784098</c:v>
                </c:pt>
                <c:pt idx="277">
                  <c:v>230.29186757438097</c:v>
                </c:pt>
                <c:pt idx="278">
                  <c:v>230.29568197378998</c:v>
                </c:pt>
                <c:pt idx="279">
                  <c:v>230.298434688876</c:v>
                </c:pt>
                <c:pt idx="280">
                  <c:v>230.287124727536</c:v>
                </c:pt>
                <c:pt idx="281">
                  <c:v>230.29539817548601</c:v>
                </c:pt>
                <c:pt idx="282">
                  <c:v>230.29389658195998</c:v>
                </c:pt>
                <c:pt idx="283">
                  <c:v>230.29356424525395</c:v>
                </c:pt>
                <c:pt idx="284">
                  <c:v>230.28913589010497</c:v>
                </c:pt>
                <c:pt idx="285">
                  <c:v>230.30145002558899</c:v>
                </c:pt>
                <c:pt idx="286">
                  <c:v>230.29895638948702</c:v>
                </c:pt>
                <c:pt idx="287">
                  <c:v>230.29280707554798</c:v>
                </c:pt>
                <c:pt idx="288">
                  <c:v>230.30564894715303</c:v>
                </c:pt>
                <c:pt idx="289">
                  <c:v>230.29417452792998</c:v>
                </c:pt>
                <c:pt idx="290">
                  <c:v>230.29642963920699</c:v>
                </c:pt>
                <c:pt idx="291">
                  <c:v>230.30538965068902</c:v>
                </c:pt>
                <c:pt idx="292">
                  <c:v>230.30640262927798</c:v>
                </c:pt>
                <c:pt idx="293">
                  <c:v>230.29770252903197</c:v>
                </c:pt>
                <c:pt idx="294">
                  <c:v>230.31779500098301</c:v>
                </c:pt>
                <c:pt idx="295">
                  <c:v>230.31777064968099</c:v>
                </c:pt>
                <c:pt idx="296">
                  <c:v>230.31124884836703</c:v>
                </c:pt>
                <c:pt idx="297">
                  <c:v>230.31239972883799</c:v>
                </c:pt>
                <c:pt idx="298">
                  <c:v>230.31136482346699</c:v>
                </c:pt>
                <c:pt idx="299">
                  <c:v>230.309586217446</c:v>
                </c:pt>
                <c:pt idx="300">
                  <c:v>230.299887308915</c:v>
                </c:pt>
                <c:pt idx="301">
                  <c:v>230.29427193352797</c:v>
                </c:pt>
                <c:pt idx="302">
                  <c:v>230.29342968734198</c:v>
                </c:pt>
                <c:pt idx="303">
                  <c:v>230.28374042130096</c:v>
                </c:pt>
                <c:pt idx="304">
                  <c:v>230.29533418071401</c:v>
                </c:pt>
                <c:pt idx="305">
                  <c:v>230.29846526192696</c:v>
                </c:pt>
                <c:pt idx="306">
                  <c:v>230.29262427251399</c:v>
                </c:pt>
                <c:pt idx="307">
                  <c:v>230.29158939890999</c:v>
                </c:pt>
                <c:pt idx="308">
                  <c:v>230.30134587940103</c:v>
                </c:pt>
                <c:pt idx="309">
                  <c:v>230.31285114746501</c:v>
                </c:pt>
                <c:pt idx="310">
                  <c:v>230.29519719622999</c:v>
                </c:pt>
                <c:pt idx="311">
                  <c:v>230.305124406375</c:v>
                </c:pt>
                <c:pt idx="312">
                  <c:v>230.30756856902499</c:v>
                </c:pt>
                <c:pt idx="313">
                  <c:v>230.31284505897403</c:v>
                </c:pt>
                <c:pt idx="314">
                  <c:v>230.299481353781</c:v>
                </c:pt>
                <c:pt idx="315">
                  <c:v>230.287360081678</c:v>
                </c:pt>
                <c:pt idx="316">
                  <c:v>230.31186540442999</c:v>
                </c:pt>
                <c:pt idx="317">
                  <c:v>230.29930132856597</c:v>
                </c:pt>
                <c:pt idx="318">
                  <c:v>230.302780327101</c:v>
                </c:pt>
                <c:pt idx="319">
                  <c:v>230.31066916619298</c:v>
                </c:pt>
                <c:pt idx="320">
                  <c:v>230.308789216072</c:v>
                </c:pt>
                <c:pt idx="321">
                  <c:v>230.30300017106097</c:v>
                </c:pt>
                <c:pt idx="322">
                  <c:v>230.323510806016</c:v>
                </c:pt>
                <c:pt idx="323">
                  <c:v>230.30756240657399</c:v>
                </c:pt>
                <c:pt idx="324">
                  <c:v>230.30834364199202</c:v>
                </c:pt>
                <c:pt idx="325">
                  <c:v>230.29356704557497</c:v>
                </c:pt>
                <c:pt idx="326">
                  <c:v>230.31046485265404</c:v>
                </c:pt>
                <c:pt idx="327">
                  <c:v>230.30531027143303</c:v>
                </c:pt>
                <c:pt idx="328">
                  <c:v>230.30002770287501</c:v>
                </c:pt>
                <c:pt idx="329">
                  <c:v>230.29233421833601</c:v>
                </c:pt>
                <c:pt idx="330">
                  <c:v>230.27781719396796</c:v>
                </c:pt>
                <c:pt idx="331">
                  <c:v>230.28633754667104</c:v>
                </c:pt>
                <c:pt idx="332">
                  <c:v>230.29352454102397</c:v>
                </c:pt>
                <c:pt idx="333">
                  <c:v>230.30288410285797</c:v>
                </c:pt>
                <c:pt idx="334">
                  <c:v>230.30010414399501</c:v>
                </c:pt>
                <c:pt idx="335">
                  <c:v>230.30668041306899</c:v>
                </c:pt>
                <c:pt idx="336">
                  <c:v>230.30812697343507</c:v>
                </c:pt>
                <c:pt idx="337">
                  <c:v>230.31847851494899</c:v>
                </c:pt>
                <c:pt idx="338">
                  <c:v>230.29746142893899</c:v>
                </c:pt>
                <c:pt idx="339">
                  <c:v>230.30507203370698</c:v>
                </c:pt>
                <c:pt idx="340">
                  <c:v>230.315078951045</c:v>
                </c:pt>
                <c:pt idx="341">
                  <c:v>230.31336387497797</c:v>
                </c:pt>
                <c:pt idx="342">
                  <c:v>230.30201734814403</c:v>
                </c:pt>
                <c:pt idx="343">
                  <c:v>230.29407964411095</c:v>
                </c:pt>
                <c:pt idx="344">
                  <c:v>230.30295729271401</c:v>
                </c:pt>
                <c:pt idx="345">
                  <c:v>230.29857806185996</c:v>
                </c:pt>
                <c:pt idx="346">
                  <c:v>230.30260639351403</c:v>
                </c:pt>
                <c:pt idx="347">
                  <c:v>230.30400706997401</c:v>
                </c:pt>
                <c:pt idx="348">
                  <c:v>230.30262466414194</c:v>
                </c:pt>
                <c:pt idx="349">
                  <c:v>230.30756234093403</c:v>
                </c:pt>
                <c:pt idx="350">
                  <c:v>230.30361040742801</c:v>
                </c:pt>
                <c:pt idx="351">
                  <c:v>230.29498338755798</c:v>
                </c:pt>
                <c:pt idx="352">
                  <c:v>230.29786703857798</c:v>
                </c:pt>
                <c:pt idx="353">
                  <c:v>230.29010655301502</c:v>
                </c:pt>
                <c:pt idx="354">
                  <c:v>230.28421649714599</c:v>
                </c:pt>
                <c:pt idx="355">
                  <c:v>230.29984177605795</c:v>
                </c:pt>
                <c:pt idx="356">
                  <c:v>230.28891326452296</c:v>
                </c:pt>
                <c:pt idx="357">
                  <c:v>230.29012191547304</c:v>
                </c:pt>
                <c:pt idx="358">
                  <c:v>230.29746439762201</c:v>
                </c:pt>
                <c:pt idx="359">
                  <c:v>230.30443128873603</c:v>
                </c:pt>
                <c:pt idx="360">
                  <c:v>230.29634402588999</c:v>
                </c:pt>
                <c:pt idx="361">
                  <c:v>230.30863661142803</c:v>
                </c:pt>
                <c:pt idx="362">
                  <c:v>230.31158801148402</c:v>
                </c:pt>
                <c:pt idx="363">
                  <c:v>230.305850504213</c:v>
                </c:pt>
                <c:pt idx="364">
                  <c:v>230.31031205266004</c:v>
                </c:pt>
                <c:pt idx="365">
                  <c:v>230.30737326129</c:v>
                </c:pt>
                <c:pt idx="366">
                  <c:v>230.308657951258</c:v>
                </c:pt>
                <c:pt idx="367">
                  <c:v>230.30052490493998</c:v>
                </c:pt>
                <c:pt idx="368">
                  <c:v>230.30703758631103</c:v>
                </c:pt>
                <c:pt idx="369">
                  <c:v>230.29962172122396</c:v>
                </c:pt>
                <c:pt idx="370">
                  <c:v>230.30052810843003</c:v>
                </c:pt>
                <c:pt idx="371">
                  <c:v>230.29760751223702</c:v>
                </c:pt>
                <c:pt idx="372">
                  <c:v>230.293396013912</c:v>
                </c:pt>
                <c:pt idx="373">
                  <c:v>230.30057995161303</c:v>
                </c:pt>
                <c:pt idx="374">
                  <c:v>230.29816289736698</c:v>
                </c:pt>
                <c:pt idx="375">
                  <c:v>230.29092135779902</c:v>
                </c:pt>
                <c:pt idx="376">
                  <c:v>230.29822407029502</c:v>
                </c:pt>
                <c:pt idx="377">
                  <c:v>230.29631054226101</c:v>
                </c:pt>
                <c:pt idx="378">
                  <c:v>230.29306665278099</c:v>
                </c:pt>
                <c:pt idx="379">
                  <c:v>230.30229857901602</c:v>
                </c:pt>
                <c:pt idx="380">
                  <c:v>230.29500129038297</c:v>
                </c:pt>
                <c:pt idx="381">
                  <c:v>230.28799778509702</c:v>
                </c:pt>
                <c:pt idx="382">
                  <c:v>230.29751962412095</c:v>
                </c:pt>
                <c:pt idx="383">
                  <c:v>230.30646064673303</c:v>
                </c:pt>
                <c:pt idx="384">
                  <c:v>230.28583709151499</c:v>
                </c:pt>
                <c:pt idx="385">
                  <c:v>230.29785182781097</c:v>
                </c:pt>
                <c:pt idx="386">
                  <c:v>230.31925360493298</c:v>
                </c:pt>
                <c:pt idx="387">
                  <c:v>230.31012900421501</c:v>
                </c:pt>
                <c:pt idx="388">
                  <c:v>230.30844141458203</c:v>
                </c:pt>
                <c:pt idx="389">
                  <c:v>230.30687259728899</c:v>
                </c:pt>
                <c:pt idx="390">
                  <c:v>230.30258495502403</c:v>
                </c:pt>
                <c:pt idx="391">
                  <c:v>230.30742198917702</c:v>
                </c:pt>
                <c:pt idx="392">
                  <c:v>230.30056489299699</c:v>
                </c:pt>
                <c:pt idx="393">
                  <c:v>230.30372024070198</c:v>
                </c:pt>
                <c:pt idx="394">
                  <c:v>230.29391864316597</c:v>
                </c:pt>
                <c:pt idx="395">
                  <c:v>230.293472865491</c:v>
                </c:pt>
                <c:pt idx="396">
                  <c:v>230.28316382650397</c:v>
                </c:pt>
                <c:pt idx="397">
                  <c:v>230.29515120935193</c:v>
                </c:pt>
                <c:pt idx="398">
                  <c:v>230.28774424531599</c:v>
                </c:pt>
                <c:pt idx="399">
                  <c:v>230.27650168385995</c:v>
                </c:pt>
                <c:pt idx="400">
                  <c:v>230.29459549314291</c:v>
                </c:pt>
                <c:pt idx="401">
                  <c:v>230.29718024927098</c:v>
                </c:pt>
                <c:pt idx="402">
                  <c:v>230.30064130183302</c:v>
                </c:pt>
                <c:pt idx="403">
                  <c:v>230.297314709739</c:v>
                </c:pt>
                <c:pt idx="404">
                  <c:v>230.30863685122907</c:v>
                </c:pt>
                <c:pt idx="405">
                  <c:v>230.30146183641602</c:v>
                </c:pt>
                <c:pt idx="406">
                  <c:v>230.29955467618493</c:v>
                </c:pt>
                <c:pt idx="407">
                  <c:v>230.30394943106799</c:v>
                </c:pt>
                <c:pt idx="408">
                  <c:v>230.29748850592404</c:v>
                </c:pt>
                <c:pt idx="409">
                  <c:v>230.29637777349402</c:v>
                </c:pt>
                <c:pt idx="410">
                  <c:v>230.30529865916199</c:v>
                </c:pt>
                <c:pt idx="411">
                  <c:v>230.30143764526704</c:v>
                </c:pt>
                <c:pt idx="412">
                  <c:v>230.29394860566501</c:v>
                </c:pt>
                <c:pt idx="413">
                  <c:v>230.30318028634298</c:v>
                </c:pt>
                <c:pt idx="414">
                  <c:v>230.30451383060699</c:v>
                </c:pt>
                <c:pt idx="415">
                  <c:v>230.29526099513498</c:v>
                </c:pt>
                <c:pt idx="416">
                  <c:v>230.30420846545201</c:v>
                </c:pt>
                <c:pt idx="417">
                  <c:v>230.30083670239702</c:v>
                </c:pt>
                <c:pt idx="418">
                  <c:v>230.29872821435296</c:v>
                </c:pt>
                <c:pt idx="419">
                  <c:v>230.29361282681793</c:v>
                </c:pt>
                <c:pt idx="420">
                  <c:v>230.297901045792</c:v>
                </c:pt>
                <c:pt idx="421">
                  <c:v>230.28686240443901</c:v>
                </c:pt>
                <c:pt idx="422">
                  <c:v>230.28431107777701</c:v>
                </c:pt>
                <c:pt idx="423">
                  <c:v>230.28681384560002</c:v>
                </c:pt>
                <c:pt idx="424">
                  <c:v>230.29328680157499</c:v>
                </c:pt>
                <c:pt idx="425">
                  <c:v>230.29955762521396</c:v>
                </c:pt>
                <c:pt idx="426">
                  <c:v>230.28415262549399</c:v>
                </c:pt>
                <c:pt idx="427">
                  <c:v>230.29992067590197</c:v>
                </c:pt>
                <c:pt idx="428">
                  <c:v>230.30317086305698</c:v>
                </c:pt>
                <c:pt idx="429">
                  <c:v>230.30379687702901</c:v>
                </c:pt>
                <c:pt idx="430">
                  <c:v>230.303299200206</c:v>
                </c:pt>
                <c:pt idx="431">
                  <c:v>230.30577415213301</c:v>
                </c:pt>
                <c:pt idx="432">
                  <c:v>230.31274767347904</c:v>
                </c:pt>
                <c:pt idx="433">
                  <c:v>230.29512345993101</c:v>
                </c:pt>
                <c:pt idx="434">
                  <c:v>230.30150495158301</c:v>
                </c:pt>
                <c:pt idx="435">
                  <c:v>230.30442525105499</c:v>
                </c:pt>
                <c:pt idx="436">
                  <c:v>230.29727515103798</c:v>
                </c:pt>
                <c:pt idx="437">
                  <c:v>230.30531648426302</c:v>
                </c:pt>
                <c:pt idx="438">
                  <c:v>230.29413493444096</c:v>
                </c:pt>
                <c:pt idx="439">
                  <c:v>230.28708241495099</c:v>
                </c:pt>
                <c:pt idx="440">
                  <c:v>230.30176096049402</c:v>
                </c:pt>
                <c:pt idx="441">
                  <c:v>230.31004961033003</c:v>
                </c:pt>
                <c:pt idx="442">
                  <c:v>230.29585301932997</c:v>
                </c:pt>
                <c:pt idx="443">
                  <c:v>230.29551412476894</c:v>
                </c:pt>
                <c:pt idx="444">
                  <c:v>230.28942889794101</c:v>
                </c:pt>
                <c:pt idx="445">
                  <c:v>230.28452177776796</c:v>
                </c:pt>
                <c:pt idx="446">
                  <c:v>230.28229070049801</c:v>
                </c:pt>
                <c:pt idx="447">
                  <c:v>230.29403414075196</c:v>
                </c:pt>
                <c:pt idx="448">
                  <c:v>230.29042979683999</c:v>
                </c:pt>
                <c:pt idx="449">
                  <c:v>230.286877446988</c:v>
                </c:pt>
                <c:pt idx="450">
                  <c:v>230.29430262613496</c:v>
                </c:pt>
                <c:pt idx="451">
                  <c:v>230.28663996658798</c:v>
                </c:pt>
                <c:pt idx="452">
                  <c:v>230.29275229089893</c:v>
                </c:pt>
                <c:pt idx="453">
                  <c:v>230.296136520863</c:v>
                </c:pt>
                <c:pt idx="454">
                  <c:v>230.30681194124301</c:v>
                </c:pt>
                <c:pt idx="455">
                  <c:v>230.31345838749505</c:v>
                </c:pt>
                <c:pt idx="456">
                  <c:v>230.30113229274798</c:v>
                </c:pt>
                <c:pt idx="457">
                  <c:v>230.31204539849602</c:v>
                </c:pt>
                <c:pt idx="458">
                  <c:v>230.30905770274896</c:v>
                </c:pt>
                <c:pt idx="459">
                  <c:v>230.30208823673101</c:v>
                </c:pt>
                <c:pt idx="460">
                  <c:v>230.30243853407302</c:v>
                </c:pt>
                <c:pt idx="461">
                  <c:v>230.29565776101893</c:v>
                </c:pt>
                <c:pt idx="462">
                  <c:v>230.29602088362702</c:v>
                </c:pt>
                <c:pt idx="463">
                  <c:v>230.28927336215597</c:v>
                </c:pt>
                <c:pt idx="464">
                  <c:v>230.30228298962103</c:v>
                </c:pt>
                <c:pt idx="465">
                  <c:v>230.286721833906</c:v>
                </c:pt>
                <c:pt idx="466">
                  <c:v>230.28703327927198</c:v>
                </c:pt>
                <c:pt idx="467">
                  <c:v>230.295822987278</c:v>
                </c:pt>
                <c:pt idx="468">
                  <c:v>230.29217845237503</c:v>
                </c:pt>
                <c:pt idx="469">
                  <c:v>230.28917866683298</c:v>
                </c:pt>
                <c:pt idx="470">
                  <c:v>230.29163246202799</c:v>
                </c:pt>
                <c:pt idx="471">
                  <c:v>230.30009207688099</c:v>
                </c:pt>
                <c:pt idx="472">
                  <c:v>230.29964914090198</c:v>
                </c:pt>
                <c:pt idx="473">
                  <c:v>230.28693568700899</c:v>
                </c:pt>
                <c:pt idx="474">
                  <c:v>230.29951478502397</c:v>
                </c:pt>
                <c:pt idx="475">
                  <c:v>230.30242017377503</c:v>
                </c:pt>
                <c:pt idx="476">
                  <c:v>230.29028029531696</c:v>
                </c:pt>
                <c:pt idx="477">
                  <c:v>230.29436982782198</c:v>
                </c:pt>
                <c:pt idx="478">
                  <c:v>230.30491057504301</c:v>
                </c:pt>
                <c:pt idx="479">
                  <c:v>230.30226472645498</c:v>
                </c:pt>
                <c:pt idx="480">
                  <c:v>230.29658211296297</c:v>
                </c:pt>
                <c:pt idx="481">
                  <c:v>230.30928965809503</c:v>
                </c:pt>
                <c:pt idx="482">
                  <c:v>230.30876180117798</c:v>
                </c:pt>
                <c:pt idx="483">
                  <c:v>230.30874039460701</c:v>
                </c:pt>
                <c:pt idx="484">
                  <c:v>230.29617026120897</c:v>
                </c:pt>
                <c:pt idx="485">
                  <c:v>230.30147455988799</c:v>
                </c:pt>
                <c:pt idx="486">
                  <c:v>230.30220385910903</c:v>
                </c:pt>
                <c:pt idx="487">
                  <c:v>230.29653367469197</c:v>
                </c:pt>
                <c:pt idx="488">
                  <c:v>230.29107064174096</c:v>
                </c:pt>
                <c:pt idx="489">
                  <c:v>230.28414335401101</c:v>
                </c:pt>
                <c:pt idx="490">
                  <c:v>230.29106776128597</c:v>
                </c:pt>
                <c:pt idx="491">
                  <c:v>230.28443932162702</c:v>
                </c:pt>
                <c:pt idx="492">
                  <c:v>230.29017083015697</c:v>
                </c:pt>
                <c:pt idx="493">
                  <c:v>230.28738114537501</c:v>
                </c:pt>
                <c:pt idx="494">
                  <c:v>230.29268199172196</c:v>
                </c:pt>
                <c:pt idx="495">
                  <c:v>230.28742703992103</c:v>
                </c:pt>
                <c:pt idx="496">
                  <c:v>230.29659129017594</c:v>
                </c:pt>
                <c:pt idx="497">
                  <c:v>230.29938970352896</c:v>
                </c:pt>
                <c:pt idx="498">
                  <c:v>230.30285672525099</c:v>
                </c:pt>
                <c:pt idx="499">
                  <c:v>230.30975046056096</c:v>
                </c:pt>
                <c:pt idx="500">
                  <c:v>230.29994216241499</c:v>
                </c:pt>
                <c:pt idx="501">
                  <c:v>230.30361046465796</c:v>
                </c:pt>
                <c:pt idx="502">
                  <c:v>230.29610014190598</c:v>
                </c:pt>
                <c:pt idx="503">
                  <c:v>230.29758623084496</c:v>
                </c:pt>
                <c:pt idx="504">
                  <c:v>230.30918046009</c:v>
                </c:pt>
                <c:pt idx="505">
                  <c:v>230.30006476867499</c:v>
                </c:pt>
                <c:pt idx="506">
                  <c:v>230.29315203358695</c:v>
                </c:pt>
                <c:pt idx="507">
                  <c:v>230.29839505040502</c:v>
                </c:pt>
                <c:pt idx="508">
                  <c:v>230.30529511651798</c:v>
                </c:pt>
                <c:pt idx="509">
                  <c:v>230.29694544045401</c:v>
                </c:pt>
                <c:pt idx="510">
                  <c:v>230.29302398348599</c:v>
                </c:pt>
                <c:pt idx="511">
                  <c:v>230.310010436775</c:v>
                </c:pt>
                <c:pt idx="512">
                  <c:v>230.29356094469696</c:v>
                </c:pt>
                <c:pt idx="513">
                  <c:v>230.29486106420893</c:v>
                </c:pt>
                <c:pt idx="514">
                  <c:v>230.286642619833</c:v>
                </c:pt>
                <c:pt idx="515">
                  <c:v>230.29221831452202</c:v>
                </c:pt>
                <c:pt idx="516">
                  <c:v>230.28457069499595</c:v>
                </c:pt>
                <c:pt idx="517">
                  <c:v>230.29085090248299</c:v>
                </c:pt>
                <c:pt idx="518">
                  <c:v>230.27747513972596</c:v>
                </c:pt>
                <c:pt idx="519">
                  <c:v>230.29644801013202</c:v>
                </c:pt>
                <c:pt idx="520">
                  <c:v>230.296014550232</c:v>
                </c:pt>
                <c:pt idx="521">
                  <c:v>230.30318012821499</c:v>
                </c:pt>
                <c:pt idx="522">
                  <c:v>230.30749846540803</c:v>
                </c:pt>
                <c:pt idx="523">
                  <c:v>230.31556414628096</c:v>
                </c:pt>
                <c:pt idx="524">
                  <c:v>230.30427265511901</c:v>
                </c:pt>
                <c:pt idx="525">
                  <c:v>230.30980540505598</c:v>
                </c:pt>
                <c:pt idx="526">
                  <c:v>230.306112797438</c:v>
                </c:pt>
                <c:pt idx="527">
                  <c:v>230.30053749872002</c:v>
                </c:pt>
                <c:pt idx="528">
                  <c:v>230.29966149028795</c:v>
                </c:pt>
                <c:pt idx="529">
                  <c:v>230.30686677852901</c:v>
                </c:pt>
                <c:pt idx="530">
                  <c:v>230.29814468295299</c:v>
                </c:pt>
                <c:pt idx="531">
                  <c:v>230.28986524167095</c:v>
                </c:pt>
                <c:pt idx="532">
                  <c:v>230.30120556352401</c:v>
                </c:pt>
                <c:pt idx="533">
                  <c:v>230.29678349357897</c:v>
                </c:pt>
                <c:pt idx="534">
                  <c:v>230.30243864666204</c:v>
                </c:pt>
                <c:pt idx="535">
                  <c:v>230.29290488768405</c:v>
                </c:pt>
                <c:pt idx="536">
                  <c:v>230.304275732989</c:v>
                </c:pt>
                <c:pt idx="537">
                  <c:v>230.28506186185095</c:v>
                </c:pt>
                <c:pt idx="538">
                  <c:v>230.286633445711</c:v>
                </c:pt>
                <c:pt idx="539">
                  <c:v>230.29244435054801</c:v>
                </c:pt>
                <c:pt idx="540">
                  <c:v>230.29216926284596</c:v>
                </c:pt>
                <c:pt idx="541">
                  <c:v>230.291263130293</c:v>
                </c:pt>
                <c:pt idx="542">
                  <c:v>230.29001187150197</c:v>
                </c:pt>
                <c:pt idx="543">
                  <c:v>230.29295364964696</c:v>
                </c:pt>
                <c:pt idx="544">
                  <c:v>230.30081485146101</c:v>
                </c:pt>
                <c:pt idx="545">
                  <c:v>230.29263316023599</c:v>
                </c:pt>
                <c:pt idx="546">
                  <c:v>230.30571309664697</c:v>
                </c:pt>
                <c:pt idx="547">
                  <c:v>230.30937214086197</c:v>
                </c:pt>
                <c:pt idx="548">
                  <c:v>230.30878924334198</c:v>
                </c:pt>
                <c:pt idx="549">
                  <c:v>230.31482861159901</c:v>
                </c:pt>
                <c:pt idx="550">
                  <c:v>230.31506053936596</c:v>
                </c:pt>
                <c:pt idx="551">
                  <c:v>230.30666813764799</c:v>
                </c:pt>
                <c:pt idx="552">
                  <c:v>230.30445575120098</c:v>
                </c:pt>
                <c:pt idx="553">
                  <c:v>230.30276192766601</c:v>
                </c:pt>
                <c:pt idx="554">
                  <c:v>230.29189150464398</c:v>
                </c:pt>
                <c:pt idx="555">
                  <c:v>230.307421916858</c:v>
                </c:pt>
                <c:pt idx="556">
                  <c:v>230.29393027932196</c:v>
                </c:pt>
                <c:pt idx="557">
                  <c:v>230.29217552787196</c:v>
                </c:pt>
                <c:pt idx="558">
                  <c:v>230.29081739773102</c:v>
                </c:pt>
                <c:pt idx="559">
                  <c:v>230.29873058106301</c:v>
                </c:pt>
                <c:pt idx="560">
                  <c:v>230.28869951745003</c:v>
                </c:pt>
                <c:pt idx="561">
                  <c:v>230.281701876825</c:v>
                </c:pt>
                <c:pt idx="562">
                  <c:v>230.29935612979995</c:v>
                </c:pt>
                <c:pt idx="563">
                  <c:v>230.28486336007097</c:v>
                </c:pt>
                <c:pt idx="564">
                  <c:v>230.29417749118898</c:v>
                </c:pt>
                <c:pt idx="565">
                  <c:v>230.30572518287499</c:v>
                </c:pt>
                <c:pt idx="566">
                  <c:v>230.301401027818</c:v>
                </c:pt>
                <c:pt idx="567">
                  <c:v>230.29092152753799</c:v>
                </c:pt>
                <c:pt idx="568">
                  <c:v>230.28879102468699</c:v>
                </c:pt>
                <c:pt idx="569">
                  <c:v>230.30849338038604</c:v>
                </c:pt>
                <c:pt idx="570">
                  <c:v>230.29607553563699</c:v>
                </c:pt>
                <c:pt idx="571">
                  <c:v>230.28613300860201</c:v>
                </c:pt>
                <c:pt idx="572">
                  <c:v>230.30417790716601</c:v>
                </c:pt>
                <c:pt idx="573">
                  <c:v>230.30010390632299</c:v>
                </c:pt>
                <c:pt idx="574">
                  <c:v>230.30974433043403</c:v>
                </c:pt>
                <c:pt idx="575">
                  <c:v>230.316501362835</c:v>
                </c:pt>
                <c:pt idx="576">
                  <c:v>230.30424215162301</c:v>
                </c:pt>
                <c:pt idx="577">
                  <c:v>230.311038436187</c:v>
                </c:pt>
                <c:pt idx="578">
                  <c:v>230.302301109312</c:v>
                </c:pt>
                <c:pt idx="579">
                  <c:v>230.30642097996602</c:v>
                </c:pt>
                <c:pt idx="580">
                  <c:v>230.29705216196496</c:v>
                </c:pt>
                <c:pt idx="581">
                  <c:v>230.30152605373306</c:v>
                </c:pt>
                <c:pt idx="582">
                  <c:v>230.288635376781</c:v>
                </c:pt>
                <c:pt idx="583">
                  <c:v>230.28162601545202</c:v>
                </c:pt>
                <c:pt idx="584">
                  <c:v>230.29367688815597</c:v>
                </c:pt>
                <c:pt idx="585">
                  <c:v>230.298828321136</c:v>
                </c:pt>
                <c:pt idx="586">
                  <c:v>230.29142774355699</c:v>
                </c:pt>
                <c:pt idx="587">
                  <c:v>230.295114427991</c:v>
                </c:pt>
                <c:pt idx="588">
                  <c:v>230.29879176480895</c:v>
                </c:pt>
                <c:pt idx="589">
                  <c:v>230.30454732869703</c:v>
                </c:pt>
                <c:pt idx="590">
                  <c:v>230.29952419652793</c:v>
                </c:pt>
                <c:pt idx="591">
                  <c:v>230.30364722880796</c:v>
                </c:pt>
                <c:pt idx="592">
                  <c:v>230.29601802446999</c:v>
                </c:pt>
                <c:pt idx="593">
                  <c:v>230.300323863843</c:v>
                </c:pt>
                <c:pt idx="594">
                  <c:v>230.30525228386298</c:v>
                </c:pt>
                <c:pt idx="595">
                  <c:v>230.29885281645198</c:v>
                </c:pt>
                <c:pt idx="596">
                  <c:v>230.30226143052002</c:v>
                </c:pt>
                <c:pt idx="597">
                  <c:v>230.30547228018</c:v>
                </c:pt>
                <c:pt idx="598">
                  <c:v>230.29391521067697</c:v>
                </c:pt>
                <c:pt idx="599">
                  <c:v>230.28821413134398</c:v>
                </c:pt>
                <c:pt idx="600">
                  <c:v>230.29767459001496</c:v>
                </c:pt>
                <c:pt idx="601">
                  <c:v>230.30125162441698</c:v>
                </c:pt>
                <c:pt idx="602">
                  <c:v>230.30124861250803</c:v>
                </c:pt>
                <c:pt idx="603">
                  <c:v>230.307138127841</c:v>
                </c:pt>
                <c:pt idx="604">
                  <c:v>230.30302125415096</c:v>
                </c:pt>
                <c:pt idx="605">
                  <c:v>230.297030675515</c:v>
                </c:pt>
                <c:pt idx="606">
                  <c:v>230.29288644720603</c:v>
                </c:pt>
                <c:pt idx="607">
                  <c:v>230.28909616148798</c:v>
                </c:pt>
                <c:pt idx="608">
                  <c:v>230.29946010783399</c:v>
                </c:pt>
                <c:pt idx="609">
                  <c:v>230.28904155885098</c:v>
                </c:pt>
                <c:pt idx="610">
                  <c:v>230.28108832951301</c:v>
                </c:pt>
                <c:pt idx="611">
                  <c:v>230.292181468574</c:v>
                </c:pt>
                <c:pt idx="612">
                  <c:v>230.28912976698896</c:v>
                </c:pt>
                <c:pt idx="613">
                  <c:v>230.29419570384394</c:v>
                </c:pt>
                <c:pt idx="614">
                  <c:v>230.29866977770197</c:v>
                </c:pt>
                <c:pt idx="615">
                  <c:v>230.31047066219699</c:v>
                </c:pt>
                <c:pt idx="616">
                  <c:v>230.30395204751301</c:v>
                </c:pt>
                <c:pt idx="617">
                  <c:v>230.29598164721099</c:v>
                </c:pt>
                <c:pt idx="618">
                  <c:v>230.304001002131</c:v>
                </c:pt>
                <c:pt idx="619">
                  <c:v>230.29875217859296</c:v>
                </c:pt>
                <c:pt idx="620">
                  <c:v>230.305484162319</c:v>
                </c:pt>
                <c:pt idx="621">
                  <c:v>230.296429596949</c:v>
                </c:pt>
                <c:pt idx="622">
                  <c:v>230.28621617691502</c:v>
                </c:pt>
                <c:pt idx="623">
                  <c:v>230.30131871578203</c:v>
                </c:pt>
                <c:pt idx="624">
                  <c:v>230.30022295973404</c:v>
                </c:pt>
                <c:pt idx="625">
                  <c:v>230.29056112411394</c:v>
                </c:pt>
                <c:pt idx="626">
                  <c:v>230.29729622579001</c:v>
                </c:pt>
                <c:pt idx="627">
                  <c:v>230.29384776705498</c:v>
                </c:pt>
                <c:pt idx="628">
                  <c:v>230.30412612474399</c:v>
                </c:pt>
                <c:pt idx="629">
                  <c:v>230.289825490493</c:v>
                </c:pt>
                <c:pt idx="630">
                  <c:v>230.29651194697399</c:v>
                </c:pt>
                <c:pt idx="631">
                  <c:v>230.29204449644197</c:v>
                </c:pt>
                <c:pt idx="632">
                  <c:v>230.294949572886</c:v>
                </c:pt>
                <c:pt idx="633">
                  <c:v>230.29545944767202</c:v>
                </c:pt>
                <c:pt idx="634">
                  <c:v>230.29148876873199</c:v>
                </c:pt>
                <c:pt idx="635">
                  <c:v>230.30453229891097</c:v>
                </c:pt>
                <c:pt idx="636">
                  <c:v>230.30144383795104</c:v>
                </c:pt>
                <c:pt idx="637">
                  <c:v>230.28833036667604</c:v>
                </c:pt>
                <c:pt idx="638">
                  <c:v>230.29806217340999</c:v>
                </c:pt>
                <c:pt idx="639">
                  <c:v>230.29850495140599</c:v>
                </c:pt>
                <c:pt idx="640">
                  <c:v>230.29791269803798</c:v>
                </c:pt>
                <c:pt idx="641">
                  <c:v>230.30522795738906</c:v>
                </c:pt>
                <c:pt idx="642">
                  <c:v>230.31039459115996</c:v>
                </c:pt>
                <c:pt idx="643">
                  <c:v>230.304458926904</c:v>
                </c:pt>
                <c:pt idx="644">
                  <c:v>230.31172201915098</c:v>
                </c:pt>
                <c:pt idx="645">
                  <c:v>230.29866056194794</c:v>
                </c:pt>
                <c:pt idx="646">
                  <c:v>230.29728705768005</c:v>
                </c:pt>
                <c:pt idx="647">
                  <c:v>230.30214554300503</c:v>
                </c:pt>
                <c:pt idx="648">
                  <c:v>230.29372888578303</c:v>
                </c:pt>
                <c:pt idx="649">
                  <c:v>230.289431906</c:v>
                </c:pt>
                <c:pt idx="650">
                  <c:v>230.28949287387098</c:v>
                </c:pt>
                <c:pt idx="651">
                  <c:v>230.288678176253</c:v>
                </c:pt>
                <c:pt idx="652">
                  <c:v>230.28238539975797</c:v>
                </c:pt>
                <c:pt idx="653">
                  <c:v>230.30290835199105</c:v>
                </c:pt>
                <c:pt idx="654">
                  <c:v>230.29624346767201</c:v>
                </c:pt>
                <c:pt idx="655">
                  <c:v>230.29510820407197</c:v>
                </c:pt>
                <c:pt idx="656">
                  <c:v>230.29576759895997</c:v>
                </c:pt>
                <c:pt idx="657">
                  <c:v>230.29689083169299</c:v>
                </c:pt>
                <c:pt idx="658">
                  <c:v>230.29514821057299</c:v>
                </c:pt>
                <c:pt idx="659">
                  <c:v>230.28961244324196</c:v>
                </c:pt>
                <c:pt idx="660">
                  <c:v>230.28973731467602</c:v>
                </c:pt>
                <c:pt idx="661">
                  <c:v>230.28698500481696</c:v>
                </c:pt>
                <c:pt idx="662">
                  <c:v>230.29026249853499</c:v>
                </c:pt>
                <c:pt idx="663">
                  <c:v>230.291147248855</c:v>
                </c:pt>
                <c:pt idx="664">
                  <c:v>230.29137925197699</c:v>
                </c:pt>
                <c:pt idx="665">
                  <c:v>230.29868804791101</c:v>
                </c:pt>
                <c:pt idx="666">
                  <c:v>230.29406167345897</c:v>
                </c:pt>
                <c:pt idx="667">
                  <c:v>230.30011002205299</c:v>
                </c:pt>
                <c:pt idx="668">
                  <c:v>230.30587475940698</c:v>
                </c:pt>
                <c:pt idx="669">
                  <c:v>230.29419870338296</c:v>
                </c:pt>
                <c:pt idx="670">
                  <c:v>230.29862398140401</c:v>
                </c:pt>
                <c:pt idx="671">
                  <c:v>230.30416007667799</c:v>
                </c:pt>
                <c:pt idx="672">
                  <c:v>230.30519749310798</c:v>
                </c:pt>
                <c:pt idx="673">
                  <c:v>230.29913678530002</c:v>
                </c:pt>
                <c:pt idx="674">
                  <c:v>230.29975947582096</c:v>
                </c:pt>
                <c:pt idx="675">
                  <c:v>230.29492532878896</c:v>
                </c:pt>
                <c:pt idx="676">
                  <c:v>230.30043957282203</c:v>
                </c:pt>
                <c:pt idx="677">
                  <c:v>230.293487576692</c:v>
                </c:pt>
                <c:pt idx="678">
                  <c:v>230.28843085712904</c:v>
                </c:pt>
                <c:pt idx="679">
                  <c:v>230.29603627353799</c:v>
                </c:pt>
                <c:pt idx="680">
                  <c:v>230.29126918714098</c:v>
                </c:pt>
                <c:pt idx="681">
                  <c:v>230.29740310307599</c:v>
                </c:pt>
                <c:pt idx="682">
                  <c:v>230.29024664017501</c:v>
                </c:pt>
                <c:pt idx="683">
                  <c:v>230.288702477546</c:v>
                </c:pt>
                <c:pt idx="684">
                  <c:v>230.27969975280095</c:v>
                </c:pt>
                <c:pt idx="685">
                  <c:v>230.29555979694092</c:v>
                </c:pt>
                <c:pt idx="686">
                  <c:v>230.28977991942799</c:v>
                </c:pt>
                <c:pt idx="687">
                  <c:v>230.29315242973996</c:v>
                </c:pt>
                <c:pt idx="688">
                  <c:v>230.29355788579099</c:v>
                </c:pt>
                <c:pt idx="689">
                  <c:v>230.30297291252802</c:v>
                </c:pt>
                <c:pt idx="690">
                  <c:v>230.29754054337999</c:v>
                </c:pt>
                <c:pt idx="691">
                  <c:v>230.30173348477899</c:v>
                </c:pt>
                <c:pt idx="692">
                  <c:v>230.29230391977401</c:v>
                </c:pt>
                <c:pt idx="693">
                  <c:v>230.30495012059296</c:v>
                </c:pt>
                <c:pt idx="694">
                  <c:v>230.29687829603597</c:v>
                </c:pt>
                <c:pt idx="695">
                  <c:v>230.30569776250798</c:v>
                </c:pt>
                <c:pt idx="696">
                  <c:v>230.30184350872202</c:v>
                </c:pt>
                <c:pt idx="697">
                  <c:v>230.29393636987498</c:v>
                </c:pt>
                <c:pt idx="698">
                  <c:v>230.30033288468906</c:v>
                </c:pt>
                <c:pt idx="699">
                  <c:v>230.30558786134597</c:v>
                </c:pt>
                <c:pt idx="700">
                  <c:v>230.29555082221898</c:v>
                </c:pt>
                <c:pt idx="701">
                  <c:v>230.29522707205501</c:v>
                </c:pt>
                <c:pt idx="702">
                  <c:v>230.30631128672002</c:v>
                </c:pt>
                <c:pt idx="703">
                  <c:v>230.288354910382</c:v>
                </c:pt>
                <c:pt idx="704">
                  <c:v>230.29279505235999</c:v>
                </c:pt>
                <c:pt idx="705">
                  <c:v>230.28881891585701</c:v>
                </c:pt>
                <c:pt idx="706">
                  <c:v>230.29441234064402</c:v>
                </c:pt>
                <c:pt idx="707">
                  <c:v>230.28433258977699</c:v>
                </c:pt>
                <c:pt idx="708">
                  <c:v>230.28584318172699</c:v>
                </c:pt>
                <c:pt idx="709">
                  <c:v>230.29718688323405</c:v>
                </c:pt>
                <c:pt idx="710">
                  <c:v>230.290125040465</c:v>
                </c:pt>
                <c:pt idx="711">
                  <c:v>230.29659157554596</c:v>
                </c:pt>
                <c:pt idx="712">
                  <c:v>230.297250837256</c:v>
                </c:pt>
                <c:pt idx="713">
                  <c:v>230.30588698392003</c:v>
                </c:pt>
                <c:pt idx="714">
                  <c:v>230.300067228259</c:v>
                </c:pt>
                <c:pt idx="715">
                  <c:v>230.29369231380795</c:v>
                </c:pt>
                <c:pt idx="716">
                  <c:v>230.308252016918</c:v>
                </c:pt>
                <c:pt idx="717">
                  <c:v>230.291305559996</c:v>
                </c:pt>
                <c:pt idx="718">
                  <c:v>230.29934704224601</c:v>
                </c:pt>
                <c:pt idx="719">
                  <c:v>230.291260016222</c:v>
                </c:pt>
                <c:pt idx="720">
                  <c:v>230.29514813184696</c:v>
                </c:pt>
                <c:pt idx="721">
                  <c:v>230.30512407115597</c:v>
                </c:pt>
                <c:pt idx="722">
                  <c:v>230.29453140581896</c:v>
                </c:pt>
                <c:pt idx="723">
                  <c:v>230.28851629178399</c:v>
                </c:pt>
                <c:pt idx="724">
                  <c:v>230.287558325775</c:v>
                </c:pt>
                <c:pt idx="725">
                  <c:v>230.29217251922299</c:v>
                </c:pt>
                <c:pt idx="726">
                  <c:v>230.298648513942</c:v>
                </c:pt>
                <c:pt idx="727">
                  <c:v>230.28978637298201</c:v>
                </c:pt>
                <c:pt idx="728">
                  <c:v>230.286242997708</c:v>
                </c:pt>
                <c:pt idx="729">
                  <c:v>230.29855076590997</c:v>
                </c:pt>
                <c:pt idx="730">
                  <c:v>230.28210154249504</c:v>
                </c:pt>
                <c:pt idx="731">
                  <c:v>230.27347722904193</c:v>
                </c:pt>
                <c:pt idx="732">
                  <c:v>230.28563238079303</c:v>
                </c:pt>
                <c:pt idx="733">
                  <c:v>230.28177496207698</c:v>
                </c:pt>
                <c:pt idx="734">
                  <c:v>230.30102552466599</c:v>
                </c:pt>
                <c:pt idx="735">
                  <c:v>230.28646272654396</c:v>
                </c:pt>
                <c:pt idx="736">
                  <c:v>230.29449813325499</c:v>
                </c:pt>
                <c:pt idx="737">
                  <c:v>230.30380911749802</c:v>
                </c:pt>
                <c:pt idx="738">
                  <c:v>230.29669525717796</c:v>
                </c:pt>
                <c:pt idx="739">
                  <c:v>230.29800737164899</c:v>
                </c:pt>
                <c:pt idx="740">
                  <c:v>230.30896939949801</c:v>
                </c:pt>
                <c:pt idx="741">
                  <c:v>230.29330452029697</c:v>
                </c:pt>
                <c:pt idx="742">
                  <c:v>230.29523021610598</c:v>
                </c:pt>
                <c:pt idx="743">
                  <c:v>230.30141007023204</c:v>
                </c:pt>
                <c:pt idx="744">
                  <c:v>230.29931342302297</c:v>
                </c:pt>
                <c:pt idx="745">
                  <c:v>230.28539465940599</c:v>
                </c:pt>
                <c:pt idx="746">
                  <c:v>230.28266929264598</c:v>
                </c:pt>
                <c:pt idx="747">
                  <c:v>230.29181539013197</c:v>
                </c:pt>
                <c:pt idx="748">
                  <c:v>230.28442719431999</c:v>
                </c:pt>
                <c:pt idx="749">
                  <c:v>230.29267017681497</c:v>
                </c:pt>
                <c:pt idx="750">
                  <c:v>230.28551355793303</c:v>
                </c:pt>
                <c:pt idx="751">
                  <c:v>230.29291086276501</c:v>
                </c:pt>
                <c:pt idx="752">
                  <c:v>230.28473519768099</c:v>
                </c:pt>
                <c:pt idx="753">
                  <c:v>230.288071010717</c:v>
                </c:pt>
                <c:pt idx="754">
                  <c:v>230.280420625121</c:v>
                </c:pt>
                <c:pt idx="755">
                  <c:v>230.28694491238303</c:v>
                </c:pt>
                <c:pt idx="756">
                  <c:v>230.2841584178</c:v>
                </c:pt>
                <c:pt idx="757">
                  <c:v>230.28507724119399</c:v>
                </c:pt>
                <c:pt idx="758">
                  <c:v>230.29064357768101</c:v>
                </c:pt>
                <c:pt idx="759">
                  <c:v>230.296170332271</c:v>
                </c:pt>
                <c:pt idx="760">
                  <c:v>230.31078826627399</c:v>
                </c:pt>
                <c:pt idx="761">
                  <c:v>230.30153306856198</c:v>
                </c:pt>
                <c:pt idx="762">
                  <c:v>230.29991479203196</c:v>
                </c:pt>
                <c:pt idx="763">
                  <c:v>230.31118186010301</c:v>
                </c:pt>
                <c:pt idx="764">
                  <c:v>230.30673256862701</c:v>
                </c:pt>
                <c:pt idx="765">
                  <c:v>230.30437634064901</c:v>
                </c:pt>
                <c:pt idx="766">
                  <c:v>230.29819057768302</c:v>
                </c:pt>
                <c:pt idx="767">
                  <c:v>230.29806234333199</c:v>
                </c:pt>
                <c:pt idx="768">
                  <c:v>230.28261747104199</c:v>
                </c:pt>
                <c:pt idx="769">
                  <c:v>230.28535166328896</c:v>
                </c:pt>
                <c:pt idx="770">
                  <c:v>230.29572525047399</c:v>
                </c:pt>
                <c:pt idx="771">
                  <c:v>230.29127811559701</c:v>
                </c:pt>
                <c:pt idx="772">
                  <c:v>230.28524186260603</c:v>
                </c:pt>
                <c:pt idx="773">
                  <c:v>230.28398149149598</c:v>
                </c:pt>
                <c:pt idx="774">
                  <c:v>230.28054243602699</c:v>
                </c:pt>
                <c:pt idx="775">
                  <c:v>230.29921599513398</c:v>
                </c:pt>
                <c:pt idx="776">
                  <c:v>230.29452912579498</c:v>
                </c:pt>
                <c:pt idx="777">
                  <c:v>230.29619188695301</c:v>
                </c:pt>
                <c:pt idx="778">
                  <c:v>230.27991685894</c:v>
                </c:pt>
                <c:pt idx="779">
                  <c:v>230.296362888337</c:v>
                </c:pt>
                <c:pt idx="780">
                  <c:v>230.29514499754697</c:v>
                </c:pt>
                <c:pt idx="781">
                  <c:v>230.28726236410998</c:v>
                </c:pt>
                <c:pt idx="782">
                  <c:v>230.29081247474497</c:v>
                </c:pt>
                <c:pt idx="783">
                  <c:v>230.29946661176999</c:v>
                </c:pt>
                <c:pt idx="784">
                  <c:v>230.28887335166303</c:v>
                </c:pt>
                <c:pt idx="785">
                  <c:v>230.29599946015497</c:v>
                </c:pt>
                <c:pt idx="786">
                  <c:v>230.29952767539697</c:v>
                </c:pt>
                <c:pt idx="787">
                  <c:v>230.31363847202201</c:v>
                </c:pt>
                <c:pt idx="788">
                  <c:v>230.299017519475</c:v>
                </c:pt>
                <c:pt idx="789">
                  <c:v>230.30853606920701</c:v>
                </c:pt>
                <c:pt idx="790">
                  <c:v>230.29808374386297</c:v>
                </c:pt>
                <c:pt idx="791">
                  <c:v>230.29432079787998</c:v>
                </c:pt>
                <c:pt idx="792">
                  <c:v>230.28866891066102</c:v>
                </c:pt>
                <c:pt idx="793">
                  <c:v>230.28566614571199</c:v>
                </c:pt>
                <c:pt idx="794">
                  <c:v>230.28962179965293</c:v>
                </c:pt>
                <c:pt idx="795">
                  <c:v>230.28368282588897</c:v>
                </c:pt>
                <c:pt idx="796">
                  <c:v>230.27869325086195</c:v>
                </c:pt>
                <c:pt idx="797">
                  <c:v>230.28766496649399</c:v>
                </c:pt>
                <c:pt idx="798">
                  <c:v>230.29012767401699</c:v>
                </c:pt>
                <c:pt idx="799">
                  <c:v>230.27837248561801</c:v>
                </c:pt>
                <c:pt idx="800">
                  <c:v>230.288739572808</c:v>
                </c:pt>
                <c:pt idx="801">
                  <c:v>230.30409284311301</c:v>
                </c:pt>
                <c:pt idx="802">
                  <c:v>230.29499605703802</c:v>
                </c:pt>
                <c:pt idx="803">
                  <c:v>230.29682384532799</c:v>
                </c:pt>
                <c:pt idx="804">
                  <c:v>230.30146527543403</c:v>
                </c:pt>
                <c:pt idx="805">
                  <c:v>230.306998025502</c:v>
                </c:pt>
                <c:pt idx="806">
                  <c:v>230.28350576682593</c:v>
                </c:pt>
                <c:pt idx="807">
                  <c:v>230.304507547588</c:v>
                </c:pt>
                <c:pt idx="808">
                  <c:v>230.296450892281</c:v>
                </c:pt>
                <c:pt idx="809">
                  <c:v>230.29531898262005</c:v>
                </c:pt>
                <c:pt idx="810">
                  <c:v>230.292203108015</c:v>
                </c:pt>
                <c:pt idx="811">
                  <c:v>230.29901491020598</c:v>
                </c:pt>
                <c:pt idx="812">
                  <c:v>230.29764717425698</c:v>
                </c:pt>
                <c:pt idx="813">
                  <c:v>230.297143919105</c:v>
                </c:pt>
                <c:pt idx="814">
                  <c:v>230.30032981570005</c:v>
                </c:pt>
                <c:pt idx="815">
                  <c:v>230.29462290967999</c:v>
                </c:pt>
                <c:pt idx="816">
                  <c:v>230.28739049230199</c:v>
                </c:pt>
                <c:pt idx="817">
                  <c:v>230.30042131717204</c:v>
                </c:pt>
                <c:pt idx="818">
                  <c:v>230.28965192779796</c:v>
                </c:pt>
                <c:pt idx="819">
                  <c:v>230.28501016459197</c:v>
                </c:pt>
                <c:pt idx="820">
                  <c:v>230.28883393220201</c:v>
                </c:pt>
                <c:pt idx="821">
                  <c:v>230.27230231046602</c:v>
                </c:pt>
                <c:pt idx="822">
                  <c:v>230.29026212890398</c:v>
                </c:pt>
                <c:pt idx="823">
                  <c:v>230.28725961122899</c:v>
                </c:pt>
                <c:pt idx="824">
                  <c:v>230.27934306601696</c:v>
                </c:pt>
                <c:pt idx="825">
                  <c:v>230.29635317801296</c:v>
                </c:pt>
                <c:pt idx="826">
                  <c:v>230.30055553647696</c:v>
                </c:pt>
                <c:pt idx="827">
                  <c:v>230.28844633095005</c:v>
                </c:pt>
                <c:pt idx="828">
                  <c:v>230.29910596413993</c:v>
                </c:pt>
                <c:pt idx="829">
                  <c:v>230.30824311042306</c:v>
                </c:pt>
                <c:pt idx="830">
                  <c:v>230.29417446297796</c:v>
                </c:pt>
                <c:pt idx="831">
                  <c:v>230.29493121659999</c:v>
                </c:pt>
                <c:pt idx="832">
                  <c:v>230.31061423672597</c:v>
                </c:pt>
                <c:pt idx="833">
                  <c:v>230.301141644822</c:v>
                </c:pt>
                <c:pt idx="834">
                  <c:v>230.30670499733</c:v>
                </c:pt>
                <c:pt idx="835">
                  <c:v>230.28962124749501</c:v>
                </c:pt>
                <c:pt idx="836">
                  <c:v>230.290094157119</c:v>
                </c:pt>
                <c:pt idx="837">
                  <c:v>230.29820581786799</c:v>
                </c:pt>
                <c:pt idx="838">
                  <c:v>230.28876058556</c:v>
                </c:pt>
                <c:pt idx="839">
                  <c:v>230.29105260616095</c:v>
                </c:pt>
                <c:pt idx="840">
                  <c:v>230.29153450504296</c:v>
                </c:pt>
                <c:pt idx="841">
                  <c:v>230.29111335105</c:v>
                </c:pt>
                <c:pt idx="842">
                  <c:v>230.29264553011399</c:v>
                </c:pt>
                <c:pt idx="843">
                  <c:v>230.30290245046004</c:v>
                </c:pt>
                <c:pt idx="844">
                  <c:v>230.292569082516</c:v>
                </c:pt>
                <c:pt idx="845">
                  <c:v>230.28855309295696</c:v>
                </c:pt>
                <c:pt idx="846">
                  <c:v>230.29646623717198</c:v>
                </c:pt>
                <c:pt idx="847">
                  <c:v>230.30042548616402</c:v>
                </c:pt>
                <c:pt idx="848">
                  <c:v>230.28093591230601</c:v>
                </c:pt>
                <c:pt idx="849">
                  <c:v>230.292129659176</c:v>
                </c:pt>
                <c:pt idx="850">
                  <c:v>230.29513882385797</c:v>
                </c:pt>
                <c:pt idx="851">
                  <c:v>230.297180554927</c:v>
                </c:pt>
                <c:pt idx="852">
                  <c:v>230.29364969128795</c:v>
                </c:pt>
                <c:pt idx="853">
                  <c:v>230.29755261103898</c:v>
                </c:pt>
                <c:pt idx="854">
                  <c:v>230.28302022443296</c:v>
                </c:pt>
                <c:pt idx="855">
                  <c:v>230.29500430108598</c:v>
                </c:pt>
                <c:pt idx="856">
                  <c:v>230.30911580984596</c:v>
                </c:pt>
                <c:pt idx="857">
                  <c:v>230.29881319913497</c:v>
                </c:pt>
                <c:pt idx="858">
                  <c:v>230.30440989583403</c:v>
                </c:pt>
                <c:pt idx="859">
                  <c:v>230.30462654059201</c:v>
                </c:pt>
                <c:pt idx="860">
                  <c:v>230.30356775975898</c:v>
                </c:pt>
                <c:pt idx="861">
                  <c:v>230.29107387740899</c:v>
                </c:pt>
                <c:pt idx="862">
                  <c:v>230.29373821736797</c:v>
                </c:pt>
                <c:pt idx="863">
                  <c:v>230.28753981913201</c:v>
                </c:pt>
                <c:pt idx="864">
                  <c:v>230.28581558029001</c:v>
                </c:pt>
                <c:pt idx="865">
                  <c:v>230.28876071785598</c:v>
                </c:pt>
                <c:pt idx="866">
                  <c:v>230.28833641772707</c:v>
                </c:pt>
                <c:pt idx="867">
                  <c:v>230.29529137781</c:v>
                </c:pt>
                <c:pt idx="868">
                  <c:v>230.28648990339903</c:v>
                </c:pt>
                <c:pt idx="869">
                  <c:v>230.28567539563798</c:v>
                </c:pt>
                <c:pt idx="870">
                  <c:v>230.29755577911394</c:v>
                </c:pt>
                <c:pt idx="871">
                  <c:v>230.29388156125896</c:v>
                </c:pt>
                <c:pt idx="872">
                  <c:v>230.28967012025294</c:v>
                </c:pt>
                <c:pt idx="873">
                  <c:v>230.30153212809199</c:v>
                </c:pt>
                <c:pt idx="874">
                  <c:v>230.29710740827002</c:v>
                </c:pt>
                <c:pt idx="875">
                  <c:v>230.30205694161802</c:v>
                </c:pt>
                <c:pt idx="876">
                  <c:v>230.28371898896901</c:v>
                </c:pt>
                <c:pt idx="877">
                  <c:v>230.29123870085198</c:v>
                </c:pt>
                <c:pt idx="878">
                  <c:v>230.29740339154196</c:v>
                </c:pt>
                <c:pt idx="879">
                  <c:v>230.301843468177</c:v>
                </c:pt>
                <c:pt idx="880">
                  <c:v>230.29797706063201</c:v>
                </c:pt>
                <c:pt idx="881">
                  <c:v>230.29786089349997</c:v>
                </c:pt>
                <c:pt idx="882">
                  <c:v>230.30088206948199</c:v>
                </c:pt>
                <c:pt idx="883">
                  <c:v>230.29269129841896</c:v>
                </c:pt>
                <c:pt idx="884">
                  <c:v>230.30243845333806</c:v>
                </c:pt>
                <c:pt idx="885">
                  <c:v>230.29728411074896</c:v>
                </c:pt>
                <c:pt idx="886">
                  <c:v>230.285190206496</c:v>
                </c:pt>
                <c:pt idx="887">
                  <c:v>230.30107134798004</c:v>
                </c:pt>
                <c:pt idx="888">
                  <c:v>230.29012185946101</c:v>
                </c:pt>
                <c:pt idx="889">
                  <c:v>230.28581900319</c:v>
                </c:pt>
                <c:pt idx="890">
                  <c:v>230.28056396922398</c:v>
                </c:pt>
                <c:pt idx="891">
                  <c:v>230.27558969059893</c:v>
                </c:pt>
                <c:pt idx="892">
                  <c:v>230.29603904179299</c:v>
                </c:pt>
                <c:pt idx="893">
                  <c:v>230.29823636022905</c:v>
                </c:pt>
                <c:pt idx="894">
                  <c:v>230.30177060743802</c:v>
                </c:pt>
                <c:pt idx="895">
                  <c:v>230.29610012265798</c:v>
                </c:pt>
                <c:pt idx="896">
                  <c:v>230.30660125028899</c:v>
                </c:pt>
                <c:pt idx="897">
                  <c:v>230.302459768586</c:v>
                </c:pt>
                <c:pt idx="898">
                  <c:v>230.30636316929198</c:v>
                </c:pt>
                <c:pt idx="899">
                  <c:v>230.29880985151101</c:v>
                </c:pt>
                <c:pt idx="900">
                  <c:v>230.29838272111195</c:v>
                </c:pt>
                <c:pt idx="901">
                  <c:v>230.304751856602</c:v>
                </c:pt>
                <c:pt idx="902">
                  <c:v>230.30830086516701</c:v>
                </c:pt>
                <c:pt idx="903">
                  <c:v>230.29321612926998</c:v>
                </c:pt>
                <c:pt idx="904">
                  <c:v>230.30118136786601</c:v>
                </c:pt>
                <c:pt idx="905">
                  <c:v>230.304028776959</c:v>
                </c:pt>
                <c:pt idx="906">
                  <c:v>230.28675860647598</c:v>
                </c:pt>
                <c:pt idx="907">
                  <c:v>230.30348535737403</c:v>
                </c:pt>
                <c:pt idx="908">
                  <c:v>230.295724970089</c:v>
                </c:pt>
                <c:pt idx="909">
                  <c:v>230.29754034557303</c:v>
                </c:pt>
                <c:pt idx="910">
                  <c:v>230.30146510871799</c:v>
                </c:pt>
                <c:pt idx="911">
                  <c:v>230.30032682523506</c:v>
                </c:pt>
                <c:pt idx="912">
                  <c:v>230.29155625088796</c:v>
                </c:pt>
                <c:pt idx="913">
                  <c:v>230.29204446869903</c:v>
                </c:pt>
                <c:pt idx="914">
                  <c:v>230.29674749113099</c:v>
                </c:pt>
                <c:pt idx="915">
                  <c:v>230.29121108799603</c:v>
                </c:pt>
                <c:pt idx="916">
                  <c:v>230.29239211659299</c:v>
                </c:pt>
                <c:pt idx="917">
                  <c:v>230.29429342202499</c:v>
                </c:pt>
                <c:pt idx="918">
                  <c:v>230.29074720682999</c:v>
                </c:pt>
                <c:pt idx="919">
                  <c:v>230.30124876283602</c:v>
                </c:pt>
                <c:pt idx="920">
                  <c:v>230.30730952014</c:v>
                </c:pt>
                <c:pt idx="921">
                  <c:v>230.30633859153502</c:v>
                </c:pt>
                <c:pt idx="922">
                  <c:v>230.30802359249202</c:v>
                </c:pt>
                <c:pt idx="923">
                  <c:v>230.31210941378902</c:v>
                </c:pt>
                <c:pt idx="924">
                  <c:v>230.31027868907199</c:v>
                </c:pt>
                <c:pt idx="925">
                  <c:v>230.31726113924796</c:v>
                </c:pt>
                <c:pt idx="926">
                  <c:v>230.30823730745408</c:v>
                </c:pt>
                <c:pt idx="927">
                  <c:v>230.29719875921299</c:v>
                </c:pt>
                <c:pt idx="928">
                  <c:v>230.30327238643801</c:v>
                </c:pt>
                <c:pt idx="929">
                  <c:v>230.29318855784098</c:v>
                </c:pt>
                <c:pt idx="930">
                  <c:v>230.29186757438097</c:v>
                </c:pt>
                <c:pt idx="931">
                  <c:v>230.29568197378998</c:v>
                </c:pt>
                <c:pt idx="932">
                  <c:v>230.298434688876</c:v>
                </c:pt>
                <c:pt idx="933">
                  <c:v>230.287124727536</c:v>
                </c:pt>
                <c:pt idx="934">
                  <c:v>230.29539817548601</c:v>
                </c:pt>
                <c:pt idx="935">
                  <c:v>230.29389658195998</c:v>
                </c:pt>
                <c:pt idx="936">
                  <c:v>230.29356424525395</c:v>
                </c:pt>
                <c:pt idx="937">
                  <c:v>230.28913589010497</c:v>
                </c:pt>
                <c:pt idx="938">
                  <c:v>230.30145002558899</c:v>
                </c:pt>
                <c:pt idx="939">
                  <c:v>230.29895638948702</c:v>
                </c:pt>
                <c:pt idx="940">
                  <c:v>230.29280707554798</c:v>
                </c:pt>
                <c:pt idx="941">
                  <c:v>230.30564894715303</c:v>
                </c:pt>
                <c:pt idx="942">
                  <c:v>230.29417452792998</c:v>
                </c:pt>
                <c:pt idx="943">
                  <c:v>230.29642963920699</c:v>
                </c:pt>
                <c:pt idx="944">
                  <c:v>230.30538965068902</c:v>
                </c:pt>
                <c:pt idx="945">
                  <c:v>230.30640262927798</c:v>
                </c:pt>
                <c:pt idx="946">
                  <c:v>230.29770252903197</c:v>
                </c:pt>
                <c:pt idx="947">
                  <c:v>230.31779500098301</c:v>
                </c:pt>
                <c:pt idx="948">
                  <c:v>230.31777064968099</c:v>
                </c:pt>
                <c:pt idx="949">
                  <c:v>230.31124884836703</c:v>
                </c:pt>
                <c:pt idx="950">
                  <c:v>230.31239972883799</c:v>
                </c:pt>
                <c:pt idx="951">
                  <c:v>230.31136482346699</c:v>
                </c:pt>
                <c:pt idx="952">
                  <c:v>230.309586217446</c:v>
                </c:pt>
                <c:pt idx="953">
                  <c:v>230.299887308915</c:v>
                </c:pt>
                <c:pt idx="954">
                  <c:v>230.29427193352797</c:v>
                </c:pt>
                <c:pt idx="955">
                  <c:v>230.29342968734198</c:v>
                </c:pt>
                <c:pt idx="956">
                  <c:v>230.28374042130096</c:v>
                </c:pt>
                <c:pt idx="957">
                  <c:v>230.29533418071401</c:v>
                </c:pt>
                <c:pt idx="958">
                  <c:v>230.29846526192696</c:v>
                </c:pt>
                <c:pt idx="959">
                  <c:v>230.29262427251399</c:v>
                </c:pt>
                <c:pt idx="960">
                  <c:v>230.29158939890999</c:v>
                </c:pt>
                <c:pt idx="961">
                  <c:v>230.30134587940103</c:v>
                </c:pt>
                <c:pt idx="962">
                  <c:v>230.31285114746501</c:v>
                </c:pt>
                <c:pt idx="963">
                  <c:v>230.29519719622999</c:v>
                </c:pt>
                <c:pt idx="964">
                  <c:v>230.305124406375</c:v>
                </c:pt>
                <c:pt idx="965">
                  <c:v>230.30756856902499</c:v>
                </c:pt>
                <c:pt idx="966">
                  <c:v>230.31284505897403</c:v>
                </c:pt>
                <c:pt idx="967">
                  <c:v>230.299481353781</c:v>
                </c:pt>
                <c:pt idx="968">
                  <c:v>230.287360081678</c:v>
                </c:pt>
                <c:pt idx="969">
                  <c:v>230.31186540442999</c:v>
                </c:pt>
                <c:pt idx="970">
                  <c:v>230.29930132856597</c:v>
                </c:pt>
                <c:pt idx="971">
                  <c:v>230.302780327101</c:v>
                </c:pt>
                <c:pt idx="972">
                  <c:v>230.31066916619298</c:v>
                </c:pt>
                <c:pt idx="973">
                  <c:v>230.308789216072</c:v>
                </c:pt>
                <c:pt idx="974">
                  <c:v>230.30300017106097</c:v>
                </c:pt>
                <c:pt idx="975">
                  <c:v>230.323510806016</c:v>
                </c:pt>
                <c:pt idx="976">
                  <c:v>230.30756240657399</c:v>
                </c:pt>
                <c:pt idx="977">
                  <c:v>230.30834364199202</c:v>
                </c:pt>
                <c:pt idx="978">
                  <c:v>230.29356704557497</c:v>
                </c:pt>
                <c:pt idx="979">
                  <c:v>230.31046485265404</c:v>
                </c:pt>
                <c:pt idx="980">
                  <c:v>230.30531027143303</c:v>
                </c:pt>
                <c:pt idx="981">
                  <c:v>230.30002770287501</c:v>
                </c:pt>
                <c:pt idx="982">
                  <c:v>230.29233421833601</c:v>
                </c:pt>
                <c:pt idx="983">
                  <c:v>230.27781719396796</c:v>
                </c:pt>
                <c:pt idx="984">
                  <c:v>230.28633754667104</c:v>
                </c:pt>
                <c:pt idx="985">
                  <c:v>230.29352454102397</c:v>
                </c:pt>
                <c:pt idx="986">
                  <c:v>230.30288410285797</c:v>
                </c:pt>
                <c:pt idx="987">
                  <c:v>230.30010414399501</c:v>
                </c:pt>
                <c:pt idx="988">
                  <c:v>230.30668041306899</c:v>
                </c:pt>
                <c:pt idx="989">
                  <c:v>230.30812697343507</c:v>
                </c:pt>
                <c:pt idx="990">
                  <c:v>230.31847851494899</c:v>
                </c:pt>
                <c:pt idx="991">
                  <c:v>230.29746142893899</c:v>
                </c:pt>
                <c:pt idx="992">
                  <c:v>230.30507203370698</c:v>
                </c:pt>
                <c:pt idx="993">
                  <c:v>230.315078951045</c:v>
                </c:pt>
                <c:pt idx="994">
                  <c:v>230.31336387497797</c:v>
                </c:pt>
                <c:pt idx="995">
                  <c:v>230.30201734814403</c:v>
                </c:pt>
                <c:pt idx="996">
                  <c:v>230.29407964411095</c:v>
                </c:pt>
                <c:pt idx="997">
                  <c:v>230.30295729271401</c:v>
                </c:pt>
                <c:pt idx="998">
                  <c:v>230.29857806185996</c:v>
                </c:pt>
                <c:pt idx="999">
                  <c:v>230.30260639351403</c:v>
                </c:pt>
                <c:pt idx="1000">
                  <c:v>230.30400706997401</c:v>
                </c:pt>
                <c:pt idx="1001">
                  <c:v>230.30262466414194</c:v>
                </c:pt>
                <c:pt idx="1002">
                  <c:v>230.30756234093403</c:v>
                </c:pt>
                <c:pt idx="1003">
                  <c:v>230.30361040742801</c:v>
                </c:pt>
                <c:pt idx="1004">
                  <c:v>230.29498338755798</c:v>
                </c:pt>
                <c:pt idx="1005">
                  <c:v>230.29786703857798</c:v>
                </c:pt>
                <c:pt idx="1006">
                  <c:v>230.29010655301502</c:v>
                </c:pt>
                <c:pt idx="1007">
                  <c:v>230.28421649714599</c:v>
                </c:pt>
                <c:pt idx="1008">
                  <c:v>230.29984177605795</c:v>
                </c:pt>
                <c:pt idx="1009">
                  <c:v>230.28891326452296</c:v>
                </c:pt>
                <c:pt idx="1010">
                  <c:v>230.29012191547304</c:v>
                </c:pt>
                <c:pt idx="1011">
                  <c:v>230.29746439762201</c:v>
                </c:pt>
                <c:pt idx="1012">
                  <c:v>230.30443128873603</c:v>
                </c:pt>
                <c:pt idx="1013">
                  <c:v>230.29634402588999</c:v>
                </c:pt>
                <c:pt idx="1014">
                  <c:v>230.30863661142803</c:v>
                </c:pt>
                <c:pt idx="1015">
                  <c:v>230.31158801148402</c:v>
                </c:pt>
                <c:pt idx="1016">
                  <c:v>230.305850504213</c:v>
                </c:pt>
                <c:pt idx="1017">
                  <c:v>230.31031205266004</c:v>
                </c:pt>
                <c:pt idx="1018">
                  <c:v>230.30737326129</c:v>
                </c:pt>
                <c:pt idx="1019">
                  <c:v>230.308657951258</c:v>
                </c:pt>
                <c:pt idx="1020">
                  <c:v>230.30052490493998</c:v>
                </c:pt>
                <c:pt idx="1021">
                  <c:v>230.30703758631103</c:v>
                </c:pt>
                <c:pt idx="1022">
                  <c:v>230.29962172122396</c:v>
                </c:pt>
                <c:pt idx="1023">
                  <c:v>230.30052810843003</c:v>
                </c:pt>
                <c:pt idx="1024">
                  <c:v>230.29760751223702</c:v>
                </c:pt>
                <c:pt idx="1025">
                  <c:v>230.293396013912</c:v>
                </c:pt>
                <c:pt idx="1026">
                  <c:v>230.30057995161303</c:v>
                </c:pt>
                <c:pt idx="1027">
                  <c:v>230.29816289736698</c:v>
                </c:pt>
                <c:pt idx="1028">
                  <c:v>230.29092135779902</c:v>
                </c:pt>
                <c:pt idx="1029">
                  <c:v>230.29822407029502</c:v>
                </c:pt>
                <c:pt idx="1030">
                  <c:v>230.29631054226101</c:v>
                </c:pt>
                <c:pt idx="1031">
                  <c:v>230.29306665278099</c:v>
                </c:pt>
                <c:pt idx="1032">
                  <c:v>230.30229857901602</c:v>
                </c:pt>
                <c:pt idx="1033">
                  <c:v>230.29500129038297</c:v>
                </c:pt>
                <c:pt idx="1034">
                  <c:v>230.28799778509702</c:v>
                </c:pt>
                <c:pt idx="1035">
                  <c:v>230.29751962412095</c:v>
                </c:pt>
                <c:pt idx="1036">
                  <c:v>230.30646064673303</c:v>
                </c:pt>
                <c:pt idx="1037">
                  <c:v>230.28583709151499</c:v>
                </c:pt>
                <c:pt idx="1038">
                  <c:v>230.29785182781097</c:v>
                </c:pt>
                <c:pt idx="1039">
                  <c:v>230.31925360493298</c:v>
                </c:pt>
                <c:pt idx="1040">
                  <c:v>230.31012900421501</c:v>
                </c:pt>
                <c:pt idx="1041">
                  <c:v>230.30844141458203</c:v>
                </c:pt>
                <c:pt idx="1042">
                  <c:v>230.30687259728899</c:v>
                </c:pt>
                <c:pt idx="1043">
                  <c:v>230.30258495502403</c:v>
                </c:pt>
                <c:pt idx="1044">
                  <c:v>230.30742198917702</c:v>
                </c:pt>
                <c:pt idx="1045">
                  <c:v>230.30056489299699</c:v>
                </c:pt>
                <c:pt idx="1046">
                  <c:v>230.30372024070198</c:v>
                </c:pt>
                <c:pt idx="1047">
                  <c:v>230.29391864316597</c:v>
                </c:pt>
                <c:pt idx="1048">
                  <c:v>230.293472865491</c:v>
                </c:pt>
                <c:pt idx="1049">
                  <c:v>230.28316382650397</c:v>
                </c:pt>
                <c:pt idx="1050">
                  <c:v>230.29515120935193</c:v>
                </c:pt>
                <c:pt idx="1051">
                  <c:v>230.28774424531599</c:v>
                </c:pt>
                <c:pt idx="1052">
                  <c:v>230.27650168385995</c:v>
                </c:pt>
                <c:pt idx="1053">
                  <c:v>230.29459549314291</c:v>
                </c:pt>
                <c:pt idx="1054">
                  <c:v>230.29718024927098</c:v>
                </c:pt>
                <c:pt idx="1055">
                  <c:v>230.30064130183302</c:v>
                </c:pt>
                <c:pt idx="1056">
                  <c:v>230.297314709739</c:v>
                </c:pt>
                <c:pt idx="1057">
                  <c:v>230.30863685122907</c:v>
                </c:pt>
                <c:pt idx="1058">
                  <c:v>230.30146183641602</c:v>
                </c:pt>
                <c:pt idx="1059">
                  <c:v>230.29955467618493</c:v>
                </c:pt>
                <c:pt idx="1060">
                  <c:v>230.30394943106799</c:v>
                </c:pt>
                <c:pt idx="1061">
                  <c:v>230.29748850592404</c:v>
                </c:pt>
                <c:pt idx="1062">
                  <c:v>230.29637777349402</c:v>
                </c:pt>
                <c:pt idx="1063">
                  <c:v>230.30529865916199</c:v>
                </c:pt>
                <c:pt idx="1064">
                  <c:v>230.30143764526704</c:v>
                </c:pt>
                <c:pt idx="1065">
                  <c:v>230.29394860566501</c:v>
                </c:pt>
                <c:pt idx="1066">
                  <c:v>230.30318028634298</c:v>
                </c:pt>
                <c:pt idx="1067">
                  <c:v>230.30451383060699</c:v>
                </c:pt>
                <c:pt idx="1068">
                  <c:v>230.29526099513498</c:v>
                </c:pt>
                <c:pt idx="1069">
                  <c:v>230.30420846545201</c:v>
                </c:pt>
                <c:pt idx="1070">
                  <c:v>230.30083670239702</c:v>
                </c:pt>
                <c:pt idx="1071">
                  <c:v>230.29872821435296</c:v>
                </c:pt>
                <c:pt idx="1072">
                  <c:v>230.29361282681793</c:v>
                </c:pt>
                <c:pt idx="1073">
                  <c:v>230.297901045792</c:v>
                </c:pt>
                <c:pt idx="1074">
                  <c:v>230.28686240443901</c:v>
                </c:pt>
                <c:pt idx="1075">
                  <c:v>230.28431107777701</c:v>
                </c:pt>
                <c:pt idx="1076">
                  <c:v>230.28681384560002</c:v>
                </c:pt>
                <c:pt idx="1077">
                  <c:v>230.29328680157499</c:v>
                </c:pt>
                <c:pt idx="1078">
                  <c:v>230.29955762521396</c:v>
                </c:pt>
                <c:pt idx="1079">
                  <c:v>230.28415262549399</c:v>
                </c:pt>
                <c:pt idx="1080">
                  <c:v>230.29992067590197</c:v>
                </c:pt>
                <c:pt idx="1081">
                  <c:v>230.30317086305698</c:v>
                </c:pt>
                <c:pt idx="1082">
                  <c:v>230.30379687702901</c:v>
                </c:pt>
                <c:pt idx="1083">
                  <c:v>230.303299200206</c:v>
                </c:pt>
                <c:pt idx="1084">
                  <c:v>230.30577415213301</c:v>
                </c:pt>
                <c:pt idx="1085">
                  <c:v>230.31274767347904</c:v>
                </c:pt>
                <c:pt idx="1086">
                  <c:v>230.29512345993101</c:v>
                </c:pt>
                <c:pt idx="1087">
                  <c:v>230.30150495158301</c:v>
                </c:pt>
                <c:pt idx="1088">
                  <c:v>230.30442525105499</c:v>
                </c:pt>
                <c:pt idx="1089">
                  <c:v>230.29727515103798</c:v>
                </c:pt>
                <c:pt idx="1090">
                  <c:v>230.30531648426302</c:v>
                </c:pt>
                <c:pt idx="1091">
                  <c:v>230.29413493444096</c:v>
                </c:pt>
                <c:pt idx="1092">
                  <c:v>230.28708241495099</c:v>
                </c:pt>
                <c:pt idx="1093">
                  <c:v>230.30176096049402</c:v>
                </c:pt>
                <c:pt idx="1094">
                  <c:v>230.31004961033003</c:v>
                </c:pt>
                <c:pt idx="1095">
                  <c:v>230.29585301932997</c:v>
                </c:pt>
                <c:pt idx="1096">
                  <c:v>230.29551412476894</c:v>
                </c:pt>
                <c:pt idx="1097">
                  <c:v>230.28942889794101</c:v>
                </c:pt>
                <c:pt idx="1098">
                  <c:v>230.28452177776796</c:v>
                </c:pt>
                <c:pt idx="1099">
                  <c:v>230.28229070049801</c:v>
                </c:pt>
                <c:pt idx="1100">
                  <c:v>230.29403414075196</c:v>
                </c:pt>
                <c:pt idx="1101">
                  <c:v>230.29042979683999</c:v>
                </c:pt>
                <c:pt idx="1102">
                  <c:v>230.286877446988</c:v>
                </c:pt>
                <c:pt idx="1103">
                  <c:v>230.29430262613496</c:v>
                </c:pt>
                <c:pt idx="1104">
                  <c:v>230.28663996658798</c:v>
                </c:pt>
                <c:pt idx="1105">
                  <c:v>230.29275229089893</c:v>
                </c:pt>
                <c:pt idx="1106">
                  <c:v>230.296136520863</c:v>
                </c:pt>
                <c:pt idx="1107">
                  <c:v>230.30681194124301</c:v>
                </c:pt>
                <c:pt idx="1108">
                  <c:v>230.31345838749505</c:v>
                </c:pt>
                <c:pt idx="1109">
                  <c:v>230.30113229274798</c:v>
                </c:pt>
                <c:pt idx="1110">
                  <c:v>230.31204539849602</c:v>
                </c:pt>
                <c:pt idx="1111">
                  <c:v>230.30905770274896</c:v>
                </c:pt>
                <c:pt idx="1112">
                  <c:v>230.30208823673101</c:v>
                </c:pt>
                <c:pt idx="1113">
                  <c:v>230.30243853407302</c:v>
                </c:pt>
                <c:pt idx="1114">
                  <c:v>230.29565776101893</c:v>
                </c:pt>
                <c:pt idx="1115">
                  <c:v>230.29602088362702</c:v>
                </c:pt>
                <c:pt idx="1116">
                  <c:v>230.28927336215597</c:v>
                </c:pt>
                <c:pt idx="1117">
                  <c:v>230.30228298962103</c:v>
                </c:pt>
                <c:pt idx="1118">
                  <c:v>230.286721833906</c:v>
                </c:pt>
                <c:pt idx="1119">
                  <c:v>230.28703327927198</c:v>
                </c:pt>
                <c:pt idx="1120">
                  <c:v>230.295822987278</c:v>
                </c:pt>
                <c:pt idx="1121">
                  <c:v>230.29217845237503</c:v>
                </c:pt>
                <c:pt idx="1122">
                  <c:v>230.28917866683298</c:v>
                </c:pt>
                <c:pt idx="1123">
                  <c:v>230.29163246202799</c:v>
                </c:pt>
                <c:pt idx="1124">
                  <c:v>230.30009207688099</c:v>
                </c:pt>
                <c:pt idx="1125">
                  <c:v>230.29964914090198</c:v>
                </c:pt>
                <c:pt idx="1126">
                  <c:v>230.28693568700899</c:v>
                </c:pt>
                <c:pt idx="1127">
                  <c:v>230.29951478502397</c:v>
                </c:pt>
                <c:pt idx="1128">
                  <c:v>230.30242017377503</c:v>
                </c:pt>
                <c:pt idx="1129">
                  <c:v>230.29028029531696</c:v>
                </c:pt>
                <c:pt idx="1130">
                  <c:v>230.29436982782198</c:v>
                </c:pt>
                <c:pt idx="1131">
                  <c:v>230.30491057504301</c:v>
                </c:pt>
                <c:pt idx="1132">
                  <c:v>230.30226472645498</c:v>
                </c:pt>
                <c:pt idx="1133">
                  <c:v>230.29658211296297</c:v>
                </c:pt>
                <c:pt idx="1134">
                  <c:v>230.30928965809503</c:v>
                </c:pt>
                <c:pt idx="1135">
                  <c:v>230.30876180117798</c:v>
                </c:pt>
                <c:pt idx="1136">
                  <c:v>230.30874039460701</c:v>
                </c:pt>
                <c:pt idx="1137">
                  <c:v>230.29617026120897</c:v>
                </c:pt>
                <c:pt idx="1138">
                  <c:v>230.30147455988799</c:v>
                </c:pt>
                <c:pt idx="1139">
                  <c:v>230.30220385910903</c:v>
                </c:pt>
                <c:pt idx="1140">
                  <c:v>230.29653367469197</c:v>
                </c:pt>
                <c:pt idx="1141">
                  <c:v>230.29107064174096</c:v>
                </c:pt>
                <c:pt idx="1142">
                  <c:v>230.28414335401101</c:v>
                </c:pt>
                <c:pt idx="1143">
                  <c:v>230.29106776128597</c:v>
                </c:pt>
                <c:pt idx="1144">
                  <c:v>230.28443932162702</c:v>
                </c:pt>
                <c:pt idx="1145">
                  <c:v>230.29017083015697</c:v>
                </c:pt>
                <c:pt idx="1146">
                  <c:v>230.28738114537501</c:v>
                </c:pt>
                <c:pt idx="1147">
                  <c:v>230.29268199172196</c:v>
                </c:pt>
                <c:pt idx="1148">
                  <c:v>230.28742703992103</c:v>
                </c:pt>
                <c:pt idx="1149">
                  <c:v>230.29659129017594</c:v>
                </c:pt>
                <c:pt idx="1150">
                  <c:v>230.29938970352896</c:v>
                </c:pt>
                <c:pt idx="1151">
                  <c:v>230.30285672525099</c:v>
                </c:pt>
                <c:pt idx="1152">
                  <c:v>230.30975046056096</c:v>
                </c:pt>
                <c:pt idx="1153">
                  <c:v>230.29994216241499</c:v>
                </c:pt>
                <c:pt idx="1154">
                  <c:v>230.30361046465796</c:v>
                </c:pt>
                <c:pt idx="1155">
                  <c:v>230.29610014190598</c:v>
                </c:pt>
                <c:pt idx="1156">
                  <c:v>230.29758623084496</c:v>
                </c:pt>
                <c:pt idx="1157">
                  <c:v>230.30918046009</c:v>
                </c:pt>
                <c:pt idx="1158">
                  <c:v>230.30006476867499</c:v>
                </c:pt>
                <c:pt idx="1159">
                  <c:v>230.29315203358695</c:v>
                </c:pt>
                <c:pt idx="1160">
                  <c:v>230.29839505040502</c:v>
                </c:pt>
                <c:pt idx="1161">
                  <c:v>230.30529511651798</c:v>
                </c:pt>
                <c:pt idx="1162">
                  <c:v>230.29694544045401</c:v>
                </c:pt>
                <c:pt idx="1163">
                  <c:v>230.29302398348599</c:v>
                </c:pt>
                <c:pt idx="1164">
                  <c:v>230.310010436775</c:v>
                </c:pt>
                <c:pt idx="1165">
                  <c:v>230.29356094469696</c:v>
                </c:pt>
                <c:pt idx="1166">
                  <c:v>230.29486106420893</c:v>
                </c:pt>
                <c:pt idx="1167">
                  <c:v>230.286642619833</c:v>
                </c:pt>
                <c:pt idx="1168">
                  <c:v>230.29221831452202</c:v>
                </c:pt>
                <c:pt idx="1169">
                  <c:v>230.28457069499595</c:v>
                </c:pt>
                <c:pt idx="1170">
                  <c:v>230.29085090248299</c:v>
                </c:pt>
                <c:pt idx="1171">
                  <c:v>230.27747513972596</c:v>
                </c:pt>
                <c:pt idx="1172">
                  <c:v>230.29644801013202</c:v>
                </c:pt>
                <c:pt idx="1173">
                  <c:v>230.296014550232</c:v>
                </c:pt>
                <c:pt idx="1174">
                  <c:v>230.30318012821499</c:v>
                </c:pt>
                <c:pt idx="1175">
                  <c:v>230.30749846540803</c:v>
                </c:pt>
                <c:pt idx="1176">
                  <c:v>230.31556414628096</c:v>
                </c:pt>
                <c:pt idx="1177">
                  <c:v>230.30427265511901</c:v>
                </c:pt>
                <c:pt idx="1178">
                  <c:v>230.30980540505598</c:v>
                </c:pt>
                <c:pt idx="1179">
                  <c:v>230.306112797438</c:v>
                </c:pt>
                <c:pt idx="1180">
                  <c:v>230.30053749872002</c:v>
                </c:pt>
                <c:pt idx="1181">
                  <c:v>230.29966149028795</c:v>
                </c:pt>
                <c:pt idx="1182">
                  <c:v>230.30686677852901</c:v>
                </c:pt>
                <c:pt idx="1183">
                  <c:v>230.29814468295299</c:v>
                </c:pt>
                <c:pt idx="1184">
                  <c:v>230.28986524167095</c:v>
                </c:pt>
                <c:pt idx="1185">
                  <c:v>230.30120556352401</c:v>
                </c:pt>
                <c:pt idx="1186">
                  <c:v>230.29678349357897</c:v>
                </c:pt>
                <c:pt idx="1187">
                  <c:v>230.30243864666204</c:v>
                </c:pt>
                <c:pt idx="1188">
                  <c:v>230.29290488768405</c:v>
                </c:pt>
                <c:pt idx="1189">
                  <c:v>230.304275732989</c:v>
                </c:pt>
                <c:pt idx="1190">
                  <c:v>230.28506186185095</c:v>
                </c:pt>
                <c:pt idx="1191">
                  <c:v>230.286633445711</c:v>
                </c:pt>
                <c:pt idx="1192">
                  <c:v>230.29244435054801</c:v>
                </c:pt>
                <c:pt idx="1193">
                  <c:v>230.29216926284596</c:v>
                </c:pt>
                <c:pt idx="1194">
                  <c:v>230.291263130293</c:v>
                </c:pt>
                <c:pt idx="1195">
                  <c:v>230.29001187150197</c:v>
                </c:pt>
                <c:pt idx="1196">
                  <c:v>230.29295364964696</c:v>
                </c:pt>
                <c:pt idx="1197">
                  <c:v>230.30081485146101</c:v>
                </c:pt>
                <c:pt idx="1198">
                  <c:v>230.29263316023599</c:v>
                </c:pt>
                <c:pt idx="1199">
                  <c:v>230.30571309664697</c:v>
                </c:pt>
                <c:pt idx="1200">
                  <c:v>230.30937214086197</c:v>
                </c:pt>
                <c:pt idx="1201">
                  <c:v>230.30878924334198</c:v>
                </c:pt>
                <c:pt idx="1202">
                  <c:v>230.31482861159901</c:v>
                </c:pt>
                <c:pt idx="1203">
                  <c:v>230.31506053936596</c:v>
                </c:pt>
                <c:pt idx="1204">
                  <c:v>230.30666813764799</c:v>
                </c:pt>
                <c:pt idx="1205">
                  <c:v>230.30445575120098</c:v>
                </c:pt>
                <c:pt idx="1206">
                  <c:v>230.30276192766601</c:v>
                </c:pt>
                <c:pt idx="1207">
                  <c:v>230.29189150464398</c:v>
                </c:pt>
                <c:pt idx="1208">
                  <c:v>230.307421916858</c:v>
                </c:pt>
                <c:pt idx="1209">
                  <c:v>230.29393027932196</c:v>
                </c:pt>
                <c:pt idx="1210">
                  <c:v>230.29217552787196</c:v>
                </c:pt>
                <c:pt idx="1211">
                  <c:v>230.29081739773102</c:v>
                </c:pt>
                <c:pt idx="1212">
                  <c:v>230.29873058106301</c:v>
                </c:pt>
                <c:pt idx="1213">
                  <c:v>230.28869951745003</c:v>
                </c:pt>
                <c:pt idx="1214">
                  <c:v>230.281701876825</c:v>
                </c:pt>
                <c:pt idx="1215">
                  <c:v>230.29935612979995</c:v>
                </c:pt>
                <c:pt idx="1216">
                  <c:v>230.28486336007097</c:v>
                </c:pt>
                <c:pt idx="1217">
                  <c:v>230.29417749118898</c:v>
                </c:pt>
                <c:pt idx="1218">
                  <c:v>230.30572518287499</c:v>
                </c:pt>
                <c:pt idx="1219">
                  <c:v>230.301401027818</c:v>
                </c:pt>
                <c:pt idx="1220">
                  <c:v>230.29092152753799</c:v>
                </c:pt>
                <c:pt idx="1221">
                  <c:v>230.28879102468699</c:v>
                </c:pt>
                <c:pt idx="1222">
                  <c:v>230.30849338038604</c:v>
                </c:pt>
                <c:pt idx="1223">
                  <c:v>230.29607553563699</c:v>
                </c:pt>
                <c:pt idx="1224">
                  <c:v>230.28613300860201</c:v>
                </c:pt>
                <c:pt idx="1225">
                  <c:v>230.30417790716601</c:v>
                </c:pt>
                <c:pt idx="1226">
                  <c:v>230.30010390632299</c:v>
                </c:pt>
                <c:pt idx="1227">
                  <c:v>230.30974433043403</c:v>
                </c:pt>
                <c:pt idx="1228">
                  <c:v>230.316501362835</c:v>
                </c:pt>
                <c:pt idx="1229">
                  <c:v>230.30424215162301</c:v>
                </c:pt>
                <c:pt idx="1230">
                  <c:v>230.311038436187</c:v>
                </c:pt>
                <c:pt idx="1231">
                  <c:v>230.302301109312</c:v>
                </c:pt>
                <c:pt idx="1232">
                  <c:v>230.30642097996602</c:v>
                </c:pt>
                <c:pt idx="1233">
                  <c:v>230.29705216196496</c:v>
                </c:pt>
                <c:pt idx="1234">
                  <c:v>230.30152605373306</c:v>
                </c:pt>
                <c:pt idx="1235">
                  <c:v>230.288635376781</c:v>
                </c:pt>
                <c:pt idx="1236">
                  <c:v>230.28162601545202</c:v>
                </c:pt>
                <c:pt idx="1237">
                  <c:v>230.29367688815597</c:v>
                </c:pt>
                <c:pt idx="1238">
                  <c:v>230.298828321136</c:v>
                </c:pt>
                <c:pt idx="1239">
                  <c:v>230.29142774355699</c:v>
                </c:pt>
                <c:pt idx="1240">
                  <c:v>230.295114427991</c:v>
                </c:pt>
                <c:pt idx="1241">
                  <c:v>230.29879176480895</c:v>
                </c:pt>
                <c:pt idx="1242">
                  <c:v>230.30454732869703</c:v>
                </c:pt>
                <c:pt idx="1243">
                  <c:v>230.29952419652793</c:v>
                </c:pt>
                <c:pt idx="1244">
                  <c:v>230.30364722880796</c:v>
                </c:pt>
                <c:pt idx="1245">
                  <c:v>230.29601802446999</c:v>
                </c:pt>
                <c:pt idx="1246">
                  <c:v>230.300323863843</c:v>
                </c:pt>
                <c:pt idx="1247">
                  <c:v>230.30525228386298</c:v>
                </c:pt>
                <c:pt idx="1248">
                  <c:v>230.29885281645198</c:v>
                </c:pt>
                <c:pt idx="1249">
                  <c:v>230.30226143052002</c:v>
                </c:pt>
                <c:pt idx="1250">
                  <c:v>230.30547228018</c:v>
                </c:pt>
                <c:pt idx="1251">
                  <c:v>230.29391521067697</c:v>
                </c:pt>
                <c:pt idx="1252">
                  <c:v>230.28821413134398</c:v>
                </c:pt>
                <c:pt idx="1253">
                  <c:v>230.29767459001496</c:v>
                </c:pt>
                <c:pt idx="1254">
                  <c:v>230.30125162441698</c:v>
                </c:pt>
                <c:pt idx="1255">
                  <c:v>230.30124861250803</c:v>
                </c:pt>
                <c:pt idx="1256">
                  <c:v>230.307138127841</c:v>
                </c:pt>
                <c:pt idx="1257">
                  <c:v>230.30302125415096</c:v>
                </c:pt>
                <c:pt idx="1258">
                  <c:v>230.297030675515</c:v>
                </c:pt>
                <c:pt idx="1259">
                  <c:v>230.29288644720603</c:v>
                </c:pt>
                <c:pt idx="1260">
                  <c:v>230.28909616148798</c:v>
                </c:pt>
                <c:pt idx="1261">
                  <c:v>230.29946010783399</c:v>
                </c:pt>
                <c:pt idx="1262">
                  <c:v>230.28904155885098</c:v>
                </c:pt>
                <c:pt idx="1263">
                  <c:v>230.28108832951301</c:v>
                </c:pt>
                <c:pt idx="1264">
                  <c:v>230.292181468574</c:v>
                </c:pt>
                <c:pt idx="1265">
                  <c:v>230.28912976698896</c:v>
                </c:pt>
                <c:pt idx="1266">
                  <c:v>230.29419570384394</c:v>
                </c:pt>
                <c:pt idx="1267">
                  <c:v>230.29866977770197</c:v>
                </c:pt>
                <c:pt idx="1268">
                  <c:v>230.31047066219699</c:v>
                </c:pt>
                <c:pt idx="1269">
                  <c:v>230.30395204751301</c:v>
                </c:pt>
                <c:pt idx="1270">
                  <c:v>230.29598164721099</c:v>
                </c:pt>
                <c:pt idx="1271">
                  <c:v>230.304001002131</c:v>
                </c:pt>
                <c:pt idx="1272">
                  <c:v>230.29875217859296</c:v>
                </c:pt>
                <c:pt idx="1273">
                  <c:v>230.305484162319</c:v>
                </c:pt>
                <c:pt idx="1274">
                  <c:v>230.296429596949</c:v>
                </c:pt>
                <c:pt idx="1275">
                  <c:v>230.28621617691502</c:v>
                </c:pt>
                <c:pt idx="1276">
                  <c:v>230.30131871578203</c:v>
                </c:pt>
                <c:pt idx="1277">
                  <c:v>230.30022295973404</c:v>
                </c:pt>
                <c:pt idx="1278">
                  <c:v>230.29056112411394</c:v>
                </c:pt>
                <c:pt idx="1279">
                  <c:v>230.29729622579001</c:v>
                </c:pt>
                <c:pt idx="1280">
                  <c:v>230.29384776705498</c:v>
                </c:pt>
                <c:pt idx="1281">
                  <c:v>230.30412612474399</c:v>
                </c:pt>
                <c:pt idx="1282">
                  <c:v>230.289825490493</c:v>
                </c:pt>
                <c:pt idx="1283">
                  <c:v>230.29651194697399</c:v>
                </c:pt>
                <c:pt idx="1284">
                  <c:v>230.29204449644197</c:v>
                </c:pt>
                <c:pt idx="1285">
                  <c:v>230.294949572886</c:v>
                </c:pt>
                <c:pt idx="1286">
                  <c:v>230.29545944767202</c:v>
                </c:pt>
                <c:pt idx="1287">
                  <c:v>230.29148876873199</c:v>
                </c:pt>
                <c:pt idx="1288">
                  <c:v>230.30453229891097</c:v>
                </c:pt>
                <c:pt idx="1289">
                  <c:v>230.30144383795104</c:v>
                </c:pt>
                <c:pt idx="1290">
                  <c:v>230.28833036667604</c:v>
                </c:pt>
                <c:pt idx="1291">
                  <c:v>230.29806217340999</c:v>
                </c:pt>
                <c:pt idx="1292">
                  <c:v>230.29850495140599</c:v>
                </c:pt>
                <c:pt idx="1293">
                  <c:v>230.29791269803798</c:v>
                </c:pt>
                <c:pt idx="1294">
                  <c:v>230.30522795738906</c:v>
                </c:pt>
                <c:pt idx="1295">
                  <c:v>230.31039459115996</c:v>
                </c:pt>
                <c:pt idx="1296">
                  <c:v>230.304458926904</c:v>
                </c:pt>
                <c:pt idx="1297">
                  <c:v>230.31172201915098</c:v>
                </c:pt>
                <c:pt idx="1298">
                  <c:v>230.29866056194794</c:v>
                </c:pt>
                <c:pt idx="1299">
                  <c:v>230.29728705768005</c:v>
                </c:pt>
                <c:pt idx="1300">
                  <c:v>230.30214554300503</c:v>
                </c:pt>
                <c:pt idx="1301">
                  <c:v>230.29372888578303</c:v>
                </c:pt>
                <c:pt idx="1302">
                  <c:v>230.289431906</c:v>
                </c:pt>
                <c:pt idx="1303">
                  <c:v>230.28949287387098</c:v>
                </c:pt>
                <c:pt idx="1304">
                  <c:v>230.288678176253</c:v>
                </c:pt>
                <c:pt idx="1305">
                  <c:v>230.28238539975797</c:v>
                </c:pt>
                <c:pt idx="1306">
                  <c:v>230.30290835199105</c:v>
                </c:pt>
                <c:pt idx="1307">
                  <c:v>230.29624346767201</c:v>
                </c:pt>
                <c:pt idx="1308">
                  <c:v>230.29510820407197</c:v>
                </c:pt>
                <c:pt idx="1309">
                  <c:v>230.29576759895997</c:v>
                </c:pt>
                <c:pt idx="1310">
                  <c:v>230.29689083169299</c:v>
                </c:pt>
                <c:pt idx="1311">
                  <c:v>230.29514821057299</c:v>
                </c:pt>
                <c:pt idx="1312">
                  <c:v>230.28961244324196</c:v>
                </c:pt>
                <c:pt idx="1313">
                  <c:v>230.28973731467602</c:v>
                </c:pt>
                <c:pt idx="1314">
                  <c:v>230.28698500481696</c:v>
                </c:pt>
                <c:pt idx="1315">
                  <c:v>230.29026249853499</c:v>
                </c:pt>
                <c:pt idx="1316">
                  <c:v>230.291147248855</c:v>
                </c:pt>
                <c:pt idx="1317">
                  <c:v>230.29137925197699</c:v>
                </c:pt>
                <c:pt idx="1318">
                  <c:v>230.29868804791101</c:v>
                </c:pt>
                <c:pt idx="1319">
                  <c:v>230.29406167345897</c:v>
                </c:pt>
                <c:pt idx="1320">
                  <c:v>230.30011002205299</c:v>
                </c:pt>
                <c:pt idx="1321">
                  <c:v>230.30587475940698</c:v>
                </c:pt>
                <c:pt idx="1322">
                  <c:v>230.29419870338296</c:v>
                </c:pt>
                <c:pt idx="1323">
                  <c:v>230.29862398140401</c:v>
                </c:pt>
                <c:pt idx="1324">
                  <c:v>230.30416007667799</c:v>
                </c:pt>
                <c:pt idx="1325">
                  <c:v>230.30519749310798</c:v>
                </c:pt>
                <c:pt idx="1326">
                  <c:v>230.29913678530002</c:v>
                </c:pt>
                <c:pt idx="1327">
                  <c:v>230.29975947582096</c:v>
                </c:pt>
                <c:pt idx="1328">
                  <c:v>230.29492532878896</c:v>
                </c:pt>
                <c:pt idx="1329">
                  <c:v>230.30043957282203</c:v>
                </c:pt>
                <c:pt idx="1330">
                  <c:v>230.293487576692</c:v>
                </c:pt>
                <c:pt idx="1331">
                  <c:v>230.28843085712904</c:v>
                </c:pt>
                <c:pt idx="1332">
                  <c:v>230.29603627353799</c:v>
                </c:pt>
                <c:pt idx="1333">
                  <c:v>230.29126918714098</c:v>
                </c:pt>
                <c:pt idx="1334">
                  <c:v>230.29740310307599</c:v>
                </c:pt>
                <c:pt idx="1335">
                  <c:v>230.29024664017501</c:v>
                </c:pt>
                <c:pt idx="1336">
                  <c:v>230.288702477546</c:v>
                </c:pt>
                <c:pt idx="1337">
                  <c:v>230.27969975280095</c:v>
                </c:pt>
                <c:pt idx="1338">
                  <c:v>230.29555979694092</c:v>
                </c:pt>
                <c:pt idx="1339">
                  <c:v>230.28977991942799</c:v>
                </c:pt>
                <c:pt idx="1340">
                  <c:v>230.29315242973996</c:v>
                </c:pt>
                <c:pt idx="1341">
                  <c:v>230.29355788579099</c:v>
                </c:pt>
                <c:pt idx="1342">
                  <c:v>230.30297291252802</c:v>
                </c:pt>
                <c:pt idx="1343">
                  <c:v>230.29754054337999</c:v>
                </c:pt>
                <c:pt idx="1344">
                  <c:v>230.30173348477899</c:v>
                </c:pt>
                <c:pt idx="1345">
                  <c:v>230.29230391977401</c:v>
                </c:pt>
                <c:pt idx="1346">
                  <c:v>230.30495012059296</c:v>
                </c:pt>
                <c:pt idx="1347">
                  <c:v>230.29687829603597</c:v>
                </c:pt>
                <c:pt idx="1348">
                  <c:v>230.30569776250798</c:v>
                </c:pt>
                <c:pt idx="1349">
                  <c:v>230.30184350872202</c:v>
                </c:pt>
                <c:pt idx="1350">
                  <c:v>230.29393636987498</c:v>
                </c:pt>
                <c:pt idx="1351">
                  <c:v>230.30033288468906</c:v>
                </c:pt>
                <c:pt idx="1352">
                  <c:v>230.30558786134597</c:v>
                </c:pt>
                <c:pt idx="1353">
                  <c:v>230.29555082221898</c:v>
                </c:pt>
                <c:pt idx="1354">
                  <c:v>230.29522707205501</c:v>
                </c:pt>
                <c:pt idx="1355">
                  <c:v>230.30631128672002</c:v>
                </c:pt>
                <c:pt idx="1356">
                  <c:v>230.288354910382</c:v>
                </c:pt>
                <c:pt idx="1357">
                  <c:v>230.29279505235999</c:v>
                </c:pt>
                <c:pt idx="1358">
                  <c:v>230.28881891585701</c:v>
                </c:pt>
                <c:pt idx="1359">
                  <c:v>230.29441234064402</c:v>
                </c:pt>
                <c:pt idx="1360">
                  <c:v>230.28433258977699</c:v>
                </c:pt>
                <c:pt idx="1361">
                  <c:v>230.28584318172699</c:v>
                </c:pt>
                <c:pt idx="1362">
                  <c:v>230.29718688323405</c:v>
                </c:pt>
                <c:pt idx="1363">
                  <c:v>230.290125040465</c:v>
                </c:pt>
                <c:pt idx="1364">
                  <c:v>230.29659157554596</c:v>
                </c:pt>
                <c:pt idx="1365">
                  <c:v>230.297250837256</c:v>
                </c:pt>
                <c:pt idx="1366">
                  <c:v>230.30588698392003</c:v>
                </c:pt>
                <c:pt idx="1367">
                  <c:v>230.300067228259</c:v>
                </c:pt>
                <c:pt idx="1368">
                  <c:v>230.29369231380795</c:v>
                </c:pt>
                <c:pt idx="1369">
                  <c:v>230.308252016918</c:v>
                </c:pt>
                <c:pt idx="1370">
                  <c:v>230.291305559996</c:v>
                </c:pt>
                <c:pt idx="1371">
                  <c:v>230.29934704224601</c:v>
                </c:pt>
                <c:pt idx="1372">
                  <c:v>230.291260016222</c:v>
                </c:pt>
                <c:pt idx="1373">
                  <c:v>230.29514813184696</c:v>
                </c:pt>
                <c:pt idx="1374">
                  <c:v>230.30512407115597</c:v>
                </c:pt>
                <c:pt idx="1375">
                  <c:v>230.29453140581896</c:v>
                </c:pt>
                <c:pt idx="1376">
                  <c:v>230.28851629178399</c:v>
                </c:pt>
                <c:pt idx="1377">
                  <c:v>230.287558325775</c:v>
                </c:pt>
                <c:pt idx="1378">
                  <c:v>230.29217251922299</c:v>
                </c:pt>
                <c:pt idx="1379">
                  <c:v>230.298648513942</c:v>
                </c:pt>
                <c:pt idx="1380">
                  <c:v>230.28978637298201</c:v>
                </c:pt>
                <c:pt idx="1381">
                  <c:v>230.286242997708</c:v>
                </c:pt>
                <c:pt idx="1382">
                  <c:v>230.29855076590997</c:v>
                </c:pt>
                <c:pt idx="1383">
                  <c:v>230.28210154249504</c:v>
                </c:pt>
                <c:pt idx="1384">
                  <c:v>230.27347722904193</c:v>
                </c:pt>
                <c:pt idx="1385">
                  <c:v>230.28563238079303</c:v>
                </c:pt>
                <c:pt idx="1386">
                  <c:v>230.28177496207698</c:v>
                </c:pt>
                <c:pt idx="1387">
                  <c:v>230.30102552466599</c:v>
                </c:pt>
                <c:pt idx="1388">
                  <c:v>230.28646272654396</c:v>
                </c:pt>
                <c:pt idx="1389">
                  <c:v>230.29449813325499</c:v>
                </c:pt>
                <c:pt idx="1390">
                  <c:v>230.30380911749802</c:v>
                </c:pt>
                <c:pt idx="1391">
                  <c:v>230.29669525717796</c:v>
                </c:pt>
                <c:pt idx="1392">
                  <c:v>230.29800737164899</c:v>
                </c:pt>
                <c:pt idx="1393">
                  <c:v>230.30896939949801</c:v>
                </c:pt>
                <c:pt idx="1394">
                  <c:v>230.29330452029697</c:v>
                </c:pt>
                <c:pt idx="1395">
                  <c:v>230.29523021610598</c:v>
                </c:pt>
                <c:pt idx="1396">
                  <c:v>230.30141007023204</c:v>
                </c:pt>
                <c:pt idx="1397">
                  <c:v>230.29931342302297</c:v>
                </c:pt>
                <c:pt idx="1398">
                  <c:v>230.28539465940599</c:v>
                </c:pt>
                <c:pt idx="1399">
                  <c:v>230.28266929264598</c:v>
                </c:pt>
                <c:pt idx="1400">
                  <c:v>230.29181539013197</c:v>
                </c:pt>
                <c:pt idx="1401">
                  <c:v>230.28442719431999</c:v>
                </c:pt>
                <c:pt idx="1402">
                  <c:v>230.29267017681497</c:v>
                </c:pt>
                <c:pt idx="1403">
                  <c:v>230.28551355793303</c:v>
                </c:pt>
                <c:pt idx="1404">
                  <c:v>230.29291086276501</c:v>
                </c:pt>
                <c:pt idx="1405">
                  <c:v>230.28473519768099</c:v>
                </c:pt>
                <c:pt idx="1406">
                  <c:v>230.288071010717</c:v>
                </c:pt>
                <c:pt idx="1407">
                  <c:v>230.280420625121</c:v>
                </c:pt>
                <c:pt idx="1408">
                  <c:v>230.28694491238303</c:v>
                </c:pt>
                <c:pt idx="1409">
                  <c:v>230.2841584178</c:v>
                </c:pt>
                <c:pt idx="1410">
                  <c:v>230.28507724119399</c:v>
                </c:pt>
                <c:pt idx="1411">
                  <c:v>230.29064357768101</c:v>
                </c:pt>
                <c:pt idx="1412">
                  <c:v>230.296170332271</c:v>
                </c:pt>
                <c:pt idx="1413">
                  <c:v>230.31078826627399</c:v>
                </c:pt>
                <c:pt idx="1414">
                  <c:v>230.30153306856198</c:v>
                </c:pt>
                <c:pt idx="1415">
                  <c:v>230.29991479203196</c:v>
                </c:pt>
                <c:pt idx="1416">
                  <c:v>230.31118186010301</c:v>
                </c:pt>
                <c:pt idx="1417">
                  <c:v>230.30673256862701</c:v>
                </c:pt>
                <c:pt idx="1418">
                  <c:v>230.30437634064901</c:v>
                </c:pt>
                <c:pt idx="1419">
                  <c:v>230.29819057768302</c:v>
                </c:pt>
                <c:pt idx="1420">
                  <c:v>230.29806234333199</c:v>
                </c:pt>
                <c:pt idx="1421">
                  <c:v>230.28261747104199</c:v>
                </c:pt>
                <c:pt idx="1422">
                  <c:v>230.28535166328896</c:v>
                </c:pt>
                <c:pt idx="1423">
                  <c:v>230.29572525047399</c:v>
                </c:pt>
                <c:pt idx="1424">
                  <c:v>230.29127811559701</c:v>
                </c:pt>
                <c:pt idx="1425">
                  <c:v>230.28524186260603</c:v>
                </c:pt>
                <c:pt idx="1426">
                  <c:v>230.28398149149598</c:v>
                </c:pt>
                <c:pt idx="1427">
                  <c:v>230.28054243602699</c:v>
                </c:pt>
                <c:pt idx="1428">
                  <c:v>230.29921599513398</c:v>
                </c:pt>
                <c:pt idx="1429">
                  <c:v>230.29452912579498</c:v>
                </c:pt>
                <c:pt idx="1430">
                  <c:v>230.29619188695301</c:v>
                </c:pt>
                <c:pt idx="1431">
                  <c:v>230.27991685894</c:v>
                </c:pt>
                <c:pt idx="1432">
                  <c:v>230.296362888337</c:v>
                </c:pt>
                <c:pt idx="1433">
                  <c:v>230.29514499754697</c:v>
                </c:pt>
                <c:pt idx="1434">
                  <c:v>230.28726236410998</c:v>
                </c:pt>
                <c:pt idx="1435">
                  <c:v>230.29081247474497</c:v>
                </c:pt>
                <c:pt idx="1436">
                  <c:v>230.29946661176999</c:v>
                </c:pt>
                <c:pt idx="1437">
                  <c:v>230.28887335166303</c:v>
                </c:pt>
                <c:pt idx="1438">
                  <c:v>230.29599946015497</c:v>
                </c:pt>
                <c:pt idx="1439">
                  <c:v>230.29952767539697</c:v>
                </c:pt>
                <c:pt idx="1440">
                  <c:v>230.31363847202201</c:v>
                </c:pt>
                <c:pt idx="1441">
                  <c:v>230.299017519475</c:v>
                </c:pt>
                <c:pt idx="1442">
                  <c:v>230.30853606920701</c:v>
                </c:pt>
                <c:pt idx="1443">
                  <c:v>230.29808374386297</c:v>
                </c:pt>
                <c:pt idx="1444">
                  <c:v>230.29432079787998</c:v>
                </c:pt>
                <c:pt idx="1445">
                  <c:v>230.28866891066102</c:v>
                </c:pt>
                <c:pt idx="1446">
                  <c:v>230.28566614571199</c:v>
                </c:pt>
                <c:pt idx="1447">
                  <c:v>230.28962179965293</c:v>
                </c:pt>
                <c:pt idx="1448">
                  <c:v>230.28368282588897</c:v>
                </c:pt>
                <c:pt idx="1449">
                  <c:v>230.27869325086195</c:v>
                </c:pt>
                <c:pt idx="1450">
                  <c:v>230.28766496649399</c:v>
                </c:pt>
                <c:pt idx="1451">
                  <c:v>230.29012767401699</c:v>
                </c:pt>
                <c:pt idx="1452">
                  <c:v>230.27837248561801</c:v>
                </c:pt>
                <c:pt idx="1453">
                  <c:v>230.288739572808</c:v>
                </c:pt>
                <c:pt idx="1454">
                  <c:v>230.30409284311301</c:v>
                </c:pt>
                <c:pt idx="1455">
                  <c:v>230.29499605703802</c:v>
                </c:pt>
                <c:pt idx="1456">
                  <c:v>230.29682384532799</c:v>
                </c:pt>
                <c:pt idx="1457">
                  <c:v>230.30146527543403</c:v>
                </c:pt>
                <c:pt idx="1458">
                  <c:v>230.306998025502</c:v>
                </c:pt>
                <c:pt idx="1459">
                  <c:v>230.28350576682593</c:v>
                </c:pt>
                <c:pt idx="1460">
                  <c:v>230.304507547588</c:v>
                </c:pt>
                <c:pt idx="1461">
                  <c:v>230.296450892281</c:v>
                </c:pt>
                <c:pt idx="1462">
                  <c:v>230.29531898262005</c:v>
                </c:pt>
                <c:pt idx="1463">
                  <c:v>230.292203108015</c:v>
                </c:pt>
                <c:pt idx="1464">
                  <c:v>230.29901491020598</c:v>
                </c:pt>
                <c:pt idx="1465">
                  <c:v>230.29764717425698</c:v>
                </c:pt>
                <c:pt idx="1466">
                  <c:v>230.297143919105</c:v>
                </c:pt>
                <c:pt idx="1467">
                  <c:v>230.30032981570005</c:v>
                </c:pt>
                <c:pt idx="1468">
                  <c:v>230.29462290967999</c:v>
                </c:pt>
                <c:pt idx="1469">
                  <c:v>230.28739049230199</c:v>
                </c:pt>
                <c:pt idx="1470">
                  <c:v>230.30042131717204</c:v>
                </c:pt>
                <c:pt idx="1471">
                  <c:v>230.28965192779796</c:v>
                </c:pt>
                <c:pt idx="1472">
                  <c:v>230.28501016459197</c:v>
                </c:pt>
                <c:pt idx="1473">
                  <c:v>230.28883393220201</c:v>
                </c:pt>
                <c:pt idx="1474">
                  <c:v>230.27230231046602</c:v>
                </c:pt>
                <c:pt idx="1475">
                  <c:v>230.29026212890398</c:v>
                </c:pt>
                <c:pt idx="1476">
                  <c:v>230.28725961122899</c:v>
                </c:pt>
                <c:pt idx="1477">
                  <c:v>230.27934306601696</c:v>
                </c:pt>
                <c:pt idx="1478">
                  <c:v>230.29635317801296</c:v>
                </c:pt>
                <c:pt idx="1479">
                  <c:v>230.30055553647696</c:v>
                </c:pt>
                <c:pt idx="1480">
                  <c:v>230.28844633095005</c:v>
                </c:pt>
                <c:pt idx="1481">
                  <c:v>230.29910596413993</c:v>
                </c:pt>
                <c:pt idx="1482">
                  <c:v>230.30824311042306</c:v>
                </c:pt>
                <c:pt idx="1483">
                  <c:v>230.29417446297796</c:v>
                </c:pt>
                <c:pt idx="1484">
                  <c:v>230.29493121659999</c:v>
                </c:pt>
                <c:pt idx="1485">
                  <c:v>230.31061423672597</c:v>
                </c:pt>
                <c:pt idx="1486">
                  <c:v>230.301141644822</c:v>
                </c:pt>
                <c:pt idx="1487">
                  <c:v>230.30670499733</c:v>
                </c:pt>
                <c:pt idx="1488">
                  <c:v>230.28962124749501</c:v>
                </c:pt>
                <c:pt idx="1489">
                  <c:v>230.290094157119</c:v>
                </c:pt>
                <c:pt idx="1490">
                  <c:v>230.29820581786799</c:v>
                </c:pt>
                <c:pt idx="1491">
                  <c:v>230.28876058556</c:v>
                </c:pt>
                <c:pt idx="1492">
                  <c:v>230.29105260616095</c:v>
                </c:pt>
                <c:pt idx="1493">
                  <c:v>230.29153450504296</c:v>
                </c:pt>
                <c:pt idx="1494">
                  <c:v>230.29111335105</c:v>
                </c:pt>
                <c:pt idx="1495">
                  <c:v>230.29264553011399</c:v>
                </c:pt>
                <c:pt idx="1496">
                  <c:v>230.30290245046004</c:v>
                </c:pt>
                <c:pt idx="1497">
                  <c:v>230.292569082516</c:v>
                </c:pt>
                <c:pt idx="1498">
                  <c:v>230.28855309295696</c:v>
                </c:pt>
                <c:pt idx="1499">
                  <c:v>230.29646623717198</c:v>
                </c:pt>
                <c:pt idx="1500">
                  <c:v>230.30042548616402</c:v>
                </c:pt>
                <c:pt idx="1501">
                  <c:v>230.28093591230601</c:v>
                </c:pt>
                <c:pt idx="1502">
                  <c:v>230.292129659176</c:v>
                </c:pt>
                <c:pt idx="1503">
                  <c:v>230.29513882385797</c:v>
                </c:pt>
                <c:pt idx="1504">
                  <c:v>230.297180554927</c:v>
                </c:pt>
                <c:pt idx="1505">
                  <c:v>230.29364969128795</c:v>
                </c:pt>
                <c:pt idx="1506">
                  <c:v>230.29755261103898</c:v>
                </c:pt>
                <c:pt idx="1507">
                  <c:v>230.28302022443296</c:v>
                </c:pt>
                <c:pt idx="1508">
                  <c:v>230.29500430108598</c:v>
                </c:pt>
                <c:pt idx="1509">
                  <c:v>230.30911580984596</c:v>
                </c:pt>
                <c:pt idx="1510">
                  <c:v>230.29881319913497</c:v>
                </c:pt>
                <c:pt idx="1511">
                  <c:v>230.30440989583403</c:v>
                </c:pt>
                <c:pt idx="1512">
                  <c:v>230.30462654059201</c:v>
                </c:pt>
                <c:pt idx="1513">
                  <c:v>230.30356775975898</c:v>
                </c:pt>
                <c:pt idx="1514">
                  <c:v>230.29107387740899</c:v>
                </c:pt>
                <c:pt idx="1515">
                  <c:v>230.29373821736797</c:v>
                </c:pt>
                <c:pt idx="1516">
                  <c:v>230.28753981913201</c:v>
                </c:pt>
                <c:pt idx="1517">
                  <c:v>230.28581558029001</c:v>
                </c:pt>
                <c:pt idx="1518">
                  <c:v>230.28876071785598</c:v>
                </c:pt>
                <c:pt idx="1519">
                  <c:v>230.28833641772707</c:v>
                </c:pt>
                <c:pt idx="1520">
                  <c:v>230.29529137781</c:v>
                </c:pt>
                <c:pt idx="1521">
                  <c:v>230.28648990339903</c:v>
                </c:pt>
                <c:pt idx="1522">
                  <c:v>230.28567539563798</c:v>
                </c:pt>
                <c:pt idx="1523">
                  <c:v>230.29755577911394</c:v>
                </c:pt>
                <c:pt idx="1524">
                  <c:v>230.29388156125896</c:v>
                </c:pt>
                <c:pt idx="1525">
                  <c:v>230.28967012025294</c:v>
                </c:pt>
                <c:pt idx="1526">
                  <c:v>230.30153212809199</c:v>
                </c:pt>
                <c:pt idx="1527">
                  <c:v>230.29710740827002</c:v>
                </c:pt>
                <c:pt idx="1528">
                  <c:v>230.30205694161802</c:v>
                </c:pt>
                <c:pt idx="1529">
                  <c:v>230.28371898896901</c:v>
                </c:pt>
                <c:pt idx="1530">
                  <c:v>230.29123870085198</c:v>
                </c:pt>
                <c:pt idx="1531">
                  <c:v>230.29740339154196</c:v>
                </c:pt>
                <c:pt idx="1532">
                  <c:v>230.301843468177</c:v>
                </c:pt>
                <c:pt idx="1533">
                  <c:v>230.29797706063201</c:v>
                </c:pt>
                <c:pt idx="1534">
                  <c:v>230.29786089349997</c:v>
                </c:pt>
                <c:pt idx="1535">
                  <c:v>230.30088206948199</c:v>
                </c:pt>
                <c:pt idx="1536">
                  <c:v>230.29269129841896</c:v>
                </c:pt>
                <c:pt idx="1537">
                  <c:v>230.30243845333806</c:v>
                </c:pt>
                <c:pt idx="1538">
                  <c:v>230.29728411074896</c:v>
                </c:pt>
                <c:pt idx="1539">
                  <c:v>230.285190206496</c:v>
                </c:pt>
                <c:pt idx="1540">
                  <c:v>230.30107134798004</c:v>
                </c:pt>
                <c:pt idx="1541">
                  <c:v>230.29012185946101</c:v>
                </c:pt>
                <c:pt idx="1542">
                  <c:v>230.28581900319</c:v>
                </c:pt>
                <c:pt idx="1543">
                  <c:v>230.28056396922398</c:v>
                </c:pt>
                <c:pt idx="1544">
                  <c:v>230.27558969059893</c:v>
                </c:pt>
                <c:pt idx="1545">
                  <c:v>230.29603904179299</c:v>
                </c:pt>
                <c:pt idx="1546">
                  <c:v>230.29823636022905</c:v>
                </c:pt>
                <c:pt idx="1547">
                  <c:v>230.30177060743802</c:v>
                </c:pt>
                <c:pt idx="1548">
                  <c:v>230.29610012265798</c:v>
                </c:pt>
                <c:pt idx="1549">
                  <c:v>230.30660125028899</c:v>
                </c:pt>
                <c:pt idx="1550">
                  <c:v>230.302459768586</c:v>
                </c:pt>
                <c:pt idx="1551">
                  <c:v>230.30636316929198</c:v>
                </c:pt>
                <c:pt idx="1552">
                  <c:v>230.29880985151101</c:v>
                </c:pt>
                <c:pt idx="1553">
                  <c:v>230.29838272111195</c:v>
                </c:pt>
                <c:pt idx="1554">
                  <c:v>230.304751856602</c:v>
                </c:pt>
                <c:pt idx="1555">
                  <c:v>230.30830086516701</c:v>
                </c:pt>
                <c:pt idx="1556">
                  <c:v>230.29321612926998</c:v>
                </c:pt>
                <c:pt idx="1557">
                  <c:v>230.30118136786601</c:v>
                </c:pt>
                <c:pt idx="1558">
                  <c:v>230.304028776959</c:v>
                </c:pt>
                <c:pt idx="1559">
                  <c:v>230.28675860647598</c:v>
                </c:pt>
                <c:pt idx="1560">
                  <c:v>230.30348535737403</c:v>
                </c:pt>
                <c:pt idx="1561">
                  <c:v>230.295724970089</c:v>
                </c:pt>
                <c:pt idx="1562">
                  <c:v>230.29754034557303</c:v>
                </c:pt>
                <c:pt idx="1563">
                  <c:v>230.30146510871799</c:v>
                </c:pt>
                <c:pt idx="1564">
                  <c:v>230.30032682523506</c:v>
                </c:pt>
                <c:pt idx="1565">
                  <c:v>230.29155625088796</c:v>
                </c:pt>
                <c:pt idx="1566">
                  <c:v>230.29204446869903</c:v>
                </c:pt>
                <c:pt idx="1567">
                  <c:v>230.29674749113099</c:v>
                </c:pt>
                <c:pt idx="1568">
                  <c:v>230.29121108799603</c:v>
                </c:pt>
                <c:pt idx="1569">
                  <c:v>230.29239211659299</c:v>
                </c:pt>
                <c:pt idx="1570">
                  <c:v>230.29429342202499</c:v>
                </c:pt>
                <c:pt idx="1571">
                  <c:v>230.29074720682999</c:v>
                </c:pt>
                <c:pt idx="1572">
                  <c:v>230.30124876283602</c:v>
                </c:pt>
                <c:pt idx="1573">
                  <c:v>230.30730952014</c:v>
                </c:pt>
                <c:pt idx="1574">
                  <c:v>230.30633859153502</c:v>
                </c:pt>
                <c:pt idx="1575">
                  <c:v>230.30802359249202</c:v>
                </c:pt>
                <c:pt idx="1576">
                  <c:v>230.31210941378902</c:v>
                </c:pt>
                <c:pt idx="1577">
                  <c:v>230.31027868907199</c:v>
                </c:pt>
                <c:pt idx="1578">
                  <c:v>230.31726113924796</c:v>
                </c:pt>
                <c:pt idx="1579">
                  <c:v>230.30823730745408</c:v>
                </c:pt>
                <c:pt idx="1580">
                  <c:v>230.29719875921299</c:v>
                </c:pt>
                <c:pt idx="1581">
                  <c:v>230.30327238643801</c:v>
                </c:pt>
                <c:pt idx="1582">
                  <c:v>230.29318855784098</c:v>
                </c:pt>
                <c:pt idx="1583">
                  <c:v>230.29186757438097</c:v>
                </c:pt>
                <c:pt idx="1584">
                  <c:v>230.29568197378998</c:v>
                </c:pt>
                <c:pt idx="1585">
                  <c:v>230.298434688876</c:v>
                </c:pt>
                <c:pt idx="1586">
                  <c:v>230.287124727536</c:v>
                </c:pt>
                <c:pt idx="1587">
                  <c:v>230.29539817548601</c:v>
                </c:pt>
                <c:pt idx="1588">
                  <c:v>230.29389658195998</c:v>
                </c:pt>
                <c:pt idx="1589">
                  <c:v>230.29356424525395</c:v>
                </c:pt>
                <c:pt idx="1590">
                  <c:v>230.28913589010497</c:v>
                </c:pt>
                <c:pt idx="1591">
                  <c:v>230.30145002558899</c:v>
                </c:pt>
                <c:pt idx="1592">
                  <c:v>230.29895638948702</c:v>
                </c:pt>
                <c:pt idx="1593">
                  <c:v>230.29280707554798</c:v>
                </c:pt>
                <c:pt idx="1594">
                  <c:v>230.30564894715303</c:v>
                </c:pt>
                <c:pt idx="1595">
                  <c:v>230.29417452792998</c:v>
                </c:pt>
                <c:pt idx="1596">
                  <c:v>230.29642963920699</c:v>
                </c:pt>
                <c:pt idx="1597">
                  <c:v>230.30538965068902</c:v>
                </c:pt>
                <c:pt idx="1598">
                  <c:v>230.30640262927798</c:v>
                </c:pt>
                <c:pt idx="1599">
                  <c:v>230.29770252903197</c:v>
                </c:pt>
                <c:pt idx="1600">
                  <c:v>230.31779500098301</c:v>
                </c:pt>
                <c:pt idx="1601">
                  <c:v>230.31777064968099</c:v>
                </c:pt>
                <c:pt idx="1602">
                  <c:v>230.31124884836703</c:v>
                </c:pt>
                <c:pt idx="1603">
                  <c:v>230.31239972883799</c:v>
                </c:pt>
                <c:pt idx="1604">
                  <c:v>230.31136482346699</c:v>
                </c:pt>
                <c:pt idx="1605">
                  <c:v>230.309586217446</c:v>
                </c:pt>
                <c:pt idx="1606">
                  <c:v>230.299887308915</c:v>
                </c:pt>
                <c:pt idx="1607">
                  <c:v>230.29427193352797</c:v>
                </c:pt>
                <c:pt idx="1608">
                  <c:v>230.29342968734198</c:v>
                </c:pt>
                <c:pt idx="1609">
                  <c:v>230.28374042130096</c:v>
                </c:pt>
                <c:pt idx="1610">
                  <c:v>230.29533418071401</c:v>
                </c:pt>
                <c:pt idx="1611">
                  <c:v>230.29846526192696</c:v>
                </c:pt>
                <c:pt idx="1612">
                  <c:v>230.29262427251399</c:v>
                </c:pt>
                <c:pt idx="1613">
                  <c:v>230.29158939890999</c:v>
                </c:pt>
                <c:pt idx="1614">
                  <c:v>230.30134587940103</c:v>
                </c:pt>
                <c:pt idx="1615">
                  <c:v>230.31285114746501</c:v>
                </c:pt>
                <c:pt idx="1616">
                  <c:v>230.29519719622999</c:v>
                </c:pt>
                <c:pt idx="1617">
                  <c:v>230.305124406375</c:v>
                </c:pt>
                <c:pt idx="1618">
                  <c:v>230.30756856902499</c:v>
                </c:pt>
                <c:pt idx="1619">
                  <c:v>230.31284505897403</c:v>
                </c:pt>
                <c:pt idx="1620">
                  <c:v>230.299481353781</c:v>
                </c:pt>
                <c:pt idx="1621">
                  <c:v>230.287360081678</c:v>
                </c:pt>
                <c:pt idx="1622">
                  <c:v>230.31186540442999</c:v>
                </c:pt>
                <c:pt idx="1623">
                  <c:v>230.29930132856597</c:v>
                </c:pt>
                <c:pt idx="1624">
                  <c:v>230.302780327101</c:v>
                </c:pt>
                <c:pt idx="1625">
                  <c:v>230.31066916619298</c:v>
                </c:pt>
                <c:pt idx="1626">
                  <c:v>230.308789216072</c:v>
                </c:pt>
                <c:pt idx="1627">
                  <c:v>230.30300017106097</c:v>
                </c:pt>
                <c:pt idx="1628">
                  <c:v>230.323510806016</c:v>
                </c:pt>
                <c:pt idx="1629">
                  <c:v>230.30756240657399</c:v>
                </c:pt>
                <c:pt idx="1630">
                  <c:v>230.30834364199202</c:v>
                </c:pt>
                <c:pt idx="1631">
                  <c:v>230.29356704557497</c:v>
                </c:pt>
                <c:pt idx="1632">
                  <c:v>230.31046485265404</c:v>
                </c:pt>
                <c:pt idx="1633">
                  <c:v>230.30531027143303</c:v>
                </c:pt>
                <c:pt idx="1634">
                  <c:v>230.30002770287501</c:v>
                </c:pt>
                <c:pt idx="1635">
                  <c:v>230.29233421833601</c:v>
                </c:pt>
                <c:pt idx="1636">
                  <c:v>230.27781719396796</c:v>
                </c:pt>
                <c:pt idx="1637">
                  <c:v>230.28633754667104</c:v>
                </c:pt>
                <c:pt idx="1638">
                  <c:v>230.29352454102397</c:v>
                </c:pt>
                <c:pt idx="1639">
                  <c:v>230.30288410285797</c:v>
                </c:pt>
                <c:pt idx="1640">
                  <c:v>230.30010414399501</c:v>
                </c:pt>
                <c:pt idx="1641">
                  <c:v>230.30668041306899</c:v>
                </c:pt>
                <c:pt idx="1642">
                  <c:v>230.30812697343507</c:v>
                </c:pt>
                <c:pt idx="1643">
                  <c:v>230.31847851494899</c:v>
                </c:pt>
                <c:pt idx="1644">
                  <c:v>230.29746142893899</c:v>
                </c:pt>
                <c:pt idx="1645">
                  <c:v>230.30507203370698</c:v>
                </c:pt>
                <c:pt idx="1646">
                  <c:v>230.315078951045</c:v>
                </c:pt>
                <c:pt idx="1647">
                  <c:v>230.31336387497797</c:v>
                </c:pt>
                <c:pt idx="1648">
                  <c:v>230.30201734814403</c:v>
                </c:pt>
                <c:pt idx="1649">
                  <c:v>230.29407964411095</c:v>
                </c:pt>
                <c:pt idx="1650">
                  <c:v>230.30295729271401</c:v>
                </c:pt>
                <c:pt idx="1651">
                  <c:v>230.29857806185996</c:v>
                </c:pt>
                <c:pt idx="1652">
                  <c:v>230.30260639351403</c:v>
                </c:pt>
                <c:pt idx="1653">
                  <c:v>230.30400706997401</c:v>
                </c:pt>
                <c:pt idx="1654">
                  <c:v>230.30262466414194</c:v>
                </c:pt>
                <c:pt idx="1655">
                  <c:v>230.30756234093403</c:v>
                </c:pt>
                <c:pt idx="1656">
                  <c:v>230.30361040742801</c:v>
                </c:pt>
                <c:pt idx="1657">
                  <c:v>230.29498338755798</c:v>
                </c:pt>
                <c:pt idx="1658">
                  <c:v>230.29786703857798</c:v>
                </c:pt>
                <c:pt idx="1659">
                  <c:v>230.29010655301502</c:v>
                </c:pt>
                <c:pt idx="1660">
                  <c:v>230.28421649714599</c:v>
                </c:pt>
                <c:pt idx="1661">
                  <c:v>230.29984177605795</c:v>
                </c:pt>
                <c:pt idx="1662">
                  <c:v>230.28891326452296</c:v>
                </c:pt>
                <c:pt idx="1663">
                  <c:v>230.29012191547304</c:v>
                </c:pt>
                <c:pt idx="1664">
                  <c:v>230.29746439762201</c:v>
                </c:pt>
                <c:pt idx="1665">
                  <c:v>230.30443128873603</c:v>
                </c:pt>
                <c:pt idx="1666">
                  <c:v>230.29634402588999</c:v>
                </c:pt>
                <c:pt idx="1667">
                  <c:v>230.30863661142803</c:v>
                </c:pt>
                <c:pt idx="1668">
                  <c:v>230.31158801148402</c:v>
                </c:pt>
                <c:pt idx="1669">
                  <c:v>230.305850504213</c:v>
                </c:pt>
                <c:pt idx="1670">
                  <c:v>230.31031205266004</c:v>
                </c:pt>
                <c:pt idx="1671">
                  <c:v>230.30737326129</c:v>
                </c:pt>
                <c:pt idx="1672">
                  <c:v>230.308657951258</c:v>
                </c:pt>
                <c:pt idx="1673">
                  <c:v>230.30052490493998</c:v>
                </c:pt>
                <c:pt idx="1674">
                  <c:v>230.30703758631103</c:v>
                </c:pt>
                <c:pt idx="1675">
                  <c:v>230.29962172122396</c:v>
                </c:pt>
                <c:pt idx="1676">
                  <c:v>230.30052810843003</c:v>
                </c:pt>
                <c:pt idx="1677">
                  <c:v>230.29760751223702</c:v>
                </c:pt>
                <c:pt idx="1678">
                  <c:v>230.293396013912</c:v>
                </c:pt>
                <c:pt idx="1679">
                  <c:v>230.30057995161303</c:v>
                </c:pt>
                <c:pt idx="1680">
                  <c:v>230.29816289736698</c:v>
                </c:pt>
                <c:pt idx="1681">
                  <c:v>230.29092135779902</c:v>
                </c:pt>
                <c:pt idx="1682">
                  <c:v>230.29822407029502</c:v>
                </c:pt>
                <c:pt idx="1683">
                  <c:v>230.29631054226101</c:v>
                </c:pt>
                <c:pt idx="1684">
                  <c:v>230.29306665278099</c:v>
                </c:pt>
                <c:pt idx="1685">
                  <c:v>230.30229857901602</c:v>
                </c:pt>
                <c:pt idx="1686">
                  <c:v>230.29500129038297</c:v>
                </c:pt>
                <c:pt idx="1687">
                  <c:v>230.28799778509702</c:v>
                </c:pt>
                <c:pt idx="1688">
                  <c:v>230.29751962412095</c:v>
                </c:pt>
                <c:pt idx="1689">
                  <c:v>230.30646064673303</c:v>
                </c:pt>
                <c:pt idx="1690">
                  <c:v>230.28583709151499</c:v>
                </c:pt>
                <c:pt idx="1691">
                  <c:v>230.29785182781097</c:v>
                </c:pt>
                <c:pt idx="1692">
                  <c:v>230.31925360493298</c:v>
                </c:pt>
                <c:pt idx="1693">
                  <c:v>230.31012900421501</c:v>
                </c:pt>
                <c:pt idx="1694">
                  <c:v>230.30844141458203</c:v>
                </c:pt>
                <c:pt idx="1695">
                  <c:v>230.30687259728899</c:v>
                </c:pt>
                <c:pt idx="1696">
                  <c:v>230.30258495502403</c:v>
                </c:pt>
                <c:pt idx="1697">
                  <c:v>230.30742198917702</c:v>
                </c:pt>
                <c:pt idx="1698">
                  <c:v>230.30056489299699</c:v>
                </c:pt>
                <c:pt idx="1699">
                  <c:v>230.30372024070198</c:v>
                </c:pt>
                <c:pt idx="1700">
                  <c:v>230.29391864316597</c:v>
                </c:pt>
                <c:pt idx="1701">
                  <c:v>230.293472865491</c:v>
                </c:pt>
                <c:pt idx="1702">
                  <c:v>230.28316382650397</c:v>
                </c:pt>
                <c:pt idx="1703">
                  <c:v>230.29515120935193</c:v>
                </c:pt>
                <c:pt idx="1704">
                  <c:v>230.28774424531599</c:v>
                </c:pt>
                <c:pt idx="1705">
                  <c:v>230.27650168385995</c:v>
                </c:pt>
                <c:pt idx="1706">
                  <c:v>230.29459549314291</c:v>
                </c:pt>
                <c:pt idx="1707">
                  <c:v>230.29718024927098</c:v>
                </c:pt>
                <c:pt idx="1708">
                  <c:v>230.30064130183302</c:v>
                </c:pt>
                <c:pt idx="1709">
                  <c:v>230.297314709739</c:v>
                </c:pt>
                <c:pt idx="1710">
                  <c:v>230.30863685122907</c:v>
                </c:pt>
                <c:pt idx="1711">
                  <c:v>230.30146183641602</c:v>
                </c:pt>
                <c:pt idx="1712">
                  <c:v>230.29955467618493</c:v>
                </c:pt>
                <c:pt idx="1713">
                  <c:v>230.30394943106799</c:v>
                </c:pt>
                <c:pt idx="1714">
                  <c:v>230.29748850592404</c:v>
                </c:pt>
                <c:pt idx="1715">
                  <c:v>230.29637777349402</c:v>
                </c:pt>
                <c:pt idx="1716">
                  <c:v>230.30529865916199</c:v>
                </c:pt>
                <c:pt idx="1717">
                  <c:v>230.30143764526704</c:v>
                </c:pt>
                <c:pt idx="1718">
                  <c:v>230.29394860566501</c:v>
                </c:pt>
                <c:pt idx="1719">
                  <c:v>230.30318028634298</c:v>
                </c:pt>
                <c:pt idx="1720">
                  <c:v>230.30451383060699</c:v>
                </c:pt>
                <c:pt idx="1721">
                  <c:v>230.29526099513498</c:v>
                </c:pt>
                <c:pt idx="1722">
                  <c:v>230.30420846545201</c:v>
                </c:pt>
                <c:pt idx="1723">
                  <c:v>230.30083670239702</c:v>
                </c:pt>
                <c:pt idx="1724">
                  <c:v>230.29872821435296</c:v>
                </c:pt>
                <c:pt idx="1725">
                  <c:v>230.29361282681793</c:v>
                </c:pt>
                <c:pt idx="1726">
                  <c:v>230.297901045792</c:v>
                </c:pt>
                <c:pt idx="1727">
                  <c:v>230.28686240443901</c:v>
                </c:pt>
                <c:pt idx="1728">
                  <c:v>230.28431107777701</c:v>
                </c:pt>
                <c:pt idx="1729">
                  <c:v>230.28681384560002</c:v>
                </c:pt>
                <c:pt idx="1730">
                  <c:v>230.29328680157499</c:v>
                </c:pt>
                <c:pt idx="1731">
                  <c:v>230.29955762521396</c:v>
                </c:pt>
                <c:pt idx="1732">
                  <c:v>230.28415262549399</c:v>
                </c:pt>
                <c:pt idx="1733">
                  <c:v>230.29992067590197</c:v>
                </c:pt>
                <c:pt idx="1734">
                  <c:v>230.30317086305698</c:v>
                </c:pt>
                <c:pt idx="1735">
                  <c:v>230.30379687702901</c:v>
                </c:pt>
                <c:pt idx="1736">
                  <c:v>230.303299200206</c:v>
                </c:pt>
                <c:pt idx="1737">
                  <c:v>230.30577415213301</c:v>
                </c:pt>
                <c:pt idx="1738">
                  <c:v>230.31274767347904</c:v>
                </c:pt>
                <c:pt idx="1739">
                  <c:v>230.29512345993101</c:v>
                </c:pt>
                <c:pt idx="1740">
                  <c:v>230.30150495158301</c:v>
                </c:pt>
                <c:pt idx="1741">
                  <c:v>230.30442525105499</c:v>
                </c:pt>
                <c:pt idx="1742">
                  <c:v>230.29727515103798</c:v>
                </c:pt>
                <c:pt idx="1743">
                  <c:v>230.30531648426302</c:v>
                </c:pt>
                <c:pt idx="1744">
                  <c:v>230.29413493444096</c:v>
                </c:pt>
                <c:pt idx="1745">
                  <c:v>230.28708241495099</c:v>
                </c:pt>
                <c:pt idx="1746">
                  <c:v>230.30176096049402</c:v>
                </c:pt>
                <c:pt idx="1747">
                  <c:v>230.31004961033003</c:v>
                </c:pt>
                <c:pt idx="1748">
                  <c:v>230.29585301932997</c:v>
                </c:pt>
                <c:pt idx="1749">
                  <c:v>230.29551412476894</c:v>
                </c:pt>
                <c:pt idx="1750">
                  <c:v>230.28942889794101</c:v>
                </c:pt>
                <c:pt idx="1751">
                  <c:v>230.28452177776796</c:v>
                </c:pt>
                <c:pt idx="1752">
                  <c:v>230.28229070049801</c:v>
                </c:pt>
                <c:pt idx="1753">
                  <c:v>230.29403414075196</c:v>
                </c:pt>
                <c:pt idx="1754">
                  <c:v>230.29042979683999</c:v>
                </c:pt>
                <c:pt idx="1755">
                  <c:v>230.286877446988</c:v>
                </c:pt>
                <c:pt idx="1756">
                  <c:v>230.29430262613496</c:v>
                </c:pt>
                <c:pt idx="1757">
                  <c:v>230.28663996658798</c:v>
                </c:pt>
                <c:pt idx="1758">
                  <c:v>230.29275229089893</c:v>
                </c:pt>
                <c:pt idx="1759">
                  <c:v>230.296136520863</c:v>
                </c:pt>
                <c:pt idx="1760">
                  <c:v>230.30681194124301</c:v>
                </c:pt>
                <c:pt idx="1761">
                  <c:v>230.31345838749505</c:v>
                </c:pt>
                <c:pt idx="1762">
                  <c:v>230.30113229274798</c:v>
                </c:pt>
                <c:pt idx="1763">
                  <c:v>230.31204539849602</c:v>
                </c:pt>
                <c:pt idx="1764">
                  <c:v>230.30905770274896</c:v>
                </c:pt>
                <c:pt idx="1765">
                  <c:v>230.30208823673101</c:v>
                </c:pt>
                <c:pt idx="1766">
                  <c:v>230.30243853407302</c:v>
                </c:pt>
                <c:pt idx="1767">
                  <c:v>230.29565776101893</c:v>
                </c:pt>
                <c:pt idx="1768">
                  <c:v>230.29602088362702</c:v>
                </c:pt>
                <c:pt idx="1769">
                  <c:v>230.28927336215597</c:v>
                </c:pt>
                <c:pt idx="1770">
                  <c:v>230.30228298962103</c:v>
                </c:pt>
                <c:pt idx="1771">
                  <c:v>230.286721833906</c:v>
                </c:pt>
                <c:pt idx="1772">
                  <c:v>230.28703327927198</c:v>
                </c:pt>
                <c:pt idx="1773">
                  <c:v>230.295822987278</c:v>
                </c:pt>
                <c:pt idx="1774">
                  <c:v>230.29217845237503</c:v>
                </c:pt>
                <c:pt idx="1775">
                  <c:v>230.28917866683298</c:v>
                </c:pt>
                <c:pt idx="1776">
                  <c:v>230.29163246202799</c:v>
                </c:pt>
                <c:pt idx="1777">
                  <c:v>230.30009207688099</c:v>
                </c:pt>
                <c:pt idx="1778">
                  <c:v>230.29964914090198</c:v>
                </c:pt>
                <c:pt idx="1779">
                  <c:v>230.28693568700899</c:v>
                </c:pt>
                <c:pt idx="1780">
                  <c:v>230.29951478502397</c:v>
                </c:pt>
                <c:pt idx="1781">
                  <c:v>230.30242017377503</c:v>
                </c:pt>
                <c:pt idx="1782">
                  <c:v>230.29028029531696</c:v>
                </c:pt>
                <c:pt idx="1783">
                  <c:v>230.29436982782198</c:v>
                </c:pt>
                <c:pt idx="1784">
                  <c:v>230.30491057504301</c:v>
                </c:pt>
                <c:pt idx="1785">
                  <c:v>230.30226472645498</c:v>
                </c:pt>
                <c:pt idx="1786">
                  <c:v>230.29658211296297</c:v>
                </c:pt>
                <c:pt idx="1787">
                  <c:v>230.30928965809503</c:v>
                </c:pt>
                <c:pt idx="1788">
                  <c:v>230.30876180117798</c:v>
                </c:pt>
                <c:pt idx="1789">
                  <c:v>230.30874039460701</c:v>
                </c:pt>
                <c:pt idx="1790">
                  <c:v>230.29617026120897</c:v>
                </c:pt>
                <c:pt idx="1791">
                  <c:v>230.30147455988799</c:v>
                </c:pt>
                <c:pt idx="1792">
                  <c:v>230.30220385910903</c:v>
                </c:pt>
                <c:pt idx="1793">
                  <c:v>230.29653367469197</c:v>
                </c:pt>
                <c:pt idx="1794">
                  <c:v>230.29107064174096</c:v>
                </c:pt>
                <c:pt idx="1795">
                  <c:v>230.28414335401101</c:v>
                </c:pt>
                <c:pt idx="1796">
                  <c:v>230.29106776128597</c:v>
                </c:pt>
                <c:pt idx="1797">
                  <c:v>230.28443932162702</c:v>
                </c:pt>
                <c:pt idx="1798">
                  <c:v>230.29017083015697</c:v>
                </c:pt>
                <c:pt idx="1799">
                  <c:v>230.28738114537501</c:v>
                </c:pt>
                <c:pt idx="1800">
                  <c:v>230.29268199172196</c:v>
                </c:pt>
                <c:pt idx="1801">
                  <c:v>230.28742703992103</c:v>
                </c:pt>
                <c:pt idx="1802">
                  <c:v>230.29659129017594</c:v>
                </c:pt>
                <c:pt idx="1803">
                  <c:v>230.29938970352896</c:v>
                </c:pt>
                <c:pt idx="1804">
                  <c:v>230.30285672525099</c:v>
                </c:pt>
                <c:pt idx="1805">
                  <c:v>230.30975046056096</c:v>
                </c:pt>
                <c:pt idx="1806">
                  <c:v>230.29994216241499</c:v>
                </c:pt>
                <c:pt idx="1807">
                  <c:v>230.30361046465796</c:v>
                </c:pt>
                <c:pt idx="1808">
                  <c:v>230.29610014190598</c:v>
                </c:pt>
                <c:pt idx="1809">
                  <c:v>230.29758623084496</c:v>
                </c:pt>
                <c:pt idx="1810">
                  <c:v>230.30918046009</c:v>
                </c:pt>
                <c:pt idx="1811">
                  <c:v>230.30006476867499</c:v>
                </c:pt>
                <c:pt idx="1812">
                  <c:v>230.29315203358695</c:v>
                </c:pt>
                <c:pt idx="1813">
                  <c:v>230.29839505040502</c:v>
                </c:pt>
                <c:pt idx="1814">
                  <c:v>230.30529511651798</c:v>
                </c:pt>
                <c:pt idx="1815">
                  <c:v>230.29694544045401</c:v>
                </c:pt>
                <c:pt idx="1816">
                  <c:v>230.29302398348599</c:v>
                </c:pt>
                <c:pt idx="1817">
                  <c:v>230.310010436775</c:v>
                </c:pt>
                <c:pt idx="1818">
                  <c:v>230.29356094469696</c:v>
                </c:pt>
                <c:pt idx="1819">
                  <c:v>230.29486106420893</c:v>
                </c:pt>
                <c:pt idx="1820">
                  <c:v>230.286642619833</c:v>
                </c:pt>
                <c:pt idx="1821">
                  <c:v>230.29221831452202</c:v>
                </c:pt>
                <c:pt idx="1822">
                  <c:v>230.28457069499595</c:v>
                </c:pt>
                <c:pt idx="1823">
                  <c:v>230.29085090248299</c:v>
                </c:pt>
                <c:pt idx="1824">
                  <c:v>230.27747513972596</c:v>
                </c:pt>
                <c:pt idx="1825">
                  <c:v>230.29644801013202</c:v>
                </c:pt>
                <c:pt idx="1826">
                  <c:v>230.296014550232</c:v>
                </c:pt>
                <c:pt idx="1827">
                  <c:v>230.30318012821499</c:v>
                </c:pt>
                <c:pt idx="1828">
                  <c:v>230.30749846540803</c:v>
                </c:pt>
                <c:pt idx="1829">
                  <c:v>230.31556414628096</c:v>
                </c:pt>
                <c:pt idx="1830">
                  <c:v>230.30427265511901</c:v>
                </c:pt>
                <c:pt idx="1831">
                  <c:v>230.30980540505598</c:v>
                </c:pt>
                <c:pt idx="1832">
                  <c:v>230.306112797438</c:v>
                </c:pt>
                <c:pt idx="1833">
                  <c:v>230.30053749872002</c:v>
                </c:pt>
                <c:pt idx="1834">
                  <c:v>230.29966149028795</c:v>
                </c:pt>
                <c:pt idx="1835">
                  <c:v>230.30686677852901</c:v>
                </c:pt>
                <c:pt idx="1836">
                  <c:v>230.29814468295299</c:v>
                </c:pt>
                <c:pt idx="1837">
                  <c:v>230.28986524167095</c:v>
                </c:pt>
                <c:pt idx="1838">
                  <c:v>230.30120556352401</c:v>
                </c:pt>
                <c:pt idx="1839">
                  <c:v>230.29678349357897</c:v>
                </c:pt>
                <c:pt idx="1840">
                  <c:v>230.30243864666204</c:v>
                </c:pt>
                <c:pt idx="1841">
                  <c:v>230.29290488768405</c:v>
                </c:pt>
                <c:pt idx="1842">
                  <c:v>230.304275732989</c:v>
                </c:pt>
                <c:pt idx="1843">
                  <c:v>230.28506186185095</c:v>
                </c:pt>
                <c:pt idx="1844">
                  <c:v>230.286633445711</c:v>
                </c:pt>
                <c:pt idx="1845">
                  <c:v>230.29244435054801</c:v>
                </c:pt>
                <c:pt idx="1846">
                  <c:v>230.29216926284596</c:v>
                </c:pt>
                <c:pt idx="1847">
                  <c:v>230.291263130293</c:v>
                </c:pt>
                <c:pt idx="1848">
                  <c:v>230.29001187150197</c:v>
                </c:pt>
                <c:pt idx="1849">
                  <c:v>230.29295364964696</c:v>
                </c:pt>
                <c:pt idx="1850">
                  <c:v>230.30081485146101</c:v>
                </c:pt>
                <c:pt idx="1851">
                  <c:v>230.29263316023599</c:v>
                </c:pt>
                <c:pt idx="1852">
                  <c:v>230.30571309664697</c:v>
                </c:pt>
                <c:pt idx="1853">
                  <c:v>230.30937214086197</c:v>
                </c:pt>
                <c:pt idx="1854">
                  <c:v>230.30878924334198</c:v>
                </c:pt>
                <c:pt idx="1855">
                  <c:v>230.31482861159901</c:v>
                </c:pt>
                <c:pt idx="1856">
                  <c:v>230.31506053936596</c:v>
                </c:pt>
                <c:pt idx="1857">
                  <c:v>230.30666813764799</c:v>
                </c:pt>
                <c:pt idx="1858">
                  <c:v>230.30445575120098</c:v>
                </c:pt>
                <c:pt idx="1859">
                  <c:v>230.30276192766601</c:v>
                </c:pt>
                <c:pt idx="1860">
                  <c:v>230.29189150464398</c:v>
                </c:pt>
                <c:pt idx="1861">
                  <c:v>230.307421916858</c:v>
                </c:pt>
                <c:pt idx="1862">
                  <c:v>230.29393027932196</c:v>
                </c:pt>
                <c:pt idx="1863">
                  <c:v>230.29217552787196</c:v>
                </c:pt>
                <c:pt idx="1864">
                  <c:v>230.29081739773102</c:v>
                </c:pt>
                <c:pt idx="1865">
                  <c:v>230.29873058106301</c:v>
                </c:pt>
                <c:pt idx="1866">
                  <c:v>230.28869951745003</c:v>
                </c:pt>
                <c:pt idx="1867">
                  <c:v>230.281701876825</c:v>
                </c:pt>
                <c:pt idx="1868">
                  <c:v>230.29935612979995</c:v>
                </c:pt>
                <c:pt idx="1869">
                  <c:v>230.28486336007097</c:v>
                </c:pt>
                <c:pt idx="1870">
                  <c:v>230.29417749118898</c:v>
                </c:pt>
                <c:pt idx="1871">
                  <c:v>230.30572518287499</c:v>
                </c:pt>
                <c:pt idx="1872">
                  <c:v>230.301401027818</c:v>
                </c:pt>
                <c:pt idx="1873">
                  <c:v>230.29092152753799</c:v>
                </c:pt>
                <c:pt idx="1874">
                  <c:v>230.28879102468699</c:v>
                </c:pt>
                <c:pt idx="1875">
                  <c:v>230.30849338038604</c:v>
                </c:pt>
                <c:pt idx="1876">
                  <c:v>230.29607553563699</c:v>
                </c:pt>
                <c:pt idx="1877">
                  <c:v>230.28613300860201</c:v>
                </c:pt>
                <c:pt idx="1878">
                  <c:v>230.30417790716601</c:v>
                </c:pt>
                <c:pt idx="1879">
                  <c:v>230.30010390632299</c:v>
                </c:pt>
                <c:pt idx="1880">
                  <c:v>230.30974433043403</c:v>
                </c:pt>
                <c:pt idx="1881">
                  <c:v>230.316501362835</c:v>
                </c:pt>
                <c:pt idx="1882">
                  <c:v>230.30424215162301</c:v>
                </c:pt>
                <c:pt idx="1883">
                  <c:v>230.311038436187</c:v>
                </c:pt>
                <c:pt idx="1884">
                  <c:v>230.302301109312</c:v>
                </c:pt>
                <c:pt idx="1885">
                  <c:v>230.30642097996602</c:v>
                </c:pt>
                <c:pt idx="1886">
                  <c:v>230.29705216196496</c:v>
                </c:pt>
                <c:pt idx="1887">
                  <c:v>230.30152605373306</c:v>
                </c:pt>
                <c:pt idx="1888">
                  <c:v>230.288635376781</c:v>
                </c:pt>
                <c:pt idx="1889">
                  <c:v>230.28162601545202</c:v>
                </c:pt>
                <c:pt idx="1890">
                  <c:v>230.29367688815597</c:v>
                </c:pt>
                <c:pt idx="1891">
                  <c:v>230.298828321136</c:v>
                </c:pt>
                <c:pt idx="1892">
                  <c:v>230.29142774355699</c:v>
                </c:pt>
                <c:pt idx="1893">
                  <c:v>230.295114427991</c:v>
                </c:pt>
                <c:pt idx="1894">
                  <c:v>230.29879176480895</c:v>
                </c:pt>
                <c:pt idx="1895">
                  <c:v>230.30454732869703</c:v>
                </c:pt>
                <c:pt idx="1896">
                  <c:v>230.29952419652793</c:v>
                </c:pt>
                <c:pt idx="1897">
                  <c:v>230.30364722880796</c:v>
                </c:pt>
                <c:pt idx="1898">
                  <c:v>230.29601802446999</c:v>
                </c:pt>
                <c:pt idx="1899">
                  <c:v>230.300323863843</c:v>
                </c:pt>
                <c:pt idx="1900">
                  <c:v>230.30525228386298</c:v>
                </c:pt>
                <c:pt idx="1901">
                  <c:v>230.29885281645198</c:v>
                </c:pt>
                <c:pt idx="1902">
                  <c:v>230.30226143052002</c:v>
                </c:pt>
                <c:pt idx="1903">
                  <c:v>230.30547228018</c:v>
                </c:pt>
                <c:pt idx="1904">
                  <c:v>230.29391521067697</c:v>
                </c:pt>
                <c:pt idx="1905">
                  <c:v>230.28821413134398</c:v>
                </c:pt>
                <c:pt idx="1906">
                  <c:v>230.29767459001496</c:v>
                </c:pt>
                <c:pt idx="1907">
                  <c:v>230.30125162441698</c:v>
                </c:pt>
                <c:pt idx="1908">
                  <c:v>230.30124861250803</c:v>
                </c:pt>
                <c:pt idx="1909">
                  <c:v>230.307138127841</c:v>
                </c:pt>
                <c:pt idx="1910">
                  <c:v>230.30302125415096</c:v>
                </c:pt>
                <c:pt idx="1911">
                  <c:v>230.297030675515</c:v>
                </c:pt>
                <c:pt idx="1912">
                  <c:v>230.29288644720603</c:v>
                </c:pt>
                <c:pt idx="1913">
                  <c:v>230.28909616148798</c:v>
                </c:pt>
                <c:pt idx="1914">
                  <c:v>230.29946010783399</c:v>
                </c:pt>
                <c:pt idx="1915">
                  <c:v>230.28904155885098</c:v>
                </c:pt>
                <c:pt idx="1916">
                  <c:v>230.28108832951301</c:v>
                </c:pt>
                <c:pt idx="1917">
                  <c:v>230.292181468574</c:v>
                </c:pt>
                <c:pt idx="1918">
                  <c:v>230.28912976698896</c:v>
                </c:pt>
                <c:pt idx="1919">
                  <c:v>230.29419570384394</c:v>
                </c:pt>
                <c:pt idx="1920">
                  <c:v>230.29866977770197</c:v>
                </c:pt>
                <c:pt idx="1921">
                  <c:v>230.31047066219699</c:v>
                </c:pt>
                <c:pt idx="1922">
                  <c:v>230.30395204751301</c:v>
                </c:pt>
                <c:pt idx="1923">
                  <c:v>230.29598164721099</c:v>
                </c:pt>
                <c:pt idx="1924">
                  <c:v>230.304001002131</c:v>
                </c:pt>
                <c:pt idx="1925">
                  <c:v>230.29875217859296</c:v>
                </c:pt>
                <c:pt idx="1926">
                  <c:v>230.305484162319</c:v>
                </c:pt>
                <c:pt idx="1927">
                  <c:v>230.296429596949</c:v>
                </c:pt>
                <c:pt idx="1928">
                  <c:v>230.28621617691502</c:v>
                </c:pt>
                <c:pt idx="1929">
                  <c:v>230.30131871578203</c:v>
                </c:pt>
                <c:pt idx="1930">
                  <c:v>230.30022295973404</c:v>
                </c:pt>
                <c:pt idx="1931">
                  <c:v>230.29056112411394</c:v>
                </c:pt>
                <c:pt idx="1932">
                  <c:v>230.29729622579001</c:v>
                </c:pt>
                <c:pt idx="1933">
                  <c:v>230.29384776705498</c:v>
                </c:pt>
                <c:pt idx="1934">
                  <c:v>230.30412612474399</c:v>
                </c:pt>
                <c:pt idx="1935">
                  <c:v>230.289825490493</c:v>
                </c:pt>
                <c:pt idx="1936">
                  <c:v>230.29651194697399</c:v>
                </c:pt>
                <c:pt idx="1937">
                  <c:v>230.29204449644197</c:v>
                </c:pt>
                <c:pt idx="1938">
                  <c:v>230.294949572886</c:v>
                </c:pt>
                <c:pt idx="1939">
                  <c:v>230.29545944767202</c:v>
                </c:pt>
                <c:pt idx="1940">
                  <c:v>230.29148876873199</c:v>
                </c:pt>
                <c:pt idx="1941">
                  <c:v>230.30453229891097</c:v>
                </c:pt>
                <c:pt idx="1942">
                  <c:v>230.30144383795104</c:v>
                </c:pt>
                <c:pt idx="1943">
                  <c:v>230.28833036667604</c:v>
                </c:pt>
                <c:pt idx="1944">
                  <c:v>230.29806217340999</c:v>
                </c:pt>
                <c:pt idx="1945">
                  <c:v>230.29850495140599</c:v>
                </c:pt>
                <c:pt idx="1946">
                  <c:v>230.29791269803798</c:v>
                </c:pt>
                <c:pt idx="1947">
                  <c:v>230.30522795738906</c:v>
                </c:pt>
                <c:pt idx="1948">
                  <c:v>230.31039459115996</c:v>
                </c:pt>
                <c:pt idx="1949">
                  <c:v>230.304458926904</c:v>
                </c:pt>
                <c:pt idx="1950">
                  <c:v>230.31172201915098</c:v>
                </c:pt>
                <c:pt idx="1951">
                  <c:v>230.29866056194794</c:v>
                </c:pt>
                <c:pt idx="1952">
                  <c:v>230.29728705768005</c:v>
                </c:pt>
                <c:pt idx="1953">
                  <c:v>230.30214554300503</c:v>
                </c:pt>
                <c:pt idx="1954">
                  <c:v>230.29372888578303</c:v>
                </c:pt>
                <c:pt idx="1955">
                  <c:v>230.289431906</c:v>
                </c:pt>
                <c:pt idx="1956">
                  <c:v>230.28949287387098</c:v>
                </c:pt>
                <c:pt idx="1957">
                  <c:v>230.288678176253</c:v>
                </c:pt>
                <c:pt idx="1958">
                  <c:v>230.28238539975797</c:v>
                </c:pt>
                <c:pt idx="1959">
                  <c:v>230.30290835199105</c:v>
                </c:pt>
                <c:pt idx="1960">
                  <c:v>230.29624346767201</c:v>
                </c:pt>
                <c:pt idx="1961">
                  <c:v>230.29510820407197</c:v>
                </c:pt>
                <c:pt idx="1962">
                  <c:v>230.29576759895997</c:v>
                </c:pt>
                <c:pt idx="1963">
                  <c:v>230.29689083169299</c:v>
                </c:pt>
                <c:pt idx="1964">
                  <c:v>230.29514821057299</c:v>
                </c:pt>
                <c:pt idx="1965">
                  <c:v>230.28961244324196</c:v>
                </c:pt>
                <c:pt idx="1966">
                  <c:v>230.28973731467602</c:v>
                </c:pt>
                <c:pt idx="1967">
                  <c:v>230.28698500481696</c:v>
                </c:pt>
                <c:pt idx="1968">
                  <c:v>230.29026249853499</c:v>
                </c:pt>
                <c:pt idx="1969">
                  <c:v>230.291147248855</c:v>
                </c:pt>
                <c:pt idx="1970">
                  <c:v>230.29137925197699</c:v>
                </c:pt>
                <c:pt idx="1971">
                  <c:v>230.29868804791101</c:v>
                </c:pt>
                <c:pt idx="1972">
                  <c:v>230.29406167345897</c:v>
                </c:pt>
                <c:pt idx="1973">
                  <c:v>230.30011002205299</c:v>
                </c:pt>
                <c:pt idx="1974">
                  <c:v>230.30587475940698</c:v>
                </c:pt>
                <c:pt idx="1975">
                  <c:v>230.29419870338296</c:v>
                </c:pt>
                <c:pt idx="1976">
                  <c:v>230.29862398140401</c:v>
                </c:pt>
                <c:pt idx="1977">
                  <c:v>230.30416007667799</c:v>
                </c:pt>
                <c:pt idx="1978">
                  <c:v>230.30519749310798</c:v>
                </c:pt>
                <c:pt idx="1979">
                  <c:v>230.29913678530002</c:v>
                </c:pt>
                <c:pt idx="1980">
                  <c:v>230.29975947582096</c:v>
                </c:pt>
                <c:pt idx="1981">
                  <c:v>230.29492532878896</c:v>
                </c:pt>
                <c:pt idx="1982">
                  <c:v>230.30043957282203</c:v>
                </c:pt>
                <c:pt idx="1983">
                  <c:v>230.293487576692</c:v>
                </c:pt>
                <c:pt idx="1984">
                  <c:v>230.28843085712904</c:v>
                </c:pt>
                <c:pt idx="1985">
                  <c:v>230.29603627353799</c:v>
                </c:pt>
                <c:pt idx="1986">
                  <c:v>230.29126918714098</c:v>
                </c:pt>
                <c:pt idx="1987">
                  <c:v>230.29740310307599</c:v>
                </c:pt>
                <c:pt idx="1988">
                  <c:v>230.29024664017501</c:v>
                </c:pt>
                <c:pt idx="1989">
                  <c:v>230.288702477546</c:v>
                </c:pt>
                <c:pt idx="1990">
                  <c:v>230.27969975280095</c:v>
                </c:pt>
                <c:pt idx="1991">
                  <c:v>230.29555979694092</c:v>
                </c:pt>
                <c:pt idx="1992">
                  <c:v>230.28977991942799</c:v>
                </c:pt>
                <c:pt idx="1993">
                  <c:v>230.29315242973996</c:v>
                </c:pt>
                <c:pt idx="1994">
                  <c:v>230.29355788579099</c:v>
                </c:pt>
                <c:pt idx="1995">
                  <c:v>230.30297291252802</c:v>
                </c:pt>
                <c:pt idx="1996">
                  <c:v>230.29754054337999</c:v>
                </c:pt>
                <c:pt idx="1997">
                  <c:v>230.30173348477899</c:v>
                </c:pt>
                <c:pt idx="1998">
                  <c:v>230.29230391977401</c:v>
                </c:pt>
                <c:pt idx="1999">
                  <c:v>230.30495012059296</c:v>
                </c:pt>
                <c:pt idx="2000">
                  <c:v>230.29687829603597</c:v>
                </c:pt>
                <c:pt idx="2001">
                  <c:v>230.30569776250798</c:v>
                </c:pt>
                <c:pt idx="2002">
                  <c:v>230.30184350872202</c:v>
                </c:pt>
                <c:pt idx="2003">
                  <c:v>230.29393636987498</c:v>
                </c:pt>
                <c:pt idx="2004">
                  <c:v>230.30033288468906</c:v>
                </c:pt>
                <c:pt idx="2005">
                  <c:v>230.30558786134597</c:v>
                </c:pt>
                <c:pt idx="2006">
                  <c:v>230.29555082221898</c:v>
                </c:pt>
                <c:pt idx="2007">
                  <c:v>230.29522707205501</c:v>
                </c:pt>
                <c:pt idx="2008">
                  <c:v>230.30631128672002</c:v>
                </c:pt>
                <c:pt idx="2009">
                  <c:v>230.288354910382</c:v>
                </c:pt>
                <c:pt idx="2010">
                  <c:v>230.29279505235999</c:v>
                </c:pt>
                <c:pt idx="2011">
                  <c:v>230.28881891585701</c:v>
                </c:pt>
                <c:pt idx="2012">
                  <c:v>230.29441234064402</c:v>
                </c:pt>
                <c:pt idx="2013">
                  <c:v>230.28433258977699</c:v>
                </c:pt>
                <c:pt idx="2014">
                  <c:v>230.28584318172699</c:v>
                </c:pt>
                <c:pt idx="2015">
                  <c:v>230.29718688323405</c:v>
                </c:pt>
                <c:pt idx="2016">
                  <c:v>230.290125040465</c:v>
                </c:pt>
                <c:pt idx="2017">
                  <c:v>230.29659157554596</c:v>
                </c:pt>
                <c:pt idx="2018">
                  <c:v>230.297250837256</c:v>
                </c:pt>
                <c:pt idx="2019">
                  <c:v>230.30588698392003</c:v>
                </c:pt>
                <c:pt idx="2020">
                  <c:v>230.300067228259</c:v>
                </c:pt>
                <c:pt idx="2021">
                  <c:v>230.29369231380795</c:v>
                </c:pt>
                <c:pt idx="2022">
                  <c:v>230.308252016918</c:v>
                </c:pt>
                <c:pt idx="2023">
                  <c:v>230.291305559996</c:v>
                </c:pt>
                <c:pt idx="2024">
                  <c:v>230.29934704224601</c:v>
                </c:pt>
                <c:pt idx="2025">
                  <c:v>230.291260016222</c:v>
                </c:pt>
                <c:pt idx="2026">
                  <c:v>230.29514813184696</c:v>
                </c:pt>
                <c:pt idx="2027">
                  <c:v>230.30512407115597</c:v>
                </c:pt>
                <c:pt idx="2028">
                  <c:v>230.29453140581896</c:v>
                </c:pt>
                <c:pt idx="2029">
                  <c:v>230.28851629178399</c:v>
                </c:pt>
                <c:pt idx="2030">
                  <c:v>230.287558325775</c:v>
                </c:pt>
                <c:pt idx="2031">
                  <c:v>230.29217251922299</c:v>
                </c:pt>
                <c:pt idx="2032">
                  <c:v>230.298648513942</c:v>
                </c:pt>
                <c:pt idx="2033">
                  <c:v>230.28978637298201</c:v>
                </c:pt>
                <c:pt idx="2034">
                  <c:v>230.286242997708</c:v>
                </c:pt>
                <c:pt idx="2035">
                  <c:v>230.29855076590997</c:v>
                </c:pt>
                <c:pt idx="2036">
                  <c:v>230.28210154249504</c:v>
                </c:pt>
                <c:pt idx="2037">
                  <c:v>230.27347722904193</c:v>
                </c:pt>
                <c:pt idx="2038">
                  <c:v>230.28563238079303</c:v>
                </c:pt>
                <c:pt idx="2039">
                  <c:v>230.28177496207698</c:v>
                </c:pt>
                <c:pt idx="2040">
                  <c:v>230.30102552466599</c:v>
                </c:pt>
                <c:pt idx="2041">
                  <c:v>230.28646272654396</c:v>
                </c:pt>
                <c:pt idx="2042">
                  <c:v>230.29449813325499</c:v>
                </c:pt>
                <c:pt idx="2043">
                  <c:v>230.30380911749802</c:v>
                </c:pt>
                <c:pt idx="2044">
                  <c:v>230.29669525717796</c:v>
                </c:pt>
                <c:pt idx="2045">
                  <c:v>230.29800737164899</c:v>
                </c:pt>
                <c:pt idx="2046">
                  <c:v>230.30896939949801</c:v>
                </c:pt>
                <c:pt idx="2047">
                  <c:v>230.29330452029697</c:v>
                </c:pt>
                <c:pt idx="2048">
                  <c:v>230.29523021610598</c:v>
                </c:pt>
                <c:pt idx="2049">
                  <c:v>230.30141007023204</c:v>
                </c:pt>
                <c:pt idx="2050">
                  <c:v>230.29931342302297</c:v>
                </c:pt>
                <c:pt idx="2051">
                  <c:v>230.28539465940599</c:v>
                </c:pt>
                <c:pt idx="2052">
                  <c:v>230.28266929264598</c:v>
                </c:pt>
                <c:pt idx="2053">
                  <c:v>230.29181539013197</c:v>
                </c:pt>
                <c:pt idx="2054">
                  <c:v>230.28442719431999</c:v>
                </c:pt>
                <c:pt idx="2055">
                  <c:v>230.29267017681497</c:v>
                </c:pt>
                <c:pt idx="2056">
                  <c:v>230.28551355793303</c:v>
                </c:pt>
                <c:pt idx="2057">
                  <c:v>230.29291086276501</c:v>
                </c:pt>
                <c:pt idx="2058">
                  <c:v>230.28473519768099</c:v>
                </c:pt>
                <c:pt idx="2059">
                  <c:v>230.288071010717</c:v>
                </c:pt>
                <c:pt idx="2060">
                  <c:v>230.280420625121</c:v>
                </c:pt>
                <c:pt idx="2061">
                  <c:v>230.28694491238303</c:v>
                </c:pt>
                <c:pt idx="2062">
                  <c:v>230.2841584178</c:v>
                </c:pt>
                <c:pt idx="2063">
                  <c:v>230.28507724119399</c:v>
                </c:pt>
                <c:pt idx="2064">
                  <c:v>230.29064357768101</c:v>
                </c:pt>
                <c:pt idx="2065">
                  <c:v>230.296170332271</c:v>
                </c:pt>
                <c:pt idx="2066">
                  <c:v>230.31078826627399</c:v>
                </c:pt>
                <c:pt idx="2067">
                  <c:v>230.30153306856198</c:v>
                </c:pt>
                <c:pt idx="2068">
                  <c:v>230.29991479203196</c:v>
                </c:pt>
                <c:pt idx="2069">
                  <c:v>230.31118186010301</c:v>
                </c:pt>
                <c:pt idx="2070">
                  <c:v>230.30673256862701</c:v>
                </c:pt>
                <c:pt idx="2071">
                  <c:v>230.30437634064901</c:v>
                </c:pt>
                <c:pt idx="2072">
                  <c:v>230.29819057768302</c:v>
                </c:pt>
                <c:pt idx="2073">
                  <c:v>230.29806234333199</c:v>
                </c:pt>
                <c:pt idx="2074">
                  <c:v>230.28261747104199</c:v>
                </c:pt>
                <c:pt idx="2075">
                  <c:v>230.28535166328896</c:v>
                </c:pt>
                <c:pt idx="2076">
                  <c:v>230.29572525047399</c:v>
                </c:pt>
                <c:pt idx="2077">
                  <c:v>230.29127811559701</c:v>
                </c:pt>
                <c:pt idx="2078">
                  <c:v>230.28524186260603</c:v>
                </c:pt>
                <c:pt idx="2079">
                  <c:v>230.28398149149598</c:v>
                </c:pt>
                <c:pt idx="2080">
                  <c:v>230.28054243602699</c:v>
                </c:pt>
                <c:pt idx="2081">
                  <c:v>230.29921599513398</c:v>
                </c:pt>
                <c:pt idx="2082">
                  <c:v>230.29452912579498</c:v>
                </c:pt>
                <c:pt idx="2083">
                  <c:v>230.29619188695301</c:v>
                </c:pt>
                <c:pt idx="2084">
                  <c:v>230.27991685894</c:v>
                </c:pt>
                <c:pt idx="2085">
                  <c:v>230.296362888337</c:v>
                </c:pt>
                <c:pt idx="2086">
                  <c:v>230.29514499754697</c:v>
                </c:pt>
                <c:pt idx="2087">
                  <c:v>230.28726236410998</c:v>
                </c:pt>
                <c:pt idx="2088">
                  <c:v>230.29081247474497</c:v>
                </c:pt>
                <c:pt idx="2089">
                  <c:v>230.29946661176999</c:v>
                </c:pt>
                <c:pt idx="2090">
                  <c:v>230.28887335166303</c:v>
                </c:pt>
                <c:pt idx="2091">
                  <c:v>230.29599946015497</c:v>
                </c:pt>
                <c:pt idx="2092">
                  <c:v>230.29952767539697</c:v>
                </c:pt>
                <c:pt idx="2093">
                  <c:v>230.31363847202201</c:v>
                </c:pt>
                <c:pt idx="2094">
                  <c:v>230.299017519475</c:v>
                </c:pt>
                <c:pt idx="2095">
                  <c:v>230.30853606920701</c:v>
                </c:pt>
                <c:pt idx="2096">
                  <c:v>230.29808374386297</c:v>
                </c:pt>
                <c:pt idx="2097">
                  <c:v>230.29432079787998</c:v>
                </c:pt>
                <c:pt idx="2098">
                  <c:v>230.28866891066102</c:v>
                </c:pt>
                <c:pt idx="2099">
                  <c:v>230.28566614571199</c:v>
                </c:pt>
                <c:pt idx="2100">
                  <c:v>230.28962179965293</c:v>
                </c:pt>
                <c:pt idx="2101">
                  <c:v>230.28368282588897</c:v>
                </c:pt>
                <c:pt idx="2102">
                  <c:v>230.27869325086195</c:v>
                </c:pt>
                <c:pt idx="2103">
                  <c:v>230.28766496649399</c:v>
                </c:pt>
                <c:pt idx="2104">
                  <c:v>230.29012767401699</c:v>
                </c:pt>
                <c:pt idx="2105">
                  <c:v>230.27837248561801</c:v>
                </c:pt>
                <c:pt idx="2106">
                  <c:v>230.288739572808</c:v>
                </c:pt>
                <c:pt idx="2107">
                  <c:v>230.30409284311301</c:v>
                </c:pt>
                <c:pt idx="2108">
                  <c:v>230.29499605703802</c:v>
                </c:pt>
                <c:pt idx="2109">
                  <c:v>230.29682384532799</c:v>
                </c:pt>
                <c:pt idx="2110">
                  <c:v>230.30146527543403</c:v>
                </c:pt>
                <c:pt idx="2111">
                  <c:v>230.306998025502</c:v>
                </c:pt>
                <c:pt idx="2112">
                  <c:v>230.28350576682593</c:v>
                </c:pt>
                <c:pt idx="2113">
                  <c:v>230.304507547588</c:v>
                </c:pt>
                <c:pt idx="2114">
                  <c:v>230.296450892281</c:v>
                </c:pt>
                <c:pt idx="2115">
                  <c:v>230.29531898262005</c:v>
                </c:pt>
                <c:pt idx="2116">
                  <c:v>230.292203108015</c:v>
                </c:pt>
                <c:pt idx="2117">
                  <c:v>230.29901491020598</c:v>
                </c:pt>
                <c:pt idx="2118">
                  <c:v>230.29764717425698</c:v>
                </c:pt>
                <c:pt idx="2119">
                  <c:v>230.297143919105</c:v>
                </c:pt>
                <c:pt idx="2120">
                  <c:v>230.30032981570005</c:v>
                </c:pt>
                <c:pt idx="2121">
                  <c:v>230.29462290967999</c:v>
                </c:pt>
                <c:pt idx="2122">
                  <c:v>230.28739049230199</c:v>
                </c:pt>
                <c:pt idx="2123">
                  <c:v>230.30042131717204</c:v>
                </c:pt>
                <c:pt idx="2124">
                  <c:v>230.28965192779796</c:v>
                </c:pt>
                <c:pt idx="2125">
                  <c:v>230.28501016459197</c:v>
                </c:pt>
                <c:pt idx="2126">
                  <c:v>230.28883393220201</c:v>
                </c:pt>
                <c:pt idx="2127">
                  <c:v>230.27230231046602</c:v>
                </c:pt>
                <c:pt idx="2128">
                  <c:v>230.29026212890398</c:v>
                </c:pt>
                <c:pt idx="2129">
                  <c:v>230.28725961122899</c:v>
                </c:pt>
                <c:pt idx="2130">
                  <c:v>230.27934306601696</c:v>
                </c:pt>
                <c:pt idx="2131">
                  <c:v>230.29635317801296</c:v>
                </c:pt>
                <c:pt idx="2132">
                  <c:v>230.30055553647696</c:v>
                </c:pt>
                <c:pt idx="2133">
                  <c:v>230.28844633095005</c:v>
                </c:pt>
                <c:pt idx="2134">
                  <c:v>230.29910596413993</c:v>
                </c:pt>
                <c:pt idx="2135">
                  <c:v>230.30824311042306</c:v>
                </c:pt>
                <c:pt idx="2136">
                  <c:v>230.29417446297796</c:v>
                </c:pt>
                <c:pt idx="2137">
                  <c:v>230.29493121659999</c:v>
                </c:pt>
                <c:pt idx="2138">
                  <c:v>230.31061423672597</c:v>
                </c:pt>
                <c:pt idx="2139">
                  <c:v>230.301141644822</c:v>
                </c:pt>
                <c:pt idx="2140">
                  <c:v>230.30670499733</c:v>
                </c:pt>
                <c:pt idx="2141">
                  <c:v>230.28962124749501</c:v>
                </c:pt>
                <c:pt idx="2142">
                  <c:v>230.290094157119</c:v>
                </c:pt>
                <c:pt idx="2143">
                  <c:v>230.29820581786799</c:v>
                </c:pt>
                <c:pt idx="2144">
                  <c:v>230.28876058556</c:v>
                </c:pt>
                <c:pt idx="2145">
                  <c:v>230.29105260616095</c:v>
                </c:pt>
                <c:pt idx="2146">
                  <c:v>230.29153450504296</c:v>
                </c:pt>
                <c:pt idx="2147">
                  <c:v>230.29111335105</c:v>
                </c:pt>
                <c:pt idx="2148">
                  <c:v>230.29264553011399</c:v>
                </c:pt>
                <c:pt idx="2149">
                  <c:v>230.30290245046004</c:v>
                </c:pt>
                <c:pt idx="2150">
                  <c:v>230.292569082516</c:v>
                </c:pt>
                <c:pt idx="2151">
                  <c:v>230.28855309295696</c:v>
                </c:pt>
                <c:pt idx="2152">
                  <c:v>230.29646623717198</c:v>
                </c:pt>
                <c:pt idx="2153">
                  <c:v>230.30042548616402</c:v>
                </c:pt>
                <c:pt idx="2154">
                  <c:v>230.28093591230601</c:v>
                </c:pt>
                <c:pt idx="2155">
                  <c:v>230.292129659176</c:v>
                </c:pt>
                <c:pt idx="2156">
                  <c:v>230.29513882385797</c:v>
                </c:pt>
                <c:pt idx="2157">
                  <c:v>230.297180554927</c:v>
                </c:pt>
                <c:pt idx="2158">
                  <c:v>230.29364969128795</c:v>
                </c:pt>
                <c:pt idx="2159">
                  <c:v>230.29755261103898</c:v>
                </c:pt>
                <c:pt idx="2160">
                  <c:v>230.28302022443296</c:v>
                </c:pt>
                <c:pt idx="2161">
                  <c:v>230.29500430108598</c:v>
                </c:pt>
                <c:pt idx="2162">
                  <c:v>230.30911580984596</c:v>
                </c:pt>
                <c:pt idx="2163">
                  <c:v>230.29881319913497</c:v>
                </c:pt>
                <c:pt idx="2164">
                  <c:v>230.30440989583403</c:v>
                </c:pt>
                <c:pt idx="2165">
                  <c:v>230.30462654059201</c:v>
                </c:pt>
                <c:pt idx="2166">
                  <c:v>230.30356775975898</c:v>
                </c:pt>
                <c:pt idx="2167">
                  <c:v>230.29107387740899</c:v>
                </c:pt>
                <c:pt idx="2168">
                  <c:v>230.29373821736797</c:v>
                </c:pt>
                <c:pt idx="2169">
                  <c:v>230.28753981913201</c:v>
                </c:pt>
                <c:pt idx="2170">
                  <c:v>230.28581558029001</c:v>
                </c:pt>
                <c:pt idx="2171">
                  <c:v>230.28876071785598</c:v>
                </c:pt>
                <c:pt idx="2172">
                  <c:v>230.28833641772707</c:v>
                </c:pt>
                <c:pt idx="2173">
                  <c:v>230.29529137781</c:v>
                </c:pt>
                <c:pt idx="2174">
                  <c:v>230.28648990339903</c:v>
                </c:pt>
                <c:pt idx="2175">
                  <c:v>230.28567539563798</c:v>
                </c:pt>
                <c:pt idx="2176">
                  <c:v>230.29755577911394</c:v>
                </c:pt>
                <c:pt idx="2177">
                  <c:v>230.29388156125896</c:v>
                </c:pt>
                <c:pt idx="2178">
                  <c:v>230.28967012025294</c:v>
                </c:pt>
                <c:pt idx="2179">
                  <c:v>230.30153212809199</c:v>
                </c:pt>
                <c:pt idx="2180">
                  <c:v>230.29710740827002</c:v>
                </c:pt>
                <c:pt idx="2181">
                  <c:v>230.30205694161802</c:v>
                </c:pt>
                <c:pt idx="2182">
                  <c:v>230.28371898896901</c:v>
                </c:pt>
                <c:pt idx="2183">
                  <c:v>230.29123870085198</c:v>
                </c:pt>
                <c:pt idx="2184">
                  <c:v>230.29740339154196</c:v>
                </c:pt>
                <c:pt idx="2185">
                  <c:v>230.301843468177</c:v>
                </c:pt>
                <c:pt idx="2186">
                  <c:v>230.29797706063201</c:v>
                </c:pt>
                <c:pt idx="2187">
                  <c:v>230.29786089349997</c:v>
                </c:pt>
                <c:pt idx="2188">
                  <c:v>230.30088206948199</c:v>
                </c:pt>
                <c:pt idx="2189">
                  <c:v>230.29269129841896</c:v>
                </c:pt>
                <c:pt idx="2190">
                  <c:v>230.30243845333806</c:v>
                </c:pt>
                <c:pt idx="2191">
                  <c:v>230.29728411074896</c:v>
                </c:pt>
                <c:pt idx="2192">
                  <c:v>230.285190206496</c:v>
                </c:pt>
                <c:pt idx="2193">
                  <c:v>230.30107134798004</c:v>
                </c:pt>
                <c:pt idx="2194">
                  <c:v>230.29012185946101</c:v>
                </c:pt>
                <c:pt idx="2195">
                  <c:v>230.28581900319</c:v>
                </c:pt>
                <c:pt idx="2196">
                  <c:v>230.28056396922398</c:v>
                </c:pt>
                <c:pt idx="2197">
                  <c:v>230.27558969059893</c:v>
                </c:pt>
                <c:pt idx="2198">
                  <c:v>230.29603904179299</c:v>
                </c:pt>
                <c:pt idx="2199">
                  <c:v>230.29823636022905</c:v>
                </c:pt>
                <c:pt idx="2200">
                  <c:v>230.30177060743802</c:v>
                </c:pt>
                <c:pt idx="2201">
                  <c:v>230.29610012265798</c:v>
                </c:pt>
                <c:pt idx="2202">
                  <c:v>230.30660125028899</c:v>
                </c:pt>
                <c:pt idx="2203">
                  <c:v>230.302459768586</c:v>
                </c:pt>
                <c:pt idx="2204">
                  <c:v>230.30636316929198</c:v>
                </c:pt>
                <c:pt idx="2205">
                  <c:v>230.29880985151101</c:v>
                </c:pt>
                <c:pt idx="2206">
                  <c:v>230.29838272111195</c:v>
                </c:pt>
                <c:pt idx="2207">
                  <c:v>230.304751856602</c:v>
                </c:pt>
                <c:pt idx="2208">
                  <c:v>230.30830086516701</c:v>
                </c:pt>
                <c:pt idx="2209">
                  <c:v>230.29321612926998</c:v>
                </c:pt>
                <c:pt idx="2210">
                  <c:v>230.30118136786601</c:v>
                </c:pt>
                <c:pt idx="2211">
                  <c:v>230.304028776959</c:v>
                </c:pt>
                <c:pt idx="2212">
                  <c:v>230.28675860647598</c:v>
                </c:pt>
                <c:pt idx="2213">
                  <c:v>230.30348535737403</c:v>
                </c:pt>
                <c:pt idx="2214">
                  <c:v>230.295724970089</c:v>
                </c:pt>
                <c:pt idx="2215">
                  <c:v>230.29754034557303</c:v>
                </c:pt>
                <c:pt idx="2216">
                  <c:v>230.30146510871799</c:v>
                </c:pt>
                <c:pt idx="2217">
                  <c:v>230.30032682523506</c:v>
                </c:pt>
                <c:pt idx="2218">
                  <c:v>230.29155625088796</c:v>
                </c:pt>
                <c:pt idx="2219">
                  <c:v>230.29204446869903</c:v>
                </c:pt>
                <c:pt idx="2220">
                  <c:v>230.29674749113099</c:v>
                </c:pt>
                <c:pt idx="2221">
                  <c:v>230.29121108799603</c:v>
                </c:pt>
                <c:pt idx="2222">
                  <c:v>230.29239211659299</c:v>
                </c:pt>
                <c:pt idx="2223">
                  <c:v>230.29429342202499</c:v>
                </c:pt>
                <c:pt idx="2224">
                  <c:v>230.29074720682999</c:v>
                </c:pt>
                <c:pt idx="2225">
                  <c:v>230.30124876283602</c:v>
                </c:pt>
                <c:pt idx="2226">
                  <c:v>230.30730952014</c:v>
                </c:pt>
                <c:pt idx="2227">
                  <c:v>230.30633859153502</c:v>
                </c:pt>
                <c:pt idx="2228">
                  <c:v>230.30802359249202</c:v>
                </c:pt>
                <c:pt idx="2229">
                  <c:v>230.31210941378902</c:v>
                </c:pt>
                <c:pt idx="2230">
                  <c:v>230.31027868907199</c:v>
                </c:pt>
                <c:pt idx="2231">
                  <c:v>230.31726113924796</c:v>
                </c:pt>
                <c:pt idx="2232">
                  <c:v>230.30823730745408</c:v>
                </c:pt>
                <c:pt idx="2233">
                  <c:v>230.29719875921299</c:v>
                </c:pt>
                <c:pt idx="2234">
                  <c:v>230.30327238643801</c:v>
                </c:pt>
                <c:pt idx="2235">
                  <c:v>230.29318855784098</c:v>
                </c:pt>
                <c:pt idx="2236">
                  <c:v>230.29186757438097</c:v>
                </c:pt>
                <c:pt idx="2237">
                  <c:v>230.29568197378998</c:v>
                </c:pt>
                <c:pt idx="2238">
                  <c:v>230.298434688876</c:v>
                </c:pt>
                <c:pt idx="2239">
                  <c:v>230.287124727536</c:v>
                </c:pt>
                <c:pt idx="2240">
                  <c:v>230.29539817548601</c:v>
                </c:pt>
                <c:pt idx="2241">
                  <c:v>230.29389658195998</c:v>
                </c:pt>
                <c:pt idx="2242">
                  <c:v>230.29356424525395</c:v>
                </c:pt>
                <c:pt idx="2243">
                  <c:v>230.28913589010497</c:v>
                </c:pt>
                <c:pt idx="2244">
                  <c:v>230.30145002558899</c:v>
                </c:pt>
                <c:pt idx="2245">
                  <c:v>230.29895638948702</c:v>
                </c:pt>
                <c:pt idx="2246">
                  <c:v>230.29280707554798</c:v>
                </c:pt>
                <c:pt idx="2247">
                  <c:v>230.30564894715303</c:v>
                </c:pt>
                <c:pt idx="2248">
                  <c:v>230.29417452792998</c:v>
                </c:pt>
                <c:pt idx="2249">
                  <c:v>230.29642963920699</c:v>
                </c:pt>
                <c:pt idx="2250">
                  <c:v>230.30538965068902</c:v>
                </c:pt>
                <c:pt idx="2251">
                  <c:v>230.30640262927798</c:v>
                </c:pt>
                <c:pt idx="2252">
                  <c:v>230.29770252903197</c:v>
                </c:pt>
                <c:pt idx="2253">
                  <c:v>230.31779500098301</c:v>
                </c:pt>
                <c:pt idx="2254">
                  <c:v>230.31777064968099</c:v>
                </c:pt>
                <c:pt idx="2255">
                  <c:v>230.31124884836703</c:v>
                </c:pt>
                <c:pt idx="2256">
                  <c:v>230.31239972883799</c:v>
                </c:pt>
                <c:pt idx="2257">
                  <c:v>230.31136482346699</c:v>
                </c:pt>
                <c:pt idx="2258">
                  <c:v>230.309586217446</c:v>
                </c:pt>
                <c:pt idx="2259">
                  <c:v>230.299887308915</c:v>
                </c:pt>
                <c:pt idx="2260">
                  <c:v>230.29427193352797</c:v>
                </c:pt>
                <c:pt idx="2261">
                  <c:v>230.29342968734198</c:v>
                </c:pt>
                <c:pt idx="2262">
                  <c:v>230.28374042130096</c:v>
                </c:pt>
                <c:pt idx="2263">
                  <c:v>230.29533418071401</c:v>
                </c:pt>
                <c:pt idx="2264">
                  <c:v>230.29846526192696</c:v>
                </c:pt>
                <c:pt idx="2265">
                  <c:v>230.29262427251399</c:v>
                </c:pt>
                <c:pt idx="2266">
                  <c:v>230.29158939890999</c:v>
                </c:pt>
                <c:pt idx="2267">
                  <c:v>230.30134587940103</c:v>
                </c:pt>
                <c:pt idx="2268">
                  <c:v>230.31285114746501</c:v>
                </c:pt>
                <c:pt idx="2269">
                  <c:v>230.29519719622999</c:v>
                </c:pt>
                <c:pt idx="2270">
                  <c:v>230.305124406375</c:v>
                </c:pt>
                <c:pt idx="2271">
                  <c:v>230.30756856902499</c:v>
                </c:pt>
                <c:pt idx="2272">
                  <c:v>230.31284505897403</c:v>
                </c:pt>
                <c:pt idx="2273">
                  <c:v>230.299481353781</c:v>
                </c:pt>
                <c:pt idx="2274">
                  <c:v>230.287360081678</c:v>
                </c:pt>
                <c:pt idx="2275">
                  <c:v>230.31186540442999</c:v>
                </c:pt>
                <c:pt idx="2276">
                  <c:v>230.29930132856597</c:v>
                </c:pt>
                <c:pt idx="2277">
                  <c:v>230.302780327101</c:v>
                </c:pt>
                <c:pt idx="2278">
                  <c:v>230.31066916619298</c:v>
                </c:pt>
                <c:pt idx="2279">
                  <c:v>230.308789216072</c:v>
                </c:pt>
                <c:pt idx="2280">
                  <c:v>230.30300017106097</c:v>
                </c:pt>
                <c:pt idx="2281">
                  <c:v>230.323510806016</c:v>
                </c:pt>
                <c:pt idx="2282">
                  <c:v>230.30756240657399</c:v>
                </c:pt>
                <c:pt idx="2283">
                  <c:v>230.30834364199202</c:v>
                </c:pt>
                <c:pt idx="2284">
                  <c:v>230.29356704557497</c:v>
                </c:pt>
                <c:pt idx="2285">
                  <c:v>230.31046485265404</c:v>
                </c:pt>
                <c:pt idx="2286">
                  <c:v>230.30531027143303</c:v>
                </c:pt>
                <c:pt idx="2287">
                  <c:v>230.30002770287501</c:v>
                </c:pt>
                <c:pt idx="2288">
                  <c:v>230.29233421833601</c:v>
                </c:pt>
                <c:pt idx="2289">
                  <c:v>230.27781719396796</c:v>
                </c:pt>
                <c:pt idx="2290">
                  <c:v>230.28633754667104</c:v>
                </c:pt>
                <c:pt idx="2291">
                  <c:v>230.29352454102397</c:v>
                </c:pt>
                <c:pt idx="2292">
                  <c:v>230.30288410285797</c:v>
                </c:pt>
                <c:pt idx="2293">
                  <c:v>230.30010414399501</c:v>
                </c:pt>
                <c:pt idx="2294">
                  <c:v>230.30668041306899</c:v>
                </c:pt>
                <c:pt idx="2295">
                  <c:v>230.30812697343507</c:v>
                </c:pt>
                <c:pt idx="2296">
                  <c:v>230.31847851494899</c:v>
                </c:pt>
                <c:pt idx="2297">
                  <c:v>230.29746142893899</c:v>
                </c:pt>
                <c:pt idx="2298">
                  <c:v>230.30507203370698</c:v>
                </c:pt>
                <c:pt idx="2299">
                  <c:v>230.315078951045</c:v>
                </c:pt>
                <c:pt idx="2300">
                  <c:v>230.31336387497797</c:v>
                </c:pt>
                <c:pt idx="2301">
                  <c:v>230.30201734814403</c:v>
                </c:pt>
                <c:pt idx="2302">
                  <c:v>230.29407964411095</c:v>
                </c:pt>
                <c:pt idx="2303">
                  <c:v>230.30295729271401</c:v>
                </c:pt>
                <c:pt idx="2304">
                  <c:v>230.29857806185996</c:v>
                </c:pt>
                <c:pt idx="2305">
                  <c:v>230.30260639351403</c:v>
                </c:pt>
                <c:pt idx="2306">
                  <c:v>230.30400706997401</c:v>
                </c:pt>
                <c:pt idx="2307">
                  <c:v>230.30262466414194</c:v>
                </c:pt>
                <c:pt idx="2308">
                  <c:v>230.30756234093403</c:v>
                </c:pt>
                <c:pt idx="2309">
                  <c:v>230.30361040742801</c:v>
                </c:pt>
                <c:pt idx="2310">
                  <c:v>230.29498338755798</c:v>
                </c:pt>
                <c:pt idx="2311">
                  <c:v>230.29786703857798</c:v>
                </c:pt>
                <c:pt idx="2312">
                  <c:v>230.29010655301502</c:v>
                </c:pt>
                <c:pt idx="2313">
                  <c:v>230.28421649714599</c:v>
                </c:pt>
                <c:pt idx="2314">
                  <c:v>230.29984177605795</c:v>
                </c:pt>
                <c:pt idx="2315">
                  <c:v>230.28891326452296</c:v>
                </c:pt>
                <c:pt idx="2316">
                  <c:v>230.29012191547304</c:v>
                </c:pt>
                <c:pt idx="2317">
                  <c:v>230.29746439762201</c:v>
                </c:pt>
                <c:pt idx="2318">
                  <c:v>230.30443128873603</c:v>
                </c:pt>
                <c:pt idx="2319">
                  <c:v>230.29634402588999</c:v>
                </c:pt>
                <c:pt idx="2320">
                  <c:v>230.30863661142803</c:v>
                </c:pt>
                <c:pt idx="2321">
                  <c:v>230.31158801148402</c:v>
                </c:pt>
                <c:pt idx="2322">
                  <c:v>230.305850504213</c:v>
                </c:pt>
                <c:pt idx="2323">
                  <c:v>230.31031205266004</c:v>
                </c:pt>
                <c:pt idx="2324">
                  <c:v>230.30737326129</c:v>
                </c:pt>
                <c:pt idx="2325">
                  <c:v>230.308657951258</c:v>
                </c:pt>
                <c:pt idx="2326">
                  <c:v>230.30052490493998</c:v>
                </c:pt>
                <c:pt idx="2327">
                  <c:v>230.30703758631103</c:v>
                </c:pt>
                <c:pt idx="2328">
                  <c:v>230.29962172122396</c:v>
                </c:pt>
                <c:pt idx="2329">
                  <c:v>230.30052810843003</c:v>
                </c:pt>
                <c:pt idx="2330">
                  <c:v>230.29760751223702</c:v>
                </c:pt>
                <c:pt idx="2331">
                  <c:v>230.293396013912</c:v>
                </c:pt>
                <c:pt idx="2332">
                  <c:v>230.30057995161303</c:v>
                </c:pt>
                <c:pt idx="2333">
                  <c:v>230.29816289736698</c:v>
                </c:pt>
                <c:pt idx="2334">
                  <c:v>230.29092135779902</c:v>
                </c:pt>
                <c:pt idx="2335">
                  <c:v>230.29822407029502</c:v>
                </c:pt>
                <c:pt idx="2336">
                  <c:v>230.29631054226101</c:v>
                </c:pt>
                <c:pt idx="2337">
                  <c:v>230.29306665278099</c:v>
                </c:pt>
                <c:pt idx="2338">
                  <c:v>230.30229857901602</c:v>
                </c:pt>
                <c:pt idx="2339">
                  <c:v>230.29500129038297</c:v>
                </c:pt>
                <c:pt idx="2340">
                  <c:v>230.28799778509702</c:v>
                </c:pt>
                <c:pt idx="2341">
                  <c:v>230.29751962412095</c:v>
                </c:pt>
                <c:pt idx="2342">
                  <c:v>230.30646064673303</c:v>
                </c:pt>
                <c:pt idx="2343">
                  <c:v>230.28583709151499</c:v>
                </c:pt>
                <c:pt idx="2344">
                  <c:v>230.29785182781097</c:v>
                </c:pt>
                <c:pt idx="2345">
                  <c:v>230.31925360493298</c:v>
                </c:pt>
                <c:pt idx="2346">
                  <c:v>230.31012900421501</c:v>
                </c:pt>
                <c:pt idx="2347">
                  <c:v>230.30844141458203</c:v>
                </c:pt>
                <c:pt idx="2348">
                  <c:v>230.30687259728899</c:v>
                </c:pt>
                <c:pt idx="2349">
                  <c:v>230.30258495502403</c:v>
                </c:pt>
                <c:pt idx="2350">
                  <c:v>230.30742198917702</c:v>
                </c:pt>
                <c:pt idx="2351">
                  <c:v>230.30056489299699</c:v>
                </c:pt>
                <c:pt idx="2352">
                  <c:v>230.30372024070198</c:v>
                </c:pt>
                <c:pt idx="2353">
                  <c:v>230.29391864316597</c:v>
                </c:pt>
                <c:pt idx="2354">
                  <c:v>230.293472865491</c:v>
                </c:pt>
                <c:pt idx="2355">
                  <c:v>230.28316382650397</c:v>
                </c:pt>
                <c:pt idx="2356">
                  <c:v>230.29515120935193</c:v>
                </c:pt>
                <c:pt idx="2357">
                  <c:v>230.28774424531599</c:v>
                </c:pt>
                <c:pt idx="2358">
                  <c:v>230.27650168385995</c:v>
                </c:pt>
                <c:pt idx="2359">
                  <c:v>230.29459549314291</c:v>
                </c:pt>
                <c:pt idx="2360">
                  <c:v>230.29718024927098</c:v>
                </c:pt>
                <c:pt idx="2361">
                  <c:v>230.30064130183302</c:v>
                </c:pt>
                <c:pt idx="2362">
                  <c:v>230.297314709739</c:v>
                </c:pt>
                <c:pt idx="2363">
                  <c:v>230.30863685122907</c:v>
                </c:pt>
                <c:pt idx="2364">
                  <c:v>230.30146183641602</c:v>
                </c:pt>
                <c:pt idx="2365">
                  <c:v>230.29955467618493</c:v>
                </c:pt>
                <c:pt idx="2366">
                  <c:v>230.30394943106799</c:v>
                </c:pt>
                <c:pt idx="2367">
                  <c:v>230.29748850592404</c:v>
                </c:pt>
                <c:pt idx="2368">
                  <c:v>230.29637777349402</c:v>
                </c:pt>
                <c:pt idx="2369">
                  <c:v>230.30529865916199</c:v>
                </c:pt>
                <c:pt idx="2370">
                  <c:v>230.30143764526704</c:v>
                </c:pt>
                <c:pt idx="2371">
                  <c:v>230.29394860566501</c:v>
                </c:pt>
                <c:pt idx="2372">
                  <c:v>230.30318028634298</c:v>
                </c:pt>
                <c:pt idx="2373">
                  <c:v>230.30451383060699</c:v>
                </c:pt>
                <c:pt idx="2374">
                  <c:v>230.29526099513498</c:v>
                </c:pt>
                <c:pt idx="2375">
                  <c:v>230.30420846545201</c:v>
                </c:pt>
                <c:pt idx="2376">
                  <c:v>230.30083670239702</c:v>
                </c:pt>
                <c:pt idx="2377">
                  <c:v>230.29872821435296</c:v>
                </c:pt>
                <c:pt idx="2378">
                  <c:v>230.29361282681793</c:v>
                </c:pt>
                <c:pt idx="2379">
                  <c:v>230.297901045792</c:v>
                </c:pt>
                <c:pt idx="2380">
                  <c:v>230.28686240443901</c:v>
                </c:pt>
                <c:pt idx="2381">
                  <c:v>230.28431107777701</c:v>
                </c:pt>
                <c:pt idx="2382">
                  <c:v>230.28681384560002</c:v>
                </c:pt>
                <c:pt idx="2383">
                  <c:v>230.29328680157499</c:v>
                </c:pt>
                <c:pt idx="2384">
                  <c:v>230.29955762521396</c:v>
                </c:pt>
                <c:pt idx="2385">
                  <c:v>230.28415262549399</c:v>
                </c:pt>
                <c:pt idx="2386">
                  <c:v>230.29992067590197</c:v>
                </c:pt>
                <c:pt idx="2387">
                  <c:v>230.30317086305698</c:v>
                </c:pt>
                <c:pt idx="2388">
                  <c:v>230.30379687702901</c:v>
                </c:pt>
                <c:pt idx="2389">
                  <c:v>230.303299200206</c:v>
                </c:pt>
                <c:pt idx="2390">
                  <c:v>230.30577415213301</c:v>
                </c:pt>
                <c:pt idx="2391">
                  <c:v>230.31274767347904</c:v>
                </c:pt>
                <c:pt idx="2392">
                  <c:v>230.29512345993101</c:v>
                </c:pt>
                <c:pt idx="2393">
                  <c:v>230.30150495158301</c:v>
                </c:pt>
                <c:pt idx="2394">
                  <c:v>230.30442525105499</c:v>
                </c:pt>
                <c:pt idx="2395">
                  <c:v>230.29727515103798</c:v>
                </c:pt>
                <c:pt idx="2396">
                  <c:v>230.30531648426302</c:v>
                </c:pt>
                <c:pt idx="2397">
                  <c:v>230.29413493444096</c:v>
                </c:pt>
                <c:pt idx="2398">
                  <c:v>230.28708241495099</c:v>
                </c:pt>
                <c:pt idx="2399">
                  <c:v>230.30176096049402</c:v>
                </c:pt>
                <c:pt idx="2400">
                  <c:v>230.31004961033003</c:v>
                </c:pt>
                <c:pt idx="2401">
                  <c:v>230.29585301932997</c:v>
                </c:pt>
                <c:pt idx="2402">
                  <c:v>230.29551412476894</c:v>
                </c:pt>
                <c:pt idx="2403">
                  <c:v>230.28942889794101</c:v>
                </c:pt>
                <c:pt idx="2404">
                  <c:v>230.28452177776796</c:v>
                </c:pt>
                <c:pt idx="2405">
                  <c:v>230.28229070049801</c:v>
                </c:pt>
                <c:pt idx="2406">
                  <c:v>230.29403414075196</c:v>
                </c:pt>
                <c:pt idx="2407">
                  <c:v>230.29042979683999</c:v>
                </c:pt>
                <c:pt idx="2408">
                  <c:v>230.286877446988</c:v>
                </c:pt>
                <c:pt idx="2409">
                  <c:v>230.29430262613496</c:v>
                </c:pt>
                <c:pt idx="2410">
                  <c:v>230.28663996658798</c:v>
                </c:pt>
                <c:pt idx="2411">
                  <c:v>230.29275229089893</c:v>
                </c:pt>
                <c:pt idx="2412">
                  <c:v>230.296136520863</c:v>
                </c:pt>
                <c:pt idx="2413">
                  <c:v>230.30681194124301</c:v>
                </c:pt>
                <c:pt idx="2414">
                  <c:v>230.31345838749505</c:v>
                </c:pt>
                <c:pt idx="2415">
                  <c:v>230.30113229274798</c:v>
                </c:pt>
                <c:pt idx="2416">
                  <c:v>230.31204539849602</c:v>
                </c:pt>
                <c:pt idx="2417">
                  <c:v>230.30905770274896</c:v>
                </c:pt>
                <c:pt idx="2418">
                  <c:v>230.30208823673101</c:v>
                </c:pt>
                <c:pt idx="2419">
                  <c:v>230.30243853407302</c:v>
                </c:pt>
                <c:pt idx="2420">
                  <c:v>230.29565776101893</c:v>
                </c:pt>
                <c:pt idx="2421">
                  <c:v>230.29602088362702</c:v>
                </c:pt>
                <c:pt idx="2422">
                  <c:v>230.28927336215597</c:v>
                </c:pt>
                <c:pt idx="2423">
                  <c:v>230.30228298962103</c:v>
                </c:pt>
                <c:pt idx="2424">
                  <c:v>230.286721833906</c:v>
                </c:pt>
                <c:pt idx="2425">
                  <c:v>230.28703327927198</c:v>
                </c:pt>
                <c:pt idx="2426">
                  <c:v>230.295822987278</c:v>
                </c:pt>
                <c:pt idx="2427">
                  <c:v>230.29217845237503</c:v>
                </c:pt>
                <c:pt idx="2428">
                  <c:v>230.28917866683298</c:v>
                </c:pt>
                <c:pt idx="2429">
                  <c:v>230.29163246202799</c:v>
                </c:pt>
                <c:pt idx="2430">
                  <c:v>230.30009207688099</c:v>
                </c:pt>
                <c:pt idx="2431">
                  <c:v>230.29964914090198</c:v>
                </c:pt>
                <c:pt idx="2432">
                  <c:v>230.28693568700899</c:v>
                </c:pt>
                <c:pt idx="2433">
                  <c:v>230.29951478502397</c:v>
                </c:pt>
                <c:pt idx="2434">
                  <c:v>230.30242017377503</c:v>
                </c:pt>
                <c:pt idx="2435">
                  <c:v>230.29028029531696</c:v>
                </c:pt>
                <c:pt idx="2436">
                  <c:v>230.29436982782198</c:v>
                </c:pt>
                <c:pt idx="2437">
                  <c:v>230.30491057504301</c:v>
                </c:pt>
                <c:pt idx="2438">
                  <c:v>230.30226472645498</c:v>
                </c:pt>
                <c:pt idx="2439">
                  <c:v>230.29658211296297</c:v>
                </c:pt>
                <c:pt idx="2440">
                  <c:v>230.30928965809503</c:v>
                </c:pt>
                <c:pt idx="2441">
                  <c:v>230.30876180117798</c:v>
                </c:pt>
                <c:pt idx="2442">
                  <c:v>230.30874039460701</c:v>
                </c:pt>
                <c:pt idx="2443">
                  <c:v>230.29617026120897</c:v>
                </c:pt>
                <c:pt idx="2444">
                  <c:v>230.30147455988799</c:v>
                </c:pt>
                <c:pt idx="2445">
                  <c:v>230.30220385910903</c:v>
                </c:pt>
                <c:pt idx="2446">
                  <c:v>230.29653367469197</c:v>
                </c:pt>
                <c:pt idx="2447">
                  <c:v>230.29107064174096</c:v>
                </c:pt>
                <c:pt idx="2448">
                  <c:v>230.28414335401101</c:v>
                </c:pt>
                <c:pt idx="2449">
                  <c:v>230.29106776128597</c:v>
                </c:pt>
                <c:pt idx="2450">
                  <c:v>230.28443932162702</c:v>
                </c:pt>
                <c:pt idx="2451">
                  <c:v>230.29017083015697</c:v>
                </c:pt>
                <c:pt idx="2452">
                  <c:v>230.28738114537501</c:v>
                </c:pt>
                <c:pt idx="2453">
                  <c:v>230.29268199172196</c:v>
                </c:pt>
                <c:pt idx="2454">
                  <c:v>230.28742703992103</c:v>
                </c:pt>
                <c:pt idx="2455">
                  <c:v>230.29659129017594</c:v>
                </c:pt>
                <c:pt idx="2456">
                  <c:v>230.29938970352896</c:v>
                </c:pt>
                <c:pt idx="2457">
                  <c:v>230.30285672525099</c:v>
                </c:pt>
                <c:pt idx="2458">
                  <c:v>230.30975046056096</c:v>
                </c:pt>
                <c:pt idx="2459">
                  <c:v>230.29994216241499</c:v>
                </c:pt>
                <c:pt idx="2460">
                  <c:v>230.30361046465796</c:v>
                </c:pt>
                <c:pt idx="2461">
                  <c:v>230.29610014190598</c:v>
                </c:pt>
                <c:pt idx="2462">
                  <c:v>230.29758623084496</c:v>
                </c:pt>
                <c:pt idx="2463">
                  <c:v>230.30918046009</c:v>
                </c:pt>
                <c:pt idx="2464">
                  <c:v>230.30006476867499</c:v>
                </c:pt>
                <c:pt idx="2465">
                  <c:v>230.29315203358695</c:v>
                </c:pt>
                <c:pt idx="2466">
                  <c:v>230.29839505040502</c:v>
                </c:pt>
                <c:pt idx="2467">
                  <c:v>230.30529511651798</c:v>
                </c:pt>
                <c:pt idx="2468">
                  <c:v>230.29694544045401</c:v>
                </c:pt>
                <c:pt idx="2469">
                  <c:v>230.29302398348599</c:v>
                </c:pt>
                <c:pt idx="2470">
                  <c:v>230.310010436775</c:v>
                </c:pt>
                <c:pt idx="2471">
                  <c:v>230.29356094469696</c:v>
                </c:pt>
                <c:pt idx="2472">
                  <c:v>230.29486106420893</c:v>
                </c:pt>
                <c:pt idx="2473">
                  <c:v>230.286642619833</c:v>
                </c:pt>
                <c:pt idx="2474">
                  <c:v>230.29221831452202</c:v>
                </c:pt>
                <c:pt idx="2475">
                  <c:v>230.28457069499595</c:v>
                </c:pt>
                <c:pt idx="2476">
                  <c:v>230.29085090248299</c:v>
                </c:pt>
                <c:pt idx="2477">
                  <c:v>230.27747513972596</c:v>
                </c:pt>
                <c:pt idx="2478">
                  <c:v>230.29644801013202</c:v>
                </c:pt>
                <c:pt idx="2479">
                  <c:v>230.296014550232</c:v>
                </c:pt>
                <c:pt idx="2480">
                  <c:v>230.30318012821499</c:v>
                </c:pt>
                <c:pt idx="2481">
                  <c:v>230.30749846540803</c:v>
                </c:pt>
                <c:pt idx="2482">
                  <c:v>230.31556414628096</c:v>
                </c:pt>
                <c:pt idx="2483">
                  <c:v>230.30427265511901</c:v>
                </c:pt>
                <c:pt idx="2484">
                  <c:v>230.30980540505598</c:v>
                </c:pt>
                <c:pt idx="2485">
                  <c:v>230.306112797438</c:v>
                </c:pt>
                <c:pt idx="2486">
                  <c:v>230.30053749872002</c:v>
                </c:pt>
                <c:pt idx="2487">
                  <c:v>230.29966149028795</c:v>
                </c:pt>
                <c:pt idx="2488">
                  <c:v>230.30686677852901</c:v>
                </c:pt>
                <c:pt idx="2489">
                  <c:v>230.29814468295299</c:v>
                </c:pt>
                <c:pt idx="2490">
                  <c:v>230.28986524167095</c:v>
                </c:pt>
                <c:pt idx="2491">
                  <c:v>230.30120556352401</c:v>
                </c:pt>
                <c:pt idx="2492">
                  <c:v>230.29678349357897</c:v>
                </c:pt>
                <c:pt idx="2493">
                  <c:v>230.30243864666204</c:v>
                </c:pt>
                <c:pt idx="2494">
                  <c:v>230.29290488768405</c:v>
                </c:pt>
                <c:pt idx="2495">
                  <c:v>230.304275732989</c:v>
                </c:pt>
                <c:pt idx="2496">
                  <c:v>230.28506186185095</c:v>
                </c:pt>
                <c:pt idx="2497">
                  <c:v>230.286633445711</c:v>
                </c:pt>
                <c:pt idx="2498">
                  <c:v>230.29244435054801</c:v>
                </c:pt>
                <c:pt idx="2499">
                  <c:v>230.29216926284596</c:v>
                </c:pt>
                <c:pt idx="2500">
                  <c:v>230.291263130293</c:v>
                </c:pt>
                <c:pt idx="2501">
                  <c:v>230.29001187150197</c:v>
                </c:pt>
                <c:pt idx="2502">
                  <c:v>230.29295364964696</c:v>
                </c:pt>
                <c:pt idx="2503">
                  <c:v>230.30081485146101</c:v>
                </c:pt>
                <c:pt idx="2504">
                  <c:v>230.29263316023599</c:v>
                </c:pt>
                <c:pt idx="2505">
                  <c:v>230.30571309664697</c:v>
                </c:pt>
                <c:pt idx="2506">
                  <c:v>230.30937214086197</c:v>
                </c:pt>
                <c:pt idx="2507">
                  <c:v>230.30878924334198</c:v>
                </c:pt>
                <c:pt idx="2508">
                  <c:v>230.31482861159901</c:v>
                </c:pt>
                <c:pt idx="2509">
                  <c:v>230.31506053936596</c:v>
                </c:pt>
                <c:pt idx="2510">
                  <c:v>230.30666813764799</c:v>
                </c:pt>
                <c:pt idx="2511">
                  <c:v>230.30445575120098</c:v>
                </c:pt>
                <c:pt idx="2512">
                  <c:v>230.30276192766601</c:v>
                </c:pt>
                <c:pt idx="2513">
                  <c:v>230.29189150464398</c:v>
                </c:pt>
                <c:pt idx="2514">
                  <c:v>230.307421916858</c:v>
                </c:pt>
                <c:pt idx="2515">
                  <c:v>230.29393027932196</c:v>
                </c:pt>
                <c:pt idx="2516">
                  <c:v>230.29217552787196</c:v>
                </c:pt>
                <c:pt idx="2517">
                  <c:v>230.29081739773102</c:v>
                </c:pt>
                <c:pt idx="2518">
                  <c:v>230.29873058106301</c:v>
                </c:pt>
                <c:pt idx="2519">
                  <c:v>230.28869951745003</c:v>
                </c:pt>
                <c:pt idx="2520">
                  <c:v>230.281701876825</c:v>
                </c:pt>
                <c:pt idx="2521">
                  <c:v>230.29935612979995</c:v>
                </c:pt>
                <c:pt idx="2522">
                  <c:v>230.28486336007097</c:v>
                </c:pt>
                <c:pt idx="2523">
                  <c:v>230.29417749118898</c:v>
                </c:pt>
                <c:pt idx="2524">
                  <c:v>230.30572518287499</c:v>
                </c:pt>
                <c:pt idx="2525">
                  <c:v>230.301401027818</c:v>
                </c:pt>
                <c:pt idx="2526">
                  <c:v>230.29092152753799</c:v>
                </c:pt>
                <c:pt idx="2527">
                  <c:v>230.28879102468699</c:v>
                </c:pt>
                <c:pt idx="2528">
                  <c:v>230.30849338038604</c:v>
                </c:pt>
                <c:pt idx="2529">
                  <c:v>230.29607553563699</c:v>
                </c:pt>
                <c:pt idx="2530">
                  <c:v>230.28613300860201</c:v>
                </c:pt>
                <c:pt idx="2531">
                  <c:v>230.30417790716601</c:v>
                </c:pt>
                <c:pt idx="2532">
                  <c:v>230.30010390632299</c:v>
                </c:pt>
                <c:pt idx="2533">
                  <c:v>230.30974433043403</c:v>
                </c:pt>
                <c:pt idx="2534">
                  <c:v>230.316501362835</c:v>
                </c:pt>
                <c:pt idx="2535">
                  <c:v>230.30424215162301</c:v>
                </c:pt>
                <c:pt idx="2536">
                  <c:v>230.311038436187</c:v>
                </c:pt>
                <c:pt idx="2537">
                  <c:v>230.302301109312</c:v>
                </c:pt>
                <c:pt idx="2538">
                  <c:v>230.30642097996602</c:v>
                </c:pt>
                <c:pt idx="2539">
                  <c:v>230.29705216196496</c:v>
                </c:pt>
                <c:pt idx="2540">
                  <c:v>230.30152605373306</c:v>
                </c:pt>
                <c:pt idx="2541">
                  <c:v>230.288635376781</c:v>
                </c:pt>
                <c:pt idx="2542">
                  <c:v>230.28162601545202</c:v>
                </c:pt>
                <c:pt idx="2543">
                  <c:v>230.29367688815597</c:v>
                </c:pt>
                <c:pt idx="2544">
                  <c:v>230.298828321136</c:v>
                </c:pt>
                <c:pt idx="2545">
                  <c:v>230.29142774355699</c:v>
                </c:pt>
                <c:pt idx="2546">
                  <c:v>230.295114427991</c:v>
                </c:pt>
                <c:pt idx="2547">
                  <c:v>230.29879176480895</c:v>
                </c:pt>
                <c:pt idx="2548">
                  <c:v>230.30454732869703</c:v>
                </c:pt>
                <c:pt idx="2549">
                  <c:v>230.29952419652793</c:v>
                </c:pt>
                <c:pt idx="2550">
                  <c:v>230.30364722880796</c:v>
                </c:pt>
                <c:pt idx="2551">
                  <c:v>230.29601802446999</c:v>
                </c:pt>
                <c:pt idx="2552">
                  <c:v>230.300323863843</c:v>
                </c:pt>
                <c:pt idx="2553">
                  <c:v>230.30525228386298</c:v>
                </c:pt>
                <c:pt idx="2554">
                  <c:v>230.29885281645198</c:v>
                </c:pt>
                <c:pt idx="2555">
                  <c:v>230.30226143052002</c:v>
                </c:pt>
                <c:pt idx="2556">
                  <c:v>230.30547228018</c:v>
                </c:pt>
                <c:pt idx="2557">
                  <c:v>230.29391521067697</c:v>
                </c:pt>
                <c:pt idx="2558">
                  <c:v>230.28821413134398</c:v>
                </c:pt>
                <c:pt idx="2559">
                  <c:v>230.29767459001496</c:v>
                </c:pt>
                <c:pt idx="2560">
                  <c:v>230.30125162441698</c:v>
                </c:pt>
                <c:pt idx="2561">
                  <c:v>230.30124861250803</c:v>
                </c:pt>
                <c:pt idx="2562">
                  <c:v>230.307138127841</c:v>
                </c:pt>
                <c:pt idx="2563">
                  <c:v>230.30302125415096</c:v>
                </c:pt>
                <c:pt idx="2564">
                  <c:v>230.297030675515</c:v>
                </c:pt>
                <c:pt idx="2565">
                  <c:v>230.29288644720603</c:v>
                </c:pt>
                <c:pt idx="2566">
                  <c:v>230.28909616148798</c:v>
                </c:pt>
                <c:pt idx="2567">
                  <c:v>230.29946010783399</c:v>
                </c:pt>
                <c:pt idx="2568">
                  <c:v>230.28904155885098</c:v>
                </c:pt>
                <c:pt idx="2569">
                  <c:v>230.28108832951301</c:v>
                </c:pt>
                <c:pt idx="2570">
                  <c:v>230.292181468574</c:v>
                </c:pt>
                <c:pt idx="2571">
                  <c:v>230.28912976698896</c:v>
                </c:pt>
                <c:pt idx="2572">
                  <c:v>230.29419570384394</c:v>
                </c:pt>
                <c:pt idx="2573">
                  <c:v>230.29866977770197</c:v>
                </c:pt>
                <c:pt idx="2574">
                  <c:v>230.31047066219699</c:v>
                </c:pt>
                <c:pt idx="2575">
                  <c:v>230.30395204751301</c:v>
                </c:pt>
                <c:pt idx="2576">
                  <c:v>230.29598164721099</c:v>
                </c:pt>
                <c:pt idx="2577">
                  <c:v>230.304001002131</c:v>
                </c:pt>
                <c:pt idx="2578">
                  <c:v>230.29875217859296</c:v>
                </c:pt>
                <c:pt idx="2579">
                  <c:v>230.305484162319</c:v>
                </c:pt>
                <c:pt idx="2580">
                  <c:v>230.296429596949</c:v>
                </c:pt>
                <c:pt idx="2581">
                  <c:v>230.28621617691502</c:v>
                </c:pt>
                <c:pt idx="2582">
                  <c:v>230.30131871578203</c:v>
                </c:pt>
                <c:pt idx="2583">
                  <c:v>230.30022295973404</c:v>
                </c:pt>
                <c:pt idx="2584">
                  <c:v>230.29056112411394</c:v>
                </c:pt>
                <c:pt idx="2585">
                  <c:v>230.29729622579001</c:v>
                </c:pt>
                <c:pt idx="2586">
                  <c:v>230.29384776705498</c:v>
                </c:pt>
                <c:pt idx="2587">
                  <c:v>230.30412612474399</c:v>
                </c:pt>
                <c:pt idx="2588">
                  <c:v>230.289825490493</c:v>
                </c:pt>
                <c:pt idx="2589">
                  <c:v>230.29651194697399</c:v>
                </c:pt>
                <c:pt idx="2590">
                  <c:v>230.29204449644197</c:v>
                </c:pt>
                <c:pt idx="2591">
                  <c:v>230.294949572886</c:v>
                </c:pt>
                <c:pt idx="2592">
                  <c:v>230.29545944767202</c:v>
                </c:pt>
                <c:pt idx="2593">
                  <c:v>230.29148876873199</c:v>
                </c:pt>
                <c:pt idx="2594">
                  <c:v>230.30453229891097</c:v>
                </c:pt>
                <c:pt idx="2595">
                  <c:v>230.30144383795104</c:v>
                </c:pt>
                <c:pt idx="2596">
                  <c:v>230.28833036667604</c:v>
                </c:pt>
                <c:pt idx="2597">
                  <c:v>230.29806217340999</c:v>
                </c:pt>
                <c:pt idx="2598">
                  <c:v>230.29850495140599</c:v>
                </c:pt>
                <c:pt idx="2599">
                  <c:v>230.29791269803798</c:v>
                </c:pt>
                <c:pt idx="2600">
                  <c:v>230.30522795738906</c:v>
                </c:pt>
                <c:pt idx="2601">
                  <c:v>230.31039459115996</c:v>
                </c:pt>
                <c:pt idx="2602">
                  <c:v>230.304458926904</c:v>
                </c:pt>
                <c:pt idx="2603">
                  <c:v>230.31172201915098</c:v>
                </c:pt>
                <c:pt idx="2604">
                  <c:v>230.29866056194794</c:v>
                </c:pt>
                <c:pt idx="2605">
                  <c:v>230.29728705768005</c:v>
                </c:pt>
                <c:pt idx="2606">
                  <c:v>230.30214554300503</c:v>
                </c:pt>
                <c:pt idx="2607">
                  <c:v>230.29372888578303</c:v>
                </c:pt>
                <c:pt idx="2608">
                  <c:v>230.289431906</c:v>
                </c:pt>
                <c:pt idx="2609">
                  <c:v>230.28949287387098</c:v>
                </c:pt>
                <c:pt idx="2610">
                  <c:v>230.288678176253</c:v>
                </c:pt>
                <c:pt idx="2611">
                  <c:v>230.28238539975797</c:v>
                </c:pt>
                <c:pt idx="2612">
                  <c:v>230.30290835199105</c:v>
                </c:pt>
                <c:pt idx="2613">
                  <c:v>230.29624346767201</c:v>
                </c:pt>
                <c:pt idx="2614">
                  <c:v>230.29510820407197</c:v>
                </c:pt>
                <c:pt idx="2615">
                  <c:v>230.29576759895997</c:v>
                </c:pt>
                <c:pt idx="2616">
                  <c:v>230.29689083169299</c:v>
                </c:pt>
                <c:pt idx="2617">
                  <c:v>230.29514821057299</c:v>
                </c:pt>
                <c:pt idx="2618">
                  <c:v>230.28961244324196</c:v>
                </c:pt>
                <c:pt idx="2619">
                  <c:v>230.28973731467602</c:v>
                </c:pt>
                <c:pt idx="2620">
                  <c:v>230.28698500481696</c:v>
                </c:pt>
                <c:pt idx="2621">
                  <c:v>230.29026249853499</c:v>
                </c:pt>
                <c:pt idx="2622">
                  <c:v>230.291147248855</c:v>
                </c:pt>
                <c:pt idx="2623">
                  <c:v>230.29137925197699</c:v>
                </c:pt>
                <c:pt idx="2624">
                  <c:v>230.29868804791101</c:v>
                </c:pt>
                <c:pt idx="2625">
                  <c:v>230.29406167345897</c:v>
                </c:pt>
                <c:pt idx="2626">
                  <c:v>230.30011002205299</c:v>
                </c:pt>
                <c:pt idx="2627">
                  <c:v>230.30587475940698</c:v>
                </c:pt>
                <c:pt idx="2628">
                  <c:v>230.29419870338296</c:v>
                </c:pt>
                <c:pt idx="2629">
                  <c:v>230.29862398140401</c:v>
                </c:pt>
                <c:pt idx="2630">
                  <c:v>230.30416007667799</c:v>
                </c:pt>
                <c:pt idx="2631">
                  <c:v>230.30519749310798</c:v>
                </c:pt>
                <c:pt idx="2632">
                  <c:v>230.29913678530002</c:v>
                </c:pt>
                <c:pt idx="2633">
                  <c:v>230.29975947582096</c:v>
                </c:pt>
                <c:pt idx="2634">
                  <c:v>230.29492532878896</c:v>
                </c:pt>
                <c:pt idx="2635">
                  <c:v>230.30043957282203</c:v>
                </c:pt>
                <c:pt idx="2636">
                  <c:v>230.293487576692</c:v>
                </c:pt>
                <c:pt idx="2637">
                  <c:v>230.28843085712904</c:v>
                </c:pt>
                <c:pt idx="2638">
                  <c:v>230.29603627353799</c:v>
                </c:pt>
                <c:pt idx="2639">
                  <c:v>230.29126918714098</c:v>
                </c:pt>
                <c:pt idx="2640">
                  <c:v>230.29740310307599</c:v>
                </c:pt>
                <c:pt idx="2641">
                  <c:v>230.29024664017501</c:v>
                </c:pt>
                <c:pt idx="2642">
                  <c:v>230.288702477546</c:v>
                </c:pt>
                <c:pt idx="2643">
                  <c:v>230.27969975280095</c:v>
                </c:pt>
                <c:pt idx="2644">
                  <c:v>230.29555979694092</c:v>
                </c:pt>
                <c:pt idx="2645">
                  <c:v>230.28977991942799</c:v>
                </c:pt>
                <c:pt idx="2646">
                  <c:v>230.29315242973996</c:v>
                </c:pt>
                <c:pt idx="2647">
                  <c:v>230.29355788579099</c:v>
                </c:pt>
                <c:pt idx="2648">
                  <c:v>230.30297291252802</c:v>
                </c:pt>
                <c:pt idx="2649">
                  <c:v>230.29754054337999</c:v>
                </c:pt>
                <c:pt idx="2650">
                  <c:v>230.30173348477899</c:v>
                </c:pt>
                <c:pt idx="2651">
                  <c:v>230.29230391977401</c:v>
                </c:pt>
                <c:pt idx="2652">
                  <c:v>230.30495012059296</c:v>
                </c:pt>
                <c:pt idx="2653">
                  <c:v>230.29687829603597</c:v>
                </c:pt>
                <c:pt idx="2654">
                  <c:v>230.30569776250798</c:v>
                </c:pt>
                <c:pt idx="2655">
                  <c:v>230.30184350872202</c:v>
                </c:pt>
                <c:pt idx="2656">
                  <c:v>230.29393636987498</c:v>
                </c:pt>
                <c:pt idx="2657">
                  <c:v>230.30033288468906</c:v>
                </c:pt>
                <c:pt idx="2658">
                  <c:v>230.30558786134597</c:v>
                </c:pt>
                <c:pt idx="2659">
                  <c:v>230.29555082221898</c:v>
                </c:pt>
                <c:pt idx="2660">
                  <c:v>230.29522707205501</c:v>
                </c:pt>
                <c:pt idx="2661">
                  <c:v>230.30631128672002</c:v>
                </c:pt>
                <c:pt idx="2662">
                  <c:v>230.288354910382</c:v>
                </c:pt>
                <c:pt idx="2663">
                  <c:v>230.29279505235999</c:v>
                </c:pt>
                <c:pt idx="2664">
                  <c:v>230.28881891585701</c:v>
                </c:pt>
                <c:pt idx="2665">
                  <c:v>230.29441234064402</c:v>
                </c:pt>
                <c:pt idx="2666">
                  <c:v>230.28433258977699</c:v>
                </c:pt>
                <c:pt idx="2667">
                  <c:v>230.28584318172699</c:v>
                </c:pt>
                <c:pt idx="2668">
                  <c:v>230.29718688323405</c:v>
                </c:pt>
                <c:pt idx="2669">
                  <c:v>230.290125040465</c:v>
                </c:pt>
                <c:pt idx="2670">
                  <c:v>230.29659157554596</c:v>
                </c:pt>
                <c:pt idx="2671">
                  <c:v>230.297250837256</c:v>
                </c:pt>
                <c:pt idx="2672">
                  <c:v>230.30588698392003</c:v>
                </c:pt>
                <c:pt idx="2673">
                  <c:v>230.300067228259</c:v>
                </c:pt>
                <c:pt idx="2674">
                  <c:v>230.29369231380795</c:v>
                </c:pt>
                <c:pt idx="2675">
                  <c:v>230.308252016918</c:v>
                </c:pt>
                <c:pt idx="2676">
                  <c:v>230.291305559996</c:v>
                </c:pt>
                <c:pt idx="2677">
                  <c:v>230.29934704224601</c:v>
                </c:pt>
                <c:pt idx="2678">
                  <c:v>230.291260016222</c:v>
                </c:pt>
                <c:pt idx="2679">
                  <c:v>230.29514813184696</c:v>
                </c:pt>
                <c:pt idx="2680">
                  <c:v>230.30512407115597</c:v>
                </c:pt>
                <c:pt idx="2681">
                  <c:v>230.29453140581896</c:v>
                </c:pt>
                <c:pt idx="2682">
                  <c:v>230.28851629178399</c:v>
                </c:pt>
                <c:pt idx="2683">
                  <c:v>230.287558325775</c:v>
                </c:pt>
                <c:pt idx="2684">
                  <c:v>230.29217251922299</c:v>
                </c:pt>
                <c:pt idx="2685">
                  <c:v>230.298648513942</c:v>
                </c:pt>
                <c:pt idx="2686">
                  <c:v>230.28978637298201</c:v>
                </c:pt>
                <c:pt idx="2687">
                  <c:v>230.286242997708</c:v>
                </c:pt>
                <c:pt idx="2688">
                  <c:v>230.29855076590997</c:v>
                </c:pt>
                <c:pt idx="2689">
                  <c:v>230.28210154249504</c:v>
                </c:pt>
                <c:pt idx="2690">
                  <c:v>230.27347722904193</c:v>
                </c:pt>
                <c:pt idx="2691">
                  <c:v>230.28563238079303</c:v>
                </c:pt>
                <c:pt idx="2692">
                  <c:v>230.28177496207698</c:v>
                </c:pt>
                <c:pt idx="2693">
                  <c:v>230.30102552466599</c:v>
                </c:pt>
                <c:pt idx="2694">
                  <c:v>230.28646272654396</c:v>
                </c:pt>
                <c:pt idx="2695">
                  <c:v>230.29449813325499</c:v>
                </c:pt>
                <c:pt idx="2696">
                  <c:v>230.30380911749802</c:v>
                </c:pt>
                <c:pt idx="2697">
                  <c:v>230.29669525717796</c:v>
                </c:pt>
                <c:pt idx="2698">
                  <c:v>230.29800737164899</c:v>
                </c:pt>
                <c:pt idx="2699">
                  <c:v>230.30896939949801</c:v>
                </c:pt>
                <c:pt idx="2700">
                  <c:v>230.29330452029697</c:v>
                </c:pt>
                <c:pt idx="2701">
                  <c:v>230.29523021610598</c:v>
                </c:pt>
                <c:pt idx="2702">
                  <c:v>230.30141007023204</c:v>
                </c:pt>
                <c:pt idx="2703">
                  <c:v>230.29931342302297</c:v>
                </c:pt>
                <c:pt idx="2704">
                  <c:v>230.28539465940599</c:v>
                </c:pt>
                <c:pt idx="2705">
                  <c:v>230.28266929264598</c:v>
                </c:pt>
                <c:pt idx="2706">
                  <c:v>230.29181539013197</c:v>
                </c:pt>
                <c:pt idx="2707">
                  <c:v>230.28442719431999</c:v>
                </c:pt>
                <c:pt idx="2708">
                  <c:v>230.29267017681497</c:v>
                </c:pt>
                <c:pt idx="2709">
                  <c:v>230.28551355793303</c:v>
                </c:pt>
                <c:pt idx="2710">
                  <c:v>230.29291086276501</c:v>
                </c:pt>
                <c:pt idx="2711">
                  <c:v>230.28473519768099</c:v>
                </c:pt>
                <c:pt idx="2712">
                  <c:v>230.288071010717</c:v>
                </c:pt>
                <c:pt idx="2713">
                  <c:v>230.280420625121</c:v>
                </c:pt>
                <c:pt idx="2714">
                  <c:v>230.28694491238303</c:v>
                </c:pt>
                <c:pt idx="2715">
                  <c:v>230.2841584178</c:v>
                </c:pt>
                <c:pt idx="2716">
                  <c:v>230.28507724119399</c:v>
                </c:pt>
                <c:pt idx="2717">
                  <c:v>230.29064357768101</c:v>
                </c:pt>
                <c:pt idx="2718">
                  <c:v>230.296170332271</c:v>
                </c:pt>
                <c:pt idx="2719">
                  <c:v>230.31078826627399</c:v>
                </c:pt>
                <c:pt idx="2720">
                  <c:v>230.30153306856198</c:v>
                </c:pt>
                <c:pt idx="2721">
                  <c:v>230.29991479203196</c:v>
                </c:pt>
                <c:pt idx="2722">
                  <c:v>230.31118186010301</c:v>
                </c:pt>
                <c:pt idx="2723">
                  <c:v>230.30673256862701</c:v>
                </c:pt>
                <c:pt idx="2724">
                  <c:v>230.30437634064901</c:v>
                </c:pt>
                <c:pt idx="2725">
                  <c:v>230.29819057768302</c:v>
                </c:pt>
                <c:pt idx="2726">
                  <c:v>230.29806234333199</c:v>
                </c:pt>
                <c:pt idx="2727">
                  <c:v>230.28261747104199</c:v>
                </c:pt>
                <c:pt idx="2728">
                  <c:v>230.28535166328896</c:v>
                </c:pt>
                <c:pt idx="2729">
                  <c:v>230.29572525047399</c:v>
                </c:pt>
                <c:pt idx="2730">
                  <c:v>230.29127811559701</c:v>
                </c:pt>
                <c:pt idx="2731">
                  <c:v>230.28524186260603</c:v>
                </c:pt>
                <c:pt idx="2732">
                  <c:v>230.28398149149598</c:v>
                </c:pt>
                <c:pt idx="2733">
                  <c:v>230.28054243602699</c:v>
                </c:pt>
                <c:pt idx="2734">
                  <c:v>230.29921599513398</c:v>
                </c:pt>
                <c:pt idx="2735">
                  <c:v>230.29452912579498</c:v>
                </c:pt>
                <c:pt idx="2736">
                  <c:v>230.29619188695301</c:v>
                </c:pt>
                <c:pt idx="2737">
                  <c:v>230.27991685894</c:v>
                </c:pt>
                <c:pt idx="2738">
                  <c:v>230.296362888337</c:v>
                </c:pt>
                <c:pt idx="2739">
                  <c:v>230.29514499754697</c:v>
                </c:pt>
                <c:pt idx="2740">
                  <c:v>230.28726236410998</c:v>
                </c:pt>
                <c:pt idx="2741">
                  <c:v>230.29081247474497</c:v>
                </c:pt>
                <c:pt idx="2742">
                  <c:v>230.29946661176999</c:v>
                </c:pt>
                <c:pt idx="2743">
                  <c:v>230.28887335166303</c:v>
                </c:pt>
                <c:pt idx="2744">
                  <c:v>230.29599946015497</c:v>
                </c:pt>
                <c:pt idx="2745">
                  <c:v>230.29952767539697</c:v>
                </c:pt>
                <c:pt idx="2746">
                  <c:v>230.31363847202201</c:v>
                </c:pt>
                <c:pt idx="2747">
                  <c:v>230.299017519475</c:v>
                </c:pt>
                <c:pt idx="2748">
                  <c:v>230.30853606920701</c:v>
                </c:pt>
                <c:pt idx="2749">
                  <c:v>230.29808374386297</c:v>
                </c:pt>
                <c:pt idx="2750">
                  <c:v>230.29432079787998</c:v>
                </c:pt>
                <c:pt idx="2751">
                  <c:v>230.28866891066102</c:v>
                </c:pt>
                <c:pt idx="2752">
                  <c:v>230.28566614571199</c:v>
                </c:pt>
                <c:pt idx="2753">
                  <c:v>230.28962179965293</c:v>
                </c:pt>
                <c:pt idx="2754">
                  <c:v>230.28368282588897</c:v>
                </c:pt>
                <c:pt idx="2755">
                  <c:v>230.27869325086195</c:v>
                </c:pt>
                <c:pt idx="2756">
                  <c:v>230.28766496649399</c:v>
                </c:pt>
                <c:pt idx="2757">
                  <c:v>230.29012767401699</c:v>
                </c:pt>
                <c:pt idx="2758">
                  <c:v>230.27837248561801</c:v>
                </c:pt>
                <c:pt idx="2759">
                  <c:v>230.288739572808</c:v>
                </c:pt>
                <c:pt idx="2760">
                  <c:v>230.30409284311301</c:v>
                </c:pt>
                <c:pt idx="2761">
                  <c:v>230.29499605703802</c:v>
                </c:pt>
                <c:pt idx="2762">
                  <c:v>230.29682384532799</c:v>
                </c:pt>
                <c:pt idx="2763">
                  <c:v>230.30146527543403</c:v>
                </c:pt>
                <c:pt idx="2764">
                  <c:v>230.306998025502</c:v>
                </c:pt>
                <c:pt idx="2765">
                  <c:v>230.28350576682593</c:v>
                </c:pt>
                <c:pt idx="2766">
                  <c:v>230.304507547588</c:v>
                </c:pt>
                <c:pt idx="2767">
                  <c:v>230.296450892281</c:v>
                </c:pt>
                <c:pt idx="2768">
                  <c:v>230.29531898262005</c:v>
                </c:pt>
                <c:pt idx="2769">
                  <c:v>230.292203108015</c:v>
                </c:pt>
                <c:pt idx="2770">
                  <c:v>230.29901491020598</c:v>
                </c:pt>
                <c:pt idx="2771">
                  <c:v>230.29764717425698</c:v>
                </c:pt>
                <c:pt idx="2772">
                  <c:v>230.297143919105</c:v>
                </c:pt>
                <c:pt idx="2773">
                  <c:v>230.30032981570005</c:v>
                </c:pt>
                <c:pt idx="2774">
                  <c:v>230.29462290967999</c:v>
                </c:pt>
                <c:pt idx="2775">
                  <c:v>230.28739049230199</c:v>
                </c:pt>
                <c:pt idx="2776">
                  <c:v>230.30042131717204</c:v>
                </c:pt>
                <c:pt idx="2777">
                  <c:v>230.28965192779796</c:v>
                </c:pt>
                <c:pt idx="2778">
                  <c:v>230.28501016459197</c:v>
                </c:pt>
                <c:pt idx="2779">
                  <c:v>230.28883393220201</c:v>
                </c:pt>
                <c:pt idx="2780">
                  <c:v>230.27230231046602</c:v>
                </c:pt>
                <c:pt idx="2781">
                  <c:v>230.29026212890398</c:v>
                </c:pt>
                <c:pt idx="2782">
                  <c:v>230.28725961122899</c:v>
                </c:pt>
                <c:pt idx="2783">
                  <c:v>230.27934306601696</c:v>
                </c:pt>
                <c:pt idx="2784">
                  <c:v>230.29635317801296</c:v>
                </c:pt>
                <c:pt idx="2785">
                  <c:v>230.30055553647696</c:v>
                </c:pt>
                <c:pt idx="2786">
                  <c:v>230.28844633095005</c:v>
                </c:pt>
                <c:pt idx="2787">
                  <c:v>230.29910596413993</c:v>
                </c:pt>
                <c:pt idx="2788">
                  <c:v>230.30824311042306</c:v>
                </c:pt>
                <c:pt idx="2789">
                  <c:v>230.29417446297796</c:v>
                </c:pt>
                <c:pt idx="2790">
                  <c:v>230.29493121659999</c:v>
                </c:pt>
                <c:pt idx="2791">
                  <c:v>230.31061423672597</c:v>
                </c:pt>
                <c:pt idx="2792">
                  <c:v>230.301141644822</c:v>
                </c:pt>
                <c:pt idx="2793">
                  <c:v>230.30670499733</c:v>
                </c:pt>
                <c:pt idx="2794">
                  <c:v>230.28962124749501</c:v>
                </c:pt>
                <c:pt idx="2795">
                  <c:v>230.290094157119</c:v>
                </c:pt>
                <c:pt idx="2796">
                  <c:v>230.29820581786799</c:v>
                </c:pt>
                <c:pt idx="2797">
                  <c:v>230.28876058556</c:v>
                </c:pt>
                <c:pt idx="2798">
                  <c:v>230.29105260616095</c:v>
                </c:pt>
                <c:pt idx="2799">
                  <c:v>230.29153450504296</c:v>
                </c:pt>
                <c:pt idx="2800">
                  <c:v>230.29111335105</c:v>
                </c:pt>
                <c:pt idx="2801">
                  <c:v>230.29264553011399</c:v>
                </c:pt>
                <c:pt idx="2802">
                  <c:v>230.30290245046004</c:v>
                </c:pt>
                <c:pt idx="2803">
                  <c:v>230.292569082516</c:v>
                </c:pt>
                <c:pt idx="2804">
                  <c:v>230.28855309295696</c:v>
                </c:pt>
                <c:pt idx="2805">
                  <c:v>230.29646623717198</c:v>
                </c:pt>
                <c:pt idx="2806">
                  <c:v>230.30042548616402</c:v>
                </c:pt>
                <c:pt idx="2807">
                  <c:v>230.28093591230601</c:v>
                </c:pt>
                <c:pt idx="2808">
                  <c:v>230.292129659176</c:v>
                </c:pt>
                <c:pt idx="2809">
                  <c:v>230.29513882385797</c:v>
                </c:pt>
                <c:pt idx="2810">
                  <c:v>230.297180554927</c:v>
                </c:pt>
                <c:pt idx="2811">
                  <c:v>230.29364969128795</c:v>
                </c:pt>
                <c:pt idx="2812">
                  <c:v>230.29755261103898</c:v>
                </c:pt>
                <c:pt idx="2813">
                  <c:v>230.28302022443296</c:v>
                </c:pt>
                <c:pt idx="2814">
                  <c:v>230.29500430108598</c:v>
                </c:pt>
                <c:pt idx="2815">
                  <c:v>230.30911580984596</c:v>
                </c:pt>
                <c:pt idx="2816">
                  <c:v>230.29881319913497</c:v>
                </c:pt>
                <c:pt idx="2817">
                  <c:v>230.30440989583403</c:v>
                </c:pt>
                <c:pt idx="2818">
                  <c:v>230.30462654059201</c:v>
                </c:pt>
                <c:pt idx="2819">
                  <c:v>230.30356775975898</c:v>
                </c:pt>
                <c:pt idx="2820">
                  <c:v>230.29107387740899</c:v>
                </c:pt>
                <c:pt idx="2821">
                  <c:v>230.29373821736797</c:v>
                </c:pt>
                <c:pt idx="2822">
                  <c:v>230.28753981913201</c:v>
                </c:pt>
                <c:pt idx="2823">
                  <c:v>230.28581558029001</c:v>
                </c:pt>
                <c:pt idx="2824">
                  <c:v>230.28876071785598</c:v>
                </c:pt>
                <c:pt idx="2825">
                  <c:v>230.28833641772707</c:v>
                </c:pt>
                <c:pt idx="2826">
                  <c:v>230.29529137781</c:v>
                </c:pt>
                <c:pt idx="2827">
                  <c:v>230.28648990339903</c:v>
                </c:pt>
                <c:pt idx="2828">
                  <c:v>230.28567539563798</c:v>
                </c:pt>
                <c:pt idx="2829">
                  <c:v>230.29755577911394</c:v>
                </c:pt>
                <c:pt idx="2830">
                  <c:v>230.29388156125896</c:v>
                </c:pt>
                <c:pt idx="2831">
                  <c:v>230.28967012025294</c:v>
                </c:pt>
                <c:pt idx="2832">
                  <c:v>230.30153212809199</c:v>
                </c:pt>
                <c:pt idx="2833">
                  <c:v>230.29710740827002</c:v>
                </c:pt>
                <c:pt idx="2834">
                  <c:v>230.30205694161802</c:v>
                </c:pt>
                <c:pt idx="2835">
                  <c:v>230.28371898896901</c:v>
                </c:pt>
                <c:pt idx="2836">
                  <c:v>230.29123870085198</c:v>
                </c:pt>
                <c:pt idx="2837">
                  <c:v>230.29740339154196</c:v>
                </c:pt>
                <c:pt idx="2838">
                  <c:v>230.301843468177</c:v>
                </c:pt>
                <c:pt idx="2839">
                  <c:v>230.29797706063201</c:v>
                </c:pt>
                <c:pt idx="2840">
                  <c:v>230.29786089349997</c:v>
                </c:pt>
                <c:pt idx="2841">
                  <c:v>230.30088206948199</c:v>
                </c:pt>
                <c:pt idx="2842">
                  <c:v>230.29269129841896</c:v>
                </c:pt>
                <c:pt idx="2843">
                  <c:v>230.30243845333806</c:v>
                </c:pt>
                <c:pt idx="2844">
                  <c:v>230.29728411074896</c:v>
                </c:pt>
                <c:pt idx="2845">
                  <c:v>230.285190206496</c:v>
                </c:pt>
                <c:pt idx="2846">
                  <c:v>230.30107134798004</c:v>
                </c:pt>
                <c:pt idx="2847">
                  <c:v>230.29012185946101</c:v>
                </c:pt>
                <c:pt idx="2848">
                  <c:v>230.28581900319</c:v>
                </c:pt>
                <c:pt idx="2849">
                  <c:v>230.28056396922398</c:v>
                </c:pt>
                <c:pt idx="2850">
                  <c:v>230.27558969059893</c:v>
                </c:pt>
                <c:pt idx="2851">
                  <c:v>230.29603904179299</c:v>
                </c:pt>
                <c:pt idx="2852">
                  <c:v>230.29823636022905</c:v>
                </c:pt>
                <c:pt idx="2853">
                  <c:v>230.30177060743802</c:v>
                </c:pt>
                <c:pt idx="2854">
                  <c:v>230.29610012265798</c:v>
                </c:pt>
                <c:pt idx="2855">
                  <c:v>230.30660125028899</c:v>
                </c:pt>
                <c:pt idx="2856">
                  <c:v>230.302459768586</c:v>
                </c:pt>
                <c:pt idx="2857">
                  <c:v>230.30636316929198</c:v>
                </c:pt>
                <c:pt idx="2858">
                  <c:v>230.29880985151101</c:v>
                </c:pt>
                <c:pt idx="2859">
                  <c:v>230.29838272111195</c:v>
                </c:pt>
                <c:pt idx="2860">
                  <c:v>230.304751856602</c:v>
                </c:pt>
                <c:pt idx="2861">
                  <c:v>230.30830086516701</c:v>
                </c:pt>
                <c:pt idx="2862">
                  <c:v>230.29321612926998</c:v>
                </c:pt>
                <c:pt idx="2863">
                  <c:v>230.30118136786601</c:v>
                </c:pt>
                <c:pt idx="2864">
                  <c:v>230.304028776959</c:v>
                </c:pt>
                <c:pt idx="2865">
                  <c:v>230.28675860647598</c:v>
                </c:pt>
                <c:pt idx="2866">
                  <c:v>230.30348535737403</c:v>
                </c:pt>
                <c:pt idx="2867">
                  <c:v>230.295724970089</c:v>
                </c:pt>
                <c:pt idx="2868">
                  <c:v>230.29754034557303</c:v>
                </c:pt>
                <c:pt idx="2869">
                  <c:v>230.30146510871799</c:v>
                </c:pt>
                <c:pt idx="2870">
                  <c:v>230.30032682523506</c:v>
                </c:pt>
                <c:pt idx="2871">
                  <c:v>230.29155625088796</c:v>
                </c:pt>
                <c:pt idx="2872">
                  <c:v>230.29204446869903</c:v>
                </c:pt>
                <c:pt idx="2873">
                  <c:v>230.29674749113099</c:v>
                </c:pt>
                <c:pt idx="2874">
                  <c:v>230.29121108799603</c:v>
                </c:pt>
                <c:pt idx="2875">
                  <c:v>230.29239211659299</c:v>
                </c:pt>
                <c:pt idx="2876">
                  <c:v>230.29429342202499</c:v>
                </c:pt>
                <c:pt idx="2877">
                  <c:v>230.29074720682999</c:v>
                </c:pt>
                <c:pt idx="2878">
                  <c:v>230.30124876283602</c:v>
                </c:pt>
                <c:pt idx="2879">
                  <c:v>230.30730952014</c:v>
                </c:pt>
                <c:pt idx="2880">
                  <c:v>230.30633859153502</c:v>
                </c:pt>
                <c:pt idx="2881">
                  <c:v>230.30802359249202</c:v>
                </c:pt>
                <c:pt idx="2882">
                  <c:v>230.31210941378902</c:v>
                </c:pt>
                <c:pt idx="2883">
                  <c:v>230.31027868907199</c:v>
                </c:pt>
                <c:pt idx="2884">
                  <c:v>230.31726113924796</c:v>
                </c:pt>
                <c:pt idx="2885">
                  <c:v>230.30823730745408</c:v>
                </c:pt>
                <c:pt idx="2886">
                  <c:v>230.29719875921299</c:v>
                </c:pt>
                <c:pt idx="2887">
                  <c:v>230.30327238643801</c:v>
                </c:pt>
                <c:pt idx="2888">
                  <c:v>230.29318855784098</c:v>
                </c:pt>
                <c:pt idx="2889">
                  <c:v>230.29186757438097</c:v>
                </c:pt>
                <c:pt idx="2890">
                  <c:v>230.29568197378998</c:v>
                </c:pt>
                <c:pt idx="2891">
                  <c:v>230.298434688876</c:v>
                </c:pt>
                <c:pt idx="2892">
                  <c:v>230.287124727536</c:v>
                </c:pt>
                <c:pt idx="2893">
                  <c:v>230.29539817548601</c:v>
                </c:pt>
                <c:pt idx="2894">
                  <c:v>230.29389658195998</c:v>
                </c:pt>
                <c:pt idx="2895">
                  <c:v>230.29356424525395</c:v>
                </c:pt>
                <c:pt idx="2896">
                  <c:v>230.28913589010497</c:v>
                </c:pt>
                <c:pt idx="2897">
                  <c:v>230.30145002558899</c:v>
                </c:pt>
                <c:pt idx="2898">
                  <c:v>230.29895638948702</c:v>
                </c:pt>
                <c:pt idx="2899">
                  <c:v>230.29280707554798</c:v>
                </c:pt>
                <c:pt idx="2900">
                  <c:v>230.30564894715303</c:v>
                </c:pt>
                <c:pt idx="2901">
                  <c:v>230.29417452792998</c:v>
                </c:pt>
                <c:pt idx="2902">
                  <c:v>230.29642963920699</c:v>
                </c:pt>
                <c:pt idx="2903">
                  <c:v>230.30538965068902</c:v>
                </c:pt>
                <c:pt idx="2904">
                  <c:v>230.30640262927798</c:v>
                </c:pt>
                <c:pt idx="2905">
                  <c:v>230.29770252903197</c:v>
                </c:pt>
                <c:pt idx="2906">
                  <c:v>230.31779500098301</c:v>
                </c:pt>
                <c:pt idx="2907">
                  <c:v>230.31777064968099</c:v>
                </c:pt>
                <c:pt idx="2908">
                  <c:v>230.31124884836703</c:v>
                </c:pt>
                <c:pt idx="2909">
                  <c:v>230.31239972883799</c:v>
                </c:pt>
                <c:pt idx="2910">
                  <c:v>230.31136482346699</c:v>
                </c:pt>
                <c:pt idx="2911">
                  <c:v>230.309586217446</c:v>
                </c:pt>
                <c:pt idx="2912">
                  <c:v>230.299887308915</c:v>
                </c:pt>
                <c:pt idx="2913">
                  <c:v>230.29427193352797</c:v>
                </c:pt>
                <c:pt idx="2914">
                  <c:v>230.29342968734198</c:v>
                </c:pt>
                <c:pt idx="2915">
                  <c:v>230.28374042130096</c:v>
                </c:pt>
                <c:pt idx="2916">
                  <c:v>230.29533418071401</c:v>
                </c:pt>
                <c:pt idx="2917">
                  <c:v>230.29846526192696</c:v>
                </c:pt>
                <c:pt idx="2918">
                  <c:v>230.29262427251399</c:v>
                </c:pt>
                <c:pt idx="2919">
                  <c:v>230.29158939890999</c:v>
                </c:pt>
                <c:pt idx="2920">
                  <c:v>230.30134587940103</c:v>
                </c:pt>
                <c:pt idx="2921">
                  <c:v>230.31285114746501</c:v>
                </c:pt>
                <c:pt idx="2922">
                  <c:v>230.29519719622999</c:v>
                </c:pt>
                <c:pt idx="2923">
                  <c:v>230.305124406375</c:v>
                </c:pt>
                <c:pt idx="2924">
                  <c:v>230.30756856902499</c:v>
                </c:pt>
                <c:pt idx="2925">
                  <c:v>230.31284505897403</c:v>
                </c:pt>
                <c:pt idx="2926">
                  <c:v>230.299481353781</c:v>
                </c:pt>
                <c:pt idx="2927">
                  <c:v>230.287360081678</c:v>
                </c:pt>
                <c:pt idx="2928">
                  <c:v>230.31186540442999</c:v>
                </c:pt>
                <c:pt idx="2929">
                  <c:v>230.29930132856597</c:v>
                </c:pt>
                <c:pt idx="2930">
                  <c:v>230.302780327101</c:v>
                </c:pt>
                <c:pt idx="2931">
                  <c:v>230.31066916619298</c:v>
                </c:pt>
                <c:pt idx="2932">
                  <c:v>230.308789216072</c:v>
                </c:pt>
                <c:pt idx="2933">
                  <c:v>230.30300017106097</c:v>
                </c:pt>
                <c:pt idx="2934">
                  <c:v>230.323510806016</c:v>
                </c:pt>
                <c:pt idx="2935">
                  <c:v>230.30756240657399</c:v>
                </c:pt>
                <c:pt idx="2936">
                  <c:v>230.30834364199202</c:v>
                </c:pt>
                <c:pt idx="2937">
                  <c:v>230.29356704557497</c:v>
                </c:pt>
                <c:pt idx="2938">
                  <c:v>230.31046485265404</c:v>
                </c:pt>
                <c:pt idx="2939">
                  <c:v>230.30531027143303</c:v>
                </c:pt>
                <c:pt idx="2940">
                  <c:v>230.30002770287501</c:v>
                </c:pt>
                <c:pt idx="2941">
                  <c:v>230.29233421833601</c:v>
                </c:pt>
                <c:pt idx="2942">
                  <c:v>230.27781719396796</c:v>
                </c:pt>
                <c:pt idx="2943">
                  <c:v>230.28633754667104</c:v>
                </c:pt>
                <c:pt idx="2944">
                  <c:v>230.29352454102397</c:v>
                </c:pt>
                <c:pt idx="2945">
                  <c:v>230.30288410285797</c:v>
                </c:pt>
                <c:pt idx="2946">
                  <c:v>230.30010414399501</c:v>
                </c:pt>
                <c:pt idx="2947">
                  <c:v>230.30668041306899</c:v>
                </c:pt>
                <c:pt idx="2948">
                  <c:v>230.30812697343507</c:v>
                </c:pt>
                <c:pt idx="2949">
                  <c:v>230.31847851494899</c:v>
                </c:pt>
                <c:pt idx="2950">
                  <c:v>230.29746142893899</c:v>
                </c:pt>
                <c:pt idx="2951">
                  <c:v>230.30507203370698</c:v>
                </c:pt>
                <c:pt idx="2952">
                  <c:v>230.315078951045</c:v>
                </c:pt>
                <c:pt idx="2953">
                  <c:v>230.31336387497797</c:v>
                </c:pt>
                <c:pt idx="2954">
                  <c:v>230.30201734814403</c:v>
                </c:pt>
                <c:pt idx="2955">
                  <c:v>230.29407964411095</c:v>
                </c:pt>
                <c:pt idx="2956">
                  <c:v>230.30295729271401</c:v>
                </c:pt>
                <c:pt idx="2957">
                  <c:v>230.29857806185996</c:v>
                </c:pt>
                <c:pt idx="2958">
                  <c:v>230.30260639351403</c:v>
                </c:pt>
                <c:pt idx="2959">
                  <c:v>230.30400706997401</c:v>
                </c:pt>
                <c:pt idx="2960">
                  <c:v>230.30262466414194</c:v>
                </c:pt>
                <c:pt idx="2961">
                  <c:v>230.30756234093403</c:v>
                </c:pt>
                <c:pt idx="2962">
                  <c:v>230.30361040742801</c:v>
                </c:pt>
                <c:pt idx="2963">
                  <c:v>230.29498338755798</c:v>
                </c:pt>
                <c:pt idx="2964">
                  <c:v>230.29786703857798</c:v>
                </c:pt>
                <c:pt idx="2965">
                  <c:v>230.29010655301502</c:v>
                </c:pt>
                <c:pt idx="2966">
                  <c:v>230.28421649714599</c:v>
                </c:pt>
                <c:pt idx="2967">
                  <c:v>230.29984177605795</c:v>
                </c:pt>
                <c:pt idx="2968">
                  <c:v>230.28891326452296</c:v>
                </c:pt>
                <c:pt idx="2969">
                  <c:v>230.29012191547304</c:v>
                </c:pt>
                <c:pt idx="2970">
                  <c:v>230.29746439762201</c:v>
                </c:pt>
                <c:pt idx="2971">
                  <c:v>230.30443128873603</c:v>
                </c:pt>
                <c:pt idx="2972">
                  <c:v>230.29634402588999</c:v>
                </c:pt>
                <c:pt idx="2973">
                  <c:v>230.30863661142803</c:v>
                </c:pt>
                <c:pt idx="2974">
                  <c:v>230.31158801148402</c:v>
                </c:pt>
                <c:pt idx="2975">
                  <c:v>230.305850504213</c:v>
                </c:pt>
                <c:pt idx="2976">
                  <c:v>230.31031205266004</c:v>
                </c:pt>
                <c:pt idx="2977">
                  <c:v>230.30737326129</c:v>
                </c:pt>
                <c:pt idx="2978">
                  <c:v>230.308657951258</c:v>
                </c:pt>
                <c:pt idx="2979">
                  <c:v>230.30052490493998</c:v>
                </c:pt>
                <c:pt idx="2980">
                  <c:v>230.30703758631103</c:v>
                </c:pt>
                <c:pt idx="2981">
                  <c:v>230.29962172122396</c:v>
                </c:pt>
                <c:pt idx="2982">
                  <c:v>230.30052810843003</c:v>
                </c:pt>
                <c:pt idx="2983">
                  <c:v>230.29760751223702</c:v>
                </c:pt>
                <c:pt idx="2984">
                  <c:v>230.293396013912</c:v>
                </c:pt>
                <c:pt idx="2985">
                  <c:v>230.30057995161303</c:v>
                </c:pt>
                <c:pt idx="2986">
                  <c:v>230.29816289736698</c:v>
                </c:pt>
                <c:pt idx="2987">
                  <c:v>230.29092135779902</c:v>
                </c:pt>
                <c:pt idx="2988">
                  <c:v>230.29822407029502</c:v>
                </c:pt>
                <c:pt idx="2989">
                  <c:v>230.29631054226101</c:v>
                </c:pt>
                <c:pt idx="2990">
                  <c:v>230.29306665278099</c:v>
                </c:pt>
                <c:pt idx="2991">
                  <c:v>230.30229857901602</c:v>
                </c:pt>
                <c:pt idx="2992">
                  <c:v>230.29500129038297</c:v>
                </c:pt>
                <c:pt idx="2993">
                  <c:v>230.28799778509702</c:v>
                </c:pt>
                <c:pt idx="2994">
                  <c:v>230.29751962412095</c:v>
                </c:pt>
                <c:pt idx="2995">
                  <c:v>230.30646064673303</c:v>
                </c:pt>
                <c:pt idx="2996">
                  <c:v>230.28583709151499</c:v>
                </c:pt>
                <c:pt idx="2997">
                  <c:v>230.29785182781097</c:v>
                </c:pt>
                <c:pt idx="2998">
                  <c:v>230.31925360493298</c:v>
                </c:pt>
                <c:pt idx="2999">
                  <c:v>230.31012900421501</c:v>
                </c:pt>
                <c:pt idx="3000">
                  <c:v>230.30844141458203</c:v>
                </c:pt>
                <c:pt idx="3001">
                  <c:v>230.30687259728899</c:v>
                </c:pt>
                <c:pt idx="3002">
                  <c:v>230.30258495502403</c:v>
                </c:pt>
                <c:pt idx="3003">
                  <c:v>230.30742198917702</c:v>
                </c:pt>
                <c:pt idx="3004">
                  <c:v>230.30056489299699</c:v>
                </c:pt>
                <c:pt idx="3005">
                  <c:v>230.30372024070198</c:v>
                </c:pt>
                <c:pt idx="3006">
                  <c:v>230.29391864316597</c:v>
                </c:pt>
                <c:pt idx="3007">
                  <c:v>230.293472865491</c:v>
                </c:pt>
                <c:pt idx="3008">
                  <c:v>230.28316382650397</c:v>
                </c:pt>
                <c:pt idx="3009">
                  <c:v>230.29515120935193</c:v>
                </c:pt>
                <c:pt idx="3010">
                  <c:v>230.28774424531599</c:v>
                </c:pt>
                <c:pt idx="3011">
                  <c:v>230.27650168385995</c:v>
                </c:pt>
                <c:pt idx="3012">
                  <c:v>230.29459549314291</c:v>
                </c:pt>
                <c:pt idx="3013">
                  <c:v>230.29718024927098</c:v>
                </c:pt>
                <c:pt idx="3014">
                  <c:v>230.30064130183302</c:v>
                </c:pt>
                <c:pt idx="3015">
                  <c:v>230.297314709739</c:v>
                </c:pt>
                <c:pt idx="3016">
                  <c:v>230.30863685122907</c:v>
                </c:pt>
                <c:pt idx="3017">
                  <c:v>230.30146183641602</c:v>
                </c:pt>
                <c:pt idx="3018">
                  <c:v>230.29955467618493</c:v>
                </c:pt>
                <c:pt idx="3019">
                  <c:v>230.30394943106799</c:v>
                </c:pt>
                <c:pt idx="3020">
                  <c:v>230.29748850592404</c:v>
                </c:pt>
                <c:pt idx="3021">
                  <c:v>230.29637777349402</c:v>
                </c:pt>
                <c:pt idx="3022">
                  <c:v>230.30529865916199</c:v>
                </c:pt>
                <c:pt idx="3023">
                  <c:v>230.30143764526704</c:v>
                </c:pt>
                <c:pt idx="3024">
                  <c:v>230.29394860566501</c:v>
                </c:pt>
                <c:pt idx="3025">
                  <c:v>230.30318028634298</c:v>
                </c:pt>
                <c:pt idx="3026">
                  <c:v>230.30451383060699</c:v>
                </c:pt>
                <c:pt idx="3027">
                  <c:v>230.29526099513498</c:v>
                </c:pt>
                <c:pt idx="3028">
                  <c:v>230.30420846545201</c:v>
                </c:pt>
                <c:pt idx="3029">
                  <c:v>230.30083670239702</c:v>
                </c:pt>
                <c:pt idx="3030">
                  <c:v>230.29872821435296</c:v>
                </c:pt>
                <c:pt idx="3031">
                  <c:v>230.29361282681793</c:v>
                </c:pt>
                <c:pt idx="3032">
                  <c:v>230.297901045792</c:v>
                </c:pt>
                <c:pt idx="3033">
                  <c:v>230.28686240443901</c:v>
                </c:pt>
                <c:pt idx="3034">
                  <c:v>230.28431107777701</c:v>
                </c:pt>
                <c:pt idx="3035">
                  <c:v>230.28681384560002</c:v>
                </c:pt>
                <c:pt idx="3036">
                  <c:v>230.29328680157499</c:v>
                </c:pt>
                <c:pt idx="3037">
                  <c:v>230.29955762521396</c:v>
                </c:pt>
                <c:pt idx="3038">
                  <c:v>230.28415262549399</c:v>
                </c:pt>
                <c:pt idx="3039">
                  <c:v>230.29992067590197</c:v>
                </c:pt>
                <c:pt idx="3040">
                  <c:v>230.30317086305698</c:v>
                </c:pt>
                <c:pt idx="3041">
                  <c:v>230.30379687702901</c:v>
                </c:pt>
                <c:pt idx="3042">
                  <c:v>230.303299200206</c:v>
                </c:pt>
                <c:pt idx="3043">
                  <c:v>230.30577415213301</c:v>
                </c:pt>
                <c:pt idx="3044">
                  <c:v>230.31274767347904</c:v>
                </c:pt>
                <c:pt idx="3045">
                  <c:v>230.29512345993101</c:v>
                </c:pt>
                <c:pt idx="3046">
                  <c:v>230.30150495158301</c:v>
                </c:pt>
                <c:pt idx="3047">
                  <c:v>230.30442525105499</c:v>
                </c:pt>
                <c:pt idx="3048">
                  <c:v>230.29727515103798</c:v>
                </c:pt>
                <c:pt idx="3049">
                  <c:v>230.30531648426302</c:v>
                </c:pt>
                <c:pt idx="3050">
                  <c:v>230.29413493444096</c:v>
                </c:pt>
                <c:pt idx="3051">
                  <c:v>230.28708241495099</c:v>
                </c:pt>
                <c:pt idx="3052">
                  <c:v>230.30176096049402</c:v>
                </c:pt>
                <c:pt idx="3053">
                  <c:v>230.31004961033003</c:v>
                </c:pt>
                <c:pt idx="3054">
                  <c:v>230.29585301932997</c:v>
                </c:pt>
                <c:pt idx="3055">
                  <c:v>230.29551412476894</c:v>
                </c:pt>
                <c:pt idx="3056">
                  <c:v>230.28942889794101</c:v>
                </c:pt>
                <c:pt idx="3057">
                  <c:v>230.28452177776796</c:v>
                </c:pt>
                <c:pt idx="3058">
                  <c:v>230.28229070049801</c:v>
                </c:pt>
                <c:pt idx="3059">
                  <c:v>230.29403414075196</c:v>
                </c:pt>
                <c:pt idx="3060">
                  <c:v>230.29042979683999</c:v>
                </c:pt>
                <c:pt idx="3061">
                  <c:v>230.286877446988</c:v>
                </c:pt>
                <c:pt idx="3062">
                  <c:v>230.29430262613496</c:v>
                </c:pt>
                <c:pt idx="3063">
                  <c:v>230.28663996658798</c:v>
                </c:pt>
                <c:pt idx="3064">
                  <c:v>230.29275229089893</c:v>
                </c:pt>
                <c:pt idx="3065">
                  <c:v>230.296136520863</c:v>
                </c:pt>
                <c:pt idx="3066">
                  <c:v>230.30681194124301</c:v>
                </c:pt>
                <c:pt idx="3067">
                  <c:v>230.31345838749505</c:v>
                </c:pt>
                <c:pt idx="3068">
                  <c:v>230.30113229274798</c:v>
                </c:pt>
                <c:pt idx="3069">
                  <c:v>230.31204539849602</c:v>
                </c:pt>
                <c:pt idx="3070">
                  <c:v>230.30905770274896</c:v>
                </c:pt>
                <c:pt idx="3071">
                  <c:v>230.30208823673101</c:v>
                </c:pt>
                <c:pt idx="3072">
                  <c:v>230.30243853407302</c:v>
                </c:pt>
                <c:pt idx="3073">
                  <c:v>230.29565776101893</c:v>
                </c:pt>
                <c:pt idx="3074">
                  <c:v>230.29602088362702</c:v>
                </c:pt>
                <c:pt idx="3075">
                  <c:v>230.28927336215597</c:v>
                </c:pt>
                <c:pt idx="3076">
                  <c:v>230.30228298962103</c:v>
                </c:pt>
                <c:pt idx="3077">
                  <c:v>230.286721833906</c:v>
                </c:pt>
                <c:pt idx="3078">
                  <c:v>230.28703327927198</c:v>
                </c:pt>
                <c:pt idx="3079">
                  <c:v>230.295822987278</c:v>
                </c:pt>
                <c:pt idx="3080">
                  <c:v>230.29217845237503</c:v>
                </c:pt>
                <c:pt idx="3081">
                  <c:v>230.28917866683298</c:v>
                </c:pt>
                <c:pt idx="3082">
                  <c:v>230.29163246202799</c:v>
                </c:pt>
                <c:pt idx="3083">
                  <c:v>230.30009207688099</c:v>
                </c:pt>
                <c:pt idx="3084">
                  <c:v>230.29964914090198</c:v>
                </c:pt>
                <c:pt idx="3085">
                  <c:v>230.28693568700899</c:v>
                </c:pt>
                <c:pt idx="3086">
                  <c:v>230.29951478502397</c:v>
                </c:pt>
                <c:pt idx="3087">
                  <c:v>230.30242017377503</c:v>
                </c:pt>
                <c:pt idx="3088">
                  <c:v>230.29028029531696</c:v>
                </c:pt>
                <c:pt idx="3089">
                  <c:v>230.29436982782198</c:v>
                </c:pt>
                <c:pt idx="3090">
                  <c:v>230.30491057504301</c:v>
                </c:pt>
                <c:pt idx="3091">
                  <c:v>230.30226472645498</c:v>
                </c:pt>
                <c:pt idx="3092">
                  <c:v>230.29658211296297</c:v>
                </c:pt>
                <c:pt idx="3093">
                  <c:v>230.30928965809503</c:v>
                </c:pt>
                <c:pt idx="3094">
                  <c:v>230.30876180117798</c:v>
                </c:pt>
                <c:pt idx="3095">
                  <c:v>230.30874039460701</c:v>
                </c:pt>
                <c:pt idx="3096">
                  <c:v>230.29617026120897</c:v>
                </c:pt>
                <c:pt idx="3097">
                  <c:v>230.30147455988799</c:v>
                </c:pt>
                <c:pt idx="3098">
                  <c:v>230.30220385910903</c:v>
                </c:pt>
                <c:pt idx="3099">
                  <c:v>230.29653367469197</c:v>
                </c:pt>
                <c:pt idx="3100">
                  <c:v>230.29107064174096</c:v>
                </c:pt>
                <c:pt idx="3101">
                  <c:v>230.28414335401101</c:v>
                </c:pt>
                <c:pt idx="3102">
                  <c:v>230.29106776128597</c:v>
                </c:pt>
                <c:pt idx="3103">
                  <c:v>230.28443932162702</c:v>
                </c:pt>
                <c:pt idx="3104">
                  <c:v>230.29017083015697</c:v>
                </c:pt>
                <c:pt idx="3105">
                  <c:v>230.28738114537501</c:v>
                </c:pt>
                <c:pt idx="3106">
                  <c:v>230.29268199172196</c:v>
                </c:pt>
                <c:pt idx="3107">
                  <c:v>230.28742703992103</c:v>
                </c:pt>
                <c:pt idx="3108">
                  <c:v>230.29659129017594</c:v>
                </c:pt>
                <c:pt idx="3109">
                  <c:v>230.29938970352896</c:v>
                </c:pt>
                <c:pt idx="3110">
                  <c:v>230.30285672525099</c:v>
                </c:pt>
                <c:pt idx="3111">
                  <c:v>230.30975046056096</c:v>
                </c:pt>
                <c:pt idx="3112">
                  <c:v>230.29994216241499</c:v>
                </c:pt>
                <c:pt idx="3113">
                  <c:v>230.30361046465796</c:v>
                </c:pt>
                <c:pt idx="3114">
                  <c:v>230.29610014190598</c:v>
                </c:pt>
                <c:pt idx="3115">
                  <c:v>230.29758623084496</c:v>
                </c:pt>
                <c:pt idx="3116">
                  <c:v>230.30918046009</c:v>
                </c:pt>
                <c:pt idx="3117">
                  <c:v>230.30006476867499</c:v>
                </c:pt>
                <c:pt idx="3118">
                  <c:v>230.29315203358695</c:v>
                </c:pt>
                <c:pt idx="3119">
                  <c:v>230.29839505040502</c:v>
                </c:pt>
                <c:pt idx="3120">
                  <c:v>230.30529511651798</c:v>
                </c:pt>
                <c:pt idx="3121">
                  <c:v>230.29694544045401</c:v>
                </c:pt>
                <c:pt idx="3122">
                  <c:v>230.29302398348599</c:v>
                </c:pt>
                <c:pt idx="3123">
                  <c:v>230.310010436775</c:v>
                </c:pt>
                <c:pt idx="3124">
                  <c:v>230.29356094469696</c:v>
                </c:pt>
                <c:pt idx="3125">
                  <c:v>230.29486106420893</c:v>
                </c:pt>
                <c:pt idx="3126">
                  <c:v>230.286642619833</c:v>
                </c:pt>
                <c:pt idx="3127">
                  <c:v>230.29221831452202</c:v>
                </c:pt>
                <c:pt idx="3128">
                  <c:v>230.28457069499595</c:v>
                </c:pt>
                <c:pt idx="3129">
                  <c:v>230.29085090248299</c:v>
                </c:pt>
                <c:pt idx="3130">
                  <c:v>230.27747513972596</c:v>
                </c:pt>
                <c:pt idx="3131">
                  <c:v>230.29644801013202</c:v>
                </c:pt>
                <c:pt idx="3132">
                  <c:v>230.296014550232</c:v>
                </c:pt>
                <c:pt idx="3133">
                  <c:v>230.30318012821499</c:v>
                </c:pt>
                <c:pt idx="3134">
                  <c:v>230.30749846540803</c:v>
                </c:pt>
                <c:pt idx="3135">
                  <c:v>230.31556414628096</c:v>
                </c:pt>
                <c:pt idx="3136">
                  <c:v>230.30427265511901</c:v>
                </c:pt>
                <c:pt idx="3137">
                  <c:v>230.30980540505598</c:v>
                </c:pt>
                <c:pt idx="3138">
                  <c:v>230.306112797438</c:v>
                </c:pt>
                <c:pt idx="3139">
                  <c:v>230.30053749872002</c:v>
                </c:pt>
                <c:pt idx="3140">
                  <c:v>230.29966149028795</c:v>
                </c:pt>
                <c:pt idx="3141">
                  <c:v>230.30686677852901</c:v>
                </c:pt>
                <c:pt idx="3142">
                  <c:v>230.29814468295299</c:v>
                </c:pt>
                <c:pt idx="3143">
                  <c:v>230.28986524167095</c:v>
                </c:pt>
                <c:pt idx="3144">
                  <c:v>230.30120556352401</c:v>
                </c:pt>
                <c:pt idx="3145">
                  <c:v>230.29678349357897</c:v>
                </c:pt>
                <c:pt idx="3146">
                  <c:v>230.30243864666204</c:v>
                </c:pt>
                <c:pt idx="3147">
                  <c:v>230.29290488768405</c:v>
                </c:pt>
                <c:pt idx="3148">
                  <c:v>230.304275732989</c:v>
                </c:pt>
                <c:pt idx="3149">
                  <c:v>230.28506186185095</c:v>
                </c:pt>
                <c:pt idx="3150">
                  <c:v>230.286633445711</c:v>
                </c:pt>
                <c:pt idx="3151">
                  <c:v>230.29244435054801</c:v>
                </c:pt>
                <c:pt idx="3152">
                  <c:v>230.29216926284596</c:v>
                </c:pt>
                <c:pt idx="3153">
                  <c:v>230.291263130293</c:v>
                </c:pt>
                <c:pt idx="3154">
                  <c:v>230.29001187150197</c:v>
                </c:pt>
                <c:pt idx="3155">
                  <c:v>230.29295364964696</c:v>
                </c:pt>
                <c:pt idx="3156">
                  <c:v>230.30081485146101</c:v>
                </c:pt>
                <c:pt idx="3157">
                  <c:v>230.29263316023599</c:v>
                </c:pt>
                <c:pt idx="3158">
                  <c:v>230.30571309664697</c:v>
                </c:pt>
                <c:pt idx="3159">
                  <c:v>230.30937214086197</c:v>
                </c:pt>
                <c:pt idx="3160">
                  <c:v>230.30878924334198</c:v>
                </c:pt>
                <c:pt idx="3161">
                  <c:v>230.31482861159901</c:v>
                </c:pt>
                <c:pt idx="3162">
                  <c:v>230.31506053936596</c:v>
                </c:pt>
                <c:pt idx="3163">
                  <c:v>230.30666813764799</c:v>
                </c:pt>
                <c:pt idx="3164">
                  <c:v>230.30445575120098</c:v>
                </c:pt>
                <c:pt idx="3165">
                  <c:v>230.30276192766601</c:v>
                </c:pt>
                <c:pt idx="3166">
                  <c:v>230.29189150464398</c:v>
                </c:pt>
                <c:pt idx="3167">
                  <c:v>230.307421916858</c:v>
                </c:pt>
                <c:pt idx="3168">
                  <c:v>230.29393027932196</c:v>
                </c:pt>
                <c:pt idx="3169">
                  <c:v>230.29217552787196</c:v>
                </c:pt>
                <c:pt idx="3170">
                  <c:v>230.29081739773102</c:v>
                </c:pt>
                <c:pt idx="3171">
                  <c:v>230.29873058106301</c:v>
                </c:pt>
                <c:pt idx="3172">
                  <c:v>230.28869951745003</c:v>
                </c:pt>
                <c:pt idx="3173">
                  <c:v>230.281701876825</c:v>
                </c:pt>
                <c:pt idx="3174">
                  <c:v>230.29935612979995</c:v>
                </c:pt>
                <c:pt idx="3175">
                  <c:v>230.28486336007097</c:v>
                </c:pt>
                <c:pt idx="3176">
                  <c:v>230.29417749118898</c:v>
                </c:pt>
                <c:pt idx="3177">
                  <c:v>230.30572518287499</c:v>
                </c:pt>
                <c:pt idx="3178">
                  <c:v>230.301401027818</c:v>
                </c:pt>
                <c:pt idx="3179">
                  <c:v>230.29092152753799</c:v>
                </c:pt>
                <c:pt idx="3180">
                  <c:v>230.28879102468699</c:v>
                </c:pt>
                <c:pt idx="3181">
                  <c:v>230.30849338038604</c:v>
                </c:pt>
                <c:pt idx="3182">
                  <c:v>230.29607553563699</c:v>
                </c:pt>
                <c:pt idx="3183">
                  <c:v>230.28613300860201</c:v>
                </c:pt>
                <c:pt idx="3184">
                  <c:v>230.30417790716601</c:v>
                </c:pt>
                <c:pt idx="3185">
                  <c:v>230.30010390632299</c:v>
                </c:pt>
                <c:pt idx="3186">
                  <c:v>230.30974433043403</c:v>
                </c:pt>
                <c:pt idx="3187">
                  <c:v>230.316501362835</c:v>
                </c:pt>
                <c:pt idx="3188">
                  <c:v>230.30424215162301</c:v>
                </c:pt>
                <c:pt idx="3189">
                  <c:v>230.311038436187</c:v>
                </c:pt>
                <c:pt idx="3190">
                  <c:v>230.302301109312</c:v>
                </c:pt>
                <c:pt idx="3191">
                  <c:v>230.30642097996602</c:v>
                </c:pt>
                <c:pt idx="3192">
                  <c:v>230.29705216196496</c:v>
                </c:pt>
                <c:pt idx="3193">
                  <c:v>230.30152605373306</c:v>
                </c:pt>
                <c:pt idx="3194">
                  <c:v>230.288635376781</c:v>
                </c:pt>
                <c:pt idx="3195">
                  <c:v>230.28162601545202</c:v>
                </c:pt>
                <c:pt idx="3196">
                  <c:v>230.29367688815597</c:v>
                </c:pt>
                <c:pt idx="3197">
                  <c:v>230.298828321136</c:v>
                </c:pt>
                <c:pt idx="3198">
                  <c:v>230.29142774355699</c:v>
                </c:pt>
                <c:pt idx="3199">
                  <c:v>230.295114427991</c:v>
                </c:pt>
                <c:pt idx="3200">
                  <c:v>230.29879176480895</c:v>
                </c:pt>
                <c:pt idx="3201">
                  <c:v>230.30454732869703</c:v>
                </c:pt>
                <c:pt idx="3202">
                  <c:v>230.29952419652793</c:v>
                </c:pt>
                <c:pt idx="3203">
                  <c:v>230.30364722880796</c:v>
                </c:pt>
                <c:pt idx="3204">
                  <c:v>230.29601802446999</c:v>
                </c:pt>
                <c:pt idx="3205">
                  <c:v>230.300323863843</c:v>
                </c:pt>
                <c:pt idx="3206">
                  <c:v>230.30525228386298</c:v>
                </c:pt>
                <c:pt idx="3207">
                  <c:v>230.29885281645198</c:v>
                </c:pt>
                <c:pt idx="3208">
                  <c:v>230.30226143052002</c:v>
                </c:pt>
                <c:pt idx="3209">
                  <c:v>230.30547228018</c:v>
                </c:pt>
                <c:pt idx="3210">
                  <c:v>230.29391521067697</c:v>
                </c:pt>
                <c:pt idx="3211">
                  <c:v>230.28821413134398</c:v>
                </c:pt>
                <c:pt idx="3212">
                  <c:v>230.29767459001496</c:v>
                </c:pt>
                <c:pt idx="3213">
                  <c:v>230.30125162441698</c:v>
                </c:pt>
                <c:pt idx="3214">
                  <c:v>230.30124861250803</c:v>
                </c:pt>
                <c:pt idx="3215">
                  <c:v>230.307138127841</c:v>
                </c:pt>
                <c:pt idx="3216">
                  <c:v>230.30302125415096</c:v>
                </c:pt>
                <c:pt idx="3217">
                  <c:v>230.297030675515</c:v>
                </c:pt>
                <c:pt idx="3218">
                  <c:v>230.29288644720603</c:v>
                </c:pt>
                <c:pt idx="3219">
                  <c:v>230.28909616148798</c:v>
                </c:pt>
                <c:pt idx="3220">
                  <c:v>230.29946010783399</c:v>
                </c:pt>
                <c:pt idx="3221">
                  <c:v>230.28904155885098</c:v>
                </c:pt>
                <c:pt idx="3222">
                  <c:v>230.28108832951301</c:v>
                </c:pt>
                <c:pt idx="3223">
                  <c:v>230.292181468574</c:v>
                </c:pt>
                <c:pt idx="3224">
                  <c:v>230.28912976698896</c:v>
                </c:pt>
                <c:pt idx="3225">
                  <c:v>230.29419570384394</c:v>
                </c:pt>
                <c:pt idx="3226">
                  <c:v>230.29866977770197</c:v>
                </c:pt>
                <c:pt idx="3227">
                  <c:v>230.31047066219699</c:v>
                </c:pt>
                <c:pt idx="3228">
                  <c:v>230.30395204751301</c:v>
                </c:pt>
                <c:pt idx="3229">
                  <c:v>230.29598164721099</c:v>
                </c:pt>
                <c:pt idx="3230">
                  <c:v>230.304001002131</c:v>
                </c:pt>
                <c:pt idx="3231">
                  <c:v>230.29875217859296</c:v>
                </c:pt>
                <c:pt idx="3232">
                  <c:v>230.305484162319</c:v>
                </c:pt>
                <c:pt idx="3233">
                  <c:v>230.296429596949</c:v>
                </c:pt>
                <c:pt idx="3234">
                  <c:v>230.28621617691502</c:v>
                </c:pt>
                <c:pt idx="3235">
                  <c:v>230.30131871578203</c:v>
                </c:pt>
                <c:pt idx="3236">
                  <c:v>230.30022295973404</c:v>
                </c:pt>
                <c:pt idx="3237">
                  <c:v>230.29056112411394</c:v>
                </c:pt>
                <c:pt idx="3238">
                  <c:v>230.29729622579001</c:v>
                </c:pt>
                <c:pt idx="3239">
                  <c:v>230.29384776705498</c:v>
                </c:pt>
                <c:pt idx="3240">
                  <c:v>230.30412612474399</c:v>
                </c:pt>
                <c:pt idx="3241">
                  <c:v>230.289825490493</c:v>
                </c:pt>
                <c:pt idx="3242">
                  <c:v>230.29651194697399</c:v>
                </c:pt>
                <c:pt idx="3243">
                  <c:v>230.29204449644197</c:v>
                </c:pt>
                <c:pt idx="3244">
                  <c:v>230.294949572886</c:v>
                </c:pt>
                <c:pt idx="3245">
                  <c:v>230.29545944767202</c:v>
                </c:pt>
                <c:pt idx="3246">
                  <c:v>230.29148876873199</c:v>
                </c:pt>
                <c:pt idx="3247">
                  <c:v>230.30453229891097</c:v>
                </c:pt>
                <c:pt idx="3248">
                  <c:v>230.30144383795104</c:v>
                </c:pt>
                <c:pt idx="3249">
                  <c:v>230.28833036667604</c:v>
                </c:pt>
                <c:pt idx="3250">
                  <c:v>230.29806217340999</c:v>
                </c:pt>
                <c:pt idx="3251">
                  <c:v>230.29850495140599</c:v>
                </c:pt>
                <c:pt idx="3252">
                  <c:v>230.29791269803798</c:v>
                </c:pt>
                <c:pt idx="3253">
                  <c:v>230.30522795738906</c:v>
                </c:pt>
                <c:pt idx="3254">
                  <c:v>230.31039459115996</c:v>
                </c:pt>
                <c:pt idx="3255">
                  <c:v>230.304458926904</c:v>
                </c:pt>
                <c:pt idx="3256">
                  <c:v>230.31172201915098</c:v>
                </c:pt>
                <c:pt idx="3257">
                  <c:v>230.29866056194794</c:v>
                </c:pt>
                <c:pt idx="3258">
                  <c:v>230.29728705768005</c:v>
                </c:pt>
                <c:pt idx="3259">
                  <c:v>230.30214554300503</c:v>
                </c:pt>
                <c:pt idx="3260">
                  <c:v>230.29372888578303</c:v>
                </c:pt>
                <c:pt idx="3261">
                  <c:v>230.289431906</c:v>
                </c:pt>
                <c:pt idx="3262">
                  <c:v>230.28949287387098</c:v>
                </c:pt>
                <c:pt idx="3263">
                  <c:v>230.288678176253</c:v>
                </c:pt>
                <c:pt idx="3264">
                  <c:v>230.28238539975797</c:v>
                </c:pt>
                <c:pt idx="3265">
                  <c:v>230.30290835199105</c:v>
                </c:pt>
                <c:pt idx="3266">
                  <c:v>230.29624346767201</c:v>
                </c:pt>
                <c:pt idx="3267">
                  <c:v>230.29510820407197</c:v>
                </c:pt>
                <c:pt idx="3268">
                  <c:v>230.29576759895997</c:v>
                </c:pt>
                <c:pt idx="3269">
                  <c:v>230.29689083169299</c:v>
                </c:pt>
                <c:pt idx="3270">
                  <c:v>230.29514821057299</c:v>
                </c:pt>
                <c:pt idx="3271">
                  <c:v>230.28961244324196</c:v>
                </c:pt>
                <c:pt idx="3272">
                  <c:v>230.28973731467602</c:v>
                </c:pt>
                <c:pt idx="3273">
                  <c:v>230.28698500481696</c:v>
                </c:pt>
                <c:pt idx="3274">
                  <c:v>230.29026249853499</c:v>
                </c:pt>
                <c:pt idx="3275">
                  <c:v>230.291147248855</c:v>
                </c:pt>
                <c:pt idx="3276">
                  <c:v>230.29137925197699</c:v>
                </c:pt>
                <c:pt idx="3277">
                  <c:v>230.29868804791101</c:v>
                </c:pt>
                <c:pt idx="3278">
                  <c:v>230.29406167345897</c:v>
                </c:pt>
                <c:pt idx="3279">
                  <c:v>230.30011002205299</c:v>
                </c:pt>
                <c:pt idx="3280">
                  <c:v>230.30587475940698</c:v>
                </c:pt>
                <c:pt idx="3281">
                  <c:v>230.29419870338296</c:v>
                </c:pt>
                <c:pt idx="3282">
                  <c:v>230.29862398140401</c:v>
                </c:pt>
                <c:pt idx="3283">
                  <c:v>230.30416007667799</c:v>
                </c:pt>
                <c:pt idx="3284">
                  <c:v>230.30519749310798</c:v>
                </c:pt>
                <c:pt idx="3285">
                  <c:v>230.29913678530002</c:v>
                </c:pt>
                <c:pt idx="3286">
                  <c:v>230.29975947582096</c:v>
                </c:pt>
                <c:pt idx="3287">
                  <c:v>230.29492532878896</c:v>
                </c:pt>
                <c:pt idx="3288">
                  <c:v>230.30043957282203</c:v>
                </c:pt>
                <c:pt idx="3289">
                  <c:v>230.293487576692</c:v>
                </c:pt>
                <c:pt idx="3290">
                  <c:v>230.28843085712904</c:v>
                </c:pt>
                <c:pt idx="3291">
                  <c:v>230.29603627353799</c:v>
                </c:pt>
                <c:pt idx="3292">
                  <c:v>230.29126918714098</c:v>
                </c:pt>
                <c:pt idx="3293">
                  <c:v>230.29740310307599</c:v>
                </c:pt>
                <c:pt idx="3294">
                  <c:v>230.29024664017501</c:v>
                </c:pt>
                <c:pt idx="3295">
                  <c:v>230.288702477546</c:v>
                </c:pt>
                <c:pt idx="3296">
                  <c:v>230.27969975280095</c:v>
                </c:pt>
                <c:pt idx="3297">
                  <c:v>230.29555979694092</c:v>
                </c:pt>
                <c:pt idx="3298">
                  <c:v>230.28977991942799</c:v>
                </c:pt>
                <c:pt idx="3299">
                  <c:v>230.29315242973996</c:v>
                </c:pt>
                <c:pt idx="3300">
                  <c:v>230.29355788579099</c:v>
                </c:pt>
                <c:pt idx="3301">
                  <c:v>230.30297291252802</c:v>
                </c:pt>
                <c:pt idx="3302">
                  <c:v>230.29754054337999</c:v>
                </c:pt>
                <c:pt idx="3303">
                  <c:v>230.30173348477899</c:v>
                </c:pt>
                <c:pt idx="3304">
                  <c:v>230.29230391977401</c:v>
                </c:pt>
                <c:pt idx="3305">
                  <c:v>230.30495012059296</c:v>
                </c:pt>
                <c:pt idx="3306">
                  <c:v>230.29687829603597</c:v>
                </c:pt>
                <c:pt idx="3307">
                  <c:v>230.30569776250798</c:v>
                </c:pt>
                <c:pt idx="3308">
                  <c:v>230.30184350872202</c:v>
                </c:pt>
                <c:pt idx="3309">
                  <c:v>230.29393636987498</c:v>
                </c:pt>
                <c:pt idx="3310">
                  <c:v>230.30033288468906</c:v>
                </c:pt>
                <c:pt idx="3311">
                  <c:v>230.30558786134597</c:v>
                </c:pt>
                <c:pt idx="3312">
                  <c:v>230.29555082221898</c:v>
                </c:pt>
                <c:pt idx="3313">
                  <c:v>230.29522707205501</c:v>
                </c:pt>
                <c:pt idx="3314">
                  <c:v>230.30631128672002</c:v>
                </c:pt>
                <c:pt idx="3315">
                  <c:v>230.288354910382</c:v>
                </c:pt>
                <c:pt idx="3316">
                  <c:v>230.29279505235999</c:v>
                </c:pt>
                <c:pt idx="3317">
                  <c:v>230.28881891585701</c:v>
                </c:pt>
                <c:pt idx="3318">
                  <c:v>230.29441234064402</c:v>
                </c:pt>
                <c:pt idx="3319">
                  <c:v>230.28433258977699</c:v>
                </c:pt>
                <c:pt idx="3320">
                  <c:v>230.28584318172699</c:v>
                </c:pt>
                <c:pt idx="3321">
                  <c:v>230.29718688323405</c:v>
                </c:pt>
                <c:pt idx="3322">
                  <c:v>230.290125040465</c:v>
                </c:pt>
                <c:pt idx="3323">
                  <c:v>230.29659157554596</c:v>
                </c:pt>
                <c:pt idx="3324">
                  <c:v>230.297250837256</c:v>
                </c:pt>
                <c:pt idx="3325">
                  <c:v>230.30588698392003</c:v>
                </c:pt>
                <c:pt idx="3326">
                  <c:v>230.300067228259</c:v>
                </c:pt>
                <c:pt idx="3327">
                  <c:v>230.29369231380795</c:v>
                </c:pt>
                <c:pt idx="3328">
                  <c:v>230.308252016918</c:v>
                </c:pt>
                <c:pt idx="3329">
                  <c:v>230.291305559996</c:v>
                </c:pt>
                <c:pt idx="3330">
                  <c:v>230.29934704224601</c:v>
                </c:pt>
                <c:pt idx="3331">
                  <c:v>230.291260016222</c:v>
                </c:pt>
                <c:pt idx="3332">
                  <c:v>230.29514813184696</c:v>
                </c:pt>
                <c:pt idx="3333">
                  <c:v>230.30512407115597</c:v>
                </c:pt>
                <c:pt idx="3334">
                  <c:v>230.29453140581896</c:v>
                </c:pt>
                <c:pt idx="3335">
                  <c:v>230.28851629178399</c:v>
                </c:pt>
                <c:pt idx="3336">
                  <c:v>230.287558325775</c:v>
                </c:pt>
                <c:pt idx="3337">
                  <c:v>230.29217251922299</c:v>
                </c:pt>
                <c:pt idx="3338">
                  <c:v>230.298648513942</c:v>
                </c:pt>
                <c:pt idx="3339">
                  <c:v>230.28978637298201</c:v>
                </c:pt>
                <c:pt idx="3340">
                  <c:v>230.286242997708</c:v>
                </c:pt>
                <c:pt idx="3341">
                  <c:v>230.29855076590997</c:v>
                </c:pt>
                <c:pt idx="3342">
                  <c:v>230.28210154249504</c:v>
                </c:pt>
                <c:pt idx="3343">
                  <c:v>230.27347722904193</c:v>
                </c:pt>
                <c:pt idx="3344">
                  <c:v>230.28563238079303</c:v>
                </c:pt>
                <c:pt idx="3345">
                  <c:v>230.28177496207698</c:v>
                </c:pt>
                <c:pt idx="3346">
                  <c:v>230.30102552466599</c:v>
                </c:pt>
                <c:pt idx="3347">
                  <c:v>230.28646272654396</c:v>
                </c:pt>
                <c:pt idx="3348">
                  <c:v>230.29449813325499</c:v>
                </c:pt>
                <c:pt idx="3349">
                  <c:v>230.30380911749802</c:v>
                </c:pt>
                <c:pt idx="3350">
                  <c:v>230.29669525717796</c:v>
                </c:pt>
                <c:pt idx="3351">
                  <c:v>230.29800737164899</c:v>
                </c:pt>
                <c:pt idx="3352">
                  <c:v>230.30896939949801</c:v>
                </c:pt>
                <c:pt idx="3353">
                  <c:v>230.29330452029697</c:v>
                </c:pt>
                <c:pt idx="3354">
                  <c:v>230.29523021610598</c:v>
                </c:pt>
                <c:pt idx="3355">
                  <c:v>230.30141007023204</c:v>
                </c:pt>
                <c:pt idx="3356">
                  <c:v>230.29931342302297</c:v>
                </c:pt>
                <c:pt idx="3357">
                  <c:v>230.28539465940599</c:v>
                </c:pt>
                <c:pt idx="3358">
                  <c:v>230.28266929264598</c:v>
                </c:pt>
                <c:pt idx="3359">
                  <c:v>230.29181539013197</c:v>
                </c:pt>
                <c:pt idx="3360">
                  <c:v>230.28442719431999</c:v>
                </c:pt>
                <c:pt idx="3361">
                  <c:v>230.29267017681497</c:v>
                </c:pt>
                <c:pt idx="3362">
                  <c:v>230.28551355793303</c:v>
                </c:pt>
                <c:pt idx="3363">
                  <c:v>230.29291086276501</c:v>
                </c:pt>
                <c:pt idx="3364">
                  <c:v>230.28473519768099</c:v>
                </c:pt>
                <c:pt idx="3365">
                  <c:v>230.288071010717</c:v>
                </c:pt>
                <c:pt idx="3366">
                  <c:v>230.280420625121</c:v>
                </c:pt>
                <c:pt idx="3367">
                  <c:v>230.28694491238303</c:v>
                </c:pt>
                <c:pt idx="3368">
                  <c:v>230.2841584178</c:v>
                </c:pt>
                <c:pt idx="3369">
                  <c:v>230.28507724119399</c:v>
                </c:pt>
                <c:pt idx="3370">
                  <c:v>230.29064357768101</c:v>
                </c:pt>
                <c:pt idx="3371">
                  <c:v>230.296170332271</c:v>
                </c:pt>
                <c:pt idx="3372">
                  <c:v>230.31078826627399</c:v>
                </c:pt>
                <c:pt idx="3373">
                  <c:v>230.30153306856198</c:v>
                </c:pt>
                <c:pt idx="3374">
                  <c:v>230.29991479203196</c:v>
                </c:pt>
                <c:pt idx="3375">
                  <c:v>230.31118186010301</c:v>
                </c:pt>
                <c:pt idx="3376">
                  <c:v>230.30673256862701</c:v>
                </c:pt>
                <c:pt idx="3377">
                  <c:v>230.30437634064901</c:v>
                </c:pt>
                <c:pt idx="3378">
                  <c:v>230.29819057768302</c:v>
                </c:pt>
                <c:pt idx="3379">
                  <c:v>230.29806234333199</c:v>
                </c:pt>
                <c:pt idx="3380">
                  <c:v>230.28261747104199</c:v>
                </c:pt>
                <c:pt idx="3381">
                  <c:v>230.28535166328896</c:v>
                </c:pt>
                <c:pt idx="3382">
                  <c:v>230.29572525047399</c:v>
                </c:pt>
                <c:pt idx="3383">
                  <c:v>230.29127811559701</c:v>
                </c:pt>
                <c:pt idx="3384">
                  <c:v>230.28524186260603</c:v>
                </c:pt>
                <c:pt idx="3385">
                  <c:v>230.28398149149598</c:v>
                </c:pt>
                <c:pt idx="3386">
                  <c:v>230.28054243602699</c:v>
                </c:pt>
                <c:pt idx="3387">
                  <c:v>230.29921599513398</c:v>
                </c:pt>
                <c:pt idx="3388">
                  <c:v>230.29452912579498</c:v>
                </c:pt>
                <c:pt idx="3389">
                  <c:v>230.29619188695301</c:v>
                </c:pt>
                <c:pt idx="3390">
                  <c:v>230.27991685894</c:v>
                </c:pt>
                <c:pt idx="3391">
                  <c:v>230.296362888337</c:v>
                </c:pt>
                <c:pt idx="3392">
                  <c:v>230.29514499754697</c:v>
                </c:pt>
                <c:pt idx="3393">
                  <c:v>230.28726236410998</c:v>
                </c:pt>
                <c:pt idx="3394">
                  <c:v>230.29081247474497</c:v>
                </c:pt>
                <c:pt idx="3395">
                  <c:v>230.29946661176999</c:v>
                </c:pt>
                <c:pt idx="3396">
                  <c:v>230.28887335166303</c:v>
                </c:pt>
                <c:pt idx="3397">
                  <c:v>230.29599946015497</c:v>
                </c:pt>
                <c:pt idx="3398">
                  <c:v>230.29952767539697</c:v>
                </c:pt>
                <c:pt idx="3399">
                  <c:v>230.31363847202201</c:v>
                </c:pt>
                <c:pt idx="3400">
                  <c:v>230.299017519475</c:v>
                </c:pt>
                <c:pt idx="3401">
                  <c:v>230.30853606920701</c:v>
                </c:pt>
                <c:pt idx="3402">
                  <c:v>230.29808374386297</c:v>
                </c:pt>
                <c:pt idx="3403">
                  <c:v>230.29432079787998</c:v>
                </c:pt>
                <c:pt idx="3404">
                  <c:v>230.28866891066102</c:v>
                </c:pt>
                <c:pt idx="3405">
                  <c:v>230.28566614571199</c:v>
                </c:pt>
                <c:pt idx="3406">
                  <c:v>230.28962179965293</c:v>
                </c:pt>
                <c:pt idx="3407">
                  <c:v>230.28368282588897</c:v>
                </c:pt>
                <c:pt idx="3408">
                  <c:v>230.27869325086195</c:v>
                </c:pt>
                <c:pt idx="3409">
                  <c:v>230.28766496649399</c:v>
                </c:pt>
                <c:pt idx="3410">
                  <c:v>230.29012767401699</c:v>
                </c:pt>
                <c:pt idx="3411">
                  <c:v>230.27837248561801</c:v>
                </c:pt>
                <c:pt idx="3412">
                  <c:v>230.288739572808</c:v>
                </c:pt>
                <c:pt idx="3413">
                  <c:v>230.30409284311301</c:v>
                </c:pt>
                <c:pt idx="3414">
                  <c:v>230.29499605703802</c:v>
                </c:pt>
                <c:pt idx="3415">
                  <c:v>230.29682384532799</c:v>
                </c:pt>
                <c:pt idx="3416">
                  <c:v>230.30146527543403</c:v>
                </c:pt>
                <c:pt idx="3417">
                  <c:v>230.306998025502</c:v>
                </c:pt>
                <c:pt idx="3418">
                  <c:v>230.28350576682593</c:v>
                </c:pt>
                <c:pt idx="3419">
                  <c:v>230.304507547588</c:v>
                </c:pt>
                <c:pt idx="3420">
                  <c:v>230.296450892281</c:v>
                </c:pt>
                <c:pt idx="3421">
                  <c:v>230.29531898262005</c:v>
                </c:pt>
                <c:pt idx="3422">
                  <c:v>230.292203108015</c:v>
                </c:pt>
                <c:pt idx="3423">
                  <c:v>230.29901491020598</c:v>
                </c:pt>
                <c:pt idx="3424">
                  <c:v>230.29764717425698</c:v>
                </c:pt>
                <c:pt idx="3425">
                  <c:v>230.297143919105</c:v>
                </c:pt>
                <c:pt idx="3426">
                  <c:v>230.30032981570005</c:v>
                </c:pt>
                <c:pt idx="3427">
                  <c:v>230.29462290967999</c:v>
                </c:pt>
                <c:pt idx="3428">
                  <c:v>230.28739049230199</c:v>
                </c:pt>
                <c:pt idx="3429">
                  <c:v>230.30042131717204</c:v>
                </c:pt>
                <c:pt idx="3430">
                  <c:v>230.28965192779796</c:v>
                </c:pt>
                <c:pt idx="3431">
                  <c:v>230.28501016459197</c:v>
                </c:pt>
                <c:pt idx="3432">
                  <c:v>230.28883393220201</c:v>
                </c:pt>
                <c:pt idx="3433">
                  <c:v>230.27230231046602</c:v>
                </c:pt>
                <c:pt idx="3434">
                  <c:v>230.29026212890398</c:v>
                </c:pt>
                <c:pt idx="3435">
                  <c:v>230.28725961122899</c:v>
                </c:pt>
                <c:pt idx="3436">
                  <c:v>230.27934306601696</c:v>
                </c:pt>
                <c:pt idx="3437">
                  <c:v>230.29635317801296</c:v>
                </c:pt>
                <c:pt idx="3438">
                  <c:v>230.30055553647696</c:v>
                </c:pt>
                <c:pt idx="3439">
                  <c:v>230.28844633095005</c:v>
                </c:pt>
                <c:pt idx="3440">
                  <c:v>230.29910596413993</c:v>
                </c:pt>
                <c:pt idx="3441">
                  <c:v>230.30824311042306</c:v>
                </c:pt>
                <c:pt idx="3442">
                  <c:v>230.29417446297796</c:v>
                </c:pt>
                <c:pt idx="3443">
                  <c:v>230.29493121659999</c:v>
                </c:pt>
                <c:pt idx="3444">
                  <c:v>230.31061423672597</c:v>
                </c:pt>
                <c:pt idx="3445">
                  <c:v>230.301141644822</c:v>
                </c:pt>
                <c:pt idx="3446">
                  <c:v>230.30670499733</c:v>
                </c:pt>
                <c:pt idx="3447">
                  <c:v>230.28962124749501</c:v>
                </c:pt>
                <c:pt idx="3448">
                  <c:v>230.290094157119</c:v>
                </c:pt>
                <c:pt idx="3449">
                  <c:v>230.29820581786799</c:v>
                </c:pt>
                <c:pt idx="3450">
                  <c:v>230.28876058556</c:v>
                </c:pt>
                <c:pt idx="3451">
                  <c:v>230.29105260616095</c:v>
                </c:pt>
                <c:pt idx="3452">
                  <c:v>230.29153450504296</c:v>
                </c:pt>
                <c:pt idx="3453">
                  <c:v>230.29111335105</c:v>
                </c:pt>
                <c:pt idx="3454">
                  <c:v>230.29264553011399</c:v>
                </c:pt>
                <c:pt idx="3455">
                  <c:v>230.30290245046004</c:v>
                </c:pt>
                <c:pt idx="3456">
                  <c:v>230.292569082516</c:v>
                </c:pt>
                <c:pt idx="3457">
                  <c:v>230.28855309295696</c:v>
                </c:pt>
                <c:pt idx="3458">
                  <c:v>230.29646623717198</c:v>
                </c:pt>
                <c:pt idx="3459">
                  <c:v>230.30042548616402</c:v>
                </c:pt>
                <c:pt idx="3460">
                  <c:v>230.28093591230601</c:v>
                </c:pt>
                <c:pt idx="3461">
                  <c:v>230.292129659176</c:v>
                </c:pt>
                <c:pt idx="3462">
                  <c:v>230.29513882385797</c:v>
                </c:pt>
                <c:pt idx="3463">
                  <c:v>230.297180554927</c:v>
                </c:pt>
                <c:pt idx="3464">
                  <c:v>230.29364969128795</c:v>
                </c:pt>
                <c:pt idx="3465">
                  <c:v>230.29755261103898</c:v>
                </c:pt>
                <c:pt idx="3466">
                  <c:v>230.28302022443296</c:v>
                </c:pt>
                <c:pt idx="3467">
                  <c:v>230.29500430108598</c:v>
                </c:pt>
                <c:pt idx="3468">
                  <c:v>230.30911580984596</c:v>
                </c:pt>
                <c:pt idx="3469">
                  <c:v>230.29881319913497</c:v>
                </c:pt>
                <c:pt idx="3470">
                  <c:v>230.30440989583403</c:v>
                </c:pt>
                <c:pt idx="3471">
                  <c:v>230.30462654059201</c:v>
                </c:pt>
                <c:pt idx="3472">
                  <c:v>230.30356775975898</c:v>
                </c:pt>
                <c:pt idx="3473">
                  <c:v>230.29107387740899</c:v>
                </c:pt>
                <c:pt idx="3474">
                  <c:v>230.29373821736797</c:v>
                </c:pt>
                <c:pt idx="3475">
                  <c:v>230.28753981913201</c:v>
                </c:pt>
                <c:pt idx="3476">
                  <c:v>230.28581558029001</c:v>
                </c:pt>
                <c:pt idx="3477">
                  <c:v>230.28876071785598</c:v>
                </c:pt>
                <c:pt idx="3478">
                  <c:v>230.28833641772707</c:v>
                </c:pt>
                <c:pt idx="3479">
                  <c:v>230.29529137781</c:v>
                </c:pt>
                <c:pt idx="3480">
                  <c:v>230.28648990339903</c:v>
                </c:pt>
                <c:pt idx="3481">
                  <c:v>230.28567539563798</c:v>
                </c:pt>
                <c:pt idx="3482">
                  <c:v>230.29755577911394</c:v>
                </c:pt>
                <c:pt idx="3483">
                  <c:v>230.29388156125896</c:v>
                </c:pt>
                <c:pt idx="3484">
                  <c:v>230.28967012025294</c:v>
                </c:pt>
                <c:pt idx="3485">
                  <c:v>230.30153212809199</c:v>
                </c:pt>
                <c:pt idx="3486">
                  <c:v>230.29710740827002</c:v>
                </c:pt>
                <c:pt idx="3487">
                  <c:v>230.30205694161802</c:v>
                </c:pt>
                <c:pt idx="3488">
                  <c:v>230.28371898896901</c:v>
                </c:pt>
                <c:pt idx="3489">
                  <c:v>230.29123870085198</c:v>
                </c:pt>
                <c:pt idx="3490">
                  <c:v>230.29740339154196</c:v>
                </c:pt>
                <c:pt idx="3491">
                  <c:v>230.301843468177</c:v>
                </c:pt>
                <c:pt idx="3492">
                  <c:v>230.29797706063201</c:v>
                </c:pt>
                <c:pt idx="3493">
                  <c:v>230.29786089349997</c:v>
                </c:pt>
                <c:pt idx="3494">
                  <c:v>230.30088206948199</c:v>
                </c:pt>
                <c:pt idx="3495">
                  <c:v>230.29269129841896</c:v>
                </c:pt>
                <c:pt idx="3496">
                  <c:v>230.30243845333806</c:v>
                </c:pt>
                <c:pt idx="3497">
                  <c:v>230.29728411074896</c:v>
                </c:pt>
                <c:pt idx="3498">
                  <c:v>230.285190206496</c:v>
                </c:pt>
                <c:pt idx="3499">
                  <c:v>230.30107134798004</c:v>
                </c:pt>
                <c:pt idx="3500">
                  <c:v>230.29012185946101</c:v>
                </c:pt>
                <c:pt idx="3501">
                  <c:v>230.28581900319</c:v>
                </c:pt>
                <c:pt idx="3502">
                  <c:v>230.28056396922398</c:v>
                </c:pt>
                <c:pt idx="3503">
                  <c:v>230.27558969059893</c:v>
                </c:pt>
                <c:pt idx="3504">
                  <c:v>230.29603904179299</c:v>
                </c:pt>
                <c:pt idx="3505">
                  <c:v>230.29823636022905</c:v>
                </c:pt>
                <c:pt idx="3506">
                  <c:v>230.30177060743802</c:v>
                </c:pt>
                <c:pt idx="3507">
                  <c:v>230.29610012265798</c:v>
                </c:pt>
                <c:pt idx="3508">
                  <c:v>230.30660125028899</c:v>
                </c:pt>
                <c:pt idx="3509">
                  <c:v>230.302459768586</c:v>
                </c:pt>
                <c:pt idx="3510">
                  <c:v>230.30636316929198</c:v>
                </c:pt>
                <c:pt idx="3511">
                  <c:v>230.29880985151101</c:v>
                </c:pt>
                <c:pt idx="3512">
                  <c:v>230.29838272111195</c:v>
                </c:pt>
                <c:pt idx="3513">
                  <c:v>230.304751856602</c:v>
                </c:pt>
                <c:pt idx="3514">
                  <c:v>230.30830086516701</c:v>
                </c:pt>
                <c:pt idx="3515">
                  <c:v>230.29321612926998</c:v>
                </c:pt>
                <c:pt idx="3516">
                  <c:v>230.30118136786601</c:v>
                </c:pt>
                <c:pt idx="3517">
                  <c:v>230.304028776959</c:v>
                </c:pt>
                <c:pt idx="3518">
                  <c:v>230.28675860647598</c:v>
                </c:pt>
                <c:pt idx="3519">
                  <c:v>230.30348535737403</c:v>
                </c:pt>
                <c:pt idx="3520">
                  <c:v>230.295724970089</c:v>
                </c:pt>
                <c:pt idx="3521">
                  <c:v>230.29754034557303</c:v>
                </c:pt>
                <c:pt idx="3522">
                  <c:v>230.30146510871799</c:v>
                </c:pt>
                <c:pt idx="3523">
                  <c:v>230.30032682523506</c:v>
                </c:pt>
                <c:pt idx="3524">
                  <c:v>230.29155625088796</c:v>
                </c:pt>
                <c:pt idx="3525">
                  <c:v>230.29204446869903</c:v>
                </c:pt>
                <c:pt idx="3526">
                  <c:v>230.29674749113099</c:v>
                </c:pt>
                <c:pt idx="3527">
                  <c:v>230.29121108799603</c:v>
                </c:pt>
                <c:pt idx="3528">
                  <c:v>230.29239211659299</c:v>
                </c:pt>
                <c:pt idx="3529">
                  <c:v>230.29429342202499</c:v>
                </c:pt>
                <c:pt idx="3530">
                  <c:v>230.29074720682999</c:v>
                </c:pt>
                <c:pt idx="3531">
                  <c:v>230.30124876283602</c:v>
                </c:pt>
                <c:pt idx="3532">
                  <c:v>230.30730952014</c:v>
                </c:pt>
                <c:pt idx="3533">
                  <c:v>230.30633859153502</c:v>
                </c:pt>
                <c:pt idx="3534">
                  <c:v>230.30802359249202</c:v>
                </c:pt>
                <c:pt idx="3535">
                  <c:v>230.31210941378902</c:v>
                </c:pt>
                <c:pt idx="3536">
                  <c:v>230.31027868907199</c:v>
                </c:pt>
                <c:pt idx="3537">
                  <c:v>230.31726113924796</c:v>
                </c:pt>
                <c:pt idx="3538">
                  <c:v>230.30823730745408</c:v>
                </c:pt>
                <c:pt idx="3539">
                  <c:v>230.29719875921299</c:v>
                </c:pt>
                <c:pt idx="3540">
                  <c:v>230.30327238643801</c:v>
                </c:pt>
                <c:pt idx="3541">
                  <c:v>230.29318855784098</c:v>
                </c:pt>
                <c:pt idx="3542">
                  <c:v>230.29186757438097</c:v>
                </c:pt>
                <c:pt idx="3543">
                  <c:v>230.29568197378998</c:v>
                </c:pt>
                <c:pt idx="3544">
                  <c:v>230.298434688876</c:v>
                </c:pt>
                <c:pt idx="3545">
                  <c:v>230.287124727536</c:v>
                </c:pt>
                <c:pt idx="3546">
                  <c:v>230.29539817548601</c:v>
                </c:pt>
                <c:pt idx="3547">
                  <c:v>230.29389658195998</c:v>
                </c:pt>
                <c:pt idx="3548">
                  <c:v>230.29356424525395</c:v>
                </c:pt>
                <c:pt idx="3549">
                  <c:v>230.28913589010497</c:v>
                </c:pt>
                <c:pt idx="3550">
                  <c:v>230.30145002558899</c:v>
                </c:pt>
                <c:pt idx="3551">
                  <c:v>230.29895638948702</c:v>
                </c:pt>
                <c:pt idx="3552">
                  <c:v>230.29280707554798</c:v>
                </c:pt>
                <c:pt idx="3553">
                  <c:v>230.30564894715303</c:v>
                </c:pt>
                <c:pt idx="3554">
                  <c:v>230.29417452792998</c:v>
                </c:pt>
                <c:pt idx="3555">
                  <c:v>230.29642963920699</c:v>
                </c:pt>
                <c:pt idx="3556">
                  <c:v>230.30538965068902</c:v>
                </c:pt>
                <c:pt idx="3557">
                  <c:v>230.30640262927798</c:v>
                </c:pt>
                <c:pt idx="3558">
                  <c:v>230.29770252903197</c:v>
                </c:pt>
                <c:pt idx="3559">
                  <c:v>230.31779500098301</c:v>
                </c:pt>
                <c:pt idx="3560">
                  <c:v>230.31777064968099</c:v>
                </c:pt>
                <c:pt idx="3561">
                  <c:v>230.31124884836703</c:v>
                </c:pt>
                <c:pt idx="3562">
                  <c:v>230.31239972883799</c:v>
                </c:pt>
                <c:pt idx="3563">
                  <c:v>230.31136482346699</c:v>
                </c:pt>
                <c:pt idx="3564">
                  <c:v>230.309586217446</c:v>
                </c:pt>
                <c:pt idx="3565">
                  <c:v>230.299887308915</c:v>
                </c:pt>
                <c:pt idx="3566">
                  <c:v>230.29427193352797</c:v>
                </c:pt>
                <c:pt idx="3567">
                  <c:v>230.29342968734198</c:v>
                </c:pt>
                <c:pt idx="3568">
                  <c:v>230.28374042130096</c:v>
                </c:pt>
                <c:pt idx="3569">
                  <c:v>230.29533418071401</c:v>
                </c:pt>
                <c:pt idx="3570">
                  <c:v>230.29846526192696</c:v>
                </c:pt>
                <c:pt idx="3571">
                  <c:v>230.29262427251399</c:v>
                </c:pt>
                <c:pt idx="3572">
                  <c:v>230.29158939890999</c:v>
                </c:pt>
                <c:pt idx="3573">
                  <c:v>230.30134587940103</c:v>
                </c:pt>
                <c:pt idx="3574">
                  <c:v>230.31285114746501</c:v>
                </c:pt>
                <c:pt idx="3575">
                  <c:v>230.29519719622999</c:v>
                </c:pt>
                <c:pt idx="3576">
                  <c:v>230.305124406375</c:v>
                </c:pt>
                <c:pt idx="3577">
                  <c:v>230.30756856902499</c:v>
                </c:pt>
                <c:pt idx="3578">
                  <c:v>230.31284505897403</c:v>
                </c:pt>
                <c:pt idx="3579">
                  <c:v>230.299481353781</c:v>
                </c:pt>
                <c:pt idx="3580">
                  <c:v>230.287360081678</c:v>
                </c:pt>
                <c:pt idx="3581">
                  <c:v>230.31186540442999</c:v>
                </c:pt>
                <c:pt idx="3582">
                  <c:v>230.29930132856597</c:v>
                </c:pt>
                <c:pt idx="3583">
                  <c:v>230.302780327101</c:v>
                </c:pt>
                <c:pt idx="3584">
                  <c:v>230.31066916619298</c:v>
                </c:pt>
                <c:pt idx="3585">
                  <c:v>230.308789216072</c:v>
                </c:pt>
                <c:pt idx="3586">
                  <c:v>230.30300017106097</c:v>
                </c:pt>
                <c:pt idx="3587">
                  <c:v>230.323510806016</c:v>
                </c:pt>
                <c:pt idx="3588">
                  <c:v>230.30756240657399</c:v>
                </c:pt>
                <c:pt idx="3589">
                  <c:v>230.30834364199202</c:v>
                </c:pt>
                <c:pt idx="3590">
                  <c:v>230.29356704557497</c:v>
                </c:pt>
                <c:pt idx="3591">
                  <c:v>230.31046485265404</c:v>
                </c:pt>
                <c:pt idx="3592">
                  <c:v>230.30531027143303</c:v>
                </c:pt>
                <c:pt idx="3593">
                  <c:v>230.30002770287501</c:v>
                </c:pt>
                <c:pt idx="3594">
                  <c:v>230.29233421833601</c:v>
                </c:pt>
                <c:pt idx="3595">
                  <c:v>230.27781719396796</c:v>
                </c:pt>
                <c:pt idx="3596">
                  <c:v>230.28633754667104</c:v>
                </c:pt>
                <c:pt idx="3597">
                  <c:v>230.29352454102397</c:v>
                </c:pt>
                <c:pt idx="3598">
                  <c:v>230.30288410285797</c:v>
                </c:pt>
                <c:pt idx="3599">
                  <c:v>230.30010414399501</c:v>
                </c:pt>
                <c:pt idx="3600">
                  <c:v>230.30668041306899</c:v>
                </c:pt>
                <c:pt idx="3601">
                  <c:v>230.30812697343507</c:v>
                </c:pt>
                <c:pt idx="3602">
                  <c:v>230.31847851494899</c:v>
                </c:pt>
                <c:pt idx="3603">
                  <c:v>230.29746142893899</c:v>
                </c:pt>
                <c:pt idx="3604">
                  <c:v>230.30507203370698</c:v>
                </c:pt>
                <c:pt idx="3605">
                  <c:v>230.315078951045</c:v>
                </c:pt>
                <c:pt idx="3606">
                  <c:v>230.31336387497797</c:v>
                </c:pt>
                <c:pt idx="3607">
                  <c:v>230.30201734814403</c:v>
                </c:pt>
                <c:pt idx="3608">
                  <c:v>230.29407964411095</c:v>
                </c:pt>
                <c:pt idx="3609">
                  <c:v>230.30295729271401</c:v>
                </c:pt>
                <c:pt idx="3610">
                  <c:v>230.29857806185996</c:v>
                </c:pt>
                <c:pt idx="3611">
                  <c:v>230.30260639351403</c:v>
                </c:pt>
                <c:pt idx="3612">
                  <c:v>230.30400706997401</c:v>
                </c:pt>
                <c:pt idx="3613">
                  <c:v>230.30262466414194</c:v>
                </c:pt>
                <c:pt idx="3614">
                  <c:v>230.30756234093403</c:v>
                </c:pt>
                <c:pt idx="3615">
                  <c:v>230.30361040742801</c:v>
                </c:pt>
                <c:pt idx="3616">
                  <c:v>230.29498338755798</c:v>
                </c:pt>
                <c:pt idx="3617">
                  <c:v>230.29786703857798</c:v>
                </c:pt>
                <c:pt idx="3618">
                  <c:v>230.29010655301502</c:v>
                </c:pt>
                <c:pt idx="3619">
                  <c:v>230.28421649714599</c:v>
                </c:pt>
                <c:pt idx="3620">
                  <c:v>230.29984177605795</c:v>
                </c:pt>
                <c:pt idx="3621">
                  <c:v>230.28891326452296</c:v>
                </c:pt>
                <c:pt idx="3622">
                  <c:v>230.29012191547304</c:v>
                </c:pt>
                <c:pt idx="3623">
                  <c:v>230.29746439762201</c:v>
                </c:pt>
                <c:pt idx="3624">
                  <c:v>230.30443128873603</c:v>
                </c:pt>
                <c:pt idx="3625">
                  <c:v>230.29634402588999</c:v>
                </c:pt>
                <c:pt idx="3626">
                  <c:v>230.30863661142803</c:v>
                </c:pt>
                <c:pt idx="3627">
                  <c:v>230.31158801148402</c:v>
                </c:pt>
                <c:pt idx="3628">
                  <c:v>230.305850504213</c:v>
                </c:pt>
                <c:pt idx="3629">
                  <c:v>230.31031205266004</c:v>
                </c:pt>
                <c:pt idx="3630">
                  <c:v>230.30737326129</c:v>
                </c:pt>
                <c:pt idx="3631">
                  <c:v>230.308657951258</c:v>
                </c:pt>
                <c:pt idx="3632">
                  <c:v>230.30052490493998</c:v>
                </c:pt>
                <c:pt idx="3633">
                  <c:v>230.30703758631103</c:v>
                </c:pt>
                <c:pt idx="3634">
                  <c:v>230.29962172122396</c:v>
                </c:pt>
                <c:pt idx="3635">
                  <c:v>230.30052810843003</c:v>
                </c:pt>
                <c:pt idx="3636">
                  <c:v>230.29760751223702</c:v>
                </c:pt>
                <c:pt idx="3637">
                  <c:v>230.293396013912</c:v>
                </c:pt>
                <c:pt idx="3638">
                  <c:v>230.30057995161303</c:v>
                </c:pt>
                <c:pt idx="3639">
                  <c:v>230.29816289736698</c:v>
                </c:pt>
                <c:pt idx="3640">
                  <c:v>230.29092135779902</c:v>
                </c:pt>
                <c:pt idx="3641">
                  <c:v>230.29822407029502</c:v>
                </c:pt>
                <c:pt idx="3642">
                  <c:v>230.29631054226101</c:v>
                </c:pt>
                <c:pt idx="3643">
                  <c:v>230.29306665278099</c:v>
                </c:pt>
                <c:pt idx="3644">
                  <c:v>230.30229857901602</c:v>
                </c:pt>
                <c:pt idx="3645">
                  <c:v>230.29500129038297</c:v>
                </c:pt>
                <c:pt idx="3646">
                  <c:v>230.28799778509702</c:v>
                </c:pt>
                <c:pt idx="3647">
                  <c:v>230.29751962412095</c:v>
                </c:pt>
                <c:pt idx="3648">
                  <c:v>230.30646064673303</c:v>
                </c:pt>
                <c:pt idx="3649">
                  <c:v>230.28583709151499</c:v>
                </c:pt>
                <c:pt idx="3650">
                  <c:v>230.29785182781097</c:v>
                </c:pt>
                <c:pt idx="3651">
                  <c:v>230.31925360493298</c:v>
                </c:pt>
                <c:pt idx="3652">
                  <c:v>230.31012900421501</c:v>
                </c:pt>
                <c:pt idx="3653">
                  <c:v>230.30844141458203</c:v>
                </c:pt>
                <c:pt idx="3654">
                  <c:v>230.30687259728899</c:v>
                </c:pt>
                <c:pt idx="3655">
                  <c:v>230.30258495502403</c:v>
                </c:pt>
                <c:pt idx="3656">
                  <c:v>230.30742198917702</c:v>
                </c:pt>
                <c:pt idx="3657">
                  <c:v>230.30056489299699</c:v>
                </c:pt>
                <c:pt idx="3658">
                  <c:v>230.30372024070198</c:v>
                </c:pt>
                <c:pt idx="3659">
                  <c:v>230.29391864316597</c:v>
                </c:pt>
                <c:pt idx="3660">
                  <c:v>230.293472865491</c:v>
                </c:pt>
                <c:pt idx="3661">
                  <c:v>230.28316382650397</c:v>
                </c:pt>
                <c:pt idx="3662">
                  <c:v>230.29515120935193</c:v>
                </c:pt>
                <c:pt idx="3663">
                  <c:v>230.28774424531599</c:v>
                </c:pt>
                <c:pt idx="3664">
                  <c:v>230.27650168385995</c:v>
                </c:pt>
                <c:pt idx="3665">
                  <c:v>230.29459549314291</c:v>
                </c:pt>
                <c:pt idx="3666">
                  <c:v>230.29718024927098</c:v>
                </c:pt>
                <c:pt idx="3667">
                  <c:v>230.30064130183302</c:v>
                </c:pt>
                <c:pt idx="3668">
                  <c:v>230.297314709739</c:v>
                </c:pt>
                <c:pt idx="3669">
                  <c:v>230.30863685122907</c:v>
                </c:pt>
                <c:pt idx="3670">
                  <c:v>230.30146183641602</c:v>
                </c:pt>
                <c:pt idx="3671">
                  <c:v>230.29955467618493</c:v>
                </c:pt>
                <c:pt idx="3672">
                  <c:v>230.30394943106799</c:v>
                </c:pt>
                <c:pt idx="3673">
                  <c:v>230.29748850592404</c:v>
                </c:pt>
                <c:pt idx="3674">
                  <c:v>230.29637777349402</c:v>
                </c:pt>
                <c:pt idx="3675">
                  <c:v>230.30529865916199</c:v>
                </c:pt>
                <c:pt idx="3676">
                  <c:v>230.30143764526704</c:v>
                </c:pt>
                <c:pt idx="3677">
                  <c:v>230.29394860566501</c:v>
                </c:pt>
                <c:pt idx="3678">
                  <c:v>230.30318028634298</c:v>
                </c:pt>
                <c:pt idx="3679">
                  <c:v>230.30451383060699</c:v>
                </c:pt>
                <c:pt idx="3680">
                  <c:v>230.29526099513498</c:v>
                </c:pt>
                <c:pt idx="3681">
                  <c:v>230.30420846545201</c:v>
                </c:pt>
                <c:pt idx="3682">
                  <c:v>230.30083670239702</c:v>
                </c:pt>
                <c:pt idx="3683">
                  <c:v>230.29872821435296</c:v>
                </c:pt>
                <c:pt idx="3684">
                  <c:v>230.29361282681793</c:v>
                </c:pt>
                <c:pt idx="3685">
                  <c:v>230.297901045792</c:v>
                </c:pt>
                <c:pt idx="3686">
                  <c:v>230.28686240443901</c:v>
                </c:pt>
                <c:pt idx="3687">
                  <c:v>230.28431107777701</c:v>
                </c:pt>
                <c:pt idx="3688">
                  <c:v>230.28681384560002</c:v>
                </c:pt>
                <c:pt idx="3689">
                  <c:v>230.29328680157499</c:v>
                </c:pt>
                <c:pt idx="3690">
                  <c:v>230.29955762521396</c:v>
                </c:pt>
                <c:pt idx="3691">
                  <c:v>230.28415262549399</c:v>
                </c:pt>
                <c:pt idx="3692">
                  <c:v>230.29992067590197</c:v>
                </c:pt>
                <c:pt idx="3693">
                  <c:v>230.30317086305698</c:v>
                </c:pt>
                <c:pt idx="3694">
                  <c:v>230.30379687702901</c:v>
                </c:pt>
                <c:pt idx="3695">
                  <c:v>230.303299200206</c:v>
                </c:pt>
                <c:pt idx="3696">
                  <c:v>230.30577415213301</c:v>
                </c:pt>
                <c:pt idx="3697">
                  <c:v>230.31274767347904</c:v>
                </c:pt>
                <c:pt idx="3698">
                  <c:v>230.29512345993101</c:v>
                </c:pt>
                <c:pt idx="3699">
                  <c:v>230.30150495158301</c:v>
                </c:pt>
                <c:pt idx="3700">
                  <c:v>230.30442525105499</c:v>
                </c:pt>
                <c:pt idx="3701">
                  <c:v>230.29727515103798</c:v>
                </c:pt>
                <c:pt idx="3702">
                  <c:v>230.30531648426302</c:v>
                </c:pt>
                <c:pt idx="3703">
                  <c:v>230.29413493444096</c:v>
                </c:pt>
                <c:pt idx="3704">
                  <c:v>230.28708241495099</c:v>
                </c:pt>
                <c:pt idx="3705">
                  <c:v>230.30176096049402</c:v>
                </c:pt>
                <c:pt idx="3706">
                  <c:v>230.31004961033003</c:v>
                </c:pt>
                <c:pt idx="3707">
                  <c:v>230.29585301932997</c:v>
                </c:pt>
                <c:pt idx="3708">
                  <c:v>230.29551412476894</c:v>
                </c:pt>
                <c:pt idx="3709">
                  <c:v>230.28942889794101</c:v>
                </c:pt>
                <c:pt idx="3710">
                  <c:v>230.28452177776796</c:v>
                </c:pt>
                <c:pt idx="3711">
                  <c:v>230.28229070049801</c:v>
                </c:pt>
                <c:pt idx="3712">
                  <c:v>230.29403414075196</c:v>
                </c:pt>
                <c:pt idx="3713">
                  <c:v>230.29042979683999</c:v>
                </c:pt>
                <c:pt idx="3714">
                  <c:v>230.286877446988</c:v>
                </c:pt>
                <c:pt idx="3715">
                  <c:v>230.29430262613496</c:v>
                </c:pt>
                <c:pt idx="3716">
                  <c:v>230.28663996658798</c:v>
                </c:pt>
                <c:pt idx="3717">
                  <c:v>230.29275229089893</c:v>
                </c:pt>
                <c:pt idx="3718">
                  <c:v>230.296136520863</c:v>
                </c:pt>
                <c:pt idx="3719">
                  <c:v>230.30681194124301</c:v>
                </c:pt>
                <c:pt idx="3720">
                  <c:v>230.31345838749505</c:v>
                </c:pt>
                <c:pt idx="3721">
                  <c:v>230.30113229274798</c:v>
                </c:pt>
                <c:pt idx="3722">
                  <c:v>230.31204539849602</c:v>
                </c:pt>
                <c:pt idx="3723">
                  <c:v>230.30905770274896</c:v>
                </c:pt>
                <c:pt idx="3724">
                  <c:v>230.30208823673101</c:v>
                </c:pt>
                <c:pt idx="3725">
                  <c:v>230.30243853407302</c:v>
                </c:pt>
                <c:pt idx="3726">
                  <c:v>230.29565776101893</c:v>
                </c:pt>
                <c:pt idx="3727">
                  <c:v>230.29602088362702</c:v>
                </c:pt>
                <c:pt idx="3728">
                  <c:v>230.28927336215597</c:v>
                </c:pt>
                <c:pt idx="3729">
                  <c:v>230.30228298962103</c:v>
                </c:pt>
                <c:pt idx="3730">
                  <c:v>230.286721833906</c:v>
                </c:pt>
                <c:pt idx="3731">
                  <c:v>230.28703327927198</c:v>
                </c:pt>
                <c:pt idx="3732">
                  <c:v>230.295822987278</c:v>
                </c:pt>
                <c:pt idx="3733">
                  <c:v>230.29217845237503</c:v>
                </c:pt>
                <c:pt idx="3734">
                  <c:v>230.28917866683298</c:v>
                </c:pt>
                <c:pt idx="3735">
                  <c:v>230.29163246202799</c:v>
                </c:pt>
                <c:pt idx="3736">
                  <c:v>230.30009207688099</c:v>
                </c:pt>
                <c:pt idx="3737">
                  <c:v>230.29964914090198</c:v>
                </c:pt>
                <c:pt idx="3738">
                  <c:v>230.28693568700899</c:v>
                </c:pt>
                <c:pt idx="3739">
                  <c:v>230.29951478502397</c:v>
                </c:pt>
                <c:pt idx="3740">
                  <c:v>230.30242017377503</c:v>
                </c:pt>
                <c:pt idx="3741">
                  <c:v>230.29028029531696</c:v>
                </c:pt>
                <c:pt idx="3742">
                  <c:v>230.29436982782198</c:v>
                </c:pt>
                <c:pt idx="3743">
                  <c:v>230.30491057504301</c:v>
                </c:pt>
                <c:pt idx="3744">
                  <c:v>230.30226472645498</c:v>
                </c:pt>
                <c:pt idx="3745">
                  <c:v>230.29658211296297</c:v>
                </c:pt>
                <c:pt idx="3746">
                  <c:v>230.30928965809503</c:v>
                </c:pt>
                <c:pt idx="3747">
                  <c:v>230.30876180117798</c:v>
                </c:pt>
                <c:pt idx="3748">
                  <c:v>230.30874039460701</c:v>
                </c:pt>
                <c:pt idx="3749">
                  <c:v>230.29617026120897</c:v>
                </c:pt>
                <c:pt idx="3750">
                  <c:v>230.30147455988799</c:v>
                </c:pt>
                <c:pt idx="3751">
                  <c:v>230.30220385910903</c:v>
                </c:pt>
                <c:pt idx="3752">
                  <c:v>230.29653367469197</c:v>
                </c:pt>
                <c:pt idx="3753">
                  <c:v>230.29107064174096</c:v>
                </c:pt>
                <c:pt idx="3754">
                  <c:v>230.28414335401101</c:v>
                </c:pt>
                <c:pt idx="3755">
                  <c:v>230.29106776128597</c:v>
                </c:pt>
                <c:pt idx="3756">
                  <c:v>230.28443932162702</c:v>
                </c:pt>
                <c:pt idx="3757">
                  <c:v>230.29017083015697</c:v>
                </c:pt>
                <c:pt idx="3758">
                  <c:v>230.28738114537501</c:v>
                </c:pt>
                <c:pt idx="3759">
                  <c:v>230.29268199172196</c:v>
                </c:pt>
                <c:pt idx="3760">
                  <c:v>230.28742703992103</c:v>
                </c:pt>
                <c:pt idx="3761">
                  <c:v>230.29659129017594</c:v>
                </c:pt>
                <c:pt idx="3762">
                  <c:v>230.29938970352896</c:v>
                </c:pt>
                <c:pt idx="3763">
                  <c:v>230.30285672525099</c:v>
                </c:pt>
                <c:pt idx="3764">
                  <c:v>230.30975046056096</c:v>
                </c:pt>
                <c:pt idx="3765">
                  <c:v>230.29994216241499</c:v>
                </c:pt>
                <c:pt idx="3766">
                  <c:v>230.30361046465796</c:v>
                </c:pt>
                <c:pt idx="3767">
                  <c:v>230.29610014190598</c:v>
                </c:pt>
                <c:pt idx="3768">
                  <c:v>230.29758623084496</c:v>
                </c:pt>
                <c:pt idx="3769">
                  <c:v>230.30918046009</c:v>
                </c:pt>
                <c:pt idx="3770">
                  <c:v>230.30006476867499</c:v>
                </c:pt>
                <c:pt idx="3771">
                  <c:v>230.29315203358695</c:v>
                </c:pt>
                <c:pt idx="3772">
                  <c:v>230.29839505040502</c:v>
                </c:pt>
                <c:pt idx="3773">
                  <c:v>230.30529511651798</c:v>
                </c:pt>
                <c:pt idx="3774">
                  <c:v>230.29694544045401</c:v>
                </c:pt>
                <c:pt idx="3775">
                  <c:v>230.29302398348599</c:v>
                </c:pt>
                <c:pt idx="3776">
                  <c:v>230.310010436775</c:v>
                </c:pt>
                <c:pt idx="3777">
                  <c:v>230.29356094469696</c:v>
                </c:pt>
                <c:pt idx="3778">
                  <c:v>230.29486106420893</c:v>
                </c:pt>
                <c:pt idx="3779">
                  <c:v>230.286642619833</c:v>
                </c:pt>
                <c:pt idx="3780">
                  <c:v>230.29221831452202</c:v>
                </c:pt>
                <c:pt idx="3781">
                  <c:v>230.28457069499595</c:v>
                </c:pt>
                <c:pt idx="3782">
                  <c:v>230.29085090248299</c:v>
                </c:pt>
                <c:pt idx="3783">
                  <c:v>230.27747513972596</c:v>
                </c:pt>
                <c:pt idx="3784">
                  <c:v>230.29644801013202</c:v>
                </c:pt>
                <c:pt idx="3785">
                  <c:v>230.296014550232</c:v>
                </c:pt>
                <c:pt idx="3786">
                  <c:v>230.30318012821499</c:v>
                </c:pt>
                <c:pt idx="3787">
                  <c:v>230.30749846540803</c:v>
                </c:pt>
                <c:pt idx="3788">
                  <c:v>230.31556414628096</c:v>
                </c:pt>
                <c:pt idx="3789">
                  <c:v>230.30427265511901</c:v>
                </c:pt>
                <c:pt idx="3790">
                  <c:v>230.30980540505598</c:v>
                </c:pt>
                <c:pt idx="3791">
                  <c:v>230.306112797438</c:v>
                </c:pt>
                <c:pt idx="3792">
                  <c:v>230.30053749872002</c:v>
                </c:pt>
                <c:pt idx="3793">
                  <c:v>230.29966149028795</c:v>
                </c:pt>
                <c:pt idx="3794">
                  <c:v>230.30686677852901</c:v>
                </c:pt>
                <c:pt idx="3795">
                  <c:v>230.29814468295299</c:v>
                </c:pt>
                <c:pt idx="3796">
                  <c:v>230.28986524167095</c:v>
                </c:pt>
                <c:pt idx="3797">
                  <c:v>230.30120556352401</c:v>
                </c:pt>
                <c:pt idx="3798">
                  <c:v>230.29678349357897</c:v>
                </c:pt>
                <c:pt idx="3799">
                  <c:v>230.30243864666204</c:v>
                </c:pt>
                <c:pt idx="3800">
                  <c:v>230.29290488768405</c:v>
                </c:pt>
                <c:pt idx="3801">
                  <c:v>230.304275732989</c:v>
                </c:pt>
                <c:pt idx="3802">
                  <c:v>230.28506186185095</c:v>
                </c:pt>
                <c:pt idx="3803">
                  <c:v>230.286633445711</c:v>
                </c:pt>
                <c:pt idx="3804">
                  <c:v>230.29244435054801</c:v>
                </c:pt>
                <c:pt idx="3805">
                  <c:v>230.29216926284596</c:v>
                </c:pt>
                <c:pt idx="3806">
                  <c:v>230.291263130293</c:v>
                </c:pt>
                <c:pt idx="3807">
                  <c:v>230.29001187150197</c:v>
                </c:pt>
                <c:pt idx="3808">
                  <c:v>230.29295364964696</c:v>
                </c:pt>
                <c:pt idx="3809">
                  <c:v>230.30081485146101</c:v>
                </c:pt>
                <c:pt idx="3810">
                  <c:v>230.29263316023599</c:v>
                </c:pt>
                <c:pt idx="3811">
                  <c:v>230.30571309664697</c:v>
                </c:pt>
                <c:pt idx="3812">
                  <c:v>230.30937214086197</c:v>
                </c:pt>
                <c:pt idx="3813">
                  <c:v>230.30878924334198</c:v>
                </c:pt>
                <c:pt idx="3814">
                  <c:v>230.31482861159901</c:v>
                </c:pt>
                <c:pt idx="3815">
                  <c:v>230.31506053936596</c:v>
                </c:pt>
                <c:pt idx="3816">
                  <c:v>230.30666813764799</c:v>
                </c:pt>
                <c:pt idx="3817">
                  <c:v>230.30445575120098</c:v>
                </c:pt>
                <c:pt idx="3818">
                  <c:v>230.30276192766601</c:v>
                </c:pt>
                <c:pt idx="3819">
                  <c:v>230.29189150464398</c:v>
                </c:pt>
                <c:pt idx="3820">
                  <c:v>230.307421916858</c:v>
                </c:pt>
                <c:pt idx="3821">
                  <c:v>230.29393027932196</c:v>
                </c:pt>
                <c:pt idx="3822">
                  <c:v>230.29217552787196</c:v>
                </c:pt>
                <c:pt idx="3823">
                  <c:v>230.29081739773102</c:v>
                </c:pt>
                <c:pt idx="3824">
                  <c:v>230.29873058106301</c:v>
                </c:pt>
                <c:pt idx="3825">
                  <c:v>230.28869951745003</c:v>
                </c:pt>
                <c:pt idx="3826">
                  <c:v>230.281701876825</c:v>
                </c:pt>
                <c:pt idx="3827">
                  <c:v>230.29935612979995</c:v>
                </c:pt>
                <c:pt idx="3828">
                  <c:v>230.28486336007097</c:v>
                </c:pt>
                <c:pt idx="3829">
                  <c:v>230.29417749118898</c:v>
                </c:pt>
                <c:pt idx="3830">
                  <c:v>230.30572518287499</c:v>
                </c:pt>
                <c:pt idx="3831">
                  <c:v>230.301401027818</c:v>
                </c:pt>
                <c:pt idx="3832">
                  <c:v>230.29092152753799</c:v>
                </c:pt>
                <c:pt idx="3833">
                  <c:v>230.28879102468699</c:v>
                </c:pt>
                <c:pt idx="3834">
                  <c:v>230.30849338038604</c:v>
                </c:pt>
                <c:pt idx="3835">
                  <c:v>230.29607553563699</c:v>
                </c:pt>
                <c:pt idx="3836">
                  <c:v>230.28613300860201</c:v>
                </c:pt>
                <c:pt idx="3837">
                  <c:v>230.30417790716601</c:v>
                </c:pt>
                <c:pt idx="3838">
                  <c:v>230.30010390632299</c:v>
                </c:pt>
                <c:pt idx="3839">
                  <c:v>230.30974433043403</c:v>
                </c:pt>
                <c:pt idx="3840">
                  <c:v>230.316501362835</c:v>
                </c:pt>
                <c:pt idx="3841">
                  <c:v>230.30424215162301</c:v>
                </c:pt>
                <c:pt idx="3842">
                  <c:v>230.311038436187</c:v>
                </c:pt>
                <c:pt idx="3843">
                  <c:v>230.302301109312</c:v>
                </c:pt>
                <c:pt idx="3844">
                  <c:v>230.30642097996602</c:v>
                </c:pt>
                <c:pt idx="3845">
                  <c:v>230.29705216196496</c:v>
                </c:pt>
                <c:pt idx="3846">
                  <c:v>230.30152605373306</c:v>
                </c:pt>
                <c:pt idx="3847">
                  <c:v>230.288635376781</c:v>
                </c:pt>
                <c:pt idx="3848">
                  <c:v>230.28162601545202</c:v>
                </c:pt>
                <c:pt idx="3849">
                  <c:v>230.29367688815597</c:v>
                </c:pt>
                <c:pt idx="3850">
                  <c:v>230.298828321136</c:v>
                </c:pt>
                <c:pt idx="3851">
                  <c:v>230.29142774355699</c:v>
                </c:pt>
                <c:pt idx="3852">
                  <c:v>230.295114427991</c:v>
                </c:pt>
                <c:pt idx="3853">
                  <c:v>230.29879176480895</c:v>
                </c:pt>
                <c:pt idx="3854">
                  <c:v>230.30454732869703</c:v>
                </c:pt>
                <c:pt idx="3855">
                  <c:v>230.29952419652793</c:v>
                </c:pt>
                <c:pt idx="3856">
                  <c:v>230.30364722880796</c:v>
                </c:pt>
                <c:pt idx="3857">
                  <c:v>230.29601802446999</c:v>
                </c:pt>
                <c:pt idx="3858">
                  <c:v>230.300323863843</c:v>
                </c:pt>
                <c:pt idx="3859">
                  <c:v>230.30525228386298</c:v>
                </c:pt>
                <c:pt idx="3860">
                  <c:v>230.29885281645198</c:v>
                </c:pt>
                <c:pt idx="3861">
                  <c:v>230.30226143052002</c:v>
                </c:pt>
                <c:pt idx="3862">
                  <c:v>230.30547228018</c:v>
                </c:pt>
                <c:pt idx="3863">
                  <c:v>230.29391521067697</c:v>
                </c:pt>
                <c:pt idx="3864">
                  <c:v>230.28821413134398</c:v>
                </c:pt>
                <c:pt idx="3865">
                  <c:v>230.29767459001496</c:v>
                </c:pt>
                <c:pt idx="3866">
                  <c:v>230.30125162441698</c:v>
                </c:pt>
                <c:pt idx="3867">
                  <c:v>230.30124861250803</c:v>
                </c:pt>
                <c:pt idx="3868">
                  <c:v>230.307138127841</c:v>
                </c:pt>
                <c:pt idx="3869">
                  <c:v>230.30302125415096</c:v>
                </c:pt>
                <c:pt idx="3870">
                  <c:v>230.297030675515</c:v>
                </c:pt>
                <c:pt idx="3871">
                  <c:v>230.29288644720603</c:v>
                </c:pt>
                <c:pt idx="3872">
                  <c:v>230.28909616148798</c:v>
                </c:pt>
                <c:pt idx="3873">
                  <c:v>230.29946010783399</c:v>
                </c:pt>
                <c:pt idx="3874">
                  <c:v>230.28904155885098</c:v>
                </c:pt>
                <c:pt idx="3875">
                  <c:v>230.28108832951301</c:v>
                </c:pt>
                <c:pt idx="3876">
                  <c:v>230.292181468574</c:v>
                </c:pt>
                <c:pt idx="3877">
                  <c:v>230.28912976698896</c:v>
                </c:pt>
                <c:pt idx="3878">
                  <c:v>230.29419570384394</c:v>
                </c:pt>
                <c:pt idx="3879">
                  <c:v>230.29866977770197</c:v>
                </c:pt>
                <c:pt idx="3880">
                  <c:v>230.31047066219699</c:v>
                </c:pt>
                <c:pt idx="3881">
                  <c:v>230.30395204751301</c:v>
                </c:pt>
                <c:pt idx="3882">
                  <c:v>230.29598164721099</c:v>
                </c:pt>
                <c:pt idx="3883">
                  <c:v>230.304001002131</c:v>
                </c:pt>
                <c:pt idx="3884">
                  <c:v>230.29875217859296</c:v>
                </c:pt>
                <c:pt idx="3885">
                  <c:v>230.305484162319</c:v>
                </c:pt>
                <c:pt idx="3886">
                  <c:v>230.296429596949</c:v>
                </c:pt>
                <c:pt idx="3887">
                  <c:v>230.28621617691502</c:v>
                </c:pt>
                <c:pt idx="3888">
                  <c:v>230.30131871578203</c:v>
                </c:pt>
                <c:pt idx="3889">
                  <c:v>230.30022295973404</c:v>
                </c:pt>
                <c:pt idx="3890">
                  <c:v>230.29056112411394</c:v>
                </c:pt>
                <c:pt idx="3891">
                  <c:v>230.29729622579001</c:v>
                </c:pt>
                <c:pt idx="3892">
                  <c:v>230.29384776705498</c:v>
                </c:pt>
                <c:pt idx="3893">
                  <c:v>230.30412612474399</c:v>
                </c:pt>
                <c:pt idx="3894">
                  <c:v>230.289825490493</c:v>
                </c:pt>
                <c:pt idx="3895">
                  <c:v>230.29651194697399</c:v>
                </c:pt>
                <c:pt idx="3896">
                  <c:v>230.29204449644197</c:v>
                </c:pt>
                <c:pt idx="3897">
                  <c:v>230.294949572886</c:v>
                </c:pt>
                <c:pt idx="3898">
                  <c:v>230.29545944767202</c:v>
                </c:pt>
                <c:pt idx="3899">
                  <c:v>230.29148876873199</c:v>
                </c:pt>
                <c:pt idx="3900">
                  <c:v>230.30453229891097</c:v>
                </c:pt>
                <c:pt idx="3901">
                  <c:v>230.30144383795104</c:v>
                </c:pt>
                <c:pt idx="3902">
                  <c:v>230.28833036667604</c:v>
                </c:pt>
                <c:pt idx="3903">
                  <c:v>230.29806217340999</c:v>
                </c:pt>
                <c:pt idx="3904">
                  <c:v>230.29850495140599</c:v>
                </c:pt>
                <c:pt idx="3905">
                  <c:v>230.29791269803798</c:v>
                </c:pt>
                <c:pt idx="3906">
                  <c:v>230.30522795738906</c:v>
                </c:pt>
                <c:pt idx="3907">
                  <c:v>230.31039459115996</c:v>
                </c:pt>
                <c:pt idx="3908">
                  <c:v>230.304458926904</c:v>
                </c:pt>
                <c:pt idx="3909">
                  <c:v>230.31172201915098</c:v>
                </c:pt>
                <c:pt idx="3910">
                  <c:v>230.29866056194794</c:v>
                </c:pt>
                <c:pt idx="3911">
                  <c:v>230.29728705768005</c:v>
                </c:pt>
                <c:pt idx="3912">
                  <c:v>230.30214554300503</c:v>
                </c:pt>
                <c:pt idx="3913">
                  <c:v>230.29372888578303</c:v>
                </c:pt>
                <c:pt idx="3914">
                  <c:v>230.289431906</c:v>
                </c:pt>
                <c:pt idx="3915">
                  <c:v>230.28949287387098</c:v>
                </c:pt>
                <c:pt idx="3916">
                  <c:v>230.288678176253</c:v>
                </c:pt>
                <c:pt idx="3917">
                  <c:v>230.28238539975797</c:v>
                </c:pt>
                <c:pt idx="3918">
                  <c:v>230.30290835199105</c:v>
                </c:pt>
                <c:pt idx="3919">
                  <c:v>230.29624346767201</c:v>
                </c:pt>
                <c:pt idx="3920">
                  <c:v>230.29510820407197</c:v>
                </c:pt>
                <c:pt idx="3921">
                  <c:v>230.29576759895997</c:v>
                </c:pt>
                <c:pt idx="3922">
                  <c:v>230.29689083169299</c:v>
                </c:pt>
                <c:pt idx="3923">
                  <c:v>230.29514821057299</c:v>
                </c:pt>
                <c:pt idx="3924">
                  <c:v>230.28961244324196</c:v>
                </c:pt>
                <c:pt idx="3925">
                  <c:v>230.28973731467602</c:v>
                </c:pt>
                <c:pt idx="3926">
                  <c:v>230.28698500481696</c:v>
                </c:pt>
                <c:pt idx="3927">
                  <c:v>230.29026249853499</c:v>
                </c:pt>
                <c:pt idx="3928">
                  <c:v>230.291147248855</c:v>
                </c:pt>
                <c:pt idx="3929">
                  <c:v>230.29137925197699</c:v>
                </c:pt>
                <c:pt idx="3930">
                  <c:v>230.29868804791101</c:v>
                </c:pt>
                <c:pt idx="3931">
                  <c:v>230.29406167345897</c:v>
                </c:pt>
                <c:pt idx="3932">
                  <c:v>230.30011002205299</c:v>
                </c:pt>
                <c:pt idx="3933">
                  <c:v>230.30587475940698</c:v>
                </c:pt>
                <c:pt idx="3934">
                  <c:v>230.29419870338296</c:v>
                </c:pt>
                <c:pt idx="3935">
                  <c:v>230.29862398140401</c:v>
                </c:pt>
                <c:pt idx="3936">
                  <c:v>230.30416007667799</c:v>
                </c:pt>
                <c:pt idx="3937">
                  <c:v>230.30519749310798</c:v>
                </c:pt>
                <c:pt idx="3938">
                  <c:v>230.29913678530002</c:v>
                </c:pt>
                <c:pt idx="3939">
                  <c:v>230.29975947582096</c:v>
                </c:pt>
                <c:pt idx="3940">
                  <c:v>230.29492532878896</c:v>
                </c:pt>
                <c:pt idx="3941">
                  <c:v>230.30043957282203</c:v>
                </c:pt>
                <c:pt idx="3942">
                  <c:v>230.293487576692</c:v>
                </c:pt>
                <c:pt idx="3943">
                  <c:v>230.28843085712904</c:v>
                </c:pt>
                <c:pt idx="3944">
                  <c:v>230.29603627353799</c:v>
                </c:pt>
                <c:pt idx="3945">
                  <c:v>230.29126918714098</c:v>
                </c:pt>
                <c:pt idx="3946">
                  <c:v>230.29740310307599</c:v>
                </c:pt>
                <c:pt idx="3947">
                  <c:v>230.29024664017501</c:v>
                </c:pt>
                <c:pt idx="3948">
                  <c:v>230.288702477546</c:v>
                </c:pt>
                <c:pt idx="3949">
                  <c:v>230.27969975280095</c:v>
                </c:pt>
                <c:pt idx="3950">
                  <c:v>230.29555979694092</c:v>
                </c:pt>
                <c:pt idx="3951">
                  <c:v>230.28977991942799</c:v>
                </c:pt>
                <c:pt idx="3952">
                  <c:v>230.29315242973996</c:v>
                </c:pt>
                <c:pt idx="3953">
                  <c:v>230.29355788579099</c:v>
                </c:pt>
                <c:pt idx="3954">
                  <c:v>230.30297291252802</c:v>
                </c:pt>
                <c:pt idx="3955">
                  <c:v>230.29754054337999</c:v>
                </c:pt>
                <c:pt idx="3956">
                  <c:v>230.30173348477899</c:v>
                </c:pt>
                <c:pt idx="3957">
                  <c:v>230.29230391977401</c:v>
                </c:pt>
                <c:pt idx="3958">
                  <c:v>230.30495012059296</c:v>
                </c:pt>
                <c:pt idx="3959">
                  <c:v>230.29687829603597</c:v>
                </c:pt>
                <c:pt idx="3960">
                  <c:v>230.30569776250798</c:v>
                </c:pt>
                <c:pt idx="3961">
                  <c:v>230.30184350872202</c:v>
                </c:pt>
                <c:pt idx="3962">
                  <c:v>230.29393636987498</c:v>
                </c:pt>
                <c:pt idx="3963">
                  <c:v>230.30033288468906</c:v>
                </c:pt>
                <c:pt idx="3964">
                  <c:v>230.30558786134597</c:v>
                </c:pt>
                <c:pt idx="3965">
                  <c:v>230.29555082221898</c:v>
                </c:pt>
                <c:pt idx="3966">
                  <c:v>230.29522707205501</c:v>
                </c:pt>
                <c:pt idx="3967">
                  <c:v>230.30631128672002</c:v>
                </c:pt>
                <c:pt idx="3968">
                  <c:v>230.288354910382</c:v>
                </c:pt>
                <c:pt idx="3969">
                  <c:v>230.29279505235999</c:v>
                </c:pt>
                <c:pt idx="3970">
                  <c:v>230.28881891585701</c:v>
                </c:pt>
                <c:pt idx="3971">
                  <c:v>230.29441234064402</c:v>
                </c:pt>
                <c:pt idx="3972">
                  <c:v>230.28433258977699</c:v>
                </c:pt>
                <c:pt idx="3973">
                  <c:v>230.28584318172699</c:v>
                </c:pt>
                <c:pt idx="3974">
                  <c:v>230.29718688323405</c:v>
                </c:pt>
                <c:pt idx="3975">
                  <c:v>230.290125040465</c:v>
                </c:pt>
                <c:pt idx="3976">
                  <c:v>230.29659157554596</c:v>
                </c:pt>
                <c:pt idx="3977">
                  <c:v>230.297250837256</c:v>
                </c:pt>
                <c:pt idx="3978">
                  <c:v>230.30588698392003</c:v>
                </c:pt>
                <c:pt idx="3979">
                  <c:v>230.300067228259</c:v>
                </c:pt>
                <c:pt idx="3980">
                  <c:v>230.29369231380795</c:v>
                </c:pt>
                <c:pt idx="3981">
                  <c:v>230.308252016918</c:v>
                </c:pt>
                <c:pt idx="3982">
                  <c:v>230.291305559996</c:v>
                </c:pt>
                <c:pt idx="3983">
                  <c:v>230.29934704224601</c:v>
                </c:pt>
                <c:pt idx="3984">
                  <c:v>230.291260016222</c:v>
                </c:pt>
                <c:pt idx="3985">
                  <c:v>230.29514813184696</c:v>
                </c:pt>
                <c:pt idx="3986">
                  <c:v>230.30512407115597</c:v>
                </c:pt>
                <c:pt idx="3987">
                  <c:v>230.29453140581896</c:v>
                </c:pt>
                <c:pt idx="3988">
                  <c:v>230.28851629178399</c:v>
                </c:pt>
                <c:pt idx="3989">
                  <c:v>230.287558325775</c:v>
                </c:pt>
                <c:pt idx="3990">
                  <c:v>230.29217251922299</c:v>
                </c:pt>
                <c:pt idx="3991">
                  <c:v>230.298648513942</c:v>
                </c:pt>
                <c:pt idx="3992">
                  <c:v>230.28978637298201</c:v>
                </c:pt>
                <c:pt idx="3993">
                  <c:v>230.286242997708</c:v>
                </c:pt>
                <c:pt idx="3994">
                  <c:v>230.29855076590997</c:v>
                </c:pt>
                <c:pt idx="3995">
                  <c:v>230.28210154249504</c:v>
                </c:pt>
                <c:pt idx="3996">
                  <c:v>230.27347722904193</c:v>
                </c:pt>
                <c:pt idx="3997">
                  <c:v>230.28563238079303</c:v>
                </c:pt>
                <c:pt idx="3998">
                  <c:v>230.28177496207698</c:v>
                </c:pt>
                <c:pt idx="3999">
                  <c:v>230.30102552466599</c:v>
                </c:pt>
                <c:pt idx="4000">
                  <c:v>230.28646272654396</c:v>
                </c:pt>
                <c:pt idx="4001">
                  <c:v>230.29449813325499</c:v>
                </c:pt>
                <c:pt idx="4002">
                  <c:v>230.30380911749802</c:v>
                </c:pt>
                <c:pt idx="4003">
                  <c:v>230.29669525717796</c:v>
                </c:pt>
                <c:pt idx="4004">
                  <c:v>230.29800737164899</c:v>
                </c:pt>
                <c:pt idx="4005">
                  <c:v>230.30896939949801</c:v>
                </c:pt>
                <c:pt idx="4006">
                  <c:v>230.29330452029697</c:v>
                </c:pt>
                <c:pt idx="4007">
                  <c:v>230.29523021610598</c:v>
                </c:pt>
                <c:pt idx="4008">
                  <c:v>230.30141007023204</c:v>
                </c:pt>
                <c:pt idx="4009">
                  <c:v>230.29931342302297</c:v>
                </c:pt>
                <c:pt idx="4010">
                  <c:v>230.28539465940599</c:v>
                </c:pt>
                <c:pt idx="4011">
                  <c:v>230.28266929264598</c:v>
                </c:pt>
                <c:pt idx="4012">
                  <c:v>230.29181539013197</c:v>
                </c:pt>
                <c:pt idx="4013">
                  <c:v>230.28442719431999</c:v>
                </c:pt>
                <c:pt idx="4014">
                  <c:v>230.29267017681497</c:v>
                </c:pt>
                <c:pt idx="4015">
                  <c:v>230.28551355793303</c:v>
                </c:pt>
                <c:pt idx="4016">
                  <c:v>230.29291086276501</c:v>
                </c:pt>
                <c:pt idx="4017">
                  <c:v>230.28473519768099</c:v>
                </c:pt>
                <c:pt idx="4018">
                  <c:v>230.288071010717</c:v>
                </c:pt>
                <c:pt idx="4019">
                  <c:v>230.280420625121</c:v>
                </c:pt>
                <c:pt idx="4020">
                  <c:v>230.28694491238303</c:v>
                </c:pt>
                <c:pt idx="4021">
                  <c:v>230.2841584178</c:v>
                </c:pt>
                <c:pt idx="4022">
                  <c:v>230.28507724119399</c:v>
                </c:pt>
                <c:pt idx="4023">
                  <c:v>230.29064357768101</c:v>
                </c:pt>
                <c:pt idx="4024">
                  <c:v>230.296170332271</c:v>
                </c:pt>
                <c:pt idx="4025">
                  <c:v>230.31078826627399</c:v>
                </c:pt>
                <c:pt idx="4026">
                  <c:v>230.30153306856198</c:v>
                </c:pt>
                <c:pt idx="4027">
                  <c:v>230.29991479203196</c:v>
                </c:pt>
                <c:pt idx="4028">
                  <c:v>230.31118186010301</c:v>
                </c:pt>
                <c:pt idx="4029">
                  <c:v>230.30673256862701</c:v>
                </c:pt>
                <c:pt idx="4030">
                  <c:v>230.30437634064901</c:v>
                </c:pt>
                <c:pt idx="4031">
                  <c:v>230.29819057768302</c:v>
                </c:pt>
                <c:pt idx="4032">
                  <c:v>230.29806234333199</c:v>
                </c:pt>
                <c:pt idx="4033">
                  <c:v>230.28261747104199</c:v>
                </c:pt>
                <c:pt idx="4034">
                  <c:v>230.28535166328896</c:v>
                </c:pt>
                <c:pt idx="4035">
                  <c:v>230.29572525047399</c:v>
                </c:pt>
                <c:pt idx="4036">
                  <c:v>230.29127811559701</c:v>
                </c:pt>
                <c:pt idx="4037">
                  <c:v>230.28524186260603</c:v>
                </c:pt>
                <c:pt idx="4038">
                  <c:v>230.28398149149598</c:v>
                </c:pt>
                <c:pt idx="4039">
                  <c:v>230.28054243602699</c:v>
                </c:pt>
                <c:pt idx="4040">
                  <c:v>230.29921599513398</c:v>
                </c:pt>
                <c:pt idx="4041">
                  <c:v>230.29452912579498</c:v>
                </c:pt>
                <c:pt idx="4042">
                  <c:v>230.29619188695301</c:v>
                </c:pt>
                <c:pt idx="4043">
                  <c:v>230.27991685894</c:v>
                </c:pt>
                <c:pt idx="4044">
                  <c:v>230.296362888337</c:v>
                </c:pt>
                <c:pt idx="4045">
                  <c:v>230.29514499754697</c:v>
                </c:pt>
                <c:pt idx="4046">
                  <c:v>230.28726236410998</c:v>
                </c:pt>
                <c:pt idx="4047">
                  <c:v>230.29081247474497</c:v>
                </c:pt>
                <c:pt idx="4048">
                  <c:v>230.29946661176999</c:v>
                </c:pt>
                <c:pt idx="4049">
                  <c:v>230.28887335166303</c:v>
                </c:pt>
                <c:pt idx="4050">
                  <c:v>230.29599946015497</c:v>
                </c:pt>
                <c:pt idx="4051">
                  <c:v>230.29952767539697</c:v>
                </c:pt>
                <c:pt idx="4052">
                  <c:v>230.31363847202201</c:v>
                </c:pt>
                <c:pt idx="4053">
                  <c:v>230.299017519475</c:v>
                </c:pt>
                <c:pt idx="4054">
                  <c:v>230.30853606920701</c:v>
                </c:pt>
                <c:pt idx="4055">
                  <c:v>230.29808374386297</c:v>
                </c:pt>
                <c:pt idx="4056">
                  <c:v>230.29432079787998</c:v>
                </c:pt>
                <c:pt idx="4057">
                  <c:v>230.28866891066102</c:v>
                </c:pt>
                <c:pt idx="4058">
                  <c:v>230.28566614571199</c:v>
                </c:pt>
                <c:pt idx="4059">
                  <c:v>230.28962179965293</c:v>
                </c:pt>
                <c:pt idx="4060">
                  <c:v>230.28368282588897</c:v>
                </c:pt>
                <c:pt idx="4061">
                  <c:v>230.27869325086195</c:v>
                </c:pt>
                <c:pt idx="4062">
                  <c:v>230.28766496649399</c:v>
                </c:pt>
                <c:pt idx="4063">
                  <c:v>230.29012767401699</c:v>
                </c:pt>
                <c:pt idx="4064">
                  <c:v>230.27837248561801</c:v>
                </c:pt>
                <c:pt idx="4065">
                  <c:v>230.288739572808</c:v>
                </c:pt>
                <c:pt idx="4066">
                  <c:v>230.30409284311301</c:v>
                </c:pt>
                <c:pt idx="4067">
                  <c:v>230.29499605703802</c:v>
                </c:pt>
                <c:pt idx="4068">
                  <c:v>230.29682384532799</c:v>
                </c:pt>
                <c:pt idx="4069">
                  <c:v>230.30146527543403</c:v>
                </c:pt>
                <c:pt idx="4070">
                  <c:v>230.306998025502</c:v>
                </c:pt>
                <c:pt idx="4071">
                  <c:v>230.28350576682593</c:v>
                </c:pt>
                <c:pt idx="4072">
                  <c:v>230.304507547588</c:v>
                </c:pt>
                <c:pt idx="4073">
                  <c:v>230.296450892281</c:v>
                </c:pt>
                <c:pt idx="4074">
                  <c:v>230.29531898262005</c:v>
                </c:pt>
                <c:pt idx="4075">
                  <c:v>230.292203108015</c:v>
                </c:pt>
                <c:pt idx="4076">
                  <c:v>230.29901491020598</c:v>
                </c:pt>
                <c:pt idx="4077">
                  <c:v>230.29764717425698</c:v>
                </c:pt>
                <c:pt idx="4078">
                  <c:v>230.297143919105</c:v>
                </c:pt>
                <c:pt idx="4079">
                  <c:v>230.30032981570005</c:v>
                </c:pt>
                <c:pt idx="4080">
                  <c:v>230.29462290967999</c:v>
                </c:pt>
                <c:pt idx="4081">
                  <c:v>230.28739049230199</c:v>
                </c:pt>
                <c:pt idx="4082">
                  <c:v>230.30042131717204</c:v>
                </c:pt>
                <c:pt idx="4083">
                  <c:v>230.28965192779796</c:v>
                </c:pt>
                <c:pt idx="4084">
                  <c:v>230.28501016459197</c:v>
                </c:pt>
                <c:pt idx="4085">
                  <c:v>230.28883393220201</c:v>
                </c:pt>
                <c:pt idx="4086">
                  <c:v>230.27230231046602</c:v>
                </c:pt>
                <c:pt idx="4087">
                  <c:v>230.29026212890398</c:v>
                </c:pt>
                <c:pt idx="4088">
                  <c:v>230.28725961122899</c:v>
                </c:pt>
                <c:pt idx="4089">
                  <c:v>230.27934306601696</c:v>
                </c:pt>
                <c:pt idx="4090">
                  <c:v>230.29635317801296</c:v>
                </c:pt>
                <c:pt idx="4091">
                  <c:v>230.30055553647696</c:v>
                </c:pt>
                <c:pt idx="4092">
                  <c:v>230.28844633095005</c:v>
                </c:pt>
                <c:pt idx="4093">
                  <c:v>230.29910596413993</c:v>
                </c:pt>
                <c:pt idx="4094">
                  <c:v>230.30824311042306</c:v>
                </c:pt>
                <c:pt idx="4095">
                  <c:v>230.29417446297796</c:v>
                </c:pt>
                <c:pt idx="4096">
                  <c:v>230.29493121659999</c:v>
                </c:pt>
                <c:pt idx="4097">
                  <c:v>230.31061423672597</c:v>
                </c:pt>
                <c:pt idx="4098">
                  <c:v>230.301141644822</c:v>
                </c:pt>
                <c:pt idx="4099">
                  <c:v>230.30670499733</c:v>
                </c:pt>
                <c:pt idx="4100">
                  <c:v>230.28962124749501</c:v>
                </c:pt>
                <c:pt idx="4101">
                  <c:v>230.290094157119</c:v>
                </c:pt>
                <c:pt idx="4102">
                  <c:v>230.29820581786799</c:v>
                </c:pt>
                <c:pt idx="4103">
                  <c:v>230.28876058556</c:v>
                </c:pt>
                <c:pt idx="4104">
                  <c:v>230.29105260616095</c:v>
                </c:pt>
                <c:pt idx="4105">
                  <c:v>230.29153450504296</c:v>
                </c:pt>
                <c:pt idx="4106">
                  <c:v>230.29111335105</c:v>
                </c:pt>
                <c:pt idx="4107">
                  <c:v>230.29264553011399</c:v>
                </c:pt>
                <c:pt idx="4108">
                  <c:v>230.30290245046004</c:v>
                </c:pt>
                <c:pt idx="4109">
                  <c:v>230.292569082516</c:v>
                </c:pt>
                <c:pt idx="4110">
                  <c:v>230.28855309295696</c:v>
                </c:pt>
                <c:pt idx="4111">
                  <c:v>230.29646623717198</c:v>
                </c:pt>
                <c:pt idx="4112">
                  <c:v>230.30042548616402</c:v>
                </c:pt>
                <c:pt idx="4113">
                  <c:v>230.28093591230601</c:v>
                </c:pt>
                <c:pt idx="4114">
                  <c:v>230.292129659176</c:v>
                </c:pt>
                <c:pt idx="4115">
                  <c:v>230.29513882385797</c:v>
                </c:pt>
                <c:pt idx="4116">
                  <c:v>230.297180554927</c:v>
                </c:pt>
                <c:pt idx="4117">
                  <c:v>230.29364969128795</c:v>
                </c:pt>
                <c:pt idx="4118">
                  <c:v>230.29755261103898</c:v>
                </c:pt>
                <c:pt idx="4119">
                  <c:v>230.28302022443296</c:v>
                </c:pt>
                <c:pt idx="4120">
                  <c:v>230.29500430108598</c:v>
                </c:pt>
                <c:pt idx="4121">
                  <c:v>230.30911580984596</c:v>
                </c:pt>
                <c:pt idx="4122">
                  <c:v>230.29881319913497</c:v>
                </c:pt>
                <c:pt idx="4123">
                  <c:v>230.30440989583403</c:v>
                </c:pt>
                <c:pt idx="4124">
                  <c:v>230.30462654059201</c:v>
                </c:pt>
                <c:pt idx="4125">
                  <c:v>230.30356775975898</c:v>
                </c:pt>
                <c:pt idx="4126">
                  <c:v>230.29107387740899</c:v>
                </c:pt>
                <c:pt idx="4127">
                  <c:v>230.29373821736797</c:v>
                </c:pt>
                <c:pt idx="4128">
                  <c:v>230.28753981913201</c:v>
                </c:pt>
                <c:pt idx="4129">
                  <c:v>230.28581558029001</c:v>
                </c:pt>
                <c:pt idx="4130">
                  <c:v>230.28876071785598</c:v>
                </c:pt>
                <c:pt idx="4131">
                  <c:v>230.28833641772707</c:v>
                </c:pt>
                <c:pt idx="4132">
                  <c:v>230.29529137781</c:v>
                </c:pt>
                <c:pt idx="4133">
                  <c:v>230.28648990339903</c:v>
                </c:pt>
                <c:pt idx="4134">
                  <c:v>230.28567539563798</c:v>
                </c:pt>
                <c:pt idx="4135">
                  <c:v>230.29755577911394</c:v>
                </c:pt>
                <c:pt idx="4136">
                  <c:v>230.29388156125896</c:v>
                </c:pt>
                <c:pt idx="4137">
                  <c:v>230.28967012025294</c:v>
                </c:pt>
                <c:pt idx="4138">
                  <c:v>230.30153212809199</c:v>
                </c:pt>
                <c:pt idx="4139">
                  <c:v>230.29710740827002</c:v>
                </c:pt>
                <c:pt idx="4140">
                  <c:v>230.30205694161802</c:v>
                </c:pt>
                <c:pt idx="4141">
                  <c:v>230.28371898896901</c:v>
                </c:pt>
                <c:pt idx="4142">
                  <c:v>230.29123870085198</c:v>
                </c:pt>
                <c:pt idx="4143">
                  <c:v>230.29740339154196</c:v>
                </c:pt>
                <c:pt idx="4144">
                  <c:v>230.301843468177</c:v>
                </c:pt>
                <c:pt idx="4145">
                  <c:v>230.29797706063201</c:v>
                </c:pt>
                <c:pt idx="4146">
                  <c:v>230.29786089349997</c:v>
                </c:pt>
                <c:pt idx="4147">
                  <c:v>230.30088206948199</c:v>
                </c:pt>
                <c:pt idx="4148">
                  <c:v>230.29269129841896</c:v>
                </c:pt>
                <c:pt idx="4149">
                  <c:v>230.30243845333806</c:v>
                </c:pt>
                <c:pt idx="4150">
                  <c:v>230.29728411074896</c:v>
                </c:pt>
                <c:pt idx="4151">
                  <c:v>230.285190206496</c:v>
                </c:pt>
                <c:pt idx="4152">
                  <c:v>230.30107134798004</c:v>
                </c:pt>
                <c:pt idx="4153">
                  <c:v>230.29012185946101</c:v>
                </c:pt>
                <c:pt idx="4154">
                  <c:v>230.28581900319</c:v>
                </c:pt>
                <c:pt idx="4155">
                  <c:v>230.28056396922398</c:v>
                </c:pt>
                <c:pt idx="4156">
                  <c:v>230.27558969059893</c:v>
                </c:pt>
                <c:pt idx="4157">
                  <c:v>230.29603904179299</c:v>
                </c:pt>
                <c:pt idx="4158">
                  <c:v>230.29823636022905</c:v>
                </c:pt>
                <c:pt idx="4159">
                  <c:v>230.30177060743802</c:v>
                </c:pt>
                <c:pt idx="4160">
                  <c:v>230.29610012265798</c:v>
                </c:pt>
                <c:pt idx="4161">
                  <c:v>230.30660125028899</c:v>
                </c:pt>
                <c:pt idx="4162">
                  <c:v>230.302459768586</c:v>
                </c:pt>
                <c:pt idx="4163">
                  <c:v>230.30636316929198</c:v>
                </c:pt>
                <c:pt idx="4164">
                  <c:v>230.29880985151101</c:v>
                </c:pt>
                <c:pt idx="4165">
                  <c:v>230.29838272111195</c:v>
                </c:pt>
                <c:pt idx="4166">
                  <c:v>230.304751856602</c:v>
                </c:pt>
                <c:pt idx="4167">
                  <c:v>230.30830086516701</c:v>
                </c:pt>
                <c:pt idx="4168">
                  <c:v>230.29321612926998</c:v>
                </c:pt>
                <c:pt idx="4169">
                  <c:v>230.30118136786601</c:v>
                </c:pt>
                <c:pt idx="4170">
                  <c:v>230.304028776959</c:v>
                </c:pt>
                <c:pt idx="4171">
                  <c:v>230.28675860647598</c:v>
                </c:pt>
                <c:pt idx="4172">
                  <c:v>230.30348535737403</c:v>
                </c:pt>
                <c:pt idx="4173">
                  <c:v>230.295724970089</c:v>
                </c:pt>
                <c:pt idx="4174">
                  <c:v>230.29754034557303</c:v>
                </c:pt>
                <c:pt idx="4175">
                  <c:v>230.30146510871799</c:v>
                </c:pt>
                <c:pt idx="4176">
                  <c:v>230.30032682523506</c:v>
                </c:pt>
                <c:pt idx="4177">
                  <c:v>230.29155625088796</c:v>
                </c:pt>
                <c:pt idx="4178">
                  <c:v>230.29204446869903</c:v>
                </c:pt>
                <c:pt idx="4179">
                  <c:v>230.29674749113099</c:v>
                </c:pt>
                <c:pt idx="4180">
                  <c:v>230.29121108799603</c:v>
                </c:pt>
                <c:pt idx="4181">
                  <c:v>230.29239211659299</c:v>
                </c:pt>
                <c:pt idx="4182">
                  <c:v>230.29429342202499</c:v>
                </c:pt>
                <c:pt idx="4183">
                  <c:v>230.29074720682999</c:v>
                </c:pt>
                <c:pt idx="4184">
                  <c:v>230.30124876283602</c:v>
                </c:pt>
                <c:pt idx="4185">
                  <c:v>230.30730952014</c:v>
                </c:pt>
                <c:pt idx="4186">
                  <c:v>230.30633859153502</c:v>
                </c:pt>
                <c:pt idx="4187">
                  <c:v>230.30802359249202</c:v>
                </c:pt>
                <c:pt idx="4188">
                  <c:v>230.31210941378902</c:v>
                </c:pt>
                <c:pt idx="4189">
                  <c:v>230.31027868907199</c:v>
                </c:pt>
                <c:pt idx="4190">
                  <c:v>230.31726113924796</c:v>
                </c:pt>
                <c:pt idx="4191">
                  <c:v>230.30823730745408</c:v>
                </c:pt>
                <c:pt idx="4192">
                  <c:v>230.29719875921299</c:v>
                </c:pt>
                <c:pt idx="4193">
                  <c:v>230.30327238643801</c:v>
                </c:pt>
                <c:pt idx="4194">
                  <c:v>230.29318855784098</c:v>
                </c:pt>
                <c:pt idx="4195">
                  <c:v>230.29186757438097</c:v>
                </c:pt>
                <c:pt idx="4196">
                  <c:v>230.29568197378998</c:v>
                </c:pt>
                <c:pt idx="4197">
                  <c:v>230.298434688876</c:v>
                </c:pt>
                <c:pt idx="4198">
                  <c:v>230.287124727536</c:v>
                </c:pt>
                <c:pt idx="4199">
                  <c:v>230.29539817548601</c:v>
                </c:pt>
                <c:pt idx="4200">
                  <c:v>230.29389658195998</c:v>
                </c:pt>
                <c:pt idx="4201">
                  <c:v>230.29356424525395</c:v>
                </c:pt>
                <c:pt idx="4202">
                  <c:v>230.28913589010497</c:v>
                </c:pt>
                <c:pt idx="4203">
                  <c:v>230.30145002558899</c:v>
                </c:pt>
                <c:pt idx="4204">
                  <c:v>230.29895638948702</c:v>
                </c:pt>
                <c:pt idx="4205">
                  <c:v>230.29280707554798</c:v>
                </c:pt>
                <c:pt idx="4206">
                  <c:v>230.30564894715303</c:v>
                </c:pt>
                <c:pt idx="4207">
                  <c:v>230.29417452792998</c:v>
                </c:pt>
                <c:pt idx="4208">
                  <c:v>230.29642963920699</c:v>
                </c:pt>
                <c:pt idx="4209">
                  <c:v>230.30538965068902</c:v>
                </c:pt>
                <c:pt idx="4210">
                  <c:v>230.30640262927798</c:v>
                </c:pt>
                <c:pt idx="4211">
                  <c:v>230.29770252903197</c:v>
                </c:pt>
                <c:pt idx="4212">
                  <c:v>230.31779500098301</c:v>
                </c:pt>
                <c:pt idx="4213">
                  <c:v>230.31777064968099</c:v>
                </c:pt>
                <c:pt idx="4214">
                  <c:v>230.31124884836703</c:v>
                </c:pt>
                <c:pt idx="4215">
                  <c:v>230.31239972883799</c:v>
                </c:pt>
                <c:pt idx="4216">
                  <c:v>230.31136482346699</c:v>
                </c:pt>
                <c:pt idx="4217">
                  <c:v>230.309586217446</c:v>
                </c:pt>
                <c:pt idx="4218">
                  <c:v>230.299887308915</c:v>
                </c:pt>
                <c:pt idx="4219">
                  <c:v>230.29427193352797</c:v>
                </c:pt>
                <c:pt idx="4220">
                  <c:v>230.29342968734198</c:v>
                </c:pt>
                <c:pt idx="4221">
                  <c:v>230.28374042130096</c:v>
                </c:pt>
                <c:pt idx="4222">
                  <c:v>230.29533418071401</c:v>
                </c:pt>
                <c:pt idx="4223">
                  <c:v>230.29846526192696</c:v>
                </c:pt>
                <c:pt idx="4224">
                  <c:v>230.29262427251399</c:v>
                </c:pt>
                <c:pt idx="4225">
                  <c:v>230.29158939890999</c:v>
                </c:pt>
                <c:pt idx="4226">
                  <c:v>230.30134587940103</c:v>
                </c:pt>
                <c:pt idx="4227">
                  <c:v>230.31285114746501</c:v>
                </c:pt>
                <c:pt idx="4228">
                  <c:v>230.29519719622999</c:v>
                </c:pt>
                <c:pt idx="4229">
                  <c:v>230.305124406375</c:v>
                </c:pt>
                <c:pt idx="4230">
                  <c:v>230.30756856902499</c:v>
                </c:pt>
                <c:pt idx="4231">
                  <c:v>230.31284505897403</c:v>
                </c:pt>
                <c:pt idx="4232">
                  <c:v>230.299481353781</c:v>
                </c:pt>
                <c:pt idx="4233">
                  <c:v>230.287360081678</c:v>
                </c:pt>
                <c:pt idx="4234">
                  <c:v>230.31186540442999</c:v>
                </c:pt>
                <c:pt idx="4235">
                  <c:v>230.29930132856597</c:v>
                </c:pt>
                <c:pt idx="4236">
                  <c:v>230.302780327101</c:v>
                </c:pt>
                <c:pt idx="4237">
                  <c:v>230.31066916619298</c:v>
                </c:pt>
                <c:pt idx="4238">
                  <c:v>230.308789216072</c:v>
                </c:pt>
                <c:pt idx="4239">
                  <c:v>230.30300017106097</c:v>
                </c:pt>
                <c:pt idx="4240">
                  <c:v>230.323510806016</c:v>
                </c:pt>
                <c:pt idx="4241">
                  <c:v>230.30756240657399</c:v>
                </c:pt>
                <c:pt idx="4242">
                  <c:v>230.30834364199202</c:v>
                </c:pt>
                <c:pt idx="4243">
                  <c:v>230.29356704557497</c:v>
                </c:pt>
                <c:pt idx="4244">
                  <c:v>230.31046485265404</c:v>
                </c:pt>
                <c:pt idx="4245">
                  <c:v>230.30531027143303</c:v>
                </c:pt>
                <c:pt idx="4246">
                  <c:v>230.30002770287501</c:v>
                </c:pt>
                <c:pt idx="4247">
                  <c:v>230.29233421833601</c:v>
                </c:pt>
                <c:pt idx="4248">
                  <c:v>230.27781719396796</c:v>
                </c:pt>
                <c:pt idx="4249">
                  <c:v>230.28633754667104</c:v>
                </c:pt>
                <c:pt idx="4250">
                  <c:v>230.29352454102397</c:v>
                </c:pt>
                <c:pt idx="4251">
                  <c:v>230.30288410285797</c:v>
                </c:pt>
                <c:pt idx="4252">
                  <c:v>230.30010414399501</c:v>
                </c:pt>
                <c:pt idx="4253">
                  <c:v>230.30668041306899</c:v>
                </c:pt>
                <c:pt idx="4254">
                  <c:v>230.30812697343507</c:v>
                </c:pt>
                <c:pt idx="4255">
                  <c:v>230.31847851494899</c:v>
                </c:pt>
                <c:pt idx="4256">
                  <c:v>230.29746142893899</c:v>
                </c:pt>
                <c:pt idx="4257">
                  <c:v>230.30507203370698</c:v>
                </c:pt>
                <c:pt idx="4258">
                  <c:v>230.315078951045</c:v>
                </c:pt>
                <c:pt idx="4259">
                  <c:v>230.31336387497797</c:v>
                </c:pt>
                <c:pt idx="4260">
                  <c:v>230.30201734814403</c:v>
                </c:pt>
                <c:pt idx="4261">
                  <c:v>230.29407964411095</c:v>
                </c:pt>
                <c:pt idx="4262">
                  <c:v>230.30295729271401</c:v>
                </c:pt>
                <c:pt idx="4263">
                  <c:v>230.29857806185996</c:v>
                </c:pt>
                <c:pt idx="4264">
                  <c:v>230.30260639351403</c:v>
                </c:pt>
                <c:pt idx="4265">
                  <c:v>230.30400706997401</c:v>
                </c:pt>
                <c:pt idx="4266">
                  <c:v>230.30262466414194</c:v>
                </c:pt>
                <c:pt idx="4267">
                  <c:v>230.30756234093403</c:v>
                </c:pt>
                <c:pt idx="4268">
                  <c:v>230.30361040742801</c:v>
                </c:pt>
                <c:pt idx="4269">
                  <c:v>230.29498338755798</c:v>
                </c:pt>
                <c:pt idx="4270">
                  <c:v>230.29786703857798</c:v>
                </c:pt>
                <c:pt idx="4271">
                  <c:v>230.29010655301502</c:v>
                </c:pt>
                <c:pt idx="4272">
                  <c:v>230.28421649714599</c:v>
                </c:pt>
                <c:pt idx="4273">
                  <c:v>230.29984177605795</c:v>
                </c:pt>
                <c:pt idx="4274">
                  <c:v>230.28891326452296</c:v>
                </c:pt>
                <c:pt idx="4275">
                  <c:v>230.29012191547304</c:v>
                </c:pt>
                <c:pt idx="4276">
                  <c:v>230.29746439762201</c:v>
                </c:pt>
                <c:pt idx="4277">
                  <c:v>230.30443128873603</c:v>
                </c:pt>
                <c:pt idx="4278">
                  <c:v>230.29634402588999</c:v>
                </c:pt>
                <c:pt idx="4279">
                  <c:v>230.30863661142803</c:v>
                </c:pt>
                <c:pt idx="4280">
                  <c:v>230.31158801148402</c:v>
                </c:pt>
                <c:pt idx="4281">
                  <c:v>230.305850504213</c:v>
                </c:pt>
                <c:pt idx="4282">
                  <c:v>230.31031205266004</c:v>
                </c:pt>
                <c:pt idx="4283">
                  <c:v>230.30737326129</c:v>
                </c:pt>
                <c:pt idx="4284">
                  <c:v>230.308657951258</c:v>
                </c:pt>
                <c:pt idx="4285">
                  <c:v>230.30052490493998</c:v>
                </c:pt>
                <c:pt idx="4286">
                  <c:v>230.30703758631103</c:v>
                </c:pt>
                <c:pt idx="4287">
                  <c:v>230.29962172122396</c:v>
                </c:pt>
                <c:pt idx="4288">
                  <c:v>230.30052810843003</c:v>
                </c:pt>
                <c:pt idx="4289">
                  <c:v>230.29760751223702</c:v>
                </c:pt>
                <c:pt idx="4290">
                  <c:v>230.293396013912</c:v>
                </c:pt>
                <c:pt idx="4291">
                  <c:v>230.30057995161303</c:v>
                </c:pt>
                <c:pt idx="4292">
                  <c:v>230.29816289736698</c:v>
                </c:pt>
                <c:pt idx="4293">
                  <c:v>230.29092135779902</c:v>
                </c:pt>
                <c:pt idx="4294">
                  <c:v>230.29822407029502</c:v>
                </c:pt>
                <c:pt idx="4295">
                  <c:v>230.29631054226101</c:v>
                </c:pt>
                <c:pt idx="4296">
                  <c:v>230.29306665278099</c:v>
                </c:pt>
                <c:pt idx="4297">
                  <c:v>230.30229857901602</c:v>
                </c:pt>
                <c:pt idx="4298">
                  <c:v>230.29500129038297</c:v>
                </c:pt>
                <c:pt idx="4299">
                  <c:v>230.28799778509702</c:v>
                </c:pt>
                <c:pt idx="4300">
                  <c:v>230.29751962412095</c:v>
                </c:pt>
                <c:pt idx="4301">
                  <c:v>230.30646064673303</c:v>
                </c:pt>
                <c:pt idx="4302">
                  <c:v>230.28583709151499</c:v>
                </c:pt>
                <c:pt idx="4303">
                  <c:v>230.29785182781097</c:v>
                </c:pt>
                <c:pt idx="4304">
                  <c:v>230.31925360493298</c:v>
                </c:pt>
                <c:pt idx="4305">
                  <c:v>230.31012900421501</c:v>
                </c:pt>
                <c:pt idx="4306">
                  <c:v>230.30844141458203</c:v>
                </c:pt>
                <c:pt idx="4307">
                  <c:v>230.30687259728899</c:v>
                </c:pt>
                <c:pt idx="4308">
                  <c:v>230.30258495502403</c:v>
                </c:pt>
                <c:pt idx="4309">
                  <c:v>230.30742198917702</c:v>
                </c:pt>
                <c:pt idx="4310">
                  <c:v>230.30056489299699</c:v>
                </c:pt>
                <c:pt idx="4311">
                  <c:v>230.30372024070198</c:v>
                </c:pt>
                <c:pt idx="4312">
                  <c:v>230.29391864316597</c:v>
                </c:pt>
                <c:pt idx="4313">
                  <c:v>230.293472865491</c:v>
                </c:pt>
                <c:pt idx="4314">
                  <c:v>230.28316382650397</c:v>
                </c:pt>
                <c:pt idx="4315">
                  <c:v>230.29515120935193</c:v>
                </c:pt>
                <c:pt idx="4316">
                  <c:v>230.28774424531599</c:v>
                </c:pt>
                <c:pt idx="4317">
                  <c:v>230.27650168385995</c:v>
                </c:pt>
                <c:pt idx="4318">
                  <c:v>230.29459549314291</c:v>
                </c:pt>
                <c:pt idx="4319">
                  <c:v>230.29718024927098</c:v>
                </c:pt>
                <c:pt idx="4320">
                  <c:v>230.30064130183302</c:v>
                </c:pt>
                <c:pt idx="4321">
                  <c:v>230.297314709739</c:v>
                </c:pt>
                <c:pt idx="4322">
                  <c:v>230.30863685122907</c:v>
                </c:pt>
                <c:pt idx="4323">
                  <c:v>230.30146183641602</c:v>
                </c:pt>
                <c:pt idx="4324">
                  <c:v>230.29955467618493</c:v>
                </c:pt>
                <c:pt idx="4325">
                  <c:v>230.30394943106799</c:v>
                </c:pt>
                <c:pt idx="4326">
                  <c:v>230.29748850592404</c:v>
                </c:pt>
                <c:pt idx="4327">
                  <c:v>230.29637777349402</c:v>
                </c:pt>
                <c:pt idx="4328">
                  <c:v>230.30529865916199</c:v>
                </c:pt>
                <c:pt idx="4329">
                  <c:v>230.30143764526704</c:v>
                </c:pt>
                <c:pt idx="4330">
                  <c:v>230.29394860566501</c:v>
                </c:pt>
                <c:pt idx="4331">
                  <c:v>230.30318028634298</c:v>
                </c:pt>
                <c:pt idx="4332">
                  <c:v>230.30451383060699</c:v>
                </c:pt>
                <c:pt idx="4333">
                  <c:v>230.29526099513498</c:v>
                </c:pt>
                <c:pt idx="4334">
                  <c:v>230.30420846545201</c:v>
                </c:pt>
                <c:pt idx="4335">
                  <c:v>230.30083670239702</c:v>
                </c:pt>
                <c:pt idx="4336">
                  <c:v>230.29872821435296</c:v>
                </c:pt>
                <c:pt idx="4337">
                  <c:v>230.29361282681793</c:v>
                </c:pt>
                <c:pt idx="4338">
                  <c:v>230.297901045792</c:v>
                </c:pt>
                <c:pt idx="4339">
                  <c:v>230.28686240443901</c:v>
                </c:pt>
                <c:pt idx="4340">
                  <c:v>230.28431107777701</c:v>
                </c:pt>
                <c:pt idx="4341">
                  <c:v>230.28681384560002</c:v>
                </c:pt>
                <c:pt idx="4342">
                  <c:v>230.29328680157499</c:v>
                </c:pt>
                <c:pt idx="4343">
                  <c:v>230.29955762521396</c:v>
                </c:pt>
                <c:pt idx="4344">
                  <c:v>230.28415262549399</c:v>
                </c:pt>
                <c:pt idx="4345">
                  <c:v>230.29992067590197</c:v>
                </c:pt>
                <c:pt idx="4346">
                  <c:v>230.30317086305698</c:v>
                </c:pt>
                <c:pt idx="4347">
                  <c:v>230.30379687702901</c:v>
                </c:pt>
                <c:pt idx="4348">
                  <c:v>230.303299200206</c:v>
                </c:pt>
                <c:pt idx="4349">
                  <c:v>230.30577415213301</c:v>
                </c:pt>
                <c:pt idx="4350">
                  <c:v>230.31274767347904</c:v>
                </c:pt>
                <c:pt idx="4351">
                  <c:v>230.29512345993101</c:v>
                </c:pt>
                <c:pt idx="4352">
                  <c:v>230.30150495158301</c:v>
                </c:pt>
                <c:pt idx="4353">
                  <c:v>230.30442525105499</c:v>
                </c:pt>
                <c:pt idx="4354">
                  <c:v>230.29727515103798</c:v>
                </c:pt>
                <c:pt idx="4355">
                  <c:v>230.30531648426302</c:v>
                </c:pt>
                <c:pt idx="4356">
                  <c:v>230.29413493444096</c:v>
                </c:pt>
                <c:pt idx="4357">
                  <c:v>230.28708241495099</c:v>
                </c:pt>
                <c:pt idx="4358">
                  <c:v>230.30176096049402</c:v>
                </c:pt>
                <c:pt idx="4359">
                  <c:v>230.31004961033003</c:v>
                </c:pt>
                <c:pt idx="4360">
                  <c:v>230.29585301932997</c:v>
                </c:pt>
                <c:pt idx="4361">
                  <c:v>230.29551412476894</c:v>
                </c:pt>
                <c:pt idx="4362">
                  <c:v>230.28942889794101</c:v>
                </c:pt>
                <c:pt idx="4363">
                  <c:v>230.28452177776796</c:v>
                </c:pt>
                <c:pt idx="4364">
                  <c:v>230.28229070049801</c:v>
                </c:pt>
                <c:pt idx="4365">
                  <c:v>230.29403414075196</c:v>
                </c:pt>
                <c:pt idx="4366">
                  <c:v>230.29042979683999</c:v>
                </c:pt>
                <c:pt idx="4367">
                  <c:v>230.286877446988</c:v>
                </c:pt>
                <c:pt idx="4368">
                  <c:v>230.29430262613496</c:v>
                </c:pt>
                <c:pt idx="4369">
                  <c:v>230.28663996658798</c:v>
                </c:pt>
                <c:pt idx="4370">
                  <c:v>230.29275229089893</c:v>
                </c:pt>
                <c:pt idx="4371">
                  <c:v>230.296136520863</c:v>
                </c:pt>
                <c:pt idx="4372">
                  <c:v>230.30681194124301</c:v>
                </c:pt>
                <c:pt idx="4373">
                  <c:v>230.31345838749505</c:v>
                </c:pt>
                <c:pt idx="4374">
                  <c:v>230.30113229274798</c:v>
                </c:pt>
                <c:pt idx="4375">
                  <c:v>230.31204539849602</c:v>
                </c:pt>
                <c:pt idx="4376">
                  <c:v>230.30905770274896</c:v>
                </c:pt>
                <c:pt idx="4377">
                  <c:v>230.30208823673101</c:v>
                </c:pt>
                <c:pt idx="4378">
                  <c:v>230.30243853407302</c:v>
                </c:pt>
                <c:pt idx="4379">
                  <c:v>230.29565776101893</c:v>
                </c:pt>
                <c:pt idx="4380">
                  <c:v>230.29602088362702</c:v>
                </c:pt>
                <c:pt idx="4381">
                  <c:v>230.28927336215597</c:v>
                </c:pt>
                <c:pt idx="4382">
                  <c:v>230.30228298962103</c:v>
                </c:pt>
                <c:pt idx="4383">
                  <c:v>230.286721833906</c:v>
                </c:pt>
                <c:pt idx="4384">
                  <c:v>230.28703327927198</c:v>
                </c:pt>
                <c:pt idx="4385">
                  <c:v>230.295822987278</c:v>
                </c:pt>
                <c:pt idx="4386">
                  <c:v>230.29217845237503</c:v>
                </c:pt>
                <c:pt idx="4387">
                  <c:v>230.28917866683298</c:v>
                </c:pt>
                <c:pt idx="4388">
                  <c:v>230.29163246202799</c:v>
                </c:pt>
                <c:pt idx="4389">
                  <c:v>230.30009207688099</c:v>
                </c:pt>
                <c:pt idx="4390">
                  <c:v>230.29964914090198</c:v>
                </c:pt>
                <c:pt idx="4391">
                  <c:v>230.28693568700899</c:v>
                </c:pt>
                <c:pt idx="4392">
                  <c:v>230.29951478502397</c:v>
                </c:pt>
                <c:pt idx="4393">
                  <c:v>230.30242017377503</c:v>
                </c:pt>
                <c:pt idx="4394">
                  <c:v>230.29028029531696</c:v>
                </c:pt>
                <c:pt idx="4395">
                  <c:v>230.29436982782198</c:v>
                </c:pt>
                <c:pt idx="4396">
                  <c:v>230.30491057504301</c:v>
                </c:pt>
                <c:pt idx="4397">
                  <c:v>230.30226472645498</c:v>
                </c:pt>
                <c:pt idx="4398">
                  <c:v>230.29658211296297</c:v>
                </c:pt>
                <c:pt idx="4399">
                  <c:v>230.30928965809503</c:v>
                </c:pt>
                <c:pt idx="4400">
                  <c:v>230.30876180117798</c:v>
                </c:pt>
                <c:pt idx="4401">
                  <c:v>230.30874039460701</c:v>
                </c:pt>
                <c:pt idx="4402">
                  <c:v>230.29617026120897</c:v>
                </c:pt>
                <c:pt idx="4403">
                  <c:v>230.30147455988799</c:v>
                </c:pt>
                <c:pt idx="4404">
                  <c:v>230.30220385910903</c:v>
                </c:pt>
                <c:pt idx="4405">
                  <c:v>230.29653367469197</c:v>
                </c:pt>
                <c:pt idx="4406">
                  <c:v>230.29107064174096</c:v>
                </c:pt>
                <c:pt idx="4407">
                  <c:v>230.28414335401101</c:v>
                </c:pt>
                <c:pt idx="4408">
                  <c:v>230.29106776128597</c:v>
                </c:pt>
                <c:pt idx="4409">
                  <c:v>230.28443932162702</c:v>
                </c:pt>
                <c:pt idx="4410">
                  <c:v>230.29017083015697</c:v>
                </c:pt>
                <c:pt idx="4411">
                  <c:v>230.28738114537501</c:v>
                </c:pt>
                <c:pt idx="4412">
                  <c:v>230.29268199172196</c:v>
                </c:pt>
                <c:pt idx="4413">
                  <c:v>230.28742703992103</c:v>
                </c:pt>
                <c:pt idx="4414">
                  <c:v>230.29659129017594</c:v>
                </c:pt>
                <c:pt idx="4415">
                  <c:v>230.29938970352896</c:v>
                </c:pt>
                <c:pt idx="4416">
                  <c:v>230.30285672525099</c:v>
                </c:pt>
                <c:pt idx="4417">
                  <c:v>230.30975046056096</c:v>
                </c:pt>
                <c:pt idx="4418">
                  <c:v>230.29994216241499</c:v>
                </c:pt>
                <c:pt idx="4419">
                  <c:v>230.30361046465796</c:v>
                </c:pt>
                <c:pt idx="4420">
                  <c:v>230.29610014190598</c:v>
                </c:pt>
                <c:pt idx="4421">
                  <c:v>230.29758623084496</c:v>
                </c:pt>
                <c:pt idx="4422">
                  <c:v>230.30918046009</c:v>
                </c:pt>
                <c:pt idx="4423">
                  <c:v>230.30006476867499</c:v>
                </c:pt>
                <c:pt idx="4424">
                  <c:v>230.29315203358695</c:v>
                </c:pt>
                <c:pt idx="4425">
                  <c:v>230.29839505040502</c:v>
                </c:pt>
                <c:pt idx="4426">
                  <c:v>230.30529511651798</c:v>
                </c:pt>
                <c:pt idx="4427">
                  <c:v>230.29694544045401</c:v>
                </c:pt>
                <c:pt idx="4428">
                  <c:v>230.29302398348599</c:v>
                </c:pt>
                <c:pt idx="4429">
                  <c:v>230.310010436775</c:v>
                </c:pt>
                <c:pt idx="4430">
                  <c:v>230.29356094469696</c:v>
                </c:pt>
                <c:pt idx="4431">
                  <c:v>230.29486106420893</c:v>
                </c:pt>
                <c:pt idx="4432">
                  <c:v>230.286642619833</c:v>
                </c:pt>
                <c:pt idx="4433">
                  <c:v>230.29221831452202</c:v>
                </c:pt>
                <c:pt idx="4434">
                  <c:v>230.28457069499595</c:v>
                </c:pt>
                <c:pt idx="4435">
                  <c:v>230.29085090248299</c:v>
                </c:pt>
                <c:pt idx="4436">
                  <c:v>230.27747513972596</c:v>
                </c:pt>
                <c:pt idx="4437">
                  <c:v>230.29644801013202</c:v>
                </c:pt>
                <c:pt idx="4438">
                  <c:v>230.296014550232</c:v>
                </c:pt>
                <c:pt idx="4439">
                  <c:v>230.30318012821499</c:v>
                </c:pt>
                <c:pt idx="4440">
                  <c:v>230.30749846540803</c:v>
                </c:pt>
                <c:pt idx="4441">
                  <c:v>230.31556414628096</c:v>
                </c:pt>
                <c:pt idx="4442">
                  <c:v>230.30427265511901</c:v>
                </c:pt>
                <c:pt idx="4443">
                  <c:v>230.30980540505598</c:v>
                </c:pt>
                <c:pt idx="4444">
                  <c:v>230.306112797438</c:v>
                </c:pt>
                <c:pt idx="4445">
                  <c:v>230.30053749872002</c:v>
                </c:pt>
                <c:pt idx="4446">
                  <c:v>230.29966149028795</c:v>
                </c:pt>
                <c:pt idx="4447">
                  <c:v>230.30686677852901</c:v>
                </c:pt>
                <c:pt idx="4448">
                  <c:v>230.29814468295299</c:v>
                </c:pt>
                <c:pt idx="4449">
                  <c:v>230.28986524167095</c:v>
                </c:pt>
                <c:pt idx="4450">
                  <c:v>230.30120556352401</c:v>
                </c:pt>
                <c:pt idx="4451">
                  <c:v>230.29678349357897</c:v>
                </c:pt>
                <c:pt idx="4452">
                  <c:v>230.30243864666204</c:v>
                </c:pt>
                <c:pt idx="4453">
                  <c:v>230.29290488768405</c:v>
                </c:pt>
                <c:pt idx="4454">
                  <c:v>230.304275732989</c:v>
                </c:pt>
                <c:pt idx="4455">
                  <c:v>230.28506186185095</c:v>
                </c:pt>
                <c:pt idx="4456">
                  <c:v>230.286633445711</c:v>
                </c:pt>
                <c:pt idx="4457">
                  <c:v>230.29244435054801</c:v>
                </c:pt>
                <c:pt idx="4458">
                  <c:v>230.29216926284596</c:v>
                </c:pt>
                <c:pt idx="4459">
                  <c:v>230.291263130293</c:v>
                </c:pt>
                <c:pt idx="4460">
                  <c:v>230.29001187150197</c:v>
                </c:pt>
                <c:pt idx="4461">
                  <c:v>230.29295364964696</c:v>
                </c:pt>
                <c:pt idx="4462">
                  <c:v>230.30081485146101</c:v>
                </c:pt>
                <c:pt idx="4463">
                  <c:v>230.29263316023599</c:v>
                </c:pt>
                <c:pt idx="4464">
                  <c:v>230.30571309664697</c:v>
                </c:pt>
                <c:pt idx="4465">
                  <c:v>230.30937214086197</c:v>
                </c:pt>
                <c:pt idx="4466">
                  <c:v>230.30878924334198</c:v>
                </c:pt>
                <c:pt idx="4467">
                  <c:v>230.31482861159901</c:v>
                </c:pt>
                <c:pt idx="4468">
                  <c:v>230.31506053936596</c:v>
                </c:pt>
                <c:pt idx="4469">
                  <c:v>230.30666813764799</c:v>
                </c:pt>
                <c:pt idx="4470">
                  <c:v>230.30445575120098</c:v>
                </c:pt>
                <c:pt idx="4471">
                  <c:v>230.30276192766601</c:v>
                </c:pt>
                <c:pt idx="4472">
                  <c:v>230.29189150464398</c:v>
                </c:pt>
                <c:pt idx="4473">
                  <c:v>230.307421916858</c:v>
                </c:pt>
                <c:pt idx="4474">
                  <c:v>230.29393027932196</c:v>
                </c:pt>
                <c:pt idx="4475">
                  <c:v>230.29217552787196</c:v>
                </c:pt>
                <c:pt idx="4476">
                  <c:v>230.29081739773102</c:v>
                </c:pt>
                <c:pt idx="4477">
                  <c:v>230.29873058106301</c:v>
                </c:pt>
                <c:pt idx="4478">
                  <c:v>230.28869951745003</c:v>
                </c:pt>
                <c:pt idx="4479">
                  <c:v>230.281701876825</c:v>
                </c:pt>
                <c:pt idx="4480">
                  <c:v>230.29935612979995</c:v>
                </c:pt>
                <c:pt idx="4481">
                  <c:v>230.28486336007097</c:v>
                </c:pt>
                <c:pt idx="4482">
                  <c:v>230.29417749118898</c:v>
                </c:pt>
                <c:pt idx="4483">
                  <c:v>230.30572518287499</c:v>
                </c:pt>
                <c:pt idx="4484">
                  <c:v>230.301401027818</c:v>
                </c:pt>
                <c:pt idx="4485">
                  <c:v>230.29092152753799</c:v>
                </c:pt>
                <c:pt idx="4486">
                  <c:v>230.28879102468699</c:v>
                </c:pt>
                <c:pt idx="4487">
                  <c:v>230.30849338038604</c:v>
                </c:pt>
                <c:pt idx="4488">
                  <c:v>230.29607553563699</c:v>
                </c:pt>
                <c:pt idx="4489">
                  <c:v>230.28613300860201</c:v>
                </c:pt>
                <c:pt idx="4490">
                  <c:v>230.30417790716601</c:v>
                </c:pt>
                <c:pt idx="4491">
                  <c:v>230.30010390632299</c:v>
                </c:pt>
                <c:pt idx="4492">
                  <c:v>230.30974433043403</c:v>
                </c:pt>
                <c:pt idx="4493">
                  <c:v>230.316501362835</c:v>
                </c:pt>
                <c:pt idx="4494">
                  <c:v>230.30424215162301</c:v>
                </c:pt>
                <c:pt idx="4495">
                  <c:v>230.311038436187</c:v>
                </c:pt>
                <c:pt idx="4496">
                  <c:v>230.302301109312</c:v>
                </c:pt>
                <c:pt idx="4497">
                  <c:v>230.30642097996602</c:v>
                </c:pt>
                <c:pt idx="4498">
                  <c:v>230.29705216196496</c:v>
                </c:pt>
                <c:pt idx="4499">
                  <c:v>230.30152605373306</c:v>
                </c:pt>
                <c:pt idx="4500">
                  <c:v>230.288635376781</c:v>
                </c:pt>
                <c:pt idx="4501">
                  <c:v>230.28162601545202</c:v>
                </c:pt>
                <c:pt idx="4502">
                  <c:v>230.29367688815597</c:v>
                </c:pt>
                <c:pt idx="4503">
                  <c:v>230.298828321136</c:v>
                </c:pt>
                <c:pt idx="4504">
                  <c:v>230.29142774355699</c:v>
                </c:pt>
                <c:pt idx="4505">
                  <c:v>230.295114427991</c:v>
                </c:pt>
                <c:pt idx="4506">
                  <c:v>230.29879176480895</c:v>
                </c:pt>
                <c:pt idx="4507">
                  <c:v>230.30454732869703</c:v>
                </c:pt>
                <c:pt idx="4508">
                  <c:v>230.29952419652793</c:v>
                </c:pt>
                <c:pt idx="4509">
                  <c:v>230.30364722880796</c:v>
                </c:pt>
                <c:pt idx="4510">
                  <c:v>230.29601802446999</c:v>
                </c:pt>
                <c:pt idx="4511">
                  <c:v>230.300323863843</c:v>
                </c:pt>
                <c:pt idx="4512">
                  <c:v>230.30525228386298</c:v>
                </c:pt>
                <c:pt idx="4513">
                  <c:v>230.29885281645198</c:v>
                </c:pt>
                <c:pt idx="4514">
                  <c:v>230.30226143052002</c:v>
                </c:pt>
                <c:pt idx="4515">
                  <c:v>230.30547228018</c:v>
                </c:pt>
                <c:pt idx="4516">
                  <c:v>230.29391521067697</c:v>
                </c:pt>
                <c:pt idx="4517">
                  <c:v>230.28821413134398</c:v>
                </c:pt>
                <c:pt idx="4518">
                  <c:v>230.29767459001496</c:v>
                </c:pt>
                <c:pt idx="4519">
                  <c:v>230.30125162441698</c:v>
                </c:pt>
                <c:pt idx="4520">
                  <c:v>230.30124861250803</c:v>
                </c:pt>
                <c:pt idx="4521">
                  <c:v>230.307138127841</c:v>
                </c:pt>
                <c:pt idx="4522">
                  <c:v>230.30302125415096</c:v>
                </c:pt>
                <c:pt idx="4523">
                  <c:v>230.297030675515</c:v>
                </c:pt>
                <c:pt idx="4524">
                  <c:v>230.29288644720603</c:v>
                </c:pt>
                <c:pt idx="4525">
                  <c:v>230.28909616148798</c:v>
                </c:pt>
                <c:pt idx="4526">
                  <c:v>230.29946010783399</c:v>
                </c:pt>
                <c:pt idx="4527">
                  <c:v>230.28904155885098</c:v>
                </c:pt>
                <c:pt idx="4528">
                  <c:v>230.28108832951301</c:v>
                </c:pt>
                <c:pt idx="4529">
                  <c:v>230.292181468574</c:v>
                </c:pt>
                <c:pt idx="4530">
                  <c:v>230.28912976698896</c:v>
                </c:pt>
                <c:pt idx="4531">
                  <c:v>230.29419570384394</c:v>
                </c:pt>
                <c:pt idx="4532">
                  <c:v>230.29866977770197</c:v>
                </c:pt>
                <c:pt idx="4533">
                  <c:v>230.31047066219699</c:v>
                </c:pt>
                <c:pt idx="4534">
                  <c:v>230.30395204751301</c:v>
                </c:pt>
                <c:pt idx="4535">
                  <c:v>230.29598164721099</c:v>
                </c:pt>
                <c:pt idx="4536">
                  <c:v>230.304001002131</c:v>
                </c:pt>
                <c:pt idx="4537">
                  <c:v>230.29875217859296</c:v>
                </c:pt>
                <c:pt idx="4538">
                  <c:v>230.305484162319</c:v>
                </c:pt>
                <c:pt idx="4539">
                  <c:v>230.296429596949</c:v>
                </c:pt>
                <c:pt idx="4540">
                  <c:v>230.28621617691502</c:v>
                </c:pt>
                <c:pt idx="4541">
                  <c:v>230.30131871578203</c:v>
                </c:pt>
                <c:pt idx="4542">
                  <c:v>230.30022295973404</c:v>
                </c:pt>
                <c:pt idx="4543">
                  <c:v>230.29056112411394</c:v>
                </c:pt>
                <c:pt idx="4544">
                  <c:v>230.29729622579001</c:v>
                </c:pt>
                <c:pt idx="4545">
                  <c:v>230.29384776705498</c:v>
                </c:pt>
                <c:pt idx="4546">
                  <c:v>230.30412612474399</c:v>
                </c:pt>
                <c:pt idx="4547">
                  <c:v>230.289825490493</c:v>
                </c:pt>
                <c:pt idx="4548">
                  <c:v>230.29651194697399</c:v>
                </c:pt>
                <c:pt idx="4549">
                  <c:v>230.29204449644197</c:v>
                </c:pt>
                <c:pt idx="4550">
                  <c:v>230.294949572886</c:v>
                </c:pt>
                <c:pt idx="4551">
                  <c:v>230.29545944767202</c:v>
                </c:pt>
                <c:pt idx="4552">
                  <c:v>230.29148876873199</c:v>
                </c:pt>
                <c:pt idx="4553">
                  <c:v>230.30453229891097</c:v>
                </c:pt>
                <c:pt idx="4554">
                  <c:v>230.30144383795104</c:v>
                </c:pt>
                <c:pt idx="4555">
                  <c:v>230.28833036667604</c:v>
                </c:pt>
                <c:pt idx="4556">
                  <c:v>230.29806217340999</c:v>
                </c:pt>
                <c:pt idx="4557">
                  <c:v>230.29850495140599</c:v>
                </c:pt>
                <c:pt idx="4558">
                  <c:v>230.29791269803798</c:v>
                </c:pt>
                <c:pt idx="4559">
                  <c:v>230.30522795738906</c:v>
                </c:pt>
                <c:pt idx="4560">
                  <c:v>230.31039459115996</c:v>
                </c:pt>
                <c:pt idx="4561">
                  <c:v>230.304458926904</c:v>
                </c:pt>
                <c:pt idx="4562">
                  <c:v>230.31172201915098</c:v>
                </c:pt>
                <c:pt idx="4563">
                  <c:v>230.29866056194794</c:v>
                </c:pt>
                <c:pt idx="4564">
                  <c:v>230.29728705768005</c:v>
                </c:pt>
                <c:pt idx="4565">
                  <c:v>230.30214554300503</c:v>
                </c:pt>
                <c:pt idx="4566">
                  <c:v>230.29372888578303</c:v>
                </c:pt>
                <c:pt idx="4567">
                  <c:v>230.289431906</c:v>
                </c:pt>
                <c:pt idx="4568">
                  <c:v>230.28949287387098</c:v>
                </c:pt>
                <c:pt idx="4569">
                  <c:v>230.288678176253</c:v>
                </c:pt>
                <c:pt idx="4570">
                  <c:v>230.28238539975797</c:v>
                </c:pt>
                <c:pt idx="4571">
                  <c:v>230.30290835199105</c:v>
                </c:pt>
                <c:pt idx="4572">
                  <c:v>230.29624346767201</c:v>
                </c:pt>
                <c:pt idx="4573">
                  <c:v>230.29510820407197</c:v>
                </c:pt>
                <c:pt idx="4574">
                  <c:v>230.29576759895997</c:v>
                </c:pt>
                <c:pt idx="4575">
                  <c:v>230.29689083169299</c:v>
                </c:pt>
                <c:pt idx="4576">
                  <c:v>230.29514821057299</c:v>
                </c:pt>
                <c:pt idx="4577">
                  <c:v>230.28961244324196</c:v>
                </c:pt>
                <c:pt idx="4578">
                  <c:v>230.28973731467602</c:v>
                </c:pt>
                <c:pt idx="4579">
                  <c:v>230.28698500481696</c:v>
                </c:pt>
                <c:pt idx="4580">
                  <c:v>230.29026249853499</c:v>
                </c:pt>
                <c:pt idx="4581">
                  <c:v>230.291147248855</c:v>
                </c:pt>
                <c:pt idx="4582">
                  <c:v>230.29137925197699</c:v>
                </c:pt>
                <c:pt idx="4583">
                  <c:v>230.29868804791101</c:v>
                </c:pt>
                <c:pt idx="4584">
                  <c:v>230.29406167345897</c:v>
                </c:pt>
                <c:pt idx="4585">
                  <c:v>230.30011002205299</c:v>
                </c:pt>
                <c:pt idx="4586">
                  <c:v>230.30587475940698</c:v>
                </c:pt>
                <c:pt idx="4587">
                  <c:v>230.29419870338296</c:v>
                </c:pt>
                <c:pt idx="4588">
                  <c:v>230.29862398140401</c:v>
                </c:pt>
                <c:pt idx="4589">
                  <c:v>230.30416007667799</c:v>
                </c:pt>
                <c:pt idx="4590">
                  <c:v>230.30519749310798</c:v>
                </c:pt>
                <c:pt idx="4591">
                  <c:v>230.29913678530002</c:v>
                </c:pt>
                <c:pt idx="4592">
                  <c:v>230.29975947582096</c:v>
                </c:pt>
                <c:pt idx="4593">
                  <c:v>230.29492532878896</c:v>
                </c:pt>
                <c:pt idx="4594">
                  <c:v>230.30043957282203</c:v>
                </c:pt>
                <c:pt idx="4595">
                  <c:v>230.293487576692</c:v>
                </c:pt>
                <c:pt idx="4596">
                  <c:v>230.28843085712904</c:v>
                </c:pt>
                <c:pt idx="4597">
                  <c:v>230.29603627353799</c:v>
                </c:pt>
                <c:pt idx="4598">
                  <c:v>230.29126918714098</c:v>
                </c:pt>
                <c:pt idx="4599">
                  <c:v>230.29740310307599</c:v>
                </c:pt>
                <c:pt idx="4600">
                  <c:v>230.29024664017501</c:v>
                </c:pt>
                <c:pt idx="4601">
                  <c:v>230.288702477546</c:v>
                </c:pt>
                <c:pt idx="4602">
                  <c:v>230.27969975280095</c:v>
                </c:pt>
                <c:pt idx="4603">
                  <c:v>230.29555979694092</c:v>
                </c:pt>
                <c:pt idx="4604">
                  <c:v>230.28977991942799</c:v>
                </c:pt>
                <c:pt idx="4605">
                  <c:v>230.29315242973996</c:v>
                </c:pt>
                <c:pt idx="4606">
                  <c:v>230.29355788579099</c:v>
                </c:pt>
                <c:pt idx="4607">
                  <c:v>230.30297291252802</c:v>
                </c:pt>
                <c:pt idx="4608">
                  <c:v>230.29754054337999</c:v>
                </c:pt>
                <c:pt idx="4609">
                  <c:v>230.30173348477899</c:v>
                </c:pt>
                <c:pt idx="4610">
                  <c:v>230.29230391977401</c:v>
                </c:pt>
                <c:pt idx="4611">
                  <c:v>230.30495012059296</c:v>
                </c:pt>
                <c:pt idx="4612">
                  <c:v>230.29687829603597</c:v>
                </c:pt>
                <c:pt idx="4613">
                  <c:v>230.30569776250798</c:v>
                </c:pt>
                <c:pt idx="4614">
                  <c:v>230.30184350872202</c:v>
                </c:pt>
                <c:pt idx="4615">
                  <c:v>230.29393636987498</c:v>
                </c:pt>
                <c:pt idx="4616">
                  <c:v>230.30033288468906</c:v>
                </c:pt>
                <c:pt idx="4617">
                  <c:v>230.30558786134597</c:v>
                </c:pt>
                <c:pt idx="4618">
                  <c:v>230.29555082221898</c:v>
                </c:pt>
                <c:pt idx="4619">
                  <c:v>230.29522707205501</c:v>
                </c:pt>
                <c:pt idx="4620">
                  <c:v>230.30631128672002</c:v>
                </c:pt>
                <c:pt idx="4621">
                  <c:v>230.288354910382</c:v>
                </c:pt>
                <c:pt idx="4622">
                  <c:v>230.29279505235999</c:v>
                </c:pt>
                <c:pt idx="4623">
                  <c:v>230.28881891585701</c:v>
                </c:pt>
                <c:pt idx="4624">
                  <c:v>230.29441234064402</c:v>
                </c:pt>
                <c:pt idx="4625">
                  <c:v>230.28433258977699</c:v>
                </c:pt>
                <c:pt idx="4626">
                  <c:v>230.28584318172699</c:v>
                </c:pt>
                <c:pt idx="4627">
                  <c:v>230.29718688323405</c:v>
                </c:pt>
                <c:pt idx="4628">
                  <c:v>230.290125040465</c:v>
                </c:pt>
                <c:pt idx="4629">
                  <c:v>230.29659157554596</c:v>
                </c:pt>
                <c:pt idx="4630">
                  <c:v>230.297250837256</c:v>
                </c:pt>
                <c:pt idx="4631">
                  <c:v>230.30588698392003</c:v>
                </c:pt>
                <c:pt idx="4632">
                  <c:v>230.300067228259</c:v>
                </c:pt>
                <c:pt idx="4633">
                  <c:v>230.29369231380795</c:v>
                </c:pt>
                <c:pt idx="4634">
                  <c:v>230.308252016918</c:v>
                </c:pt>
                <c:pt idx="4635">
                  <c:v>230.291305559996</c:v>
                </c:pt>
                <c:pt idx="4636">
                  <c:v>230.29934704224601</c:v>
                </c:pt>
                <c:pt idx="4637">
                  <c:v>230.291260016222</c:v>
                </c:pt>
                <c:pt idx="4638">
                  <c:v>230.29514813184696</c:v>
                </c:pt>
                <c:pt idx="4639">
                  <c:v>230.30512407115597</c:v>
                </c:pt>
                <c:pt idx="4640">
                  <c:v>230.29453140581896</c:v>
                </c:pt>
                <c:pt idx="4641">
                  <c:v>230.28851629178399</c:v>
                </c:pt>
                <c:pt idx="4642">
                  <c:v>230.287558325775</c:v>
                </c:pt>
                <c:pt idx="4643">
                  <c:v>230.29217251922299</c:v>
                </c:pt>
                <c:pt idx="4644">
                  <c:v>230.298648513942</c:v>
                </c:pt>
                <c:pt idx="4645">
                  <c:v>230.28978637298201</c:v>
                </c:pt>
                <c:pt idx="4646">
                  <c:v>230.286242997708</c:v>
                </c:pt>
                <c:pt idx="4647">
                  <c:v>230.29855076590997</c:v>
                </c:pt>
                <c:pt idx="4648">
                  <c:v>230.28210154249504</c:v>
                </c:pt>
                <c:pt idx="4649">
                  <c:v>230.27347722904193</c:v>
                </c:pt>
                <c:pt idx="4650">
                  <c:v>230.28563238079303</c:v>
                </c:pt>
                <c:pt idx="4651">
                  <c:v>230.28177496207698</c:v>
                </c:pt>
                <c:pt idx="4652">
                  <c:v>230.30102552466599</c:v>
                </c:pt>
                <c:pt idx="4653">
                  <c:v>230.28646272654396</c:v>
                </c:pt>
                <c:pt idx="4654">
                  <c:v>230.29449813325499</c:v>
                </c:pt>
                <c:pt idx="4655">
                  <c:v>230.30380911749802</c:v>
                </c:pt>
                <c:pt idx="4656">
                  <c:v>230.29669525717796</c:v>
                </c:pt>
                <c:pt idx="4657">
                  <c:v>230.29800737164899</c:v>
                </c:pt>
                <c:pt idx="4658">
                  <c:v>230.30896939949801</c:v>
                </c:pt>
                <c:pt idx="4659">
                  <c:v>230.29330452029697</c:v>
                </c:pt>
                <c:pt idx="4660">
                  <c:v>230.29523021610598</c:v>
                </c:pt>
                <c:pt idx="4661">
                  <c:v>230.30141007023204</c:v>
                </c:pt>
                <c:pt idx="4662">
                  <c:v>230.29931342302297</c:v>
                </c:pt>
                <c:pt idx="4663">
                  <c:v>230.28539465940599</c:v>
                </c:pt>
                <c:pt idx="4664">
                  <c:v>230.28266929264598</c:v>
                </c:pt>
                <c:pt idx="4665">
                  <c:v>230.29181539013197</c:v>
                </c:pt>
                <c:pt idx="4666">
                  <c:v>230.28442719431999</c:v>
                </c:pt>
                <c:pt idx="4667">
                  <c:v>230.29267017681497</c:v>
                </c:pt>
                <c:pt idx="4668">
                  <c:v>230.28551355793303</c:v>
                </c:pt>
                <c:pt idx="4669">
                  <c:v>230.29291086276501</c:v>
                </c:pt>
                <c:pt idx="4670">
                  <c:v>230.28473519768099</c:v>
                </c:pt>
                <c:pt idx="4671">
                  <c:v>230.288071010717</c:v>
                </c:pt>
                <c:pt idx="4672">
                  <c:v>230.280420625121</c:v>
                </c:pt>
                <c:pt idx="4673">
                  <c:v>230.28694491238303</c:v>
                </c:pt>
                <c:pt idx="4674">
                  <c:v>230.2841584178</c:v>
                </c:pt>
                <c:pt idx="4675">
                  <c:v>230.28507724119399</c:v>
                </c:pt>
                <c:pt idx="4676">
                  <c:v>230.29064357768101</c:v>
                </c:pt>
                <c:pt idx="4677">
                  <c:v>230.296170332271</c:v>
                </c:pt>
                <c:pt idx="4678">
                  <c:v>230.31078826627399</c:v>
                </c:pt>
                <c:pt idx="4679">
                  <c:v>230.30153306856198</c:v>
                </c:pt>
                <c:pt idx="4680">
                  <c:v>230.29991479203196</c:v>
                </c:pt>
                <c:pt idx="4681">
                  <c:v>230.31118186010301</c:v>
                </c:pt>
                <c:pt idx="4682">
                  <c:v>230.30673256862701</c:v>
                </c:pt>
                <c:pt idx="4683">
                  <c:v>230.30437634064901</c:v>
                </c:pt>
                <c:pt idx="4684">
                  <c:v>230.29819057768302</c:v>
                </c:pt>
                <c:pt idx="4685">
                  <c:v>230.29806234333199</c:v>
                </c:pt>
                <c:pt idx="4686">
                  <c:v>230.28261747104199</c:v>
                </c:pt>
                <c:pt idx="4687">
                  <c:v>230.28535166328896</c:v>
                </c:pt>
                <c:pt idx="4688">
                  <c:v>230.29572525047399</c:v>
                </c:pt>
                <c:pt idx="4689">
                  <c:v>230.29127811559701</c:v>
                </c:pt>
                <c:pt idx="4690">
                  <c:v>230.28524186260603</c:v>
                </c:pt>
                <c:pt idx="4691">
                  <c:v>230.28398149149598</c:v>
                </c:pt>
                <c:pt idx="4692">
                  <c:v>230.28054243602699</c:v>
                </c:pt>
                <c:pt idx="4693">
                  <c:v>230.29921599513398</c:v>
                </c:pt>
                <c:pt idx="4694">
                  <c:v>230.29452912579498</c:v>
                </c:pt>
                <c:pt idx="4695">
                  <c:v>230.29619188695301</c:v>
                </c:pt>
                <c:pt idx="4696">
                  <c:v>230.27991685894</c:v>
                </c:pt>
                <c:pt idx="4697">
                  <c:v>230.296362888337</c:v>
                </c:pt>
                <c:pt idx="4698">
                  <c:v>230.29514499754697</c:v>
                </c:pt>
                <c:pt idx="4699">
                  <c:v>230.28726236410998</c:v>
                </c:pt>
                <c:pt idx="4700">
                  <c:v>230.29081247474497</c:v>
                </c:pt>
                <c:pt idx="4701">
                  <c:v>230.29946661176999</c:v>
                </c:pt>
                <c:pt idx="4702">
                  <c:v>230.28887335166303</c:v>
                </c:pt>
                <c:pt idx="4703">
                  <c:v>230.29599946015497</c:v>
                </c:pt>
                <c:pt idx="4704">
                  <c:v>230.29952767539697</c:v>
                </c:pt>
                <c:pt idx="4705">
                  <c:v>230.31363847202201</c:v>
                </c:pt>
                <c:pt idx="4706">
                  <c:v>230.299017519475</c:v>
                </c:pt>
                <c:pt idx="4707">
                  <c:v>230.30853606920701</c:v>
                </c:pt>
                <c:pt idx="4708">
                  <c:v>230.29808374386297</c:v>
                </c:pt>
                <c:pt idx="4709">
                  <c:v>230.29432079787998</c:v>
                </c:pt>
                <c:pt idx="4710">
                  <c:v>230.28866891066102</c:v>
                </c:pt>
                <c:pt idx="4711">
                  <c:v>230.28566614571199</c:v>
                </c:pt>
                <c:pt idx="4712">
                  <c:v>230.28962179965293</c:v>
                </c:pt>
                <c:pt idx="4713">
                  <c:v>230.28368282588897</c:v>
                </c:pt>
                <c:pt idx="4714">
                  <c:v>230.27869325086195</c:v>
                </c:pt>
                <c:pt idx="4715">
                  <c:v>230.28766496649399</c:v>
                </c:pt>
                <c:pt idx="4716">
                  <c:v>230.29012767401699</c:v>
                </c:pt>
                <c:pt idx="4717">
                  <c:v>230.27837248561801</c:v>
                </c:pt>
                <c:pt idx="4718">
                  <c:v>230.288739572808</c:v>
                </c:pt>
                <c:pt idx="4719">
                  <c:v>230.30409284311301</c:v>
                </c:pt>
                <c:pt idx="4720">
                  <c:v>230.29499605703802</c:v>
                </c:pt>
                <c:pt idx="4721">
                  <c:v>230.29682384532799</c:v>
                </c:pt>
                <c:pt idx="4722">
                  <c:v>230.30146527543403</c:v>
                </c:pt>
                <c:pt idx="4723">
                  <c:v>230.306998025502</c:v>
                </c:pt>
                <c:pt idx="4724">
                  <c:v>230.28350576682593</c:v>
                </c:pt>
                <c:pt idx="4725">
                  <c:v>230.304507547588</c:v>
                </c:pt>
                <c:pt idx="4726">
                  <c:v>230.296450892281</c:v>
                </c:pt>
                <c:pt idx="4727">
                  <c:v>230.29531898262005</c:v>
                </c:pt>
                <c:pt idx="4728">
                  <c:v>230.292203108015</c:v>
                </c:pt>
                <c:pt idx="4729">
                  <c:v>230.29901491020598</c:v>
                </c:pt>
                <c:pt idx="4730">
                  <c:v>230.29764717425698</c:v>
                </c:pt>
                <c:pt idx="4731">
                  <c:v>230.297143919105</c:v>
                </c:pt>
                <c:pt idx="4732">
                  <c:v>230.30032981570005</c:v>
                </c:pt>
                <c:pt idx="4733">
                  <c:v>230.29462290967999</c:v>
                </c:pt>
                <c:pt idx="4734">
                  <c:v>230.28739049230199</c:v>
                </c:pt>
                <c:pt idx="4735">
                  <c:v>230.30042131717204</c:v>
                </c:pt>
                <c:pt idx="4736">
                  <c:v>230.28965192779796</c:v>
                </c:pt>
                <c:pt idx="4737">
                  <c:v>230.28501016459197</c:v>
                </c:pt>
                <c:pt idx="4738">
                  <c:v>230.28883393220201</c:v>
                </c:pt>
                <c:pt idx="4739">
                  <c:v>230.27230231046602</c:v>
                </c:pt>
                <c:pt idx="4740">
                  <c:v>230.29026212890398</c:v>
                </c:pt>
                <c:pt idx="4741">
                  <c:v>230.28725961122899</c:v>
                </c:pt>
                <c:pt idx="4742">
                  <c:v>230.27934306601696</c:v>
                </c:pt>
                <c:pt idx="4743">
                  <c:v>230.29635317801296</c:v>
                </c:pt>
                <c:pt idx="4744">
                  <c:v>230.30055553647696</c:v>
                </c:pt>
                <c:pt idx="4745">
                  <c:v>230.28844633095005</c:v>
                </c:pt>
                <c:pt idx="4746">
                  <c:v>230.29910596413993</c:v>
                </c:pt>
                <c:pt idx="4747">
                  <c:v>230.30824311042306</c:v>
                </c:pt>
                <c:pt idx="4748">
                  <c:v>230.29417446297796</c:v>
                </c:pt>
                <c:pt idx="4749">
                  <c:v>230.29493121659999</c:v>
                </c:pt>
                <c:pt idx="4750">
                  <c:v>230.31061423672597</c:v>
                </c:pt>
                <c:pt idx="4751">
                  <c:v>230.301141644822</c:v>
                </c:pt>
                <c:pt idx="4752">
                  <c:v>230.30670499733</c:v>
                </c:pt>
                <c:pt idx="4753">
                  <c:v>230.28962124749501</c:v>
                </c:pt>
                <c:pt idx="4754">
                  <c:v>230.290094157119</c:v>
                </c:pt>
                <c:pt idx="4755">
                  <c:v>230.29820581786799</c:v>
                </c:pt>
                <c:pt idx="4756">
                  <c:v>230.28876058556</c:v>
                </c:pt>
                <c:pt idx="4757">
                  <c:v>230.29105260616095</c:v>
                </c:pt>
                <c:pt idx="4758">
                  <c:v>230.29153450504296</c:v>
                </c:pt>
                <c:pt idx="4759">
                  <c:v>230.29111335105</c:v>
                </c:pt>
                <c:pt idx="4760">
                  <c:v>230.29264553011399</c:v>
                </c:pt>
                <c:pt idx="4761">
                  <c:v>230.30290245046004</c:v>
                </c:pt>
                <c:pt idx="4762">
                  <c:v>230.292569082516</c:v>
                </c:pt>
                <c:pt idx="4763">
                  <c:v>230.28855309295696</c:v>
                </c:pt>
                <c:pt idx="4764">
                  <c:v>230.29646623717198</c:v>
                </c:pt>
                <c:pt idx="4765">
                  <c:v>230.30042548616402</c:v>
                </c:pt>
                <c:pt idx="4766">
                  <c:v>230.28093591230601</c:v>
                </c:pt>
                <c:pt idx="4767">
                  <c:v>230.292129659176</c:v>
                </c:pt>
                <c:pt idx="4768">
                  <c:v>230.29513882385797</c:v>
                </c:pt>
                <c:pt idx="4769">
                  <c:v>230.297180554927</c:v>
                </c:pt>
                <c:pt idx="4770">
                  <c:v>230.29364969128795</c:v>
                </c:pt>
                <c:pt idx="4771">
                  <c:v>230.29755261103898</c:v>
                </c:pt>
                <c:pt idx="4772">
                  <c:v>230.28302022443296</c:v>
                </c:pt>
                <c:pt idx="4773">
                  <c:v>230.29500430108598</c:v>
                </c:pt>
                <c:pt idx="4774">
                  <c:v>230.30911580984596</c:v>
                </c:pt>
                <c:pt idx="4775">
                  <c:v>230.29881319913497</c:v>
                </c:pt>
                <c:pt idx="4776">
                  <c:v>230.30440989583403</c:v>
                </c:pt>
                <c:pt idx="4777">
                  <c:v>230.30462654059201</c:v>
                </c:pt>
                <c:pt idx="4778">
                  <c:v>230.30356775975898</c:v>
                </c:pt>
                <c:pt idx="4779">
                  <c:v>230.29107387740899</c:v>
                </c:pt>
                <c:pt idx="4780">
                  <c:v>230.29373821736797</c:v>
                </c:pt>
                <c:pt idx="4781">
                  <c:v>230.28753981913201</c:v>
                </c:pt>
                <c:pt idx="4782">
                  <c:v>230.28581558029001</c:v>
                </c:pt>
                <c:pt idx="4783">
                  <c:v>230.28876071785598</c:v>
                </c:pt>
                <c:pt idx="4784">
                  <c:v>230.28833641772707</c:v>
                </c:pt>
                <c:pt idx="4785">
                  <c:v>230.29529137781</c:v>
                </c:pt>
                <c:pt idx="4786">
                  <c:v>230.28648990339903</c:v>
                </c:pt>
                <c:pt idx="4787">
                  <c:v>230.28567539563798</c:v>
                </c:pt>
                <c:pt idx="4788">
                  <c:v>230.29755577911394</c:v>
                </c:pt>
                <c:pt idx="4789">
                  <c:v>230.29388156125896</c:v>
                </c:pt>
                <c:pt idx="4790">
                  <c:v>230.28967012025294</c:v>
                </c:pt>
                <c:pt idx="4791">
                  <c:v>230.30153212809199</c:v>
                </c:pt>
                <c:pt idx="4792">
                  <c:v>230.29710740827002</c:v>
                </c:pt>
                <c:pt idx="4793">
                  <c:v>230.30205694161802</c:v>
                </c:pt>
                <c:pt idx="4794">
                  <c:v>230.28371898896901</c:v>
                </c:pt>
                <c:pt idx="4795">
                  <c:v>230.29123870085198</c:v>
                </c:pt>
                <c:pt idx="4796">
                  <c:v>230.29740339154196</c:v>
                </c:pt>
                <c:pt idx="4797">
                  <c:v>230.301843468177</c:v>
                </c:pt>
                <c:pt idx="4798">
                  <c:v>230.29797706063201</c:v>
                </c:pt>
                <c:pt idx="4799">
                  <c:v>230.29786089349997</c:v>
                </c:pt>
                <c:pt idx="4800">
                  <c:v>230.30088206948199</c:v>
                </c:pt>
                <c:pt idx="4801">
                  <c:v>230.29269129841896</c:v>
                </c:pt>
                <c:pt idx="4802">
                  <c:v>230.30243845333806</c:v>
                </c:pt>
                <c:pt idx="4803">
                  <c:v>230.29728411074896</c:v>
                </c:pt>
                <c:pt idx="4804">
                  <c:v>230.285190206496</c:v>
                </c:pt>
                <c:pt idx="4805">
                  <c:v>230.30107134798004</c:v>
                </c:pt>
                <c:pt idx="4806">
                  <c:v>230.29012185946101</c:v>
                </c:pt>
                <c:pt idx="4807">
                  <c:v>230.28581900319</c:v>
                </c:pt>
                <c:pt idx="4808">
                  <c:v>230.28056396922398</c:v>
                </c:pt>
                <c:pt idx="4809">
                  <c:v>230.27558969059893</c:v>
                </c:pt>
                <c:pt idx="4810">
                  <c:v>230.29603904179299</c:v>
                </c:pt>
                <c:pt idx="4811">
                  <c:v>230.29823636022905</c:v>
                </c:pt>
                <c:pt idx="4812">
                  <c:v>230.30177060743802</c:v>
                </c:pt>
                <c:pt idx="4813">
                  <c:v>230.29610012265798</c:v>
                </c:pt>
                <c:pt idx="4814">
                  <c:v>230.30660125028899</c:v>
                </c:pt>
                <c:pt idx="4815">
                  <c:v>230.302459768586</c:v>
                </c:pt>
                <c:pt idx="4816">
                  <c:v>230.30636316929198</c:v>
                </c:pt>
                <c:pt idx="4817">
                  <c:v>230.29880985151101</c:v>
                </c:pt>
                <c:pt idx="4818">
                  <c:v>230.29838272111195</c:v>
                </c:pt>
                <c:pt idx="4819">
                  <c:v>230.304751856602</c:v>
                </c:pt>
                <c:pt idx="4820">
                  <c:v>230.30830086516701</c:v>
                </c:pt>
                <c:pt idx="4821">
                  <c:v>230.29321612926998</c:v>
                </c:pt>
                <c:pt idx="4822">
                  <c:v>230.30118136786601</c:v>
                </c:pt>
                <c:pt idx="4823">
                  <c:v>230.304028776959</c:v>
                </c:pt>
                <c:pt idx="4824">
                  <c:v>230.28675860647598</c:v>
                </c:pt>
                <c:pt idx="4825">
                  <c:v>230.30348535737403</c:v>
                </c:pt>
                <c:pt idx="4826">
                  <c:v>230.295724970089</c:v>
                </c:pt>
                <c:pt idx="4827">
                  <c:v>230.29754034557303</c:v>
                </c:pt>
                <c:pt idx="4828">
                  <c:v>230.30146510871799</c:v>
                </c:pt>
                <c:pt idx="4829">
                  <c:v>230.30032682523506</c:v>
                </c:pt>
                <c:pt idx="4830">
                  <c:v>230.29155625088796</c:v>
                </c:pt>
                <c:pt idx="4831">
                  <c:v>230.29204446869903</c:v>
                </c:pt>
                <c:pt idx="4832">
                  <c:v>230.29674749113099</c:v>
                </c:pt>
                <c:pt idx="4833">
                  <c:v>230.29121108799603</c:v>
                </c:pt>
                <c:pt idx="4834">
                  <c:v>230.29239211659299</c:v>
                </c:pt>
                <c:pt idx="4835">
                  <c:v>230.29429342202499</c:v>
                </c:pt>
                <c:pt idx="4836">
                  <c:v>230.29074720682999</c:v>
                </c:pt>
                <c:pt idx="4837">
                  <c:v>230.30124876283602</c:v>
                </c:pt>
                <c:pt idx="4838">
                  <c:v>230.30730952014</c:v>
                </c:pt>
                <c:pt idx="4839">
                  <c:v>230.30633859153502</c:v>
                </c:pt>
                <c:pt idx="4840">
                  <c:v>230.30802359249202</c:v>
                </c:pt>
                <c:pt idx="4841">
                  <c:v>230.31210941378902</c:v>
                </c:pt>
                <c:pt idx="4842">
                  <c:v>230.31027868907199</c:v>
                </c:pt>
                <c:pt idx="4843">
                  <c:v>230.31726113924796</c:v>
                </c:pt>
                <c:pt idx="4844">
                  <c:v>230.30823730745408</c:v>
                </c:pt>
                <c:pt idx="4845">
                  <c:v>230.29719875921299</c:v>
                </c:pt>
                <c:pt idx="4846">
                  <c:v>230.30327238643801</c:v>
                </c:pt>
                <c:pt idx="4847">
                  <c:v>230.29318855784098</c:v>
                </c:pt>
                <c:pt idx="4848">
                  <c:v>230.29186757438097</c:v>
                </c:pt>
                <c:pt idx="4849">
                  <c:v>230.29568197378998</c:v>
                </c:pt>
                <c:pt idx="4850">
                  <c:v>230.298434688876</c:v>
                </c:pt>
                <c:pt idx="4851">
                  <c:v>230.287124727536</c:v>
                </c:pt>
                <c:pt idx="4852">
                  <c:v>230.29539817548601</c:v>
                </c:pt>
                <c:pt idx="4853">
                  <c:v>230.29389658195998</c:v>
                </c:pt>
                <c:pt idx="4854">
                  <c:v>230.29356424525395</c:v>
                </c:pt>
                <c:pt idx="4855">
                  <c:v>230.28913589010497</c:v>
                </c:pt>
                <c:pt idx="4856">
                  <c:v>230.30145002558899</c:v>
                </c:pt>
                <c:pt idx="4857">
                  <c:v>230.29895638948702</c:v>
                </c:pt>
                <c:pt idx="4858">
                  <c:v>230.29280707554798</c:v>
                </c:pt>
                <c:pt idx="4859">
                  <c:v>230.30564894715303</c:v>
                </c:pt>
                <c:pt idx="4860">
                  <c:v>230.29417452792998</c:v>
                </c:pt>
                <c:pt idx="4861">
                  <c:v>230.29642963920699</c:v>
                </c:pt>
                <c:pt idx="4862">
                  <c:v>230.30538965068902</c:v>
                </c:pt>
                <c:pt idx="4863">
                  <c:v>230.30640262927798</c:v>
                </c:pt>
                <c:pt idx="4864">
                  <c:v>230.29770252903197</c:v>
                </c:pt>
                <c:pt idx="4865">
                  <c:v>230.31779500098301</c:v>
                </c:pt>
                <c:pt idx="4866">
                  <c:v>230.31777064968099</c:v>
                </c:pt>
                <c:pt idx="4867">
                  <c:v>230.31124884836703</c:v>
                </c:pt>
                <c:pt idx="4868">
                  <c:v>230.31239972883799</c:v>
                </c:pt>
                <c:pt idx="4869">
                  <c:v>230.31136482346699</c:v>
                </c:pt>
                <c:pt idx="4870">
                  <c:v>230.309586217446</c:v>
                </c:pt>
                <c:pt idx="4871">
                  <c:v>230.299887308915</c:v>
                </c:pt>
                <c:pt idx="4872">
                  <c:v>230.29427193352797</c:v>
                </c:pt>
                <c:pt idx="4873">
                  <c:v>230.29342968734198</c:v>
                </c:pt>
                <c:pt idx="4874">
                  <c:v>230.28374042130096</c:v>
                </c:pt>
                <c:pt idx="4875">
                  <c:v>230.29533418071401</c:v>
                </c:pt>
                <c:pt idx="4876">
                  <c:v>230.29846526192696</c:v>
                </c:pt>
                <c:pt idx="4877">
                  <c:v>230.29262427251399</c:v>
                </c:pt>
                <c:pt idx="4878">
                  <c:v>230.29158939890999</c:v>
                </c:pt>
                <c:pt idx="4879">
                  <c:v>230.30134587940103</c:v>
                </c:pt>
                <c:pt idx="4880">
                  <c:v>230.31285114746501</c:v>
                </c:pt>
                <c:pt idx="4881">
                  <c:v>230.29519719622999</c:v>
                </c:pt>
                <c:pt idx="4882">
                  <c:v>230.305124406375</c:v>
                </c:pt>
                <c:pt idx="4883">
                  <c:v>230.30756856902499</c:v>
                </c:pt>
                <c:pt idx="4884">
                  <c:v>230.31284505897403</c:v>
                </c:pt>
                <c:pt idx="4885">
                  <c:v>230.299481353781</c:v>
                </c:pt>
                <c:pt idx="4886">
                  <c:v>230.287360081678</c:v>
                </c:pt>
                <c:pt idx="4887">
                  <c:v>230.31186540442999</c:v>
                </c:pt>
                <c:pt idx="4888">
                  <c:v>230.29930132856597</c:v>
                </c:pt>
                <c:pt idx="4889">
                  <c:v>230.302780327101</c:v>
                </c:pt>
                <c:pt idx="4890">
                  <c:v>230.31066916619298</c:v>
                </c:pt>
                <c:pt idx="4891">
                  <c:v>230.308789216072</c:v>
                </c:pt>
                <c:pt idx="4892">
                  <c:v>230.30300017106097</c:v>
                </c:pt>
                <c:pt idx="4893">
                  <c:v>230.323510806016</c:v>
                </c:pt>
                <c:pt idx="4894">
                  <c:v>230.30756240657399</c:v>
                </c:pt>
                <c:pt idx="4895">
                  <c:v>230.30834364199202</c:v>
                </c:pt>
                <c:pt idx="4896">
                  <c:v>230.29356704557497</c:v>
                </c:pt>
                <c:pt idx="4897">
                  <c:v>230.31046485265404</c:v>
                </c:pt>
                <c:pt idx="4898">
                  <c:v>230.30531027143303</c:v>
                </c:pt>
                <c:pt idx="4899">
                  <c:v>230.30002770287501</c:v>
                </c:pt>
                <c:pt idx="4900">
                  <c:v>230.29233421833601</c:v>
                </c:pt>
                <c:pt idx="4901">
                  <c:v>230.27781719396796</c:v>
                </c:pt>
                <c:pt idx="4902">
                  <c:v>230.28633754667104</c:v>
                </c:pt>
                <c:pt idx="4903">
                  <c:v>230.29352454102397</c:v>
                </c:pt>
                <c:pt idx="4904">
                  <c:v>230.30288410285797</c:v>
                </c:pt>
                <c:pt idx="4905">
                  <c:v>230.30010414399501</c:v>
                </c:pt>
                <c:pt idx="4906">
                  <c:v>230.30668041306899</c:v>
                </c:pt>
                <c:pt idx="4907">
                  <c:v>230.30812697343507</c:v>
                </c:pt>
                <c:pt idx="4908">
                  <c:v>230.31847851494899</c:v>
                </c:pt>
                <c:pt idx="4909">
                  <c:v>230.29746142893899</c:v>
                </c:pt>
                <c:pt idx="4910">
                  <c:v>230.30507203370698</c:v>
                </c:pt>
                <c:pt idx="4911">
                  <c:v>230.315078951045</c:v>
                </c:pt>
                <c:pt idx="4912">
                  <c:v>230.31336387497797</c:v>
                </c:pt>
                <c:pt idx="4913">
                  <c:v>230.30201734814403</c:v>
                </c:pt>
                <c:pt idx="4914">
                  <c:v>230.29407964411095</c:v>
                </c:pt>
                <c:pt idx="4915">
                  <c:v>230.30295729271401</c:v>
                </c:pt>
                <c:pt idx="4916">
                  <c:v>230.29857806185996</c:v>
                </c:pt>
                <c:pt idx="4917">
                  <c:v>230.30260639351403</c:v>
                </c:pt>
                <c:pt idx="4918">
                  <c:v>230.30400706997401</c:v>
                </c:pt>
                <c:pt idx="4919">
                  <c:v>230.30262466414194</c:v>
                </c:pt>
                <c:pt idx="4920">
                  <c:v>230.30756234093403</c:v>
                </c:pt>
                <c:pt idx="4921">
                  <c:v>230.30361040742801</c:v>
                </c:pt>
                <c:pt idx="4922">
                  <c:v>230.29498338755798</c:v>
                </c:pt>
                <c:pt idx="4923">
                  <c:v>230.29786703857798</c:v>
                </c:pt>
                <c:pt idx="4924">
                  <c:v>230.29010655301502</c:v>
                </c:pt>
                <c:pt idx="4925">
                  <c:v>230.28421649714599</c:v>
                </c:pt>
                <c:pt idx="4926">
                  <c:v>230.29984177605795</c:v>
                </c:pt>
                <c:pt idx="4927">
                  <c:v>230.28891326452296</c:v>
                </c:pt>
                <c:pt idx="4928">
                  <c:v>230.29012191547304</c:v>
                </c:pt>
                <c:pt idx="4929">
                  <c:v>230.29746439762201</c:v>
                </c:pt>
                <c:pt idx="4930">
                  <c:v>230.30443128873603</c:v>
                </c:pt>
                <c:pt idx="4931">
                  <c:v>230.29634402588999</c:v>
                </c:pt>
                <c:pt idx="4932">
                  <c:v>230.30863661142803</c:v>
                </c:pt>
                <c:pt idx="4933">
                  <c:v>230.31158801148402</c:v>
                </c:pt>
                <c:pt idx="4934">
                  <c:v>230.305850504213</c:v>
                </c:pt>
                <c:pt idx="4935">
                  <c:v>230.31031205266004</c:v>
                </c:pt>
                <c:pt idx="4936">
                  <c:v>230.30737326129</c:v>
                </c:pt>
                <c:pt idx="4937">
                  <c:v>230.308657951258</c:v>
                </c:pt>
                <c:pt idx="4938">
                  <c:v>230.30052490493998</c:v>
                </c:pt>
                <c:pt idx="4939">
                  <c:v>230.30703758631103</c:v>
                </c:pt>
                <c:pt idx="4940">
                  <c:v>230.29962172122396</c:v>
                </c:pt>
                <c:pt idx="4941">
                  <c:v>230.30052810843003</c:v>
                </c:pt>
                <c:pt idx="4942">
                  <c:v>230.29760751223702</c:v>
                </c:pt>
                <c:pt idx="4943">
                  <c:v>230.293396013912</c:v>
                </c:pt>
                <c:pt idx="4944">
                  <c:v>230.30057995161303</c:v>
                </c:pt>
                <c:pt idx="4945">
                  <c:v>230.29816289736698</c:v>
                </c:pt>
                <c:pt idx="4946">
                  <c:v>230.29092135779902</c:v>
                </c:pt>
                <c:pt idx="4947">
                  <c:v>230.29822407029502</c:v>
                </c:pt>
                <c:pt idx="4948">
                  <c:v>230.29631054226101</c:v>
                </c:pt>
                <c:pt idx="4949">
                  <c:v>230.29306665278099</c:v>
                </c:pt>
                <c:pt idx="4950">
                  <c:v>230.30229857901602</c:v>
                </c:pt>
                <c:pt idx="4951">
                  <c:v>230.29500129038297</c:v>
                </c:pt>
                <c:pt idx="4952">
                  <c:v>230.28799778509702</c:v>
                </c:pt>
                <c:pt idx="4953">
                  <c:v>230.29751962412095</c:v>
                </c:pt>
                <c:pt idx="4954">
                  <c:v>230.30646064673303</c:v>
                </c:pt>
                <c:pt idx="4955">
                  <c:v>230.28583709151499</c:v>
                </c:pt>
                <c:pt idx="4956">
                  <c:v>230.29785182781097</c:v>
                </c:pt>
                <c:pt idx="4957">
                  <c:v>230.31925360493298</c:v>
                </c:pt>
                <c:pt idx="4958">
                  <c:v>230.31012900421501</c:v>
                </c:pt>
                <c:pt idx="4959">
                  <c:v>230.30844141458203</c:v>
                </c:pt>
                <c:pt idx="4960">
                  <c:v>230.30687259728899</c:v>
                </c:pt>
                <c:pt idx="4961">
                  <c:v>230.30258495502403</c:v>
                </c:pt>
                <c:pt idx="4962">
                  <c:v>230.30742198917702</c:v>
                </c:pt>
                <c:pt idx="4963">
                  <c:v>230.30056489299699</c:v>
                </c:pt>
                <c:pt idx="4964">
                  <c:v>230.30372024070198</c:v>
                </c:pt>
                <c:pt idx="4965">
                  <c:v>230.29391864316597</c:v>
                </c:pt>
                <c:pt idx="4966">
                  <c:v>230.293472865491</c:v>
                </c:pt>
                <c:pt idx="4967">
                  <c:v>230.28316382650397</c:v>
                </c:pt>
                <c:pt idx="4968">
                  <c:v>230.29515120935193</c:v>
                </c:pt>
                <c:pt idx="4969">
                  <c:v>230.28774424531599</c:v>
                </c:pt>
                <c:pt idx="4970">
                  <c:v>230.27650168385995</c:v>
                </c:pt>
                <c:pt idx="4971">
                  <c:v>230.29459549314291</c:v>
                </c:pt>
                <c:pt idx="4972">
                  <c:v>230.29718024927098</c:v>
                </c:pt>
                <c:pt idx="4973">
                  <c:v>230.30064130183302</c:v>
                </c:pt>
                <c:pt idx="4974">
                  <c:v>230.297314709739</c:v>
                </c:pt>
                <c:pt idx="4975">
                  <c:v>230.30863685122907</c:v>
                </c:pt>
                <c:pt idx="4976">
                  <c:v>230.30146183641602</c:v>
                </c:pt>
                <c:pt idx="4977">
                  <c:v>230.29955467618493</c:v>
                </c:pt>
                <c:pt idx="4978">
                  <c:v>230.30394943106799</c:v>
                </c:pt>
                <c:pt idx="4979">
                  <c:v>230.29748850592404</c:v>
                </c:pt>
                <c:pt idx="4980">
                  <c:v>230.29637777349402</c:v>
                </c:pt>
                <c:pt idx="4981">
                  <c:v>230.30529865916199</c:v>
                </c:pt>
                <c:pt idx="4982">
                  <c:v>230.30143764526704</c:v>
                </c:pt>
                <c:pt idx="4983">
                  <c:v>230.29394860566501</c:v>
                </c:pt>
                <c:pt idx="4984">
                  <c:v>230.30318028634298</c:v>
                </c:pt>
                <c:pt idx="4985">
                  <c:v>230.30451383060699</c:v>
                </c:pt>
                <c:pt idx="4986">
                  <c:v>230.29526099513498</c:v>
                </c:pt>
                <c:pt idx="4987">
                  <c:v>230.30420846545201</c:v>
                </c:pt>
                <c:pt idx="4988">
                  <c:v>230.30083670239702</c:v>
                </c:pt>
                <c:pt idx="4989">
                  <c:v>230.29872821435296</c:v>
                </c:pt>
                <c:pt idx="4990">
                  <c:v>230.29361282681793</c:v>
                </c:pt>
                <c:pt idx="4991">
                  <c:v>230.297901045792</c:v>
                </c:pt>
                <c:pt idx="4992">
                  <c:v>230.28686240443901</c:v>
                </c:pt>
                <c:pt idx="4993">
                  <c:v>230.28431107777701</c:v>
                </c:pt>
                <c:pt idx="4994">
                  <c:v>230.28681384560002</c:v>
                </c:pt>
                <c:pt idx="4995">
                  <c:v>230.29328680157499</c:v>
                </c:pt>
                <c:pt idx="4996">
                  <c:v>230.29955762521396</c:v>
                </c:pt>
                <c:pt idx="4997">
                  <c:v>230.28415262549399</c:v>
                </c:pt>
                <c:pt idx="4998">
                  <c:v>230.29992067590197</c:v>
                </c:pt>
                <c:pt idx="4999">
                  <c:v>230.30317086305698</c:v>
                </c:pt>
                <c:pt idx="5000">
                  <c:v>230.30379687702901</c:v>
                </c:pt>
                <c:pt idx="5001">
                  <c:v>230.303299200206</c:v>
                </c:pt>
                <c:pt idx="5002">
                  <c:v>230.30577415213301</c:v>
                </c:pt>
                <c:pt idx="5003">
                  <c:v>230.31274767347904</c:v>
                </c:pt>
                <c:pt idx="5004">
                  <c:v>230.29512345993101</c:v>
                </c:pt>
                <c:pt idx="5005">
                  <c:v>230.30150495158301</c:v>
                </c:pt>
                <c:pt idx="5006">
                  <c:v>230.30442525105499</c:v>
                </c:pt>
                <c:pt idx="5007">
                  <c:v>230.29727515103798</c:v>
                </c:pt>
                <c:pt idx="5008">
                  <c:v>230.30531648426302</c:v>
                </c:pt>
                <c:pt idx="5009">
                  <c:v>230.29413493444096</c:v>
                </c:pt>
                <c:pt idx="5010">
                  <c:v>230.28708241495099</c:v>
                </c:pt>
                <c:pt idx="5011">
                  <c:v>230.30176096049402</c:v>
                </c:pt>
                <c:pt idx="5012">
                  <c:v>230.31004961033003</c:v>
                </c:pt>
                <c:pt idx="5013">
                  <c:v>230.29585301932997</c:v>
                </c:pt>
                <c:pt idx="5014">
                  <c:v>230.29551412476894</c:v>
                </c:pt>
                <c:pt idx="5015">
                  <c:v>230.28942889794101</c:v>
                </c:pt>
                <c:pt idx="5016">
                  <c:v>230.28452177776796</c:v>
                </c:pt>
                <c:pt idx="5017">
                  <c:v>230.28229070049801</c:v>
                </c:pt>
                <c:pt idx="5018">
                  <c:v>230.29403414075196</c:v>
                </c:pt>
                <c:pt idx="5019">
                  <c:v>230.29042979683999</c:v>
                </c:pt>
                <c:pt idx="5020">
                  <c:v>230.286877446988</c:v>
                </c:pt>
                <c:pt idx="5021">
                  <c:v>230.29430262613496</c:v>
                </c:pt>
                <c:pt idx="5022">
                  <c:v>230.28663996658798</c:v>
                </c:pt>
                <c:pt idx="5023">
                  <c:v>230.29275229089893</c:v>
                </c:pt>
                <c:pt idx="5024">
                  <c:v>230.296136520863</c:v>
                </c:pt>
                <c:pt idx="5025">
                  <c:v>230.30681194124301</c:v>
                </c:pt>
                <c:pt idx="5026">
                  <c:v>230.31345838749505</c:v>
                </c:pt>
                <c:pt idx="5027">
                  <c:v>230.30113229274798</c:v>
                </c:pt>
                <c:pt idx="5028">
                  <c:v>230.31204539849602</c:v>
                </c:pt>
                <c:pt idx="5029">
                  <c:v>230.30905770274896</c:v>
                </c:pt>
                <c:pt idx="5030">
                  <c:v>230.30208823673101</c:v>
                </c:pt>
                <c:pt idx="5031">
                  <c:v>230.30243853407302</c:v>
                </c:pt>
                <c:pt idx="5032">
                  <c:v>230.29565776101893</c:v>
                </c:pt>
                <c:pt idx="5033">
                  <c:v>230.29602088362702</c:v>
                </c:pt>
                <c:pt idx="5034">
                  <c:v>230.28927336215597</c:v>
                </c:pt>
                <c:pt idx="5035">
                  <c:v>230.30228298962103</c:v>
                </c:pt>
                <c:pt idx="5036">
                  <c:v>230.286721833906</c:v>
                </c:pt>
                <c:pt idx="5037">
                  <c:v>230.28703327927198</c:v>
                </c:pt>
                <c:pt idx="5038">
                  <c:v>230.295822987278</c:v>
                </c:pt>
                <c:pt idx="5039">
                  <c:v>230.29217845237503</c:v>
                </c:pt>
                <c:pt idx="5040">
                  <c:v>230.28917866683298</c:v>
                </c:pt>
                <c:pt idx="5041">
                  <c:v>230.29163246202799</c:v>
                </c:pt>
                <c:pt idx="5042">
                  <c:v>230.30009207688099</c:v>
                </c:pt>
                <c:pt idx="5043">
                  <c:v>230.29964914090198</c:v>
                </c:pt>
                <c:pt idx="5044">
                  <c:v>230.28693568700899</c:v>
                </c:pt>
                <c:pt idx="5045">
                  <c:v>230.29951478502397</c:v>
                </c:pt>
                <c:pt idx="5046">
                  <c:v>230.30242017377503</c:v>
                </c:pt>
                <c:pt idx="5047">
                  <c:v>230.29028029531696</c:v>
                </c:pt>
                <c:pt idx="5048">
                  <c:v>230.29436982782198</c:v>
                </c:pt>
                <c:pt idx="5049">
                  <c:v>230.30491057504301</c:v>
                </c:pt>
                <c:pt idx="5050">
                  <c:v>230.30226472645498</c:v>
                </c:pt>
                <c:pt idx="5051">
                  <c:v>230.29658211296297</c:v>
                </c:pt>
                <c:pt idx="5052">
                  <c:v>230.30928965809503</c:v>
                </c:pt>
                <c:pt idx="5053">
                  <c:v>230.30876180117798</c:v>
                </c:pt>
                <c:pt idx="5054">
                  <c:v>230.30874039460701</c:v>
                </c:pt>
                <c:pt idx="5055">
                  <c:v>230.29617026120897</c:v>
                </c:pt>
                <c:pt idx="5056">
                  <c:v>230.30147455988799</c:v>
                </c:pt>
                <c:pt idx="5057">
                  <c:v>230.30220385910903</c:v>
                </c:pt>
                <c:pt idx="5058">
                  <c:v>230.29653367469197</c:v>
                </c:pt>
                <c:pt idx="5059">
                  <c:v>230.29107064174096</c:v>
                </c:pt>
                <c:pt idx="5060">
                  <c:v>230.28414335401101</c:v>
                </c:pt>
                <c:pt idx="5061">
                  <c:v>230.29106776128597</c:v>
                </c:pt>
                <c:pt idx="5062">
                  <c:v>230.28443932162702</c:v>
                </c:pt>
                <c:pt idx="5063">
                  <c:v>230.29017083015697</c:v>
                </c:pt>
                <c:pt idx="5064">
                  <c:v>230.28738114537501</c:v>
                </c:pt>
                <c:pt idx="5065">
                  <c:v>230.29268199172196</c:v>
                </c:pt>
                <c:pt idx="5066">
                  <c:v>230.28742703992103</c:v>
                </c:pt>
                <c:pt idx="5067">
                  <c:v>230.29659129017594</c:v>
                </c:pt>
                <c:pt idx="5068">
                  <c:v>230.29938970352896</c:v>
                </c:pt>
                <c:pt idx="5069">
                  <c:v>230.30285672525099</c:v>
                </c:pt>
                <c:pt idx="5070">
                  <c:v>230.30975046056096</c:v>
                </c:pt>
                <c:pt idx="5071">
                  <c:v>230.29994216241499</c:v>
                </c:pt>
                <c:pt idx="5072">
                  <c:v>230.30361046465796</c:v>
                </c:pt>
                <c:pt idx="5073">
                  <c:v>230.29610014190598</c:v>
                </c:pt>
                <c:pt idx="5074">
                  <c:v>230.29758623084496</c:v>
                </c:pt>
                <c:pt idx="5075">
                  <c:v>230.30918046009</c:v>
                </c:pt>
                <c:pt idx="5076">
                  <c:v>230.30006476867499</c:v>
                </c:pt>
                <c:pt idx="5077">
                  <c:v>230.29315203358695</c:v>
                </c:pt>
                <c:pt idx="5078">
                  <c:v>230.29839505040502</c:v>
                </c:pt>
                <c:pt idx="5079">
                  <c:v>230.30529511651798</c:v>
                </c:pt>
                <c:pt idx="5080">
                  <c:v>230.29694544045401</c:v>
                </c:pt>
                <c:pt idx="5081">
                  <c:v>230.29302398348599</c:v>
                </c:pt>
                <c:pt idx="5082">
                  <c:v>230.310010436775</c:v>
                </c:pt>
                <c:pt idx="5083">
                  <c:v>230.29356094469696</c:v>
                </c:pt>
                <c:pt idx="5084">
                  <c:v>230.29486106420893</c:v>
                </c:pt>
                <c:pt idx="5085">
                  <c:v>230.286642619833</c:v>
                </c:pt>
                <c:pt idx="5086">
                  <c:v>230.29221831452202</c:v>
                </c:pt>
                <c:pt idx="5087">
                  <c:v>230.28457069499595</c:v>
                </c:pt>
                <c:pt idx="5088">
                  <c:v>230.29085090248299</c:v>
                </c:pt>
                <c:pt idx="5089">
                  <c:v>230.27747513972596</c:v>
                </c:pt>
                <c:pt idx="5090">
                  <c:v>230.29644801013202</c:v>
                </c:pt>
                <c:pt idx="5091">
                  <c:v>230.296014550232</c:v>
                </c:pt>
                <c:pt idx="5092">
                  <c:v>230.30318012821499</c:v>
                </c:pt>
                <c:pt idx="5093">
                  <c:v>230.30749846540803</c:v>
                </c:pt>
                <c:pt idx="5094">
                  <c:v>230.31556414628096</c:v>
                </c:pt>
                <c:pt idx="5095">
                  <c:v>230.30427265511901</c:v>
                </c:pt>
                <c:pt idx="5096">
                  <c:v>230.30980540505598</c:v>
                </c:pt>
                <c:pt idx="5097">
                  <c:v>230.306112797438</c:v>
                </c:pt>
                <c:pt idx="5098">
                  <c:v>230.30053749872002</c:v>
                </c:pt>
                <c:pt idx="5099">
                  <c:v>230.29966149028795</c:v>
                </c:pt>
                <c:pt idx="5100">
                  <c:v>230.30686677852901</c:v>
                </c:pt>
                <c:pt idx="5101">
                  <c:v>230.29814468295299</c:v>
                </c:pt>
                <c:pt idx="5102">
                  <c:v>230.28986524167095</c:v>
                </c:pt>
                <c:pt idx="5103">
                  <c:v>230.30120556352401</c:v>
                </c:pt>
                <c:pt idx="5104">
                  <c:v>230.29678349357897</c:v>
                </c:pt>
                <c:pt idx="5105">
                  <c:v>230.30243864666204</c:v>
                </c:pt>
                <c:pt idx="5106">
                  <c:v>230.29290488768405</c:v>
                </c:pt>
                <c:pt idx="5107">
                  <c:v>230.304275732989</c:v>
                </c:pt>
                <c:pt idx="5108">
                  <c:v>230.28506186185095</c:v>
                </c:pt>
                <c:pt idx="5109">
                  <c:v>230.286633445711</c:v>
                </c:pt>
                <c:pt idx="5110">
                  <c:v>230.29244435054801</c:v>
                </c:pt>
                <c:pt idx="5111">
                  <c:v>230.29216926284596</c:v>
                </c:pt>
                <c:pt idx="5112">
                  <c:v>230.291263130293</c:v>
                </c:pt>
                <c:pt idx="5113">
                  <c:v>230.29001187150197</c:v>
                </c:pt>
                <c:pt idx="5114">
                  <c:v>230.29295364964696</c:v>
                </c:pt>
                <c:pt idx="5115">
                  <c:v>230.30081485146101</c:v>
                </c:pt>
                <c:pt idx="5116">
                  <c:v>230.29263316023599</c:v>
                </c:pt>
                <c:pt idx="5117">
                  <c:v>230.30571309664697</c:v>
                </c:pt>
                <c:pt idx="5118">
                  <c:v>230.30937214086197</c:v>
                </c:pt>
                <c:pt idx="5119">
                  <c:v>230.30878924334198</c:v>
                </c:pt>
                <c:pt idx="5120">
                  <c:v>230.31482861159901</c:v>
                </c:pt>
                <c:pt idx="5121">
                  <c:v>230.31506053936596</c:v>
                </c:pt>
                <c:pt idx="5122">
                  <c:v>230.30666813764799</c:v>
                </c:pt>
                <c:pt idx="5123">
                  <c:v>230.30445575120098</c:v>
                </c:pt>
                <c:pt idx="5124">
                  <c:v>230.30276192766601</c:v>
                </c:pt>
                <c:pt idx="5125">
                  <c:v>230.29189150464398</c:v>
                </c:pt>
                <c:pt idx="5126">
                  <c:v>230.307421916858</c:v>
                </c:pt>
                <c:pt idx="5127">
                  <c:v>230.29393027932196</c:v>
                </c:pt>
                <c:pt idx="5128">
                  <c:v>230.29217552787196</c:v>
                </c:pt>
                <c:pt idx="5129">
                  <c:v>230.29081739773102</c:v>
                </c:pt>
                <c:pt idx="5130">
                  <c:v>230.29873058106301</c:v>
                </c:pt>
                <c:pt idx="5131">
                  <c:v>230.28869951745003</c:v>
                </c:pt>
                <c:pt idx="5132">
                  <c:v>230.281701876825</c:v>
                </c:pt>
                <c:pt idx="5133">
                  <c:v>230.29935612979995</c:v>
                </c:pt>
                <c:pt idx="5134">
                  <c:v>230.28486336007097</c:v>
                </c:pt>
                <c:pt idx="5135">
                  <c:v>230.29417749118898</c:v>
                </c:pt>
                <c:pt idx="5136">
                  <c:v>230.30572518287499</c:v>
                </c:pt>
                <c:pt idx="5137">
                  <c:v>230.301401027818</c:v>
                </c:pt>
                <c:pt idx="5138">
                  <c:v>230.29092152753799</c:v>
                </c:pt>
                <c:pt idx="5139">
                  <c:v>230.28879102468699</c:v>
                </c:pt>
                <c:pt idx="5140">
                  <c:v>230.30849338038604</c:v>
                </c:pt>
                <c:pt idx="5141">
                  <c:v>230.29607553563699</c:v>
                </c:pt>
                <c:pt idx="5142">
                  <c:v>230.28613300860201</c:v>
                </c:pt>
                <c:pt idx="5143">
                  <c:v>230.30417790716601</c:v>
                </c:pt>
                <c:pt idx="5144">
                  <c:v>230.30010390632299</c:v>
                </c:pt>
                <c:pt idx="5145">
                  <c:v>230.30974433043403</c:v>
                </c:pt>
                <c:pt idx="5146">
                  <c:v>230.316501362835</c:v>
                </c:pt>
                <c:pt idx="5147">
                  <c:v>230.30424215162301</c:v>
                </c:pt>
                <c:pt idx="5148">
                  <c:v>230.311038436187</c:v>
                </c:pt>
                <c:pt idx="5149">
                  <c:v>230.302301109312</c:v>
                </c:pt>
                <c:pt idx="5150">
                  <c:v>230.30642097996602</c:v>
                </c:pt>
                <c:pt idx="5151">
                  <c:v>230.29705216196496</c:v>
                </c:pt>
                <c:pt idx="5152">
                  <c:v>230.30152605373306</c:v>
                </c:pt>
                <c:pt idx="5153">
                  <c:v>230.288635376781</c:v>
                </c:pt>
                <c:pt idx="5154">
                  <c:v>230.28162601545202</c:v>
                </c:pt>
                <c:pt idx="5155">
                  <c:v>230.29367688815597</c:v>
                </c:pt>
                <c:pt idx="5156">
                  <c:v>230.298828321136</c:v>
                </c:pt>
                <c:pt idx="5157">
                  <c:v>230.29142774355699</c:v>
                </c:pt>
                <c:pt idx="5158">
                  <c:v>230.295114427991</c:v>
                </c:pt>
                <c:pt idx="5159">
                  <c:v>230.29879176480895</c:v>
                </c:pt>
                <c:pt idx="5160">
                  <c:v>230.30454732869703</c:v>
                </c:pt>
                <c:pt idx="5161">
                  <c:v>230.29952419652793</c:v>
                </c:pt>
                <c:pt idx="5162">
                  <c:v>230.30364722880796</c:v>
                </c:pt>
                <c:pt idx="5163">
                  <c:v>230.29601802446999</c:v>
                </c:pt>
                <c:pt idx="5164">
                  <c:v>230.300323863843</c:v>
                </c:pt>
                <c:pt idx="5165">
                  <c:v>230.30525228386298</c:v>
                </c:pt>
                <c:pt idx="5166">
                  <c:v>230.29885281645198</c:v>
                </c:pt>
                <c:pt idx="5167">
                  <c:v>230.30226143052002</c:v>
                </c:pt>
                <c:pt idx="5168">
                  <c:v>230.30547228018</c:v>
                </c:pt>
                <c:pt idx="5169">
                  <c:v>230.29391521067697</c:v>
                </c:pt>
                <c:pt idx="5170">
                  <c:v>230.28821413134398</c:v>
                </c:pt>
                <c:pt idx="5171">
                  <c:v>230.29767459001496</c:v>
                </c:pt>
                <c:pt idx="5172">
                  <c:v>230.30125162441698</c:v>
                </c:pt>
                <c:pt idx="5173">
                  <c:v>230.30124861250803</c:v>
                </c:pt>
                <c:pt idx="5174">
                  <c:v>230.307138127841</c:v>
                </c:pt>
                <c:pt idx="5175">
                  <c:v>230.30302125415096</c:v>
                </c:pt>
                <c:pt idx="5176">
                  <c:v>230.297030675515</c:v>
                </c:pt>
                <c:pt idx="5177">
                  <c:v>230.29288644720603</c:v>
                </c:pt>
                <c:pt idx="5178">
                  <c:v>230.28909616148798</c:v>
                </c:pt>
                <c:pt idx="5179">
                  <c:v>230.29946010783399</c:v>
                </c:pt>
                <c:pt idx="5180">
                  <c:v>230.28904155885098</c:v>
                </c:pt>
                <c:pt idx="5181">
                  <c:v>230.28108832951301</c:v>
                </c:pt>
                <c:pt idx="5182">
                  <c:v>230.292181468574</c:v>
                </c:pt>
                <c:pt idx="5183">
                  <c:v>230.28912976698896</c:v>
                </c:pt>
                <c:pt idx="5184">
                  <c:v>230.29419570384394</c:v>
                </c:pt>
                <c:pt idx="5185">
                  <c:v>230.29866977770197</c:v>
                </c:pt>
                <c:pt idx="5186">
                  <c:v>230.31047066219699</c:v>
                </c:pt>
                <c:pt idx="5187">
                  <c:v>230.30395204751301</c:v>
                </c:pt>
                <c:pt idx="5188">
                  <c:v>230.29598164721099</c:v>
                </c:pt>
                <c:pt idx="5189">
                  <c:v>230.304001002131</c:v>
                </c:pt>
                <c:pt idx="5190">
                  <c:v>230.29875217859296</c:v>
                </c:pt>
                <c:pt idx="5191">
                  <c:v>230.305484162319</c:v>
                </c:pt>
                <c:pt idx="5192">
                  <c:v>230.296429596949</c:v>
                </c:pt>
                <c:pt idx="5193">
                  <c:v>230.28621617691502</c:v>
                </c:pt>
                <c:pt idx="5194">
                  <c:v>230.30131871578203</c:v>
                </c:pt>
                <c:pt idx="5195">
                  <c:v>230.30022295973404</c:v>
                </c:pt>
                <c:pt idx="5196">
                  <c:v>230.29056112411394</c:v>
                </c:pt>
                <c:pt idx="5197">
                  <c:v>230.29729622579001</c:v>
                </c:pt>
                <c:pt idx="5198">
                  <c:v>230.29384776705498</c:v>
                </c:pt>
                <c:pt idx="5199">
                  <c:v>230.30412612474399</c:v>
                </c:pt>
                <c:pt idx="5200">
                  <c:v>230.289825490493</c:v>
                </c:pt>
                <c:pt idx="5201">
                  <c:v>230.29651194697399</c:v>
                </c:pt>
                <c:pt idx="5202">
                  <c:v>230.29204449644197</c:v>
                </c:pt>
                <c:pt idx="5203">
                  <c:v>230.294949572886</c:v>
                </c:pt>
                <c:pt idx="5204">
                  <c:v>230.29545944767202</c:v>
                </c:pt>
                <c:pt idx="5205">
                  <c:v>230.29148876873199</c:v>
                </c:pt>
                <c:pt idx="5206">
                  <c:v>230.30453229891097</c:v>
                </c:pt>
                <c:pt idx="5207">
                  <c:v>230.30144383795104</c:v>
                </c:pt>
                <c:pt idx="5208">
                  <c:v>230.28833036667604</c:v>
                </c:pt>
                <c:pt idx="5209">
                  <c:v>230.29806217340999</c:v>
                </c:pt>
                <c:pt idx="5210">
                  <c:v>230.29850495140599</c:v>
                </c:pt>
                <c:pt idx="5211">
                  <c:v>230.29791269803798</c:v>
                </c:pt>
                <c:pt idx="5212">
                  <c:v>230.30522795738906</c:v>
                </c:pt>
                <c:pt idx="5213">
                  <c:v>230.31039459115996</c:v>
                </c:pt>
                <c:pt idx="5214">
                  <c:v>230.304458926904</c:v>
                </c:pt>
                <c:pt idx="5215">
                  <c:v>230.31172201915098</c:v>
                </c:pt>
                <c:pt idx="5216">
                  <c:v>230.29866056194794</c:v>
                </c:pt>
                <c:pt idx="5217">
                  <c:v>230.29728705768005</c:v>
                </c:pt>
                <c:pt idx="5218">
                  <c:v>230.30214554300503</c:v>
                </c:pt>
                <c:pt idx="5219">
                  <c:v>230.29372888578303</c:v>
                </c:pt>
                <c:pt idx="5220">
                  <c:v>230.289431906</c:v>
                </c:pt>
                <c:pt idx="5221">
                  <c:v>230.28949287387098</c:v>
                </c:pt>
                <c:pt idx="5222">
                  <c:v>230.288678176253</c:v>
                </c:pt>
                <c:pt idx="5223">
                  <c:v>230.28238539975797</c:v>
                </c:pt>
                <c:pt idx="5224">
                  <c:v>230.30290835199105</c:v>
                </c:pt>
                <c:pt idx="5225">
                  <c:v>230.29624346767201</c:v>
                </c:pt>
                <c:pt idx="5226">
                  <c:v>230.29510820407197</c:v>
                </c:pt>
                <c:pt idx="5227">
                  <c:v>230.29576759895997</c:v>
                </c:pt>
                <c:pt idx="5228">
                  <c:v>230.29689083169299</c:v>
                </c:pt>
                <c:pt idx="5229">
                  <c:v>230.29514821057299</c:v>
                </c:pt>
                <c:pt idx="5230">
                  <c:v>230.28961244324196</c:v>
                </c:pt>
                <c:pt idx="5231">
                  <c:v>230.28973731467602</c:v>
                </c:pt>
                <c:pt idx="5232">
                  <c:v>230.28698500481696</c:v>
                </c:pt>
                <c:pt idx="5233">
                  <c:v>230.29026249853499</c:v>
                </c:pt>
                <c:pt idx="5234">
                  <c:v>230.291147248855</c:v>
                </c:pt>
                <c:pt idx="5235">
                  <c:v>230.29137925197699</c:v>
                </c:pt>
                <c:pt idx="5236">
                  <c:v>230.29868804791101</c:v>
                </c:pt>
                <c:pt idx="5237">
                  <c:v>230.29406167345897</c:v>
                </c:pt>
                <c:pt idx="5238">
                  <c:v>230.30011002205299</c:v>
                </c:pt>
                <c:pt idx="5239">
                  <c:v>230.30587475940698</c:v>
                </c:pt>
                <c:pt idx="5240">
                  <c:v>230.29419870338296</c:v>
                </c:pt>
                <c:pt idx="5241">
                  <c:v>230.29862398140401</c:v>
                </c:pt>
                <c:pt idx="5242">
                  <c:v>230.30416007667799</c:v>
                </c:pt>
                <c:pt idx="5243">
                  <c:v>230.30519749310798</c:v>
                </c:pt>
                <c:pt idx="5244">
                  <c:v>230.29913678530002</c:v>
                </c:pt>
                <c:pt idx="5245">
                  <c:v>230.29975947582096</c:v>
                </c:pt>
                <c:pt idx="5246">
                  <c:v>230.29492532878896</c:v>
                </c:pt>
                <c:pt idx="5247">
                  <c:v>230.30043957282203</c:v>
                </c:pt>
                <c:pt idx="5248">
                  <c:v>230.293487576692</c:v>
                </c:pt>
                <c:pt idx="5249">
                  <c:v>230.28843085712904</c:v>
                </c:pt>
                <c:pt idx="5250">
                  <c:v>230.29603627353799</c:v>
                </c:pt>
                <c:pt idx="5251">
                  <c:v>230.29126918714098</c:v>
                </c:pt>
                <c:pt idx="5252">
                  <c:v>230.29740310307599</c:v>
                </c:pt>
                <c:pt idx="5253">
                  <c:v>230.29024664017501</c:v>
                </c:pt>
                <c:pt idx="5254">
                  <c:v>230.288702477546</c:v>
                </c:pt>
                <c:pt idx="5255">
                  <c:v>230.27969975280095</c:v>
                </c:pt>
                <c:pt idx="5256">
                  <c:v>230.29555979694092</c:v>
                </c:pt>
                <c:pt idx="5257">
                  <c:v>230.28977991942799</c:v>
                </c:pt>
                <c:pt idx="5258">
                  <c:v>230.29315242973996</c:v>
                </c:pt>
                <c:pt idx="5259">
                  <c:v>230.29355788579099</c:v>
                </c:pt>
                <c:pt idx="5260">
                  <c:v>230.30297291252802</c:v>
                </c:pt>
                <c:pt idx="5261">
                  <c:v>230.29754054337999</c:v>
                </c:pt>
                <c:pt idx="5262">
                  <c:v>230.30173348477899</c:v>
                </c:pt>
                <c:pt idx="5263">
                  <c:v>230.29230391977401</c:v>
                </c:pt>
                <c:pt idx="5264">
                  <c:v>230.30495012059296</c:v>
                </c:pt>
                <c:pt idx="5265">
                  <c:v>230.29687829603597</c:v>
                </c:pt>
                <c:pt idx="5266">
                  <c:v>230.30569776250798</c:v>
                </c:pt>
                <c:pt idx="5267">
                  <c:v>230.30184350872202</c:v>
                </c:pt>
                <c:pt idx="5268">
                  <c:v>230.29393636987498</c:v>
                </c:pt>
                <c:pt idx="5269">
                  <c:v>230.30033288468906</c:v>
                </c:pt>
                <c:pt idx="5270">
                  <c:v>230.30558786134597</c:v>
                </c:pt>
                <c:pt idx="5271">
                  <c:v>230.29555082221898</c:v>
                </c:pt>
                <c:pt idx="5272">
                  <c:v>230.29522707205501</c:v>
                </c:pt>
                <c:pt idx="5273">
                  <c:v>230.30631128672002</c:v>
                </c:pt>
                <c:pt idx="5274">
                  <c:v>230.288354910382</c:v>
                </c:pt>
                <c:pt idx="5275">
                  <c:v>230.29279505235999</c:v>
                </c:pt>
                <c:pt idx="5276">
                  <c:v>230.28881891585701</c:v>
                </c:pt>
                <c:pt idx="5277">
                  <c:v>230.29441234064402</c:v>
                </c:pt>
                <c:pt idx="5278">
                  <c:v>230.28433258977699</c:v>
                </c:pt>
                <c:pt idx="5279">
                  <c:v>230.28584318172699</c:v>
                </c:pt>
                <c:pt idx="5280">
                  <c:v>230.29718688323405</c:v>
                </c:pt>
                <c:pt idx="5281">
                  <c:v>230.290125040465</c:v>
                </c:pt>
                <c:pt idx="5282">
                  <c:v>230.29659157554596</c:v>
                </c:pt>
                <c:pt idx="5283">
                  <c:v>230.297250837256</c:v>
                </c:pt>
                <c:pt idx="5284">
                  <c:v>230.30588698392003</c:v>
                </c:pt>
                <c:pt idx="5285">
                  <c:v>230.300067228259</c:v>
                </c:pt>
                <c:pt idx="5286">
                  <c:v>230.29369231380795</c:v>
                </c:pt>
                <c:pt idx="5287">
                  <c:v>230.308252016918</c:v>
                </c:pt>
                <c:pt idx="5288">
                  <c:v>230.291305559996</c:v>
                </c:pt>
                <c:pt idx="5289">
                  <c:v>230.29934704224601</c:v>
                </c:pt>
                <c:pt idx="5290">
                  <c:v>230.291260016222</c:v>
                </c:pt>
                <c:pt idx="5291">
                  <c:v>230.29514813184696</c:v>
                </c:pt>
                <c:pt idx="5292">
                  <c:v>230.30512407115597</c:v>
                </c:pt>
                <c:pt idx="5293">
                  <c:v>230.29453140581896</c:v>
                </c:pt>
                <c:pt idx="5294">
                  <c:v>230.28851629178399</c:v>
                </c:pt>
                <c:pt idx="5295">
                  <c:v>230.287558325775</c:v>
                </c:pt>
                <c:pt idx="5296">
                  <c:v>230.29217251922299</c:v>
                </c:pt>
                <c:pt idx="5297">
                  <c:v>230.298648513942</c:v>
                </c:pt>
                <c:pt idx="5298">
                  <c:v>230.28978637298201</c:v>
                </c:pt>
                <c:pt idx="5299">
                  <c:v>230.286242997708</c:v>
                </c:pt>
                <c:pt idx="5300">
                  <c:v>230.29855076590997</c:v>
                </c:pt>
                <c:pt idx="5301">
                  <c:v>230.28210154249504</c:v>
                </c:pt>
                <c:pt idx="5302">
                  <c:v>230.27347722904193</c:v>
                </c:pt>
                <c:pt idx="5303">
                  <c:v>230.28563238079303</c:v>
                </c:pt>
                <c:pt idx="5304">
                  <c:v>230.28177496207698</c:v>
                </c:pt>
                <c:pt idx="5305">
                  <c:v>230.30102552466599</c:v>
                </c:pt>
                <c:pt idx="5306">
                  <c:v>230.28646272654396</c:v>
                </c:pt>
                <c:pt idx="5307">
                  <c:v>230.29449813325499</c:v>
                </c:pt>
                <c:pt idx="5308">
                  <c:v>230.30380911749802</c:v>
                </c:pt>
                <c:pt idx="5309">
                  <c:v>230.29669525717796</c:v>
                </c:pt>
                <c:pt idx="5310">
                  <c:v>230.29800737164899</c:v>
                </c:pt>
                <c:pt idx="5311">
                  <c:v>230.30896939949801</c:v>
                </c:pt>
                <c:pt idx="5312">
                  <c:v>230.29330452029697</c:v>
                </c:pt>
                <c:pt idx="5313">
                  <c:v>230.29523021610598</c:v>
                </c:pt>
                <c:pt idx="5314">
                  <c:v>230.30141007023204</c:v>
                </c:pt>
                <c:pt idx="5315">
                  <c:v>230.29931342302297</c:v>
                </c:pt>
                <c:pt idx="5316">
                  <c:v>230.28539465940599</c:v>
                </c:pt>
                <c:pt idx="5317">
                  <c:v>230.28266929264598</c:v>
                </c:pt>
                <c:pt idx="5318">
                  <c:v>230.29181539013197</c:v>
                </c:pt>
                <c:pt idx="5319">
                  <c:v>230.28442719431999</c:v>
                </c:pt>
                <c:pt idx="5320">
                  <c:v>230.29267017681497</c:v>
                </c:pt>
                <c:pt idx="5321">
                  <c:v>230.28551355793303</c:v>
                </c:pt>
                <c:pt idx="5322">
                  <c:v>230.29291086276501</c:v>
                </c:pt>
                <c:pt idx="5323">
                  <c:v>230.28473519768099</c:v>
                </c:pt>
                <c:pt idx="5324">
                  <c:v>230.288071010717</c:v>
                </c:pt>
                <c:pt idx="5325">
                  <c:v>230.280420625121</c:v>
                </c:pt>
                <c:pt idx="5326">
                  <c:v>230.28694491238303</c:v>
                </c:pt>
                <c:pt idx="5327">
                  <c:v>230.2841584178</c:v>
                </c:pt>
                <c:pt idx="5328">
                  <c:v>230.28507724119399</c:v>
                </c:pt>
                <c:pt idx="5329">
                  <c:v>230.29064357768101</c:v>
                </c:pt>
                <c:pt idx="5330">
                  <c:v>230.296170332271</c:v>
                </c:pt>
                <c:pt idx="5331">
                  <c:v>230.31078826627399</c:v>
                </c:pt>
                <c:pt idx="5332">
                  <c:v>230.30153306856198</c:v>
                </c:pt>
                <c:pt idx="5333">
                  <c:v>230.29991479203196</c:v>
                </c:pt>
                <c:pt idx="5334">
                  <c:v>230.31118186010301</c:v>
                </c:pt>
                <c:pt idx="5335">
                  <c:v>230.30673256862701</c:v>
                </c:pt>
                <c:pt idx="5336">
                  <c:v>230.30437634064901</c:v>
                </c:pt>
                <c:pt idx="5337">
                  <c:v>230.29819057768302</c:v>
                </c:pt>
                <c:pt idx="5338">
                  <c:v>230.29806234333199</c:v>
                </c:pt>
                <c:pt idx="5339">
                  <c:v>230.28261747104199</c:v>
                </c:pt>
                <c:pt idx="5340">
                  <c:v>230.28535166328896</c:v>
                </c:pt>
                <c:pt idx="5341">
                  <c:v>230.29572525047399</c:v>
                </c:pt>
                <c:pt idx="5342">
                  <c:v>230.29127811559701</c:v>
                </c:pt>
                <c:pt idx="5343">
                  <c:v>230.28524186260603</c:v>
                </c:pt>
                <c:pt idx="5344">
                  <c:v>230.28398149149598</c:v>
                </c:pt>
                <c:pt idx="5345">
                  <c:v>230.28054243602699</c:v>
                </c:pt>
                <c:pt idx="5346">
                  <c:v>230.29921599513398</c:v>
                </c:pt>
                <c:pt idx="5347">
                  <c:v>230.29452912579498</c:v>
                </c:pt>
                <c:pt idx="5348">
                  <c:v>230.29619188695301</c:v>
                </c:pt>
                <c:pt idx="5349">
                  <c:v>230.27991685894</c:v>
                </c:pt>
                <c:pt idx="5350">
                  <c:v>230.296362888337</c:v>
                </c:pt>
                <c:pt idx="5351">
                  <c:v>230.29514499754697</c:v>
                </c:pt>
                <c:pt idx="5352">
                  <c:v>230.28726236410998</c:v>
                </c:pt>
                <c:pt idx="5353">
                  <c:v>230.29081247474497</c:v>
                </c:pt>
                <c:pt idx="5354">
                  <c:v>230.29946661176999</c:v>
                </c:pt>
                <c:pt idx="5355">
                  <c:v>230.28887335166303</c:v>
                </c:pt>
                <c:pt idx="5356">
                  <c:v>230.29599946015497</c:v>
                </c:pt>
                <c:pt idx="5357">
                  <c:v>230.29952767539697</c:v>
                </c:pt>
                <c:pt idx="5358">
                  <c:v>230.31363847202201</c:v>
                </c:pt>
                <c:pt idx="5359">
                  <c:v>230.299017519475</c:v>
                </c:pt>
                <c:pt idx="5360">
                  <c:v>230.30853606920701</c:v>
                </c:pt>
                <c:pt idx="5361">
                  <c:v>230.29808374386297</c:v>
                </c:pt>
                <c:pt idx="5362">
                  <c:v>230.29432079787998</c:v>
                </c:pt>
                <c:pt idx="5363">
                  <c:v>230.28866891066102</c:v>
                </c:pt>
                <c:pt idx="5364">
                  <c:v>230.28566614571199</c:v>
                </c:pt>
                <c:pt idx="5365">
                  <c:v>230.28962179965293</c:v>
                </c:pt>
                <c:pt idx="5366">
                  <c:v>230.28368282588897</c:v>
                </c:pt>
                <c:pt idx="5367">
                  <c:v>230.27869325086195</c:v>
                </c:pt>
                <c:pt idx="5368">
                  <c:v>230.28766496649399</c:v>
                </c:pt>
                <c:pt idx="5369">
                  <c:v>230.29012767401699</c:v>
                </c:pt>
                <c:pt idx="5370">
                  <c:v>230.27837248561801</c:v>
                </c:pt>
                <c:pt idx="5371">
                  <c:v>230.288739572808</c:v>
                </c:pt>
                <c:pt idx="5372">
                  <c:v>230.30409284311301</c:v>
                </c:pt>
                <c:pt idx="5373">
                  <c:v>230.29499605703802</c:v>
                </c:pt>
                <c:pt idx="5374">
                  <c:v>230.29682384532799</c:v>
                </c:pt>
                <c:pt idx="5375">
                  <c:v>230.30146527543403</c:v>
                </c:pt>
                <c:pt idx="5376">
                  <c:v>230.306998025502</c:v>
                </c:pt>
                <c:pt idx="5377">
                  <c:v>230.28350576682593</c:v>
                </c:pt>
                <c:pt idx="5378">
                  <c:v>230.304507547588</c:v>
                </c:pt>
                <c:pt idx="5379">
                  <c:v>230.296450892281</c:v>
                </c:pt>
                <c:pt idx="5380">
                  <c:v>230.29531898262005</c:v>
                </c:pt>
                <c:pt idx="5381">
                  <c:v>230.292203108015</c:v>
                </c:pt>
                <c:pt idx="5382">
                  <c:v>230.29901491020598</c:v>
                </c:pt>
                <c:pt idx="5383">
                  <c:v>230.29764717425698</c:v>
                </c:pt>
                <c:pt idx="5384">
                  <c:v>230.297143919105</c:v>
                </c:pt>
                <c:pt idx="5385">
                  <c:v>230.30032981570005</c:v>
                </c:pt>
                <c:pt idx="5386">
                  <c:v>230.29462290967999</c:v>
                </c:pt>
                <c:pt idx="5387">
                  <c:v>230.28739049230199</c:v>
                </c:pt>
                <c:pt idx="5388">
                  <c:v>230.30042131717204</c:v>
                </c:pt>
                <c:pt idx="5389">
                  <c:v>230.28965192779796</c:v>
                </c:pt>
                <c:pt idx="5390">
                  <c:v>230.28501016459197</c:v>
                </c:pt>
                <c:pt idx="5391">
                  <c:v>230.28883393220201</c:v>
                </c:pt>
                <c:pt idx="5392">
                  <c:v>230.27230231046602</c:v>
                </c:pt>
                <c:pt idx="5393">
                  <c:v>230.29026212890398</c:v>
                </c:pt>
                <c:pt idx="5394">
                  <c:v>230.28725961122899</c:v>
                </c:pt>
                <c:pt idx="5395">
                  <c:v>230.27934306601696</c:v>
                </c:pt>
                <c:pt idx="5396">
                  <c:v>230.29635317801296</c:v>
                </c:pt>
                <c:pt idx="5397">
                  <c:v>230.30055553647696</c:v>
                </c:pt>
                <c:pt idx="5398">
                  <c:v>230.28844633095005</c:v>
                </c:pt>
                <c:pt idx="5399">
                  <c:v>230.29910596413993</c:v>
                </c:pt>
                <c:pt idx="5400">
                  <c:v>230.30824311042306</c:v>
                </c:pt>
                <c:pt idx="5401">
                  <c:v>230.29417446297796</c:v>
                </c:pt>
                <c:pt idx="5402">
                  <c:v>230.29493121659999</c:v>
                </c:pt>
                <c:pt idx="5403">
                  <c:v>230.31061423672597</c:v>
                </c:pt>
                <c:pt idx="5404">
                  <c:v>230.301141644822</c:v>
                </c:pt>
                <c:pt idx="5405">
                  <c:v>230.30670499733</c:v>
                </c:pt>
                <c:pt idx="5406">
                  <c:v>230.28962124749501</c:v>
                </c:pt>
                <c:pt idx="5407">
                  <c:v>230.290094157119</c:v>
                </c:pt>
                <c:pt idx="5408">
                  <c:v>230.29820581786799</c:v>
                </c:pt>
                <c:pt idx="5409">
                  <c:v>230.28876058556</c:v>
                </c:pt>
                <c:pt idx="5410">
                  <c:v>230.29105260616095</c:v>
                </c:pt>
                <c:pt idx="5411">
                  <c:v>230.29153450504296</c:v>
                </c:pt>
                <c:pt idx="5412">
                  <c:v>230.29111335105</c:v>
                </c:pt>
                <c:pt idx="5413">
                  <c:v>230.29264553011399</c:v>
                </c:pt>
                <c:pt idx="5414">
                  <c:v>230.30290245046004</c:v>
                </c:pt>
                <c:pt idx="5415">
                  <c:v>230.292569082516</c:v>
                </c:pt>
                <c:pt idx="5416">
                  <c:v>230.28855309295696</c:v>
                </c:pt>
                <c:pt idx="5417">
                  <c:v>230.29646623717198</c:v>
                </c:pt>
                <c:pt idx="5418">
                  <c:v>230.30042548616402</c:v>
                </c:pt>
                <c:pt idx="5419">
                  <c:v>230.28093591230601</c:v>
                </c:pt>
                <c:pt idx="5420">
                  <c:v>230.292129659176</c:v>
                </c:pt>
                <c:pt idx="5421">
                  <c:v>230.29513882385797</c:v>
                </c:pt>
                <c:pt idx="5422">
                  <c:v>230.297180554927</c:v>
                </c:pt>
                <c:pt idx="5423">
                  <c:v>230.29364969128795</c:v>
                </c:pt>
                <c:pt idx="5424">
                  <c:v>230.29755261103898</c:v>
                </c:pt>
                <c:pt idx="5425">
                  <c:v>230.28302022443296</c:v>
                </c:pt>
                <c:pt idx="5426">
                  <c:v>230.29500430108598</c:v>
                </c:pt>
                <c:pt idx="5427">
                  <c:v>230.30911580984596</c:v>
                </c:pt>
                <c:pt idx="5428">
                  <c:v>230.29881319913497</c:v>
                </c:pt>
                <c:pt idx="5429">
                  <c:v>230.30440989583403</c:v>
                </c:pt>
                <c:pt idx="5430">
                  <c:v>230.30462654059201</c:v>
                </c:pt>
                <c:pt idx="5431">
                  <c:v>230.30356775975898</c:v>
                </c:pt>
                <c:pt idx="5432">
                  <c:v>230.29107387740899</c:v>
                </c:pt>
                <c:pt idx="5433">
                  <c:v>230.29373821736797</c:v>
                </c:pt>
                <c:pt idx="5434">
                  <c:v>230.28753981913201</c:v>
                </c:pt>
                <c:pt idx="5435">
                  <c:v>230.28581558029001</c:v>
                </c:pt>
                <c:pt idx="5436">
                  <c:v>230.28876071785598</c:v>
                </c:pt>
                <c:pt idx="5437">
                  <c:v>230.28833641772707</c:v>
                </c:pt>
                <c:pt idx="5438">
                  <c:v>230.29529137781</c:v>
                </c:pt>
                <c:pt idx="5439">
                  <c:v>230.28648990339903</c:v>
                </c:pt>
                <c:pt idx="5440">
                  <c:v>230.28567539563798</c:v>
                </c:pt>
                <c:pt idx="5441">
                  <c:v>230.29755577911394</c:v>
                </c:pt>
                <c:pt idx="5442">
                  <c:v>230.29388156125896</c:v>
                </c:pt>
                <c:pt idx="5443">
                  <c:v>230.28967012025294</c:v>
                </c:pt>
                <c:pt idx="5444">
                  <c:v>230.30153212809199</c:v>
                </c:pt>
                <c:pt idx="5445">
                  <c:v>230.29710740827002</c:v>
                </c:pt>
                <c:pt idx="5446">
                  <c:v>230.30205694161802</c:v>
                </c:pt>
                <c:pt idx="5447">
                  <c:v>230.28371898896901</c:v>
                </c:pt>
                <c:pt idx="5448">
                  <c:v>230.29123870085198</c:v>
                </c:pt>
                <c:pt idx="5449">
                  <c:v>230.29740339154196</c:v>
                </c:pt>
                <c:pt idx="5450">
                  <c:v>230.301843468177</c:v>
                </c:pt>
                <c:pt idx="5451">
                  <c:v>230.29797706063201</c:v>
                </c:pt>
                <c:pt idx="5452">
                  <c:v>230.29786089349997</c:v>
                </c:pt>
                <c:pt idx="5453">
                  <c:v>230.30088206948199</c:v>
                </c:pt>
                <c:pt idx="5454">
                  <c:v>230.29269129841896</c:v>
                </c:pt>
                <c:pt idx="5455">
                  <c:v>230.30243845333806</c:v>
                </c:pt>
                <c:pt idx="5456">
                  <c:v>230.29728411074896</c:v>
                </c:pt>
                <c:pt idx="5457">
                  <c:v>230.285190206496</c:v>
                </c:pt>
                <c:pt idx="5458">
                  <c:v>230.30107134798004</c:v>
                </c:pt>
                <c:pt idx="5459">
                  <c:v>230.29012185946101</c:v>
                </c:pt>
                <c:pt idx="5460">
                  <c:v>230.28581900319</c:v>
                </c:pt>
                <c:pt idx="5461">
                  <c:v>230.28056396922398</c:v>
                </c:pt>
                <c:pt idx="5462">
                  <c:v>230.27558969059893</c:v>
                </c:pt>
                <c:pt idx="5463">
                  <c:v>230.29603904179299</c:v>
                </c:pt>
                <c:pt idx="5464">
                  <c:v>230.29823636022905</c:v>
                </c:pt>
                <c:pt idx="5465">
                  <c:v>230.30177060743802</c:v>
                </c:pt>
                <c:pt idx="5466">
                  <c:v>230.29610012265798</c:v>
                </c:pt>
                <c:pt idx="5467">
                  <c:v>230.30660125028899</c:v>
                </c:pt>
                <c:pt idx="5468">
                  <c:v>230.302459768586</c:v>
                </c:pt>
                <c:pt idx="5469">
                  <c:v>230.30636316929198</c:v>
                </c:pt>
                <c:pt idx="5470">
                  <c:v>230.29880985151101</c:v>
                </c:pt>
                <c:pt idx="5471">
                  <c:v>230.29838272111195</c:v>
                </c:pt>
                <c:pt idx="5472">
                  <c:v>230.304751856602</c:v>
                </c:pt>
                <c:pt idx="5473">
                  <c:v>230.30830086516701</c:v>
                </c:pt>
                <c:pt idx="5474">
                  <c:v>230.29321612926998</c:v>
                </c:pt>
                <c:pt idx="5475">
                  <c:v>230.30118136786601</c:v>
                </c:pt>
                <c:pt idx="5476">
                  <c:v>230.304028776959</c:v>
                </c:pt>
                <c:pt idx="5477">
                  <c:v>230.28675860647598</c:v>
                </c:pt>
                <c:pt idx="5478">
                  <c:v>230.30348535737403</c:v>
                </c:pt>
                <c:pt idx="5479">
                  <c:v>230.295724970089</c:v>
                </c:pt>
                <c:pt idx="5480">
                  <c:v>230.29754034557303</c:v>
                </c:pt>
                <c:pt idx="5481">
                  <c:v>230.30146510871799</c:v>
                </c:pt>
                <c:pt idx="5482">
                  <c:v>230.30032682523506</c:v>
                </c:pt>
                <c:pt idx="5483">
                  <c:v>230.29155625088796</c:v>
                </c:pt>
                <c:pt idx="5484">
                  <c:v>230.29204446869903</c:v>
                </c:pt>
                <c:pt idx="5485">
                  <c:v>230.29674749113099</c:v>
                </c:pt>
                <c:pt idx="5486">
                  <c:v>230.29121108799603</c:v>
                </c:pt>
                <c:pt idx="5487">
                  <c:v>230.29239211659299</c:v>
                </c:pt>
                <c:pt idx="5488">
                  <c:v>230.29429342202499</c:v>
                </c:pt>
                <c:pt idx="5489">
                  <c:v>230.29074720682999</c:v>
                </c:pt>
                <c:pt idx="5490">
                  <c:v>230.30124876283602</c:v>
                </c:pt>
                <c:pt idx="5491">
                  <c:v>230.30730952014</c:v>
                </c:pt>
                <c:pt idx="5492">
                  <c:v>230.30633859153502</c:v>
                </c:pt>
                <c:pt idx="5493">
                  <c:v>230.30802359249202</c:v>
                </c:pt>
                <c:pt idx="5494">
                  <c:v>230.31210941378902</c:v>
                </c:pt>
                <c:pt idx="5495">
                  <c:v>230.31027868907199</c:v>
                </c:pt>
                <c:pt idx="5496">
                  <c:v>230.31726113924796</c:v>
                </c:pt>
                <c:pt idx="5497">
                  <c:v>230.30823730745408</c:v>
                </c:pt>
                <c:pt idx="5498">
                  <c:v>230.29719875921299</c:v>
                </c:pt>
                <c:pt idx="5499">
                  <c:v>230.30327238643801</c:v>
                </c:pt>
              </c:numCache>
            </c:numRef>
          </c:val>
          <c:smooth val="0"/>
          <c:extLst>
            <c:ext xmlns:c16="http://schemas.microsoft.com/office/drawing/2014/chart" uri="{C3380CC4-5D6E-409C-BE32-E72D297353CC}">
              <c16:uniqueId val="{00000000-3868-4CCE-BC25-9B3B6CAE2E9E}"/>
            </c:ext>
          </c:extLst>
        </c:ser>
        <c:ser>
          <c:idx val="2"/>
          <c:order val="2"/>
          <c:tx>
            <c:strRef>
              <c:f>Sheet1!$C$1</c:f>
              <c:strCache>
                <c:ptCount val="1"/>
                <c:pt idx="0">
                  <c:v>PF_Sigma_RMS</c:v>
                </c:pt>
              </c:strCache>
            </c:strRef>
          </c:tx>
          <c:marker>
            <c:symbol val="none"/>
          </c:marker>
          <c:val>
            <c:numRef>
              <c:f>Sheet1!$C$2:$C$5501</c:f>
              <c:numCache>
                <c:formatCode>General</c:formatCode>
                <c:ptCount val="5500"/>
                <c:pt idx="0">
                  <c:v>0.9995132327309999</c:v>
                </c:pt>
                <c:pt idx="1">
                  <c:v>0.9995148897299998</c:v>
                </c:pt>
                <c:pt idx="2">
                  <c:v>0.99950104954899999</c:v>
                </c:pt>
                <c:pt idx="3">
                  <c:v>0.99950327879799994</c:v>
                </c:pt>
                <c:pt idx="4">
                  <c:v>0.99951136115799977</c:v>
                </c:pt>
                <c:pt idx="5">
                  <c:v>0.99951597458699992</c:v>
                </c:pt>
                <c:pt idx="6">
                  <c:v>0.99949167974300002</c:v>
                </c:pt>
                <c:pt idx="7">
                  <c:v>0.99951062203800001</c:v>
                </c:pt>
                <c:pt idx="8">
                  <c:v>0.999518442269</c:v>
                </c:pt>
                <c:pt idx="9">
                  <c:v>0.99950332652999996</c:v>
                </c:pt>
                <c:pt idx="10">
                  <c:v>0.99950062043499999</c:v>
                </c:pt>
                <c:pt idx="11">
                  <c:v>0.99951618915899976</c:v>
                </c:pt>
                <c:pt idx="12">
                  <c:v>0.99951299431599983</c:v>
                </c:pt>
                <c:pt idx="13">
                  <c:v>0.99949733021099996</c:v>
                </c:pt>
                <c:pt idx="14">
                  <c:v>0.99949948795999999</c:v>
                </c:pt>
                <c:pt idx="15">
                  <c:v>0.9995163083309998</c:v>
                </c:pt>
                <c:pt idx="16">
                  <c:v>0.99950881014600002</c:v>
                </c:pt>
                <c:pt idx="17">
                  <c:v>0.99951171877999989</c:v>
                </c:pt>
                <c:pt idx="18">
                  <c:v>0.99950666433999991</c:v>
                </c:pt>
                <c:pt idx="19">
                  <c:v>0.99952281724799996</c:v>
                </c:pt>
                <c:pt idx="20">
                  <c:v>0.99948935520799986</c:v>
                </c:pt>
                <c:pt idx="21">
                  <c:v>0.99951459183599978</c:v>
                </c:pt>
                <c:pt idx="22">
                  <c:v>0.99951633219599989</c:v>
                </c:pt>
                <c:pt idx="23">
                  <c:v>0.99949435039699996</c:v>
                </c:pt>
                <c:pt idx="24">
                  <c:v>0.9995137454359998</c:v>
                </c:pt>
                <c:pt idx="25">
                  <c:v>0.99950842860900002</c:v>
                </c:pt>
                <c:pt idx="26">
                  <c:v>0.99951299440399988</c:v>
                </c:pt>
                <c:pt idx="27">
                  <c:v>0.99950008415099989</c:v>
                </c:pt>
                <c:pt idx="28">
                  <c:v>0.99950267086099986</c:v>
                </c:pt>
                <c:pt idx="29">
                  <c:v>0.99951974159599988</c:v>
                </c:pt>
                <c:pt idx="30">
                  <c:v>0.99950598489299991</c:v>
                </c:pt>
                <c:pt idx="31">
                  <c:v>0.9995195508239999</c:v>
                </c:pt>
                <c:pt idx="32">
                  <c:v>0.99950900079199989</c:v>
                </c:pt>
                <c:pt idx="33">
                  <c:v>0.99951641566299987</c:v>
                </c:pt>
                <c:pt idx="34">
                  <c:v>0.99949649584199973</c:v>
                </c:pt>
                <c:pt idx="35">
                  <c:v>0.99951154002199982</c:v>
                </c:pt>
                <c:pt idx="36">
                  <c:v>0.99951226715999986</c:v>
                </c:pt>
                <c:pt idx="37">
                  <c:v>0.99950645009899997</c:v>
                </c:pt>
                <c:pt idx="38">
                  <c:v>0.9994981648789999</c:v>
                </c:pt>
                <c:pt idx="39">
                  <c:v>0.99951497329799988</c:v>
                </c:pt>
                <c:pt idx="40">
                  <c:v>0.99951406724999992</c:v>
                </c:pt>
                <c:pt idx="41">
                  <c:v>0.99949959529900001</c:v>
                </c:pt>
                <c:pt idx="42">
                  <c:v>0.99951100352699984</c:v>
                </c:pt>
                <c:pt idx="43">
                  <c:v>0.99952338936799989</c:v>
                </c:pt>
                <c:pt idx="44">
                  <c:v>0.99951080118799973</c:v>
                </c:pt>
                <c:pt idx="45">
                  <c:v>0.9995137574209999</c:v>
                </c:pt>
                <c:pt idx="46">
                  <c:v>0.99950635440299973</c:v>
                </c:pt>
                <c:pt idx="47">
                  <c:v>0.99951531909199987</c:v>
                </c:pt>
                <c:pt idx="48">
                  <c:v>0.99949915414199997</c:v>
                </c:pt>
                <c:pt idx="49">
                  <c:v>0.99951667787299991</c:v>
                </c:pt>
                <c:pt idx="50">
                  <c:v>0.99951280374099982</c:v>
                </c:pt>
                <c:pt idx="51">
                  <c:v>0.99949623355900008</c:v>
                </c:pt>
                <c:pt idx="52">
                  <c:v>0.99951215985499975</c:v>
                </c:pt>
                <c:pt idx="53">
                  <c:v>0.9995141148829999</c:v>
                </c:pt>
                <c:pt idx="54">
                  <c:v>0.99951455600999994</c:v>
                </c:pt>
                <c:pt idx="55">
                  <c:v>0.9995160223259999</c:v>
                </c:pt>
                <c:pt idx="56">
                  <c:v>0.99951086046899984</c:v>
                </c:pt>
                <c:pt idx="57">
                  <c:v>0.99952234033699983</c:v>
                </c:pt>
                <c:pt idx="58">
                  <c:v>0.99949866539300003</c:v>
                </c:pt>
                <c:pt idx="59">
                  <c:v>0.99951130152799994</c:v>
                </c:pt>
                <c:pt idx="60">
                  <c:v>0.99951074129699979</c:v>
                </c:pt>
                <c:pt idx="61">
                  <c:v>0.99950573448299984</c:v>
                </c:pt>
                <c:pt idx="62">
                  <c:v>0.99950485244800014</c:v>
                </c:pt>
                <c:pt idx="63">
                  <c:v>0.99951643955199987</c:v>
                </c:pt>
                <c:pt idx="64">
                  <c:v>0.99950859555699989</c:v>
                </c:pt>
                <c:pt idx="65">
                  <c:v>0.99950338622799972</c:v>
                </c:pt>
                <c:pt idx="66">
                  <c:v>0.999511146578</c:v>
                </c:pt>
                <c:pt idx="67">
                  <c:v>0.99951226716499986</c:v>
                </c:pt>
                <c:pt idx="68">
                  <c:v>0.99951545006099984</c:v>
                </c:pt>
                <c:pt idx="69">
                  <c:v>0.99950526968099984</c:v>
                </c:pt>
                <c:pt idx="70">
                  <c:v>0.99950934651500001</c:v>
                </c:pt>
                <c:pt idx="71">
                  <c:v>0.99950683122499984</c:v>
                </c:pt>
                <c:pt idx="72">
                  <c:v>0.99949760448799996</c:v>
                </c:pt>
                <c:pt idx="73">
                  <c:v>0.99950655719999992</c:v>
                </c:pt>
                <c:pt idx="74">
                  <c:v>0.99950056088199979</c:v>
                </c:pt>
                <c:pt idx="75">
                  <c:v>0.99950859559799987</c:v>
                </c:pt>
                <c:pt idx="76">
                  <c:v>0.9995053411899999</c:v>
                </c:pt>
                <c:pt idx="77">
                  <c:v>0.99950779687899993</c:v>
                </c:pt>
                <c:pt idx="78">
                  <c:v>0.99950177679499996</c:v>
                </c:pt>
                <c:pt idx="79">
                  <c:v>0.99949787889199992</c:v>
                </c:pt>
                <c:pt idx="80">
                  <c:v>0.99950549608900008</c:v>
                </c:pt>
                <c:pt idx="81">
                  <c:v>0.999494779128</c:v>
                </c:pt>
                <c:pt idx="82">
                  <c:v>0.99950476887799977</c:v>
                </c:pt>
                <c:pt idx="83">
                  <c:v>0.99949896345300004</c:v>
                </c:pt>
                <c:pt idx="84">
                  <c:v>0.99949344401899998</c:v>
                </c:pt>
                <c:pt idx="85">
                  <c:v>0.99950145487699993</c:v>
                </c:pt>
                <c:pt idx="86">
                  <c:v>0.99950031070399992</c:v>
                </c:pt>
                <c:pt idx="87">
                  <c:v>0.99949650771299992</c:v>
                </c:pt>
                <c:pt idx="88">
                  <c:v>0.99949333675999996</c:v>
                </c:pt>
                <c:pt idx="89">
                  <c:v>0.9995125175159999</c:v>
                </c:pt>
                <c:pt idx="90">
                  <c:v>0.99948478947599972</c:v>
                </c:pt>
                <c:pt idx="91">
                  <c:v>0.99949952379699991</c:v>
                </c:pt>
                <c:pt idx="92">
                  <c:v>0.99951534275099985</c:v>
                </c:pt>
                <c:pt idx="93">
                  <c:v>0.9995043040649999</c:v>
                </c:pt>
                <c:pt idx="94">
                  <c:v>0.99949839120999984</c:v>
                </c:pt>
                <c:pt idx="95">
                  <c:v>0.99950311188699981</c:v>
                </c:pt>
                <c:pt idx="96">
                  <c:v>0.99950361255900011</c:v>
                </c:pt>
                <c:pt idx="97">
                  <c:v>0.99949965488500003</c:v>
                </c:pt>
                <c:pt idx="98">
                  <c:v>0.99950199131999984</c:v>
                </c:pt>
                <c:pt idx="99">
                  <c:v>0.99949947613500012</c:v>
                </c:pt>
                <c:pt idx="100">
                  <c:v>0.99949858213800002</c:v>
                </c:pt>
                <c:pt idx="101">
                  <c:v>0.99949654350899997</c:v>
                </c:pt>
                <c:pt idx="102">
                  <c:v>0.99951303019399984</c:v>
                </c:pt>
                <c:pt idx="103">
                  <c:v>0.99950110913599988</c:v>
                </c:pt>
                <c:pt idx="104">
                  <c:v>0.99950337424399993</c:v>
                </c:pt>
                <c:pt idx="105">
                  <c:v>0.99950734379699979</c:v>
                </c:pt>
                <c:pt idx="106">
                  <c:v>0.99951998002299991</c:v>
                </c:pt>
                <c:pt idx="107">
                  <c:v>0.99948489686800002</c:v>
                </c:pt>
                <c:pt idx="108">
                  <c:v>0.99950566301699983</c:v>
                </c:pt>
                <c:pt idx="109">
                  <c:v>0.99951256529599974</c:v>
                </c:pt>
                <c:pt idx="110">
                  <c:v>0.99950357684299973</c:v>
                </c:pt>
                <c:pt idx="111">
                  <c:v>0.99949889194300001</c:v>
                </c:pt>
                <c:pt idx="112">
                  <c:v>0.99950480484799986</c:v>
                </c:pt>
                <c:pt idx="113">
                  <c:v>0.99951107512199988</c:v>
                </c:pt>
                <c:pt idx="114">
                  <c:v>0.99950301663300012</c:v>
                </c:pt>
                <c:pt idx="115">
                  <c:v>0.99950377945299973</c:v>
                </c:pt>
                <c:pt idx="116">
                  <c:v>0.99951220768999993</c:v>
                </c:pt>
                <c:pt idx="117">
                  <c:v>0.9995137811289998</c:v>
                </c:pt>
                <c:pt idx="118">
                  <c:v>0.99949456471799991</c:v>
                </c:pt>
                <c:pt idx="119">
                  <c:v>0.99951752424999984</c:v>
                </c:pt>
                <c:pt idx="120">
                  <c:v>0.99951145659800011</c:v>
                </c:pt>
                <c:pt idx="121">
                  <c:v>0.99950203908699986</c:v>
                </c:pt>
                <c:pt idx="122">
                  <c:v>0.99950112113299994</c:v>
                </c:pt>
                <c:pt idx="123">
                  <c:v>0.99951688054799992</c:v>
                </c:pt>
                <c:pt idx="124">
                  <c:v>0.99951150424699986</c:v>
                </c:pt>
                <c:pt idx="125">
                  <c:v>0.99950821400599998</c:v>
                </c:pt>
                <c:pt idx="126">
                  <c:v>0.99951729781399989</c:v>
                </c:pt>
                <c:pt idx="127">
                  <c:v>0.99951219571399974</c:v>
                </c:pt>
                <c:pt idx="128">
                  <c:v>0.99949648392599988</c:v>
                </c:pt>
                <c:pt idx="129">
                  <c:v>0.99950619943999985</c:v>
                </c:pt>
                <c:pt idx="130">
                  <c:v>0.99951910980599978</c:v>
                </c:pt>
                <c:pt idx="131">
                  <c:v>0.99951183797800003</c:v>
                </c:pt>
                <c:pt idx="132">
                  <c:v>0.99950301652700002</c:v>
                </c:pt>
                <c:pt idx="133">
                  <c:v>0.99951329237800002</c:v>
                </c:pt>
                <c:pt idx="134">
                  <c:v>0.99950547221800012</c:v>
                </c:pt>
                <c:pt idx="135">
                  <c:v>0.99951416263499993</c:v>
                </c:pt>
                <c:pt idx="136">
                  <c:v>0.99950447107199991</c:v>
                </c:pt>
                <c:pt idx="137">
                  <c:v>0.99950529372499997</c:v>
                </c:pt>
                <c:pt idx="138">
                  <c:v>0.99950834538099986</c:v>
                </c:pt>
                <c:pt idx="139">
                  <c:v>0.99950538892399987</c:v>
                </c:pt>
                <c:pt idx="140">
                  <c:v>0.99950884583699973</c:v>
                </c:pt>
                <c:pt idx="141">
                  <c:v>0.99950523381199996</c:v>
                </c:pt>
                <c:pt idx="142">
                  <c:v>0.99950507893399998</c:v>
                </c:pt>
                <c:pt idx="143">
                  <c:v>0.99950602059899996</c:v>
                </c:pt>
                <c:pt idx="144">
                  <c:v>0.99950205104799994</c:v>
                </c:pt>
                <c:pt idx="145">
                  <c:v>0.99950118069699989</c:v>
                </c:pt>
                <c:pt idx="146">
                  <c:v>0.99950097815799988</c:v>
                </c:pt>
                <c:pt idx="147">
                  <c:v>0.99950950152899998</c:v>
                </c:pt>
                <c:pt idx="148">
                  <c:v>0.99949578061900002</c:v>
                </c:pt>
                <c:pt idx="149">
                  <c:v>0.99950526960099983</c:v>
                </c:pt>
                <c:pt idx="150">
                  <c:v>0.99949643617400008</c:v>
                </c:pt>
                <c:pt idx="151">
                  <c:v>0.9994984746690001</c:v>
                </c:pt>
                <c:pt idx="152">
                  <c:v>0.99950320722300001</c:v>
                </c:pt>
                <c:pt idx="153">
                  <c:v>0.99950040585899991</c:v>
                </c:pt>
                <c:pt idx="154">
                  <c:v>0.99950511460199998</c:v>
                </c:pt>
                <c:pt idx="155">
                  <c:v>0.99949280036800003</c:v>
                </c:pt>
                <c:pt idx="156">
                  <c:v>0.99949941643500007</c:v>
                </c:pt>
                <c:pt idx="157">
                  <c:v>0.99949743763700005</c:v>
                </c:pt>
                <c:pt idx="158">
                  <c:v>0.99949786665900009</c:v>
                </c:pt>
                <c:pt idx="159">
                  <c:v>0.99950710536999987</c:v>
                </c:pt>
                <c:pt idx="160">
                  <c:v>0.99949446934199992</c:v>
                </c:pt>
                <c:pt idx="161">
                  <c:v>0.99950592519299986</c:v>
                </c:pt>
                <c:pt idx="162">
                  <c:v>0.99949357523499993</c:v>
                </c:pt>
                <c:pt idx="163">
                  <c:v>0.99952265030300003</c:v>
                </c:pt>
                <c:pt idx="164">
                  <c:v>0.99949458850899997</c:v>
                </c:pt>
                <c:pt idx="165">
                  <c:v>0.99949922563500004</c:v>
                </c:pt>
                <c:pt idx="166">
                  <c:v>0.99950954916800006</c:v>
                </c:pt>
                <c:pt idx="167">
                  <c:v>0.99948986775199988</c:v>
                </c:pt>
                <c:pt idx="168">
                  <c:v>0.9995054126170001</c:v>
                </c:pt>
                <c:pt idx="169">
                  <c:v>0.999498879974</c:v>
                </c:pt>
                <c:pt idx="170">
                  <c:v>0.9995096564660001</c:v>
                </c:pt>
                <c:pt idx="171">
                  <c:v>0.99949501755900017</c:v>
                </c:pt>
                <c:pt idx="172">
                  <c:v>0.99949613813199989</c:v>
                </c:pt>
                <c:pt idx="173">
                  <c:v>0.99952068331300004</c:v>
                </c:pt>
                <c:pt idx="174">
                  <c:v>0.99950125220300012</c:v>
                </c:pt>
                <c:pt idx="175">
                  <c:v>0.99949690116799994</c:v>
                </c:pt>
                <c:pt idx="176">
                  <c:v>0.99951660633599992</c:v>
                </c:pt>
                <c:pt idx="177">
                  <c:v>0.99950946582799993</c:v>
                </c:pt>
                <c:pt idx="178">
                  <c:v>0.99950612786099979</c:v>
                </c:pt>
                <c:pt idx="179">
                  <c:v>0.99950809485699987</c:v>
                </c:pt>
                <c:pt idx="180">
                  <c:v>0.99951851374799994</c:v>
                </c:pt>
                <c:pt idx="181">
                  <c:v>0.99949960730100007</c:v>
                </c:pt>
                <c:pt idx="182">
                  <c:v>0.99950413706800001</c:v>
                </c:pt>
                <c:pt idx="183">
                  <c:v>0.99951885945599994</c:v>
                </c:pt>
                <c:pt idx="184">
                  <c:v>0.99951140882099987</c:v>
                </c:pt>
                <c:pt idx="185">
                  <c:v>0.99950376764099991</c:v>
                </c:pt>
                <c:pt idx="186">
                  <c:v>0.99951459173799961</c:v>
                </c:pt>
                <c:pt idx="187">
                  <c:v>0.999521255547</c:v>
                </c:pt>
                <c:pt idx="188">
                  <c:v>0.99949549456500009</c:v>
                </c:pt>
                <c:pt idx="189">
                  <c:v>0.9995100856089999</c:v>
                </c:pt>
                <c:pt idx="190">
                  <c:v>0.99950803567400004</c:v>
                </c:pt>
                <c:pt idx="191">
                  <c:v>0.99951591501799986</c:v>
                </c:pt>
                <c:pt idx="192">
                  <c:v>0.99948912865399997</c:v>
                </c:pt>
                <c:pt idx="193">
                  <c:v>0.99951006176899981</c:v>
                </c:pt>
                <c:pt idx="194">
                  <c:v>0.99951100350199984</c:v>
                </c:pt>
                <c:pt idx="195">
                  <c:v>0.99950048930399993</c:v>
                </c:pt>
                <c:pt idx="196">
                  <c:v>0.99950408959299986</c:v>
                </c:pt>
                <c:pt idx="197">
                  <c:v>0.99950608021899989</c:v>
                </c:pt>
                <c:pt idx="198">
                  <c:v>0.9995026111869999</c:v>
                </c:pt>
                <c:pt idx="199">
                  <c:v>0.99948964130399998</c:v>
                </c:pt>
                <c:pt idx="200">
                  <c:v>0.99950727228900005</c:v>
                </c:pt>
                <c:pt idx="201">
                  <c:v>0.99950764180399987</c:v>
                </c:pt>
                <c:pt idx="202">
                  <c:v>0.99948575513899984</c:v>
                </c:pt>
                <c:pt idx="203">
                  <c:v>0.99949392089399991</c:v>
                </c:pt>
                <c:pt idx="204">
                  <c:v>0.99950717693999991</c:v>
                </c:pt>
                <c:pt idx="205">
                  <c:v>0.99950122839400002</c:v>
                </c:pt>
                <c:pt idx="206">
                  <c:v>0.9994944811019999</c:v>
                </c:pt>
                <c:pt idx="207">
                  <c:v>0.99949687720900005</c:v>
                </c:pt>
                <c:pt idx="208">
                  <c:v>0.99949858190199981</c:v>
                </c:pt>
                <c:pt idx="209">
                  <c:v>0.99950290926599983</c:v>
                </c:pt>
                <c:pt idx="210">
                  <c:v>0.99950889353400008</c:v>
                </c:pt>
                <c:pt idx="211">
                  <c:v>0.99948705441999997</c:v>
                </c:pt>
                <c:pt idx="212">
                  <c:v>0.99950830944599989</c:v>
                </c:pt>
                <c:pt idx="213">
                  <c:v>0.99949377781999993</c:v>
                </c:pt>
                <c:pt idx="214">
                  <c:v>0.99950032246800002</c:v>
                </c:pt>
                <c:pt idx="215">
                  <c:v>0.99950562731100001</c:v>
                </c:pt>
                <c:pt idx="216">
                  <c:v>0.99950113319900002</c:v>
                </c:pt>
                <c:pt idx="217">
                  <c:v>0.99949859385299988</c:v>
                </c:pt>
                <c:pt idx="218">
                  <c:v>0.99950324303299987</c:v>
                </c:pt>
                <c:pt idx="219">
                  <c:v>0.9995075584319999</c:v>
                </c:pt>
                <c:pt idx="220">
                  <c:v>0.99950439935299973</c:v>
                </c:pt>
                <c:pt idx="221">
                  <c:v>0.9995031953489999</c:v>
                </c:pt>
                <c:pt idx="222">
                  <c:v>0.99950127607299999</c:v>
                </c:pt>
                <c:pt idx="223">
                  <c:v>0.99951753642399999</c:v>
                </c:pt>
                <c:pt idx="224">
                  <c:v>0.99951554537099985</c:v>
                </c:pt>
                <c:pt idx="225">
                  <c:v>0.99949966677799984</c:v>
                </c:pt>
                <c:pt idx="226">
                  <c:v>0.99950852395699985</c:v>
                </c:pt>
                <c:pt idx="227">
                  <c:v>0.99949910652500007</c:v>
                </c:pt>
                <c:pt idx="228">
                  <c:v>0.999510932129</c:v>
                </c:pt>
                <c:pt idx="229">
                  <c:v>0.99950984723199998</c:v>
                </c:pt>
                <c:pt idx="230">
                  <c:v>0.99951260104499973</c:v>
                </c:pt>
                <c:pt idx="231">
                  <c:v>0.99950687886299994</c:v>
                </c:pt>
                <c:pt idx="232">
                  <c:v>0.99950326693299985</c:v>
                </c:pt>
                <c:pt idx="233">
                  <c:v>0.99951996805299992</c:v>
                </c:pt>
                <c:pt idx="234">
                  <c:v>0.99949734213699992</c:v>
                </c:pt>
                <c:pt idx="235">
                  <c:v>0.99951059832999989</c:v>
                </c:pt>
                <c:pt idx="236">
                  <c:v>0.99951878789799975</c:v>
                </c:pt>
                <c:pt idx="237">
                  <c:v>0.99951094409499985</c:v>
                </c:pt>
                <c:pt idx="238">
                  <c:v>0.99950066811499994</c:v>
                </c:pt>
                <c:pt idx="239">
                  <c:v>0.99950921538699999</c:v>
                </c:pt>
                <c:pt idx="240">
                  <c:v>0.99950851203500002</c:v>
                </c:pt>
                <c:pt idx="241">
                  <c:v>0.99949715149499996</c:v>
                </c:pt>
                <c:pt idx="242">
                  <c:v>0.99949802163099999</c:v>
                </c:pt>
                <c:pt idx="243">
                  <c:v>0.99950529340299998</c:v>
                </c:pt>
                <c:pt idx="244">
                  <c:v>0.99949890391399998</c:v>
                </c:pt>
                <c:pt idx="245">
                  <c:v>0.99950456629399997</c:v>
                </c:pt>
                <c:pt idx="246">
                  <c:v>0.99950400596899991</c:v>
                </c:pt>
                <c:pt idx="247">
                  <c:v>0.99951347115099987</c:v>
                </c:pt>
                <c:pt idx="248">
                  <c:v>0.99948556433499991</c:v>
                </c:pt>
                <c:pt idx="249">
                  <c:v>0.99949817662400009</c:v>
                </c:pt>
                <c:pt idx="250">
                  <c:v>0.99950382719699993</c:v>
                </c:pt>
                <c:pt idx="251">
                  <c:v>0.99949357518199988</c:v>
                </c:pt>
                <c:pt idx="252">
                  <c:v>0.99949306255399994</c:v>
                </c:pt>
                <c:pt idx="253">
                  <c:v>0.99950362453800001</c:v>
                </c:pt>
                <c:pt idx="254">
                  <c:v>0.99951317313499988</c:v>
                </c:pt>
                <c:pt idx="255">
                  <c:v>0.99948410990299974</c:v>
                </c:pt>
                <c:pt idx="256">
                  <c:v>0.99951213601399991</c:v>
                </c:pt>
                <c:pt idx="257">
                  <c:v>0.99950350527699983</c:v>
                </c:pt>
                <c:pt idx="258">
                  <c:v>0.99949409987299986</c:v>
                </c:pt>
                <c:pt idx="259">
                  <c:v>0.99950207476999986</c:v>
                </c:pt>
                <c:pt idx="260">
                  <c:v>0.99950690270999987</c:v>
                </c:pt>
                <c:pt idx="261">
                  <c:v>0.99950972813299988</c:v>
                </c:pt>
                <c:pt idx="262">
                  <c:v>0.99949852232699998</c:v>
                </c:pt>
                <c:pt idx="263">
                  <c:v>0.99951148037299986</c:v>
                </c:pt>
                <c:pt idx="264">
                  <c:v>0.99951050284899989</c:v>
                </c:pt>
                <c:pt idx="265">
                  <c:v>0.99950007218699999</c:v>
                </c:pt>
                <c:pt idx="266">
                  <c:v>0.99950991877199991</c:v>
                </c:pt>
                <c:pt idx="267">
                  <c:v>0.99950495965699993</c:v>
                </c:pt>
                <c:pt idx="268">
                  <c:v>0.99951497325699989</c:v>
                </c:pt>
                <c:pt idx="269">
                  <c:v>0.99949599519599996</c:v>
                </c:pt>
                <c:pt idx="270">
                  <c:v>0.999515652704</c:v>
                </c:pt>
                <c:pt idx="271">
                  <c:v>0.99951121825900002</c:v>
                </c:pt>
                <c:pt idx="272">
                  <c:v>0.99950540072899996</c:v>
                </c:pt>
                <c:pt idx="273">
                  <c:v>0.99949716332899996</c:v>
                </c:pt>
                <c:pt idx="274">
                  <c:v>0.99951235067699973</c:v>
                </c:pt>
                <c:pt idx="275">
                  <c:v>0.99951156381599982</c:v>
                </c:pt>
                <c:pt idx="276">
                  <c:v>0.99950898906099983</c:v>
                </c:pt>
                <c:pt idx="277">
                  <c:v>0.99951154005099985</c:v>
                </c:pt>
                <c:pt idx="278">
                  <c:v>0.99951440099999989</c:v>
                </c:pt>
                <c:pt idx="279">
                  <c:v>0.99951292291899985</c:v>
                </c:pt>
                <c:pt idx="280">
                  <c:v>0.99951193338099997</c:v>
                </c:pt>
                <c:pt idx="281">
                  <c:v>0.99949882033199999</c:v>
                </c:pt>
                <c:pt idx="282">
                  <c:v>0.99951640381999973</c:v>
                </c:pt>
                <c:pt idx="283">
                  <c:v>0.99950222985699977</c:v>
                </c:pt>
                <c:pt idx="284">
                  <c:v>0.99951118234299985</c:v>
                </c:pt>
                <c:pt idx="285">
                  <c:v>0.99950854779399989</c:v>
                </c:pt>
                <c:pt idx="286">
                  <c:v>0.99949280073199986</c:v>
                </c:pt>
                <c:pt idx="287">
                  <c:v>0.99950027472499992</c:v>
                </c:pt>
                <c:pt idx="288">
                  <c:v>0.99950609209199992</c:v>
                </c:pt>
                <c:pt idx="289">
                  <c:v>0.99950675970799974</c:v>
                </c:pt>
                <c:pt idx="290">
                  <c:v>0.99949245456000002</c:v>
                </c:pt>
                <c:pt idx="291">
                  <c:v>0.99950499541699989</c:v>
                </c:pt>
                <c:pt idx="292">
                  <c:v>0.99950404170399987</c:v>
                </c:pt>
                <c:pt idx="293">
                  <c:v>0.99949690117899992</c:v>
                </c:pt>
                <c:pt idx="294">
                  <c:v>0.99949594736199998</c:v>
                </c:pt>
                <c:pt idx="295">
                  <c:v>0.99949535132599998</c:v>
                </c:pt>
                <c:pt idx="296">
                  <c:v>0.99951061017499998</c:v>
                </c:pt>
                <c:pt idx="297">
                  <c:v>0.99949570900099993</c:v>
                </c:pt>
                <c:pt idx="298">
                  <c:v>0.99950109735199999</c:v>
                </c:pt>
                <c:pt idx="299">
                  <c:v>0.99950352910399987</c:v>
                </c:pt>
                <c:pt idx="300">
                  <c:v>0.999498701248</c:v>
                </c:pt>
                <c:pt idx="301">
                  <c:v>0.99950401789900001</c:v>
                </c:pt>
                <c:pt idx="302">
                  <c:v>0.99949939252099995</c:v>
                </c:pt>
                <c:pt idx="303">
                  <c:v>0.99950703387299988</c:v>
                </c:pt>
                <c:pt idx="304">
                  <c:v>0.99948865194899994</c:v>
                </c:pt>
                <c:pt idx="305">
                  <c:v>0.99950591347600004</c:v>
                </c:pt>
                <c:pt idx="306">
                  <c:v>0.99951210023899972</c:v>
                </c:pt>
                <c:pt idx="307">
                  <c:v>0.99950491205199998</c:v>
                </c:pt>
                <c:pt idx="308">
                  <c:v>0.99950184830599997</c:v>
                </c:pt>
                <c:pt idx="309">
                  <c:v>0.99951176651599993</c:v>
                </c:pt>
                <c:pt idx="310">
                  <c:v>0.99950796371599981</c:v>
                </c:pt>
                <c:pt idx="311">
                  <c:v>0.99949606668099999</c:v>
                </c:pt>
                <c:pt idx="312">
                  <c:v>0.99951155192599983</c:v>
                </c:pt>
                <c:pt idx="313">
                  <c:v>0.99950579410699991</c:v>
                </c:pt>
                <c:pt idx="314">
                  <c:v>0.99950593714500002</c:v>
                </c:pt>
                <c:pt idx="315">
                  <c:v>0.999502277409</c:v>
                </c:pt>
                <c:pt idx="316">
                  <c:v>0.99951933627300005</c:v>
                </c:pt>
                <c:pt idx="317">
                  <c:v>0.99951050284899989</c:v>
                </c:pt>
                <c:pt idx="318">
                  <c:v>0.99949576869199996</c:v>
                </c:pt>
                <c:pt idx="319">
                  <c:v>0.99951666595999977</c:v>
                </c:pt>
                <c:pt idx="320">
                  <c:v>0.99951088438599989</c:v>
                </c:pt>
                <c:pt idx="321">
                  <c:v>0.999505973095</c:v>
                </c:pt>
                <c:pt idx="322">
                  <c:v>0.99951454403399986</c:v>
                </c:pt>
                <c:pt idx="323">
                  <c:v>0.99951369768699994</c:v>
                </c:pt>
                <c:pt idx="324">
                  <c:v>0.99951046710499991</c:v>
                </c:pt>
                <c:pt idx="325">
                  <c:v>0.99950609212300001</c:v>
                </c:pt>
                <c:pt idx="326">
                  <c:v>0.99951759579599975</c:v>
                </c:pt>
                <c:pt idx="327">
                  <c:v>0.99950170520499992</c:v>
                </c:pt>
                <c:pt idx="328">
                  <c:v>0.99950648563199973</c:v>
                </c:pt>
                <c:pt idx="329">
                  <c:v>0.99949927336100008</c:v>
                </c:pt>
                <c:pt idx="330">
                  <c:v>0.99951412683299989</c:v>
                </c:pt>
                <c:pt idx="331">
                  <c:v>0.99950939419399998</c:v>
                </c:pt>
                <c:pt idx="332">
                  <c:v>0.99949876086899991</c:v>
                </c:pt>
                <c:pt idx="333">
                  <c:v>0.99950470930399993</c:v>
                </c:pt>
                <c:pt idx="334">
                  <c:v>0.99951081279300003</c:v>
                </c:pt>
                <c:pt idx="335">
                  <c:v>0.99949809334600004</c:v>
                </c:pt>
                <c:pt idx="336">
                  <c:v>0.99950482848300004</c:v>
                </c:pt>
                <c:pt idx="337">
                  <c:v>0.99949750902799994</c:v>
                </c:pt>
                <c:pt idx="338">
                  <c:v>0.99950640204199992</c:v>
                </c:pt>
                <c:pt idx="339">
                  <c:v>0.99949982180800001</c:v>
                </c:pt>
                <c:pt idx="340">
                  <c:v>0.99950269465699992</c:v>
                </c:pt>
                <c:pt idx="341">
                  <c:v>0.99949042799699994</c:v>
                </c:pt>
                <c:pt idx="342">
                  <c:v>0.99951844219599983</c:v>
                </c:pt>
                <c:pt idx="343">
                  <c:v>0.99949021341300015</c:v>
                </c:pt>
                <c:pt idx="344">
                  <c:v>0.99949882032500004</c:v>
                </c:pt>
                <c:pt idx="345">
                  <c:v>0.9995087386</c:v>
                </c:pt>
                <c:pt idx="346">
                  <c:v>0.99950456639199992</c:v>
                </c:pt>
                <c:pt idx="347">
                  <c:v>0.99950056081999983</c:v>
                </c:pt>
                <c:pt idx="348">
                  <c:v>0.99949961901100004</c:v>
                </c:pt>
                <c:pt idx="349">
                  <c:v>0.99950193172299973</c:v>
                </c:pt>
                <c:pt idx="350">
                  <c:v>0.99949902302400007</c:v>
                </c:pt>
                <c:pt idx="351">
                  <c:v>0.99949874887399992</c:v>
                </c:pt>
                <c:pt idx="352">
                  <c:v>0.99951182611199996</c:v>
                </c:pt>
                <c:pt idx="353">
                  <c:v>0.99949955964799997</c:v>
                </c:pt>
                <c:pt idx="354">
                  <c:v>0.99951089628500001</c:v>
                </c:pt>
                <c:pt idx="355">
                  <c:v>0.99950767762299997</c:v>
                </c:pt>
                <c:pt idx="356">
                  <c:v>0.99951299430799989</c:v>
                </c:pt>
                <c:pt idx="357">
                  <c:v>0.99950076362099993</c:v>
                </c:pt>
                <c:pt idx="358">
                  <c:v>0.99951415068499994</c:v>
                </c:pt>
                <c:pt idx="359">
                  <c:v>0.99950549607200001</c:v>
                </c:pt>
                <c:pt idx="360">
                  <c:v>0.99950562736000004</c:v>
                </c:pt>
                <c:pt idx="361">
                  <c:v>0.99949637670999991</c:v>
                </c:pt>
                <c:pt idx="362">
                  <c:v>0.99950914382999989</c:v>
                </c:pt>
                <c:pt idx="363">
                  <c:v>0.99951282745899994</c:v>
                </c:pt>
                <c:pt idx="364">
                  <c:v>0.99950503125900003</c:v>
                </c:pt>
                <c:pt idx="365">
                  <c:v>0.999505686808</c:v>
                </c:pt>
                <c:pt idx="366">
                  <c:v>0.99952718026699983</c:v>
                </c:pt>
                <c:pt idx="367">
                  <c:v>0.999508297607</c:v>
                </c:pt>
                <c:pt idx="368">
                  <c:v>0.99949655543899996</c:v>
                </c:pt>
                <c:pt idx="369">
                  <c:v>0.99952383045799997</c:v>
                </c:pt>
                <c:pt idx="370">
                  <c:v>0.99951258901899975</c:v>
                </c:pt>
                <c:pt idx="371">
                  <c:v>0.99950497164099994</c:v>
                </c:pt>
                <c:pt idx="372">
                  <c:v>0.99951522353300004</c:v>
                </c:pt>
                <c:pt idx="373">
                  <c:v>0.99950640222099996</c:v>
                </c:pt>
                <c:pt idx="374">
                  <c:v>0.99949922581599993</c:v>
                </c:pt>
                <c:pt idx="375">
                  <c:v>0.999504971593</c:v>
                </c:pt>
                <c:pt idx="376">
                  <c:v>0.99951921704199997</c:v>
                </c:pt>
                <c:pt idx="377">
                  <c:v>0.99950053703699993</c:v>
                </c:pt>
                <c:pt idx="378">
                  <c:v>0.999501478853</c:v>
                </c:pt>
                <c:pt idx="379">
                  <c:v>0.99950779691399994</c:v>
                </c:pt>
                <c:pt idx="380">
                  <c:v>0.99950951348600003</c:v>
                </c:pt>
                <c:pt idx="381">
                  <c:v>0.99949435004699994</c:v>
                </c:pt>
                <c:pt idx="382">
                  <c:v>0.99949868923599994</c:v>
                </c:pt>
                <c:pt idx="383">
                  <c:v>0.99950680738599984</c:v>
                </c:pt>
                <c:pt idx="384">
                  <c:v>0.99950847631299999</c:v>
                </c:pt>
                <c:pt idx="385">
                  <c:v>0.99949765212200004</c:v>
                </c:pt>
                <c:pt idx="386">
                  <c:v>0.99950768975899973</c:v>
                </c:pt>
                <c:pt idx="387">
                  <c:v>0.99950132370699984</c:v>
                </c:pt>
                <c:pt idx="388">
                  <c:v>0.99949022547800004</c:v>
                </c:pt>
                <c:pt idx="389">
                  <c:v>0.99951210030799975</c:v>
                </c:pt>
                <c:pt idx="390">
                  <c:v>0.99950832129499989</c:v>
                </c:pt>
                <c:pt idx="391">
                  <c:v>0.99950468553999994</c:v>
                </c:pt>
                <c:pt idx="392">
                  <c:v>0.9994994044590001</c:v>
                </c:pt>
                <c:pt idx="393">
                  <c:v>0.99950941803299997</c:v>
                </c:pt>
                <c:pt idx="394">
                  <c:v>0.99950685503299985</c:v>
                </c:pt>
                <c:pt idx="395">
                  <c:v>0.99949157253700005</c:v>
                </c:pt>
                <c:pt idx="396">
                  <c:v>0.99950942995099989</c:v>
                </c:pt>
                <c:pt idx="397">
                  <c:v>0.99949483877199996</c:v>
                </c:pt>
                <c:pt idx="398">
                  <c:v>0.99950526955999996</c:v>
                </c:pt>
                <c:pt idx="399">
                  <c:v>0.99950685508299986</c:v>
                </c:pt>
                <c:pt idx="400">
                  <c:v>0.99951440119399992</c:v>
                </c:pt>
                <c:pt idx="401">
                  <c:v>0.99949457647700002</c:v>
                </c:pt>
                <c:pt idx="402">
                  <c:v>0.99951292294699978</c:v>
                </c:pt>
                <c:pt idx="403">
                  <c:v>0.99950273061999984</c:v>
                </c:pt>
                <c:pt idx="404">
                  <c:v>0.9995089412699999</c:v>
                </c:pt>
                <c:pt idx="405">
                  <c:v>0.99950931080799987</c:v>
                </c:pt>
                <c:pt idx="406">
                  <c:v>0.99950019134799972</c:v>
                </c:pt>
                <c:pt idx="407">
                  <c:v>0.99951611761299985</c:v>
                </c:pt>
                <c:pt idx="408">
                  <c:v>0.99950081119400003</c:v>
                </c:pt>
                <c:pt idx="409">
                  <c:v>0.99950701011699994</c:v>
                </c:pt>
                <c:pt idx="410">
                  <c:v>0.99950317150099988</c:v>
                </c:pt>
                <c:pt idx="411">
                  <c:v>0.99950823789199994</c:v>
                </c:pt>
                <c:pt idx="412">
                  <c:v>0.99952058805799993</c:v>
                </c:pt>
                <c:pt idx="413">
                  <c:v>0.99950714125599982</c:v>
                </c:pt>
                <c:pt idx="414">
                  <c:v>0.99951270828999983</c:v>
                </c:pt>
                <c:pt idx="415">
                  <c:v>0.99950592523399984</c:v>
                </c:pt>
                <c:pt idx="416">
                  <c:v>0.9995134712899999</c:v>
                </c:pt>
                <c:pt idx="417">
                  <c:v>0.99950885775699994</c:v>
                </c:pt>
                <c:pt idx="418">
                  <c:v>0.99951522354400002</c:v>
                </c:pt>
                <c:pt idx="419">
                  <c:v>0.99951366194899982</c:v>
                </c:pt>
                <c:pt idx="420">
                  <c:v>0.99950664046399984</c:v>
                </c:pt>
                <c:pt idx="421">
                  <c:v>0.99949845088</c:v>
                </c:pt>
                <c:pt idx="422">
                  <c:v>0.99950863129800005</c:v>
                </c:pt>
                <c:pt idx="423">
                  <c:v>0.99950765377799988</c:v>
                </c:pt>
                <c:pt idx="424">
                  <c:v>0.99950118070199978</c:v>
                </c:pt>
                <c:pt idx="425">
                  <c:v>0.99950108540299987</c:v>
                </c:pt>
                <c:pt idx="426">
                  <c:v>0.99951168305599991</c:v>
                </c:pt>
                <c:pt idx="427">
                  <c:v>0.99949694873999972</c:v>
                </c:pt>
                <c:pt idx="428">
                  <c:v>0.99950228949599973</c:v>
                </c:pt>
                <c:pt idx="429">
                  <c:v>0.99950580605799999</c:v>
                </c:pt>
                <c:pt idx="430">
                  <c:v>0.99950449470299985</c:v>
                </c:pt>
                <c:pt idx="431">
                  <c:v>0.99949246653000001</c:v>
                </c:pt>
                <c:pt idx="432">
                  <c:v>0.99949145319199995</c:v>
                </c:pt>
                <c:pt idx="433">
                  <c:v>0.99951211218199987</c:v>
                </c:pt>
                <c:pt idx="434">
                  <c:v>0.999493849318</c:v>
                </c:pt>
                <c:pt idx="435">
                  <c:v>0.999500072106</c:v>
                </c:pt>
                <c:pt idx="436">
                  <c:v>0.99950015554699989</c:v>
                </c:pt>
                <c:pt idx="437">
                  <c:v>0.99949995305100003</c:v>
                </c:pt>
                <c:pt idx="438">
                  <c:v>0.99949805746100007</c:v>
                </c:pt>
                <c:pt idx="439">
                  <c:v>0.99951334011999982</c:v>
                </c:pt>
                <c:pt idx="440">
                  <c:v>0.999507892151</c:v>
                </c:pt>
                <c:pt idx="441">
                  <c:v>0.99948720938999991</c:v>
                </c:pt>
                <c:pt idx="442">
                  <c:v>0.99949505339500011</c:v>
                </c:pt>
                <c:pt idx="443">
                  <c:v>0.99951508052499993</c:v>
                </c:pt>
                <c:pt idx="444">
                  <c:v>0.99949992903999996</c:v>
                </c:pt>
                <c:pt idx="445">
                  <c:v>0.99949628120699985</c:v>
                </c:pt>
                <c:pt idx="446">
                  <c:v>0.9995041608959998</c:v>
                </c:pt>
                <c:pt idx="447">
                  <c:v>0.99950215826799993</c:v>
                </c:pt>
                <c:pt idx="448">
                  <c:v>0.99949852240899995</c:v>
                </c:pt>
                <c:pt idx="449">
                  <c:v>0.99950433984299991</c:v>
                </c:pt>
                <c:pt idx="450">
                  <c:v>0.99951103948599984</c:v>
                </c:pt>
                <c:pt idx="451">
                  <c:v>0.99949611440300001</c:v>
                </c:pt>
                <c:pt idx="452">
                  <c:v>0.99949566144500002</c:v>
                </c:pt>
                <c:pt idx="453">
                  <c:v>0.9995098711</c:v>
                </c:pt>
                <c:pt idx="454">
                  <c:v>0.99951878791899973</c:v>
                </c:pt>
                <c:pt idx="455">
                  <c:v>0.99949470765899995</c:v>
                </c:pt>
                <c:pt idx="456">
                  <c:v>0.99951398392899982</c:v>
                </c:pt>
                <c:pt idx="457">
                  <c:v>0.99950425627900008</c:v>
                </c:pt>
                <c:pt idx="458">
                  <c:v>0.99949579247300013</c:v>
                </c:pt>
                <c:pt idx="459">
                  <c:v>0.99950221782499993</c:v>
                </c:pt>
                <c:pt idx="460">
                  <c:v>0.99951338776099974</c:v>
                </c:pt>
                <c:pt idx="461">
                  <c:v>0.99951534271499987</c:v>
                </c:pt>
                <c:pt idx="462">
                  <c:v>0.99949713966699993</c:v>
                </c:pt>
                <c:pt idx="463">
                  <c:v>0.99951585535800003</c:v>
                </c:pt>
                <c:pt idx="464">
                  <c:v>0.99950528169999997</c:v>
                </c:pt>
                <c:pt idx="465">
                  <c:v>0.99951273218499992</c:v>
                </c:pt>
                <c:pt idx="466">
                  <c:v>0.99950158619399998</c:v>
                </c:pt>
                <c:pt idx="467">
                  <c:v>0.99950659283499987</c:v>
                </c:pt>
                <c:pt idx="468">
                  <c:v>0.99951574804999987</c:v>
                </c:pt>
                <c:pt idx="469">
                  <c:v>0.99950811889299973</c:v>
                </c:pt>
                <c:pt idx="470">
                  <c:v>0.999512672454</c:v>
                </c:pt>
                <c:pt idx="471">
                  <c:v>0.99951685667699997</c:v>
                </c:pt>
                <c:pt idx="472">
                  <c:v>0.99950424449899999</c:v>
                </c:pt>
                <c:pt idx="473">
                  <c:v>0.99951049096599986</c:v>
                </c:pt>
                <c:pt idx="474">
                  <c:v>0.99951857336099992</c:v>
                </c:pt>
                <c:pt idx="475">
                  <c:v>0.99950897694999996</c:v>
                </c:pt>
                <c:pt idx="476">
                  <c:v>0.99951186185299989</c:v>
                </c:pt>
                <c:pt idx="477">
                  <c:v>0.99951262485699977</c:v>
                </c:pt>
                <c:pt idx="478">
                  <c:v>0.99949870122099993</c:v>
                </c:pt>
                <c:pt idx="479">
                  <c:v>0.99951077702399993</c:v>
                </c:pt>
                <c:pt idx="480">
                  <c:v>0.99950569870099992</c:v>
                </c:pt>
                <c:pt idx="481">
                  <c:v>0.99949730642900003</c:v>
                </c:pt>
                <c:pt idx="482">
                  <c:v>0.99950913195399993</c:v>
                </c:pt>
                <c:pt idx="483">
                  <c:v>0.99950511474799986</c:v>
                </c:pt>
                <c:pt idx="484">
                  <c:v>0.99951401951399999</c:v>
                </c:pt>
                <c:pt idx="485">
                  <c:v>0.99949746139499984</c:v>
                </c:pt>
                <c:pt idx="486">
                  <c:v>0.99951330444699982</c:v>
                </c:pt>
                <c:pt idx="487">
                  <c:v>0.99950882201000002</c:v>
                </c:pt>
                <c:pt idx="488">
                  <c:v>0.99950915581299993</c:v>
                </c:pt>
                <c:pt idx="489">
                  <c:v>0.99951090816299992</c:v>
                </c:pt>
                <c:pt idx="490">
                  <c:v>0.99950301670300001</c:v>
                </c:pt>
                <c:pt idx="491">
                  <c:v>0.99949266912399992</c:v>
                </c:pt>
                <c:pt idx="492">
                  <c:v>0.99950648555199972</c:v>
                </c:pt>
                <c:pt idx="493">
                  <c:v>0.99951460369999989</c:v>
                </c:pt>
                <c:pt idx="494">
                  <c:v>0.999501967524</c:v>
                </c:pt>
                <c:pt idx="495">
                  <c:v>0.99949735404199991</c:v>
                </c:pt>
                <c:pt idx="496">
                  <c:v>0.99950928694699992</c:v>
                </c:pt>
                <c:pt idx="497">
                  <c:v>0.99949884440799996</c:v>
                </c:pt>
                <c:pt idx="498">
                  <c:v>0.999501681403</c:v>
                </c:pt>
                <c:pt idx="499">
                  <c:v>0.99951679709699981</c:v>
                </c:pt>
                <c:pt idx="500">
                  <c:v>0.99951322095399986</c:v>
                </c:pt>
                <c:pt idx="501">
                  <c:v>0.99949980979699993</c:v>
                </c:pt>
                <c:pt idx="502">
                  <c:v>0.99950004823399996</c:v>
                </c:pt>
                <c:pt idx="503">
                  <c:v>0.99951187378999984</c:v>
                </c:pt>
                <c:pt idx="504">
                  <c:v>0.999492657206</c:v>
                </c:pt>
                <c:pt idx="505">
                  <c:v>0.99950090649800005</c:v>
                </c:pt>
                <c:pt idx="506">
                  <c:v>0.99950838091199978</c:v>
                </c:pt>
                <c:pt idx="507">
                  <c:v>0.99951610569299976</c:v>
                </c:pt>
                <c:pt idx="508">
                  <c:v>0.99949176321099997</c:v>
                </c:pt>
                <c:pt idx="509">
                  <c:v>0.99951126583599981</c:v>
                </c:pt>
                <c:pt idx="510">
                  <c:v>0.99951283949799985</c:v>
                </c:pt>
                <c:pt idx="511">
                  <c:v>0.99949816500699973</c:v>
                </c:pt>
                <c:pt idx="512">
                  <c:v>0.99949446919399998</c:v>
                </c:pt>
                <c:pt idx="513">
                  <c:v>0.9995129943219998</c:v>
                </c:pt>
                <c:pt idx="514">
                  <c:v>0.99951018098199962</c:v>
                </c:pt>
                <c:pt idx="515">
                  <c:v>0.99948649413099988</c:v>
                </c:pt>
                <c:pt idx="516">
                  <c:v>0.99950310007999987</c:v>
                </c:pt>
                <c:pt idx="517">
                  <c:v>0.99951151613599998</c:v>
                </c:pt>
                <c:pt idx="518">
                  <c:v>0.99949818859099993</c:v>
                </c:pt>
                <c:pt idx="519">
                  <c:v>0.99949805762100008</c:v>
                </c:pt>
                <c:pt idx="520">
                  <c:v>0.99949847465500008</c:v>
                </c:pt>
                <c:pt idx="521">
                  <c:v>0.99951746478699977</c:v>
                </c:pt>
                <c:pt idx="522">
                  <c:v>0.99948152344699992</c:v>
                </c:pt>
                <c:pt idx="523">
                  <c:v>0.99950110920199986</c:v>
                </c:pt>
                <c:pt idx="524">
                  <c:v>0.99951349501799991</c:v>
                </c:pt>
                <c:pt idx="525">
                  <c:v>0.99949592359299999</c:v>
                </c:pt>
                <c:pt idx="526">
                  <c:v>0.99949313414099994</c:v>
                </c:pt>
                <c:pt idx="527">
                  <c:v>0.99950180059799998</c:v>
                </c:pt>
                <c:pt idx="528">
                  <c:v>0.99951030017999987</c:v>
                </c:pt>
                <c:pt idx="529">
                  <c:v>0.99948409813499994</c:v>
                </c:pt>
                <c:pt idx="530">
                  <c:v>0.99950087075499994</c:v>
                </c:pt>
                <c:pt idx="531">
                  <c:v>0.99951281548399984</c:v>
                </c:pt>
                <c:pt idx="532">
                  <c:v>0.99949530371899997</c:v>
                </c:pt>
                <c:pt idx="533">
                  <c:v>0.9995070219629999</c:v>
                </c:pt>
                <c:pt idx="534">
                  <c:v>0.99949369433500002</c:v>
                </c:pt>
                <c:pt idx="535">
                  <c:v>0.99951686866599987</c:v>
                </c:pt>
                <c:pt idx="536">
                  <c:v>0.999497306566</c:v>
                </c:pt>
                <c:pt idx="537">
                  <c:v>0.99949995281899995</c:v>
                </c:pt>
                <c:pt idx="538">
                  <c:v>0.99950798755900006</c:v>
                </c:pt>
                <c:pt idx="539">
                  <c:v>0.99949535158199998</c:v>
                </c:pt>
                <c:pt idx="540">
                  <c:v>0.99950331465099984</c:v>
                </c:pt>
                <c:pt idx="541">
                  <c:v>0.99949781902299983</c:v>
                </c:pt>
                <c:pt idx="542">
                  <c:v>0.99950985915000001</c:v>
                </c:pt>
                <c:pt idx="543">
                  <c:v>0.99949452897599989</c:v>
                </c:pt>
                <c:pt idx="544">
                  <c:v>0.99949924955299996</c:v>
                </c:pt>
                <c:pt idx="545">
                  <c:v>0.99950844050800003</c:v>
                </c:pt>
                <c:pt idx="546">
                  <c:v>0.99949208513999988</c:v>
                </c:pt>
                <c:pt idx="547">
                  <c:v>0.999501013795</c:v>
                </c:pt>
                <c:pt idx="548">
                  <c:v>0.99950155027599996</c:v>
                </c:pt>
                <c:pt idx="549">
                  <c:v>0.99951021682199992</c:v>
                </c:pt>
                <c:pt idx="550">
                  <c:v>0.99949189444900011</c:v>
                </c:pt>
                <c:pt idx="551">
                  <c:v>0.99949668646300005</c:v>
                </c:pt>
                <c:pt idx="552">
                  <c:v>0.99950299273799992</c:v>
                </c:pt>
                <c:pt idx="553">
                  <c:v>0.99949276467799986</c:v>
                </c:pt>
                <c:pt idx="554">
                  <c:v>0.999504017839</c:v>
                </c:pt>
                <c:pt idx="555">
                  <c:v>0.99950475698899999</c:v>
                </c:pt>
                <c:pt idx="556">
                  <c:v>0.99951257708999985</c:v>
                </c:pt>
                <c:pt idx="557">
                  <c:v>0.99947971117900003</c:v>
                </c:pt>
                <c:pt idx="558">
                  <c:v>0.99951299434599983</c:v>
                </c:pt>
                <c:pt idx="559">
                  <c:v>0.99950470926199986</c:v>
                </c:pt>
                <c:pt idx="560">
                  <c:v>0.99948953411399999</c:v>
                </c:pt>
                <c:pt idx="561">
                  <c:v>0.99951266066599986</c:v>
                </c:pt>
                <c:pt idx="562">
                  <c:v>0.99949926143599999</c:v>
                </c:pt>
                <c:pt idx="563">
                  <c:v>0.99950854782399989</c:v>
                </c:pt>
                <c:pt idx="564">
                  <c:v>0.99948964143300001</c:v>
                </c:pt>
                <c:pt idx="565">
                  <c:v>0.99949995286799997</c:v>
                </c:pt>
                <c:pt idx="566">
                  <c:v>0.99950885778800003</c:v>
                </c:pt>
                <c:pt idx="567">
                  <c:v>0.99949139371999984</c:v>
                </c:pt>
                <c:pt idx="568">
                  <c:v>0.99951033601099992</c:v>
                </c:pt>
                <c:pt idx="569">
                  <c:v>0.99950177676899998</c:v>
                </c:pt>
                <c:pt idx="570">
                  <c:v>0.99950793988699982</c:v>
                </c:pt>
                <c:pt idx="571">
                  <c:v>0.99949089305799999</c:v>
                </c:pt>
                <c:pt idx="572">
                  <c:v>0.99950690274599985</c:v>
                </c:pt>
                <c:pt idx="573">
                  <c:v>0.99951121812099997</c:v>
                </c:pt>
                <c:pt idx="574">
                  <c:v>0.999491715502</c:v>
                </c:pt>
                <c:pt idx="575">
                  <c:v>0.99950566296199994</c:v>
                </c:pt>
                <c:pt idx="576">
                  <c:v>0.99949868924999996</c:v>
                </c:pt>
                <c:pt idx="577">
                  <c:v>0.99950957301499999</c:v>
                </c:pt>
                <c:pt idx="578">
                  <c:v>0.99949519649600005</c:v>
                </c:pt>
                <c:pt idx="579">
                  <c:v>0.99950842859900002</c:v>
                </c:pt>
                <c:pt idx="580">
                  <c:v>0.99951478243699987</c:v>
                </c:pt>
                <c:pt idx="581">
                  <c:v>0.99949796218599996</c:v>
                </c:pt>
                <c:pt idx="582">
                  <c:v>0.99950660473199981</c:v>
                </c:pt>
                <c:pt idx="583">
                  <c:v>0.99951020480199981</c:v>
                </c:pt>
                <c:pt idx="584">
                  <c:v>0.99951225520699982</c:v>
                </c:pt>
                <c:pt idx="585">
                  <c:v>0.99950028666199997</c:v>
                </c:pt>
                <c:pt idx="586">
                  <c:v>0.99951069364300005</c:v>
                </c:pt>
                <c:pt idx="587">
                  <c:v>0.99950178869599993</c:v>
                </c:pt>
                <c:pt idx="588">
                  <c:v>0.99949629316099997</c:v>
                </c:pt>
                <c:pt idx="589">
                  <c:v>0.99950612790899973</c:v>
                </c:pt>
                <c:pt idx="590">
                  <c:v>0.99951040750999998</c:v>
                </c:pt>
                <c:pt idx="591">
                  <c:v>0.99950408943999991</c:v>
                </c:pt>
                <c:pt idx="592">
                  <c:v>0.99949885620000012</c:v>
                </c:pt>
                <c:pt idx="593">
                  <c:v>0.99951459173899981</c:v>
                </c:pt>
                <c:pt idx="594">
                  <c:v>0.99951491364800005</c:v>
                </c:pt>
                <c:pt idx="595">
                  <c:v>0.99949535141300005</c:v>
                </c:pt>
                <c:pt idx="596">
                  <c:v>0.9995053291549999</c:v>
                </c:pt>
                <c:pt idx="597">
                  <c:v>0.99950386296599991</c:v>
                </c:pt>
                <c:pt idx="598">
                  <c:v>0.99951127771499992</c:v>
                </c:pt>
                <c:pt idx="599">
                  <c:v>0.99950449490299986</c:v>
                </c:pt>
                <c:pt idx="600">
                  <c:v>0.9995048999909999</c:v>
                </c:pt>
                <c:pt idx="601">
                  <c:v>0.99950844050599996</c:v>
                </c:pt>
                <c:pt idx="602">
                  <c:v>0.99951140907599989</c:v>
                </c:pt>
                <c:pt idx="603">
                  <c:v>0.99950046541899984</c:v>
                </c:pt>
                <c:pt idx="604">
                  <c:v>0.99950518617599993</c:v>
                </c:pt>
                <c:pt idx="605">
                  <c:v>0.99952163700500007</c:v>
                </c:pt>
                <c:pt idx="606">
                  <c:v>0.99950557956899999</c:v>
                </c:pt>
                <c:pt idx="607">
                  <c:v>0.99950861932799984</c:v>
                </c:pt>
                <c:pt idx="608">
                  <c:v>0.99951523550499999</c:v>
                </c:pt>
                <c:pt idx="609">
                  <c:v>0.99950237302299993</c:v>
                </c:pt>
                <c:pt idx="610">
                  <c:v>0.99950551997999992</c:v>
                </c:pt>
                <c:pt idx="611">
                  <c:v>0.99950467367600004</c:v>
                </c:pt>
                <c:pt idx="612">
                  <c:v>0.99951334003899983</c:v>
                </c:pt>
                <c:pt idx="613">
                  <c:v>0.99951063403499996</c:v>
                </c:pt>
                <c:pt idx="614">
                  <c:v>0.99950954918199986</c:v>
                </c:pt>
                <c:pt idx="615">
                  <c:v>0.99951097974599978</c:v>
                </c:pt>
                <c:pt idx="616">
                  <c:v>0.99951151631699997</c:v>
                </c:pt>
                <c:pt idx="617">
                  <c:v>0.999511337349</c:v>
                </c:pt>
                <c:pt idx="618">
                  <c:v>0.99950866711399999</c:v>
                </c:pt>
                <c:pt idx="619">
                  <c:v>0.99953012470899982</c:v>
                </c:pt>
                <c:pt idx="620">
                  <c:v>0.99949371843000001</c:v>
                </c:pt>
                <c:pt idx="621">
                  <c:v>0.99951486593399985</c:v>
                </c:pt>
                <c:pt idx="622">
                  <c:v>0.99951071742300002</c:v>
                </c:pt>
                <c:pt idx="623">
                  <c:v>0.99950540079599992</c:v>
                </c:pt>
                <c:pt idx="624">
                  <c:v>0.99951262483899983</c:v>
                </c:pt>
                <c:pt idx="625">
                  <c:v>0.99950885787800003</c:v>
                </c:pt>
                <c:pt idx="626">
                  <c:v>0.99950491195199986</c:v>
                </c:pt>
                <c:pt idx="627">
                  <c:v>0.99950770152399993</c:v>
                </c:pt>
                <c:pt idx="628">
                  <c:v>0.99950677166699986</c:v>
                </c:pt>
                <c:pt idx="629">
                  <c:v>0.99951403145399997</c:v>
                </c:pt>
                <c:pt idx="630">
                  <c:v>0.99951297050099985</c:v>
                </c:pt>
                <c:pt idx="631">
                  <c:v>0.99949897530699994</c:v>
                </c:pt>
                <c:pt idx="632">
                  <c:v>0.99950975193699987</c:v>
                </c:pt>
                <c:pt idx="633">
                  <c:v>0.9995107054989999</c:v>
                </c:pt>
                <c:pt idx="634">
                  <c:v>0.99949609075399992</c:v>
                </c:pt>
                <c:pt idx="635">
                  <c:v>0.99949986944799996</c:v>
                </c:pt>
                <c:pt idx="636">
                  <c:v>0.99950817833899996</c:v>
                </c:pt>
                <c:pt idx="637">
                  <c:v>0.99950643784799986</c:v>
                </c:pt>
                <c:pt idx="638">
                  <c:v>0.999493134128</c:v>
                </c:pt>
                <c:pt idx="639">
                  <c:v>0.99951554558599986</c:v>
                </c:pt>
                <c:pt idx="640">
                  <c:v>0.99950428011399994</c:v>
                </c:pt>
                <c:pt idx="641">
                  <c:v>0.99948904520399984</c:v>
                </c:pt>
                <c:pt idx="642">
                  <c:v>0.99951553356599998</c:v>
                </c:pt>
                <c:pt idx="643">
                  <c:v>0.99951063396599993</c:v>
                </c:pt>
                <c:pt idx="644">
                  <c:v>0.99949442159299984</c:v>
                </c:pt>
                <c:pt idx="645">
                  <c:v>0.99949511290399995</c:v>
                </c:pt>
                <c:pt idx="646">
                  <c:v>0.99951446056999993</c:v>
                </c:pt>
                <c:pt idx="647">
                  <c:v>0.999498069318</c:v>
                </c:pt>
                <c:pt idx="648">
                  <c:v>0.99948920020199994</c:v>
                </c:pt>
                <c:pt idx="649">
                  <c:v>0.99950906041499998</c:v>
                </c:pt>
                <c:pt idx="650">
                  <c:v>0.99949804552300003</c:v>
                </c:pt>
                <c:pt idx="651">
                  <c:v>0.99949139366999995</c:v>
                </c:pt>
                <c:pt idx="652">
                  <c:v>0.99950302860199991</c:v>
                </c:pt>
                <c:pt idx="653">
                  <c:v>0.9995132327309999</c:v>
                </c:pt>
                <c:pt idx="654">
                  <c:v>0.9995148897299998</c:v>
                </c:pt>
                <c:pt idx="655">
                  <c:v>0.99950104954899999</c:v>
                </c:pt>
                <c:pt idx="656">
                  <c:v>0.99950327879799994</c:v>
                </c:pt>
                <c:pt idx="657">
                  <c:v>0.99951136115799977</c:v>
                </c:pt>
                <c:pt idx="658">
                  <c:v>0.99951597458699992</c:v>
                </c:pt>
                <c:pt idx="659">
                  <c:v>0.99949167974300002</c:v>
                </c:pt>
                <c:pt idx="660">
                  <c:v>0.99951062203800001</c:v>
                </c:pt>
                <c:pt idx="661">
                  <c:v>0.999518442269</c:v>
                </c:pt>
                <c:pt idx="662">
                  <c:v>0.99950332652999996</c:v>
                </c:pt>
                <c:pt idx="663">
                  <c:v>0.99950062043499999</c:v>
                </c:pt>
                <c:pt idx="664">
                  <c:v>0.99951618915899976</c:v>
                </c:pt>
                <c:pt idx="665">
                  <c:v>0.99951299431599983</c:v>
                </c:pt>
                <c:pt idx="666">
                  <c:v>0.99949733021099996</c:v>
                </c:pt>
                <c:pt idx="667">
                  <c:v>0.99949948795999999</c:v>
                </c:pt>
                <c:pt idx="668">
                  <c:v>0.9995163083309998</c:v>
                </c:pt>
                <c:pt idx="669">
                  <c:v>0.99950881014600002</c:v>
                </c:pt>
                <c:pt idx="670">
                  <c:v>0.99951171877999989</c:v>
                </c:pt>
                <c:pt idx="671">
                  <c:v>0.99950666433999991</c:v>
                </c:pt>
                <c:pt idx="672">
                  <c:v>0.99952281724799996</c:v>
                </c:pt>
                <c:pt idx="673">
                  <c:v>0.99948935520799986</c:v>
                </c:pt>
                <c:pt idx="674">
                  <c:v>0.99951459183599978</c:v>
                </c:pt>
                <c:pt idx="675">
                  <c:v>0.99951633219599989</c:v>
                </c:pt>
                <c:pt idx="676">
                  <c:v>0.99949435039699996</c:v>
                </c:pt>
                <c:pt idx="677">
                  <c:v>0.9995137454359998</c:v>
                </c:pt>
                <c:pt idx="678">
                  <c:v>0.99950842860900002</c:v>
                </c:pt>
                <c:pt idx="679">
                  <c:v>0.99951299440399988</c:v>
                </c:pt>
                <c:pt idx="680">
                  <c:v>0.99950008415099989</c:v>
                </c:pt>
                <c:pt idx="681">
                  <c:v>0.99950267086099986</c:v>
                </c:pt>
                <c:pt idx="682">
                  <c:v>0.99951974159599988</c:v>
                </c:pt>
                <c:pt idx="683">
                  <c:v>0.99950598489299991</c:v>
                </c:pt>
                <c:pt idx="684">
                  <c:v>0.9995195508239999</c:v>
                </c:pt>
                <c:pt idx="685">
                  <c:v>0.99950900079199989</c:v>
                </c:pt>
                <c:pt idx="686">
                  <c:v>0.99951641566299987</c:v>
                </c:pt>
                <c:pt idx="687">
                  <c:v>0.99949649584199973</c:v>
                </c:pt>
                <c:pt idx="688">
                  <c:v>0.99951154002199982</c:v>
                </c:pt>
                <c:pt idx="689">
                  <c:v>0.99951226715999986</c:v>
                </c:pt>
                <c:pt idx="690">
                  <c:v>0.99950645009899997</c:v>
                </c:pt>
                <c:pt idx="691">
                  <c:v>0.9994981648789999</c:v>
                </c:pt>
                <c:pt idx="692">
                  <c:v>0.99951497329799988</c:v>
                </c:pt>
                <c:pt idx="693">
                  <c:v>0.99951406724999992</c:v>
                </c:pt>
                <c:pt idx="694">
                  <c:v>0.99949959529900001</c:v>
                </c:pt>
                <c:pt idx="695">
                  <c:v>0.99951100352699984</c:v>
                </c:pt>
                <c:pt idx="696">
                  <c:v>0.99952338936799989</c:v>
                </c:pt>
                <c:pt idx="697">
                  <c:v>0.99951080118799973</c:v>
                </c:pt>
                <c:pt idx="698">
                  <c:v>0.9995137574209999</c:v>
                </c:pt>
                <c:pt idx="699">
                  <c:v>0.99950635440299973</c:v>
                </c:pt>
                <c:pt idx="700">
                  <c:v>0.99951531909199987</c:v>
                </c:pt>
                <c:pt idx="701">
                  <c:v>0.99949915414199997</c:v>
                </c:pt>
                <c:pt idx="702">
                  <c:v>0.99951667787299991</c:v>
                </c:pt>
                <c:pt idx="703">
                  <c:v>0.99951280374099982</c:v>
                </c:pt>
                <c:pt idx="704">
                  <c:v>0.99949623355900008</c:v>
                </c:pt>
                <c:pt idx="705">
                  <c:v>0.99951215985499975</c:v>
                </c:pt>
                <c:pt idx="706">
                  <c:v>0.9995141148829999</c:v>
                </c:pt>
                <c:pt idx="707">
                  <c:v>0.99951455600999994</c:v>
                </c:pt>
                <c:pt idx="708">
                  <c:v>0.9995160223259999</c:v>
                </c:pt>
                <c:pt idx="709">
                  <c:v>0.99951086046899984</c:v>
                </c:pt>
                <c:pt idx="710">
                  <c:v>0.99952234033699983</c:v>
                </c:pt>
                <c:pt idx="711">
                  <c:v>0.99949866539300003</c:v>
                </c:pt>
                <c:pt idx="712">
                  <c:v>0.99951130152799994</c:v>
                </c:pt>
                <c:pt idx="713">
                  <c:v>0.99951074129699979</c:v>
                </c:pt>
                <c:pt idx="714">
                  <c:v>0.99950573448299984</c:v>
                </c:pt>
                <c:pt idx="715">
                  <c:v>0.99950485244800014</c:v>
                </c:pt>
                <c:pt idx="716">
                  <c:v>0.99951643955199987</c:v>
                </c:pt>
                <c:pt idx="717">
                  <c:v>0.99950859555699989</c:v>
                </c:pt>
                <c:pt idx="718">
                  <c:v>0.99950338622799972</c:v>
                </c:pt>
                <c:pt idx="719">
                  <c:v>0.999511146578</c:v>
                </c:pt>
                <c:pt idx="720">
                  <c:v>0.99951226716499986</c:v>
                </c:pt>
                <c:pt idx="721">
                  <c:v>0.99951545006099984</c:v>
                </c:pt>
                <c:pt idx="722">
                  <c:v>0.99950526968099984</c:v>
                </c:pt>
                <c:pt idx="723">
                  <c:v>0.99950934651500001</c:v>
                </c:pt>
                <c:pt idx="724">
                  <c:v>0.99950683122499984</c:v>
                </c:pt>
                <c:pt idx="725">
                  <c:v>0.99949760448799996</c:v>
                </c:pt>
                <c:pt idx="726">
                  <c:v>0.99950655719999992</c:v>
                </c:pt>
                <c:pt idx="727">
                  <c:v>0.99950056088199979</c:v>
                </c:pt>
                <c:pt idx="728">
                  <c:v>0.99950859559799987</c:v>
                </c:pt>
                <c:pt idx="729">
                  <c:v>0.9995053411899999</c:v>
                </c:pt>
                <c:pt idx="730">
                  <c:v>0.99950779687899993</c:v>
                </c:pt>
                <c:pt idx="731">
                  <c:v>0.99950177679499996</c:v>
                </c:pt>
                <c:pt idx="732">
                  <c:v>0.99949787889199992</c:v>
                </c:pt>
                <c:pt idx="733">
                  <c:v>0.99950549608900008</c:v>
                </c:pt>
                <c:pt idx="734">
                  <c:v>0.999494779128</c:v>
                </c:pt>
                <c:pt idx="735">
                  <c:v>0.99950476887799977</c:v>
                </c:pt>
                <c:pt idx="736">
                  <c:v>0.99949896345300004</c:v>
                </c:pt>
                <c:pt idx="737">
                  <c:v>0.99949344401899998</c:v>
                </c:pt>
                <c:pt idx="738">
                  <c:v>0.99950145487699993</c:v>
                </c:pt>
                <c:pt idx="739">
                  <c:v>0.99950031070399992</c:v>
                </c:pt>
                <c:pt idx="740">
                  <c:v>0.99949650771299992</c:v>
                </c:pt>
                <c:pt idx="741">
                  <c:v>0.99949333675999996</c:v>
                </c:pt>
                <c:pt idx="742">
                  <c:v>0.9995125175159999</c:v>
                </c:pt>
                <c:pt idx="743">
                  <c:v>0.99948478947599972</c:v>
                </c:pt>
                <c:pt idx="744">
                  <c:v>0.99949952379699991</c:v>
                </c:pt>
                <c:pt idx="745">
                  <c:v>0.99951534275099985</c:v>
                </c:pt>
                <c:pt idx="746">
                  <c:v>0.9995043040649999</c:v>
                </c:pt>
                <c:pt idx="747">
                  <c:v>0.99949839120999984</c:v>
                </c:pt>
                <c:pt idx="748">
                  <c:v>0.99950311188699981</c:v>
                </c:pt>
                <c:pt idx="749">
                  <c:v>0.99950361255900011</c:v>
                </c:pt>
                <c:pt idx="750">
                  <c:v>0.99949965488500003</c:v>
                </c:pt>
                <c:pt idx="751">
                  <c:v>0.99950199131999984</c:v>
                </c:pt>
                <c:pt idx="752">
                  <c:v>0.99949947613500012</c:v>
                </c:pt>
                <c:pt idx="753">
                  <c:v>0.99949858213800002</c:v>
                </c:pt>
                <c:pt idx="754">
                  <c:v>0.99949654350899997</c:v>
                </c:pt>
                <c:pt idx="755">
                  <c:v>0.99951303019399984</c:v>
                </c:pt>
                <c:pt idx="756">
                  <c:v>0.99950110913599988</c:v>
                </c:pt>
                <c:pt idx="757">
                  <c:v>0.99950337424399993</c:v>
                </c:pt>
                <c:pt idx="758">
                  <c:v>0.99950734379699979</c:v>
                </c:pt>
                <c:pt idx="759">
                  <c:v>0.99951998002299991</c:v>
                </c:pt>
                <c:pt idx="760">
                  <c:v>0.99948489686800002</c:v>
                </c:pt>
                <c:pt idx="761">
                  <c:v>0.99950566301699983</c:v>
                </c:pt>
                <c:pt idx="762">
                  <c:v>0.99951256529599974</c:v>
                </c:pt>
                <c:pt idx="763">
                  <c:v>0.99950357684299973</c:v>
                </c:pt>
                <c:pt idx="764">
                  <c:v>0.99949889194300001</c:v>
                </c:pt>
                <c:pt idx="765">
                  <c:v>0.99950480484799986</c:v>
                </c:pt>
                <c:pt idx="766">
                  <c:v>0.99951107512199988</c:v>
                </c:pt>
                <c:pt idx="767">
                  <c:v>0.99950301663300012</c:v>
                </c:pt>
                <c:pt idx="768">
                  <c:v>0.99950377945299973</c:v>
                </c:pt>
                <c:pt idx="769">
                  <c:v>0.99951220768999993</c:v>
                </c:pt>
                <c:pt idx="770">
                  <c:v>0.9995137811289998</c:v>
                </c:pt>
                <c:pt idx="771">
                  <c:v>0.99949456471799991</c:v>
                </c:pt>
                <c:pt idx="772">
                  <c:v>0.99951752424999984</c:v>
                </c:pt>
                <c:pt idx="773">
                  <c:v>0.99951145659800011</c:v>
                </c:pt>
                <c:pt idx="774">
                  <c:v>0.99950203908699986</c:v>
                </c:pt>
                <c:pt idx="775">
                  <c:v>0.99950112113299994</c:v>
                </c:pt>
                <c:pt idx="776">
                  <c:v>0.99951688054799992</c:v>
                </c:pt>
                <c:pt idx="777">
                  <c:v>0.99951150424699986</c:v>
                </c:pt>
                <c:pt idx="778">
                  <c:v>0.99950821400599998</c:v>
                </c:pt>
                <c:pt idx="779">
                  <c:v>0.99951729781399989</c:v>
                </c:pt>
                <c:pt idx="780">
                  <c:v>0.99951219571399974</c:v>
                </c:pt>
                <c:pt idx="781">
                  <c:v>0.99949648392599988</c:v>
                </c:pt>
                <c:pt idx="782">
                  <c:v>0.99950619943999985</c:v>
                </c:pt>
                <c:pt idx="783">
                  <c:v>0.99951910980599978</c:v>
                </c:pt>
                <c:pt idx="784">
                  <c:v>0.99951183797800003</c:v>
                </c:pt>
                <c:pt idx="785">
                  <c:v>0.99950301652700002</c:v>
                </c:pt>
                <c:pt idx="786">
                  <c:v>0.99951329237800002</c:v>
                </c:pt>
                <c:pt idx="787">
                  <c:v>0.99950547221800012</c:v>
                </c:pt>
                <c:pt idx="788">
                  <c:v>0.99951416263499993</c:v>
                </c:pt>
                <c:pt idx="789">
                  <c:v>0.99950447107199991</c:v>
                </c:pt>
                <c:pt idx="790">
                  <c:v>0.99950529372499997</c:v>
                </c:pt>
                <c:pt idx="791">
                  <c:v>0.99950834538099986</c:v>
                </c:pt>
                <c:pt idx="792">
                  <c:v>0.99950538892399987</c:v>
                </c:pt>
                <c:pt idx="793">
                  <c:v>0.99950884583699973</c:v>
                </c:pt>
                <c:pt idx="794">
                  <c:v>0.99950523381199996</c:v>
                </c:pt>
                <c:pt idx="795">
                  <c:v>0.99950507893399998</c:v>
                </c:pt>
                <c:pt idx="796">
                  <c:v>0.99950602059899996</c:v>
                </c:pt>
                <c:pt idx="797">
                  <c:v>0.99950205104799994</c:v>
                </c:pt>
                <c:pt idx="798">
                  <c:v>0.99950118069699989</c:v>
                </c:pt>
                <c:pt idx="799">
                  <c:v>0.99950097815799988</c:v>
                </c:pt>
                <c:pt idx="800">
                  <c:v>0.99950950152899998</c:v>
                </c:pt>
                <c:pt idx="801">
                  <c:v>0.99949578061900002</c:v>
                </c:pt>
                <c:pt idx="802">
                  <c:v>0.99950526960099983</c:v>
                </c:pt>
                <c:pt idx="803">
                  <c:v>0.99949643617400008</c:v>
                </c:pt>
                <c:pt idx="804">
                  <c:v>0.9994984746690001</c:v>
                </c:pt>
                <c:pt idx="805">
                  <c:v>0.99950320722300001</c:v>
                </c:pt>
                <c:pt idx="806">
                  <c:v>0.99950040585899991</c:v>
                </c:pt>
                <c:pt idx="807">
                  <c:v>0.99950511460199998</c:v>
                </c:pt>
                <c:pt idx="808">
                  <c:v>0.99949280036800003</c:v>
                </c:pt>
                <c:pt idx="809">
                  <c:v>0.99949941643500007</c:v>
                </c:pt>
                <c:pt idx="810">
                  <c:v>0.99949743763700005</c:v>
                </c:pt>
                <c:pt idx="811">
                  <c:v>0.99949786665900009</c:v>
                </c:pt>
                <c:pt idx="812">
                  <c:v>0.99950710536999987</c:v>
                </c:pt>
                <c:pt idx="813">
                  <c:v>0.99949446934199992</c:v>
                </c:pt>
                <c:pt idx="814">
                  <c:v>0.99950592519299986</c:v>
                </c:pt>
                <c:pt idx="815">
                  <c:v>0.99949357523499993</c:v>
                </c:pt>
                <c:pt idx="816">
                  <c:v>0.99952265030300003</c:v>
                </c:pt>
                <c:pt idx="817">
                  <c:v>0.99949458850899997</c:v>
                </c:pt>
                <c:pt idx="818">
                  <c:v>0.99949922563500004</c:v>
                </c:pt>
                <c:pt idx="819">
                  <c:v>0.99950954916800006</c:v>
                </c:pt>
                <c:pt idx="820">
                  <c:v>0.99948986775199988</c:v>
                </c:pt>
                <c:pt idx="821">
                  <c:v>0.9995054126170001</c:v>
                </c:pt>
                <c:pt idx="822">
                  <c:v>0.999498879974</c:v>
                </c:pt>
                <c:pt idx="823">
                  <c:v>0.9995096564660001</c:v>
                </c:pt>
                <c:pt idx="824">
                  <c:v>0.99949501755900017</c:v>
                </c:pt>
                <c:pt idx="825">
                  <c:v>0.99949613813199989</c:v>
                </c:pt>
                <c:pt idx="826">
                  <c:v>0.99952068331300004</c:v>
                </c:pt>
                <c:pt idx="827">
                  <c:v>0.99950125220300012</c:v>
                </c:pt>
                <c:pt idx="828">
                  <c:v>0.99949690116799994</c:v>
                </c:pt>
                <c:pt idx="829">
                  <c:v>0.99951660633599992</c:v>
                </c:pt>
                <c:pt idx="830">
                  <c:v>0.99950946582799993</c:v>
                </c:pt>
                <c:pt idx="831">
                  <c:v>0.99950612786099979</c:v>
                </c:pt>
                <c:pt idx="832">
                  <c:v>0.99950809485699987</c:v>
                </c:pt>
                <c:pt idx="833">
                  <c:v>0.99951851374799994</c:v>
                </c:pt>
                <c:pt idx="834">
                  <c:v>0.99949960730100007</c:v>
                </c:pt>
                <c:pt idx="835">
                  <c:v>0.99950413706800001</c:v>
                </c:pt>
                <c:pt idx="836">
                  <c:v>0.99951885945599994</c:v>
                </c:pt>
                <c:pt idx="837">
                  <c:v>0.99951140882099987</c:v>
                </c:pt>
                <c:pt idx="838">
                  <c:v>0.99950376764099991</c:v>
                </c:pt>
                <c:pt idx="839">
                  <c:v>0.99951459173799961</c:v>
                </c:pt>
                <c:pt idx="840">
                  <c:v>0.999521255547</c:v>
                </c:pt>
                <c:pt idx="841">
                  <c:v>0.99949549456500009</c:v>
                </c:pt>
                <c:pt idx="842">
                  <c:v>0.9995100856089999</c:v>
                </c:pt>
                <c:pt idx="843">
                  <c:v>0.99950803567400004</c:v>
                </c:pt>
                <c:pt idx="844">
                  <c:v>0.99951591501799986</c:v>
                </c:pt>
                <c:pt idx="845">
                  <c:v>0.99948912865399997</c:v>
                </c:pt>
                <c:pt idx="846">
                  <c:v>0.99951006176899981</c:v>
                </c:pt>
                <c:pt idx="847">
                  <c:v>0.99951100350199984</c:v>
                </c:pt>
                <c:pt idx="848">
                  <c:v>0.99950048930399993</c:v>
                </c:pt>
                <c:pt idx="849">
                  <c:v>0.99950408959299986</c:v>
                </c:pt>
                <c:pt idx="850">
                  <c:v>0.99950608021899989</c:v>
                </c:pt>
                <c:pt idx="851">
                  <c:v>0.9995026111869999</c:v>
                </c:pt>
                <c:pt idx="852">
                  <c:v>0.99948964130399998</c:v>
                </c:pt>
                <c:pt idx="853">
                  <c:v>0.99950727228900005</c:v>
                </c:pt>
                <c:pt idx="854">
                  <c:v>0.99950764180399987</c:v>
                </c:pt>
                <c:pt idx="855">
                  <c:v>0.99948575513899984</c:v>
                </c:pt>
                <c:pt idx="856">
                  <c:v>0.99949392089399991</c:v>
                </c:pt>
                <c:pt idx="857">
                  <c:v>0.99950717693999991</c:v>
                </c:pt>
                <c:pt idx="858">
                  <c:v>0.99950122839400002</c:v>
                </c:pt>
                <c:pt idx="859">
                  <c:v>0.9994944811019999</c:v>
                </c:pt>
                <c:pt idx="860">
                  <c:v>0.99949687720900005</c:v>
                </c:pt>
                <c:pt idx="861">
                  <c:v>0.99949858190199981</c:v>
                </c:pt>
                <c:pt idx="862">
                  <c:v>0.99950290926599983</c:v>
                </c:pt>
                <c:pt idx="863">
                  <c:v>0.99950889353400008</c:v>
                </c:pt>
                <c:pt idx="864">
                  <c:v>0.99948705441999997</c:v>
                </c:pt>
                <c:pt idx="865">
                  <c:v>0.99950830944599989</c:v>
                </c:pt>
                <c:pt idx="866">
                  <c:v>0.99949377781999993</c:v>
                </c:pt>
                <c:pt idx="867">
                  <c:v>0.99950032246800002</c:v>
                </c:pt>
                <c:pt idx="868">
                  <c:v>0.99950562731100001</c:v>
                </c:pt>
                <c:pt idx="869">
                  <c:v>0.99950113319900002</c:v>
                </c:pt>
                <c:pt idx="870">
                  <c:v>0.99949859385299988</c:v>
                </c:pt>
                <c:pt idx="871">
                  <c:v>0.99950324303299987</c:v>
                </c:pt>
                <c:pt idx="872">
                  <c:v>0.9995075584319999</c:v>
                </c:pt>
                <c:pt idx="873">
                  <c:v>0.99950439935299973</c:v>
                </c:pt>
                <c:pt idx="874">
                  <c:v>0.9995031953489999</c:v>
                </c:pt>
                <c:pt idx="875">
                  <c:v>0.99950127607299999</c:v>
                </c:pt>
                <c:pt idx="876">
                  <c:v>0.99951753642399999</c:v>
                </c:pt>
                <c:pt idx="877">
                  <c:v>0.99951554537099985</c:v>
                </c:pt>
                <c:pt idx="878">
                  <c:v>0.99949966677799984</c:v>
                </c:pt>
                <c:pt idx="879">
                  <c:v>0.99950852395699985</c:v>
                </c:pt>
                <c:pt idx="880">
                  <c:v>0.99949910652500007</c:v>
                </c:pt>
                <c:pt idx="881">
                  <c:v>0.999510932129</c:v>
                </c:pt>
                <c:pt idx="882">
                  <c:v>0.99950984723199998</c:v>
                </c:pt>
                <c:pt idx="883">
                  <c:v>0.99951260104499973</c:v>
                </c:pt>
                <c:pt idx="884">
                  <c:v>0.99950687886299994</c:v>
                </c:pt>
                <c:pt idx="885">
                  <c:v>0.99950326693299985</c:v>
                </c:pt>
                <c:pt idx="886">
                  <c:v>0.99951996805299992</c:v>
                </c:pt>
                <c:pt idx="887">
                  <c:v>0.99949734213699992</c:v>
                </c:pt>
                <c:pt idx="888">
                  <c:v>0.99951059832999989</c:v>
                </c:pt>
                <c:pt idx="889">
                  <c:v>0.99951878789799975</c:v>
                </c:pt>
                <c:pt idx="890">
                  <c:v>0.99951094409499985</c:v>
                </c:pt>
                <c:pt idx="891">
                  <c:v>0.99950066811499994</c:v>
                </c:pt>
                <c:pt idx="892">
                  <c:v>0.99950921538699999</c:v>
                </c:pt>
                <c:pt idx="893">
                  <c:v>0.99950851203500002</c:v>
                </c:pt>
                <c:pt idx="894">
                  <c:v>0.99949715149499996</c:v>
                </c:pt>
                <c:pt idx="895">
                  <c:v>0.99949802163099999</c:v>
                </c:pt>
                <c:pt idx="896">
                  <c:v>0.99950529340299998</c:v>
                </c:pt>
                <c:pt idx="897">
                  <c:v>0.99949890391399998</c:v>
                </c:pt>
                <c:pt idx="898">
                  <c:v>0.99950456629399997</c:v>
                </c:pt>
                <c:pt idx="899">
                  <c:v>0.99950400596899991</c:v>
                </c:pt>
                <c:pt idx="900">
                  <c:v>0.99951347115099987</c:v>
                </c:pt>
                <c:pt idx="901">
                  <c:v>0.99948556433499991</c:v>
                </c:pt>
                <c:pt idx="902">
                  <c:v>0.99949817662400009</c:v>
                </c:pt>
                <c:pt idx="903">
                  <c:v>0.99950382719699993</c:v>
                </c:pt>
                <c:pt idx="904">
                  <c:v>0.99949357518199988</c:v>
                </c:pt>
                <c:pt idx="905">
                  <c:v>0.99949306255399994</c:v>
                </c:pt>
                <c:pt idx="906">
                  <c:v>0.99950362453800001</c:v>
                </c:pt>
                <c:pt idx="907">
                  <c:v>0.99951317313499988</c:v>
                </c:pt>
                <c:pt idx="908">
                  <c:v>0.99948410990299974</c:v>
                </c:pt>
                <c:pt idx="909">
                  <c:v>0.99951213601399991</c:v>
                </c:pt>
                <c:pt idx="910">
                  <c:v>0.99950350527699983</c:v>
                </c:pt>
                <c:pt idx="911">
                  <c:v>0.99949409987299986</c:v>
                </c:pt>
                <c:pt idx="912">
                  <c:v>0.99950207476999986</c:v>
                </c:pt>
                <c:pt idx="913">
                  <c:v>0.99950690270999987</c:v>
                </c:pt>
                <c:pt idx="914">
                  <c:v>0.99950972813299988</c:v>
                </c:pt>
                <c:pt idx="915">
                  <c:v>0.99949852232699998</c:v>
                </c:pt>
                <c:pt idx="916">
                  <c:v>0.99951148037299986</c:v>
                </c:pt>
                <c:pt idx="917">
                  <c:v>0.99951050284899989</c:v>
                </c:pt>
                <c:pt idx="918">
                  <c:v>0.99950007218699999</c:v>
                </c:pt>
                <c:pt idx="919">
                  <c:v>0.99950991877199991</c:v>
                </c:pt>
                <c:pt idx="920">
                  <c:v>0.99950495965699993</c:v>
                </c:pt>
                <c:pt idx="921">
                  <c:v>0.99951497325699989</c:v>
                </c:pt>
                <c:pt idx="922">
                  <c:v>0.99949599519599996</c:v>
                </c:pt>
                <c:pt idx="923">
                  <c:v>0.999515652704</c:v>
                </c:pt>
                <c:pt idx="924">
                  <c:v>0.99951121825900002</c:v>
                </c:pt>
                <c:pt idx="925">
                  <c:v>0.99950540072899996</c:v>
                </c:pt>
                <c:pt idx="926">
                  <c:v>0.99949716332899996</c:v>
                </c:pt>
                <c:pt idx="927">
                  <c:v>0.99951235067699973</c:v>
                </c:pt>
                <c:pt idx="928">
                  <c:v>0.99951156381599982</c:v>
                </c:pt>
                <c:pt idx="929">
                  <c:v>0.99950898906099983</c:v>
                </c:pt>
                <c:pt idx="930">
                  <c:v>0.99951154005099985</c:v>
                </c:pt>
                <c:pt idx="931">
                  <c:v>0.99951440099999989</c:v>
                </c:pt>
                <c:pt idx="932">
                  <c:v>0.99951292291899985</c:v>
                </c:pt>
                <c:pt idx="933">
                  <c:v>0.99951193338099997</c:v>
                </c:pt>
                <c:pt idx="934">
                  <c:v>0.99949882033199999</c:v>
                </c:pt>
                <c:pt idx="935">
                  <c:v>0.99951640381999973</c:v>
                </c:pt>
                <c:pt idx="936">
                  <c:v>0.99950222985699977</c:v>
                </c:pt>
                <c:pt idx="937">
                  <c:v>0.99951118234299985</c:v>
                </c:pt>
                <c:pt idx="938">
                  <c:v>0.99950854779399989</c:v>
                </c:pt>
                <c:pt idx="939">
                  <c:v>0.99949280073199986</c:v>
                </c:pt>
                <c:pt idx="940">
                  <c:v>0.99950027472499992</c:v>
                </c:pt>
                <c:pt idx="941">
                  <c:v>0.99950609209199992</c:v>
                </c:pt>
                <c:pt idx="942">
                  <c:v>0.99950675970799974</c:v>
                </c:pt>
                <c:pt idx="943">
                  <c:v>0.99949245456000002</c:v>
                </c:pt>
                <c:pt idx="944">
                  <c:v>0.99950499541699989</c:v>
                </c:pt>
                <c:pt idx="945">
                  <c:v>0.99950404170399987</c:v>
                </c:pt>
                <c:pt idx="946">
                  <c:v>0.99949690117899992</c:v>
                </c:pt>
                <c:pt idx="947">
                  <c:v>0.99949594736199998</c:v>
                </c:pt>
                <c:pt idx="948">
                  <c:v>0.99949535132599998</c:v>
                </c:pt>
                <c:pt idx="949">
                  <c:v>0.99951061017499998</c:v>
                </c:pt>
                <c:pt idx="950">
                  <c:v>0.99949570900099993</c:v>
                </c:pt>
                <c:pt idx="951">
                  <c:v>0.99950109735199999</c:v>
                </c:pt>
                <c:pt idx="952">
                  <c:v>0.99950352910399987</c:v>
                </c:pt>
                <c:pt idx="953">
                  <c:v>0.999498701248</c:v>
                </c:pt>
                <c:pt idx="954">
                  <c:v>0.99950401789900001</c:v>
                </c:pt>
                <c:pt idx="955">
                  <c:v>0.99949939252099995</c:v>
                </c:pt>
                <c:pt idx="956">
                  <c:v>0.99950703387299988</c:v>
                </c:pt>
                <c:pt idx="957">
                  <c:v>0.99948865194899994</c:v>
                </c:pt>
                <c:pt idx="958">
                  <c:v>0.99950591347600004</c:v>
                </c:pt>
                <c:pt idx="959">
                  <c:v>0.99951210023899972</c:v>
                </c:pt>
                <c:pt idx="960">
                  <c:v>0.99950491205199998</c:v>
                </c:pt>
                <c:pt idx="961">
                  <c:v>0.99950184830599997</c:v>
                </c:pt>
                <c:pt idx="962">
                  <c:v>0.99951176651599993</c:v>
                </c:pt>
                <c:pt idx="963">
                  <c:v>0.99950796371599981</c:v>
                </c:pt>
                <c:pt idx="964">
                  <c:v>0.99949606668099999</c:v>
                </c:pt>
                <c:pt idx="965">
                  <c:v>0.99951155192599983</c:v>
                </c:pt>
                <c:pt idx="966">
                  <c:v>0.99950579410699991</c:v>
                </c:pt>
                <c:pt idx="967">
                  <c:v>0.99950593714500002</c:v>
                </c:pt>
                <c:pt idx="968">
                  <c:v>0.999502277409</c:v>
                </c:pt>
                <c:pt idx="969">
                  <c:v>0.99951933627300005</c:v>
                </c:pt>
                <c:pt idx="970">
                  <c:v>0.99951050284899989</c:v>
                </c:pt>
                <c:pt idx="971">
                  <c:v>0.99949576869199996</c:v>
                </c:pt>
                <c:pt idx="972">
                  <c:v>0.99951666595999977</c:v>
                </c:pt>
                <c:pt idx="973">
                  <c:v>0.99951088438599989</c:v>
                </c:pt>
                <c:pt idx="974">
                  <c:v>0.999505973095</c:v>
                </c:pt>
                <c:pt idx="975">
                  <c:v>0.99951454403399986</c:v>
                </c:pt>
                <c:pt idx="976">
                  <c:v>0.99951369768699994</c:v>
                </c:pt>
                <c:pt idx="977">
                  <c:v>0.99951046710499991</c:v>
                </c:pt>
                <c:pt idx="978">
                  <c:v>0.99950609212300001</c:v>
                </c:pt>
                <c:pt idx="979">
                  <c:v>0.99951759579599975</c:v>
                </c:pt>
                <c:pt idx="980">
                  <c:v>0.99950170520499992</c:v>
                </c:pt>
                <c:pt idx="981">
                  <c:v>0.99950648563199973</c:v>
                </c:pt>
                <c:pt idx="982">
                  <c:v>0.99949927336100008</c:v>
                </c:pt>
                <c:pt idx="983">
                  <c:v>0.99951412683299989</c:v>
                </c:pt>
                <c:pt idx="984">
                  <c:v>0.99950939419399998</c:v>
                </c:pt>
                <c:pt idx="985">
                  <c:v>0.99949876086899991</c:v>
                </c:pt>
                <c:pt idx="986">
                  <c:v>0.99950470930399993</c:v>
                </c:pt>
                <c:pt idx="987">
                  <c:v>0.99951081279300003</c:v>
                </c:pt>
                <c:pt idx="988">
                  <c:v>0.99949809334600004</c:v>
                </c:pt>
                <c:pt idx="989">
                  <c:v>0.99950482848300004</c:v>
                </c:pt>
                <c:pt idx="990">
                  <c:v>0.99949750902799994</c:v>
                </c:pt>
                <c:pt idx="991">
                  <c:v>0.99950640204199992</c:v>
                </c:pt>
                <c:pt idx="992">
                  <c:v>0.99949982180800001</c:v>
                </c:pt>
                <c:pt idx="993">
                  <c:v>0.99950269465699992</c:v>
                </c:pt>
                <c:pt idx="994">
                  <c:v>0.99949042799699994</c:v>
                </c:pt>
                <c:pt idx="995">
                  <c:v>0.99951844219599983</c:v>
                </c:pt>
                <c:pt idx="996">
                  <c:v>0.99949021341300015</c:v>
                </c:pt>
                <c:pt idx="997">
                  <c:v>0.99949882032500004</c:v>
                </c:pt>
                <c:pt idx="998">
                  <c:v>0.9995087386</c:v>
                </c:pt>
                <c:pt idx="999">
                  <c:v>0.99950456639199992</c:v>
                </c:pt>
                <c:pt idx="1000">
                  <c:v>0.99950056081999983</c:v>
                </c:pt>
                <c:pt idx="1001">
                  <c:v>0.99949961901100004</c:v>
                </c:pt>
                <c:pt idx="1002">
                  <c:v>0.99950193172299973</c:v>
                </c:pt>
                <c:pt idx="1003">
                  <c:v>0.99949902302400007</c:v>
                </c:pt>
                <c:pt idx="1004">
                  <c:v>0.99949874887399992</c:v>
                </c:pt>
                <c:pt idx="1005">
                  <c:v>0.99951182611199996</c:v>
                </c:pt>
                <c:pt idx="1006">
                  <c:v>0.99949955964799997</c:v>
                </c:pt>
                <c:pt idx="1007">
                  <c:v>0.99951089628500001</c:v>
                </c:pt>
                <c:pt idx="1008">
                  <c:v>0.99950767762299997</c:v>
                </c:pt>
                <c:pt idx="1009">
                  <c:v>0.99951299430799989</c:v>
                </c:pt>
                <c:pt idx="1010">
                  <c:v>0.99950076362099993</c:v>
                </c:pt>
                <c:pt idx="1011">
                  <c:v>0.99951415068499994</c:v>
                </c:pt>
                <c:pt idx="1012">
                  <c:v>0.99950549607200001</c:v>
                </c:pt>
                <c:pt idx="1013">
                  <c:v>0.99950562736000004</c:v>
                </c:pt>
                <c:pt idx="1014">
                  <c:v>0.99949637670999991</c:v>
                </c:pt>
                <c:pt idx="1015">
                  <c:v>0.99950914382999989</c:v>
                </c:pt>
                <c:pt idx="1016">
                  <c:v>0.99951282745899994</c:v>
                </c:pt>
                <c:pt idx="1017">
                  <c:v>0.99950503125900003</c:v>
                </c:pt>
                <c:pt idx="1018">
                  <c:v>0.999505686808</c:v>
                </c:pt>
                <c:pt idx="1019">
                  <c:v>0.99952718026699983</c:v>
                </c:pt>
                <c:pt idx="1020">
                  <c:v>0.999508297607</c:v>
                </c:pt>
                <c:pt idx="1021">
                  <c:v>0.99949655543899996</c:v>
                </c:pt>
                <c:pt idx="1022">
                  <c:v>0.99952383045799997</c:v>
                </c:pt>
                <c:pt idx="1023">
                  <c:v>0.99951258901899975</c:v>
                </c:pt>
                <c:pt idx="1024">
                  <c:v>0.99950497164099994</c:v>
                </c:pt>
                <c:pt idx="1025">
                  <c:v>0.99951522353300004</c:v>
                </c:pt>
                <c:pt idx="1026">
                  <c:v>0.99950640222099996</c:v>
                </c:pt>
                <c:pt idx="1027">
                  <c:v>0.99949922581599993</c:v>
                </c:pt>
                <c:pt idx="1028">
                  <c:v>0.999504971593</c:v>
                </c:pt>
                <c:pt idx="1029">
                  <c:v>0.99951921704199997</c:v>
                </c:pt>
                <c:pt idx="1030">
                  <c:v>0.99950053703699993</c:v>
                </c:pt>
                <c:pt idx="1031">
                  <c:v>0.999501478853</c:v>
                </c:pt>
                <c:pt idx="1032">
                  <c:v>0.99950779691399994</c:v>
                </c:pt>
                <c:pt idx="1033">
                  <c:v>0.99950951348600003</c:v>
                </c:pt>
                <c:pt idx="1034">
                  <c:v>0.99949435004699994</c:v>
                </c:pt>
                <c:pt idx="1035">
                  <c:v>0.99949868923599994</c:v>
                </c:pt>
                <c:pt idx="1036">
                  <c:v>0.99950680738599984</c:v>
                </c:pt>
                <c:pt idx="1037">
                  <c:v>0.99950847631299999</c:v>
                </c:pt>
                <c:pt idx="1038">
                  <c:v>0.99949765212200004</c:v>
                </c:pt>
                <c:pt idx="1039">
                  <c:v>0.99950768975899973</c:v>
                </c:pt>
                <c:pt idx="1040">
                  <c:v>0.99950132370699984</c:v>
                </c:pt>
                <c:pt idx="1041">
                  <c:v>0.99949022547800004</c:v>
                </c:pt>
                <c:pt idx="1042">
                  <c:v>0.99951210030799975</c:v>
                </c:pt>
                <c:pt idx="1043">
                  <c:v>0.99950832129499989</c:v>
                </c:pt>
                <c:pt idx="1044">
                  <c:v>0.99950468553999994</c:v>
                </c:pt>
                <c:pt idx="1045">
                  <c:v>0.9994994044590001</c:v>
                </c:pt>
                <c:pt idx="1046">
                  <c:v>0.99950941803299997</c:v>
                </c:pt>
                <c:pt idx="1047">
                  <c:v>0.99950685503299985</c:v>
                </c:pt>
                <c:pt idx="1048">
                  <c:v>0.99949157253700005</c:v>
                </c:pt>
                <c:pt idx="1049">
                  <c:v>0.99950942995099989</c:v>
                </c:pt>
                <c:pt idx="1050">
                  <c:v>0.99949483877199996</c:v>
                </c:pt>
                <c:pt idx="1051">
                  <c:v>0.99950526955999996</c:v>
                </c:pt>
                <c:pt idx="1052">
                  <c:v>0.99950685508299986</c:v>
                </c:pt>
                <c:pt idx="1053">
                  <c:v>0.99951440119399992</c:v>
                </c:pt>
                <c:pt idx="1054">
                  <c:v>0.99949457647700002</c:v>
                </c:pt>
                <c:pt idx="1055">
                  <c:v>0.99951292294699978</c:v>
                </c:pt>
                <c:pt idx="1056">
                  <c:v>0.99950273061999984</c:v>
                </c:pt>
                <c:pt idx="1057">
                  <c:v>0.9995089412699999</c:v>
                </c:pt>
                <c:pt idx="1058">
                  <c:v>0.99950931080799987</c:v>
                </c:pt>
                <c:pt idx="1059">
                  <c:v>0.99950019134799972</c:v>
                </c:pt>
                <c:pt idx="1060">
                  <c:v>0.99951611761299985</c:v>
                </c:pt>
                <c:pt idx="1061">
                  <c:v>0.99950081119400003</c:v>
                </c:pt>
                <c:pt idx="1062">
                  <c:v>0.99950701011699994</c:v>
                </c:pt>
                <c:pt idx="1063">
                  <c:v>0.99950317150099988</c:v>
                </c:pt>
                <c:pt idx="1064">
                  <c:v>0.99950823789199994</c:v>
                </c:pt>
                <c:pt idx="1065">
                  <c:v>0.99952058805799993</c:v>
                </c:pt>
                <c:pt idx="1066">
                  <c:v>0.99950714125599982</c:v>
                </c:pt>
                <c:pt idx="1067">
                  <c:v>0.99951270828999983</c:v>
                </c:pt>
                <c:pt idx="1068">
                  <c:v>0.99950592523399984</c:v>
                </c:pt>
                <c:pt idx="1069">
                  <c:v>0.9995134712899999</c:v>
                </c:pt>
                <c:pt idx="1070">
                  <c:v>0.99950885775699994</c:v>
                </c:pt>
                <c:pt idx="1071">
                  <c:v>0.99951522354400002</c:v>
                </c:pt>
                <c:pt idx="1072">
                  <c:v>0.99951366194899982</c:v>
                </c:pt>
                <c:pt idx="1073">
                  <c:v>0.99950664046399984</c:v>
                </c:pt>
                <c:pt idx="1074">
                  <c:v>0.99949845088</c:v>
                </c:pt>
                <c:pt idx="1075">
                  <c:v>0.99950863129800005</c:v>
                </c:pt>
                <c:pt idx="1076">
                  <c:v>0.99950765377799988</c:v>
                </c:pt>
                <c:pt idx="1077">
                  <c:v>0.99950118070199978</c:v>
                </c:pt>
                <c:pt idx="1078">
                  <c:v>0.99950108540299987</c:v>
                </c:pt>
                <c:pt idx="1079">
                  <c:v>0.99951168305599991</c:v>
                </c:pt>
                <c:pt idx="1080">
                  <c:v>0.99949694873999972</c:v>
                </c:pt>
                <c:pt idx="1081">
                  <c:v>0.99950228949599973</c:v>
                </c:pt>
                <c:pt idx="1082">
                  <c:v>0.99950580605799999</c:v>
                </c:pt>
                <c:pt idx="1083">
                  <c:v>0.99950449470299985</c:v>
                </c:pt>
                <c:pt idx="1084">
                  <c:v>0.99949246653000001</c:v>
                </c:pt>
                <c:pt idx="1085">
                  <c:v>0.99949145319199995</c:v>
                </c:pt>
                <c:pt idx="1086">
                  <c:v>0.99951211218199987</c:v>
                </c:pt>
                <c:pt idx="1087">
                  <c:v>0.999493849318</c:v>
                </c:pt>
                <c:pt idx="1088">
                  <c:v>0.999500072106</c:v>
                </c:pt>
                <c:pt idx="1089">
                  <c:v>0.99950015554699989</c:v>
                </c:pt>
                <c:pt idx="1090">
                  <c:v>0.99949995305100003</c:v>
                </c:pt>
                <c:pt idx="1091">
                  <c:v>0.99949805746100007</c:v>
                </c:pt>
                <c:pt idx="1092">
                  <c:v>0.99951334011999982</c:v>
                </c:pt>
                <c:pt idx="1093">
                  <c:v>0.999507892151</c:v>
                </c:pt>
                <c:pt idx="1094">
                  <c:v>0.99948720938999991</c:v>
                </c:pt>
                <c:pt idx="1095">
                  <c:v>0.99949505339500011</c:v>
                </c:pt>
                <c:pt idx="1096">
                  <c:v>0.99951508052499993</c:v>
                </c:pt>
                <c:pt idx="1097">
                  <c:v>0.99949992903999996</c:v>
                </c:pt>
                <c:pt idx="1098">
                  <c:v>0.99949628120699985</c:v>
                </c:pt>
                <c:pt idx="1099">
                  <c:v>0.9995041608959998</c:v>
                </c:pt>
                <c:pt idx="1100">
                  <c:v>0.99950215826799993</c:v>
                </c:pt>
                <c:pt idx="1101">
                  <c:v>0.99949852240899995</c:v>
                </c:pt>
                <c:pt idx="1102">
                  <c:v>0.99950433984299991</c:v>
                </c:pt>
                <c:pt idx="1103">
                  <c:v>0.99951103948599984</c:v>
                </c:pt>
                <c:pt idx="1104">
                  <c:v>0.99949611440300001</c:v>
                </c:pt>
                <c:pt idx="1105">
                  <c:v>0.99949566144500002</c:v>
                </c:pt>
                <c:pt idx="1106">
                  <c:v>0.9995098711</c:v>
                </c:pt>
                <c:pt idx="1107">
                  <c:v>0.99951878791899973</c:v>
                </c:pt>
                <c:pt idx="1108">
                  <c:v>0.99949470765899995</c:v>
                </c:pt>
                <c:pt idx="1109">
                  <c:v>0.99951398392899982</c:v>
                </c:pt>
                <c:pt idx="1110">
                  <c:v>0.99950425627900008</c:v>
                </c:pt>
                <c:pt idx="1111">
                  <c:v>0.99949579247300013</c:v>
                </c:pt>
                <c:pt idx="1112">
                  <c:v>0.99950221782499993</c:v>
                </c:pt>
                <c:pt idx="1113">
                  <c:v>0.99951338776099974</c:v>
                </c:pt>
                <c:pt idx="1114">
                  <c:v>0.99951534271499987</c:v>
                </c:pt>
                <c:pt idx="1115">
                  <c:v>0.99949713966699993</c:v>
                </c:pt>
                <c:pt idx="1116">
                  <c:v>0.99951585535800003</c:v>
                </c:pt>
                <c:pt idx="1117">
                  <c:v>0.99950528169999997</c:v>
                </c:pt>
                <c:pt idx="1118">
                  <c:v>0.99951273218499992</c:v>
                </c:pt>
                <c:pt idx="1119">
                  <c:v>0.99950158619399998</c:v>
                </c:pt>
                <c:pt idx="1120">
                  <c:v>0.99950659283499987</c:v>
                </c:pt>
                <c:pt idx="1121">
                  <c:v>0.99951574804999987</c:v>
                </c:pt>
                <c:pt idx="1122">
                  <c:v>0.99950811889299973</c:v>
                </c:pt>
                <c:pt idx="1123">
                  <c:v>0.999512672454</c:v>
                </c:pt>
                <c:pt idx="1124">
                  <c:v>0.99951685667699997</c:v>
                </c:pt>
                <c:pt idx="1125">
                  <c:v>0.99950424449899999</c:v>
                </c:pt>
                <c:pt idx="1126">
                  <c:v>0.99951049096599986</c:v>
                </c:pt>
                <c:pt idx="1127">
                  <c:v>0.99951857336099992</c:v>
                </c:pt>
                <c:pt idx="1128">
                  <c:v>0.99950897694999996</c:v>
                </c:pt>
                <c:pt idx="1129">
                  <c:v>0.99951186185299989</c:v>
                </c:pt>
                <c:pt idx="1130">
                  <c:v>0.99951262485699977</c:v>
                </c:pt>
                <c:pt idx="1131">
                  <c:v>0.99949870122099993</c:v>
                </c:pt>
                <c:pt idx="1132">
                  <c:v>0.99951077702399993</c:v>
                </c:pt>
                <c:pt idx="1133">
                  <c:v>0.99950569870099992</c:v>
                </c:pt>
                <c:pt idx="1134">
                  <c:v>0.99949730642900003</c:v>
                </c:pt>
                <c:pt idx="1135">
                  <c:v>0.99950913195399993</c:v>
                </c:pt>
                <c:pt idx="1136">
                  <c:v>0.99950511474799986</c:v>
                </c:pt>
                <c:pt idx="1137">
                  <c:v>0.99951401951399999</c:v>
                </c:pt>
                <c:pt idx="1138">
                  <c:v>0.99949746139499984</c:v>
                </c:pt>
                <c:pt idx="1139">
                  <c:v>0.99951330444699982</c:v>
                </c:pt>
                <c:pt idx="1140">
                  <c:v>0.99950882201000002</c:v>
                </c:pt>
                <c:pt idx="1141">
                  <c:v>0.99950915581299993</c:v>
                </c:pt>
                <c:pt idx="1142">
                  <c:v>0.99951090816299992</c:v>
                </c:pt>
                <c:pt idx="1143">
                  <c:v>0.99950301670300001</c:v>
                </c:pt>
                <c:pt idx="1144">
                  <c:v>0.99949266912399992</c:v>
                </c:pt>
                <c:pt idx="1145">
                  <c:v>0.99950648555199972</c:v>
                </c:pt>
                <c:pt idx="1146">
                  <c:v>0.99951460369999989</c:v>
                </c:pt>
                <c:pt idx="1147">
                  <c:v>0.999501967524</c:v>
                </c:pt>
                <c:pt idx="1148">
                  <c:v>0.99949735404199991</c:v>
                </c:pt>
                <c:pt idx="1149">
                  <c:v>0.99950928694699992</c:v>
                </c:pt>
                <c:pt idx="1150">
                  <c:v>0.99949884440799996</c:v>
                </c:pt>
                <c:pt idx="1151">
                  <c:v>0.999501681403</c:v>
                </c:pt>
                <c:pt idx="1152">
                  <c:v>0.99951679709699981</c:v>
                </c:pt>
                <c:pt idx="1153">
                  <c:v>0.99951322095399986</c:v>
                </c:pt>
                <c:pt idx="1154">
                  <c:v>0.99949980979699993</c:v>
                </c:pt>
                <c:pt idx="1155">
                  <c:v>0.99950004823399996</c:v>
                </c:pt>
                <c:pt idx="1156">
                  <c:v>0.99951187378999984</c:v>
                </c:pt>
                <c:pt idx="1157">
                  <c:v>0.999492657206</c:v>
                </c:pt>
                <c:pt idx="1158">
                  <c:v>0.99950090649800005</c:v>
                </c:pt>
                <c:pt idx="1159">
                  <c:v>0.99950838091199978</c:v>
                </c:pt>
                <c:pt idx="1160">
                  <c:v>0.99951610569299976</c:v>
                </c:pt>
                <c:pt idx="1161">
                  <c:v>0.99949176321099997</c:v>
                </c:pt>
                <c:pt idx="1162">
                  <c:v>0.99951126583599981</c:v>
                </c:pt>
                <c:pt idx="1163">
                  <c:v>0.99951283949799985</c:v>
                </c:pt>
                <c:pt idx="1164">
                  <c:v>0.99949816500699973</c:v>
                </c:pt>
                <c:pt idx="1165">
                  <c:v>0.99949446919399998</c:v>
                </c:pt>
                <c:pt idx="1166">
                  <c:v>0.9995129943219998</c:v>
                </c:pt>
                <c:pt idx="1167">
                  <c:v>0.99951018098199962</c:v>
                </c:pt>
                <c:pt idx="1168">
                  <c:v>0.99948649413099988</c:v>
                </c:pt>
                <c:pt idx="1169">
                  <c:v>0.99950310007999987</c:v>
                </c:pt>
                <c:pt idx="1170">
                  <c:v>0.99951151613599998</c:v>
                </c:pt>
                <c:pt idx="1171">
                  <c:v>0.99949818859099993</c:v>
                </c:pt>
                <c:pt idx="1172">
                  <c:v>0.99949805762100008</c:v>
                </c:pt>
                <c:pt idx="1173">
                  <c:v>0.99949847465500008</c:v>
                </c:pt>
                <c:pt idx="1174">
                  <c:v>0.99951746478699977</c:v>
                </c:pt>
                <c:pt idx="1175">
                  <c:v>0.99948152344699992</c:v>
                </c:pt>
                <c:pt idx="1176">
                  <c:v>0.99950110920199986</c:v>
                </c:pt>
                <c:pt idx="1177">
                  <c:v>0.99951349501799991</c:v>
                </c:pt>
                <c:pt idx="1178">
                  <c:v>0.99949592359299999</c:v>
                </c:pt>
                <c:pt idx="1179">
                  <c:v>0.99949313414099994</c:v>
                </c:pt>
                <c:pt idx="1180">
                  <c:v>0.99950180059799998</c:v>
                </c:pt>
                <c:pt idx="1181">
                  <c:v>0.99951030017999987</c:v>
                </c:pt>
                <c:pt idx="1182">
                  <c:v>0.99948409813499994</c:v>
                </c:pt>
                <c:pt idx="1183">
                  <c:v>0.99950087075499994</c:v>
                </c:pt>
                <c:pt idx="1184">
                  <c:v>0.99951281548399984</c:v>
                </c:pt>
                <c:pt idx="1185">
                  <c:v>0.99949530371899997</c:v>
                </c:pt>
                <c:pt idx="1186">
                  <c:v>0.9995070219629999</c:v>
                </c:pt>
                <c:pt idx="1187">
                  <c:v>0.99949369433500002</c:v>
                </c:pt>
                <c:pt idx="1188">
                  <c:v>0.99951686866599987</c:v>
                </c:pt>
                <c:pt idx="1189">
                  <c:v>0.999497306566</c:v>
                </c:pt>
                <c:pt idx="1190">
                  <c:v>0.99949995281899995</c:v>
                </c:pt>
                <c:pt idx="1191">
                  <c:v>0.99950798755900006</c:v>
                </c:pt>
                <c:pt idx="1192">
                  <c:v>0.99949535158199998</c:v>
                </c:pt>
                <c:pt idx="1193">
                  <c:v>0.99950331465099984</c:v>
                </c:pt>
                <c:pt idx="1194">
                  <c:v>0.99949781902299983</c:v>
                </c:pt>
                <c:pt idx="1195">
                  <c:v>0.99950985915000001</c:v>
                </c:pt>
                <c:pt idx="1196">
                  <c:v>0.99949452897599989</c:v>
                </c:pt>
                <c:pt idx="1197">
                  <c:v>0.99949924955299996</c:v>
                </c:pt>
                <c:pt idx="1198">
                  <c:v>0.99950844050800003</c:v>
                </c:pt>
                <c:pt idx="1199">
                  <c:v>0.99949208513999988</c:v>
                </c:pt>
                <c:pt idx="1200">
                  <c:v>0.999501013795</c:v>
                </c:pt>
                <c:pt idx="1201">
                  <c:v>0.99950155027599996</c:v>
                </c:pt>
                <c:pt idx="1202">
                  <c:v>0.99951021682199992</c:v>
                </c:pt>
                <c:pt idx="1203">
                  <c:v>0.99949189444900011</c:v>
                </c:pt>
                <c:pt idx="1204">
                  <c:v>0.99949668646300005</c:v>
                </c:pt>
                <c:pt idx="1205">
                  <c:v>0.99950299273799992</c:v>
                </c:pt>
                <c:pt idx="1206">
                  <c:v>0.99949276467799986</c:v>
                </c:pt>
                <c:pt idx="1207">
                  <c:v>0.999504017839</c:v>
                </c:pt>
                <c:pt idx="1208">
                  <c:v>0.99950475698899999</c:v>
                </c:pt>
                <c:pt idx="1209">
                  <c:v>0.99951257708999985</c:v>
                </c:pt>
                <c:pt idx="1210">
                  <c:v>0.99947971117900003</c:v>
                </c:pt>
                <c:pt idx="1211">
                  <c:v>0.99951299434599983</c:v>
                </c:pt>
                <c:pt idx="1212">
                  <c:v>0.99950470926199986</c:v>
                </c:pt>
                <c:pt idx="1213">
                  <c:v>0.99948953411399999</c:v>
                </c:pt>
                <c:pt idx="1214">
                  <c:v>0.99951266066599986</c:v>
                </c:pt>
                <c:pt idx="1215">
                  <c:v>0.99949926143599999</c:v>
                </c:pt>
                <c:pt idx="1216">
                  <c:v>0.99950854782399989</c:v>
                </c:pt>
                <c:pt idx="1217">
                  <c:v>0.99948964143300001</c:v>
                </c:pt>
                <c:pt idx="1218">
                  <c:v>0.99949995286799997</c:v>
                </c:pt>
                <c:pt idx="1219">
                  <c:v>0.99950885778800003</c:v>
                </c:pt>
                <c:pt idx="1220">
                  <c:v>0.99949139371999984</c:v>
                </c:pt>
                <c:pt idx="1221">
                  <c:v>0.99951033601099992</c:v>
                </c:pt>
                <c:pt idx="1222">
                  <c:v>0.99950177676899998</c:v>
                </c:pt>
                <c:pt idx="1223">
                  <c:v>0.99950793988699982</c:v>
                </c:pt>
                <c:pt idx="1224">
                  <c:v>0.99949089305799999</c:v>
                </c:pt>
                <c:pt idx="1225">
                  <c:v>0.99950690274599985</c:v>
                </c:pt>
                <c:pt idx="1226">
                  <c:v>0.99951121812099997</c:v>
                </c:pt>
                <c:pt idx="1227">
                  <c:v>0.999491715502</c:v>
                </c:pt>
                <c:pt idx="1228">
                  <c:v>0.99950566296199994</c:v>
                </c:pt>
                <c:pt idx="1229">
                  <c:v>0.99949868924999996</c:v>
                </c:pt>
                <c:pt idx="1230">
                  <c:v>0.99950957301499999</c:v>
                </c:pt>
                <c:pt idx="1231">
                  <c:v>0.99949519649600005</c:v>
                </c:pt>
                <c:pt idx="1232">
                  <c:v>0.99950842859900002</c:v>
                </c:pt>
                <c:pt idx="1233">
                  <c:v>0.99951478243699987</c:v>
                </c:pt>
                <c:pt idx="1234">
                  <c:v>0.99949796218599996</c:v>
                </c:pt>
                <c:pt idx="1235">
                  <c:v>0.99950660473199981</c:v>
                </c:pt>
                <c:pt idx="1236">
                  <c:v>0.99951020480199981</c:v>
                </c:pt>
                <c:pt idx="1237">
                  <c:v>0.99951225520699982</c:v>
                </c:pt>
                <c:pt idx="1238">
                  <c:v>0.99950028666199997</c:v>
                </c:pt>
                <c:pt idx="1239">
                  <c:v>0.99951069364300005</c:v>
                </c:pt>
                <c:pt idx="1240">
                  <c:v>0.99950178869599993</c:v>
                </c:pt>
                <c:pt idx="1241">
                  <c:v>0.99949629316099997</c:v>
                </c:pt>
                <c:pt idx="1242">
                  <c:v>0.99950612790899973</c:v>
                </c:pt>
                <c:pt idx="1243">
                  <c:v>0.99951040750999998</c:v>
                </c:pt>
                <c:pt idx="1244">
                  <c:v>0.99950408943999991</c:v>
                </c:pt>
                <c:pt idx="1245">
                  <c:v>0.99949885620000012</c:v>
                </c:pt>
                <c:pt idx="1246">
                  <c:v>0.99951459173899981</c:v>
                </c:pt>
                <c:pt idx="1247">
                  <c:v>0.99951491364800005</c:v>
                </c:pt>
                <c:pt idx="1248">
                  <c:v>0.99949535141300005</c:v>
                </c:pt>
                <c:pt idx="1249">
                  <c:v>0.9995053291549999</c:v>
                </c:pt>
                <c:pt idx="1250">
                  <c:v>0.99950386296599991</c:v>
                </c:pt>
                <c:pt idx="1251">
                  <c:v>0.99951127771499992</c:v>
                </c:pt>
                <c:pt idx="1252">
                  <c:v>0.99950449490299986</c:v>
                </c:pt>
                <c:pt idx="1253">
                  <c:v>0.9995048999909999</c:v>
                </c:pt>
                <c:pt idx="1254">
                  <c:v>0.99950844050599996</c:v>
                </c:pt>
                <c:pt idx="1255">
                  <c:v>0.99951140907599989</c:v>
                </c:pt>
                <c:pt idx="1256">
                  <c:v>0.99950046541899984</c:v>
                </c:pt>
                <c:pt idx="1257">
                  <c:v>0.99950518617599993</c:v>
                </c:pt>
                <c:pt idx="1258">
                  <c:v>0.99952163700500007</c:v>
                </c:pt>
                <c:pt idx="1259">
                  <c:v>0.99950557956899999</c:v>
                </c:pt>
                <c:pt idx="1260">
                  <c:v>0.99950861932799984</c:v>
                </c:pt>
                <c:pt idx="1261">
                  <c:v>0.99951523550499999</c:v>
                </c:pt>
                <c:pt idx="1262">
                  <c:v>0.99950237302299993</c:v>
                </c:pt>
                <c:pt idx="1263">
                  <c:v>0.99950551997999992</c:v>
                </c:pt>
                <c:pt idx="1264">
                  <c:v>0.99950467367600004</c:v>
                </c:pt>
                <c:pt idx="1265">
                  <c:v>0.99951334003899983</c:v>
                </c:pt>
                <c:pt idx="1266">
                  <c:v>0.99951063403499996</c:v>
                </c:pt>
                <c:pt idx="1267">
                  <c:v>0.99950954918199986</c:v>
                </c:pt>
                <c:pt idx="1268">
                  <c:v>0.99951097974599978</c:v>
                </c:pt>
                <c:pt idx="1269">
                  <c:v>0.99951151631699997</c:v>
                </c:pt>
                <c:pt idx="1270">
                  <c:v>0.999511337349</c:v>
                </c:pt>
                <c:pt idx="1271">
                  <c:v>0.99950866711399999</c:v>
                </c:pt>
                <c:pt idx="1272">
                  <c:v>0.99953012470899982</c:v>
                </c:pt>
                <c:pt idx="1273">
                  <c:v>0.99949371843000001</c:v>
                </c:pt>
                <c:pt idx="1274">
                  <c:v>0.99951486593399985</c:v>
                </c:pt>
                <c:pt idx="1275">
                  <c:v>0.99951071742300002</c:v>
                </c:pt>
                <c:pt idx="1276">
                  <c:v>0.99950540079599992</c:v>
                </c:pt>
                <c:pt idx="1277">
                  <c:v>0.99951262483899983</c:v>
                </c:pt>
                <c:pt idx="1278">
                  <c:v>0.99950885787800003</c:v>
                </c:pt>
                <c:pt idx="1279">
                  <c:v>0.99950491195199986</c:v>
                </c:pt>
                <c:pt idx="1280">
                  <c:v>0.99950770152399993</c:v>
                </c:pt>
                <c:pt idx="1281">
                  <c:v>0.99950677166699986</c:v>
                </c:pt>
                <c:pt idx="1282">
                  <c:v>0.99951403145399997</c:v>
                </c:pt>
                <c:pt idx="1283">
                  <c:v>0.99951297050099985</c:v>
                </c:pt>
                <c:pt idx="1284">
                  <c:v>0.99949897530699994</c:v>
                </c:pt>
                <c:pt idx="1285">
                  <c:v>0.99950975193699987</c:v>
                </c:pt>
                <c:pt idx="1286">
                  <c:v>0.9995107054989999</c:v>
                </c:pt>
                <c:pt idx="1287">
                  <c:v>0.99949609075399992</c:v>
                </c:pt>
                <c:pt idx="1288">
                  <c:v>0.99949986944799996</c:v>
                </c:pt>
                <c:pt idx="1289">
                  <c:v>0.99950817833899996</c:v>
                </c:pt>
                <c:pt idx="1290">
                  <c:v>0.99950643784799986</c:v>
                </c:pt>
                <c:pt idx="1291">
                  <c:v>0.999493134128</c:v>
                </c:pt>
                <c:pt idx="1292">
                  <c:v>0.99951554558599986</c:v>
                </c:pt>
                <c:pt idx="1293">
                  <c:v>0.99950428011399994</c:v>
                </c:pt>
                <c:pt idx="1294">
                  <c:v>0.99948904520399984</c:v>
                </c:pt>
                <c:pt idx="1295">
                  <c:v>0.99951553356599998</c:v>
                </c:pt>
                <c:pt idx="1296">
                  <c:v>0.99951063396599993</c:v>
                </c:pt>
                <c:pt idx="1297">
                  <c:v>0.99949442159299984</c:v>
                </c:pt>
                <c:pt idx="1298">
                  <c:v>0.99949511290399995</c:v>
                </c:pt>
                <c:pt idx="1299">
                  <c:v>0.99951446056999993</c:v>
                </c:pt>
                <c:pt idx="1300">
                  <c:v>0.999498069318</c:v>
                </c:pt>
                <c:pt idx="1301">
                  <c:v>0.99948920020199994</c:v>
                </c:pt>
                <c:pt idx="1302">
                  <c:v>0.99950906041499998</c:v>
                </c:pt>
                <c:pt idx="1303">
                  <c:v>0.99949804552300003</c:v>
                </c:pt>
                <c:pt idx="1304">
                  <c:v>0.99949139366999995</c:v>
                </c:pt>
                <c:pt idx="1305">
                  <c:v>0.99950302860199991</c:v>
                </c:pt>
                <c:pt idx="1306">
                  <c:v>0.9995132327309999</c:v>
                </c:pt>
                <c:pt idx="1307">
                  <c:v>0.9995148897299998</c:v>
                </c:pt>
                <c:pt idx="1308">
                  <c:v>0.99950104954899999</c:v>
                </c:pt>
                <c:pt idx="1309">
                  <c:v>0.99950327879799994</c:v>
                </c:pt>
                <c:pt idx="1310">
                  <c:v>0.99951136115799977</c:v>
                </c:pt>
                <c:pt idx="1311">
                  <c:v>0.99951597458699992</c:v>
                </c:pt>
                <c:pt idx="1312">
                  <c:v>0.99949167974300002</c:v>
                </c:pt>
                <c:pt idx="1313">
                  <c:v>0.99951062203800001</c:v>
                </c:pt>
                <c:pt idx="1314">
                  <c:v>0.999518442269</c:v>
                </c:pt>
                <c:pt idx="1315">
                  <c:v>0.99950332652999996</c:v>
                </c:pt>
                <c:pt idx="1316">
                  <c:v>0.99950062043499999</c:v>
                </c:pt>
                <c:pt idx="1317">
                  <c:v>0.99951618915899976</c:v>
                </c:pt>
                <c:pt idx="1318">
                  <c:v>0.99951299431599983</c:v>
                </c:pt>
                <c:pt idx="1319">
                  <c:v>0.99949733021099996</c:v>
                </c:pt>
                <c:pt idx="1320">
                  <c:v>0.99949948795999999</c:v>
                </c:pt>
                <c:pt idx="1321">
                  <c:v>0.9995163083309998</c:v>
                </c:pt>
                <c:pt idx="1322">
                  <c:v>0.99950881014600002</c:v>
                </c:pt>
                <c:pt idx="1323">
                  <c:v>0.99951171877999989</c:v>
                </c:pt>
                <c:pt idx="1324">
                  <c:v>0.99950666433999991</c:v>
                </c:pt>
                <c:pt idx="1325">
                  <c:v>0.99952281724799996</c:v>
                </c:pt>
                <c:pt idx="1326">
                  <c:v>0.99948935520799986</c:v>
                </c:pt>
                <c:pt idx="1327">
                  <c:v>0.99951459183599978</c:v>
                </c:pt>
                <c:pt idx="1328">
                  <c:v>0.99951633219599989</c:v>
                </c:pt>
                <c:pt idx="1329">
                  <c:v>0.99949435039699996</c:v>
                </c:pt>
                <c:pt idx="1330">
                  <c:v>0.9995137454359998</c:v>
                </c:pt>
                <c:pt idx="1331">
                  <c:v>0.99950842860900002</c:v>
                </c:pt>
                <c:pt idx="1332">
                  <c:v>0.99951299440399988</c:v>
                </c:pt>
                <c:pt idx="1333">
                  <c:v>0.99950008415099989</c:v>
                </c:pt>
                <c:pt idx="1334">
                  <c:v>0.99950267086099986</c:v>
                </c:pt>
                <c:pt idx="1335">
                  <c:v>0.99951974159599988</c:v>
                </c:pt>
                <c:pt idx="1336">
                  <c:v>0.99950598489299991</c:v>
                </c:pt>
                <c:pt idx="1337">
                  <c:v>0.9995195508239999</c:v>
                </c:pt>
                <c:pt idx="1338">
                  <c:v>0.99950900079199989</c:v>
                </c:pt>
                <c:pt idx="1339">
                  <c:v>0.99951641566299987</c:v>
                </c:pt>
                <c:pt idx="1340">
                  <c:v>0.99949649584199973</c:v>
                </c:pt>
                <c:pt idx="1341">
                  <c:v>0.99951154002199982</c:v>
                </c:pt>
                <c:pt idx="1342">
                  <c:v>0.99951226715999986</c:v>
                </c:pt>
                <c:pt idx="1343">
                  <c:v>0.99950645009899997</c:v>
                </c:pt>
                <c:pt idx="1344">
                  <c:v>0.9994981648789999</c:v>
                </c:pt>
                <c:pt idx="1345">
                  <c:v>0.99951497329799988</c:v>
                </c:pt>
                <c:pt idx="1346">
                  <c:v>0.99951406724999992</c:v>
                </c:pt>
                <c:pt idx="1347">
                  <c:v>0.99949959529900001</c:v>
                </c:pt>
                <c:pt idx="1348">
                  <c:v>0.99951100352699984</c:v>
                </c:pt>
                <c:pt idx="1349">
                  <c:v>0.99952338936799989</c:v>
                </c:pt>
                <c:pt idx="1350">
                  <c:v>0.99951080118799973</c:v>
                </c:pt>
                <c:pt idx="1351">
                  <c:v>0.9995137574209999</c:v>
                </c:pt>
                <c:pt idx="1352">
                  <c:v>0.99950635440299973</c:v>
                </c:pt>
                <c:pt idx="1353">
                  <c:v>0.99951531909199987</c:v>
                </c:pt>
                <c:pt idx="1354">
                  <c:v>0.99949915414199997</c:v>
                </c:pt>
                <c:pt idx="1355">
                  <c:v>0.99951667787299991</c:v>
                </c:pt>
                <c:pt idx="1356">
                  <c:v>0.99951280374099982</c:v>
                </c:pt>
                <c:pt idx="1357">
                  <c:v>0.99949623355900008</c:v>
                </c:pt>
                <c:pt idx="1358">
                  <c:v>0.99951215985499975</c:v>
                </c:pt>
                <c:pt idx="1359">
                  <c:v>0.9995141148829999</c:v>
                </c:pt>
                <c:pt idx="1360">
                  <c:v>0.99951455600999994</c:v>
                </c:pt>
                <c:pt idx="1361">
                  <c:v>0.9995160223259999</c:v>
                </c:pt>
                <c:pt idx="1362">
                  <c:v>0.99951086046899984</c:v>
                </c:pt>
                <c:pt idx="1363">
                  <c:v>0.99952234033699983</c:v>
                </c:pt>
                <c:pt idx="1364">
                  <c:v>0.99949866539300003</c:v>
                </c:pt>
                <c:pt idx="1365">
                  <c:v>0.99951130152799994</c:v>
                </c:pt>
                <c:pt idx="1366">
                  <c:v>0.99951074129699979</c:v>
                </c:pt>
                <c:pt idx="1367">
                  <c:v>0.99950573448299984</c:v>
                </c:pt>
                <c:pt idx="1368">
                  <c:v>0.99950485244800014</c:v>
                </c:pt>
                <c:pt idx="1369">
                  <c:v>0.99951643955199987</c:v>
                </c:pt>
                <c:pt idx="1370">
                  <c:v>0.99950859555699989</c:v>
                </c:pt>
                <c:pt idx="1371">
                  <c:v>0.99950338622799972</c:v>
                </c:pt>
                <c:pt idx="1372">
                  <c:v>0.999511146578</c:v>
                </c:pt>
                <c:pt idx="1373">
                  <c:v>0.99951226716499986</c:v>
                </c:pt>
                <c:pt idx="1374">
                  <c:v>0.99951545006099984</c:v>
                </c:pt>
                <c:pt idx="1375">
                  <c:v>0.99950526968099984</c:v>
                </c:pt>
                <c:pt idx="1376">
                  <c:v>0.99950934651500001</c:v>
                </c:pt>
                <c:pt idx="1377">
                  <c:v>0.99950683122499984</c:v>
                </c:pt>
                <c:pt idx="1378">
                  <c:v>0.99949760448799996</c:v>
                </c:pt>
                <c:pt idx="1379">
                  <c:v>0.99950655719999992</c:v>
                </c:pt>
                <c:pt idx="1380">
                  <c:v>0.99950056088199979</c:v>
                </c:pt>
                <c:pt idx="1381">
                  <c:v>0.99950859559799987</c:v>
                </c:pt>
                <c:pt idx="1382">
                  <c:v>0.9995053411899999</c:v>
                </c:pt>
                <c:pt idx="1383">
                  <c:v>0.99950779687899993</c:v>
                </c:pt>
                <c:pt idx="1384">
                  <c:v>0.99950177679499996</c:v>
                </c:pt>
                <c:pt idx="1385">
                  <c:v>0.99949787889199992</c:v>
                </c:pt>
                <c:pt idx="1386">
                  <c:v>0.99950549608900008</c:v>
                </c:pt>
                <c:pt idx="1387">
                  <c:v>0.999494779128</c:v>
                </c:pt>
                <c:pt idx="1388">
                  <c:v>0.99950476887799977</c:v>
                </c:pt>
                <c:pt idx="1389">
                  <c:v>0.99949896345300004</c:v>
                </c:pt>
                <c:pt idx="1390">
                  <c:v>0.99949344401899998</c:v>
                </c:pt>
                <c:pt idx="1391">
                  <c:v>0.99950145487699993</c:v>
                </c:pt>
                <c:pt idx="1392">
                  <c:v>0.99950031070399992</c:v>
                </c:pt>
                <c:pt idx="1393">
                  <c:v>0.99949650771299992</c:v>
                </c:pt>
                <c:pt idx="1394">
                  <c:v>0.99949333675999996</c:v>
                </c:pt>
                <c:pt idx="1395">
                  <c:v>0.9995125175159999</c:v>
                </c:pt>
                <c:pt idx="1396">
                  <c:v>0.99948478947599972</c:v>
                </c:pt>
                <c:pt idx="1397">
                  <c:v>0.99949952379699991</c:v>
                </c:pt>
                <c:pt idx="1398">
                  <c:v>0.99951534275099985</c:v>
                </c:pt>
                <c:pt idx="1399">
                  <c:v>0.9995043040649999</c:v>
                </c:pt>
                <c:pt idx="1400">
                  <c:v>0.99949839120999984</c:v>
                </c:pt>
                <c:pt idx="1401">
                  <c:v>0.99950311188699981</c:v>
                </c:pt>
                <c:pt idx="1402">
                  <c:v>0.99950361255900011</c:v>
                </c:pt>
                <c:pt idx="1403">
                  <c:v>0.99949965488500003</c:v>
                </c:pt>
                <c:pt idx="1404">
                  <c:v>0.99950199131999984</c:v>
                </c:pt>
                <c:pt idx="1405">
                  <c:v>0.99949947613500012</c:v>
                </c:pt>
                <c:pt idx="1406">
                  <c:v>0.99949858213800002</c:v>
                </c:pt>
                <c:pt idx="1407">
                  <c:v>0.99949654350899997</c:v>
                </c:pt>
                <c:pt idx="1408">
                  <c:v>0.99951303019399984</c:v>
                </c:pt>
                <c:pt idx="1409">
                  <c:v>0.99950110913599988</c:v>
                </c:pt>
                <c:pt idx="1410">
                  <c:v>0.99950337424399993</c:v>
                </c:pt>
                <c:pt idx="1411">
                  <c:v>0.99950734379699979</c:v>
                </c:pt>
                <c:pt idx="1412">
                  <c:v>0.99951998002299991</c:v>
                </c:pt>
                <c:pt idx="1413">
                  <c:v>0.99948489686800002</c:v>
                </c:pt>
                <c:pt idx="1414">
                  <c:v>0.99950566301699983</c:v>
                </c:pt>
                <c:pt idx="1415">
                  <c:v>0.99951256529599974</c:v>
                </c:pt>
                <c:pt idx="1416">
                  <c:v>0.99950357684299973</c:v>
                </c:pt>
                <c:pt idx="1417">
                  <c:v>0.99949889194300001</c:v>
                </c:pt>
                <c:pt idx="1418">
                  <c:v>0.99950480484799986</c:v>
                </c:pt>
                <c:pt idx="1419">
                  <c:v>0.99951107512199988</c:v>
                </c:pt>
                <c:pt idx="1420">
                  <c:v>0.99950301663300012</c:v>
                </c:pt>
                <c:pt idx="1421">
                  <c:v>0.99950377945299973</c:v>
                </c:pt>
                <c:pt idx="1422">
                  <c:v>0.99951220768999993</c:v>
                </c:pt>
                <c:pt idx="1423">
                  <c:v>0.9995137811289998</c:v>
                </c:pt>
                <c:pt idx="1424">
                  <c:v>0.99949456471799991</c:v>
                </c:pt>
                <c:pt idx="1425">
                  <c:v>0.99951752424999984</c:v>
                </c:pt>
                <c:pt idx="1426">
                  <c:v>0.99951145659800011</c:v>
                </c:pt>
                <c:pt idx="1427">
                  <c:v>0.99950203908699986</c:v>
                </c:pt>
                <c:pt idx="1428">
                  <c:v>0.99950112113299994</c:v>
                </c:pt>
                <c:pt idx="1429">
                  <c:v>0.99951688054799992</c:v>
                </c:pt>
                <c:pt idx="1430">
                  <c:v>0.99951150424699986</c:v>
                </c:pt>
                <c:pt idx="1431">
                  <c:v>0.99950821400599998</c:v>
                </c:pt>
                <c:pt idx="1432">
                  <c:v>0.99951729781399989</c:v>
                </c:pt>
                <c:pt idx="1433">
                  <c:v>0.99951219571399974</c:v>
                </c:pt>
                <c:pt idx="1434">
                  <c:v>0.99949648392599988</c:v>
                </c:pt>
                <c:pt idx="1435">
                  <c:v>0.99950619943999985</c:v>
                </c:pt>
                <c:pt idx="1436">
                  <c:v>0.99951910980599978</c:v>
                </c:pt>
                <c:pt idx="1437">
                  <c:v>0.99951183797800003</c:v>
                </c:pt>
                <c:pt idx="1438">
                  <c:v>0.99950301652700002</c:v>
                </c:pt>
                <c:pt idx="1439">
                  <c:v>0.99951329237800002</c:v>
                </c:pt>
                <c:pt idx="1440">
                  <c:v>0.99950547221800012</c:v>
                </c:pt>
                <c:pt idx="1441">
                  <c:v>0.99951416263499993</c:v>
                </c:pt>
                <c:pt idx="1442">
                  <c:v>0.99950447107199991</c:v>
                </c:pt>
                <c:pt idx="1443">
                  <c:v>0.99950529372499997</c:v>
                </c:pt>
                <c:pt idx="1444">
                  <c:v>0.99950834538099986</c:v>
                </c:pt>
                <c:pt idx="1445">
                  <c:v>0.99950538892399987</c:v>
                </c:pt>
                <c:pt idx="1446">
                  <c:v>0.99950884583699973</c:v>
                </c:pt>
                <c:pt idx="1447">
                  <c:v>0.99950523381199996</c:v>
                </c:pt>
                <c:pt idx="1448">
                  <c:v>0.99950507893399998</c:v>
                </c:pt>
                <c:pt idx="1449">
                  <c:v>0.99950602059899996</c:v>
                </c:pt>
                <c:pt idx="1450">
                  <c:v>0.99950205104799994</c:v>
                </c:pt>
                <c:pt idx="1451">
                  <c:v>0.99950118069699989</c:v>
                </c:pt>
                <c:pt idx="1452">
                  <c:v>0.99950097815799988</c:v>
                </c:pt>
                <c:pt idx="1453">
                  <c:v>0.99950950152899998</c:v>
                </c:pt>
                <c:pt idx="1454">
                  <c:v>0.99949578061900002</c:v>
                </c:pt>
                <c:pt idx="1455">
                  <c:v>0.99950526960099983</c:v>
                </c:pt>
                <c:pt idx="1456">
                  <c:v>0.99949643617400008</c:v>
                </c:pt>
                <c:pt idx="1457">
                  <c:v>0.9994984746690001</c:v>
                </c:pt>
                <c:pt idx="1458">
                  <c:v>0.99950320722300001</c:v>
                </c:pt>
                <c:pt idx="1459">
                  <c:v>0.99950040585899991</c:v>
                </c:pt>
                <c:pt idx="1460">
                  <c:v>0.99950511460199998</c:v>
                </c:pt>
                <c:pt idx="1461">
                  <c:v>0.99949280036800003</c:v>
                </c:pt>
                <c:pt idx="1462">
                  <c:v>0.99949941643500007</c:v>
                </c:pt>
                <c:pt idx="1463">
                  <c:v>0.99949743763700005</c:v>
                </c:pt>
                <c:pt idx="1464">
                  <c:v>0.99949786665900009</c:v>
                </c:pt>
                <c:pt idx="1465">
                  <c:v>0.99950710536999987</c:v>
                </c:pt>
                <c:pt idx="1466">
                  <c:v>0.99949446934199992</c:v>
                </c:pt>
                <c:pt idx="1467">
                  <c:v>0.99950592519299986</c:v>
                </c:pt>
                <c:pt idx="1468">
                  <c:v>0.99949357523499993</c:v>
                </c:pt>
                <c:pt idx="1469">
                  <c:v>0.99952265030300003</c:v>
                </c:pt>
                <c:pt idx="1470">
                  <c:v>0.99949458850899997</c:v>
                </c:pt>
                <c:pt idx="1471">
                  <c:v>0.99949922563500004</c:v>
                </c:pt>
                <c:pt idx="1472">
                  <c:v>0.99950954916800006</c:v>
                </c:pt>
                <c:pt idx="1473">
                  <c:v>0.99948986775199988</c:v>
                </c:pt>
                <c:pt idx="1474">
                  <c:v>0.9995054126170001</c:v>
                </c:pt>
                <c:pt idx="1475">
                  <c:v>0.999498879974</c:v>
                </c:pt>
                <c:pt idx="1476">
                  <c:v>0.9995096564660001</c:v>
                </c:pt>
                <c:pt idx="1477">
                  <c:v>0.99949501755900017</c:v>
                </c:pt>
                <c:pt idx="1478">
                  <c:v>0.99949613813199989</c:v>
                </c:pt>
                <c:pt idx="1479">
                  <c:v>0.99952068331300004</c:v>
                </c:pt>
                <c:pt idx="1480">
                  <c:v>0.99950125220300012</c:v>
                </c:pt>
                <c:pt idx="1481">
                  <c:v>0.99949690116799994</c:v>
                </c:pt>
                <c:pt idx="1482">
                  <c:v>0.99951660633599992</c:v>
                </c:pt>
                <c:pt idx="1483">
                  <c:v>0.99950946582799993</c:v>
                </c:pt>
                <c:pt idx="1484">
                  <c:v>0.99950612786099979</c:v>
                </c:pt>
                <c:pt idx="1485">
                  <c:v>0.99950809485699987</c:v>
                </c:pt>
                <c:pt idx="1486">
                  <c:v>0.99951851374799994</c:v>
                </c:pt>
                <c:pt idx="1487">
                  <c:v>0.99949960730100007</c:v>
                </c:pt>
                <c:pt idx="1488">
                  <c:v>0.99950413706800001</c:v>
                </c:pt>
                <c:pt idx="1489">
                  <c:v>0.99951885945599994</c:v>
                </c:pt>
                <c:pt idx="1490">
                  <c:v>0.99951140882099987</c:v>
                </c:pt>
                <c:pt idx="1491">
                  <c:v>0.99950376764099991</c:v>
                </c:pt>
                <c:pt idx="1492">
                  <c:v>0.99951459173799961</c:v>
                </c:pt>
                <c:pt idx="1493">
                  <c:v>0.999521255547</c:v>
                </c:pt>
                <c:pt idx="1494">
                  <c:v>0.99949549456500009</c:v>
                </c:pt>
                <c:pt idx="1495">
                  <c:v>0.9995100856089999</c:v>
                </c:pt>
                <c:pt idx="1496">
                  <c:v>0.99950803567400004</c:v>
                </c:pt>
                <c:pt idx="1497">
                  <c:v>0.99951591501799986</c:v>
                </c:pt>
                <c:pt idx="1498">
                  <c:v>0.99948912865399997</c:v>
                </c:pt>
                <c:pt idx="1499">
                  <c:v>0.99951006176899981</c:v>
                </c:pt>
                <c:pt idx="1500">
                  <c:v>0.99951100350199984</c:v>
                </c:pt>
                <c:pt idx="1501">
                  <c:v>0.99950048930399993</c:v>
                </c:pt>
                <c:pt idx="1502">
                  <c:v>0.99950408959299986</c:v>
                </c:pt>
                <c:pt idx="1503">
                  <c:v>0.99950608021899989</c:v>
                </c:pt>
                <c:pt idx="1504">
                  <c:v>0.9995026111869999</c:v>
                </c:pt>
                <c:pt idx="1505">
                  <c:v>0.99948964130399998</c:v>
                </c:pt>
                <c:pt idx="1506">
                  <c:v>0.99950727228900005</c:v>
                </c:pt>
                <c:pt idx="1507">
                  <c:v>0.99950764180399987</c:v>
                </c:pt>
                <c:pt idx="1508">
                  <c:v>0.99948575513899984</c:v>
                </c:pt>
                <c:pt idx="1509">
                  <c:v>0.99949392089399991</c:v>
                </c:pt>
                <c:pt idx="1510">
                  <c:v>0.99950717693999991</c:v>
                </c:pt>
                <c:pt idx="1511">
                  <c:v>0.99950122839400002</c:v>
                </c:pt>
                <c:pt idx="1512">
                  <c:v>0.9994944811019999</c:v>
                </c:pt>
                <c:pt idx="1513">
                  <c:v>0.99949687720900005</c:v>
                </c:pt>
                <c:pt idx="1514">
                  <c:v>0.99949858190199981</c:v>
                </c:pt>
                <c:pt idx="1515">
                  <c:v>0.99950290926599983</c:v>
                </c:pt>
                <c:pt idx="1516">
                  <c:v>0.99950889353400008</c:v>
                </c:pt>
                <c:pt idx="1517">
                  <c:v>0.99948705441999997</c:v>
                </c:pt>
                <c:pt idx="1518">
                  <c:v>0.99950830944599989</c:v>
                </c:pt>
                <c:pt idx="1519">
                  <c:v>0.99949377781999993</c:v>
                </c:pt>
                <c:pt idx="1520">
                  <c:v>0.99950032246800002</c:v>
                </c:pt>
                <c:pt idx="1521">
                  <c:v>0.99950562731100001</c:v>
                </c:pt>
                <c:pt idx="1522">
                  <c:v>0.99950113319900002</c:v>
                </c:pt>
                <c:pt idx="1523">
                  <c:v>0.99949859385299988</c:v>
                </c:pt>
                <c:pt idx="1524">
                  <c:v>0.99950324303299987</c:v>
                </c:pt>
                <c:pt idx="1525">
                  <c:v>0.9995075584319999</c:v>
                </c:pt>
                <c:pt idx="1526">
                  <c:v>0.99950439935299973</c:v>
                </c:pt>
                <c:pt idx="1527">
                  <c:v>0.9995031953489999</c:v>
                </c:pt>
                <c:pt idx="1528">
                  <c:v>0.99950127607299999</c:v>
                </c:pt>
                <c:pt idx="1529">
                  <c:v>0.99951753642399999</c:v>
                </c:pt>
                <c:pt idx="1530">
                  <c:v>0.99951554537099985</c:v>
                </c:pt>
                <c:pt idx="1531">
                  <c:v>0.99949966677799984</c:v>
                </c:pt>
                <c:pt idx="1532">
                  <c:v>0.99950852395699985</c:v>
                </c:pt>
                <c:pt idx="1533">
                  <c:v>0.99949910652500007</c:v>
                </c:pt>
                <c:pt idx="1534">
                  <c:v>0.999510932129</c:v>
                </c:pt>
                <c:pt idx="1535">
                  <c:v>0.99950984723199998</c:v>
                </c:pt>
                <c:pt idx="1536">
                  <c:v>0.99951260104499973</c:v>
                </c:pt>
                <c:pt idx="1537">
                  <c:v>0.99950687886299994</c:v>
                </c:pt>
                <c:pt idx="1538">
                  <c:v>0.99950326693299985</c:v>
                </c:pt>
                <c:pt idx="1539">
                  <c:v>0.99951996805299992</c:v>
                </c:pt>
                <c:pt idx="1540">
                  <c:v>0.99949734213699992</c:v>
                </c:pt>
                <c:pt idx="1541">
                  <c:v>0.99951059832999989</c:v>
                </c:pt>
                <c:pt idx="1542">
                  <c:v>0.99951878789799975</c:v>
                </c:pt>
                <c:pt idx="1543">
                  <c:v>0.99951094409499985</c:v>
                </c:pt>
                <c:pt idx="1544">
                  <c:v>0.99950066811499994</c:v>
                </c:pt>
                <c:pt idx="1545">
                  <c:v>0.99950921538699999</c:v>
                </c:pt>
                <c:pt idx="1546">
                  <c:v>0.99950851203500002</c:v>
                </c:pt>
                <c:pt idx="1547">
                  <c:v>0.99949715149499996</c:v>
                </c:pt>
                <c:pt idx="1548">
                  <c:v>0.99949802163099999</c:v>
                </c:pt>
                <c:pt idx="1549">
                  <c:v>0.99950529340299998</c:v>
                </c:pt>
                <c:pt idx="1550">
                  <c:v>0.99949890391399998</c:v>
                </c:pt>
                <c:pt idx="1551">
                  <c:v>0.99950456629399997</c:v>
                </c:pt>
                <c:pt idx="1552">
                  <c:v>0.99950400596899991</c:v>
                </c:pt>
                <c:pt idx="1553">
                  <c:v>0.99951347115099987</c:v>
                </c:pt>
                <c:pt idx="1554">
                  <c:v>0.99948556433499991</c:v>
                </c:pt>
                <c:pt idx="1555">
                  <c:v>0.99949817662400009</c:v>
                </c:pt>
                <c:pt idx="1556">
                  <c:v>0.99950382719699993</c:v>
                </c:pt>
                <c:pt idx="1557">
                  <c:v>0.99949357518199988</c:v>
                </c:pt>
                <c:pt idx="1558">
                  <c:v>0.99949306255399994</c:v>
                </c:pt>
                <c:pt idx="1559">
                  <c:v>0.99950362453800001</c:v>
                </c:pt>
                <c:pt idx="1560">
                  <c:v>0.99951317313499988</c:v>
                </c:pt>
                <c:pt idx="1561">
                  <c:v>0.99948410990299974</c:v>
                </c:pt>
                <c:pt idx="1562">
                  <c:v>0.99951213601399991</c:v>
                </c:pt>
                <c:pt idx="1563">
                  <c:v>0.99950350527699983</c:v>
                </c:pt>
                <c:pt idx="1564">
                  <c:v>0.99949409987299986</c:v>
                </c:pt>
                <c:pt idx="1565">
                  <c:v>0.99950207476999986</c:v>
                </c:pt>
                <c:pt idx="1566">
                  <c:v>0.99950690270999987</c:v>
                </c:pt>
                <c:pt idx="1567">
                  <c:v>0.99950972813299988</c:v>
                </c:pt>
                <c:pt idx="1568">
                  <c:v>0.99949852232699998</c:v>
                </c:pt>
                <c:pt idx="1569">
                  <c:v>0.99951148037299986</c:v>
                </c:pt>
                <c:pt idx="1570">
                  <c:v>0.99951050284899989</c:v>
                </c:pt>
                <c:pt idx="1571">
                  <c:v>0.99950007218699999</c:v>
                </c:pt>
                <c:pt idx="1572">
                  <c:v>0.99950991877199991</c:v>
                </c:pt>
                <c:pt idx="1573">
                  <c:v>0.99950495965699993</c:v>
                </c:pt>
                <c:pt idx="1574">
                  <c:v>0.99951497325699989</c:v>
                </c:pt>
                <c:pt idx="1575">
                  <c:v>0.99949599519599996</c:v>
                </c:pt>
                <c:pt idx="1576">
                  <c:v>0.999515652704</c:v>
                </c:pt>
                <c:pt idx="1577">
                  <c:v>0.99951121825900002</c:v>
                </c:pt>
                <c:pt idx="1578">
                  <c:v>0.99950540072899996</c:v>
                </c:pt>
                <c:pt idx="1579">
                  <c:v>0.99949716332899996</c:v>
                </c:pt>
                <c:pt idx="1580">
                  <c:v>0.99951235067699973</c:v>
                </c:pt>
                <c:pt idx="1581">
                  <c:v>0.99951156381599982</c:v>
                </c:pt>
                <c:pt idx="1582">
                  <c:v>0.99950898906099983</c:v>
                </c:pt>
                <c:pt idx="1583">
                  <c:v>0.99951154005099985</c:v>
                </c:pt>
                <c:pt idx="1584">
                  <c:v>0.99951440099999989</c:v>
                </c:pt>
                <c:pt idx="1585">
                  <c:v>0.99951292291899985</c:v>
                </c:pt>
                <c:pt idx="1586">
                  <c:v>0.99951193338099997</c:v>
                </c:pt>
                <c:pt idx="1587">
                  <c:v>0.99949882033199999</c:v>
                </c:pt>
                <c:pt idx="1588">
                  <c:v>0.99951640381999973</c:v>
                </c:pt>
                <c:pt idx="1589">
                  <c:v>0.99950222985699977</c:v>
                </c:pt>
                <c:pt idx="1590">
                  <c:v>0.99951118234299985</c:v>
                </c:pt>
                <c:pt idx="1591">
                  <c:v>0.99950854779399989</c:v>
                </c:pt>
                <c:pt idx="1592">
                  <c:v>0.99949280073199986</c:v>
                </c:pt>
                <c:pt idx="1593">
                  <c:v>0.99950027472499992</c:v>
                </c:pt>
                <c:pt idx="1594">
                  <c:v>0.99950609209199992</c:v>
                </c:pt>
                <c:pt idx="1595">
                  <c:v>0.99950675970799974</c:v>
                </c:pt>
                <c:pt idx="1596">
                  <c:v>0.99949245456000002</c:v>
                </c:pt>
                <c:pt idx="1597">
                  <c:v>0.99950499541699989</c:v>
                </c:pt>
                <c:pt idx="1598">
                  <c:v>0.99950404170399987</c:v>
                </c:pt>
                <c:pt idx="1599">
                  <c:v>0.99949690117899992</c:v>
                </c:pt>
                <c:pt idx="1600">
                  <c:v>0.99949594736199998</c:v>
                </c:pt>
                <c:pt idx="1601">
                  <c:v>0.99949535132599998</c:v>
                </c:pt>
                <c:pt idx="1602">
                  <c:v>0.99951061017499998</c:v>
                </c:pt>
                <c:pt idx="1603">
                  <c:v>0.99949570900099993</c:v>
                </c:pt>
                <c:pt idx="1604">
                  <c:v>0.99950109735199999</c:v>
                </c:pt>
                <c:pt idx="1605">
                  <c:v>0.99950352910399987</c:v>
                </c:pt>
                <c:pt idx="1606">
                  <c:v>0.999498701248</c:v>
                </c:pt>
                <c:pt idx="1607">
                  <c:v>0.99950401789900001</c:v>
                </c:pt>
                <c:pt idx="1608">
                  <c:v>0.99949939252099995</c:v>
                </c:pt>
                <c:pt idx="1609">
                  <c:v>0.99950703387299988</c:v>
                </c:pt>
                <c:pt idx="1610">
                  <c:v>0.99948865194899994</c:v>
                </c:pt>
                <c:pt idx="1611">
                  <c:v>0.99950591347600004</c:v>
                </c:pt>
                <c:pt idx="1612">
                  <c:v>0.99951210023899972</c:v>
                </c:pt>
                <c:pt idx="1613">
                  <c:v>0.99950491205199998</c:v>
                </c:pt>
                <c:pt idx="1614">
                  <c:v>0.99950184830599997</c:v>
                </c:pt>
                <c:pt idx="1615">
                  <c:v>0.99951176651599993</c:v>
                </c:pt>
                <c:pt idx="1616">
                  <c:v>0.99950796371599981</c:v>
                </c:pt>
                <c:pt idx="1617">
                  <c:v>0.99949606668099999</c:v>
                </c:pt>
                <c:pt idx="1618">
                  <c:v>0.99951155192599983</c:v>
                </c:pt>
                <c:pt idx="1619">
                  <c:v>0.99950579410699991</c:v>
                </c:pt>
                <c:pt idx="1620">
                  <c:v>0.99950593714500002</c:v>
                </c:pt>
                <c:pt idx="1621">
                  <c:v>0.999502277409</c:v>
                </c:pt>
                <c:pt idx="1622">
                  <c:v>0.99951933627300005</c:v>
                </c:pt>
                <c:pt idx="1623">
                  <c:v>0.99951050284899989</c:v>
                </c:pt>
                <c:pt idx="1624">
                  <c:v>0.99949576869199996</c:v>
                </c:pt>
                <c:pt idx="1625">
                  <c:v>0.99951666595999977</c:v>
                </c:pt>
                <c:pt idx="1626">
                  <c:v>0.99951088438599989</c:v>
                </c:pt>
                <c:pt idx="1627">
                  <c:v>0.999505973095</c:v>
                </c:pt>
                <c:pt idx="1628">
                  <c:v>0.99951454403399986</c:v>
                </c:pt>
                <c:pt idx="1629">
                  <c:v>0.99951369768699994</c:v>
                </c:pt>
                <c:pt idx="1630">
                  <c:v>0.99951046710499991</c:v>
                </c:pt>
                <c:pt idx="1631">
                  <c:v>0.99950609212300001</c:v>
                </c:pt>
                <c:pt idx="1632">
                  <c:v>0.99951759579599975</c:v>
                </c:pt>
                <c:pt idx="1633">
                  <c:v>0.99950170520499992</c:v>
                </c:pt>
                <c:pt idx="1634">
                  <c:v>0.99950648563199973</c:v>
                </c:pt>
                <c:pt idx="1635">
                  <c:v>0.99949927336100008</c:v>
                </c:pt>
                <c:pt idx="1636">
                  <c:v>0.99951412683299989</c:v>
                </c:pt>
                <c:pt idx="1637">
                  <c:v>0.99950939419399998</c:v>
                </c:pt>
                <c:pt idx="1638">
                  <c:v>0.99949876086899991</c:v>
                </c:pt>
                <c:pt idx="1639">
                  <c:v>0.99950470930399993</c:v>
                </c:pt>
                <c:pt idx="1640">
                  <c:v>0.99951081279300003</c:v>
                </c:pt>
                <c:pt idx="1641">
                  <c:v>0.99949809334600004</c:v>
                </c:pt>
                <c:pt idx="1642">
                  <c:v>0.99950482848300004</c:v>
                </c:pt>
                <c:pt idx="1643">
                  <c:v>0.99949750902799994</c:v>
                </c:pt>
                <c:pt idx="1644">
                  <c:v>0.99950640204199992</c:v>
                </c:pt>
                <c:pt idx="1645">
                  <c:v>0.99949982180800001</c:v>
                </c:pt>
                <c:pt idx="1646">
                  <c:v>0.99950269465699992</c:v>
                </c:pt>
                <c:pt idx="1647">
                  <c:v>0.99949042799699994</c:v>
                </c:pt>
                <c:pt idx="1648">
                  <c:v>0.99951844219599983</c:v>
                </c:pt>
                <c:pt idx="1649">
                  <c:v>0.99949021341300015</c:v>
                </c:pt>
                <c:pt idx="1650">
                  <c:v>0.99949882032500004</c:v>
                </c:pt>
                <c:pt idx="1651">
                  <c:v>0.9995087386</c:v>
                </c:pt>
                <c:pt idx="1652">
                  <c:v>0.99950456639199992</c:v>
                </c:pt>
                <c:pt idx="1653">
                  <c:v>0.99950056081999983</c:v>
                </c:pt>
                <c:pt idx="1654">
                  <c:v>0.99949961901100004</c:v>
                </c:pt>
                <c:pt idx="1655">
                  <c:v>0.99950193172299973</c:v>
                </c:pt>
                <c:pt idx="1656">
                  <c:v>0.99949902302400007</c:v>
                </c:pt>
                <c:pt idx="1657">
                  <c:v>0.99949874887399992</c:v>
                </c:pt>
                <c:pt idx="1658">
                  <c:v>0.99951182611199996</c:v>
                </c:pt>
                <c:pt idx="1659">
                  <c:v>0.99949955964799997</c:v>
                </c:pt>
                <c:pt idx="1660">
                  <c:v>0.99951089628500001</c:v>
                </c:pt>
                <c:pt idx="1661">
                  <c:v>0.99950767762299997</c:v>
                </c:pt>
                <c:pt idx="1662">
                  <c:v>0.99951299430799989</c:v>
                </c:pt>
                <c:pt idx="1663">
                  <c:v>0.99950076362099993</c:v>
                </c:pt>
                <c:pt idx="1664">
                  <c:v>0.99951415068499994</c:v>
                </c:pt>
                <c:pt idx="1665">
                  <c:v>0.99950549607200001</c:v>
                </c:pt>
                <c:pt idx="1666">
                  <c:v>0.99950562736000004</c:v>
                </c:pt>
                <c:pt idx="1667">
                  <c:v>0.99949637670999991</c:v>
                </c:pt>
                <c:pt idx="1668">
                  <c:v>0.99950914382999989</c:v>
                </c:pt>
                <c:pt idx="1669">
                  <c:v>0.99951282745899994</c:v>
                </c:pt>
                <c:pt idx="1670">
                  <c:v>0.99950503125900003</c:v>
                </c:pt>
                <c:pt idx="1671">
                  <c:v>0.999505686808</c:v>
                </c:pt>
                <c:pt idx="1672">
                  <c:v>0.99952718026699983</c:v>
                </c:pt>
                <c:pt idx="1673">
                  <c:v>0.999508297607</c:v>
                </c:pt>
                <c:pt idx="1674">
                  <c:v>0.99949655543899996</c:v>
                </c:pt>
                <c:pt idx="1675">
                  <c:v>0.99952383045799997</c:v>
                </c:pt>
                <c:pt idx="1676">
                  <c:v>0.99951258901899975</c:v>
                </c:pt>
                <c:pt idx="1677">
                  <c:v>0.99950497164099994</c:v>
                </c:pt>
                <c:pt idx="1678">
                  <c:v>0.99951522353300004</c:v>
                </c:pt>
                <c:pt idx="1679">
                  <c:v>0.99950640222099996</c:v>
                </c:pt>
                <c:pt idx="1680">
                  <c:v>0.99949922581599993</c:v>
                </c:pt>
                <c:pt idx="1681">
                  <c:v>0.999504971593</c:v>
                </c:pt>
                <c:pt idx="1682">
                  <c:v>0.99951921704199997</c:v>
                </c:pt>
                <c:pt idx="1683">
                  <c:v>0.99950053703699993</c:v>
                </c:pt>
                <c:pt idx="1684">
                  <c:v>0.999501478853</c:v>
                </c:pt>
                <c:pt idx="1685">
                  <c:v>0.99950779691399994</c:v>
                </c:pt>
                <c:pt idx="1686">
                  <c:v>0.99950951348600003</c:v>
                </c:pt>
                <c:pt idx="1687">
                  <c:v>0.99949435004699994</c:v>
                </c:pt>
                <c:pt idx="1688">
                  <c:v>0.99949868923599994</c:v>
                </c:pt>
                <c:pt idx="1689">
                  <c:v>0.99950680738599984</c:v>
                </c:pt>
                <c:pt idx="1690">
                  <c:v>0.99950847631299999</c:v>
                </c:pt>
                <c:pt idx="1691">
                  <c:v>0.99949765212200004</c:v>
                </c:pt>
                <c:pt idx="1692">
                  <c:v>0.99950768975899973</c:v>
                </c:pt>
                <c:pt idx="1693">
                  <c:v>0.99950132370699984</c:v>
                </c:pt>
                <c:pt idx="1694">
                  <c:v>0.99949022547800004</c:v>
                </c:pt>
                <c:pt idx="1695">
                  <c:v>0.99951210030799975</c:v>
                </c:pt>
                <c:pt idx="1696">
                  <c:v>0.99950832129499989</c:v>
                </c:pt>
                <c:pt idx="1697">
                  <c:v>0.99950468553999994</c:v>
                </c:pt>
                <c:pt idx="1698">
                  <c:v>0.9994994044590001</c:v>
                </c:pt>
                <c:pt idx="1699">
                  <c:v>0.99950941803299997</c:v>
                </c:pt>
                <c:pt idx="1700">
                  <c:v>0.99950685503299985</c:v>
                </c:pt>
                <c:pt idx="1701">
                  <c:v>0.99949157253700005</c:v>
                </c:pt>
                <c:pt idx="1702">
                  <c:v>0.99950942995099989</c:v>
                </c:pt>
                <c:pt idx="1703">
                  <c:v>0.99949483877199996</c:v>
                </c:pt>
                <c:pt idx="1704">
                  <c:v>0.99950526955999996</c:v>
                </c:pt>
                <c:pt idx="1705">
                  <c:v>0.99950685508299986</c:v>
                </c:pt>
                <c:pt idx="1706">
                  <c:v>0.99951440119399992</c:v>
                </c:pt>
                <c:pt idx="1707">
                  <c:v>0.99949457647700002</c:v>
                </c:pt>
                <c:pt idx="1708">
                  <c:v>0.99951292294699978</c:v>
                </c:pt>
                <c:pt idx="1709">
                  <c:v>0.99950273061999984</c:v>
                </c:pt>
                <c:pt idx="1710">
                  <c:v>0.9995089412699999</c:v>
                </c:pt>
                <c:pt idx="1711">
                  <c:v>0.99950931080799987</c:v>
                </c:pt>
                <c:pt idx="1712">
                  <c:v>0.99950019134799972</c:v>
                </c:pt>
                <c:pt idx="1713">
                  <c:v>0.99951611761299985</c:v>
                </c:pt>
                <c:pt idx="1714">
                  <c:v>0.99950081119400003</c:v>
                </c:pt>
                <c:pt idx="1715">
                  <c:v>0.99950701011699994</c:v>
                </c:pt>
                <c:pt idx="1716">
                  <c:v>0.99950317150099988</c:v>
                </c:pt>
                <c:pt idx="1717">
                  <c:v>0.99950823789199994</c:v>
                </c:pt>
                <c:pt idx="1718">
                  <c:v>0.99952058805799993</c:v>
                </c:pt>
                <c:pt idx="1719">
                  <c:v>0.99950714125599982</c:v>
                </c:pt>
                <c:pt idx="1720">
                  <c:v>0.99951270828999983</c:v>
                </c:pt>
                <c:pt idx="1721">
                  <c:v>0.99950592523399984</c:v>
                </c:pt>
                <c:pt idx="1722">
                  <c:v>0.9995134712899999</c:v>
                </c:pt>
                <c:pt idx="1723">
                  <c:v>0.99950885775699994</c:v>
                </c:pt>
                <c:pt idx="1724">
                  <c:v>0.99951522354400002</c:v>
                </c:pt>
                <c:pt idx="1725">
                  <c:v>0.99951366194899982</c:v>
                </c:pt>
                <c:pt idx="1726">
                  <c:v>0.99950664046399984</c:v>
                </c:pt>
                <c:pt idx="1727">
                  <c:v>0.99949845088</c:v>
                </c:pt>
                <c:pt idx="1728">
                  <c:v>0.99950863129800005</c:v>
                </c:pt>
                <c:pt idx="1729">
                  <c:v>0.99950765377799988</c:v>
                </c:pt>
                <c:pt idx="1730">
                  <c:v>0.99950118070199978</c:v>
                </c:pt>
                <c:pt idx="1731">
                  <c:v>0.99950108540299987</c:v>
                </c:pt>
                <c:pt idx="1732">
                  <c:v>0.99951168305599991</c:v>
                </c:pt>
                <c:pt idx="1733">
                  <c:v>0.99949694873999972</c:v>
                </c:pt>
                <c:pt idx="1734">
                  <c:v>0.99950228949599973</c:v>
                </c:pt>
                <c:pt idx="1735">
                  <c:v>0.99950580605799999</c:v>
                </c:pt>
                <c:pt idx="1736">
                  <c:v>0.99950449470299985</c:v>
                </c:pt>
                <c:pt idx="1737">
                  <c:v>0.99949246653000001</c:v>
                </c:pt>
                <c:pt idx="1738">
                  <c:v>0.99949145319199995</c:v>
                </c:pt>
                <c:pt idx="1739">
                  <c:v>0.99951211218199987</c:v>
                </c:pt>
                <c:pt idx="1740">
                  <c:v>0.999493849318</c:v>
                </c:pt>
                <c:pt idx="1741">
                  <c:v>0.999500072106</c:v>
                </c:pt>
                <c:pt idx="1742">
                  <c:v>0.99950015554699989</c:v>
                </c:pt>
                <c:pt idx="1743">
                  <c:v>0.99949995305100003</c:v>
                </c:pt>
                <c:pt idx="1744">
                  <c:v>0.99949805746100007</c:v>
                </c:pt>
                <c:pt idx="1745">
                  <c:v>0.99951334011999982</c:v>
                </c:pt>
                <c:pt idx="1746">
                  <c:v>0.999507892151</c:v>
                </c:pt>
                <c:pt idx="1747">
                  <c:v>0.99948720938999991</c:v>
                </c:pt>
                <c:pt idx="1748">
                  <c:v>0.99949505339500011</c:v>
                </c:pt>
                <c:pt idx="1749">
                  <c:v>0.99951508052499993</c:v>
                </c:pt>
                <c:pt idx="1750">
                  <c:v>0.99949992903999996</c:v>
                </c:pt>
                <c:pt idx="1751">
                  <c:v>0.99949628120699985</c:v>
                </c:pt>
                <c:pt idx="1752">
                  <c:v>0.9995041608959998</c:v>
                </c:pt>
                <c:pt idx="1753">
                  <c:v>0.99950215826799993</c:v>
                </c:pt>
                <c:pt idx="1754">
                  <c:v>0.99949852240899995</c:v>
                </c:pt>
                <c:pt idx="1755">
                  <c:v>0.99950433984299991</c:v>
                </c:pt>
                <c:pt idx="1756">
                  <c:v>0.99951103948599984</c:v>
                </c:pt>
                <c:pt idx="1757">
                  <c:v>0.99949611440300001</c:v>
                </c:pt>
                <c:pt idx="1758">
                  <c:v>0.99949566144500002</c:v>
                </c:pt>
                <c:pt idx="1759">
                  <c:v>0.9995098711</c:v>
                </c:pt>
                <c:pt idx="1760">
                  <c:v>0.99951878791899973</c:v>
                </c:pt>
                <c:pt idx="1761">
                  <c:v>0.99949470765899995</c:v>
                </c:pt>
                <c:pt idx="1762">
                  <c:v>0.99951398392899982</c:v>
                </c:pt>
                <c:pt idx="1763">
                  <c:v>0.99950425627900008</c:v>
                </c:pt>
                <c:pt idx="1764">
                  <c:v>0.99949579247300013</c:v>
                </c:pt>
                <c:pt idx="1765">
                  <c:v>0.99950221782499993</c:v>
                </c:pt>
                <c:pt idx="1766">
                  <c:v>0.99951338776099974</c:v>
                </c:pt>
                <c:pt idx="1767">
                  <c:v>0.99951534271499987</c:v>
                </c:pt>
                <c:pt idx="1768">
                  <c:v>0.99949713966699993</c:v>
                </c:pt>
                <c:pt idx="1769">
                  <c:v>0.99951585535800003</c:v>
                </c:pt>
                <c:pt idx="1770">
                  <c:v>0.99950528169999997</c:v>
                </c:pt>
                <c:pt idx="1771">
                  <c:v>0.99951273218499992</c:v>
                </c:pt>
                <c:pt idx="1772">
                  <c:v>0.99950158619399998</c:v>
                </c:pt>
                <c:pt idx="1773">
                  <c:v>0.99950659283499987</c:v>
                </c:pt>
                <c:pt idx="1774">
                  <c:v>0.99951574804999987</c:v>
                </c:pt>
                <c:pt idx="1775">
                  <c:v>0.99950811889299973</c:v>
                </c:pt>
                <c:pt idx="1776">
                  <c:v>0.999512672454</c:v>
                </c:pt>
                <c:pt idx="1777">
                  <c:v>0.99951685667699997</c:v>
                </c:pt>
                <c:pt idx="1778">
                  <c:v>0.99950424449899999</c:v>
                </c:pt>
                <c:pt idx="1779">
                  <c:v>0.99951049096599986</c:v>
                </c:pt>
                <c:pt idx="1780">
                  <c:v>0.99951857336099992</c:v>
                </c:pt>
                <c:pt idx="1781">
                  <c:v>0.99950897694999996</c:v>
                </c:pt>
                <c:pt idx="1782">
                  <c:v>0.99951186185299989</c:v>
                </c:pt>
                <c:pt idx="1783">
                  <c:v>0.99951262485699977</c:v>
                </c:pt>
                <c:pt idx="1784">
                  <c:v>0.99949870122099993</c:v>
                </c:pt>
                <c:pt idx="1785">
                  <c:v>0.99951077702399993</c:v>
                </c:pt>
                <c:pt idx="1786">
                  <c:v>0.99950569870099992</c:v>
                </c:pt>
                <c:pt idx="1787">
                  <c:v>0.99949730642900003</c:v>
                </c:pt>
                <c:pt idx="1788">
                  <c:v>0.99950913195399993</c:v>
                </c:pt>
                <c:pt idx="1789">
                  <c:v>0.99950511474799986</c:v>
                </c:pt>
                <c:pt idx="1790">
                  <c:v>0.99951401951399999</c:v>
                </c:pt>
                <c:pt idx="1791">
                  <c:v>0.99949746139499984</c:v>
                </c:pt>
                <c:pt idx="1792">
                  <c:v>0.99951330444699982</c:v>
                </c:pt>
                <c:pt idx="1793">
                  <c:v>0.99950882201000002</c:v>
                </c:pt>
                <c:pt idx="1794">
                  <c:v>0.99950915581299993</c:v>
                </c:pt>
                <c:pt idx="1795">
                  <c:v>0.99951090816299992</c:v>
                </c:pt>
                <c:pt idx="1796">
                  <c:v>0.99950301670300001</c:v>
                </c:pt>
                <c:pt idx="1797">
                  <c:v>0.99949266912399992</c:v>
                </c:pt>
                <c:pt idx="1798">
                  <c:v>0.99950648555199972</c:v>
                </c:pt>
                <c:pt idx="1799">
                  <c:v>0.99951460369999989</c:v>
                </c:pt>
                <c:pt idx="1800">
                  <c:v>0.999501967524</c:v>
                </c:pt>
                <c:pt idx="1801">
                  <c:v>0.99949735404199991</c:v>
                </c:pt>
                <c:pt idx="1802">
                  <c:v>0.99950928694699992</c:v>
                </c:pt>
                <c:pt idx="1803">
                  <c:v>0.99949884440799996</c:v>
                </c:pt>
                <c:pt idx="1804">
                  <c:v>0.999501681403</c:v>
                </c:pt>
                <c:pt idx="1805">
                  <c:v>0.99951679709699981</c:v>
                </c:pt>
                <c:pt idx="1806">
                  <c:v>0.99951322095399986</c:v>
                </c:pt>
                <c:pt idx="1807">
                  <c:v>0.99949980979699993</c:v>
                </c:pt>
                <c:pt idx="1808">
                  <c:v>0.99950004823399996</c:v>
                </c:pt>
                <c:pt idx="1809">
                  <c:v>0.99951187378999984</c:v>
                </c:pt>
                <c:pt idx="1810">
                  <c:v>0.999492657206</c:v>
                </c:pt>
                <c:pt idx="1811">
                  <c:v>0.99950090649800005</c:v>
                </c:pt>
                <c:pt idx="1812">
                  <c:v>0.99950838091199978</c:v>
                </c:pt>
                <c:pt idx="1813">
                  <c:v>0.99951610569299976</c:v>
                </c:pt>
                <c:pt idx="1814">
                  <c:v>0.99949176321099997</c:v>
                </c:pt>
                <c:pt idx="1815">
                  <c:v>0.99951126583599981</c:v>
                </c:pt>
                <c:pt idx="1816">
                  <c:v>0.99951283949799985</c:v>
                </c:pt>
                <c:pt idx="1817">
                  <c:v>0.99949816500699973</c:v>
                </c:pt>
                <c:pt idx="1818">
                  <c:v>0.99949446919399998</c:v>
                </c:pt>
                <c:pt idx="1819">
                  <c:v>0.9995129943219998</c:v>
                </c:pt>
                <c:pt idx="1820">
                  <c:v>0.99951018098199962</c:v>
                </c:pt>
                <c:pt idx="1821">
                  <c:v>0.99948649413099988</c:v>
                </c:pt>
                <c:pt idx="1822">
                  <c:v>0.99950310007999987</c:v>
                </c:pt>
                <c:pt idx="1823">
                  <c:v>0.99951151613599998</c:v>
                </c:pt>
                <c:pt idx="1824">
                  <c:v>0.99949818859099993</c:v>
                </c:pt>
                <c:pt idx="1825">
                  <c:v>0.99949805762100008</c:v>
                </c:pt>
                <c:pt idx="1826">
                  <c:v>0.99949847465500008</c:v>
                </c:pt>
                <c:pt idx="1827">
                  <c:v>0.99951746478699977</c:v>
                </c:pt>
                <c:pt idx="1828">
                  <c:v>0.99948152344699992</c:v>
                </c:pt>
                <c:pt idx="1829">
                  <c:v>0.99950110920199986</c:v>
                </c:pt>
                <c:pt idx="1830">
                  <c:v>0.99951349501799991</c:v>
                </c:pt>
                <c:pt idx="1831">
                  <c:v>0.99949592359299999</c:v>
                </c:pt>
                <c:pt idx="1832">
                  <c:v>0.99949313414099994</c:v>
                </c:pt>
                <c:pt idx="1833">
                  <c:v>0.99950180059799998</c:v>
                </c:pt>
                <c:pt idx="1834">
                  <c:v>0.99951030017999987</c:v>
                </c:pt>
                <c:pt idx="1835">
                  <c:v>0.99948409813499994</c:v>
                </c:pt>
                <c:pt idx="1836">
                  <c:v>0.99950087075499994</c:v>
                </c:pt>
                <c:pt idx="1837">
                  <c:v>0.99951281548399984</c:v>
                </c:pt>
                <c:pt idx="1838">
                  <c:v>0.99949530371899997</c:v>
                </c:pt>
                <c:pt idx="1839">
                  <c:v>0.9995070219629999</c:v>
                </c:pt>
                <c:pt idx="1840">
                  <c:v>0.99949369433500002</c:v>
                </c:pt>
                <c:pt idx="1841">
                  <c:v>0.99951686866599987</c:v>
                </c:pt>
                <c:pt idx="1842">
                  <c:v>0.999497306566</c:v>
                </c:pt>
                <c:pt idx="1843">
                  <c:v>0.99949995281899995</c:v>
                </c:pt>
                <c:pt idx="1844">
                  <c:v>0.99950798755900006</c:v>
                </c:pt>
                <c:pt idx="1845">
                  <c:v>0.99949535158199998</c:v>
                </c:pt>
                <c:pt idx="1846">
                  <c:v>0.99950331465099984</c:v>
                </c:pt>
                <c:pt idx="1847">
                  <c:v>0.99949781902299983</c:v>
                </c:pt>
                <c:pt idx="1848">
                  <c:v>0.99950985915000001</c:v>
                </c:pt>
                <c:pt idx="1849">
                  <c:v>0.99949452897599989</c:v>
                </c:pt>
                <c:pt idx="1850">
                  <c:v>0.99949924955299996</c:v>
                </c:pt>
                <c:pt idx="1851">
                  <c:v>0.99950844050800003</c:v>
                </c:pt>
                <c:pt idx="1852">
                  <c:v>0.99949208513999988</c:v>
                </c:pt>
                <c:pt idx="1853">
                  <c:v>0.999501013795</c:v>
                </c:pt>
                <c:pt idx="1854">
                  <c:v>0.99950155027599996</c:v>
                </c:pt>
                <c:pt idx="1855">
                  <c:v>0.99951021682199992</c:v>
                </c:pt>
                <c:pt idx="1856">
                  <c:v>0.99949189444900011</c:v>
                </c:pt>
                <c:pt idx="1857">
                  <c:v>0.99949668646300005</c:v>
                </c:pt>
                <c:pt idx="1858">
                  <c:v>0.99950299273799992</c:v>
                </c:pt>
                <c:pt idx="1859">
                  <c:v>0.99949276467799986</c:v>
                </c:pt>
                <c:pt idx="1860">
                  <c:v>0.999504017839</c:v>
                </c:pt>
                <c:pt idx="1861">
                  <c:v>0.99950475698899999</c:v>
                </c:pt>
                <c:pt idx="1862">
                  <c:v>0.99951257708999985</c:v>
                </c:pt>
                <c:pt idx="1863">
                  <c:v>0.99947971117900003</c:v>
                </c:pt>
                <c:pt idx="1864">
                  <c:v>0.99951299434599983</c:v>
                </c:pt>
                <c:pt idx="1865">
                  <c:v>0.99950470926199986</c:v>
                </c:pt>
                <c:pt idx="1866">
                  <c:v>0.99948953411399999</c:v>
                </c:pt>
                <c:pt idx="1867">
                  <c:v>0.99951266066599986</c:v>
                </c:pt>
                <c:pt idx="1868">
                  <c:v>0.99949926143599999</c:v>
                </c:pt>
                <c:pt idx="1869">
                  <c:v>0.99950854782399989</c:v>
                </c:pt>
                <c:pt idx="1870">
                  <c:v>0.99948964143300001</c:v>
                </c:pt>
                <c:pt idx="1871">
                  <c:v>0.99949995286799997</c:v>
                </c:pt>
                <c:pt idx="1872">
                  <c:v>0.99950885778800003</c:v>
                </c:pt>
                <c:pt idx="1873">
                  <c:v>0.99949139371999984</c:v>
                </c:pt>
                <c:pt idx="1874">
                  <c:v>0.99951033601099992</c:v>
                </c:pt>
                <c:pt idx="1875">
                  <c:v>0.99950177676899998</c:v>
                </c:pt>
                <c:pt idx="1876">
                  <c:v>0.99950793988699982</c:v>
                </c:pt>
                <c:pt idx="1877">
                  <c:v>0.99949089305799999</c:v>
                </c:pt>
                <c:pt idx="1878">
                  <c:v>0.99950690274599985</c:v>
                </c:pt>
                <c:pt idx="1879">
                  <c:v>0.99951121812099997</c:v>
                </c:pt>
                <c:pt idx="1880">
                  <c:v>0.999491715502</c:v>
                </c:pt>
                <c:pt idx="1881">
                  <c:v>0.99950566296199994</c:v>
                </c:pt>
                <c:pt idx="1882">
                  <c:v>0.99949868924999996</c:v>
                </c:pt>
                <c:pt idx="1883">
                  <c:v>0.99950957301499999</c:v>
                </c:pt>
                <c:pt idx="1884">
                  <c:v>0.99949519649600005</c:v>
                </c:pt>
                <c:pt idx="1885">
                  <c:v>0.99950842859900002</c:v>
                </c:pt>
                <c:pt idx="1886">
                  <c:v>0.99951478243699987</c:v>
                </c:pt>
                <c:pt idx="1887">
                  <c:v>0.99949796218599996</c:v>
                </c:pt>
                <c:pt idx="1888">
                  <c:v>0.99950660473199981</c:v>
                </c:pt>
                <c:pt idx="1889">
                  <c:v>0.99951020480199981</c:v>
                </c:pt>
                <c:pt idx="1890">
                  <c:v>0.99951225520699982</c:v>
                </c:pt>
                <c:pt idx="1891">
                  <c:v>0.99950028666199997</c:v>
                </c:pt>
                <c:pt idx="1892">
                  <c:v>0.99951069364300005</c:v>
                </c:pt>
                <c:pt idx="1893">
                  <c:v>0.99950178869599993</c:v>
                </c:pt>
                <c:pt idx="1894">
                  <c:v>0.99949629316099997</c:v>
                </c:pt>
                <c:pt idx="1895">
                  <c:v>0.99950612790899973</c:v>
                </c:pt>
                <c:pt idx="1896">
                  <c:v>0.99951040750999998</c:v>
                </c:pt>
                <c:pt idx="1897">
                  <c:v>0.99950408943999991</c:v>
                </c:pt>
                <c:pt idx="1898">
                  <c:v>0.99949885620000012</c:v>
                </c:pt>
                <c:pt idx="1899">
                  <c:v>0.99951459173899981</c:v>
                </c:pt>
                <c:pt idx="1900">
                  <c:v>0.99951491364800005</c:v>
                </c:pt>
                <c:pt idx="1901">
                  <c:v>0.99949535141300005</c:v>
                </c:pt>
                <c:pt idx="1902">
                  <c:v>0.9995053291549999</c:v>
                </c:pt>
                <c:pt idx="1903">
                  <c:v>0.99950386296599991</c:v>
                </c:pt>
                <c:pt idx="1904">
                  <c:v>0.99951127771499992</c:v>
                </c:pt>
                <c:pt idx="1905">
                  <c:v>0.99950449490299986</c:v>
                </c:pt>
                <c:pt idx="1906">
                  <c:v>0.9995048999909999</c:v>
                </c:pt>
                <c:pt idx="1907">
                  <c:v>0.99950844050599996</c:v>
                </c:pt>
                <c:pt idx="1908">
                  <c:v>0.99951140907599989</c:v>
                </c:pt>
                <c:pt idx="1909">
                  <c:v>0.99950046541899984</c:v>
                </c:pt>
                <c:pt idx="1910">
                  <c:v>0.99950518617599993</c:v>
                </c:pt>
                <c:pt idx="1911">
                  <c:v>0.99952163700500007</c:v>
                </c:pt>
                <c:pt idx="1912">
                  <c:v>0.99950557956899999</c:v>
                </c:pt>
                <c:pt idx="1913">
                  <c:v>0.99950861932799984</c:v>
                </c:pt>
                <c:pt idx="1914">
                  <c:v>0.99951523550499999</c:v>
                </c:pt>
                <c:pt idx="1915">
                  <c:v>0.99950237302299993</c:v>
                </c:pt>
                <c:pt idx="1916">
                  <c:v>0.99950551997999992</c:v>
                </c:pt>
                <c:pt idx="1917">
                  <c:v>0.99950467367600004</c:v>
                </c:pt>
                <c:pt idx="1918">
                  <c:v>0.99951334003899983</c:v>
                </c:pt>
                <c:pt idx="1919">
                  <c:v>0.99951063403499996</c:v>
                </c:pt>
                <c:pt idx="1920">
                  <c:v>0.99950954918199986</c:v>
                </c:pt>
                <c:pt idx="1921">
                  <c:v>0.99951097974599978</c:v>
                </c:pt>
                <c:pt idx="1922">
                  <c:v>0.99951151631699997</c:v>
                </c:pt>
                <c:pt idx="1923">
                  <c:v>0.999511337349</c:v>
                </c:pt>
                <c:pt idx="1924">
                  <c:v>0.99950866711399999</c:v>
                </c:pt>
                <c:pt idx="1925">
                  <c:v>0.99953012470899982</c:v>
                </c:pt>
                <c:pt idx="1926">
                  <c:v>0.99949371843000001</c:v>
                </c:pt>
                <c:pt idx="1927">
                  <c:v>0.99951486593399985</c:v>
                </c:pt>
                <c:pt idx="1928">
                  <c:v>0.99951071742300002</c:v>
                </c:pt>
                <c:pt idx="1929">
                  <c:v>0.99950540079599992</c:v>
                </c:pt>
                <c:pt idx="1930">
                  <c:v>0.99951262483899983</c:v>
                </c:pt>
                <c:pt idx="1931">
                  <c:v>0.99950885787800003</c:v>
                </c:pt>
                <c:pt idx="1932">
                  <c:v>0.99950491195199986</c:v>
                </c:pt>
                <c:pt idx="1933">
                  <c:v>0.99950770152399993</c:v>
                </c:pt>
                <c:pt idx="1934">
                  <c:v>0.99950677166699986</c:v>
                </c:pt>
                <c:pt idx="1935">
                  <c:v>0.99951403145399997</c:v>
                </c:pt>
                <c:pt idx="1936">
                  <c:v>0.99951297050099985</c:v>
                </c:pt>
                <c:pt idx="1937">
                  <c:v>0.99949897530699994</c:v>
                </c:pt>
                <c:pt idx="1938">
                  <c:v>0.99950975193699987</c:v>
                </c:pt>
                <c:pt idx="1939">
                  <c:v>0.9995107054989999</c:v>
                </c:pt>
                <c:pt idx="1940">
                  <c:v>0.99949609075399992</c:v>
                </c:pt>
                <c:pt idx="1941">
                  <c:v>0.99949986944799996</c:v>
                </c:pt>
                <c:pt idx="1942">
                  <c:v>0.99950817833899996</c:v>
                </c:pt>
                <c:pt idx="1943">
                  <c:v>0.99950643784799986</c:v>
                </c:pt>
                <c:pt idx="1944">
                  <c:v>0.999493134128</c:v>
                </c:pt>
                <c:pt idx="1945">
                  <c:v>0.99951554558599986</c:v>
                </c:pt>
                <c:pt idx="1946">
                  <c:v>0.99950428011399994</c:v>
                </c:pt>
                <c:pt idx="1947">
                  <c:v>0.99948904520399984</c:v>
                </c:pt>
                <c:pt idx="1948">
                  <c:v>0.99951553356599998</c:v>
                </c:pt>
                <c:pt idx="1949">
                  <c:v>0.99951063396599993</c:v>
                </c:pt>
                <c:pt idx="1950">
                  <c:v>0.99949442159299984</c:v>
                </c:pt>
                <c:pt idx="1951">
                  <c:v>0.99949511290399995</c:v>
                </c:pt>
                <c:pt idx="1952">
                  <c:v>0.99951446056999993</c:v>
                </c:pt>
                <c:pt idx="1953">
                  <c:v>0.999498069318</c:v>
                </c:pt>
                <c:pt idx="1954">
                  <c:v>0.99948920020199994</c:v>
                </c:pt>
                <c:pt idx="1955">
                  <c:v>0.99950906041499998</c:v>
                </c:pt>
                <c:pt idx="1956">
                  <c:v>0.99949804552300003</c:v>
                </c:pt>
                <c:pt idx="1957">
                  <c:v>0.99949139366999995</c:v>
                </c:pt>
                <c:pt idx="1958">
                  <c:v>0.99950302860199991</c:v>
                </c:pt>
                <c:pt idx="1959">
                  <c:v>0.9995132327309999</c:v>
                </c:pt>
                <c:pt idx="1960">
                  <c:v>0.9995148897299998</c:v>
                </c:pt>
                <c:pt idx="1961">
                  <c:v>0.99950104954899999</c:v>
                </c:pt>
                <c:pt idx="1962">
                  <c:v>0.99950327879799994</c:v>
                </c:pt>
                <c:pt idx="1963">
                  <c:v>0.99951136115799977</c:v>
                </c:pt>
                <c:pt idx="1964">
                  <c:v>0.99951597458699992</c:v>
                </c:pt>
                <c:pt idx="1965">
                  <c:v>0.99949167974300002</c:v>
                </c:pt>
                <c:pt idx="1966">
                  <c:v>0.99951062203800001</c:v>
                </c:pt>
                <c:pt idx="1967">
                  <c:v>0.999518442269</c:v>
                </c:pt>
                <c:pt idx="1968">
                  <c:v>0.99950332652999996</c:v>
                </c:pt>
                <c:pt idx="1969">
                  <c:v>0.99950062043499999</c:v>
                </c:pt>
                <c:pt idx="1970">
                  <c:v>0.99951618915899976</c:v>
                </c:pt>
                <c:pt idx="1971">
                  <c:v>0.99951299431599983</c:v>
                </c:pt>
                <c:pt idx="1972">
                  <c:v>0.99949733021099996</c:v>
                </c:pt>
                <c:pt idx="1973">
                  <c:v>0.99949948795999999</c:v>
                </c:pt>
                <c:pt idx="1974">
                  <c:v>0.9995163083309998</c:v>
                </c:pt>
                <c:pt idx="1975">
                  <c:v>0.99950881014600002</c:v>
                </c:pt>
                <c:pt idx="1976">
                  <c:v>0.99951171877999989</c:v>
                </c:pt>
                <c:pt idx="1977">
                  <c:v>0.99950666433999991</c:v>
                </c:pt>
                <c:pt idx="1978">
                  <c:v>0.99952281724799996</c:v>
                </c:pt>
                <c:pt idx="1979">
                  <c:v>0.99948935520799986</c:v>
                </c:pt>
                <c:pt idx="1980">
                  <c:v>0.99951459183599978</c:v>
                </c:pt>
                <c:pt idx="1981">
                  <c:v>0.99951633219599989</c:v>
                </c:pt>
                <c:pt idx="1982">
                  <c:v>0.99949435039699996</c:v>
                </c:pt>
                <c:pt idx="1983">
                  <c:v>0.9995137454359998</c:v>
                </c:pt>
                <c:pt idx="1984">
                  <c:v>0.99950842860900002</c:v>
                </c:pt>
                <c:pt idx="1985">
                  <c:v>0.99951299440399988</c:v>
                </c:pt>
                <c:pt idx="1986">
                  <c:v>0.99950008415099989</c:v>
                </c:pt>
                <c:pt idx="1987">
                  <c:v>0.99950267086099986</c:v>
                </c:pt>
                <c:pt idx="1988">
                  <c:v>0.99951974159599988</c:v>
                </c:pt>
                <c:pt idx="1989">
                  <c:v>0.99950598489299991</c:v>
                </c:pt>
                <c:pt idx="1990">
                  <c:v>0.9995195508239999</c:v>
                </c:pt>
                <c:pt idx="1991">
                  <c:v>0.99950900079199989</c:v>
                </c:pt>
                <c:pt idx="1992">
                  <c:v>0.99951641566299987</c:v>
                </c:pt>
                <c:pt idx="1993">
                  <c:v>0.99949649584199973</c:v>
                </c:pt>
                <c:pt idx="1994">
                  <c:v>0.99951154002199982</c:v>
                </c:pt>
                <c:pt idx="1995">
                  <c:v>0.99951226715999986</c:v>
                </c:pt>
                <c:pt idx="1996">
                  <c:v>0.99950645009899997</c:v>
                </c:pt>
                <c:pt idx="1997">
                  <c:v>0.9994981648789999</c:v>
                </c:pt>
                <c:pt idx="1998">
                  <c:v>0.99951497329799988</c:v>
                </c:pt>
                <c:pt idx="1999">
                  <c:v>0.99951406724999992</c:v>
                </c:pt>
                <c:pt idx="2000">
                  <c:v>0.99949959529900001</c:v>
                </c:pt>
                <c:pt idx="2001">
                  <c:v>0.99951100352699984</c:v>
                </c:pt>
                <c:pt idx="2002">
                  <c:v>0.99952338936799989</c:v>
                </c:pt>
                <c:pt idx="2003">
                  <c:v>0.99951080118799973</c:v>
                </c:pt>
                <c:pt idx="2004">
                  <c:v>0.9995137574209999</c:v>
                </c:pt>
                <c:pt idx="2005">
                  <c:v>0.99950635440299973</c:v>
                </c:pt>
                <c:pt idx="2006">
                  <c:v>0.99951531909199987</c:v>
                </c:pt>
                <c:pt idx="2007">
                  <c:v>0.99949915414199997</c:v>
                </c:pt>
                <c:pt idx="2008">
                  <c:v>0.99951667787299991</c:v>
                </c:pt>
                <c:pt idx="2009">
                  <c:v>0.99951280374099982</c:v>
                </c:pt>
                <c:pt idx="2010">
                  <c:v>0.99949623355900008</c:v>
                </c:pt>
                <c:pt idx="2011">
                  <c:v>0.99951215985499975</c:v>
                </c:pt>
                <c:pt idx="2012">
                  <c:v>0.9995141148829999</c:v>
                </c:pt>
                <c:pt idx="2013">
                  <c:v>0.99951455600999994</c:v>
                </c:pt>
                <c:pt idx="2014">
                  <c:v>0.9995160223259999</c:v>
                </c:pt>
                <c:pt idx="2015">
                  <c:v>0.99951086046899984</c:v>
                </c:pt>
                <c:pt idx="2016">
                  <c:v>0.99952234033699983</c:v>
                </c:pt>
                <c:pt idx="2017">
                  <c:v>0.99949866539300003</c:v>
                </c:pt>
                <c:pt idx="2018">
                  <c:v>0.99951130152799994</c:v>
                </c:pt>
                <c:pt idx="2019">
                  <c:v>0.99951074129699979</c:v>
                </c:pt>
                <c:pt idx="2020">
                  <c:v>0.99950573448299984</c:v>
                </c:pt>
                <c:pt idx="2021">
                  <c:v>0.99950485244800014</c:v>
                </c:pt>
                <c:pt idx="2022">
                  <c:v>0.99951643955199987</c:v>
                </c:pt>
                <c:pt idx="2023">
                  <c:v>0.99950859555699989</c:v>
                </c:pt>
                <c:pt idx="2024">
                  <c:v>0.99950338622799972</c:v>
                </c:pt>
                <c:pt idx="2025">
                  <c:v>0.999511146578</c:v>
                </c:pt>
                <c:pt idx="2026">
                  <c:v>0.99951226716499986</c:v>
                </c:pt>
                <c:pt idx="2027">
                  <c:v>0.99951545006099984</c:v>
                </c:pt>
                <c:pt idx="2028">
                  <c:v>0.99950526968099984</c:v>
                </c:pt>
                <c:pt idx="2029">
                  <c:v>0.99950934651500001</c:v>
                </c:pt>
                <c:pt idx="2030">
                  <c:v>0.99950683122499984</c:v>
                </c:pt>
                <c:pt idx="2031">
                  <c:v>0.99949760448799996</c:v>
                </c:pt>
                <c:pt idx="2032">
                  <c:v>0.99950655719999992</c:v>
                </c:pt>
                <c:pt idx="2033">
                  <c:v>0.99950056088199979</c:v>
                </c:pt>
                <c:pt idx="2034">
                  <c:v>0.99950859559799987</c:v>
                </c:pt>
                <c:pt idx="2035">
                  <c:v>0.9995053411899999</c:v>
                </c:pt>
                <c:pt idx="2036">
                  <c:v>0.99950779687899993</c:v>
                </c:pt>
                <c:pt idx="2037">
                  <c:v>0.99950177679499996</c:v>
                </c:pt>
                <c:pt idx="2038">
                  <c:v>0.99949787889199992</c:v>
                </c:pt>
                <c:pt idx="2039">
                  <c:v>0.99950549608900008</c:v>
                </c:pt>
                <c:pt idx="2040">
                  <c:v>0.999494779128</c:v>
                </c:pt>
                <c:pt idx="2041">
                  <c:v>0.99950476887799977</c:v>
                </c:pt>
                <c:pt idx="2042">
                  <c:v>0.99949896345300004</c:v>
                </c:pt>
                <c:pt idx="2043">
                  <c:v>0.99949344401899998</c:v>
                </c:pt>
                <c:pt idx="2044">
                  <c:v>0.99950145487699993</c:v>
                </c:pt>
                <c:pt idx="2045">
                  <c:v>0.99950031070399992</c:v>
                </c:pt>
                <c:pt idx="2046">
                  <c:v>0.99949650771299992</c:v>
                </c:pt>
                <c:pt idx="2047">
                  <c:v>0.99949333675999996</c:v>
                </c:pt>
                <c:pt idx="2048">
                  <c:v>0.9995125175159999</c:v>
                </c:pt>
                <c:pt idx="2049">
                  <c:v>0.99948478947599972</c:v>
                </c:pt>
                <c:pt idx="2050">
                  <c:v>0.99949952379699991</c:v>
                </c:pt>
                <c:pt idx="2051">
                  <c:v>0.99951534275099985</c:v>
                </c:pt>
                <c:pt idx="2052">
                  <c:v>0.9995043040649999</c:v>
                </c:pt>
                <c:pt idx="2053">
                  <c:v>0.99949839120999984</c:v>
                </c:pt>
                <c:pt idx="2054">
                  <c:v>0.99950311188699981</c:v>
                </c:pt>
                <c:pt idx="2055">
                  <c:v>0.99950361255900011</c:v>
                </c:pt>
                <c:pt idx="2056">
                  <c:v>0.99949965488500003</c:v>
                </c:pt>
                <c:pt idx="2057">
                  <c:v>0.99950199131999984</c:v>
                </c:pt>
                <c:pt idx="2058">
                  <c:v>0.99949947613500012</c:v>
                </c:pt>
                <c:pt idx="2059">
                  <c:v>0.99949858213800002</c:v>
                </c:pt>
                <c:pt idx="2060">
                  <c:v>0.99949654350899997</c:v>
                </c:pt>
                <c:pt idx="2061">
                  <c:v>0.99951303019399984</c:v>
                </c:pt>
                <c:pt idx="2062">
                  <c:v>0.99950110913599988</c:v>
                </c:pt>
                <c:pt idx="2063">
                  <c:v>0.99950337424399993</c:v>
                </c:pt>
                <c:pt idx="2064">
                  <c:v>0.99950734379699979</c:v>
                </c:pt>
                <c:pt idx="2065">
                  <c:v>0.99951998002299991</c:v>
                </c:pt>
                <c:pt idx="2066">
                  <c:v>0.99948489686800002</c:v>
                </c:pt>
                <c:pt idx="2067">
                  <c:v>0.99950566301699983</c:v>
                </c:pt>
                <c:pt idx="2068">
                  <c:v>0.99951256529599974</c:v>
                </c:pt>
                <c:pt idx="2069">
                  <c:v>0.99950357684299973</c:v>
                </c:pt>
                <c:pt idx="2070">
                  <c:v>0.99949889194300001</c:v>
                </c:pt>
                <c:pt idx="2071">
                  <c:v>0.99950480484799986</c:v>
                </c:pt>
                <c:pt idx="2072">
                  <c:v>0.99951107512199988</c:v>
                </c:pt>
                <c:pt idx="2073">
                  <c:v>0.99950301663300012</c:v>
                </c:pt>
                <c:pt idx="2074">
                  <c:v>0.99950377945299973</c:v>
                </c:pt>
                <c:pt idx="2075">
                  <c:v>0.99951220768999993</c:v>
                </c:pt>
                <c:pt idx="2076">
                  <c:v>0.9995137811289998</c:v>
                </c:pt>
                <c:pt idx="2077">
                  <c:v>0.99949456471799991</c:v>
                </c:pt>
                <c:pt idx="2078">
                  <c:v>0.99951752424999984</c:v>
                </c:pt>
                <c:pt idx="2079">
                  <c:v>0.99951145659800011</c:v>
                </c:pt>
                <c:pt idx="2080">
                  <c:v>0.99950203908699986</c:v>
                </c:pt>
                <c:pt idx="2081">
                  <c:v>0.99950112113299994</c:v>
                </c:pt>
                <c:pt idx="2082">
                  <c:v>0.99951688054799992</c:v>
                </c:pt>
                <c:pt idx="2083">
                  <c:v>0.99951150424699986</c:v>
                </c:pt>
                <c:pt idx="2084">
                  <c:v>0.99950821400599998</c:v>
                </c:pt>
                <c:pt idx="2085">
                  <c:v>0.99951729781399989</c:v>
                </c:pt>
                <c:pt idx="2086">
                  <c:v>0.99951219571399974</c:v>
                </c:pt>
                <c:pt idx="2087">
                  <c:v>0.99949648392599988</c:v>
                </c:pt>
                <c:pt idx="2088">
                  <c:v>0.99950619943999985</c:v>
                </c:pt>
                <c:pt idx="2089">
                  <c:v>0.99951910980599978</c:v>
                </c:pt>
                <c:pt idx="2090">
                  <c:v>0.99951183797800003</c:v>
                </c:pt>
                <c:pt idx="2091">
                  <c:v>0.99950301652700002</c:v>
                </c:pt>
                <c:pt idx="2092">
                  <c:v>0.99951329237800002</c:v>
                </c:pt>
                <c:pt idx="2093">
                  <c:v>0.99950547221800012</c:v>
                </c:pt>
                <c:pt idx="2094">
                  <c:v>0.99951416263499993</c:v>
                </c:pt>
                <c:pt idx="2095">
                  <c:v>0.99950447107199991</c:v>
                </c:pt>
                <c:pt idx="2096">
                  <c:v>0.99950529372499997</c:v>
                </c:pt>
                <c:pt idx="2097">
                  <c:v>0.99950834538099986</c:v>
                </c:pt>
                <c:pt idx="2098">
                  <c:v>0.99950538892399987</c:v>
                </c:pt>
                <c:pt idx="2099">
                  <c:v>0.99950884583699973</c:v>
                </c:pt>
                <c:pt idx="2100">
                  <c:v>0.99950523381199996</c:v>
                </c:pt>
                <c:pt idx="2101">
                  <c:v>0.99950507893399998</c:v>
                </c:pt>
                <c:pt idx="2102">
                  <c:v>0.99950602059899996</c:v>
                </c:pt>
                <c:pt idx="2103">
                  <c:v>0.99950205104799994</c:v>
                </c:pt>
                <c:pt idx="2104">
                  <c:v>0.99950118069699989</c:v>
                </c:pt>
                <c:pt idx="2105">
                  <c:v>0.99950097815799988</c:v>
                </c:pt>
                <c:pt idx="2106">
                  <c:v>0.99950950152899998</c:v>
                </c:pt>
                <c:pt idx="2107">
                  <c:v>0.99949578061900002</c:v>
                </c:pt>
                <c:pt idx="2108">
                  <c:v>0.99950526960099983</c:v>
                </c:pt>
                <c:pt idx="2109">
                  <c:v>0.99949643617400008</c:v>
                </c:pt>
                <c:pt idx="2110">
                  <c:v>0.9994984746690001</c:v>
                </c:pt>
                <c:pt idx="2111">
                  <c:v>0.99950320722300001</c:v>
                </c:pt>
                <c:pt idx="2112">
                  <c:v>0.99950040585899991</c:v>
                </c:pt>
                <c:pt idx="2113">
                  <c:v>0.99950511460199998</c:v>
                </c:pt>
                <c:pt idx="2114">
                  <c:v>0.99949280036800003</c:v>
                </c:pt>
                <c:pt idx="2115">
                  <c:v>0.99949941643500007</c:v>
                </c:pt>
                <c:pt idx="2116">
                  <c:v>0.99949743763700005</c:v>
                </c:pt>
                <c:pt idx="2117">
                  <c:v>0.99949786665900009</c:v>
                </c:pt>
                <c:pt idx="2118">
                  <c:v>0.99950710536999987</c:v>
                </c:pt>
                <c:pt idx="2119">
                  <c:v>0.99949446934199992</c:v>
                </c:pt>
                <c:pt idx="2120">
                  <c:v>0.99950592519299986</c:v>
                </c:pt>
                <c:pt idx="2121">
                  <c:v>0.99949357523499993</c:v>
                </c:pt>
                <c:pt idx="2122">
                  <c:v>0.99952265030300003</c:v>
                </c:pt>
                <c:pt idx="2123">
                  <c:v>0.99949458850899997</c:v>
                </c:pt>
                <c:pt idx="2124">
                  <c:v>0.99949922563500004</c:v>
                </c:pt>
                <c:pt idx="2125">
                  <c:v>0.99950954916800006</c:v>
                </c:pt>
                <c:pt idx="2126">
                  <c:v>0.99948986775199988</c:v>
                </c:pt>
                <c:pt idx="2127">
                  <c:v>0.9995054126170001</c:v>
                </c:pt>
                <c:pt idx="2128">
                  <c:v>0.999498879974</c:v>
                </c:pt>
                <c:pt idx="2129">
                  <c:v>0.9995096564660001</c:v>
                </c:pt>
                <c:pt idx="2130">
                  <c:v>0.99949501755900017</c:v>
                </c:pt>
                <c:pt idx="2131">
                  <c:v>0.99949613813199989</c:v>
                </c:pt>
                <c:pt idx="2132">
                  <c:v>0.99952068331300004</c:v>
                </c:pt>
                <c:pt idx="2133">
                  <c:v>0.99950125220300012</c:v>
                </c:pt>
                <c:pt idx="2134">
                  <c:v>0.99949690116799994</c:v>
                </c:pt>
                <c:pt idx="2135">
                  <c:v>0.99951660633599992</c:v>
                </c:pt>
                <c:pt idx="2136">
                  <c:v>0.99950946582799993</c:v>
                </c:pt>
                <c:pt idx="2137">
                  <c:v>0.99950612786099979</c:v>
                </c:pt>
                <c:pt idx="2138">
                  <c:v>0.99950809485699987</c:v>
                </c:pt>
                <c:pt idx="2139">
                  <c:v>0.99951851374799994</c:v>
                </c:pt>
                <c:pt idx="2140">
                  <c:v>0.99949960730100007</c:v>
                </c:pt>
                <c:pt idx="2141">
                  <c:v>0.99950413706800001</c:v>
                </c:pt>
                <c:pt idx="2142">
                  <c:v>0.99951885945599994</c:v>
                </c:pt>
                <c:pt idx="2143">
                  <c:v>0.99951140882099987</c:v>
                </c:pt>
                <c:pt idx="2144">
                  <c:v>0.99950376764099991</c:v>
                </c:pt>
                <c:pt idx="2145">
                  <c:v>0.99951459173799961</c:v>
                </c:pt>
                <c:pt idx="2146">
                  <c:v>0.999521255547</c:v>
                </c:pt>
                <c:pt idx="2147">
                  <c:v>0.99949549456500009</c:v>
                </c:pt>
                <c:pt idx="2148">
                  <c:v>0.9995100856089999</c:v>
                </c:pt>
                <c:pt idx="2149">
                  <c:v>0.99950803567400004</c:v>
                </c:pt>
                <c:pt idx="2150">
                  <c:v>0.99951591501799986</c:v>
                </c:pt>
                <c:pt idx="2151">
                  <c:v>0.99948912865399997</c:v>
                </c:pt>
                <c:pt idx="2152">
                  <c:v>0.99951006176899981</c:v>
                </c:pt>
                <c:pt idx="2153">
                  <c:v>0.99951100350199984</c:v>
                </c:pt>
                <c:pt idx="2154">
                  <c:v>0.99950048930399993</c:v>
                </c:pt>
                <c:pt idx="2155">
                  <c:v>0.99950408959299986</c:v>
                </c:pt>
                <c:pt idx="2156">
                  <c:v>0.99950608021899989</c:v>
                </c:pt>
                <c:pt idx="2157">
                  <c:v>0.9995026111869999</c:v>
                </c:pt>
                <c:pt idx="2158">
                  <c:v>0.99948964130399998</c:v>
                </c:pt>
                <c:pt idx="2159">
                  <c:v>0.99950727228900005</c:v>
                </c:pt>
                <c:pt idx="2160">
                  <c:v>0.99950764180399987</c:v>
                </c:pt>
                <c:pt idx="2161">
                  <c:v>0.99948575513899984</c:v>
                </c:pt>
                <c:pt idx="2162">
                  <c:v>0.99949392089399991</c:v>
                </c:pt>
                <c:pt idx="2163">
                  <c:v>0.99950717693999991</c:v>
                </c:pt>
                <c:pt idx="2164">
                  <c:v>0.99950122839400002</c:v>
                </c:pt>
                <c:pt idx="2165">
                  <c:v>0.9994944811019999</c:v>
                </c:pt>
                <c:pt idx="2166">
                  <c:v>0.99949687720900005</c:v>
                </c:pt>
                <c:pt idx="2167">
                  <c:v>0.99949858190199981</c:v>
                </c:pt>
                <c:pt idx="2168">
                  <c:v>0.99950290926599983</c:v>
                </c:pt>
                <c:pt idx="2169">
                  <c:v>0.99950889353400008</c:v>
                </c:pt>
                <c:pt idx="2170">
                  <c:v>0.99948705441999997</c:v>
                </c:pt>
                <c:pt idx="2171">
                  <c:v>0.99950830944599989</c:v>
                </c:pt>
                <c:pt idx="2172">
                  <c:v>0.99949377781999993</c:v>
                </c:pt>
                <c:pt idx="2173">
                  <c:v>0.99950032246800002</c:v>
                </c:pt>
                <c:pt idx="2174">
                  <c:v>0.99950562731100001</c:v>
                </c:pt>
                <c:pt idx="2175">
                  <c:v>0.99950113319900002</c:v>
                </c:pt>
                <c:pt idx="2176">
                  <c:v>0.99949859385299988</c:v>
                </c:pt>
                <c:pt idx="2177">
                  <c:v>0.99950324303299987</c:v>
                </c:pt>
                <c:pt idx="2178">
                  <c:v>0.9995075584319999</c:v>
                </c:pt>
                <c:pt idx="2179">
                  <c:v>0.99950439935299973</c:v>
                </c:pt>
                <c:pt idx="2180">
                  <c:v>0.9995031953489999</c:v>
                </c:pt>
                <c:pt idx="2181">
                  <c:v>0.99950127607299999</c:v>
                </c:pt>
                <c:pt idx="2182">
                  <c:v>0.99951753642399999</c:v>
                </c:pt>
                <c:pt idx="2183">
                  <c:v>0.99951554537099985</c:v>
                </c:pt>
                <c:pt idx="2184">
                  <c:v>0.99949966677799984</c:v>
                </c:pt>
                <c:pt idx="2185">
                  <c:v>0.99950852395699985</c:v>
                </c:pt>
                <c:pt idx="2186">
                  <c:v>0.99949910652500007</c:v>
                </c:pt>
                <c:pt idx="2187">
                  <c:v>0.999510932129</c:v>
                </c:pt>
                <c:pt idx="2188">
                  <c:v>0.99950984723199998</c:v>
                </c:pt>
                <c:pt idx="2189">
                  <c:v>0.99951260104499973</c:v>
                </c:pt>
                <c:pt idx="2190">
                  <c:v>0.99950687886299994</c:v>
                </c:pt>
                <c:pt idx="2191">
                  <c:v>0.99950326693299985</c:v>
                </c:pt>
                <c:pt idx="2192">
                  <c:v>0.99951996805299992</c:v>
                </c:pt>
                <c:pt idx="2193">
                  <c:v>0.99949734213699992</c:v>
                </c:pt>
                <c:pt idx="2194">
                  <c:v>0.99951059832999989</c:v>
                </c:pt>
                <c:pt idx="2195">
                  <c:v>0.99951878789799975</c:v>
                </c:pt>
                <c:pt idx="2196">
                  <c:v>0.99951094409499985</c:v>
                </c:pt>
                <c:pt idx="2197">
                  <c:v>0.99950066811499994</c:v>
                </c:pt>
                <c:pt idx="2198">
                  <c:v>0.99950921538699999</c:v>
                </c:pt>
                <c:pt idx="2199">
                  <c:v>0.99950851203500002</c:v>
                </c:pt>
                <c:pt idx="2200">
                  <c:v>0.99949715149499996</c:v>
                </c:pt>
                <c:pt idx="2201">
                  <c:v>0.99949802163099999</c:v>
                </c:pt>
                <c:pt idx="2202">
                  <c:v>0.99950529340299998</c:v>
                </c:pt>
                <c:pt idx="2203">
                  <c:v>0.99949890391399998</c:v>
                </c:pt>
                <c:pt idx="2204">
                  <c:v>0.99950456629399997</c:v>
                </c:pt>
                <c:pt idx="2205">
                  <c:v>0.99950400596899991</c:v>
                </c:pt>
                <c:pt idx="2206">
                  <c:v>0.99951347115099987</c:v>
                </c:pt>
                <c:pt idx="2207">
                  <c:v>0.99948556433499991</c:v>
                </c:pt>
                <c:pt idx="2208">
                  <c:v>0.99949817662400009</c:v>
                </c:pt>
                <c:pt idx="2209">
                  <c:v>0.99950382719699993</c:v>
                </c:pt>
                <c:pt idx="2210">
                  <c:v>0.99949357518199988</c:v>
                </c:pt>
                <c:pt idx="2211">
                  <c:v>0.99949306255399994</c:v>
                </c:pt>
                <c:pt idx="2212">
                  <c:v>0.99950362453800001</c:v>
                </c:pt>
                <c:pt idx="2213">
                  <c:v>0.99951317313499988</c:v>
                </c:pt>
                <c:pt idx="2214">
                  <c:v>0.99948410990299974</c:v>
                </c:pt>
                <c:pt idx="2215">
                  <c:v>0.99951213601399991</c:v>
                </c:pt>
                <c:pt idx="2216">
                  <c:v>0.99950350527699983</c:v>
                </c:pt>
                <c:pt idx="2217">
                  <c:v>0.99949409987299986</c:v>
                </c:pt>
                <c:pt idx="2218">
                  <c:v>0.99950207476999986</c:v>
                </c:pt>
                <c:pt idx="2219">
                  <c:v>0.99950690270999987</c:v>
                </c:pt>
                <c:pt idx="2220">
                  <c:v>0.99950972813299988</c:v>
                </c:pt>
                <c:pt idx="2221">
                  <c:v>0.99949852232699998</c:v>
                </c:pt>
                <c:pt idx="2222">
                  <c:v>0.99951148037299986</c:v>
                </c:pt>
                <c:pt idx="2223">
                  <c:v>0.99951050284899989</c:v>
                </c:pt>
                <c:pt idx="2224">
                  <c:v>0.99950007218699999</c:v>
                </c:pt>
                <c:pt idx="2225">
                  <c:v>0.99950991877199991</c:v>
                </c:pt>
                <c:pt idx="2226">
                  <c:v>0.99950495965699993</c:v>
                </c:pt>
                <c:pt idx="2227">
                  <c:v>0.99951497325699989</c:v>
                </c:pt>
                <c:pt idx="2228">
                  <c:v>0.99949599519599996</c:v>
                </c:pt>
                <c:pt idx="2229">
                  <c:v>0.999515652704</c:v>
                </c:pt>
                <c:pt idx="2230">
                  <c:v>0.99951121825900002</c:v>
                </c:pt>
                <c:pt idx="2231">
                  <c:v>0.99950540072899996</c:v>
                </c:pt>
                <c:pt idx="2232">
                  <c:v>0.99949716332899996</c:v>
                </c:pt>
                <c:pt idx="2233">
                  <c:v>0.99951235067699973</c:v>
                </c:pt>
                <c:pt idx="2234">
                  <c:v>0.99951156381599982</c:v>
                </c:pt>
                <c:pt idx="2235">
                  <c:v>0.99950898906099983</c:v>
                </c:pt>
                <c:pt idx="2236">
                  <c:v>0.99951154005099985</c:v>
                </c:pt>
                <c:pt idx="2237">
                  <c:v>0.99951440099999989</c:v>
                </c:pt>
                <c:pt idx="2238">
                  <c:v>0.99951292291899985</c:v>
                </c:pt>
                <c:pt idx="2239">
                  <c:v>0.99951193338099997</c:v>
                </c:pt>
                <c:pt idx="2240">
                  <c:v>0.99949882033199999</c:v>
                </c:pt>
                <c:pt idx="2241">
                  <c:v>0.99951640381999973</c:v>
                </c:pt>
                <c:pt idx="2242">
                  <c:v>0.99950222985699977</c:v>
                </c:pt>
                <c:pt idx="2243">
                  <c:v>0.99951118234299985</c:v>
                </c:pt>
                <c:pt idx="2244">
                  <c:v>0.99950854779399989</c:v>
                </c:pt>
                <c:pt idx="2245">
                  <c:v>0.99949280073199986</c:v>
                </c:pt>
                <c:pt idx="2246">
                  <c:v>0.99950027472499992</c:v>
                </c:pt>
                <c:pt idx="2247">
                  <c:v>0.99950609209199992</c:v>
                </c:pt>
                <c:pt idx="2248">
                  <c:v>0.99950675970799974</c:v>
                </c:pt>
                <c:pt idx="2249">
                  <c:v>0.99949245456000002</c:v>
                </c:pt>
                <c:pt idx="2250">
                  <c:v>0.99950499541699989</c:v>
                </c:pt>
                <c:pt idx="2251">
                  <c:v>0.99950404170399987</c:v>
                </c:pt>
                <c:pt idx="2252">
                  <c:v>0.99949690117899992</c:v>
                </c:pt>
                <c:pt idx="2253">
                  <c:v>0.99949594736199998</c:v>
                </c:pt>
                <c:pt idx="2254">
                  <c:v>0.99949535132599998</c:v>
                </c:pt>
                <c:pt idx="2255">
                  <c:v>0.99951061017499998</c:v>
                </c:pt>
                <c:pt idx="2256">
                  <c:v>0.99949570900099993</c:v>
                </c:pt>
                <c:pt idx="2257">
                  <c:v>0.99950109735199999</c:v>
                </c:pt>
                <c:pt idx="2258">
                  <c:v>0.99950352910399987</c:v>
                </c:pt>
                <c:pt idx="2259">
                  <c:v>0.999498701248</c:v>
                </c:pt>
                <c:pt idx="2260">
                  <c:v>0.99950401789900001</c:v>
                </c:pt>
                <c:pt idx="2261">
                  <c:v>0.99949939252099995</c:v>
                </c:pt>
                <c:pt idx="2262">
                  <c:v>0.99950703387299988</c:v>
                </c:pt>
                <c:pt idx="2263">
                  <c:v>0.99948865194899994</c:v>
                </c:pt>
                <c:pt idx="2264">
                  <c:v>0.99950591347600004</c:v>
                </c:pt>
                <c:pt idx="2265">
                  <c:v>0.99951210023899972</c:v>
                </c:pt>
                <c:pt idx="2266">
                  <c:v>0.99950491205199998</c:v>
                </c:pt>
                <c:pt idx="2267">
                  <c:v>0.99950184830599997</c:v>
                </c:pt>
                <c:pt idx="2268">
                  <c:v>0.99951176651599993</c:v>
                </c:pt>
                <c:pt idx="2269">
                  <c:v>0.99950796371599981</c:v>
                </c:pt>
                <c:pt idx="2270">
                  <c:v>0.99949606668099999</c:v>
                </c:pt>
                <c:pt idx="2271">
                  <c:v>0.99951155192599983</c:v>
                </c:pt>
                <c:pt idx="2272">
                  <c:v>0.99950579410699991</c:v>
                </c:pt>
                <c:pt idx="2273">
                  <c:v>0.99950593714500002</c:v>
                </c:pt>
                <c:pt idx="2274">
                  <c:v>0.999502277409</c:v>
                </c:pt>
                <c:pt idx="2275">
                  <c:v>0.99951933627300005</c:v>
                </c:pt>
                <c:pt idx="2276">
                  <c:v>0.99951050284899989</c:v>
                </c:pt>
                <c:pt idx="2277">
                  <c:v>0.99949576869199996</c:v>
                </c:pt>
                <c:pt idx="2278">
                  <c:v>0.99951666595999977</c:v>
                </c:pt>
                <c:pt idx="2279">
                  <c:v>0.99951088438599989</c:v>
                </c:pt>
                <c:pt idx="2280">
                  <c:v>0.999505973095</c:v>
                </c:pt>
                <c:pt idx="2281">
                  <c:v>0.99951454403399986</c:v>
                </c:pt>
                <c:pt idx="2282">
                  <c:v>0.99951369768699994</c:v>
                </c:pt>
                <c:pt idx="2283">
                  <c:v>0.99951046710499991</c:v>
                </c:pt>
                <c:pt idx="2284">
                  <c:v>0.99950609212300001</c:v>
                </c:pt>
                <c:pt idx="2285">
                  <c:v>0.99951759579599975</c:v>
                </c:pt>
                <c:pt idx="2286">
                  <c:v>0.99950170520499992</c:v>
                </c:pt>
                <c:pt idx="2287">
                  <c:v>0.99950648563199973</c:v>
                </c:pt>
                <c:pt idx="2288">
                  <c:v>0.99949927336100008</c:v>
                </c:pt>
                <c:pt idx="2289">
                  <c:v>0.99951412683299989</c:v>
                </c:pt>
                <c:pt idx="2290">
                  <c:v>0.99950939419399998</c:v>
                </c:pt>
                <c:pt idx="2291">
                  <c:v>0.99949876086899991</c:v>
                </c:pt>
                <c:pt idx="2292">
                  <c:v>0.99950470930399993</c:v>
                </c:pt>
                <c:pt idx="2293">
                  <c:v>0.99951081279300003</c:v>
                </c:pt>
                <c:pt idx="2294">
                  <c:v>0.99949809334600004</c:v>
                </c:pt>
                <c:pt idx="2295">
                  <c:v>0.99950482848300004</c:v>
                </c:pt>
                <c:pt idx="2296">
                  <c:v>0.99949750902799994</c:v>
                </c:pt>
                <c:pt idx="2297">
                  <c:v>0.99950640204199992</c:v>
                </c:pt>
                <c:pt idx="2298">
                  <c:v>0.99949982180800001</c:v>
                </c:pt>
                <c:pt idx="2299">
                  <c:v>0.99950269465699992</c:v>
                </c:pt>
                <c:pt idx="2300">
                  <c:v>0.99949042799699994</c:v>
                </c:pt>
                <c:pt idx="2301">
                  <c:v>0.99951844219599983</c:v>
                </c:pt>
                <c:pt idx="2302">
                  <c:v>0.99949021341300015</c:v>
                </c:pt>
                <c:pt idx="2303">
                  <c:v>0.99949882032500004</c:v>
                </c:pt>
                <c:pt idx="2304">
                  <c:v>0.9995087386</c:v>
                </c:pt>
                <c:pt idx="2305">
                  <c:v>0.99950456639199992</c:v>
                </c:pt>
                <c:pt idx="2306">
                  <c:v>0.99950056081999983</c:v>
                </c:pt>
                <c:pt idx="2307">
                  <c:v>0.99949961901100004</c:v>
                </c:pt>
                <c:pt idx="2308">
                  <c:v>0.99950193172299973</c:v>
                </c:pt>
                <c:pt idx="2309">
                  <c:v>0.99949902302400007</c:v>
                </c:pt>
                <c:pt idx="2310">
                  <c:v>0.99949874887399992</c:v>
                </c:pt>
                <c:pt idx="2311">
                  <c:v>0.99951182611199996</c:v>
                </c:pt>
                <c:pt idx="2312">
                  <c:v>0.99949955964799997</c:v>
                </c:pt>
                <c:pt idx="2313">
                  <c:v>0.99951089628500001</c:v>
                </c:pt>
                <c:pt idx="2314">
                  <c:v>0.99950767762299997</c:v>
                </c:pt>
                <c:pt idx="2315">
                  <c:v>0.99951299430799989</c:v>
                </c:pt>
                <c:pt idx="2316">
                  <c:v>0.99950076362099993</c:v>
                </c:pt>
                <c:pt idx="2317">
                  <c:v>0.99951415068499994</c:v>
                </c:pt>
                <c:pt idx="2318">
                  <c:v>0.99950549607200001</c:v>
                </c:pt>
                <c:pt idx="2319">
                  <c:v>0.99950562736000004</c:v>
                </c:pt>
                <c:pt idx="2320">
                  <c:v>0.99949637670999991</c:v>
                </c:pt>
                <c:pt idx="2321">
                  <c:v>0.99950914382999989</c:v>
                </c:pt>
                <c:pt idx="2322">
                  <c:v>0.99951282745899994</c:v>
                </c:pt>
                <c:pt idx="2323">
                  <c:v>0.99950503125900003</c:v>
                </c:pt>
                <c:pt idx="2324">
                  <c:v>0.999505686808</c:v>
                </c:pt>
                <c:pt idx="2325">
                  <c:v>0.99952718026699983</c:v>
                </c:pt>
                <c:pt idx="2326">
                  <c:v>0.999508297607</c:v>
                </c:pt>
                <c:pt idx="2327">
                  <c:v>0.99949655543899996</c:v>
                </c:pt>
                <c:pt idx="2328">
                  <c:v>0.99952383045799997</c:v>
                </c:pt>
                <c:pt idx="2329">
                  <c:v>0.99951258901899975</c:v>
                </c:pt>
                <c:pt idx="2330">
                  <c:v>0.99950497164099994</c:v>
                </c:pt>
                <c:pt idx="2331">
                  <c:v>0.99951522353300004</c:v>
                </c:pt>
                <c:pt idx="2332">
                  <c:v>0.99950640222099996</c:v>
                </c:pt>
                <c:pt idx="2333">
                  <c:v>0.99949922581599993</c:v>
                </c:pt>
                <c:pt idx="2334">
                  <c:v>0.999504971593</c:v>
                </c:pt>
                <c:pt idx="2335">
                  <c:v>0.99951921704199997</c:v>
                </c:pt>
                <c:pt idx="2336">
                  <c:v>0.99950053703699993</c:v>
                </c:pt>
                <c:pt idx="2337">
                  <c:v>0.999501478853</c:v>
                </c:pt>
                <c:pt idx="2338">
                  <c:v>0.99950779691399994</c:v>
                </c:pt>
                <c:pt idx="2339">
                  <c:v>0.99950951348600003</c:v>
                </c:pt>
                <c:pt idx="2340">
                  <c:v>0.99949435004699994</c:v>
                </c:pt>
                <c:pt idx="2341">
                  <c:v>0.99949868923599994</c:v>
                </c:pt>
                <c:pt idx="2342">
                  <c:v>0.99950680738599984</c:v>
                </c:pt>
                <c:pt idx="2343">
                  <c:v>0.99950847631299999</c:v>
                </c:pt>
                <c:pt idx="2344">
                  <c:v>0.99949765212200004</c:v>
                </c:pt>
                <c:pt idx="2345">
                  <c:v>0.99950768975899973</c:v>
                </c:pt>
                <c:pt idx="2346">
                  <c:v>0.99950132370699984</c:v>
                </c:pt>
                <c:pt idx="2347">
                  <c:v>0.99949022547800004</c:v>
                </c:pt>
                <c:pt idx="2348">
                  <c:v>0.99951210030799975</c:v>
                </c:pt>
                <c:pt idx="2349">
                  <c:v>0.99950832129499989</c:v>
                </c:pt>
                <c:pt idx="2350">
                  <c:v>0.99950468553999994</c:v>
                </c:pt>
                <c:pt idx="2351">
                  <c:v>0.9994994044590001</c:v>
                </c:pt>
                <c:pt idx="2352">
                  <c:v>0.99950941803299997</c:v>
                </c:pt>
                <c:pt idx="2353">
                  <c:v>0.99950685503299985</c:v>
                </c:pt>
                <c:pt idx="2354">
                  <c:v>0.99949157253700005</c:v>
                </c:pt>
                <c:pt idx="2355">
                  <c:v>0.99950942995099989</c:v>
                </c:pt>
                <c:pt idx="2356">
                  <c:v>0.99949483877199996</c:v>
                </c:pt>
                <c:pt idx="2357">
                  <c:v>0.99950526955999996</c:v>
                </c:pt>
                <c:pt idx="2358">
                  <c:v>0.99950685508299986</c:v>
                </c:pt>
                <c:pt idx="2359">
                  <c:v>0.99951440119399992</c:v>
                </c:pt>
                <c:pt idx="2360">
                  <c:v>0.99949457647700002</c:v>
                </c:pt>
                <c:pt idx="2361">
                  <c:v>0.99951292294699978</c:v>
                </c:pt>
                <c:pt idx="2362">
                  <c:v>0.99950273061999984</c:v>
                </c:pt>
                <c:pt idx="2363">
                  <c:v>0.9995089412699999</c:v>
                </c:pt>
                <c:pt idx="2364">
                  <c:v>0.99950931080799987</c:v>
                </c:pt>
                <c:pt idx="2365">
                  <c:v>0.99950019134799972</c:v>
                </c:pt>
                <c:pt idx="2366">
                  <c:v>0.99951611761299985</c:v>
                </c:pt>
                <c:pt idx="2367">
                  <c:v>0.99950081119400003</c:v>
                </c:pt>
                <c:pt idx="2368">
                  <c:v>0.99950701011699994</c:v>
                </c:pt>
                <c:pt idx="2369">
                  <c:v>0.99950317150099988</c:v>
                </c:pt>
                <c:pt idx="2370">
                  <c:v>0.99950823789199994</c:v>
                </c:pt>
                <c:pt idx="2371">
                  <c:v>0.99952058805799993</c:v>
                </c:pt>
                <c:pt idx="2372">
                  <c:v>0.99950714125599982</c:v>
                </c:pt>
                <c:pt idx="2373">
                  <c:v>0.99951270828999983</c:v>
                </c:pt>
                <c:pt idx="2374">
                  <c:v>0.99950592523399984</c:v>
                </c:pt>
                <c:pt idx="2375">
                  <c:v>0.9995134712899999</c:v>
                </c:pt>
                <c:pt idx="2376">
                  <c:v>0.99950885775699994</c:v>
                </c:pt>
                <c:pt idx="2377">
                  <c:v>0.99951522354400002</c:v>
                </c:pt>
                <c:pt idx="2378">
                  <c:v>0.99951366194899982</c:v>
                </c:pt>
                <c:pt idx="2379">
                  <c:v>0.99950664046399984</c:v>
                </c:pt>
                <c:pt idx="2380">
                  <c:v>0.99949845088</c:v>
                </c:pt>
                <c:pt idx="2381">
                  <c:v>0.99950863129800005</c:v>
                </c:pt>
                <c:pt idx="2382">
                  <c:v>0.99950765377799988</c:v>
                </c:pt>
                <c:pt idx="2383">
                  <c:v>0.99950118070199978</c:v>
                </c:pt>
                <c:pt idx="2384">
                  <c:v>0.99950108540299987</c:v>
                </c:pt>
                <c:pt idx="2385">
                  <c:v>0.99951168305599991</c:v>
                </c:pt>
                <c:pt idx="2386">
                  <c:v>0.99949694873999972</c:v>
                </c:pt>
                <c:pt idx="2387">
                  <c:v>0.99950228949599973</c:v>
                </c:pt>
                <c:pt idx="2388">
                  <c:v>0.99950580605799999</c:v>
                </c:pt>
                <c:pt idx="2389">
                  <c:v>0.99950449470299985</c:v>
                </c:pt>
                <c:pt idx="2390">
                  <c:v>0.99949246653000001</c:v>
                </c:pt>
                <c:pt idx="2391">
                  <c:v>0.99949145319199995</c:v>
                </c:pt>
                <c:pt idx="2392">
                  <c:v>0.99951211218199987</c:v>
                </c:pt>
                <c:pt idx="2393">
                  <c:v>0.999493849318</c:v>
                </c:pt>
                <c:pt idx="2394">
                  <c:v>0.999500072106</c:v>
                </c:pt>
                <c:pt idx="2395">
                  <c:v>0.99950015554699989</c:v>
                </c:pt>
                <c:pt idx="2396">
                  <c:v>0.99949995305100003</c:v>
                </c:pt>
                <c:pt idx="2397">
                  <c:v>0.99949805746100007</c:v>
                </c:pt>
                <c:pt idx="2398">
                  <c:v>0.99951334011999982</c:v>
                </c:pt>
                <c:pt idx="2399">
                  <c:v>0.999507892151</c:v>
                </c:pt>
                <c:pt idx="2400">
                  <c:v>0.99948720938999991</c:v>
                </c:pt>
                <c:pt idx="2401">
                  <c:v>0.99949505339500011</c:v>
                </c:pt>
                <c:pt idx="2402">
                  <c:v>0.99951508052499993</c:v>
                </c:pt>
                <c:pt idx="2403">
                  <c:v>0.99949992903999996</c:v>
                </c:pt>
                <c:pt idx="2404">
                  <c:v>0.99949628120699985</c:v>
                </c:pt>
                <c:pt idx="2405">
                  <c:v>0.9995041608959998</c:v>
                </c:pt>
                <c:pt idx="2406">
                  <c:v>0.99950215826799993</c:v>
                </c:pt>
                <c:pt idx="2407">
                  <c:v>0.99949852240899995</c:v>
                </c:pt>
                <c:pt idx="2408">
                  <c:v>0.99950433984299991</c:v>
                </c:pt>
                <c:pt idx="2409">
                  <c:v>0.99951103948599984</c:v>
                </c:pt>
                <c:pt idx="2410">
                  <c:v>0.99949611440300001</c:v>
                </c:pt>
                <c:pt idx="2411">
                  <c:v>0.99949566144500002</c:v>
                </c:pt>
                <c:pt idx="2412">
                  <c:v>0.9995098711</c:v>
                </c:pt>
                <c:pt idx="2413">
                  <c:v>0.99951878791899973</c:v>
                </c:pt>
                <c:pt idx="2414">
                  <c:v>0.99949470765899995</c:v>
                </c:pt>
                <c:pt idx="2415">
                  <c:v>0.99951398392899982</c:v>
                </c:pt>
                <c:pt idx="2416">
                  <c:v>0.99950425627900008</c:v>
                </c:pt>
                <c:pt idx="2417">
                  <c:v>0.99949579247300013</c:v>
                </c:pt>
                <c:pt idx="2418">
                  <c:v>0.99950221782499993</c:v>
                </c:pt>
                <c:pt idx="2419">
                  <c:v>0.99951338776099974</c:v>
                </c:pt>
                <c:pt idx="2420">
                  <c:v>0.99951534271499987</c:v>
                </c:pt>
                <c:pt idx="2421">
                  <c:v>0.99949713966699993</c:v>
                </c:pt>
                <c:pt idx="2422">
                  <c:v>0.99951585535800003</c:v>
                </c:pt>
                <c:pt idx="2423">
                  <c:v>0.99950528169999997</c:v>
                </c:pt>
                <c:pt idx="2424">
                  <c:v>0.99951273218499992</c:v>
                </c:pt>
                <c:pt idx="2425">
                  <c:v>0.99950158619399998</c:v>
                </c:pt>
                <c:pt idx="2426">
                  <c:v>0.99950659283499987</c:v>
                </c:pt>
                <c:pt idx="2427">
                  <c:v>0.99951574804999987</c:v>
                </c:pt>
                <c:pt idx="2428">
                  <c:v>0.99950811889299973</c:v>
                </c:pt>
                <c:pt idx="2429">
                  <c:v>0.999512672454</c:v>
                </c:pt>
                <c:pt idx="2430">
                  <c:v>0.99951685667699997</c:v>
                </c:pt>
                <c:pt idx="2431">
                  <c:v>0.99950424449899999</c:v>
                </c:pt>
                <c:pt idx="2432">
                  <c:v>0.99951049096599986</c:v>
                </c:pt>
                <c:pt idx="2433">
                  <c:v>0.99951857336099992</c:v>
                </c:pt>
                <c:pt idx="2434">
                  <c:v>0.99950897694999996</c:v>
                </c:pt>
                <c:pt idx="2435">
                  <c:v>0.99951186185299989</c:v>
                </c:pt>
                <c:pt idx="2436">
                  <c:v>0.99951262485699977</c:v>
                </c:pt>
                <c:pt idx="2437">
                  <c:v>0.99949870122099993</c:v>
                </c:pt>
                <c:pt idx="2438">
                  <c:v>0.99951077702399993</c:v>
                </c:pt>
                <c:pt idx="2439">
                  <c:v>0.99950569870099992</c:v>
                </c:pt>
                <c:pt idx="2440">
                  <c:v>0.99949730642900003</c:v>
                </c:pt>
                <c:pt idx="2441">
                  <c:v>0.99950913195399993</c:v>
                </c:pt>
                <c:pt idx="2442">
                  <c:v>0.99950511474799986</c:v>
                </c:pt>
                <c:pt idx="2443">
                  <c:v>0.99951401951399999</c:v>
                </c:pt>
                <c:pt idx="2444">
                  <c:v>0.99949746139499984</c:v>
                </c:pt>
                <c:pt idx="2445">
                  <c:v>0.99951330444699982</c:v>
                </c:pt>
                <c:pt idx="2446">
                  <c:v>0.99950882201000002</c:v>
                </c:pt>
                <c:pt idx="2447">
                  <c:v>0.99950915581299993</c:v>
                </c:pt>
                <c:pt idx="2448">
                  <c:v>0.99951090816299992</c:v>
                </c:pt>
                <c:pt idx="2449">
                  <c:v>0.99950301670300001</c:v>
                </c:pt>
                <c:pt idx="2450">
                  <c:v>0.99949266912399992</c:v>
                </c:pt>
                <c:pt idx="2451">
                  <c:v>0.99950648555199972</c:v>
                </c:pt>
                <c:pt idx="2452">
                  <c:v>0.99951460369999989</c:v>
                </c:pt>
                <c:pt idx="2453">
                  <c:v>0.999501967524</c:v>
                </c:pt>
                <c:pt idx="2454">
                  <c:v>0.99949735404199991</c:v>
                </c:pt>
                <c:pt idx="2455">
                  <c:v>0.99950928694699992</c:v>
                </c:pt>
                <c:pt idx="2456">
                  <c:v>0.99949884440799996</c:v>
                </c:pt>
                <c:pt idx="2457">
                  <c:v>0.999501681403</c:v>
                </c:pt>
                <c:pt idx="2458">
                  <c:v>0.99951679709699981</c:v>
                </c:pt>
                <c:pt idx="2459">
                  <c:v>0.99951322095399986</c:v>
                </c:pt>
                <c:pt idx="2460">
                  <c:v>0.99949980979699993</c:v>
                </c:pt>
                <c:pt idx="2461">
                  <c:v>0.99950004823399996</c:v>
                </c:pt>
                <c:pt idx="2462">
                  <c:v>0.99951187378999984</c:v>
                </c:pt>
                <c:pt idx="2463">
                  <c:v>0.999492657206</c:v>
                </c:pt>
                <c:pt idx="2464">
                  <c:v>0.99950090649800005</c:v>
                </c:pt>
                <c:pt idx="2465">
                  <c:v>0.99950838091199978</c:v>
                </c:pt>
                <c:pt idx="2466">
                  <c:v>0.99951610569299976</c:v>
                </c:pt>
                <c:pt idx="2467">
                  <c:v>0.99949176321099997</c:v>
                </c:pt>
                <c:pt idx="2468">
                  <c:v>0.99951126583599981</c:v>
                </c:pt>
                <c:pt idx="2469">
                  <c:v>0.99951283949799985</c:v>
                </c:pt>
                <c:pt idx="2470">
                  <c:v>0.99949816500699973</c:v>
                </c:pt>
                <c:pt idx="2471">
                  <c:v>0.99949446919399998</c:v>
                </c:pt>
                <c:pt idx="2472">
                  <c:v>0.9995129943219998</c:v>
                </c:pt>
                <c:pt idx="2473">
                  <c:v>0.99951018098199962</c:v>
                </c:pt>
                <c:pt idx="2474">
                  <c:v>0.99948649413099988</c:v>
                </c:pt>
                <c:pt idx="2475">
                  <c:v>0.99950310007999987</c:v>
                </c:pt>
                <c:pt idx="2476">
                  <c:v>0.99951151613599998</c:v>
                </c:pt>
                <c:pt idx="2477">
                  <c:v>0.99949818859099993</c:v>
                </c:pt>
                <c:pt idx="2478">
                  <c:v>0.99949805762100008</c:v>
                </c:pt>
                <c:pt idx="2479">
                  <c:v>0.99949847465500008</c:v>
                </c:pt>
                <c:pt idx="2480">
                  <c:v>0.99951746478699977</c:v>
                </c:pt>
                <c:pt idx="2481">
                  <c:v>0.99948152344699992</c:v>
                </c:pt>
                <c:pt idx="2482">
                  <c:v>0.99950110920199986</c:v>
                </c:pt>
                <c:pt idx="2483">
                  <c:v>0.99951349501799991</c:v>
                </c:pt>
                <c:pt idx="2484">
                  <c:v>0.99949592359299999</c:v>
                </c:pt>
                <c:pt idx="2485">
                  <c:v>0.99949313414099994</c:v>
                </c:pt>
                <c:pt idx="2486">
                  <c:v>0.99950180059799998</c:v>
                </c:pt>
                <c:pt idx="2487">
                  <c:v>0.99951030017999987</c:v>
                </c:pt>
                <c:pt idx="2488">
                  <c:v>0.99948409813499994</c:v>
                </c:pt>
                <c:pt idx="2489">
                  <c:v>0.99950087075499994</c:v>
                </c:pt>
                <c:pt idx="2490">
                  <c:v>0.99951281548399984</c:v>
                </c:pt>
                <c:pt idx="2491">
                  <c:v>0.99949530371899997</c:v>
                </c:pt>
                <c:pt idx="2492">
                  <c:v>0.9995070219629999</c:v>
                </c:pt>
                <c:pt idx="2493">
                  <c:v>0.99949369433500002</c:v>
                </c:pt>
                <c:pt idx="2494">
                  <c:v>0.99951686866599987</c:v>
                </c:pt>
                <c:pt idx="2495">
                  <c:v>0.999497306566</c:v>
                </c:pt>
                <c:pt idx="2496">
                  <c:v>0.99949995281899995</c:v>
                </c:pt>
                <c:pt idx="2497">
                  <c:v>0.99950798755900006</c:v>
                </c:pt>
                <c:pt idx="2498">
                  <c:v>0.99949535158199998</c:v>
                </c:pt>
                <c:pt idx="2499">
                  <c:v>0.99950331465099984</c:v>
                </c:pt>
                <c:pt idx="2500">
                  <c:v>0.99949781902299983</c:v>
                </c:pt>
                <c:pt idx="2501">
                  <c:v>0.99950985915000001</c:v>
                </c:pt>
                <c:pt idx="2502">
                  <c:v>0.99949452897599989</c:v>
                </c:pt>
                <c:pt idx="2503">
                  <c:v>0.99949924955299996</c:v>
                </c:pt>
                <c:pt idx="2504">
                  <c:v>0.99950844050800003</c:v>
                </c:pt>
                <c:pt idx="2505">
                  <c:v>0.99949208513999988</c:v>
                </c:pt>
                <c:pt idx="2506">
                  <c:v>0.999501013795</c:v>
                </c:pt>
                <c:pt idx="2507">
                  <c:v>0.99950155027599996</c:v>
                </c:pt>
                <c:pt idx="2508">
                  <c:v>0.99951021682199992</c:v>
                </c:pt>
                <c:pt idx="2509">
                  <c:v>0.99949189444900011</c:v>
                </c:pt>
                <c:pt idx="2510">
                  <c:v>0.99949668646300005</c:v>
                </c:pt>
                <c:pt idx="2511">
                  <c:v>0.99950299273799992</c:v>
                </c:pt>
                <c:pt idx="2512">
                  <c:v>0.99949276467799986</c:v>
                </c:pt>
                <c:pt idx="2513">
                  <c:v>0.999504017839</c:v>
                </c:pt>
                <c:pt idx="2514">
                  <c:v>0.99950475698899999</c:v>
                </c:pt>
                <c:pt idx="2515">
                  <c:v>0.99951257708999985</c:v>
                </c:pt>
                <c:pt idx="2516">
                  <c:v>0.99947971117900003</c:v>
                </c:pt>
                <c:pt idx="2517">
                  <c:v>0.99951299434599983</c:v>
                </c:pt>
                <c:pt idx="2518">
                  <c:v>0.99950470926199986</c:v>
                </c:pt>
                <c:pt idx="2519">
                  <c:v>0.99948953411399999</c:v>
                </c:pt>
                <c:pt idx="2520">
                  <c:v>0.99951266066599986</c:v>
                </c:pt>
                <c:pt idx="2521">
                  <c:v>0.99949926143599999</c:v>
                </c:pt>
                <c:pt idx="2522">
                  <c:v>0.99950854782399989</c:v>
                </c:pt>
                <c:pt idx="2523">
                  <c:v>0.99948964143300001</c:v>
                </c:pt>
                <c:pt idx="2524">
                  <c:v>0.99949995286799997</c:v>
                </c:pt>
                <c:pt idx="2525">
                  <c:v>0.99950885778800003</c:v>
                </c:pt>
                <c:pt idx="2526">
                  <c:v>0.99949139371999984</c:v>
                </c:pt>
                <c:pt idx="2527">
                  <c:v>0.99951033601099992</c:v>
                </c:pt>
                <c:pt idx="2528">
                  <c:v>0.99950177676899998</c:v>
                </c:pt>
                <c:pt idx="2529">
                  <c:v>0.99950793988699982</c:v>
                </c:pt>
                <c:pt idx="2530">
                  <c:v>0.99949089305799999</c:v>
                </c:pt>
                <c:pt idx="2531">
                  <c:v>0.99950690274599985</c:v>
                </c:pt>
                <c:pt idx="2532">
                  <c:v>0.99951121812099997</c:v>
                </c:pt>
                <c:pt idx="2533">
                  <c:v>0.999491715502</c:v>
                </c:pt>
                <c:pt idx="2534">
                  <c:v>0.99950566296199994</c:v>
                </c:pt>
                <c:pt idx="2535">
                  <c:v>0.99949868924999996</c:v>
                </c:pt>
                <c:pt idx="2536">
                  <c:v>0.99950957301499999</c:v>
                </c:pt>
                <c:pt idx="2537">
                  <c:v>0.99949519649600005</c:v>
                </c:pt>
                <c:pt idx="2538">
                  <c:v>0.99950842859900002</c:v>
                </c:pt>
                <c:pt idx="2539">
                  <c:v>0.99951478243699987</c:v>
                </c:pt>
                <c:pt idx="2540">
                  <c:v>0.99949796218599996</c:v>
                </c:pt>
                <c:pt idx="2541">
                  <c:v>0.99950660473199981</c:v>
                </c:pt>
                <c:pt idx="2542">
                  <c:v>0.99951020480199981</c:v>
                </c:pt>
                <c:pt idx="2543">
                  <c:v>0.99951225520699982</c:v>
                </c:pt>
                <c:pt idx="2544">
                  <c:v>0.99950028666199997</c:v>
                </c:pt>
                <c:pt idx="2545">
                  <c:v>0.99951069364300005</c:v>
                </c:pt>
                <c:pt idx="2546">
                  <c:v>0.99950178869599993</c:v>
                </c:pt>
                <c:pt idx="2547">
                  <c:v>0.99949629316099997</c:v>
                </c:pt>
                <c:pt idx="2548">
                  <c:v>0.99950612790899973</c:v>
                </c:pt>
                <c:pt idx="2549">
                  <c:v>0.99951040750999998</c:v>
                </c:pt>
                <c:pt idx="2550">
                  <c:v>0.99950408943999991</c:v>
                </c:pt>
                <c:pt idx="2551">
                  <c:v>0.99949885620000012</c:v>
                </c:pt>
                <c:pt idx="2552">
                  <c:v>0.99951459173899981</c:v>
                </c:pt>
                <c:pt idx="2553">
                  <c:v>0.99951491364800005</c:v>
                </c:pt>
                <c:pt idx="2554">
                  <c:v>0.99949535141300005</c:v>
                </c:pt>
                <c:pt idx="2555">
                  <c:v>0.9995053291549999</c:v>
                </c:pt>
                <c:pt idx="2556">
                  <c:v>0.99950386296599991</c:v>
                </c:pt>
                <c:pt idx="2557">
                  <c:v>0.99951127771499992</c:v>
                </c:pt>
                <c:pt idx="2558">
                  <c:v>0.99950449490299986</c:v>
                </c:pt>
                <c:pt idx="2559">
                  <c:v>0.9995048999909999</c:v>
                </c:pt>
                <c:pt idx="2560">
                  <c:v>0.99950844050599996</c:v>
                </c:pt>
                <c:pt idx="2561">
                  <c:v>0.99951140907599989</c:v>
                </c:pt>
                <c:pt idx="2562">
                  <c:v>0.99950046541899984</c:v>
                </c:pt>
                <c:pt idx="2563">
                  <c:v>0.99950518617599993</c:v>
                </c:pt>
                <c:pt idx="2564">
                  <c:v>0.99952163700500007</c:v>
                </c:pt>
                <c:pt idx="2565">
                  <c:v>0.99950557956899999</c:v>
                </c:pt>
                <c:pt idx="2566">
                  <c:v>0.99950861932799984</c:v>
                </c:pt>
                <c:pt idx="2567">
                  <c:v>0.99951523550499999</c:v>
                </c:pt>
                <c:pt idx="2568">
                  <c:v>0.99950237302299993</c:v>
                </c:pt>
                <c:pt idx="2569">
                  <c:v>0.99950551997999992</c:v>
                </c:pt>
                <c:pt idx="2570">
                  <c:v>0.99950467367600004</c:v>
                </c:pt>
                <c:pt idx="2571">
                  <c:v>0.99951334003899983</c:v>
                </c:pt>
                <c:pt idx="2572">
                  <c:v>0.99951063403499996</c:v>
                </c:pt>
                <c:pt idx="2573">
                  <c:v>0.99950954918199986</c:v>
                </c:pt>
                <c:pt idx="2574">
                  <c:v>0.99951097974599978</c:v>
                </c:pt>
                <c:pt idx="2575">
                  <c:v>0.99951151631699997</c:v>
                </c:pt>
                <c:pt idx="2576">
                  <c:v>0.999511337349</c:v>
                </c:pt>
                <c:pt idx="2577">
                  <c:v>0.99950866711399999</c:v>
                </c:pt>
                <c:pt idx="2578">
                  <c:v>0.99953012470899982</c:v>
                </c:pt>
                <c:pt idx="2579">
                  <c:v>0.99949371843000001</c:v>
                </c:pt>
                <c:pt idx="2580">
                  <c:v>0.99951486593399985</c:v>
                </c:pt>
                <c:pt idx="2581">
                  <c:v>0.99951071742300002</c:v>
                </c:pt>
                <c:pt idx="2582">
                  <c:v>0.99950540079599992</c:v>
                </c:pt>
                <c:pt idx="2583">
                  <c:v>0.99951262483899983</c:v>
                </c:pt>
                <c:pt idx="2584">
                  <c:v>0.99950885787800003</c:v>
                </c:pt>
                <c:pt idx="2585">
                  <c:v>0.99950491195199986</c:v>
                </c:pt>
                <c:pt idx="2586">
                  <c:v>0.99950770152399993</c:v>
                </c:pt>
                <c:pt idx="2587">
                  <c:v>0.99950677166699986</c:v>
                </c:pt>
                <c:pt idx="2588">
                  <c:v>0.99951403145399997</c:v>
                </c:pt>
                <c:pt idx="2589">
                  <c:v>0.99951297050099985</c:v>
                </c:pt>
                <c:pt idx="2590">
                  <c:v>0.99949897530699994</c:v>
                </c:pt>
                <c:pt idx="2591">
                  <c:v>0.99950975193699987</c:v>
                </c:pt>
                <c:pt idx="2592">
                  <c:v>0.9995107054989999</c:v>
                </c:pt>
                <c:pt idx="2593">
                  <c:v>0.99949609075399992</c:v>
                </c:pt>
                <c:pt idx="2594">
                  <c:v>0.99949986944799996</c:v>
                </c:pt>
                <c:pt idx="2595">
                  <c:v>0.99950817833899996</c:v>
                </c:pt>
                <c:pt idx="2596">
                  <c:v>0.99950643784799986</c:v>
                </c:pt>
                <c:pt idx="2597">
                  <c:v>0.999493134128</c:v>
                </c:pt>
                <c:pt idx="2598">
                  <c:v>0.99951554558599986</c:v>
                </c:pt>
                <c:pt idx="2599">
                  <c:v>0.99950428011399994</c:v>
                </c:pt>
                <c:pt idx="2600">
                  <c:v>0.99948904520399984</c:v>
                </c:pt>
                <c:pt idx="2601">
                  <c:v>0.99951553356599998</c:v>
                </c:pt>
                <c:pt idx="2602">
                  <c:v>0.99951063396599993</c:v>
                </c:pt>
                <c:pt idx="2603">
                  <c:v>0.99949442159299984</c:v>
                </c:pt>
                <c:pt idx="2604">
                  <c:v>0.99949511290399995</c:v>
                </c:pt>
                <c:pt idx="2605">
                  <c:v>0.99951446056999993</c:v>
                </c:pt>
                <c:pt idx="2606">
                  <c:v>0.999498069318</c:v>
                </c:pt>
                <c:pt idx="2607">
                  <c:v>0.99948920020199994</c:v>
                </c:pt>
                <c:pt idx="2608">
                  <c:v>0.99950906041499998</c:v>
                </c:pt>
                <c:pt idx="2609">
                  <c:v>0.99949804552300003</c:v>
                </c:pt>
                <c:pt idx="2610">
                  <c:v>0.99949139366999995</c:v>
                </c:pt>
                <c:pt idx="2611">
                  <c:v>0.99950302860199991</c:v>
                </c:pt>
                <c:pt idx="2612">
                  <c:v>0.9995132327309999</c:v>
                </c:pt>
                <c:pt idx="2613">
                  <c:v>0.9995148897299998</c:v>
                </c:pt>
                <c:pt idx="2614">
                  <c:v>0.99950104954899999</c:v>
                </c:pt>
                <c:pt idx="2615">
                  <c:v>0.99950327879799994</c:v>
                </c:pt>
                <c:pt idx="2616">
                  <c:v>0.99951136115799977</c:v>
                </c:pt>
                <c:pt idx="2617">
                  <c:v>0.99951597458699992</c:v>
                </c:pt>
                <c:pt idx="2618">
                  <c:v>0.99949167974300002</c:v>
                </c:pt>
                <c:pt idx="2619">
                  <c:v>0.99951062203800001</c:v>
                </c:pt>
                <c:pt idx="2620">
                  <c:v>0.999518442269</c:v>
                </c:pt>
                <c:pt idx="2621">
                  <c:v>0.99950332652999996</c:v>
                </c:pt>
                <c:pt idx="2622">
                  <c:v>0.99950062043499999</c:v>
                </c:pt>
                <c:pt idx="2623">
                  <c:v>0.99951618915899976</c:v>
                </c:pt>
                <c:pt idx="2624">
                  <c:v>0.99951299431599983</c:v>
                </c:pt>
                <c:pt idx="2625">
                  <c:v>0.99949733021099996</c:v>
                </c:pt>
                <c:pt idx="2626">
                  <c:v>0.99949948795999999</c:v>
                </c:pt>
                <c:pt idx="2627">
                  <c:v>0.9995163083309998</c:v>
                </c:pt>
                <c:pt idx="2628">
                  <c:v>0.99950881014600002</c:v>
                </c:pt>
                <c:pt idx="2629">
                  <c:v>0.99951171877999989</c:v>
                </c:pt>
                <c:pt idx="2630">
                  <c:v>0.99950666433999991</c:v>
                </c:pt>
                <c:pt idx="2631">
                  <c:v>0.99952281724799996</c:v>
                </c:pt>
                <c:pt idx="2632">
                  <c:v>0.99948935520799986</c:v>
                </c:pt>
                <c:pt idx="2633">
                  <c:v>0.99951459183599978</c:v>
                </c:pt>
                <c:pt idx="2634">
                  <c:v>0.99951633219599989</c:v>
                </c:pt>
                <c:pt idx="2635">
                  <c:v>0.99949435039699996</c:v>
                </c:pt>
                <c:pt idx="2636">
                  <c:v>0.9995137454359998</c:v>
                </c:pt>
                <c:pt idx="2637">
                  <c:v>0.99950842860900002</c:v>
                </c:pt>
                <c:pt idx="2638">
                  <c:v>0.99951299440399988</c:v>
                </c:pt>
                <c:pt idx="2639">
                  <c:v>0.99950008415099989</c:v>
                </c:pt>
                <c:pt idx="2640">
                  <c:v>0.99950267086099986</c:v>
                </c:pt>
                <c:pt idx="2641">
                  <c:v>0.99951974159599988</c:v>
                </c:pt>
                <c:pt idx="2642">
                  <c:v>0.99950598489299991</c:v>
                </c:pt>
                <c:pt idx="2643">
                  <c:v>0.9995195508239999</c:v>
                </c:pt>
                <c:pt idx="2644">
                  <c:v>0.99950900079199989</c:v>
                </c:pt>
                <c:pt idx="2645">
                  <c:v>0.99951641566299987</c:v>
                </c:pt>
                <c:pt idx="2646">
                  <c:v>0.99949649584199973</c:v>
                </c:pt>
                <c:pt idx="2647">
                  <c:v>0.99951154002199982</c:v>
                </c:pt>
                <c:pt idx="2648">
                  <c:v>0.99951226715999986</c:v>
                </c:pt>
                <c:pt idx="2649">
                  <c:v>0.99950645009899997</c:v>
                </c:pt>
                <c:pt idx="2650">
                  <c:v>0.9994981648789999</c:v>
                </c:pt>
                <c:pt idx="2651">
                  <c:v>0.99951497329799988</c:v>
                </c:pt>
                <c:pt idx="2652">
                  <c:v>0.99951406724999992</c:v>
                </c:pt>
                <c:pt idx="2653">
                  <c:v>0.99949959529900001</c:v>
                </c:pt>
                <c:pt idx="2654">
                  <c:v>0.99951100352699984</c:v>
                </c:pt>
                <c:pt idx="2655">
                  <c:v>0.99952338936799989</c:v>
                </c:pt>
                <c:pt idx="2656">
                  <c:v>0.99951080118799973</c:v>
                </c:pt>
                <c:pt idx="2657">
                  <c:v>0.9995137574209999</c:v>
                </c:pt>
                <c:pt idx="2658">
                  <c:v>0.99950635440299973</c:v>
                </c:pt>
                <c:pt idx="2659">
                  <c:v>0.99951531909199987</c:v>
                </c:pt>
                <c:pt idx="2660">
                  <c:v>0.99949915414199997</c:v>
                </c:pt>
                <c:pt idx="2661">
                  <c:v>0.99951667787299991</c:v>
                </c:pt>
                <c:pt idx="2662">
                  <c:v>0.99951280374099982</c:v>
                </c:pt>
                <c:pt idx="2663">
                  <c:v>0.99949623355900008</c:v>
                </c:pt>
                <c:pt idx="2664">
                  <c:v>0.99951215985499975</c:v>
                </c:pt>
                <c:pt idx="2665">
                  <c:v>0.9995141148829999</c:v>
                </c:pt>
                <c:pt idx="2666">
                  <c:v>0.99951455600999994</c:v>
                </c:pt>
                <c:pt idx="2667">
                  <c:v>0.9995160223259999</c:v>
                </c:pt>
                <c:pt idx="2668">
                  <c:v>0.99951086046899984</c:v>
                </c:pt>
                <c:pt idx="2669">
                  <c:v>0.99952234033699983</c:v>
                </c:pt>
                <c:pt idx="2670">
                  <c:v>0.99949866539300003</c:v>
                </c:pt>
                <c:pt idx="2671">
                  <c:v>0.99951130152799994</c:v>
                </c:pt>
                <c:pt idx="2672">
                  <c:v>0.99951074129699979</c:v>
                </c:pt>
                <c:pt idx="2673">
                  <c:v>0.99950573448299984</c:v>
                </c:pt>
                <c:pt idx="2674">
                  <c:v>0.99950485244800014</c:v>
                </c:pt>
                <c:pt idx="2675">
                  <c:v>0.99951643955199987</c:v>
                </c:pt>
                <c:pt idx="2676">
                  <c:v>0.99950859555699989</c:v>
                </c:pt>
                <c:pt idx="2677">
                  <c:v>0.99950338622799972</c:v>
                </c:pt>
                <c:pt idx="2678">
                  <c:v>0.999511146578</c:v>
                </c:pt>
                <c:pt idx="2679">
                  <c:v>0.99951226716499986</c:v>
                </c:pt>
                <c:pt idx="2680">
                  <c:v>0.99951545006099984</c:v>
                </c:pt>
                <c:pt idx="2681">
                  <c:v>0.99950526968099984</c:v>
                </c:pt>
                <c:pt idx="2682">
                  <c:v>0.99950934651500001</c:v>
                </c:pt>
                <c:pt idx="2683">
                  <c:v>0.99950683122499984</c:v>
                </c:pt>
                <c:pt idx="2684">
                  <c:v>0.99949760448799996</c:v>
                </c:pt>
                <c:pt idx="2685">
                  <c:v>0.99950655719999992</c:v>
                </c:pt>
                <c:pt idx="2686">
                  <c:v>0.99950056088199979</c:v>
                </c:pt>
                <c:pt idx="2687">
                  <c:v>0.99950859559799987</c:v>
                </c:pt>
                <c:pt idx="2688">
                  <c:v>0.9995053411899999</c:v>
                </c:pt>
                <c:pt idx="2689">
                  <c:v>0.99950779687899993</c:v>
                </c:pt>
                <c:pt idx="2690">
                  <c:v>0.99950177679499996</c:v>
                </c:pt>
                <c:pt idx="2691">
                  <c:v>0.99949787889199992</c:v>
                </c:pt>
                <c:pt idx="2692">
                  <c:v>0.99950549608900008</c:v>
                </c:pt>
                <c:pt idx="2693">
                  <c:v>0.999494779128</c:v>
                </c:pt>
                <c:pt idx="2694">
                  <c:v>0.99950476887799977</c:v>
                </c:pt>
                <c:pt idx="2695">
                  <c:v>0.99949896345300004</c:v>
                </c:pt>
                <c:pt idx="2696">
                  <c:v>0.99949344401899998</c:v>
                </c:pt>
                <c:pt idx="2697">
                  <c:v>0.99950145487699993</c:v>
                </c:pt>
                <c:pt idx="2698">
                  <c:v>0.99950031070399992</c:v>
                </c:pt>
                <c:pt idx="2699">
                  <c:v>0.99949650771299992</c:v>
                </c:pt>
                <c:pt idx="2700">
                  <c:v>0.99949333675999996</c:v>
                </c:pt>
                <c:pt idx="2701">
                  <c:v>0.9995125175159999</c:v>
                </c:pt>
                <c:pt idx="2702">
                  <c:v>0.99948478947599972</c:v>
                </c:pt>
                <c:pt idx="2703">
                  <c:v>0.99949952379699991</c:v>
                </c:pt>
                <c:pt idx="2704">
                  <c:v>0.99951534275099985</c:v>
                </c:pt>
                <c:pt idx="2705">
                  <c:v>0.9995043040649999</c:v>
                </c:pt>
                <c:pt idx="2706">
                  <c:v>0.99949839120999984</c:v>
                </c:pt>
                <c:pt idx="2707">
                  <c:v>0.99950311188699981</c:v>
                </c:pt>
                <c:pt idx="2708">
                  <c:v>0.99950361255900011</c:v>
                </c:pt>
                <c:pt idx="2709">
                  <c:v>0.99949965488500003</c:v>
                </c:pt>
                <c:pt idx="2710">
                  <c:v>0.99950199131999984</c:v>
                </c:pt>
                <c:pt idx="2711">
                  <c:v>0.99949947613500012</c:v>
                </c:pt>
                <c:pt idx="2712">
                  <c:v>0.99949858213800002</c:v>
                </c:pt>
                <c:pt idx="2713">
                  <c:v>0.99949654350899997</c:v>
                </c:pt>
                <c:pt idx="2714">
                  <c:v>0.99951303019399984</c:v>
                </c:pt>
                <c:pt idx="2715">
                  <c:v>0.99950110913599988</c:v>
                </c:pt>
                <c:pt idx="2716">
                  <c:v>0.99950337424399993</c:v>
                </c:pt>
                <c:pt idx="2717">
                  <c:v>0.99950734379699979</c:v>
                </c:pt>
                <c:pt idx="2718">
                  <c:v>0.99951998002299991</c:v>
                </c:pt>
                <c:pt idx="2719">
                  <c:v>0.99948489686800002</c:v>
                </c:pt>
                <c:pt idx="2720">
                  <c:v>0.99950566301699983</c:v>
                </c:pt>
                <c:pt idx="2721">
                  <c:v>0.99951256529599974</c:v>
                </c:pt>
                <c:pt idx="2722">
                  <c:v>0.99950357684299973</c:v>
                </c:pt>
                <c:pt idx="2723">
                  <c:v>0.99949889194300001</c:v>
                </c:pt>
                <c:pt idx="2724">
                  <c:v>0.99950480484799986</c:v>
                </c:pt>
                <c:pt idx="2725">
                  <c:v>0.99951107512199988</c:v>
                </c:pt>
                <c:pt idx="2726">
                  <c:v>0.99950301663300012</c:v>
                </c:pt>
                <c:pt idx="2727">
                  <c:v>0.99950377945299973</c:v>
                </c:pt>
                <c:pt idx="2728">
                  <c:v>0.99951220768999993</c:v>
                </c:pt>
                <c:pt idx="2729">
                  <c:v>0.9995137811289998</c:v>
                </c:pt>
                <c:pt idx="2730">
                  <c:v>0.99949456471799991</c:v>
                </c:pt>
                <c:pt idx="2731">
                  <c:v>0.99951752424999984</c:v>
                </c:pt>
                <c:pt idx="2732">
                  <c:v>0.99951145659800011</c:v>
                </c:pt>
                <c:pt idx="2733">
                  <c:v>0.99950203908699986</c:v>
                </c:pt>
                <c:pt idx="2734">
                  <c:v>0.99950112113299994</c:v>
                </c:pt>
                <c:pt idx="2735">
                  <c:v>0.99951688054799992</c:v>
                </c:pt>
                <c:pt idx="2736">
                  <c:v>0.99951150424699986</c:v>
                </c:pt>
                <c:pt idx="2737">
                  <c:v>0.99950821400599998</c:v>
                </c:pt>
                <c:pt idx="2738">
                  <c:v>0.99951729781399989</c:v>
                </c:pt>
                <c:pt idx="2739">
                  <c:v>0.99951219571399974</c:v>
                </c:pt>
                <c:pt idx="2740">
                  <c:v>0.99949648392599988</c:v>
                </c:pt>
                <c:pt idx="2741">
                  <c:v>0.99950619943999985</c:v>
                </c:pt>
                <c:pt idx="2742">
                  <c:v>0.99951910980599978</c:v>
                </c:pt>
                <c:pt idx="2743">
                  <c:v>0.99951183797800003</c:v>
                </c:pt>
                <c:pt idx="2744">
                  <c:v>0.99950301652700002</c:v>
                </c:pt>
                <c:pt idx="2745">
                  <c:v>0.99951329237800002</c:v>
                </c:pt>
                <c:pt idx="2746">
                  <c:v>0.99950547221800012</c:v>
                </c:pt>
                <c:pt idx="2747">
                  <c:v>0.99951416263499993</c:v>
                </c:pt>
                <c:pt idx="2748">
                  <c:v>0.99950447107199991</c:v>
                </c:pt>
                <c:pt idx="2749">
                  <c:v>0.99950529372499997</c:v>
                </c:pt>
                <c:pt idx="2750">
                  <c:v>0.99950834538099986</c:v>
                </c:pt>
                <c:pt idx="2751">
                  <c:v>0.99950538892399987</c:v>
                </c:pt>
                <c:pt idx="2752">
                  <c:v>0.99950884583699973</c:v>
                </c:pt>
                <c:pt idx="2753">
                  <c:v>0.99950523381199996</c:v>
                </c:pt>
                <c:pt idx="2754">
                  <c:v>0.99950507893399998</c:v>
                </c:pt>
                <c:pt idx="2755">
                  <c:v>0.99950602059899996</c:v>
                </c:pt>
                <c:pt idx="2756">
                  <c:v>0.99950205104799994</c:v>
                </c:pt>
                <c:pt idx="2757">
                  <c:v>0.99950118069699989</c:v>
                </c:pt>
                <c:pt idx="2758">
                  <c:v>0.99950097815799988</c:v>
                </c:pt>
                <c:pt idx="2759">
                  <c:v>0.99950950152899998</c:v>
                </c:pt>
                <c:pt idx="2760">
                  <c:v>0.99949578061900002</c:v>
                </c:pt>
                <c:pt idx="2761">
                  <c:v>0.99950526960099983</c:v>
                </c:pt>
                <c:pt idx="2762">
                  <c:v>0.99949643617400008</c:v>
                </c:pt>
                <c:pt idx="2763">
                  <c:v>0.9994984746690001</c:v>
                </c:pt>
                <c:pt idx="2764">
                  <c:v>0.99950320722300001</c:v>
                </c:pt>
                <c:pt idx="2765">
                  <c:v>0.99950040585899991</c:v>
                </c:pt>
                <c:pt idx="2766">
                  <c:v>0.99950511460199998</c:v>
                </c:pt>
                <c:pt idx="2767">
                  <c:v>0.99949280036800003</c:v>
                </c:pt>
                <c:pt idx="2768">
                  <c:v>0.99949941643500007</c:v>
                </c:pt>
                <c:pt idx="2769">
                  <c:v>0.99949743763700005</c:v>
                </c:pt>
                <c:pt idx="2770">
                  <c:v>0.99949786665900009</c:v>
                </c:pt>
                <c:pt idx="2771">
                  <c:v>0.99950710536999987</c:v>
                </c:pt>
                <c:pt idx="2772">
                  <c:v>0.99949446934199992</c:v>
                </c:pt>
                <c:pt idx="2773">
                  <c:v>0.99950592519299986</c:v>
                </c:pt>
                <c:pt idx="2774">
                  <c:v>0.99949357523499993</c:v>
                </c:pt>
                <c:pt idx="2775">
                  <c:v>0.99952265030300003</c:v>
                </c:pt>
                <c:pt idx="2776">
                  <c:v>0.99949458850899997</c:v>
                </c:pt>
                <c:pt idx="2777">
                  <c:v>0.99949922563500004</c:v>
                </c:pt>
                <c:pt idx="2778">
                  <c:v>0.99950954916800006</c:v>
                </c:pt>
                <c:pt idx="2779">
                  <c:v>0.99948986775199988</c:v>
                </c:pt>
                <c:pt idx="2780">
                  <c:v>0.9995054126170001</c:v>
                </c:pt>
                <c:pt idx="2781">
                  <c:v>0.999498879974</c:v>
                </c:pt>
                <c:pt idx="2782">
                  <c:v>0.9995096564660001</c:v>
                </c:pt>
                <c:pt idx="2783">
                  <c:v>0.99949501755900017</c:v>
                </c:pt>
                <c:pt idx="2784">
                  <c:v>0.99949613813199989</c:v>
                </c:pt>
                <c:pt idx="2785">
                  <c:v>0.99952068331300004</c:v>
                </c:pt>
                <c:pt idx="2786">
                  <c:v>0.99950125220300012</c:v>
                </c:pt>
                <c:pt idx="2787">
                  <c:v>0.99949690116799994</c:v>
                </c:pt>
                <c:pt idx="2788">
                  <c:v>0.99951660633599992</c:v>
                </c:pt>
                <c:pt idx="2789">
                  <c:v>0.99950946582799993</c:v>
                </c:pt>
                <c:pt idx="2790">
                  <c:v>0.99950612786099979</c:v>
                </c:pt>
                <c:pt idx="2791">
                  <c:v>0.99950809485699987</c:v>
                </c:pt>
                <c:pt idx="2792">
                  <c:v>0.99951851374799994</c:v>
                </c:pt>
                <c:pt idx="2793">
                  <c:v>0.99949960730100007</c:v>
                </c:pt>
                <c:pt idx="2794">
                  <c:v>0.99950413706800001</c:v>
                </c:pt>
                <c:pt idx="2795">
                  <c:v>0.99951885945599994</c:v>
                </c:pt>
                <c:pt idx="2796">
                  <c:v>0.99951140882099987</c:v>
                </c:pt>
                <c:pt idx="2797">
                  <c:v>0.99950376764099991</c:v>
                </c:pt>
                <c:pt idx="2798">
                  <c:v>0.99951459173799961</c:v>
                </c:pt>
                <c:pt idx="2799">
                  <c:v>0.999521255547</c:v>
                </c:pt>
                <c:pt idx="2800">
                  <c:v>0.99949549456500009</c:v>
                </c:pt>
                <c:pt idx="2801">
                  <c:v>0.9995100856089999</c:v>
                </c:pt>
                <c:pt idx="2802">
                  <c:v>0.99950803567400004</c:v>
                </c:pt>
                <c:pt idx="2803">
                  <c:v>0.99951591501799986</c:v>
                </c:pt>
                <c:pt idx="2804">
                  <c:v>0.99948912865399997</c:v>
                </c:pt>
                <c:pt idx="2805">
                  <c:v>0.99951006176899981</c:v>
                </c:pt>
                <c:pt idx="2806">
                  <c:v>0.99951100350199984</c:v>
                </c:pt>
                <c:pt idx="2807">
                  <c:v>0.99950048930399993</c:v>
                </c:pt>
                <c:pt idx="2808">
                  <c:v>0.99950408959299986</c:v>
                </c:pt>
                <c:pt idx="2809">
                  <c:v>0.99950608021899989</c:v>
                </c:pt>
                <c:pt idx="2810">
                  <c:v>0.9995026111869999</c:v>
                </c:pt>
                <c:pt idx="2811">
                  <c:v>0.99948964130399998</c:v>
                </c:pt>
                <c:pt idx="2812">
                  <c:v>0.99950727228900005</c:v>
                </c:pt>
                <c:pt idx="2813">
                  <c:v>0.99950764180399987</c:v>
                </c:pt>
                <c:pt idx="2814">
                  <c:v>0.99948575513899984</c:v>
                </c:pt>
                <c:pt idx="2815">
                  <c:v>0.99949392089399991</c:v>
                </c:pt>
                <c:pt idx="2816">
                  <c:v>0.99950717693999991</c:v>
                </c:pt>
                <c:pt idx="2817">
                  <c:v>0.99950122839400002</c:v>
                </c:pt>
                <c:pt idx="2818">
                  <c:v>0.9994944811019999</c:v>
                </c:pt>
                <c:pt idx="2819">
                  <c:v>0.99949687720900005</c:v>
                </c:pt>
                <c:pt idx="2820">
                  <c:v>0.99949858190199981</c:v>
                </c:pt>
                <c:pt idx="2821">
                  <c:v>0.99950290926599983</c:v>
                </c:pt>
                <c:pt idx="2822">
                  <c:v>0.99950889353400008</c:v>
                </c:pt>
                <c:pt idx="2823">
                  <c:v>0.99948705441999997</c:v>
                </c:pt>
                <c:pt idx="2824">
                  <c:v>0.99950830944599989</c:v>
                </c:pt>
                <c:pt idx="2825">
                  <c:v>0.99949377781999993</c:v>
                </c:pt>
                <c:pt idx="2826">
                  <c:v>0.99950032246800002</c:v>
                </c:pt>
                <c:pt idx="2827">
                  <c:v>0.99950562731100001</c:v>
                </c:pt>
                <c:pt idx="2828">
                  <c:v>0.99950113319900002</c:v>
                </c:pt>
                <c:pt idx="2829">
                  <c:v>0.99949859385299988</c:v>
                </c:pt>
                <c:pt idx="2830">
                  <c:v>0.99950324303299987</c:v>
                </c:pt>
                <c:pt idx="2831">
                  <c:v>0.9995075584319999</c:v>
                </c:pt>
                <c:pt idx="2832">
                  <c:v>0.99950439935299973</c:v>
                </c:pt>
                <c:pt idx="2833">
                  <c:v>0.9995031953489999</c:v>
                </c:pt>
                <c:pt idx="2834">
                  <c:v>0.99950127607299999</c:v>
                </c:pt>
                <c:pt idx="2835">
                  <c:v>0.99951753642399999</c:v>
                </c:pt>
                <c:pt idx="2836">
                  <c:v>0.99951554537099985</c:v>
                </c:pt>
                <c:pt idx="2837">
                  <c:v>0.99949966677799984</c:v>
                </c:pt>
                <c:pt idx="2838">
                  <c:v>0.99950852395699985</c:v>
                </c:pt>
                <c:pt idx="2839">
                  <c:v>0.99949910652500007</c:v>
                </c:pt>
                <c:pt idx="2840">
                  <c:v>0.999510932129</c:v>
                </c:pt>
                <c:pt idx="2841">
                  <c:v>0.99950984723199998</c:v>
                </c:pt>
                <c:pt idx="2842">
                  <c:v>0.99951260104499973</c:v>
                </c:pt>
                <c:pt idx="2843">
                  <c:v>0.99950687886299994</c:v>
                </c:pt>
                <c:pt idx="2844">
                  <c:v>0.99950326693299985</c:v>
                </c:pt>
                <c:pt idx="2845">
                  <c:v>0.99951996805299992</c:v>
                </c:pt>
                <c:pt idx="2846">
                  <c:v>0.99949734213699992</c:v>
                </c:pt>
                <c:pt idx="2847">
                  <c:v>0.99951059832999989</c:v>
                </c:pt>
                <c:pt idx="2848">
                  <c:v>0.99951878789799975</c:v>
                </c:pt>
                <c:pt idx="2849">
                  <c:v>0.99951094409499985</c:v>
                </c:pt>
                <c:pt idx="2850">
                  <c:v>0.99950066811499994</c:v>
                </c:pt>
                <c:pt idx="2851">
                  <c:v>0.99950921538699999</c:v>
                </c:pt>
                <c:pt idx="2852">
                  <c:v>0.99950851203500002</c:v>
                </c:pt>
                <c:pt idx="2853">
                  <c:v>0.99949715149499996</c:v>
                </c:pt>
                <c:pt idx="2854">
                  <c:v>0.99949802163099999</c:v>
                </c:pt>
                <c:pt idx="2855">
                  <c:v>0.99950529340299998</c:v>
                </c:pt>
                <c:pt idx="2856">
                  <c:v>0.99949890391399998</c:v>
                </c:pt>
                <c:pt idx="2857">
                  <c:v>0.99950456629399997</c:v>
                </c:pt>
                <c:pt idx="2858">
                  <c:v>0.99950400596899991</c:v>
                </c:pt>
                <c:pt idx="2859">
                  <c:v>0.99951347115099987</c:v>
                </c:pt>
                <c:pt idx="2860">
                  <c:v>0.99948556433499991</c:v>
                </c:pt>
                <c:pt idx="2861">
                  <c:v>0.99949817662400009</c:v>
                </c:pt>
                <c:pt idx="2862">
                  <c:v>0.99950382719699993</c:v>
                </c:pt>
                <c:pt idx="2863">
                  <c:v>0.99949357518199988</c:v>
                </c:pt>
                <c:pt idx="2864">
                  <c:v>0.99949306255399994</c:v>
                </c:pt>
                <c:pt idx="2865">
                  <c:v>0.99950362453800001</c:v>
                </c:pt>
                <c:pt idx="2866">
                  <c:v>0.99951317313499988</c:v>
                </c:pt>
                <c:pt idx="2867">
                  <c:v>0.99948410990299974</c:v>
                </c:pt>
                <c:pt idx="2868">
                  <c:v>0.99951213601399991</c:v>
                </c:pt>
                <c:pt idx="2869">
                  <c:v>0.99950350527699983</c:v>
                </c:pt>
                <c:pt idx="2870">
                  <c:v>0.99949409987299986</c:v>
                </c:pt>
                <c:pt idx="2871">
                  <c:v>0.99950207476999986</c:v>
                </c:pt>
                <c:pt idx="2872">
                  <c:v>0.99950690270999987</c:v>
                </c:pt>
                <c:pt idx="2873">
                  <c:v>0.99950972813299988</c:v>
                </c:pt>
                <c:pt idx="2874">
                  <c:v>0.99949852232699998</c:v>
                </c:pt>
                <c:pt idx="2875">
                  <c:v>0.99951148037299986</c:v>
                </c:pt>
                <c:pt idx="2876">
                  <c:v>0.99951050284899989</c:v>
                </c:pt>
                <c:pt idx="2877">
                  <c:v>0.99950007218699999</c:v>
                </c:pt>
                <c:pt idx="2878">
                  <c:v>0.99950991877199991</c:v>
                </c:pt>
                <c:pt idx="2879">
                  <c:v>0.99950495965699993</c:v>
                </c:pt>
                <c:pt idx="2880">
                  <c:v>0.99951497325699989</c:v>
                </c:pt>
                <c:pt idx="2881">
                  <c:v>0.99949599519599996</c:v>
                </c:pt>
                <c:pt idx="2882">
                  <c:v>0.999515652704</c:v>
                </c:pt>
                <c:pt idx="2883">
                  <c:v>0.99951121825900002</c:v>
                </c:pt>
                <c:pt idx="2884">
                  <c:v>0.99950540072899996</c:v>
                </c:pt>
                <c:pt idx="2885">
                  <c:v>0.99949716332899996</c:v>
                </c:pt>
                <c:pt idx="2886">
                  <c:v>0.99951235067699973</c:v>
                </c:pt>
                <c:pt idx="2887">
                  <c:v>0.99951156381599982</c:v>
                </c:pt>
                <c:pt idx="2888">
                  <c:v>0.99950898906099983</c:v>
                </c:pt>
                <c:pt idx="2889">
                  <c:v>0.99951154005099985</c:v>
                </c:pt>
                <c:pt idx="2890">
                  <c:v>0.99951440099999989</c:v>
                </c:pt>
                <c:pt idx="2891">
                  <c:v>0.99951292291899985</c:v>
                </c:pt>
                <c:pt idx="2892">
                  <c:v>0.99951193338099997</c:v>
                </c:pt>
                <c:pt idx="2893">
                  <c:v>0.99949882033199999</c:v>
                </c:pt>
                <c:pt idx="2894">
                  <c:v>0.99951640381999973</c:v>
                </c:pt>
                <c:pt idx="2895">
                  <c:v>0.99950222985699977</c:v>
                </c:pt>
                <c:pt idx="2896">
                  <c:v>0.99951118234299985</c:v>
                </c:pt>
                <c:pt idx="2897">
                  <c:v>0.99950854779399989</c:v>
                </c:pt>
                <c:pt idx="2898">
                  <c:v>0.99949280073199986</c:v>
                </c:pt>
                <c:pt idx="2899">
                  <c:v>0.99950027472499992</c:v>
                </c:pt>
                <c:pt idx="2900">
                  <c:v>0.99950609209199992</c:v>
                </c:pt>
                <c:pt idx="2901">
                  <c:v>0.99950675970799974</c:v>
                </c:pt>
                <c:pt idx="2902">
                  <c:v>0.99949245456000002</c:v>
                </c:pt>
                <c:pt idx="2903">
                  <c:v>0.99950499541699989</c:v>
                </c:pt>
                <c:pt idx="2904">
                  <c:v>0.99950404170399987</c:v>
                </c:pt>
                <c:pt idx="2905">
                  <c:v>0.99949690117899992</c:v>
                </c:pt>
                <c:pt idx="2906">
                  <c:v>0.99949594736199998</c:v>
                </c:pt>
                <c:pt idx="2907">
                  <c:v>0.99949535132599998</c:v>
                </c:pt>
                <c:pt idx="2908">
                  <c:v>0.99951061017499998</c:v>
                </c:pt>
                <c:pt idx="2909">
                  <c:v>0.99949570900099993</c:v>
                </c:pt>
                <c:pt idx="2910">
                  <c:v>0.99950109735199999</c:v>
                </c:pt>
                <c:pt idx="2911">
                  <c:v>0.99950352910399987</c:v>
                </c:pt>
                <c:pt idx="2912">
                  <c:v>0.999498701248</c:v>
                </c:pt>
                <c:pt idx="2913">
                  <c:v>0.99950401789900001</c:v>
                </c:pt>
                <c:pt idx="2914">
                  <c:v>0.99949939252099995</c:v>
                </c:pt>
                <c:pt idx="2915">
                  <c:v>0.99950703387299988</c:v>
                </c:pt>
                <c:pt idx="2916">
                  <c:v>0.99948865194899994</c:v>
                </c:pt>
                <c:pt idx="2917">
                  <c:v>0.99950591347600004</c:v>
                </c:pt>
                <c:pt idx="2918">
                  <c:v>0.99951210023899972</c:v>
                </c:pt>
                <c:pt idx="2919">
                  <c:v>0.99950491205199998</c:v>
                </c:pt>
                <c:pt idx="2920">
                  <c:v>0.99950184830599997</c:v>
                </c:pt>
                <c:pt idx="2921">
                  <c:v>0.99951176651599993</c:v>
                </c:pt>
                <c:pt idx="2922">
                  <c:v>0.99950796371599981</c:v>
                </c:pt>
                <c:pt idx="2923">
                  <c:v>0.99949606668099999</c:v>
                </c:pt>
                <c:pt idx="2924">
                  <c:v>0.99951155192599983</c:v>
                </c:pt>
                <c:pt idx="2925">
                  <c:v>0.99950579410699991</c:v>
                </c:pt>
                <c:pt idx="2926">
                  <c:v>0.99950593714500002</c:v>
                </c:pt>
                <c:pt idx="2927">
                  <c:v>0.999502277409</c:v>
                </c:pt>
                <c:pt idx="2928">
                  <c:v>0.99951933627300005</c:v>
                </c:pt>
                <c:pt idx="2929">
                  <c:v>0.99951050284899989</c:v>
                </c:pt>
                <c:pt idx="2930">
                  <c:v>0.99949576869199996</c:v>
                </c:pt>
                <c:pt idx="2931">
                  <c:v>0.99951666595999977</c:v>
                </c:pt>
                <c:pt idx="2932">
                  <c:v>0.99951088438599989</c:v>
                </c:pt>
                <c:pt idx="2933">
                  <c:v>0.999505973095</c:v>
                </c:pt>
                <c:pt idx="2934">
                  <c:v>0.99951454403399986</c:v>
                </c:pt>
                <c:pt idx="2935">
                  <c:v>0.99951369768699994</c:v>
                </c:pt>
                <c:pt idx="2936">
                  <c:v>0.99951046710499991</c:v>
                </c:pt>
                <c:pt idx="2937">
                  <c:v>0.99950609212300001</c:v>
                </c:pt>
                <c:pt idx="2938">
                  <c:v>0.99951759579599975</c:v>
                </c:pt>
                <c:pt idx="2939">
                  <c:v>0.99950170520499992</c:v>
                </c:pt>
                <c:pt idx="2940">
                  <c:v>0.99950648563199973</c:v>
                </c:pt>
                <c:pt idx="2941">
                  <c:v>0.99949927336100008</c:v>
                </c:pt>
                <c:pt idx="2942">
                  <c:v>0.99951412683299989</c:v>
                </c:pt>
                <c:pt idx="2943">
                  <c:v>0.99950939419399998</c:v>
                </c:pt>
                <c:pt idx="2944">
                  <c:v>0.99949876086899991</c:v>
                </c:pt>
                <c:pt idx="2945">
                  <c:v>0.99950470930399993</c:v>
                </c:pt>
                <c:pt idx="2946">
                  <c:v>0.99951081279300003</c:v>
                </c:pt>
                <c:pt idx="2947">
                  <c:v>0.99949809334600004</c:v>
                </c:pt>
                <c:pt idx="2948">
                  <c:v>0.99950482848300004</c:v>
                </c:pt>
                <c:pt idx="2949">
                  <c:v>0.99949750902799994</c:v>
                </c:pt>
                <c:pt idx="2950">
                  <c:v>0.99950640204199992</c:v>
                </c:pt>
                <c:pt idx="2951">
                  <c:v>0.99949982180800001</c:v>
                </c:pt>
                <c:pt idx="2952">
                  <c:v>0.99950269465699992</c:v>
                </c:pt>
                <c:pt idx="2953">
                  <c:v>0.99949042799699994</c:v>
                </c:pt>
                <c:pt idx="2954">
                  <c:v>0.99951844219599983</c:v>
                </c:pt>
                <c:pt idx="2955">
                  <c:v>0.99949021341300015</c:v>
                </c:pt>
                <c:pt idx="2956">
                  <c:v>0.99949882032500004</c:v>
                </c:pt>
                <c:pt idx="2957">
                  <c:v>0.9995087386</c:v>
                </c:pt>
                <c:pt idx="2958">
                  <c:v>0.99950456639199992</c:v>
                </c:pt>
                <c:pt idx="2959">
                  <c:v>0.99950056081999983</c:v>
                </c:pt>
                <c:pt idx="2960">
                  <c:v>0.99949961901100004</c:v>
                </c:pt>
                <c:pt idx="2961">
                  <c:v>0.99950193172299973</c:v>
                </c:pt>
                <c:pt idx="2962">
                  <c:v>0.99949902302400007</c:v>
                </c:pt>
                <c:pt idx="2963">
                  <c:v>0.99949874887399992</c:v>
                </c:pt>
                <c:pt idx="2964">
                  <c:v>0.99951182611199996</c:v>
                </c:pt>
                <c:pt idx="2965">
                  <c:v>0.99949955964799997</c:v>
                </c:pt>
                <c:pt idx="2966">
                  <c:v>0.99951089628500001</c:v>
                </c:pt>
                <c:pt idx="2967">
                  <c:v>0.99950767762299997</c:v>
                </c:pt>
                <c:pt idx="2968">
                  <c:v>0.99951299430799989</c:v>
                </c:pt>
                <c:pt idx="2969">
                  <c:v>0.99950076362099993</c:v>
                </c:pt>
                <c:pt idx="2970">
                  <c:v>0.99951415068499994</c:v>
                </c:pt>
                <c:pt idx="2971">
                  <c:v>0.99950549607200001</c:v>
                </c:pt>
                <c:pt idx="2972">
                  <c:v>0.99950562736000004</c:v>
                </c:pt>
                <c:pt idx="2973">
                  <c:v>0.99949637670999991</c:v>
                </c:pt>
                <c:pt idx="2974">
                  <c:v>0.99950914382999989</c:v>
                </c:pt>
                <c:pt idx="2975">
                  <c:v>0.99951282745899994</c:v>
                </c:pt>
                <c:pt idx="2976">
                  <c:v>0.99950503125900003</c:v>
                </c:pt>
                <c:pt idx="2977">
                  <c:v>0.999505686808</c:v>
                </c:pt>
                <c:pt idx="2978">
                  <c:v>0.99952718026699983</c:v>
                </c:pt>
                <c:pt idx="2979">
                  <c:v>0.999508297607</c:v>
                </c:pt>
                <c:pt idx="2980">
                  <c:v>0.99949655543899996</c:v>
                </c:pt>
                <c:pt idx="2981">
                  <c:v>0.99952383045799997</c:v>
                </c:pt>
                <c:pt idx="2982">
                  <c:v>0.99951258901899975</c:v>
                </c:pt>
                <c:pt idx="2983">
                  <c:v>0.99950497164099994</c:v>
                </c:pt>
                <c:pt idx="2984">
                  <c:v>0.99951522353300004</c:v>
                </c:pt>
                <c:pt idx="2985">
                  <c:v>0.99950640222099996</c:v>
                </c:pt>
                <c:pt idx="2986">
                  <c:v>0.99949922581599993</c:v>
                </c:pt>
                <c:pt idx="2987">
                  <c:v>0.999504971593</c:v>
                </c:pt>
                <c:pt idx="2988">
                  <c:v>0.99951921704199997</c:v>
                </c:pt>
                <c:pt idx="2989">
                  <c:v>0.99950053703699993</c:v>
                </c:pt>
                <c:pt idx="2990">
                  <c:v>0.999501478853</c:v>
                </c:pt>
                <c:pt idx="2991">
                  <c:v>0.99950779691399994</c:v>
                </c:pt>
                <c:pt idx="2992">
                  <c:v>0.99950951348600003</c:v>
                </c:pt>
                <c:pt idx="2993">
                  <c:v>0.99949435004699994</c:v>
                </c:pt>
                <c:pt idx="2994">
                  <c:v>0.99949868923599994</c:v>
                </c:pt>
                <c:pt idx="2995">
                  <c:v>0.99950680738599984</c:v>
                </c:pt>
                <c:pt idx="2996">
                  <c:v>0.99950847631299999</c:v>
                </c:pt>
                <c:pt idx="2997">
                  <c:v>0.99949765212200004</c:v>
                </c:pt>
                <c:pt idx="2998">
                  <c:v>0.99950768975899973</c:v>
                </c:pt>
                <c:pt idx="2999">
                  <c:v>0.99950132370699984</c:v>
                </c:pt>
                <c:pt idx="3000">
                  <c:v>0.99949022547800004</c:v>
                </c:pt>
                <c:pt idx="3001">
                  <c:v>0.99951210030799975</c:v>
                </c:pt>
                <c:pt idx="3002">
                  <c:v>0.99950832129499989</c:v>
                </c:pt>
                <c:pt idx="3003">
                  <c:v>0.99950468553999994</c:v>
                </c:pt>
                <c:pt idx="3004">
                  <c:v>0.9994994044590001</c:v>
                </c:pt>
                <c:pt idx="3005">
                  <c:v>0.99950941803299997</c:v>
                </c:pt>
                <c:pt idx="3006">
                  <c:v>0.99950685503299985</c:v>
                </c:pt>
                <c:pt idx="3007">
                  <c:v>0.99949157253700005</c:v>
                </c:pt>
                <c:pt idx="3008">
                  <c:v>0.99950942995099989</c:v>
                </c:pt>
                <c:pt idx="3009">
                  <c:v>0.99949483877199996</c:v>
                </c:pt>
                <c:pt idx="3010">
                  <c:v>0.99950526955999996</c:v>
                </c:pt>
                <c:pt idx="3011">
                  <c:v>0.99950685508299986</c:v>
                </c:pt>
                <c:pt idx="3012">
                  <c:v>0.99951440119399992</c:v>
                </c:pt>
                <c:pt idx="3013">
                  <c:v>0.99949457647700002</c:v>
                </c:pt>
                <c:pt idx="3014">
                  <c:v>0.99951292294699978</c:v>
                </c:pt>
                <c:pt idx="3015">
                  <c:v>0.99950273061999984</c:v>
                </c:pt>
                <c:pt idx="3016">
                  <c:v>0.9995089412699999</c:v>
                </c:pt>
                <c:pt idx="3017">
                  <c:v>0.99950931080799987</c:v>
                </c:pt>
                <c:pt idx="3018">
                  <c:v>0.99950019134799972</c:v>
                </c:pt>
                <c:pt idx="3019">
                  <c:v>0.99951611761299985</c:v>
                </c:pt>
                <c:pt idx="3020">
                  <c:v>0.99950081119400003</c:v>
                </c:pt>
                <c:pt idx="3021">
                  <c:v>0.99950701011699994</c:v>
                </c:pt>
                <c:pt idx="3022">
                  <c:v>0.99950317150099988</c:v>
                </c:pt>
                <c:pt idx="3023">
                  <c:v>0.99950823789199994</c:v>
                </c:pt>
                <c:pt idx="3024">
                  <c:v>0.99952058805799993</c:v>
                </c:pt>
                <c:pt idx="3025">
                  <c:v>0.99950714125599982</c:v>
                </c:pt>
                <c:pt idx="3026">
                  <c:v>0.99951270828999983</c:v>
                </c:pt>
                <c:pt idx="3027">
                  <c:v>0.99950592523399984</c:v>
                </c:pt>
                <c:pt idx="3028">
                  <c:v>0.9995134712899999</c:v>
                </c:pt>
                <c:pt idx="3029">
                  <c:v>0.99950885775699994</c:v>
                </c:pt>
                <c:pt idx="3030">
                  <c:v>0.99951522354400002</c:v>
                </c:pt>
                <c:pt idx="3031">
                  <c:v>0.99951366194899982</c:v>
                </c:pt>
                <c:pt idx="3032">
                  <c:v>0.99950664046399984</c:v>
                </c:pt>
                <c:pt idx="3033">
                  <c:v>0.99949845088</c:v>
                </c:pt>
                <c:pt idx="3034">
                  <c:v>0.99950863129800005</c:v>
                </c:pt>
                <c:pt idx="3035">
                  <c:v>0.99950765377799988</c:v>
                </c:pt>
                <c:pt idx="3036">
                  <c:v>0.99950118070199978</c:v>
                </c:pt>
                <c:pt idx="3037">
                  <c:v>0.99950108540299987</c:v>
                </c:pt>
                <c:pt idx="3038">
                  <c:v>0.99951168305599991</c:v>
                </c:pt>
                <c:pt idx="3039">
                  <c:v>0.99949694873999972</c:v>
                </c:pt>
                <c:pt idx="3040">
                  <c:v>0.99950228949599973</c:v>
                </c:pt>
                <c:pt idx="3041">
                  <c:v>0.99950580605799999</c:v>
                </c:pt>
                <c:pt idx="3042">
                  <c:v>0.99950449470299985</c:v>
                </c:pt>
                <c:pt idx="3043">
                  <c:v>0.99949246653000001</c:v>
                </c:pt>
                <c:pt idx="3044">
                  <c:v>0.99949145319199995</c:v>
                </c:pt>
                <c:pt idx="3045">
                  <c:v>0.99951211218199987</c:v>
                </c:pt>
                <c:pt idx="3046">
                  <c:v>0.999493849318</c:v>
                </c:pt>
                <c:pt idx="3047">
                  <c:v>0.999500072106</c:v>
                </c:pt>
                <c:pt idx="3048">
                  <c:v>0.99950015554699989</c:v>
                </c:pt>
                <c:pt idx="3049">
                  <c:v>0.99949995305100003</c:v>
                </c:pt>
                <c:pt idx="3050">
                  <c:v>0.99949805746100007</c:v>
                </c:pt>
                <c:pt idx="3051">
                  <c:v>0.99951334011999982</c:v>
                </c:pt>
                <c:pt idx="3052">
                  <c:v>0.999507892151</c:v>
                </c:pt>
                <c:pt idx="3053">
                  <c:v>0.99948720938999991</c:v>
                </c:pt>
                <c:pt idx="3054">
                  <c:v>0.99949505339500011</c:v>
                </c:pt>
                <c:pt idx="3055">
                  <c:v>0.99951508052499993</c:v>
                </c:pt>
                <c:pt idx="3056">
                  <c:v>0.99949992903999996</c:v>
                </c:pt>
                <c:pt idx="3057">
                  <c:v>0.99949628120699985</c:v>
                </c:pt>
                <c:pt idx="3058">
                  <c:v>0.9995041608959998</c:v>
                </c:pt>
                <c:pt idx="3059">
                  <c:v>0.99950215826799993</c:v>
                </c:pt>
                <c:pt idx="3060">
                  <c:v>0.99949852240899995</c:v>
                </c:pt>
                <c:pt idx="3061">
                  <c:v>0.99950433984299991</c:v>
                </c:pt>
                <c:pt idx="3062">
                  <c:v>0.99951103948599984</c:v>
                </c:pt>
                <c:pt idx="3063">
                  <c:v>0.99949611440300001</c:v>
                </c:pt>
                <c:pt idx="3064">
                  <c:v>0.99949566144500002</c:v>
                </c:pt>
                <c:pt idx="3065">
                  <c:v>0.9995098711</c:v>
                </c:pt>
                <c:pt idx="3066">
                  <c:v>0.99951878791899973</c:v>
                </c:pt>
                <c:pt idx="3067">
                  <c:v>0.99949470765899995</c:v>
                </c:pt>
                <c:pt idx="3068">
                  <c:v>0.99951398392899982</c:v>
                </c:pt>
                <c:pt idx="3069">
                  <c:v>0.99950425627900008</c:v>
                </c:pt>
                <c:pt idx="3070">
                  <c:v>0.99949579247300013</c:v>
                </c:pt>
                <c:pt idx="3071">
                  <c:v>0.99950221782499993</c:v>
                </c:pt>
                <c:pt idx="3072">
                  <c:v>0.99951338776099974</c:v>
                </c:pt>
                <c:pt idx="3073">
                  <c:v>0.99951534271499987</c:v>
                </c:pt>
                <c:pt idx="3074">
                  <c:v>0.99949713966699993</c:v>
                </c:pt>
                <c:pt idx="3075">
                  <c:v>0.99951585535800003</c:v>
                </c:pt>
                <c:pt idx="3076">
                  <c:v>0.99950528169999997</c:v>
                </c:pt>
                <c:pt idx="3077">
                  <c:v>0.99951273218499992</c:v>
                </c:pt>
                <c:pt idx="3078">
                  <c:v>0.99950158619399998</c:v>
                </c:pt>
                <c:pt idx="3079">
                  <c:v>0.99950659283499987</c:v>
                </c:pt>
                <c:pt idx="3080">
                  <c:v>0.99951574804999987</c:v>
                </c:pt>
                <c:pt idx="3081">
                  <c:v>0.99950811889299973</c:v>
                </c:pt>
                <c:pt idx="3082">
                  <c:v>0.999512672454</c:v>
                </c:pt>
                <c:pt idx="3083">
                  <c:v>0.99951685667699997</c:v>
                </c:pt>
                <c:pt idx="3084">
                  <c:v>0.99950424449899999</c:v>
                </c:pt>
                <c:pt idx="3085">
                  <c:v>0.99951049096599986</c:v>
                </c:pt>
                <c:pt idx="3086">
                  <c:v>0.99951857336099992</c:v>
                </c:pt>
                <c:pt idx="3087">
                  <c:v>0.99950897694999996</c:v>
                </c:pt>
                <c:pt idx="3088">
                  <c:v>0.99951186185299989</c:v>
                </c:pt>
                <c:pt idx="3089">
                  <c:v>0.99951262485699977</c:v>
                </c:pt>
                <c:pt idx="3090">
                  <c:v>0.99949870122099993</c:v>
                </c:pt>
                <c:pt idx="3091">
                  <c:v>0.99951077702399993</c:v>
                </c:pt>
                <c:pt idx="3092">
                  <c:v>0.99950569870099992</c:v>
                </c:pt>
                <c:pt idx="3093">
                  <c:v>0.99949730642900003</c:v>
                </c:pt>
                <c:pt idx="3094">
                  <c:v>0.99950913195399993</c:v>
                </c:pt>
                <c:pt idx="3095">
                  <c:v>0.99950511474799986</c:v>
                </c:pt>
                <c:pt idx="3096">
                  <c:v>0.99951401951399999</c:v>
                </c:pt>
                <c:pt idx="3097">
                  <c:v>0.99949746139499984</c:v>
                </c:pt>
                <c:pt idx="3098">
                  <c:v>0.99951330444699982</c:v>
                </c:pt>
                <c:pt idx="3099">
                  <c:v>0.99950882201000002</c:v>
                </c:pt>
                <c:pt idx="3100">
                  <c:v>0.99950915581299993</c:v>
                </c:pt>
                <c:pt idx="3101">
                  <c:v>0.99951090816299992</c:v>
                </c:pt>
                <c:pt idx="3102">
                  <c:v>0.99950301670300001</c:v>
                </c:pt>
                <c:pt idx="3103">
                  <c:v>0.99949266912399992</c:v>
                </c:pt>
                <c:pt idx="3104">
                  <c:v>0.99950648555199972</c:v>
                </c:pt>
                <c:pt idx="3105">
                  <c:v>0.99951460369999989</c:v>
                </c:pt>
                <c:pt idx="3106">
                  <c:v>0.999501967524</c:v>
                </c:pt>
                <c:pt idx="3107">
                  <c:v>0.99949735404199991</c:v>
                </c:pt>
                <c:pt idx="3108">
                  <c:v>0.99950928694699992</c:v>
                </c:pt>
                <c:pt idx="3109">
                  <c:v>0.99949884440799996</c:v>
                </c:pt>
                <c:pt idx="3110">
                  <c:v>0.999501681403</c:v>
                </c:pt>
                <c:pt idx="3111">
                  <c:v>0.99951679709699981</c:v>
                </c:pt>
                <c:pt idx="3112">
                  <c:v>0.99951322095399986</c:v>
                </c:pt>
                <c:pt idx="3113">
                  <c:v>0.99949980979699993</c:v>
                </c:pt>
                <c:pt idx="3114">
                  <c:v>0.99950004823399996</c:v>
                </c:pt>
                <c:pt idx="3115">
                  <c:v>0.99951187378999984</c:v>
                </c:pt>
                <c:pt idx="3116">
                  <c:v>0.999492657206</c:v>
                </c:pt>
                <c:pt idx="3117">
                  <c:v>0.99950090649800005</c:v>
                </c:pt>
                <c:pt idx="3118">
                  <c:v>0.99950838091199978</c:v>
                </c:pt>
                <c:pt idx="3119">
                  <c:v>0.99951610569299976</c:v>
                </c:pt>
                <c:pt idx="3120">
                  <c:v>0.99949176321099997</c:v>
                </c:pt>
                <c:pt idx="3121">
                  <c:v>0.99951126583599981</c:v>
                </c:pt>
                <c:pt idx="3122">
                  <c:v>0.99951283949799985</c:v>
                </c:pt>
                <c:pt idx="3123">
                  <c:v>0.99949816500699973</c:v>
                </c:pt>
                <c:pt idx="3124">
                  <c:v>0.99949446919399998</c:v>
                </c:pt>
                <c:pt idx="3125">
                  <c:v>0.9995129943219998</c:v>
                </c:pt>
                <c:pt idx="3126">
                  <c:v>0.99951018098199962</c:v>
                </c:pt>
                <c:pt idx="3127">
                  <c:v>0.99948649413099988</c:v>
                </c:pt>
                <c:pt idx="3128">
                  <c:v>0.99950310007999987</c:v>
                </c:pt>
                <c:pt idx="3129">
                  <c:v>0.99951151613599998</c:v>
                </c:pt>
                <c:pt idx="3130">
                  <c:v>0.99949818859099993</c:v>
                </c:pt>
                <c:pt idx="3131">
                  <c:v>0.99949805762100008</c:v>
                </c:pt>
                <c:pt idx="3132">
                  <c:v>0.99949847465500008</c:v>
                </c:pt>
                <c:pt idx="3133">
                  <c:v>0.99951746478699977</c:v>
                </c:pt>
                <c:pt idx="3134">
                  <c:v>0.99948152344699992</c:v>
                </c:pt>
                <c:pt idx="3135">
                  <c:v>0.99950110920199986</c:v>
                </c:pt>
                <c:pt idx="3136">
                  <c:v>0.99951349501799991</c:v>
                </c:pt>
                <c:pt idx="3137">
                  <c:v>0.99949592359299999</c:v>
                </c:pt>
                <c:pt idx="3138">
                  <c:v>0.99949313414099994</c:v>
                </c:pt>
                <c:pt idx="3139">
                  <c:v>0.99950180059799998</c:v>
                </c:pt>
                <c:pt idx="3140">
                  <c:v>0.99951030017999987</c:v>
                </c:pt>
                <c:pt idx="3141">
                  <c:v>0.99948409813499994</c:v>
                </c:pt>
                <c:pt idx="3142">
                  <c:v>0.99950087075499994</c:v>
                </c:pt>
                <c:pt idx="3143">
                  <c:v>0.99951281548399984</c:v>
                </c:pt>
                <c:pt idx="3144">
                  <c:v>0.99949530371899997</c:v>
                </c:pt>
                <c:pt idx="3145">
                  <c:v>0.9995070219629999</c:v>
                </c:pt>
                <c:pt idx="3146">
                  <c:v>0.99949369433500002</c:v>
                </c:pt>
                <c:pt idx="3147">
                  <c:v>0.99951686866599987</c:v>
                </c:pt>
                <c:pt idx="3148">
                  <c:v>0.999497306566</c:v>
                </c:pt>
                <c:pt idx="3149">
                  <c:v>0.99949995281899995</c:v>
                </c:pt>
                <c:pt idx="3150">
                  <c:v>0.99950798755900006</c:v>
                </c:pt>
                <c:pt idx="3151">
                  <c:v>0.99949535158199998</c:v>
                </c:pt>
                <c:pt idx="3152">
                  <c:v>0.99950331465099984</c:v>
                </c:pt>
                <c:pt idx="3153">
                  <c:v>0.99949781902299983</c:v>
                </c:pt>
                <c:pt idx="3154">
                  <c:v>0.99950985915000001</c:v>
                </c:pt>
                <c:pt idx="3155">
                  <c:v>0.99949452897599989</c:v>
                </c:pt>
                <c:pt idx="3156">
                  <c:v>0.99949924955299996</c:v>
                </c:pt>
                <c:pt idx="3157">
                  <c:v>0.99950844050800003</c:v>
                </c:pt>
                <c:pt idx="3158">
                  <c:v>0.99949208513999988</c:v>
                </c:pt>
                <c:pt idx="3159">
                  <c:v>0.999501013795</c:v>
                </c:pt>
                <c:pt idx="3160">
                  <c:v>0.99950155027599996</c:v>
                </c:pt>
                <c:pt idx="3161">
                  <c:v>0.99951021682199992</c:v>
                </c:pt>
                <c:pt idx="3162">
                  <c:v>0.99949189444900011</c:v>
                </c:pt>
                <c:pt idx="3163">
                  <c:v>0.99949668646300005</c:v>
                </c:pt>
                <c:pt idx="3164">
                  <c:v>0.99950299273799992</c:v>
                </c:pt>
                <c:pt idx="3165">
                  <c:v>0.99949276467799986</c:v>
                </c:pt>
                <c:pt idx="3166">
                  <c:v>0.999504017839</c:v>
                </c:pt>
                <c:pt idx="3167">
                  <c:v>0.99950475698899999</c:v>
                </c:pt>
                <c:pt idx="3168">
                  <c:v>0.99951257708999985</c:v>
                </c:pt>
                <c:pt idx="3169">
                  <c:v>0.99947971117900003</c:v>
                </c:pt>
                <c:pt idx="3170">
                  <c:v>0.99951299434599983</c:v>
                </c:pt>
                <c:pt idx="3171">
                  <c:v>0.99950470926199986</c:v>
                </c:pt>
                <c:pt idx="3172">
                  <c:v>0.99948953411399999</c:v>
                </c:pt>
                <c:pt idx="3173">
                  <c:v>0.99951266066599986</c:v>
                </c:pt>
                <c:pt idx="3174">
                  <c:v>0.99949926143599999</c:v>
                </c:pt>
                <c:pt idx="3175">
                  <c:v>0.99950854782399989</c:v>
                </c:pt>
                <c:pt idx="3176">
                  <c:v>0.99948964143300001</c:v>
                </c:pt>
                <c:pt idx="3177">
                  <c:v>0.99949995286799997</c:v>
                </c:pt>
                <c:pt idx="3178">
                  <c:v>0.99950885778800003</c:v>
                </c:pt>
                <c:pt idx="3179">
                  <c:v>0.99949139371999984</c:v>
                </c:pt>
                <c:pt idx="3180">
                  <c:v>0.99951033601099992</c:v>
                </c:pt>
                <c:pt idx="3181">
                  <c:v>0.99950177676899998</c:v>
                </c:pt>
                <c:pt idx="3182">
                  <c:v>0.99950793988699982</c:v>
                </c:pt>
                <c:pt idx="3183">
                  <c:v>0.99949089305799999</c:v>
                </c:pt>
                <c:pt idx="3184">
                  <c:v>0.99950690274599985</c:v>
                </c:pt>
                <c:pt idx="3185">
                  <c:v>0.99951121812099997</c:v>
                </c:pt>
                <c:pt idx="3186">
                  <c:v>0.999491715502</c:v>
                </c:pt>
                <c:pt idx="3187">
                  <c:v>0.99950566296199994</c:v>
                </c:pt>
                <c:pt idx="3188">
                  <c:v>0.99949868924999996</c:v>
                </c:pt>
                <c:pt idx="3189">
                  <c:v>0.99950957301499999</c:v>
                </c:pt>
                <c:pt idx="3190">
                  <c:v>0.99949519649600005</c:v>
                </c:pt>
                <c:pt idx="3191">
                  <c:v>0.99950842859900002</c:v>
                </c:pt>
                <c:pt idx="3192">
                  <c:v>0.99951478243699987</c:v>
                </c:pt>
                <c:pt idx="3193">
                  <c:v>0.99949796218599996</c:v>
                </c:pt>
                <c:pt idx="3194">
                  <c:v>0.99950660473199981</c:v>
                </c:pt>
                <c:pt idx="3195">
                  <c:v>0.99951020480199981</c:v>
                </c:pt>
                <c:pt idx="3196">
                  <c:v>0.99951225520699982</c:v>
                </c:pt>
                <c:pt idx="3197">
                  <c:v>0.99950028666199997</c:v>
                </c:pt>
                <c:pt idx="3198">
                  <c:v>0.99951069364300005</c:v>
                </c:pt>
                <c:pt idx="3199">
                  <c:v>0.99950178869599993</c:v>
                </c:pt>
                <c:pt idx="3200">
                  <c:v>0.99949629316099997</c:v>
                </c:pt>
                <c:pt idx="3201">
                  <c:v>0.99950612790899973</c:v>
                </c:pt>
                <c:pt idx="3202">
                  <c:v>0.99951040750999998</c:v>
                </c:pt>
                <c:pt idx="3203">
                  <c:v>0.99950408943999991</c:v>
                </c:pt>
                <c:pt idx="3204">
                  <c:v>0.99949885620000012</c:v>
                </c:pt>
                <c:pt idx="3205">
                  <c:v>0.99951459173899981</c:v>
                </c:pt>
                <c:pt idx="3206">
                  <c:v>0.99951491364800005</c:v>
                </c:pt>
                <c:pt idx="3207">
                  <c:v>0.99949535141300005</c:v>
                </c:pt>
                <c:pt idx="3208">
                  <c:v>0.9995053291549999</c:v>
                </c:pt>
                <c:pt idx="3209">
                  <c:v>0.99950386296599991</c:v>
                </c:pt>
                <c:pt idx="3210">
                  <c:v>0.99951127771499992</c:v>
                </c:pt>
                <c:pt idx="3211">
                  <c:v>0.99950449490299986</c:v>
                </c:pt>
                <c:pt idx="3212">
                  <c:v>0.9995048999909999</c:v>
                </c:pt>
                <c:pt idx="3213">
                  <c:v>0.99950844050599996</c:v>
                </c:pt>
                <c:pt idx="3214">
                  <c:v>0.99951140907599989</c:v>
                </c:pt>
                <c:pt idx="3215">
                  <c:v>0.99950046541899984</c:v>
                </c:pt>
                <c:pt idx="3216">
                  <c:v>0.99950518617599993</c:v>
                </c:pt>
                <c:pt idx="3217">
                  <c:v>0.99952163700500007</c:v>
                </c:pt>
                <c:pt idx="3218">
                  <c:v>0.99950557956899999</c:v>
                </c:pt>
                <c:pt idx="3219">
                  <c:v>0.99950861932799984</c:v>
                </c:pt>
                <c:pt idx="3220">
                  <c:v>0.99951523550499999</c:v>
                </c:pt>
                <c:pt idx="3221">
                  <c:v>0.99950237302299993</c:v>
                </c:pt>
                <c:pt idx="3222">
                  <c:v>0.99950551997999992</c:v>
                </c:pt>
                <c:pt idx="3223">
                  <c:v>0.99950467367600004</c:v>
                </c:pt>
                <c:pt idx="3224">
                  <c:v>0.99951334003899983</c:v>
                </c:pt>
                <c:pt idx="3225">
                  <c:v>0.99951063403499996</c:v>
                </c:pt>
                <c:pt idx="3226">
                  <c:v>0.99950954918199986</c:v>
                </c:pt>
                <c:pt idx="3227">
                  <c:v>0.99951097974599978</c:v>
                </c:pt>
                <c:pt idx="3228">
                  <c:v>0.99951151631699997</c:v>
                </c:pt>
                <c:pt idx="3229">
                  <c:v>0.999511337349</c:v>
                </c:pt>
                <c:pt idx="3230">
                  <c:v>0.99950866711399999</c:v>
                </c:pt>
                <c:pt idx="3231">
                  <c:v>0.99953012470899982</c:v>
                </c:pt>
                <c:pt idx="3232">
                  <c:v>0.99949371843000001</c:v>
                </c:pt>
                <c:pt idx="3233">
                  <c:v>0.99951486593399985</c:v>
                </c:pt>
                <c:pt idx="3234">
                  <c:v>0.99951071742300002</c:v>
                </c:pt>
                <c:pt idx="3235">
                  <c:v>0.99950540079599992</c:v>
                </c:pt>
                <c:pt idx="3236">
                  <c:v>0.99951262483899983</c:v>
                </c:pt>
                <c:pt idx="3237">
                  <c:v>0.99950885787800003</c:v>
                </c:pt>
                <c:pt idx="3238">
                  <c:v>0.99950491195199986</c:v>
                </c:pt>
                <c:pt idx="3239">
                  <c:v>0.99950770152399993</c:v>
                </c:pt>
                <c:pt idx="3240">
                  <c:v>0.99950677166699986</c:v>
                </c:pt>
                <c:pt idx="3241">
                  <c:v>0.99951403145399997</c:v>
                </c:pt>
                <c:pt idx="3242">
                  <c:v>0.99951297050099985</c:v>
                </c:pt>
                <c:pt idx="3243">
                  <c:v>0.99949897530699994</c:v>
                </c:pt>
                <c:pt idx="3244">
                  <c:v>0.99950975193699987</c:v>
                </c:pt>
                <c:pt idx="3245">
                  <c:v>0.9995107054989999</c:v>
                </c:pt>
                <c:pt idx="3246">
                  <c:v>0.99949609075399992</c:v>
                </c:pt>
                <c:pt idx="3247">
                  <c:v>0.99949986944799996</c:v>
                </c:pt>
                <c:pt idx="3248">
                  <c:v>0.99950817833899996</c:v>
                </c:pt>
                <c:pt idx="3249">
                  <c:v>0.99950643784799986</c:v>
                </c:pt>
                <c:pt idx="3250">
                  <c:v>0.999493134128</c:v>
                </c:pt>
                <c:pt idx="3251">
                  <c:v>0.99951554558599986</c:v>
                </c:pt>
                <c:pt idx="3252">
                  <c:v>0.99950428011399994</c:v>
                </c:pt>
                <c:pt idx="3253">
                  <c:v>0.99948904520399984</c:v>
                </c:pt>
                <c:pt idx="3254">
                  <c:v>0.99951553356599998</c:v>
                </c:pt>
                <c:pt idx="3255">
                  <c:v>0.99951063396599993</c:v>
                </c:pt>
                <c:pt idx="3256">
                  <c:v>0.99949442159299984</c:v>
                </c:pt>
                <c:pt idx="3257">
                  <c:v>0.99949511290399995</c:v>
                </c:pt>
                <c:pt idx="3258">
                  <c:v>0.99951446056999993</c:v>
                </c:pt>
                <c:pt idx="3259">
                  <c:v>0.999498069318</c:v>
                </c:pt>
                <c:pt idx="3260">
                  <c:v>0.99948920020199994</c:v>
                </c:pt>
                <c:pt idx="3261">
                  <c:v>0.99950906041499998</c:v>
                </c:pt>
                <c:pt idx="3262">
                  <c:v>0.99949804552300003</c:v>
                </c:pt>
                <c:pt idx="3263">
                  <c:v>0.99949139366999995</c:v>
                </c:pt>
                <c:pt idx="3264">
                  <c:v>0.99950302860199991</c:v>
                </c:pt>
                <c:pt idx="3265">
                  <c:v>0.9995132327309999</c:v>
                </c:pt>
                <c:pt idx="3266">
                  <c:v>0.9995148897299998</c:v>
                </c:pt>
                <c:pt idx="3267">
                  <c:v>0.99950104954899999</c:v>
                </c:pt>
                <c:pt idx="3268">
                  <c:v>0.99950327879799994</c:v>
                </c:pt>
                <c:pt idx="3269">
                  <c:v>0.99951136115799977</c:v>
                </c:pt>
                <c:pt idx="3270">
                  <c:v>0.99951597458699992</c:v>
                </c:pt>
                <c:pt idx="3271">
                  <c:v>0.99949167974300002</c:v>
                </c:pt>
                <c:pt idx="3272">
                  <c:v>0.99951062203800001</c:v>
                </c:pt>
                <c:pt idx="3273">
                  <c:v>0.999518442269</c:v>
                </c:pt>
                <c:pt idx="3274">
                  <c:v>0.99950332652999996</c:v>
                </c:pt>
                <c:pt idx="3275">
                  <c:v>0.99950062043499999</c:v>
                </c:pt>
                <c:pt idx="3276">
                  <c:v>0.99951618915899976</c:v>
                </c:pt>
                <c:pt idx="3277">
                  <c:v>0.99951299431599983</c:v>
                </c:pt>
                <c:pt idx="3278">
                  <c:v>0.99949733021099996</c:v>
                </c:pt>
                <c:pt idx="3279">
                  <c:v>0.99949948795999999</c:v>
                </c:pt>
                <c:pt idx="3280">
                  <c:v>0.9995163083309998</c:v>
                </c:pt>
                <c:pt idx="3281">
                  <c:v>0.99950881014600002</c:v>
                </c:pt>
                <c:pt idx="3282">
                  <c:v>0.99951171877999989</c:v>
                </c:pt>
                <c:pt idx="3283">
                  <c:v>0.99950666433999991</c:v>
                </c:pt>
                <c:pt idx="3284">
                  <c:v>0.99952281724799996</c:v>
                </c:pt>
                <c:pt idx="3285">
                  <c:v>0.99948935520799986</c:v>
                </c:pt>
                <c:pt idx="3286">
                  <c:v>0.99951459183599978</c:v>
                </c:pt>
                <c:pt idx="3287">
                  <c:v>0.99951633219599989</c:v>
                </c:pt>
                <c:pt idx="3288">
                  <c:v>0.99949435039699996</c:v>
                </c:pt>
                <c:pt idx="3289">
                  <c:v>0.9995137454359998</c:v>
                </c:pt>
                <c:pt idx="3290">
                  <c:v>0.99950842860900002</c:v>
                </c:pt>
                <c:pt idx="3291">
                  <c:v>0.99951299440399988</c:v>
                </c:pt>
                <c:pt idx="3292">
                  <c:v>0.99950008415099989</c:v>
                </c:pt>
                <c:pt idx="3293">
                  <c:v>0.99950267086099986</c:v>
                </c:pt>
                <c:pt idx="3294">
                  <c:v>0.99951974159599988</c:v>
                </c:pt>
                <c:pt idx="3295">
                  <c:v>0.99950598489299991</c:v>
                </c:pt>
                <c:pt idx="3296">
                  <c:v>0.9995195508239999</c:v>
                </c:pt>
                <c:pt idx="3297">
                  <c:v>0.99950900079199989</c:v>
                </c:pt>
                <c:pt idx="3298">
                  <c:v>0.99951641566299987</c:v>
                </c:pt>
                <c:pt idx="3299">
                  <c:v>0.99949649584199973</c:v>
                </c:pt>
                <c:pt idx="3300">
                  <c:v>0.99951154002199982</c:v>
                </c:pt>
                <c:pt idx="3301">
                  <c:v>0.99951226715999986</c:v>
                </c:pt>
                <c:pt idx="3302">
                  <c:v>0.99950645009899997</c:v>
                </c:pt>
                <c:pt idx="3303">
                  <c:v>0.9994981648789999</c:v>
                </c:pt>
                <c:pt idx="3304">
                  <c:v>0.99951497329799988</c:v>
                </c:pt>
                <c:pt idx="3305">
                  <c:v>0.99951406724999992</c:v>
                </c:pt>
                <c:pt idx="3306">
                  <c:v>0.99949959529900001</c:v>
                </c:pt>
                <c:pt idx="3307">
                  <c:v>0.99951100352699984</c:v>
                </c:pt>
                <c:pt idx="3308">
                  <c:v>0.99952338936799989</c:v>
                </c:pt>
                <c:pt idx="3309">
                  <c:v>0.99951080118799973</c:v>
                </c:pt>
                <c:pt idx="3310">
                  <c:v>0.9995137574209999</c:v>
                </c:pt>
                <c:pt idx="3311">
                  <c:v>0.99950635440299973</c:v>
                </c:pt>
                <c:pt idx="3312">
                  <c:v>0.99951531909199987</c:v>
                </c:pt>
                <c:pt idx="3313">
                  <c:v>0.99949915414199997</c:v>
                </c:pt>
                <c:pt idx="3314">
                  <c:v>0.99951667787299991</c:v>
                </c:pt>
                <c:pt idx="3315">
                  <c:v>0.99951280374099982</c:v>
                </c:pt>
                <c:pt idx="3316">
                  <c:v>0.99949623355900008</c:v>
                </c:pt>
                <c:pt idx="3317">
                  <c:v>0.99951215985499975</c:v>
                </c:pt>
                <c:pt idx="3318">
                  <c:v>0.9995141148829999</c:v>
                </c:pt>
                <c:pt idx="3319">
                  <c:v>0.99951455600999994</c:v>
                </c:pt>
                <c:pt idx="3320">
                  <c:v>0.9995160223259999</c:v>
                </c:pt>
                <c:pt idx="3321">
                  <c:v>0.99951086046899984</c:v>
                </c:pt>
                <c:pt idx="3322">
                  <c:v>0.99952234033699983</c:v>
                </c:pt>
                <c:pt idx="3323">
                  <c:v>0.99949866539300003</c:v>
                </c:pt>
                <c:pt idx="3324">
                  <c:v>0.99951130152799994</c:v>
                </c:pt>
                <c:pt idx="3325">
                  <c:v>0.99951074129699979</c:v>
                </c:pt>
                <c:pt idx="3326">
                  <c:v>0.99950573448299984</c:v>
                </c:pt>
                <c:pt idx="3327">
                  <c:v>0.99950485244800014</c:v>
                </c:pt>
                <c:pt idx="3328">
                  <c:v>0.99951643955199987</c:v>
                </c:pt>
                <c:pt idx="3329">
                  <c:v>0.99950859555699989</c:v>
                </c:pt>
                <c:pt idx="3330">
                  <c:v>0.99950338622799972</c:v>
                </c:pt>
                <c:pt idx="3331">
                  <c:v>0.999511146578</c:v>
                </c:pt>
                <c:pt idx="3332">
                  <c:v>0.99951226716499986</c:v>
                </c:pt>
                <c:pt idx="3333">
                  <c:v>0.99951545006099984</c:v>
                </c:pt>
                <c:pt idx="3334">
                  <c:v>0.99950526968099984</c:v>
                </c:pt>
                <c:pt idx="3335">
                  <c:v>0.99950934651500001</c:v>
                </c:pt>
                <c:pt idx="3336">
                  <c:v>0.99950683122499984</c:v>
                </c:pt>
                <c:pt idx="3337">
                  <c:v>0.99949760448799996</c:v>
                </c:pt>
                <c:pt idx="3338">
                  <c:v>0.99950655719999992</c:v>
                </c:pt>
                <c:pt idx="3339">
                  <c:v>0.99950056088199979</c:v>
                </c:pt>
                <c:pt idx="3340">
                  <c:v>0.99950859559799987</c:v>
                </c:pt>
                <c:pt idx="3341">
                  <c:v>0.9995053411899999</c:v>
                </c:pt>
                <c:pt idx="3342">
                  <c:v>0.99950779687899993</c:v>
                </c:pt>
                <c:pt idx="3343">
                  <c:v>0.99950177679499996</c:v>
                </c:pt>
                <c:pt idx="3344">
                  <c:v>0.99949787889199992</c:v>
                </c:pt>
                <c:pt idx="3345">
                  <c:v>0.99950549608900008</c:v>
                </c:pt>
                <c:pt idx="3346">
                  <c:v>0.999494779128</c:v>
                </c:pt>
                <c:pt idx="3347">
                  <c:v>0.99950476887799977</c:v>
                </c:pt>
                <c:pt idx="3348">
                  <c:v>0.99949896345300004</c:v>
                </c:pt>
                <c:pt idx="3349">
                  <c:v>0.99949344401899998</c:v>
                </c:pt>
                <c:pt idx="3350">
                  <c:v>0.99950145487699993</c:v>
                </c:pt>
                <c:pt idx="3351">
                  <c:v>0.99950031070399992</c:v>
                </c:pt>
                <c:pt idx="3352">
                  <c:v>0.99949650771299992</c:v>
                </c:pt>
                <c:pt idx="3353">
                  <c:v>0.99949333675999996</c:v>
                </c:pt>
                <c:pt idx="3354">
                  <c:v>0.9995125175159999</c:v>
                </c:pt>
                <c:pt idx="3355">
                  <c:v>0.99948478947599972</c:v>
                </c:pt>
                <c:pt idx="3356">
                  <c:v>0.99949952379699991</c:v>
                </c:pt>
                <c:pt idx="3357">
                  <c:v>0.99951534275099985</c:v>
                </c:pt>
                <c:pt idx="3358">
                  <c:v>0.9995043040649999</c:v>
                </c:pt>
                <c:pt idx="3359">
                  <c:v>0.99949839120999984</c:v>
                </c:pt>
                <c:pt idx="3360">
                  <c:v>0.99950311188699981</c:v>
                </c:pt>
                <c:pt idx="3361">
                  <c:v>0.99950361255900011</c:v>
                </c:pt>
                <c:pt idx="3362">
                  <c:v>0.99949965488500003</c:v>
                </c:pt>
                <c:pt idx="3363">
                  <c:v>0.99950199131999984</c:v>
                </c:pt>
                <c:pt idx="3364">
                  <c:v>0.99949947613500012</c:v>
                </c:pt>
                <c:pt idx="3365">
                  <c:v>0.99949858213800002</c:v>
                </c:pt>
                <c:pt idx="3366">
                  <c:v>0.99949654350899997</c:v>
                </c:pt>
                <c:pt idx="3367">
                  <c:v>0.99951303019399984</c:v>
                </c:pt>
                <c:pt idx="3368">
                  <c:v>0.99950110913599988</c:v>
                </c:pt>
                <c:pt idx="3369">
                  <c:v>0.99950337424399993</c:v>
                </c:pt>
                <c:pt idx="3370">
                  <c:v>0.99950734379699979</c:v>
                </c:pt>
                <c:pt idx="3371">
                  <c:v>0.99951998002299991</c:v>
                </c:pt>
                <c:pt idx="3372">
                  <c:v>0.99948489686800002</c:v>
                </c:pt>
                <c:pt idx="3373">
                  <c:v>0.99950566301699983</c:v>
                </c:pt>
                <c:pt idx="3374">
                  <c:v>0.99951256529599974</c:v>
                </c:pt>
                <c:pt idx="3375">
                  <c:v>0.99950357684299973</c:v>
                </c:pt>
                <c:pt idx="3376">
                  <c:v>0.99949889194300001</c:v>
                </c:pt>
                <c:pt idx="3377">
                  <c:v>0.99950480484799986</c:v>
                </c:pt>
                <c:pt idx="3378">
                  <c:v>0.99951107512199988</c:v>
                </c:pt>
                <c:pt idx="3379">
                  <c:v>0.99950301663300012</c:v>
                </c:pt>
                <c:pt idx="3380">
                  <c:v>0.99950377945299973</c:v>
                </c:pt>
                <c:pt idx="3381">
                  <c:v>0.99951220768999993</c:v>
                </c:pt>
                <c:pt idx="3382">
                  <c:v>0.9995137811289998</c:v>
                </c:pt>
                <c:pt idx="3383">
                  <c:v>0.99949456471799991</c:v>
                </c:pt>
                <c:pt idx="3384">
                  <c:v>0.99951752424999984</c:v>
                </c:pt>
                <c:pt idx="3385">
                  <c:v>0.99951145659800011</c:v>
                </c:pt>
                <c:pt idx="3386">
                  <c:v>0.99950203908699986</c:v>
                </c:pt>
                <c:pt idx="3387">
                  <c:v>0.99950112113299994</c:v>
                </c:pt>
                <c:pt idx="3388">
                  <c:v>0.99951688054799992</c:v>
                </c:pt>
                <c:pt idx="3389">
                  <c:v>0.99951150424699986</c:v>
                </c:pt>
                <c:pt idx="3390">
                  <c:v>0.99950821400599998</c:v>
                </c:pt>
                <c:pt idx="3391">
                  <c:v>0.99951729781399989</c:v>
                </c:pt>
                <c:pt idx="3392">
                  <c:v>0.99951219571399974</c:v>
                </c:pt>
                <c:pt idx="3393">
                  <c:v>0.99949648392599988</c:v>
                </c:pt>
                <c:pt idx="3394">
                  <c:v>0.99950619943999985</c:v>
                </c:pt>
                <c:pt idx="3395">
                  <c:v>0.99951910980599978</c:v>
                </c:pt>
                <c:pt idx="3396">
                  <c:v>0.99951183797800003</c:v>
                </c:pt>
                <c:pt idx="3397">
                  <c:v>0.99950301652700002</c:v>
                </c:pt>
                <c:pt idx="3398">
                  <c:v>0.99951329237800002</c:v>
                </c:pt>
                <c:pt idx="3399">
                  <c:v>0.99950547221800012</c:v>
                </c:pt>
                <c:pt idx="3400">
                  <c:v>0.99951416263499993</c:v>
                </c:pt>
                <c:pt idx="3401">
                  <c:v>0.99950447107199991</c:v>
                </c:pt>
                <c:pt idx="3402">
                  <c:v>0.99950529372499997</c:v>
                </c:pt>
                <c:pt idx="3403">
                  <c:v>0.99950834538099986</c:v>
                </c:pt>
                <c:pt idx="3404">
                  <c:v>0.99950538892399987</c:v>
                </c:pt>
                <c:pt idx="3405">
                  <c:v>0.99950884583699973</c:v>
                </c:pt>
                <c:pt idx="3406">
                  <c:v>0.99950523381199996</c:v>
                </c:pt>
                <c:pt idx="3407">
                  <c:v>0.99950507893399998</c:v>
                </c:pt>
                <c:pt idx="3408">
                  <c:v>0.99950602059899996</c:v>
                </c:pt>
                <c:pt idx="3409">
                  <c:v>0.99950205104799994</c:v>
                </c:pt>
                <c:pt idx="3410">
                  <c:v>0.99950118069699989</c:v>
                </c:pt>
                <c:pt idx="3411">
                  <c:v>0.99950097815799988</c:v>
                </c:pt>
                <c:pt idx="3412">
                  <c:v>0.99950950152899998</c:v>
                </c:pt>
                <c:pt idx="3413">
                  <c:v>0.99949578061900002</c:v>
                </c:pt>
                <c:pt idx="3414">
                  <c:v>0.99950526960099983</c:v>
                </c:pt>
                <c:pt idx="3415">
                  <c:v>0.99949643617400008</c:v>
                </c:pt>
                <c:pt idx="3416">
                  <c:v>0.9994984746690001</c:v>
                </c:pt>
                <c:pt idx="3417">
                  <c:v>0.99950320722300001</c:v>
                </c:pt>
                <c:pt idx="3418">
                  <c:v>0.99950040585899991</c:v>
                </c:pt>
                <c:pt idx="3419">
                  <c:v>0.99950511460199998</c:v>
                </c:pt>
                <c:pt idx="3420">
                  <c:v>0.99949280036800003</c:v>
                </c:pt>
                <c:pt idx="3421">
                  <c:v>0.99949941643500007</c:v>
                </c:pt>
                <c:pt idx="3422">
                  <c:v>0.99949743763700005</c:v>
                </c:pt>
                <c:pt idx="3423">
                  <c:v>0.99949786665900009</c:v>
                </c:pt>
                <c:pt idx="3424">
                  <c:v>0.99950710536999987</c:v>
                </c:pt>
                <c:pt idx="3425">
                  <c:v>0.99949446934199992</c:v>
                </c:pt>
                <c:pt idx="3426">
                  <c:v>0.99950592519299986</c:v>
                </c:pt>
                <c:pt idx="3427">
                  <c:v>0.99949357523499993</c:v>
                </c:pt>
                <c:pt idx="3428">
                  <c:v>0.99952265030300003</c:v>
                </c:pt>
                <c:pt idx="3429">
                  <c:v>0.99949458850899997</c:v>
                </c:pt>
                <c:pt idx="3430">
                  <c:v>0.99949922563500004</c:v>
                </c:pt>
                <c:pt idx="3431">
                  <c:v>0.99950954916800006</c:v>
                </c:pt>
                <c:pt idx="3432">
                  <c:v>0.99948986775199988</c:v>
                </c:pt>
                <c:pt idx="3433">
                  <c:v>0.9995054126170001</c:v>
                </c:pt>
                <c:pt idx="3434">
                  <c:v>0.999498879974</c:v>
                </c:pt>
                <c:pt idx="3435">
                  <c:v>0.9995096564660001</c:v>
                </c:pt>
                <c:pt idx="3436">
                  <c:v>0.99949501755900017</c:v>
                </c:pt>
                <c:pt idx="3437">
                  <c:v>0.99949613813199989</c:v>
                </c:pt>
                <c:pt idx="3438">
                  <c:v>0.99952068331300004</c:v>
                </c:pt>
                <c:pt idx="3439">
                  <c:v>0.99950125220300012</c:v>
                </c:pt>
                <c:pt idx="3440">
                  <c:v>0.99949690116799994</c:v>
                </c:pt>
                <c:pt idx="3441">
                  <c:v>0.99951660633599992</c:v>
                </c:pt>
                <c:pt idx="3442">
                  <c:v>0.99950946582799993</c:v>
                </c:pt>
                <c:pt idx="3443">
                  <c:v>0.99950612786099979</c:v>
                </c:pt>
                <c:pt idx="3444">
                  <c:v>0.99950809485699987</c:v>
                </c:pt>
                <c:pt idx="3445">
                  <c:v>0.99951851374799994</c:v>
                </c:pt>
                <c:pt idx="3446">
                  <c:v>0.99949960730100007</c:v>
                </c:pt>
                <c:pt idx="3447">
                  <c:v>0.99950413706800001</c:v>
                </c:pt>
                <c:pt idx="3448">
                  <c:v>0.99951885945599994</c:v>
                </c:pt>
                <c:pt idx="3449">
                  <c:v>0.99951140882099987</c:v>
                </c:pt>
                <c:pt idx="3450">
                  <c:v>0.99950376764099991</c:v>
                </c:pt>
                <c:pt idx="3451">
                  <c:v>0.99951459173799961</c:v>
                </c:pt>
                <c:pt idx="3452">
                  <c:v>0.999521255547</c:v>
                </c:pt>
                <c:pt idx="3453">
                  <c:v>0.99949549456500009</c:v>
                </c:pt>
                <c:pt idx="3454">
                  <c:v>0.9995100856089999</c:v>
                </c:pt>
                <c:pt idx="3455">
                  <c:v>0.99950803567400004</c:v>
                </c:pt>
                <c:pt idx="3456">
                  <c:v>0.99951591501799986</c:v>
                </c:pt>
                <c:pt idx="3457">
                  <c:v>0.99948912865399997</c:v>
                </c:pt>
                <c:pt idx="3458">
                  <c:v>0.99951006176899981</c:v>
                </c:pt>
                <c:pt idx="3459">
                  <c:v>0.99951100350199984</c:v>
                </c:pt>
                <c:pt idx="3460">
                  <c:v>0.99950048930399993</c:v>
                </c:pt>
                <c:pt idx="3461">
                  <c:v>0.99950408959299986</c:v>
                </c:pt>
                <c:pt idx="3462">
                  <c:v>0.99950608021899989</c:v>
                </c:pt>
                <c:pt idx="3463">
                  <c:v>0.9995026111869999</c:v>
                </c:pt>
                <c:pt idx="3464">
                  <c:v>0.99948964130399998</c:v>
                </c:pt>
                <c:pt idx="3465">
                  <c:v>0.99950727228900005</c:v>
                </c:pt>
                <c:pt idx="3466">
                  <c:v>0.99950764180399987</c:v>
                </c:pt>
                <c:pt idx="3467">
                  <c:v>0.99948575513899984</c:v>
                </c:pt>
                <c:pt idx="3468">
                  <c:v>0.99949392089399991</c:v>
                </c:pt>
                <c:pt idx="3469">
                  <c:v>0.99950717693999991</c:v>
                </c:pt>
                <c:pt idx="3470">
                  <c:v>0.99950122839400002</c:v>
                </c:pt>
                <c:pt idx="3471">
                  <c:v>0.9994944811019999</c:v>
                </c:pt>
                <c:pt idx="3472">
                  <c:v>0.99949687720900005</c:v>
                </c:pt>
                <c:pt idx="3473">
                  <c:v>0.99949858190199981</c:v>
                </c:pt>
                <c:pt idx="3474">
                  <c:v>0.99950290926599983</c:v>
                </c:pt>
                <c:pt idx="3475">
                  <c:v>0.99950889353400008</c:v>
                </c:pt>
                <c:pt idx="3476">
                  <c:v>0.99948705441999997</c:v>
                </c:pt>
                <c:pt idx="3477">
                  <c:v>0.99950830944599989</c:v>
                </c:pt>
                <c:pt idx="3478">
                  <c:v>0.99949377781999993</c:v>
                </c:pt>
                <c:pt idx="3479">
                  <c:v>0.99950032246800002</c:v>
                </c:pt>
                <c:pt idx="3480">
                  <c:v>0.99950562731100001</c:v>
                </c:pt>
                <c:pt idx="3481">
                  <c:v>0.99950113319900002</c:v>
                </c:pt>
                <c:pt idx="3482">
                  <c:v>0.99949859385299988</c:v>
                </c:pt>
                <c:pt idx="3483">
                  <c:v>0.99950324303299987</c:v>
                </c:pt>
                <c:pt idx="3484">
                  <c:v>0.9995075584319999</c:v>
                </c:pt>
                <c:pt idx="3485">
                  <c:v>0.99950439935299973</c:v>
                </c:pt>
                <c:pt idx="3486">
                  <c:v>0.9995031953489999</c:v>
                </c:pt>
                <c:pt idx="3487">
                  <c:v>0.99950127607299999</c:v>
                </c:pt>
                <c:pt idx="3488">
                  <c:v>0.99951753642399999</c:v>
                </c:pt>
                <c:pt idx="3489">
                  <c:v>0.99951554537099985</c:v>
                </c:pt>
                <c:pt idx="3490">
                  <c:v>0.99949966677799984</c:v>
                </c:pt>
                <c:pt idx="3491">
                  <c:v>0.99950852395699985</c:v>
                </c:pt>
                <c:pt idx="3492">
                  <c:v>0.99949910652500007</c:v>
                </c:pt>
                <c:pt idx="3493">
                  <c:v>0.999510932129</c:v>
                </c:pt>
                <c:pt idx="3494">
                  <c:v>0.99950984723199998</c:v>
                </c:pt>
                <c:pt idx="3495">
                  <c:v>0.99951260104499973</c:v>
                </c:pt>
                <c:pt idx="3496">
                  <c:v>0.99950687886299994</c:v>
                </c:pt>
                <c:pt idx="3497">
                  <c:v>0.99950326693299985</c:v>
                </c:pt>
                <c:pt idx="3498">
                  <c:v>0.99951996805299992</c:v>
                </c:pt>
                <c:pt idx="3499">
                  <c:v>0.99949734213699992</c:v>
                </c:pt>
                <c:pt idx="3500">
                  <c:v>0.99951059832999989</c:v>
                </c:pt>
                <c:pt idx="3501">
                  <c:v>0.99951878789799975</c:v>
                </c:pt>
                <c:pt idx="3502">
                  <c:v>0.99951094409499985</c:v>
                </c:pt>
                <c:pt idx="3503">
                  <c:v>0.99950066811499994</c:v>
                </c:pt>
                <c:pt idx="3504">
                  <c:v>0.99950921538699999</c:v>
                </c:pt>
                <c:pt idx="3505">
                  <c:v>0.99950851203500002</c:v>
                </c:pt>
                <c:pt idx="3506">
                  <c:v>0.99949715149499996</c:v>
                </c:pt>
                <c:pt idx="3507">
                  <c:v>0.99949802163099999</c:v>
                </c:pt>
                <c:pt idx="3508">
                  <c:v>0.99950529340299998</c:v>
                </c:pt>
                <c:pt idx="3509">
                  <c:v>0.99949890391399998</c:v>
                </c:pt>
                <c:pt idx="3510">
                  <c:v>0.99950456629399997</c:v>
                </c:pt>
                <c:pt idx="3511">
                  <c:v>0.99950400596899991</c:v>
                </c:pt>
                <c:pt idx="3512">
                  <c:v>0.99951347115099987</c:v>
                </c:pt>
                <c:pt idx="3513">
                  <c:v>0.99948556433499991</c:v>
                </c:pt>
                <c:pt idx="3514">
                  <c:v>0.99949817662400009</c:v>
                </c:pt>
                <c:pt idx="3515">
                  <c:v>0.99950382719699993</c:v>
                </c:pt>
                <c:pt idx="3516">
                  <c:v>0.99949357518199988</c:v>
                </c:pt>
                <c:pt idx="3517">
                  <c:v>0.99949306255399994</c:v>
                </c:pt>
                <c:pt idx="3518">
                  <c:v>0.99950362453800001</c:v>
                </c:pt>
                <c:pt idx="3519">
                  <c:v>0.99951317313499988</c:v>
                </c:pt>
                <c:pt idx="3520">
                  <c:v>0.99948410990299974</c:v>
                </c:pt>
                <c:pt idx="3521">
                  <c:v>0.99951213601399991</c:v>
                </c:pt>
                <c:pt idx="3522">
                  <c:v>0.99950350527699983</c:v>
                </c:pt>
                <c:pt idx="3523">
                  <c:v>0.99949409987299986</c:v>
                </c:pt>
                <c:pt idx="3524">
                  <c:v>0.99950207476999986</c:v>
                </c:pt>
                <c:pt idx="3525">
                  <c:v>0.99950690270999987</c:v>
                </c:pt>
                <c:pt idx="3526">
                  <c:v>0.99950972813299988</c:v>
                </c:pt>
                <c:pt idx="3527">
                  <c:v>0.99949852232699998</c:v>
                </c:pt>
                <c:pt idx="3528">
                  <c:v>0.99951148037299986</c:v>
                </c:pt>
                <c:pt idx="3529">
                  <c:v>0.99951050284899989</c:v>
                </c:pt>
                <c:pt idx="3530">
                  <c:v>0.99950007218699999</c:v>
                </c:pt>
                <c:pt idx="3531">
                  <c:v>0.99950991877199991</c:v>
                </c:pt>
                <c:pt idx="3532">
                  <c:v>0.99950495965699993</c:v>
                </c:pt>
                <c:pt idx="3533">
                  <c:v>0.99951497325699989</c:v>
                </c:pt>
                <c:pt idx="3534">
                  <c:v>0.99949599519599996</c:v>
                </c:pt>
                <c:pt idx="3535">
                  <c:v>0.999515652704</c:v>
                </c:pt>
                <c:pt idx="3536">
                  <c:v>0.99951121825900002</c:v>
                </c:pt>
                <c:pt idx="3537">
                  <c:v>0.99950540072899996</c:v>
                </c:pt>
                <c:pt idx="3538">
                  <c:v>0.99949716332899996</c:v>
                </c:pt>
                <c:pt idx="3539">
                  <c:v>0.99951235067699973</c:v>
                </c:pt>
                <c:pt idx="3540">
                  <c:v>0.99951156381599982</c:v>
                </c:pt>
                <c:pt idx="3541">
                  <c:v>0.99950898906099983</c:v>
                </c:pt>
                <c:pt idx="3542">
                  <c:v>0.99951154005099985</c:v>
                </c:pt>
                <c:pt idx="3543">
                  <c:v>0.99951440099999989</c:v>
                </c:pt>
                <c:pt idx="3544">
                  <c:v>0.99951292291899985</c:v>
                </c:pt>
                <c:pt idx="3545">
                  <c:v>0.99951193338099997</c:v>
                </c:pt>
                <c:pt idx="3546">
                  <c:v>0.99949882033199999</c:v>
                </c:pt>
                <c:pt idx="3547">
                  <c:v>0.99951640381999973</c:v>
                </c:pt>
                <c:pt idx="3548">
                  <c:v>0.99950222985699977</c:v>
                </c:pt>
                <c:pt idx="3549">
                  <c:v>0.99951118234299985</c:v>
                </c:pt>
                <c:pt idx="3550">
                  <c:v>0.99950854779399989</c:v>
                </c:pt>
                <c:pt idx="3551">
                  <c:v>0.99949280073199986</c:v>
                </c:pt>
                <c:pt idx="3552">
                  <c:v>0.99950027472499992</c:v>
                </c:pt>
                <c:pt idx="3553">
                  <c:v>0.99950609209199992</c:v>
                </c:pt>
                <c:pt idx="3554">
                  <c:v>0.99950675970799974</c:v>
                </c:pt>
                <c:pt idx="3555">
                  <c:v>0.99949245456000002</c:v>
                </c:pt>
                <c:pt idx="3556">
                  <c:v>0.99950499541699989</c:v>
                </c:pt>
                <c:pt idx="3557">
                  <c:v>0.99950404170399987</c:v>
                </c:pt>
                <c:pt idx="3558">
                  <c:v>0.99949690117899992</c:v>
                </c:pt>
                <c:pt idx="3559">
                  <c:v>0.99949594736199998</c:v>
                </c:pt>
                <c:pt idx="3560">
                  <c:v>0.99949535132599998</c:v>
                </c:pt>
                <c:pt idx="3561">
                  <c:v>0.99951061017499998</c:v>
                </c:pt>
                <c:pt idx="3562">
                  <c:v>0.99949570900099993</c:v>
                </c:pt>
                <c:pt idx="3563">
                  <c:v>0.99950109735199999</c:v>
                </c:pt>
                <c:pt idx="3564">
                  <c:v>0.99950352910399987</c:v>
                </c:pt>
                <c:pt idx="3565">
                  <c:v>0.999498701248</c:v>
                </c:pt>
                <c:pt idx="3566">
                  <c:v>0.99950401789900001</c:v>
                </c:pt>
                <c:pt idx="3567">
                  <c:v>0.99949939252099995</c:v>
                </c:pt>
                <c:pt idx="3568">
                  <c:v>0.99950703387299988</c:v>
                </c:pt>
                <c:pt idx="3569">
                  <c:v>0.99948865194899994</c:v>
                </c:pt>
                <c:pt idx="3570">
                  <c:v>0.99950591347600004</c:v>
                </c:pt>
                <c:pt idx="3571">
                  <c:v>0.99951210023899972</c:v>
                </c:pt>
                <c:pt idx="3572">
                  <c:v>0.99950491205199998</c:v>
                </c:pt>
                <c:pt idx="3573">
                  <c:v>0.99950184830599997</c:v>
                </c:pt>
                <c:pt idx="3574">
                  <c:v>0.99951176651599993</c:v>
                </c:pt>
                <c:pt idx="3575">
                  <c:v>0.99950796371599981</c:v>
                </c:pt>
                <c:pt idx="3576">
                  <c:v>0.99949606668099999</c:v>
                </c:pt>
                <c:pt idx="3577">
                  <c:v>0.99951155192599983</c:v>
                </c:pt>
                <c:pt idx="3578">
                  <c:v>0.99950579410699991</c:v>
                </c:pt>
                <c:pt idx="3579">
                  <c:v>0.99950593714500002</c:v>
                </c:pt>
                <c:pt idx="3580">
                  <c:v>0.999502277409</c:v>
                </c:pt>
                <c:pt idx="3581">
                  <c:v>0.99951933627300005</c:v>
                </c:pt>
                <c:pt idx="3582">
                  <c:v>0.99951050284899989</c:v>
                </c:pt>
                <c:pt idx="3583">
                  <c:v>0.99949576869199996</c:v>
                </c:pt>
                <c:pt idx="3584">
                  <c:v>0.99951666595999977</c:v>
                </c:pt>
                <c:pt idx="3585">
                  <c:v>0.99951088438599989</c:v>
                </c:pt>
                <c:pt idx="3586">
                  <c:v>0.999505973095</c:v>
                </c:pt>
                <c:pt idx="3587">
                  <c:v>0.99951454403399986</c:v>
                </c:pt>
                <c:pt idx="3588">
                  <c:v>0.99951369768699994</c:v>
                </c:pt>
                <c:pt idx="3589">
                  <c:v>0.99951046710499991</c:v>
                </c:pt>
                <c:pt idx="3590">
                  <c:v>0.99950609212300001</c:v>
                </c:pt>
                <c:pt idx="3591">
                  <c:v>0.99951759579599975</c:v>
                </c:pt>
                <c:pt idx="3592">
                  <c:v>0.99950170520499992</c:v>
                </c:pt>
                <c:pt idx="3593">
                  <c:v>0.99950648563199973</c:v>
                </c:pt>
                <c:pt idx="3594">
                  <c:v>0.99949927336100008</c:v>
                </c:pt>
                <c:pt idx="3595">
                  <c:v>0.99951412683299989</c:v>
                </c:pt>
                <c:pt idx="3596">
                  <c:v>0.99950939419399998</c:v>
                </c:pt>
                <c:pt idx="3597">
                  <c:v>0.99949876086899991</c:v>
                </c:pt>
                <c:pt idx="3598">
                  <c:v>0.99950470930399993</c:v>
                </c:pt>
                <c:pt idx="3599">
                  <c:v>0.99951081279300003</c:v>
                </c:pt>
                <c:pt idx="3600">
                  <c:v>0.99949809334600004</c:v>
                </c:pt>
                <c:pt idx="3601">
                  <c:v>0.99950482848300004</c:v>
                </c:pt>
                <c:pt idx="3602">
                  <c:v>0.99949750902799994</c:v>
                </c:pt>
                <c:pt idx="3603">
                  <c:v>0.99950640204199992</c:v>
                </c:pt>
                <c:pt idx="3604">
                  <c:v>0.99949982180800001</c:v>
                </c:pt>
                <c:pt idx="3605">
                  <c:v>0.99950269465699992</c:v>
                </c:pt>
                <c:pt idx="3606">
                  <c:v>0.99949042799699994</c:v>
                </c:pt>
                <c:pt idx="3607">
                  <c:v>0.99951844219599983</c:v>
                </c:pt>
                <c:pt idx="3608">
                  <c:v>0.99949021341300015</c:v>
                </c:pt>
                <c:pt idx="3609">
                  <c:v>0.99949882032500004</c:v>
                </c:pt>
                <c:pt idx="3610">
                  <c:v>0.9995087386</c:v>
                </c:pt>
                <c:pt idx="3611">
                  <c:v>0.99950456639199992</c:v>
                </c:pt>
                <c:pt idx="3612">
                  <c:v>0.99950056081999983</c:v>
                </c:pt>
                <c:pt idx="3613">
                  <c:v>0.99949961901100004</c:v>
                </c:pt>
                <c:pt idx="3614">
                  <c:v>0.99950193172299973</c:v>
                </c:pt>
                <c:pt idx="3615">
                  <c:v>0.99949902302400007</c:v>
                </c:pt>
                <c:pt idx="3616">
                  <c:v>0.99949874887399992</c:v>
                </c:pt>
                <c:pt idx="3617">
                  <c:v>0.99951182611199996</c:v>
                </c:pt>
                <c:pt idx="3618">
                  <c:v>0.99949955964799997</c:v>
                </c:pt>
                <c:pt idx="3619">
                  <c:v>0.99951089628500001</c:v>
                </c:pt>
                <c:pt idx="3620">
                  <c:v>0.99950767762299997</c:v>
                </c:pt>
                <c:pt idx="3621">
                  <c:v>0.99951299430799989</c:v>
                </c:pt>
                <c:pt idx="3622">
                  <c:v>0.99950076362099993</c:v>
                </c:pt>
                <c:pt idx="3623">
                  <c:v>0.99951415068499994</c:v>
                </c:pt>
                <c:pt idx="3624">
                  <c:v>0.99950549607200001</c:v>
                </c:pt>
                <c:pt idx="3625">
                  <c:v>0.99950562736000004</c:v>
                </c:pt>
                <c:pt idx="3626">
                  <c:v>0.99949637670999991</c:v>
                </c:pt>
                <c:pt idx="3627">
                  <c:v>0.99950914382999989</c:v>
                </c:pt>
                <c:pt idx="3628">
                  <c:v>0.99951282745899994</c:v>
                </c:pt>
                <c:pt idx="3629">
                  <c:v>0.99950503125900003</c:v>
                </c:pt>
                <c:pt idx="3630">
                  <c:v>0.999505686808</c:v>
                </c:pt>
                <c:pt idx="3631">
                  <c:v>0.99952718026699983</c:v>
                </c:pt>
                <c:pt idx="3632">
                  <c:v>0.999508297607</c:v>
                </c:pt>
                <c:pt idx="3633">
                  <c:v>0.99949655543899996</c:v>
                </c:pt>
                <c:pt idx="3634">
                  <c:v>0.99952383045799997</c:v>
                </c:pt>
                <c:pt idx="3635">
                  <c:v>0.99951258901899975</c:v>
                </c:pt>
                <c:pt idx="3636">
                  <c:v>0.99950497164099994</c:v>
                </c:pt>
                <c:pt idx="3637">
                  <c:v>0.99951522353300004</c:v>
                </c:pt>
                <c:pt idx="3638">
                  <c:v>0.99950640222099996</c:v>
                </c:pt>
                <c:pt idx="3639">
                  <c:v>0.99949922581599993</c:v>
                </c:pt>
                <c:pt idx="3640">
                  <c:v>0.999504971593</c:v>
                </c:pt>
                <c:pt idx="3641">
                  <c:v>0.99951921704199997</c:v>
                </c:pt>
                <c:pt idx="3642">
                  <c:v>0.99950053703699993</c:v>
                </c:pt>
                <c:pt idx="3643">
                  <c:v>0.999501478853</c:v>
                </c:pt>
                <c:pt idx="3644">
                  <c:v>0.99950779691399994</c:v>
                </c:pt>
                <c:pt idx="3645">
                  <c:v>0.99950951348600003</c:v>
                </c:pt>
                <c:pt idx="3646">
                  <c:v>0.99949435004699994</c:v>
                </c:pt>
                <c:pt idx="3647">
                  <c:v>0.99949868923599994</c:v>
                </c:pt>
                <c:pt idx="3648">
                  <c:v>0.99950680738599984</c:v>
                </c:pt>
                <c:pt idx="3649">
                  <c:v>0.99950847631299999</c:v>
                </c:pt>
                <c:pt idx="3650">
                  <c:v>0.99949765212200004</c:v>
                </c:pt>
                <c:pt idx="3651">
                  <c:v>0.99950768975899973</c:v>
                </c:pt>
                <c:pt idx="3652">
                  <c:v>0.99950132370699984</c:v>
                </c:pt>
                <c:pt idx="3653">
                  <c:v>0.99949022547800004</c:v>
                </c:pt>
                <c:pt idx="3654">
                  <c:v>0.99951210030799975</c:v>
                </c:pt>
                <c:pt idx="3655">
                  <c:v>0.99950832129499989</c:v>
                </c:pt>
                <c:pt idx="3656">
                  <c:v>0.99950468553999994</c:v>
                </c:pt>
                <c:pt idx="3657">
                  <c:v>0.9994994044590001</c:v>
                </c:pt>
                <c:pt idx="3658">
                  <c:v>0.99950941803299997</c:v>
                </c:pt>
                <c:pt idx="3659">
                  <c:v>0.99950685503299985</c:v>
                </c:pt>
                <c:pt idx="3660">
                  <c:v>0.99949157253700005</c:v>
                </c:pt>
                <c:pt idx="3661">
                  <c:v>0.99950942995099989</c:v>
                </c:pt>
                <c:pt idx="3662">
                  <c:v>0.99949483877199996</c:v>
                </c:pt>
                <c:pt idx="3663">
                  <c:v>0.99950526955999996</c:v>
                </c:pt>
                <c:pt idx="3664">
                  <c:v>0.99950685508299986</c:v>
                </c:pt>
                <c:pt idx="3665">
                  <c:v>0.99951440119399992</c:v>
                </c:pt>
                <c:pt idx="3666">
                  <c:v>0.99949457647700002</c:v>
                </c:pt>
                <c:pt idx="3667">
                  <c:v>0.99951292294699978</c:v>
                </c:pt>
                <c:pt idx="3668">
                  <c:v>0.99950273061999984</c:v>
                </c:pt>
                <c:pt idx="3669">
                  <c:v>0.9995089412699999</c:v>
                </c:pt>
                <c:pt idx="3670">
                  <c:v>0.99950931080799987</c:v>
                </c:pt>
                <c:pt idx="3671">
                  <c:v>0.99950019134799972</c:v>
                </c:pt>
                <c:pt idx="3672">
                  <c:v>0.99951611761299985</c:v>
                </c:pt>
                <c:pt idx="3673">
                  <c:v>0.99950081119400003</c:v>
                </c:pt>
                <c:pt idx="3674">
                  <c:v>0.99950701011699994</c:v>
                </c:pt>
                <c:pt idx="3675">
                  <c:v>0.99950317150099988</c:v>
                </c:pt>
                <c:pt idx="3676">
                  <c:v>0.99950823789199994</c:v>
                </c:pt>
                <c:pt idx="3677">
                  <c:v>0.99952058805799993</c:v>
                </c:pt>
                <c:pt idx="3678">
                  <c:v>0.99950714125599982</c:v>
                </c:pt>
                <c:pt idx="3679">
                  <c:v>0.99951270828999983</c:v>
                </c:pt>
                <c:pt idx="3680">
                  <c:v>0.99950592523399984</c:v>
                </c:pt>
                <c:pt idx="3681">
                  <c:v>0.9995134712899999</c:v>
                </c:pt>
                <c:pt idx="3682">
                  <c:v>0.99950885775699994</c:v>
                </c:pt>
                <c:pt idx="3683">
                  <c:v>0.99951522354400002</c:v>
                </c:pt>
                <c:pt idx="3684">
                  <c:v>0.99951366194899982</c:v>
                </c:pt>
                <c:pt idx="3685">
                  <c:v>0.99950664046399984</c:v>
                </c:pt>
                <c:pt idx="3686">
                  <c:v>0.99949845088</c:v>
                </c:pt>
                <c:pt idx="3687">
                  <c:v>0.99950863129800005</c:v>
                </c:pt>
                <c:pt idx="3688">
                  <c:v>0.99950765377799988</c:v>
                </c:pt>
                <c:pt idx="3689">
                  <c:v>0.99950118070199978</c:v>
                </c:pt>
                <c:pt idx="3690">
                  <c:v>0.99950108540299987</c:v>
                </c:pt>
                <c:pt idx="3691">
                  <c:v>0.99951168305599991</c:v>
                </c:pt>
                <c:pt idx="3692">
                  <c:v>0.99949694873999972</c:v>
                </c:pt>
                <c:pt idx="3693">
                  <c:v>0.99950228949599973</c:v>
                </c:pt>
                <c:pt idx="3694">
                  <c:v>0.99950580605799999</c:v>
                </c:pt>
                <c:pt idx="3695">
                  <c:v>0.99950449470299985</c:v>
                </c:pt>
                <c:pt idx="3696">
                  <c:v>0.99949246653000001</c:v>
                </c:pt>
                <c:pt idx="3697">
                  <c:v>0.99949145319199995</c:v>
                </c:pt>
                <c:pt idx="3698">
                  <c:v>0.99951211218199987</c:v>
                </c:pt>
                <c:pt idx="3699">
                  <c:v>0.999493849318</c:v>
                </c:pt>
                <c:pt idx="3700">
                  <c:v>0.999500072106</c:v>
                </c:pt>
                <c:pt idx="3701">
                  <c:v>0.99950015554699989</c:v>
                </c:pt>
                <c:pt idx="3702">
                  <c:v>0.99949995305100003</c:v>
                </c:pt>
                <c:pt idx="3703">
                  <c:v>0.99949805746100007</c:v>
                </c:pt>
                <c:pt idx="3704">
                  <c:v>0.99951334011999982</c:v>
                </c:pt>
                <c:pt idx="3705">
                  <c:v>0.999507892151</c:v>
                </c:pt>
                <c:pt idx="3706">
                  <c:v>0.99948720938999991</c:v>
                </c:pt>
                <c:pt idx="3707">
                  <c:v>0.99949505339500011</c:v>
                </c:pt>
                <c:pt idx="3708">
                  <c:v>0.99951508052499993</c:v>
                </c:pt>
                <c:pt idx="3709">
                  <c:v>0.99949992903999996</c:v>
                </c:pt>
                <c:pt idx="3710">
                  <c:v>0.99949628120699985</c:v>
                </c:pt>
                <c:pt idx="3711">
                  <c:v>0.9995041608959998</c:v>
                </c:pt>
                <c:pt idx="3712">
                  <c:v>0.99950215826799993</c:v>
                </c:pt>
                <c:pt idx="3713">
                  <c:v>0.99949852240899995</c:v>
                </c:pt>
                <c:pt idx="3714">
                  <c:v>0.99950433984299991</c:v>
                </c:pt>
                <c:pt idx="3715">
                  <c:v>0.99951103948599984</c:v>
                </c:pt>
                <c:pt idx="3716">
                  <c:v>0.99949611440300001</c:v>
                </c:pt>
                <c:pt idx="3717">
                  <c:v>0.99949566144500002</c:v>
                </c:pt>
                <c:pt idx="3718">
                  <c:v>0.9995098711</c:v>
                </c:pt>
                <c:pt idx="3719">
                  <c:v>0.99951878791899973</c:v>
                </c:pt>
                <c:pt idx="3720">
                  <c:v>0.99949470765899995</c:v>
                </c:pt>
                <c:pt idx="3721">
                  <c:v>0.99951398392899982</c:v>
                </c:pt>
                <c:pt idx="3722">
                  <c:v>0.99950425627900008</c:v>
                </c:pt>
                <c:pt idx="3723">
                  <c:v>0.99949579247300013</c:v>
                </c:pt>
                <c:pt idx="3724">
                  <c:v>0.99950221782499993</c:v>
                </c:pt>
                <c:pt idx="3725">
                  <c:v>0.99951338776099974</c:v>
                </c:pt>
                <c:pt idx="3726">
                  <c:v>0.99951534271499987</c:v>
                </c:pt>
                <c:pt idx="3727">
                  <c:v>0.99949713966699993</c:v>
                </c:pt>
                <c:pt idx="3728">
                  <c:v>0.99951585535800003</c:v>
                </c:pt>
                <c:pt idx="3729">
                  <c:v>0.99950528169999997</c:v>
                </c:pt>
                <c:pt idx="3730">
                  <c:v>0.99951273218499992</c:v>
                </c:pt>
                <c:pt idx="3731">
                  <c:v>0.99950158619399998</c:v>
                </c:pt>
                <c:pt idx="3732">
                  <c:v>0.99950659283499987</c:v>
                </c:pt>
                <c:pt idx="3733">
                  <c:v>0.99951574804999987</c:v>
                </c:pt>
                <c:pt idx="3734">
                  <c:v>0.99950811889299973</c:v>
                </c:pt>
                <c:pt idx="3735">
                  <c:v>0.999512672454</c:v>
                </c:pt>
                <c:pt idx="3736">
                  <c:v>0.99951685667699997</c:v>
                </c:pt>
                <c:pt idx="3737">
                  <c:v>0.99950424449899999</c:v>
                </c:pt>
                <c:pt idx="3738">
                  <c:v>0.99951049096599986</c:v>
                </c:pt>
                <c:pt idx="3739">
                  <c:v>0.99951857336099992</c:v>
                </c:pt>
                <c:pt idx="3740">
                  <c:v>0.99950897694999996</c:v>
                </c:pt>
                <c:pt idx="3741">
                  <c:v>0.99951186185299989</c:v>
                </c:pt>
                <c:pt idx="3742">
                  <c:v>0.99951262485699977</c:v>
                </c:pt>
                <c:pt idx="3743">
                  <c:v>0.99949870122099993</c:v>
                </c:pt>
                <c:pt idx="3744">
                  <c:v>0.99951077702399993</c:v>
                </c:pt>
                <c:pt idx="3745">
                  <c:v>0.99950569870099992</c:v>
                </c:pt>
                <c:pt idx="3746">
                  <c:v>0.99949730642900003</c:v>
                </c:pt>
                <c:pt idx="3747">
                  <c:v>0.99950913195399993</c:v>
                </c:pt>
                <c:pt idx="3748">
                  <c:v>0.99950511474799986</c:v>
                </c:pt>
                <c:pt idx="3749">
                  <c:v>0.99951401951399999</c:v>
                </c:pt>
                <c:pt idx="3750">
                  <c:v>0.99949746139499984</c:v>
                </c:pt>
                <c:pt idx="3751">
                  <c:v>0.99951330444699982</c:v>
                </c:pt>
                <c:pt idx="3752">
                  <c:v>0.99950882201000002</c:v>
                </c:pt>
                <c:pt idx="3753">
                  <c:v>0.99950915581299993</c:v>
                </c:pt>
                <c:pt idx="3754">
                  <c:v>0.99951090816299992</c:v>
                </c:pt>
                <c:pt idx="3755">
                  <c:v>0.99950301670300001</c:v>
                </c:pt>
                <c:pt idx="3756">
                  <c:v>0.99949266912399992</c:v>
                </c:pt>
                <c:pt idx="3757">
                  <c:v>0.99950648555199972</c:v>
                </c:pt>
                <c:pt idx="3758">
                  <c:v>0.99951460369999989</c:v>
                </c:pt>
                <c:pt idx="3759">
                  <c:v>0.999501967524</c:v>
                </c:pt>
                <c:pt idx="3760">
                  <c:v>0.99949735404199991</c:v>
                </c:pt>
                <c:pt idx="3761">
                  <c:v>0.99950928694699992</c:v>
                </c:pt>
                <c:pt idx="3762">
                  <c:v>0.99949884440799996</c:v>
                </c:pt>
                <c:pt idx="3763">
                  <c:v>0.999501681403</c:v>
                </c:pt>
                <c:pt idx="3764">
                  <c:v>0.99951679709699981</c:v>
                </c:pt>
                <c:pt idx="3765">
                  <c:v>0.99951322095399986</c:v>
                </c:pt>
                <c:pt idx="3766">
                  <c:v>0.99949980979699993</c:v>
                </c:pt>
                <c:pt idx="3767">
                  <c:v>0.99950004823399996</c:v>
                </c:pt>
                <c:pt idx="3768">
                  <c:v>0.99951187378999984</c:v>
                </c:pt>
                <c:pt idx="3769">
                  <c:v>0.999492657206</c:v>
                </c:pt>
                <c:pt idx="3770">
                  <c:v>0.99950090649800005</c:v>
                </c:pt>
                <c:pt idx="3771">
                  <c:v>0.99950838091199978</c:v>
                </c:pt>
                <c:pt idx="3772">
                  <c:v>0.99951610569299976</c:v>
                </c:pt>
                <c:pt idx="3773">
                  <c:v>0.99949176321099997</c:v>
                </c:pt>
                <c:pt idx="3774">
                  <c:v>0.99951126583599981</c:v>
                </c:pt>
                <c:pt idx="3775">
                  <c:v>0.99951283949799985</c:v>
                </c:pt>
                <c:pt idx="3776">
                  <c:v>0.99949816500699973</c:v>
                </c:pt>
                <c:pt idx="3777">
                  <c:v>0.99949446919399998</c:v>
                </c:pt>
                <c:pt idx="3778">
                  <c:v>0.9995129943219998</c:v>
                </c:pt>
                <c:pt idx="3779">
                  <c:v>0.99951018098199962</c:v>
                </c:pt>
                <c:pt idx="3780">
                  <c:v>0.99948649413099988</c:v>
                </c:pt>
                <c:pt idx="3781">
                  <c:v>0.99950310007999987</c:v>
                </c:pt>
                <c:pt idx="3782">
                  <c:v>0.99951151613599998</c:v>
                </c:pt>
                <c:pt idx="3783">
                  <c:v>0.99949818859099993</c:v>
                </c:pt>
                <c:pt idx="3784">
                  <c:v>0.99949805762100008</c:v>
                </c:pt>
                <c:pt idx="3785">
                  <c:v>0.99949847465500008</c:v>
                </c:pt>
                <c:pt idx="3786">
                  <c:v>0.99951746478699977</c:v>
                </c:pt>
                <c:pt idx="3787">
                  <c:v>0.99948152344699992</c:v>
                </c:pt>
                <c:pt idx="3788">
                  <c:v>0.99950110920199986</c:v>
                </c:pt>
                <c:pt idx="3789">
                  <c:v>0.99951349501799991</c:v>
                </c:pt>
                <c:pt idx="3790">
                  <c:v>0.99949592359299999</c:v>
                </c:pt>
                <c:pt idx="3791">
                  <c:v>0.99949313414099994</c:v>
                </c:pt>
                <c:pt idx="3792">
                  <c:v>0.99950180059799998</c:v>
                </c:pt>
                <c:pt idx="3793">
                  <c:v>0.99951030017999987</c:v>
                </c:pt>
                <c:pt idx="3794">
                  <c:v>0.99948409813499994</c:v>
                </c:pt>
                <c:pt idx="3795">
                  <c:v>0.99950087075499994</c:v>
                </c:pt>
                <c:pt idx="3796">
                  <c:v>0.99951281548399984</c:v>
                </c:pt>
                <c:pt idx="3797">
                  <c:v>0.99949530371899997</c:v>
                </c:pt>
                <c:pt idx="3798">
                  <c:v>0.9995070219629999</c:v>
                </c:pt>
                <c:pt idx="3799">
                  <c:v>0.99949369433500002</c:v>
                </c:pt>
                <c:pt idx="3800">
                  <c:v>0.99951686866599987</c:v>
                </c:pt>
                <c:pt idx="3801">
                  <c:v>0.999497306566</c:v>
                </c:pt>
                <c:pt idx="3802">
                  <c:v>0.99949995281899995</c:v>
                </c:pt>
                <c:pt idx="3803">
                  <c:v>0.99950798755900006</c:v>
                </c:pt>
                <c:pt idx="3804">
                  <c:v>0.99949535158199998</c:v>
                </c:pt>
                <c:pt idx="3805">
                  <c:v>0.99950331465099984</c:v>
                </c:pt>
                <c:pt idx="3806">
                  <c:v>0.99949781902299983</c:v>
                </c:pt>
                <c:pt idx="3807">
                  <c:v>0.99950985915000001</c:v>
                </c:pt>
                <c:pt idx="3808">
                  <c:v>0.99949452897599989</c:v>
                </c:pt>
                <c:pt idx="3809">
                  <c:v>0.99949924955299996</c:v>
                </c:pt>
                <c:pt idx="3810">
                  <c:v>0.99950844050800003</c:v>
                </c:pt>
                <c:pt idx="3811">
                  <c:v>0.99949208513999988</c:v>
                </c:pt>
                <c:pt idx="3812">
                  <c:v>0.999501013795</c:v>
                </c:pt>
                <c:pt idx="3813">
                  <c:v>0.99950155027599996</c:v>
                </c:pt>
                <c:pt idx="3814">
                  <c:v>0.99951021682199992</c:v>
                </c:pt>
                <c:pt idx="3815">
                  <c:v>0.99949189444900011</c:v>
                </c:pt>
                <c:pt idx="3816">
                  <c:v>0.99949668646300005</c:v>
                </c:pt>
                <c:pt idx="3817">
                  <c:v>0.99950299273799992</c:v>
                </c:pt>
                <c:pt idx="3818">
                  <c:v>0.99949276467799986</c:v>
                </c:pt>
                <c:pt idx="3819">
                  <c:v>0.999504017839</c:v>
                </c:pt>
                <c:pt idx="3820">
                  <c:v>0.99950475698899999</c:v>
                </c:pt>
                <c:pt idx="3821">
                  <c:v>0.99951257708999985</c:v>
                </c:pt>
                <c:pt idx="3822">
                  <c:v>0.99947971117900003</c:v>
                </c:pt>
                <c:pt idx="3823">
                  <c:v>0.99951299434599983</c:v>
                </c:pt>
                <c:pt idx="3824">
                  <c:v>0.99950470926199986</c:v>
                </c:pt>
                <c:pt idx="3825">
                  <c:v>0.99948953411399999</c:v>
                </c:pt>
                <c:pt idx="3826">
                  <c:v>0.99951266066599986</c:v>
                </c:pt>
                <c:pt idx="3827">
                  <c:v>0.99949926143599999</c:v>
                </c:pt>
                <c:pt idx="3828">
                  <c:v>0.99950854782399989</c:v>
                </c:pt>
                <c:pt idx="3829">
                  <c:v>0.99948964143300001</c:v>
                </c:pt>
                <c:pt idx="3830">
                  <c:v>0.99949995286799997</c:v>
                </c:pt>
                <c:pt idx="3831">
                  <c:v>0.99950885778800003</c:v>
                </c:pt>
                <c:pt idx="3832">
                  <c:v>0.99949139371999984</c:v>
                </c:pt>
                <c:pt idx="3833">
                  <c:v>0.99951033601099992</c:v>
                </c:pt>
                <c:pt idx="3834">
                  <c:v>0.99950177676899998</c:v>
                </c:pt>
                <c:pt idx="3835">
                  <c:v>0.99950793988699982</c:v>
                </c:pt>
                <c:pt idx="3836">
                  <c:v>0.99949089305799999</c:v>
                </c:pt>
                <c:pt idx="3837">
                  <c:v>0.99950690274599985</c:v>
                </c:pt>
                <c:pt idx="3838">
                  <c:v>0.99951121812099997</c:v>
                </c:pt>
                <c:pt idx="3839">
                  <c:v>0.999491715502</c:v>
                </c:pt>
                <c:pt idx="3840">
                  <c:v>0.99950566296199994</c:v>
                </c:pt>
                <c:pt idx="3841">
                  <c:v>0.99949868924999996</c:v>
                </c:pt>
                <c:pt idx="3842">
                  <c:v>0.99950957301499999</c:v>
                </c:pt>
                <c:pt idx="3843">
                  <c:v>0.99949519649600005</c:v>
                </c:pt>
                <c:pt idx="3844">
                  <c:v>0.99950842859900002</c:v>
                </c:pt>
                <c:pt idx="3845">
                  <c:v>0.99951478243699987</c:v>
                </c:pt>
                <c:pt idx="3846">
                  <c:v>0.99949796218599996</c:v>
                </c:pt>
                <c:pt idx="3847">
                  <c:v>0.99950660473199981</c:v>
                </c:pt>
                <c:pt idx="3848">
                  <c:v>0.99951020480199981</c:v>
                </c:pt>
                <c:pt idx="3849">
                  <c:v>0.99951225520699982</c:v>
                </c:pt>
                <c:pt idx="3850">
                  <c:v>0.99950028666199997</c:v>
                </c:pt>
                <c:pt idx="3851">
                  <c:v>0.99951069364300005</c:v>
                </c:pt>
                <c:pt idx="3852">
                  <c:v>0.99950178869599993</c:v>
                </c:pt>
                <c:pt idx="3853">
                  <c:v>0.99949629316099997</c:v>
                </c:pt>
                <c:pt idx="3854">
                  <c:v>0.99950612790899973</c:v>
                </c:pt>
                <c:pt idx="3855">
                  <c:v>0.99951040750999998</c:v>
                </c:pt>
                <c:pt idx="3856">
                  <c:v>0.99950408943999991</c:v>
                </c:pt>
                <c:pt idx="3857">
                  <c:v>0.99949885620000012</c:v>
                </c:pt>
                <c:pt idx="3858">
                  <c:v>0.99951459173899981</c:v>
                </c:pt>
                <c:pt idx="3859">
                  <c:v>0.99951491364800005</c:v>
                </c:pt>
                <c:pt idx="3860">
                  <c:v>0.99949535141300005</c:v>
                </c:pt>
                <c:pt idx="3861">
                  <c:v>0.9995053291549999</c:v>
                </c:pt>
                <c:pt idx="3862">
                  <c:v>0.99950386296599991</c:v>
                </c:pt>
                <c:pt idx="3863">
                  <c:v>0.99951127771499992</c:v>
                </c:pt>
                <c:pt idx="3864">
                  <c:v>0.99950449490299986</c:v>
                </c:pt>
                <c:pt idx="3865">
                  <c:v>0.9995048999909999</c:v>
                </c:pt>
                <c:pt idx="3866">
                  <c:v>0.99950844050599996</c:v>
                </c:pt>
                <c:pt idx="3867">
                  <c:v>0.99951140907599989</c:v>
                </c:pt>
                <c:pt idx="3868">
                  <c:v>0.99950046541899984</c:v>
                </c:pt>
                <c:pt idx="3869">
                  <c:v>0.99950518617599993</c:v>
                </c:pt>
                <c:pt idx="3870">
                  <c:v>0.99952163700500007</c:v>
                </c:pt>
                <c:pt idx="3871">
                  <c:v>0.99950557956899999</c:v>
                </c:pt>
                <c:pt idx="3872">
                  <c:v>0.99950861932799984</c:v>
                </c:pt>
                <c:pt idx="3873">
                  <c:v>0.99951523550499999</c:v>
                </c:pt>
                <c:pt idx="3874">
                  <c:v>0.99950237302299993</c:v>
                </c:pt>
                <c:pt idx="3875">
                  <c:v>0.99950551997999992</c:v>
                </c:pt>
                <c:pt idx="3876">
                  <c:v>0.99950467367600004</c:v>
                </c:pt>
                <c:pt idx="3877">
                  <c:v>0.99951334003899983</c:v>
                </c:pt>
                <c:pt idx="3878">
                  <c:v>0.99951063403499996</c:v>
                </c:pt>
                <c:pt idx="3879">
                  <c:v>0.99950954918199986</c:v>
                </c:pt>
                <c:pt idx="3880">
                  <c:v>0.99951097974599978</c:v>
                </c:pt>
                <c:pt idx="3881">
                  <c:v>0.99951151631699997</c:v>
                </c:pt>
                <c:pt idx="3882">
                  <c:v>0.999511337349</c:v>
                </c:pt>
                <c:pt idx="3883">
                  <c:v>0.99950866711399999</c:v>
                </c:pt>
                <c:pt idx="3884">
                  <c:v>0.99953012470899982</c:v>
                </c:pt>
                <c:pt idx="3885">
                  <c:v>0.99949371843000001</c:v>
                </c:pt>
                <c:pt idx="3886">
                  <c:v>0.99951486593399985</c:v>
                </c:pt>
                <c:pt idx="3887">
                  <c:v>0.99951071742300002</c:v>
                </c:pt>
                <c:pt idx="3888">
                  <c:v>0.99950540079599992</c:v>
                </c:pt>
                <c:pt idx="3889">
                  <c:v>0.99951262483899983</c:v>
                </c:pt>
                <c:pt idx="3890">
                  <c:v>0.99950885787800003</c:v>
                </c:pt>
                <c:pt idx="3891">
                  <c:v>0.99950491195199986</c:v>
                </c:pt>
                <c:pt idx="3892">
                  <c:v>0.99950770152399993</c:v>
                </c:pt>
                <c:pt idx="3893">
                  <c:v>0.99950677166699986</c:v>
                </c:pt>
                <c:pt idx="3894">
                  <c:v>0.99951403145399997</c:v>
                </c:pt>
                <c:pt idx="3895">
                  <c:v>0.99951297050099985</c:v>
                </c:pt>
                <c:pt idx="3896">
                  <c:v>0.99949897530699994</c:v>
                </c:pt>
                <c:pt idx="3897">
                  <c:v>0.99950975193699987</c:v>
                </c:pt>
                <c:pt idx="3898">
                  <c:v>0.9995107054989999</c:v>
                </c:pt>
                <c:pt idx="3899">
                  <c:v>0.99949609075399992</c:v>
                </c:pt>
                <c:pt idx="3900">
                  <c:v>0.99949986944799996</c:v>
                </c:pt>
                <c:pt idx="3901">
                  <c:v>0.99950817833899996</c:v>
                </c:pt>
                <c:pt idx="3902">
                  <c:v>0.99950643784799986</c:v>
                </c:pt>
                <c:pt idx="3903">
                  <c:v>0.999493134128</c:v>
                </c:pt>
                <c:pt idx="3904">
                  <c:v>0.99951554558599986</c:v>
                </c:pt>
                <c:pt idx="3905">
                  <c:v>0.99950428011399994</c:v>
                </c:pt>
                <c:pt idx="3906">
                  <c:v>0.99948904520399984</c:v>
                </c:pt>
                <c:pt idx="3907">
                  <c:v>0.99951553356599998</c:v>
                </c:pt>
                <c:pt idx="3908">
                  <c:v>0.99951063396599993</c:v>
                </c:pt>
                <c:pt idx="3909">
                  <c:v>0.99949442159299984</c:v>
                </c:pt>
                <c:pt idx="3910">
                  <c:v>0.99949511290399995</c:v>
                </c:pt>
                <c:pt idx="3911">
                  <c:v>0.99951446056999993</c:v>
                </c:pt>
                <c:pt idx="3912">
                  <c:v>0.999498069318</c:v>
                </c:pt>
                <c:pt idx="3913">
                  <c:v>0.99948920020199994</c:v>
                </c:pt>
                <c:pt idx="3914">
                  <c:v>0.99950906041499998</c:v>
                </c:pt>
                <c:pt idx="3915">
                  <c:v>0.99949804552300003</c:v>
                </c:pt>
                <c:pt idx="3916">
                  <c:v>0.99949139366999995</c:v>
                </c:pt>
                <c:pt idx="3917">
                  <c:v>0.99950302860199991</c:v>
                </c:pt>
                <c:pt idx="3918">
                  <c:v>0.9995132327309999</c:v>
                </c:pt>
                <c:pt idx="3919">
                  <c:v>0.9995148897299998</c:v>
                </c:pt>
                <c:pt idx="3920">
                  <c:v>0.99950104954899999</c:v>
                </c:pt>
                <c:pt idx="3921">
                  <c:v>0.99950327879799994</c:v>
                </c:pt>
                <c:pt idx="3922">
                  <c:v>0.99951136115799977</c:v>
                </c:pt>
                <c:pt idx="3923">
                  <c:v>0.99951597458699992</c:v>
                </c:pt>
                <c:pt idx="3924">
                  <c:v>0.99949167974300002</c:v>
                </c:pt>
                <c:pt idx="3925">
                  <c:v>0.99951062203800001</c:v>
                </c:pt>
                <c:pt idx="3926">
                  <c:v>0.999518442269</c:v>
                </c:pt>
                <c:pt idx="3927">
                  <c:v>0.99950332652999996</c:v>
                </c:pt>
                <c:pt idx="3928">
                  <c:v>0.99950062043499999</c:v>
                </c:pt>
                <c:pt idx="3929">
                  <c:v>0.99951618915899976</c:v>
                </c:pt>
                <c:pt idx="3930">
                  <c:v>0.99951299431599983</c:v>
                </c:pt>
                <c:pt idx="3931">
                  <c:v>0.99949733021099996</c:v>
                </c:pt>
                <c:pt idx="3932">
                  <c:v>0.99949948795999999</c:v>
                </c:pt>
                <c:pt idx="3933">
                  <c:v>0.9995163083309998</c:v>
                </c:pt>
                <c:pt idx="3934">
                  <c:v>0.99950881014600002</c:v>
                </c:pt>
                <c:pt idx="3935">
                  <c:v>0.99951171877999989</c:v>
                </c:pt>
                <c:pt idx="3936">
                  <c:v>0.99950666433999991</c:v>
                </c:pt>
                <c:pt idx="3937">
                  <c:v>0.99952281724799996</c:v>
                </c:pt>
                <c:pt idx="3938">
                  <c:v>0.99948935520799986</c:v>
                </c:pt>
                <c:pt idx="3939">
                  <c:v>0.99951459183599978</c:v>
                </c:pt>
                <c:pt idx="3940">
                  <c:v>0.99951633219599989</c:v>
                </c:pt>
                <c:pt idx="3941">
                  <c:v>0.99949435039699996</c:v>
                </c:pt>
                <c:pt idx="3942">
                  <c:v>0.9995137454359998</c:v>
                </c:pt>
                <c:pt idx="3943">
                  <c:v>0.99950842860900002</c:v>
                </c:pt>
                <c:pt idx="3944">
                  <c:v>0.99951299440399988</c:v>
                </c:pt>
                <c:pt idx="3945">
                  <c:v>0.99950008415099989</c:v>
                </c:pt>
                <c:pt idx="3946">
                  <c:v>0.99950267086099986</c:v>
                </c:pt>
                <c:pt idx="3947">
                  <c:v>0.99951974159599988</c:v>
                </c:pt>
                <c:pt idx="3948">
                  <c:v>0.99950598489299991</c:v>
                </c:pt>
                <c:pt idx="3949">
                  <c:v>0.9995195508239999</c:v>
                </c:pt>
                <c:pt idx="3950">
                  <c:v>0.99950900079199989</c:v>
                </c:pt>
                <c:pt idx="3951">
                  <c:v>0.99951641566299987</c:v>
                </c:pt>
                <c:pt idx="3952">
                  <c:v>0.99949649584199973</c:v>
                </c:pt>
                <c:pt idx="3953">
                  <c:v>0.99951154002199982</c:v>
                </c:pt>
                <c:pt idx="3954">
                  <c:v>0.99951226715999986</c:v>
                </c:pt>
                <c:pt idx="3955">
                  <c:v>0.99950645009899997</c:v>
                </c:pt>
                <c:pt idx="3956">
                  <c:v>0.9994981648789999</c:v>
                </c:pt>
                <c:pt idx="3957">
                  <c:v>0.99951497329799988</c:v>
                </c:pt>
                <c:pt idx="3958">
                  <c:v>0.99951406724999992</c:v>
                </c:pt>
                <c:pt idx="3959">
                  <c:v>0.99949959529900001</c:v>
                </c:pt>
                <c:pt idx="3960">
                  <c:v>0.99951100352699984</c:v>
                </c:pt>
                <c:pt idx="3961">
                  <c:v>0.99952338936799989</c:v>
                </c:pt>
                <c:pt idx="3962">
                  <c:v>0.99951080118799973</c:v>
                </c:pt>
                <c:pt idx="3963">
                  <c:v>0.9995137574209999</c:v>
                </c:pt>
                <c:pt idx="3964">
                  <c:v>0.99950635440299973</c:v>
                </c:pt>
                <c:pt idx="3965">
                  <c:v>0.99951531909199987</c:v>
                </c:pt>
                <c:pt idx="3966">
                  <c:v>0.99949915414199997</c:v>
                </c:pt>
                <c:pt idx="3967">
                  <c:v>0.99951667787299991</c:v>
                </c:pt>
                <c:pt idx="3968">
                  <c:v>0.99951280374099982</c:v>
                </c:pt>
                <c:pt idx="3969">
                  <c:v>0.99949623355900008</c:v>
                </c:pt>
                <c:pt idx="3970">
                  <c:v>0.99951215985499975</c:v>
                </c:pt>
                <c:pt idx="3971">
                  <c:v>0.9995141148829999</c:v>
                </c:pt>
                <c:pt idx="3972">
                  <c:v>0.99951455600999994</c:v>
                </c:pt>
                <c:pt idx="3973">
                  <c:v>0.9995160223259999</c:v>
                </c:pt>
                <c:pt idx="3974">
                  <c:v>0.99951086046899984</c:v>
                </c:pt>
                <c:pt idx="3975">
                  <c:v>0.99952234033699983</c:v>
                </c:pt>
                <c:pt idx="3976">
                  <c:v>0.99949866539300003</c:v>
                </c:pt>
                <c:pt idx="3977">
                  <c:v>0.99951130152799994</c:v>
                </c:pt>
                <c:pt idx="3978">
                  <c:v>0.99951074129699979</c:v>
                </c:pt>
                <c:pt idx="3979">
                  <c:v>0.99950573448299984</c:v>
                </c:pt>
                <c:pt idx="3980">
                  <c:v>0.99950485244800014</c:v>
                </c:pt>
                <c:pt idx="3981">
                  <c:v>0.99951643955199987</c:v>
                </c:pt>
                <c:pt idx="3982">
                  <c:v>0.99950859555699989</c:v>
                </c:pt>
                <c:pt idx="3983">
                  <c:v>0.99950338622799972</c:v>
                </c:pt>
                <c:pt idx="3984">
                  <c:v>0.999511146578</c:v>
                </c:pt>
                <c:pt idx="3985">
                  <c:v>0.99951226716499986</c:v>
                </c:pt>
                <c:pt idx="3986">
                  <c:v>0.99951545006099984</c:v>
                </c:pt>
                <c:pt idx="3987">
                  <c:v>0.99950526968099984</c:v>
                </c:pt>
                <c:pt idx="3988">
                  <c:v>0.99950934651500001</c:v>
                </c:pt>
                <c:pt idx="3989">
                  <c:v>0.99950683122499984</c:v>
                </c:pt>
                <c:pt idx="3990">
                  <c:v>0.99949760448799996</c:v>
                </c:pt>
                <c:pt idx="3991">
                  <c:v>0.99950655719999992</c:v>
                </c:pt>
                <c:pt idx="3992">
                  <c:v>0.99950056088199979</c:v>
                </c:pt>
                <c:pt idx="3993">
                  <c:v>0.99950859559799987</c:v>
                </c:pt>
                <c:pt idx="3994">
                  <c:v>0.9995053411899999</c:v>
                </c:pt>
                <c:pt idx="3995">
                  <c:v>0.99950779687899993</c:v>
                </c:pt>
                <c:pt idx="3996">
                  <c:v>0.99950177679499996</c:v>
                </c:pt>
                <c:pt idx="3997">
                  <c:v>0.99949787889199992</c:v>
                </c:pt>
                <c:pt idx="3998">
                  <c:v>0.99950549608900008</c:v>
                </c:pt>
                <c:pt idx="3999">
                  <c:v>0.999494779128</c:v>
                </c:pt>
                <c:pt idx="4000">
                  <c:v>0.99950476887799977</c:v>
                </c:pt>
                <c:pt idx="4001">
                  <c:v>0.99949896345300004</c:v>
                </c:pt>
                <c:pt idx="4002">
                  <c:v>0.99949344401899998</c:v>
                </c:pt>
                <c:pt idx="4003">
                  <c:v>0.99950145487699993</c:v>
                </c:pt>
                <c:pt idx="4004">
                  <c:v>0.99950031070399992</c:v>
                </c:pt>
                <c:pt idx="4005">
                  <c:v>0.99949650771299992</c:v>
                </c:pt>
                <c:pt idx="4006">
                  <c:v>0.99949333675999996</c:v>
                </c:pt>
                <c:pt idx="4007">
                  <c:v>0.9995125175159999</c:v>
                </c:pt>
                <c:pt idx="4008">
                  <c:v>0.99948478947599972</c:v>
                </c:pt>
                <c:pt idx="4009">
                  <c:v>0.99949952379699991</c:v>
                </c:pt>
                <c:pt idx="4010">
                  <c:v>0.99951534275099985</c:v>
                </c:pt>
                <c:pt idx="4011">
                  <c:v>0.9995043040649999</c:v>
                </c:pt>
                <c:pt idx="4012">
                  <c:v>0.99949839120999984</c:v>
                </c:pt>
                <c:pt idx="4013">
                  <c:v>0.99950311188699981</c:v>
                </c:pt>
                <c:pt idx="4014">
                  <c:v>0.99950361255900011</c:v>
                </c:pt>
                <c:pt idx="4015">
                  <c:v>0.99949965488500003</c:v>
                </c:pt>
                <c:pt idx="4016">
                  <c:v>0.99950199131999984</c:v>
                </c:pt>
                <c:pt idx="4017">
                  <c:v>0.99949947613500012</c:v>
                </c:pt>
                <c:pt idx="4018">
                  <c:v>0.99949858213800002</c:v>
                </c:pt>
                <c:pt idx="4019">
                  <c:v>0.99949654350899997</c:v>
                </c:pt>
                <c:pt idx="4020">
                  <c:v>0.99951303019399984</c:v>
                </c:pt>
                <c:pt idx="4021">
                  <c:v>0.99950110913599988</c:v>
                </c:pt>
                <c:pt idx="4022">
                  <c:v>0.99950337424399993</c:v>
                </c:pt>
                <c:pt idx="4023">
                  <c:v>0.99950734379699979</c:v>
                </c:pt>
                <c:pt idx="4024">
                  <c:v>0.99951998002299991</c:v>
                </c:pt>
                <c:pt idx="4025">
                  <c:v>0.99948489686800002</c:v>
                </c:pt>
                <c:pt idx="4026">
                  <c:v>0.99950566301699983</c:v>
                </c:pt>
                <c:pt idx="4027">
                  <c:v>0.99951256529599974</c:v>
                </c:pt>
                <c:pt idx="4028">
                  <c:v>0.99950357684299973</c:v>
                </c:pt>
                <c:pt idx="4029">
                  <c:v>0.99949889194300001</c:v>
                </c:pt>
                <c:pt idx="4030">
                  <c:v>0.99950480484799986</c:v>
                </c:pt>
                <c:pt idx="4031">
                  <c:v>0.99951107512199988</c:v>
                </c:pt>
                <c:pt idx="4032">
                  <c:v>0.99950301663300012</c:v>
                </c:pt>
                <c:pt idx="4033">
                  <c:v>0.99950377945299973</c:v>
                </c:pt>
                <c:pt idx="4034">
                  <c:v>0.99951220768999993</c:v>
                </c:pt>
                <c:pt idx="4035">
                  <c:v>0.9995137811289998</c:v>
                </c:pt>
                <c:pt idx="4036">
                  <c:v>0.99949456471799991</c:v>
                </c:pt>
                <c:pt idx="4037">
                  <c:v>0.99951752424999984</c:v>
                </c:pt>
                <c:pt idx="4038">
                  <c:v>0.99951145659800011</c:v>
                </c:pt>
                <c:pt idx="4039">
                  <c:v>0.99950203908699986</c:v>
                </c:pt>
                <c:pt idx="4040">
                  <c:v>0.99950112113299994</c:v>
                </c:pt>
                <c:pt idx="4041">
                  <c:v>0.99951688054799992</c:v>
                </c:pt>
                <c:pt idx="4042">
                  <c:v>0.99951150424699986</c:v>
                </c:pt>
                <c:pt idx="4043">
                  <c:v>0.99950821400599998</c:v>
                </c:pt>
                <c:pt idx="4044">
                  <c:v>0.99951729781399989</c:v>
                </c:pt>
                <c:pt idx="4045">
                  <c:v>0.99951219571399974</c:v>
                </c:pt>
                <c:pt idx="4046">
                  <c:v>0.99949648392599988</c:v>
                </c:pt>
                <c:pt idx="4047">
                  <c:v>0.99950619943999985</c:v>
                </c:pt>
                <c:pt idx="4048">
                  <c:v>0.99951910980599978</c:v>
                </c:pt>
                <c:pt idx="4049">
                  <c:v>0.99951183797800003</c:v>
                </c:pt>
                <c:pt idx="4050">
                  <c:v>0.99950301652700002</c:v>
                </c:pt>
                <c:pt idx="4051">
                  <c:v>0.99951329237800002</c:v>
                </c:pt>
                <c:pt idx="4052">
                  <c:v>0.99950547221800012</c:v>
                </c:pt>
                <c:pt idx="4053">
                  <c:v>0.99951416263499993</c:v>
                </c:pt>
                <c:pt idx="4054">
                  <c:v>0.99950447107199991</c:v>
                </c:pt>
                <c:pt idx="4055">
                  <c:v>0.99950529372499997</c:v>
                </c:pt>
                <c:pt idx="4056">
                  <c:v>0.99950834538099986</c:v>
                </c:pt>
                <c:pt idx="4057">
                  <c:v>0.99950538892399987</c:v>
                </c:pt>
                <c:pt idx="4058">
                  <c:v>0.99950884583699973</c:v>
                </c:pt>
                <c:pt idx="4059">
                  <c:v>0.99950523381199996</c:v>
                </c:pt>
                <c:pt idx="4060">
                  <c:v>0.99950507893399998</c:v>
                </c:pt>
                <c:pt idx="4061">
                  <c:v>0.99950602059899996</c:v>
                </c:pt>
                <c:pt idx="4062">
                  <c:v>0.99950205104799994</c:v>
                </c:pt>
                <c:pt idx="4063">
                  <c:v>0.99950118069699989</c:v>
                </c:pt>
                <c:pt idx="4064">
                  <c:v>0.99950097815799988</c:v>
                </c:pt>
                <c:pt idx="4065">
                  <c:v>0.99950950152899998</c:v>
                </c:pt>
                <c:pt idx="4066">
                  <c:v>0.99949578061900002</c:v>
                </c:pt>
                <c:pt idx="4067">
                  <c:v>0.99950526960099983</c:v>
                </c:pt>
                <c:pt idx="4068">
                  <c:v>0.99949643617400008</c:v>
                </c:pt>
                <c:pt idx="4069">
                  <c:v>0.9994984746690001</c:v>
                </c:pt>
                <c:pt idx="4070">
                  <c:v>0.99950320722300001</c:v>
                </c:pt>
                <c:pt idx="4071">
                  <c:v>0.99950040585899991</c:v>
                </c:pt>
                <c:pt idx="4072">
                  <c:v>0.99950511460199998</c:v>
                </c:pt>
                <c:pt idx="4073">
                  <c:v>0.99949280036800003</c:v>
                </c:pt>
                <c:pt idx="4074">
                  <c:v>0.99949941643500007</c:v>
                </c:pt>
                <c:pt idx="4075">
                  <c:v>0.99949743763700005</c:v>
                </c:pt>
                <c:pt idx="4076">
                  <c:v>0.99949786665900009</c:v>
                </c:pt>
                <c:pt idx="4077">
                  <c:v>0.99950710536999987</c:v>
                </c:pt>
                <c:pt idx="4078">
                  <c:v>0.99949446934199992</c:v>
                </c:pt>
                <c:pt idx="4079">
                  <c:v>0.99950592519299986</c:v>
                </c:pt>
                <c:pt idx="4080">
                  <c:v>0.99949357523499993</c:v>
                </c:pt>
                <c:pt idx="4081">
                  <c:v>0.99952265030300003</c:v>
                </c:pt>
                <c:pt idx="4082">
                  <c:v>0.99949458850899997</c:v>
                </c:pt>
                <c:pt idx="4083">
                  <c:v>0.99949922563500004</c:v>
                </c:pt>
                <c:pt idx="4084">
                  <c:v>0.99950954916800006</c:v>
                </c:pt>
                <c:pt idx="4085">
                  <c:v>0.99948986775199988</c:v>
                </c:pt>
                <c:pt idx="4086">
                  <c:v>0.9995054126170001</c:v>
                </c:pt>
                <c:pt idx="4087">
                  <c:v>0.999498879974</c:v>
                </c:pt>
                <c:pt idx="4088">
                  <c:v>0.9995096564660001</c:v>
                </c:pt>
                <c:pt idx="4089">
                  <c:v>0.99949501755900017</c:v>
                </c:pt>
                <c:pt idx="4090">
                  <c:v>0.99949613813199989</c:v>
                </c:pt>
                <c:pt idx="4091">
                  <c:v>0.99952068331300004</c:v>
                </c:pt>
                <c:pt idx="4092">
                  <c:v>0.99950125220300012</c:v>
                </c:pt>
                <c:pt idx="4093">
                  <c:v>0.99949690116799994</c:v>
                </c:pt>
                <c:pt idx="4094">
                  <c:v>0.99951660633599992</c:v>
                </c:pt>
                <c:pt idx="4095">
                  <c:v>0.99950946582799993</c:v>
                </c:pt>
                <c:pt idx="4096">
                  <c:v>0.99950612786099979</c:v>
                </c:pt>
                <c:pt idx="4097">
                  <c:v>0.99950809485699987</c:v>
                </c:pt>
                <c:pt idx="4098">
                  <c:v>0.99951851374799994</c:v>
                </c:pt>
                <c:pt idx="4099">
                  <c:v>0.99949960730100007</c:v>
                </c:pt>
                <c:pt idx="4100">
                  <c:v>0.99950413706800001</c:v>
                </c:pt>
                <c:pt idx="4101">
                  <c:v>0.99951885945599994</c:v>
                </c:pt>
                <c:pt idx="4102">
                  <c:v>0.99951140882099987</c:v>
                </c:pt>
                <c:pt idx="4103">
                  <c:v>0.99950376764099991</c:v>
                </c:pt>
                <c:pt idx="4104">
                  <c:v>0.99951459173799961</c:v>
                </c:pt>
                <c:pt idx="4105">
                  <c:v>0.999521255547</c:v>
                </c:pt>
                <c:pt idx="4106">
                  <c:v>0.99949549456500009</c:v>
                </c:pt>
                <c:pt idx="4107">
                  <c:v>0.9995100856089999</c:v>
                </c:pt>
                <c:pt idx="4108">
                  <c:v>0.99950803567400004</c:v>
                </c:pt>
                <c:pt idx="4109">
                  <c:v>0.99951591501799986</c:v>
                </c:pt>
                <c:pt idx="4110">
                  <c:v>0.99948912865399997</c:v>
                </c:pt>
                <c:pt idx="4111">
                  <c:v>0.99951006176899981</c:v>
                </c:pt>
                <c:pt idx="4112">
                  <c:v>0.99951100350199984</c:v>
                </c:pt>
                <c:pt idx="4113">
                  <c:v>0.99950048930399993</c:v>
                </c:pt>
                <c:pt idx="4114">
                  <c:v>0.99950408959299986</c:v>
                </c:pt>
                <c:pt idx="4115">
                  <c:v>0.99950608021899989</c:v>
                </c:pt>
                <c:pt idx="4116">
                  <c:v>0.9995026111869999</c:v>
                </c:pt>
                <c:pt idx="4117">
                  <c:v>0.99948964130399998</c:v>
                </c:pt>
                <c:pt idx="4118">
                  <c:v>0.99950727228900005</c:v>
                </c:pt>
                <c:pt idx="4119">
                  <c:v>0.99950764180399987</c:v>
                </c:pt>
                <c:pt idx="4120">
                  <c:v>0.99948575513899984</c:v>
                </c:pt>
                <c:pt idx="4121">
                  <c:v>0.99949392089399991</c:v>
                </c:pt>
                <c:pt idx="4122">
                  <c:v>0.99950717693999991</c:v>
                </c:pt>
                <c:pt idx="4123">
                  <c:v>0.99950122839400002</c:v>
                </c:pt>
                <c:pt idx="4124">
                  <c:v>0.9994944811019999</c:v>
                </c:pt>
                <c:pt idx="4125">
                  <c:v>0.99949687720900005</c:v>
                </c:pt>
                <c:pt idx="4126">
                  <c:v>0.99949858190199981</c:v>
                </c:pt>
                <c:pt idx="4127">
                  <c:v>0.99950290926599983</c:v>
                </c:pt>
                <c:pt idx="4128">
                  <c:v>0.99950889353400008</c:v>
                </c:pt>
                <c:pt idx="4129">
                  <c:v>0.99948705441999997</c:v>
                </c:pt>
                <c:pt idx="4130">
                  <c:v>0.99950830944599989</c:v>
                </c:pt>
                <c:pt idx="4131">
                  <c:v>0.99949377781999993</c:v>
                </c:pt>
                <c:pt idx="4132">
                  <c:v>0.99950032246800002</c:v>
                </c:pt>
                <c:pt idx="4133">
                  <c:v>0.99950562731100001</c:v>
                </c:pt>
                <c:pt idx="4134">
                  <c:v>0.99950113319900002</c:v>
                </c:pt>
                <c:pt idx="4135">
                  <c:v>0.99949859385299988</c:v>
                </c:pt>
                <c:pt idx="4136">
                  <c:v>0.99950324303299987</c:v>
                </c:pt>
                <c:pt idx="4137">
                  <c:v>0.9995075584319999</c:v>
                </c:pt>
                <c:pt idx="4138">
                  <c:v>0.99950439935299973</c:v>
                </c:pt>
                <c:pt idx="4139">
                  <c:v>0.9995031953489999</c:v>
                </c:pt>
                <c:pt idx="4140">
                  <c:v>0.99950127607299999</c:v>
                </c:pt>
                <c:pt idx="4141">
                  <c:v>0.99951753642399999</c:v>
                </c:pt>
                <c:pt idx="4142">
                  <c:v>0.99951554537099985</c:v>
                </c:pt>
                <c:pt idx="4143">
                  <c:v>0.99949966677799984</c:v>
                </c:pt>
                <c:pt idx="4144">
                  <c:v>0.99950852395699985</c:v>
                </c:pt>
                <c:pt idx="4145">
                  <c:v>0.99949910652500007</c:v>
                </c:pt>
                <c:pt idx="4146">
                  <c:v>0.999510932129</c:v>
                </c:pt>
                <c:pt idx="4147">
                  <c:v>0.99950984723199998</c:v>
                </c:pt>
                <c:pt idx="4148">
                  <c:v>0.99951260104499973</c:v>
                </c:pt>
                <c:pt idx="4149">
                  <c:v>0.99950687886299994</c:v>
                </c:pt>
                <c:pt idx="4150">
                  <c:v>0.99950326693299985</c:v>
                </c:pt>
                <c:pt idx="4151">
                  <c:v>0.99951996805299992</c:v>
                </c:pt>
                <c:pt idx="4152">
                  <c:v>0.99949734213699992</c:v>
                </c:pt>
                <c:pt idx="4153">
                  <c:v>0.99951059832999989</c:v>
                </c:pt>
                <c:pt idx="4154">
                  <c:v>0.99951878789799975</c:v>
                </c:pt>
                <c:pt idx="4155">
                  <c:v>0.99951094409499985</c:v>
                </c:pt>
                <c:pt idx="4156">
                  <c:v>0.99950066811499994</c:v>
                </c:pt>
                <c:pt idx="4157">
                  <c:v>0.99950921538699999</c:v>
                </c:pt>
                <c:pt idx="4158">
                  <c:v>0.99950851203500002</c:v>
                </c:pt>
                <c:pt idx="4159">
                  <c:v>0.99949715149499996</c:v>
                </c:pt>
                <c:pt idx="4160">
                  <c:v>0.99949802163099999</c:v>
                </c:pt>
                <c:pt idx="4161">
                  <c:v>0.99950529340299998</c:v>
                </c:pt>
                <c:pt idx="4162">
                  <c:v>0.99949890391399998</c:v>
                </c:pt>
                <c:pt idx="4163">
                  <c:v>0.99950456629399997</c:v>
                </c:pt>
                <c:pt idx="4164">
                  <c:v>0.99950400596899991</c:v>
                </c:pt>
                <c:pt idx="4165">
                  <c:v>0.99951347115099987</c:v>
                </c:pt>
                <c:pt idx="4166">
                  <c:v>0.99948556433499991</c:v>
                </c:pt>
                <c:pt idx="4167">
                  <c:v>0.99949817662400009</c:v>
                </c:pt>
                <c:pt idx="4168">
                  <c:v>0.99950382719699993</c:v>
                </c:pt>
                <c:pt idx="4169">
                  <c:v>0.99949357518199988</c:v>
                </c:pt>
                <c:pt idx="4170">
                  <c:v>0.99949306255399994</c:v>
                </c:pt>
                <c:pt idx="4171">
                  <c:v>0.99950362453800001</c:v>
                </c:pt>
                <c:pt idx="4172">
                  <c:v>0.99951317313499988</c:v>
                </c:pt>
                <c:pt idx="4173">
                  <c:v>0.99948410990299974</c:v>
                </c:pt>
                <c:pt idx="4174">
                  <c:v>0.99951213601399991</c:v>
                </c:pt>
                <c:pt idx="4175">
                  <c:v>0.99950350527699983</c:v>
                </c:pt>
                <c:pt idx="4176">
                  <c:v>0.99949409987299986</c:v>
                </c:pt>
                <c:pt idx="4177">
                  <c:v>0.99950207476999986</c:v>
                </c:pt>
                <c:pt idx="4178">
                  <c:v>0.99950690270999987</c:v>
                </c:pt>
                <c:pt idx="4179">
                  <c:v>0.99950972813299988</c:v>
                </c:pt>
                <c:pt idx="4180">
                  <c:v>0.99949852232699998</c:v>
                </c:pt>
                <c:pt idx="4181">
                  <c:v>0.99951148037299986</c:v>
                </c:pt>
                <c:pt idx="4182">
                  <c:v>0.99951050284899989</c:v>
                </c:pt>
                <c:pt idx="4183">
                  <c:v>0.99950007218699999</c:v>
                </c:pt>
                <c:pt idx="4184">
                  <c:v>0.99950991877199991</c:v>
                </c:pt>
                <c:pt idx="4185">
                  <c:v>0.99950495965699993</c:v>
                </c:pt>
                <c:pt idx="4186">
                  <c:v>0.99951497325699989</c:v>
                </c:pt>
                <c:pt idx="4187">
                  <c:v>0.99949599519599996</c:v>
                </c:pt>
                <c:pt idx="4188">
                  <c:v>0.999515652704</c:v>
                </c:pt>
                <c:pt idx="4189">
                  <c:v>0.99951121825900002</c:v>
                </c:pt>
                <c:pt idx="4190">
                  <c:v>0.99950540072899996</c:v>
                </c:pt>
                <c:pt idx="4191">
                  <c:v>0.99949716332899996</c:v>
                </c:pt>
                <c:pt idx="4192">
                  <c:v>0.99951235067699973</c:v>
                </c:pt>
                <c:pt idx="4193">
                  <c:v>0.99951156381599982</c:v>
                </c:pt>
                <c:pt idx="4194">
                  <c:v>0.99950898906099983</c:v>
                </c:pt>
                <c:pt idx="4195">
                  <c:v>0.99951154005099985</c:v>
                </c:pt>
                <c:pt idx="4196">
                  <c:v>0.99951440099999989</c:v>
                </c:pt>
                <c:pt idx="4197">
                  <c:v>0.99951292291899985</c:v>
                </c:pt>
                <c:pt idx="4198">
                  <c:v>0.99951193338099997</c:v>
                </c:pt>
                <c:pt idx="4199">
                  <c:v>0.99949882033199999</c:v>
                </c:pt>
                <c:pt idx="4200">
                  <c:v>0.99951640381999973</c:v>
                </c:pt>
                <c:pt idx="4201">
                  <c:v>0.99950222985699977</c:v>
                </c:pt>
                <c:pt idx="4202">
                  <c:v>0.99951118234299985</c:v>
                </c:pt>
                <c:pt idx="4203">
                  <c:v>0.99950854779399989</c:v>
                </c:pt>
                <c:pt idx="4204">
                  <c:v>0.99949280073199986</c:v>
                </c:pt>
                <c:pt idx="4205">
                  <c:v>0.99950027472499992</c:v>
                </c:pt>
                <c:pt idx="4206">
                  <c:v>0.99950609209199992</c:v>
                </c:pt>
                <c:pt idx="4207">
                  <c:v>0.99950675970799974</c:v>
                </c:pt>
                <c:pt idx="4208">
                  <c:v>0.99949245456000002</c:v>
                </c:pt>
                <c:pt idx="4209">
                  <c:v>0.99950499541699989</c:v>
                </c:pt>
                <c:pt idx="4210">
                  <c:v>0.99950404170399987</c:v>
                </c:pt>
                <c:pt idx="4211">
                  <c:v>0.99949690117899992</c:v>
                </c:pt>
                <c:pt idx="4212">
                  <c:v>0.99949594736199998</c:v>
                </c:pt>
                <c:pt idx="4213">
                  <c:v>0.99949535132599998</c:v>
                </c:pt>
                <c:pt idx="4214">
                  <c:v>0.99951061017499998</c:v>
                </c:pt>
                <c:pt idx="4215">
                  <c:v>0.99949570900099993</c:v>
                </c:pt>
                <c:pt idx="4216">
                  <c:v>0.99950109735199999</c:v>
                </c:pt>
                <c:pt idx="4217">
                  <c:v>0.99950352910399987</c:v>
                </c:pt>
                <c:pt idx="4218">
                  <c:v>0.999498701248</c:v>
                </c:pt>
                <c:pt idx="4219">
                  <c:v>0.99950401789900001</c:v>
                </c:pt>
                <c:pt idx="4220">
                  <c:v>0.99949939252099995</c:v>
                </c:pt>
                <c:pt idx="4221">
                  <c:v>0.99950703387299988</c:v>
                </c:pt>
                <c:pt idx="4222">
                  <c:v>0.99948865194899994</c:v>
                </c:pt>
                <c:pt idx="4223">
                  <c:v>0.99950591347600004</c:v>
                </c:pt>
                <c:pt idx="4224">
                  <c:v>0.99951210023899972</c:v>
                </c:pt>
                <c:pt idx="4225">
                  <c:v>0.99950491205199998</c:v>
                </c:pt>
                <c:pt idx="4226">
                  <c:v>0.99950184830599997</c:v>
                </c:pt>
                <c:pt idx="4227">
                  <c:v>0.99951176651599993</c:v>
                </c:pt>
                <c:pt idx="4228">
                  <c:v>0.99950796371599981</c:v>
                </c:pt>
                <c:pt idx="4229">
                  <c:v>0.99949606668099999</c:v>
                </c:pt>
                <c:pt idx="4230">
                  <c:v>0.99951155192599983</c:v>
                </c:pt>
                <c:pt idx="4231">
                  <c:v>0.99950579410699991</c:v>
                </c:pt>
                <c:pt idx="4232">
                  <c:v>0.99950593714500002</c:v>
                </c:pt>
                <c:pt idx="4233">
                  <c:v>0.999502277409</c:v>
                </c:pt>
                <c:pt idx="4234">
                  <c:v>0.99951933627300005</c:v>
                </c:pt>
                <c:pt idx="4235">
                  <c:v>0.99951050284899989</c:v>
                </c:pt>
                <c:pt idx="4236">
                  <c:v>0.99949576869199996</c:v>
                </c:pt>
                <c:pt idx="4237">
                  <c:v>0.99951666595999977</c:v>
                </c:pt>
                <c:pt idx="4238">
                  <c:v>0.99951088438599989</c:v>
                </c:pt>
                <c:pt idx="4239">
                  <c:v>0.999505973095</c:v>
                </c:pt>
                <c:pt idx="4240">
                  <c:v>0.99951454403399986</c:v>
                </c:pt>
                <c:pt idx="4241">
                  <c:v>0.99951369768699994</c:v>
                </c:pt>
                <c:pt idx="4242">
                  <c:v>0.99951046710499991</c:v>
                </c:pt>
                <c:pt idx="4243">
                  <c:v>0.99950609212300001</c:v>
                </c:pt>
                <c:pt idx="4244">
                  <c:v>0.99951759579599975</c:v>
                </c:pt>
                <c:pt idx="4245">
                  <c:v>0.99950170520499992</c:v>
                </c:pt>
                <c:pt idx="4246">
                  <c:v>0.99950648563199973</c:v>
                </c:pt>
                <c:pt idx="4247">
                  <c:v>0.99949927336100008</c:v>
                </c:pt>
                <c:pt idx="4248">
                  <c:v>0.99951412683299989</c:v>
                </c:pt>
                <c:pt idx="4249">
                  <c:v>0.99950939419399998</c:v>
                </c:pt>
                <c:pt idx="4250">
                  <c:v>0.99949876086899991</c:v>
                </c:pt>
                <c:pt idx="4251">
                  <c:v>0.99950470930399993</c:v>
                </c:pt>
                <c:pt idx="4252">
                  <c:v>0.99951081279300003</c:v>
                </c:pt>
                <c:pt idx="4253">
                  <c:v>0.99949809334600004</c:v>
                </c:pt>
                <c:pt idx="4254">
                  <c:v>0.99950482848300004</c:v>
                </c:pt>
                <c:pt idx="4255">
                  <c:v>0.99949750902799994</c:v>
                </c:pt>
                <c:pt idx="4256">
                  <c:v>0.99950640204199992</c:v>
                </c:pt>
                <c:pt idx="4257">
                  <c:v>0.99949982180800001</c:v>
                </c:pt>
                <c:pt idx="4258">
                  <c:v>0.99950269465699992</c:v>
                </c:pt>
                <c:pt idx="4259">
                  <c:v>0.99949042799699994</c:v>
                </c:pt>
                <c:pt idx="4260">
                  <c:v>0.99951844219599983</c:v>
                </c:pt>
                <c:pt idx="4261">
                  <c:v>0.99949021341300015</c:v>
                </c:pt>
                <c:pt idx="4262">
                  <c:v>0.99949882032500004</c:v>
                </c:pt>
                <c:pt idx="4263">
                  <c:v>0.9995087386</c:v>
                </c:pt>
                <c:pt idx="4264">
                  <c:v>0.99950456639199992</c:v>
                </c:pt>
                <c:pt idx="4265">
                  <c:v>0.99950056081999983</c:v>
                </c:pt>
                <c:pt idx="4266">
                  <c:v>0.99949961901100004</c:v>
                </c:pt>
                <c:pt idx="4267">
                  <c:v>0.99950193172299973</c:v>
                </c:pt>
                <c:pt idx="4268">
                  <c:v>0.99949902302400007</c:v>
                </c:pt>
                <c:pt idx="4269">
                  <c:v>0.99949874887399992</c:v>
                </c:pt>
                <c:pt idx="4270">
                  <c:v>0.99951182611199996</c:v>
                </c:pt>
                <c:pt idx="4271">
                  <c:v>0.99949955964799997</c:v>
                </c:pt>
                <c:pt idx="4272">
                  <c:v>0.99951089628500001</c:v>
                </c:pt>
                <c:pt idx="4273">
                  <c:v>0.99950767762299997</c:v>
                </c:pt>
                <c:pt idx="4274">
                  <c:v>0.99951299430799989</c:v>
                </c:pt>
                <c:pt idx="4275">
                  <c:v>0.99950076362099993</c:v>
                </c:pt>
                <c:pt idx="4276">
                  <c:v>0.99951415068499994</c:v>
                </c:pt>
                <c:pt idx="4277">
                  <c:v>0.99950549607200001</c:v>
                </c:pt>
                <c:pt idx="4278">
                  <c:v>0.99950562736000004</c:v>
                </c:pt>
                <c:pt idx="4279">
                  <c:v>0.99949637670999991</c:v>
                </c:pt>
                <c:pt idx="4280">
                  <c:v>0.99950914382999989</c:v>
                </c:pt>
                <c:pt idx="4281">
                  <c:v>0.99951282745899994</c:v>
                </c:pt>
                <c:pt idx="4282">
                  <c:v>0.99950503125900003</c:v>
                </c:pt>
                <c:pt idx="4283">
                  <c:v>0.999505686808</c:v>
                </c:pt>
                <c:pt idx="4284">
                  <c:v>0.99952718026699983</c:v>
                </c:pt>
                <c:pt idx="4285">
                  <c:v>0.999508297607</c:v>
                </c:pt>
                <c:pt idx="4286">
                  <c:v>0.99949655543899996</c:v>
                </c:pt>
                <c:pt idx="4287">
                  <c:v>0.99952383045799997</c:v>
                </c:pt>
                <c:pt idx="4288">
                  <c:v>0.99951258901899975</c:v>
                </c:pt>
                <c:pt idx="4289">
                  <c:v>0.99950497164099994</c:v>
                </c:pt>
                <c:pt idx="4290">
                  <c:v>0.99951522353300004</c:v>
                </c:pt>
                <c:pt idx="4291">
                  <c:v>0.99950640222099996</c:v>
                </c:pt>
                <c:pt idx="4292">
                  <c:v>0.99949922581599993</c:v>
                </c:pt>
                <c:pt idx="4293">
                  <c:v>0.999504971593</c:v>
                </c:pt>
                <c:pt idx="4294">
                  <c:v>0.99951921704199997</c:v>
                </c:pt>
                <c:pt idx="4295">
                  <c:v>0.99950053703699993</c:v>
                </c:pt>
                <c:pt idx="4296">
                  <c:v>0.999501478853</c:v>
                </c:pt>
                <c:pt idx="4297">
                  <c:v>0.99950779691399994</c:v>
                </c:pt>
                <c:pt idx="4298">
                  <c:v>0.99950951348600003</c:v>
                </c:pt>
                <c:pt idx="4299">
                  <c:v>0.99949435004699994</c:v>
                </c:pt>
                <c:pt idx="4300">
                  <c:v>0.99949868923599994</c:v>
                </c:pt>
                <c:pt idx="4301">
                  <c:v>0.99950680738599984</c:v>
                </c:pt>
                <c:pt idx="4302">
                  <c:v>0.99950847631299999</c:v>
                </c:pt>
                <c:pt idx="4303">
                  <c:v>0.99949765212200004</c:v>
                </c:pt>
                <c:pt idx="4304">
                  <c:v>0.99950768975899973</c:v>
                </c:pt>
                <c:pt idx="4305">
                  <c:v>0.99950132370699984</c:v>
                </c:pt>
                <c:pt idx="4306">
                  <c:v>0.99949022547800004</c:v>
                </c:pt>
                <c:pt idx="4307">
                  <c:v>0.99951210030799975</c:v>
                </c:pt>
                <c:pt idx="4308">
                  <c:v>0.99950832129499989</c:v>
                </c:pt>
                <c:pt idx="4309">
                  <c:v>0.99950468553999994</c:v>
                </c:pt>
                <c:pt idx="4310">
                  <c:v>0.9994994044590001</c:v>
                </c:pt>
                <c:pt idx="4311">
                  <c:v>0.99950941803299997</c:v>
                </c:pt>
                <c:pt idx="4312">
                  <c:v>0.99950685503299985</c:v>
                </c:pt>
                <c:pt idx="4313">
                  <c:v>0.99949157253700005</c:v>
                </c:pt>
                <c:pt idx="4314">
                  <c:v>0.99950942995099989</c:v>
                </c:pt>
                <c:pt idx="4315">
                  <c:v>0.99949483877199996</c:v>
                </c:pt>
                <c:pt idx="4316">
                  <c:v>0.99950526955999996</c:v>
                </c:pt>
                <c:pt idx="4317">
                  <c:v>0.99950685508299986</c:v>
                </c:pt>
                <c:pt idx="4318">
                  <c:v>0.99951440119399992</c:v>
                </c:pt>
                <c:pt idx="4319">
                  <c:v>0.99949457647700002</c:v>
                </c:pt>
                <c:pt idx="4320">
                  <c:v>0.99951292294699978</c:v>
                </c:pt>
                <c:pt idx="4321">
                  <c:v>0.99950273061999984</c:v>
                </c:pt>
                <c:pt idx="4322">
                  <c:v>0.9995089412699999</c:v>
                </c:pt>
                <c:pt idx="4323">
                  <c:v>0.99950931080799987</c:v>
                </c:pt>
                <c:pt idx="4324">
                  <c:v>0.99950019134799972</c:v>
                </c:pt>
                <c:pt idx="4325">
                  <c:v>0.99951611761299985</c:v>
                </c:pt>
                <c:pt idx="4326">
                  <c:v>0.99950081119400003</c:v>
                </c:pt>
                <c:pt idx="4327">
                  <c:v>0.99950701011699994</c:v>
                </c:pt>
                <c:pt idx="4328">
                  <c:v>0.99950317150099988</c:v>
                </c:pt>
                <c:pt idx="4329">
                  <c:v>0.99950823789199994</c:v>
                </c:pt>
                <c:pt idx="4330">
                  <c:v>0.99952058805799993</c:v>
                </c:pt>
                <c:pt idx="4331">
                  <c:v>0.99950714125599982</c:v>
                </c:pt>
                <c:pt idx="4332">
                  <c:v>0.99951270828999983</c:v>
                </c:pt>
                <c:pt idx="4333">
                  <c:v>0.99950592523399984</c:v>
                </c:pt>
                <c:pt idx="4334">
                  <c:v>0.9995134712899999</c:v>
                </c:pt>
                <c:pt idx="4335">
                  <c:v>0.99950885775699994</c:v>
                </c:pt>
                <c:pt idx="4336">
                  <c:v>0.99951522354400002</c:v>
                </c:pt>
                <c:pt idx="4337">
                  <c:v>0.99951366194899982</c:v>
                </c:pt>
                <c:pt idx="4338">
                  <c:v>0.99950664046399984</c:v>
                </c:pt>
                <c:pt idx="4339">
                  <c:v>0.99949845088</c:v>
                </c:pt>
                <c:pt idx="4340">
                  <c:v>0.99950863129800005</c:v>
                </c:pt>
                <c:pt idx="4341">
                  <c:v>0.99950765377799988</c:v>
                </c:pt>
                <c:pt idx="4342">
                  <c:v>0.99950118070199978</c:v>
                </c:pt>
                <c:pt idx="4343">
                  <c:v>0.99950108540299987</c:v>
                </c:pt>
                <c:pt idx="4344">
                  <c:v>0.99951168305599991</c:v>
                </c:pt>
                <c:pt idx="4345">
                  <c:v>0.99949694873999972</c:v>
                </c:pt>
                <c:pt idx="4346">
                  <c:v>0.99950228949599973</c:v>
                </c:pt>
                <c:pt idx="4347">
                  <c:v>0.99950580605799999</c:v>
                </c:pt>
                <c:pt idx="4348">
                  <c:v>0.99950449470299985</c:v>
                </c:pt>
                <c:pt idx="4349">
                  <c:v>0.99949246653000001</c:v>
                </c:pt>
                <c:pt idx="4350">
                  <c:v>0.99949145319199995</c:v>
                </c:pt>
                <c:pt idx="4351">
                  <c:v>0.99951211218199987</c:v>
                </c:pt>
                <c:pt idx="4352">
                  <c:v>0.999493849318</c:v>
                </c:pt>
                <c:pt idx="4353">
                  <c:v>0.999500072106</c:v>
                </c:pt>
                <c:pt idx="4354">
                  <c:v>0.99950015554699989</c:v>
                </c:pt>
                <c:pt idx="4355">
                  <c:v>0.99949995305100003</c:v>
                </c:pt>
                <c:pt idx="4356">
                  <c:v>0.99949805746100007</c:v>
                </c:pt>
                <c:pt idx="4357">
                  <c:v>0.99951334011999982</c:v>
                </c:pt>
                <c:pt idx="4358">
                  <c:v>0.999507892151</c:v>
                </c:pt>
                <c:pt idx="4359">
                  <c:v>0.99948720938999991</c:v>
                </c:pt>
                <c:pt idx="4360">
                  <c:v>0.99949505339500011</c:v>
                </c:pt>
                <c:pt idx="4361">
                  <c:v>0.99951508052499993</c:v>
                </c:pt>
                <c:pt idx="4362">
                  <c:v>0.99949992903999996</c:v>
                </c:pt>
                <c:pt idx="4363">
                  <c:v>0.99949628120699985</c:v>
                </c:pt>
                <c:pt idx="4364">
                  <c:v>0.9995041608959998</c:v>
                </c:pt>
                <c:pt idx="4365">
                  <c:v>0.99950215826799993</c:v>
                </c:pt>
                <c:pt idx="4366">
                  <c:v>0.99949852240899995</c:v>
                </c:pt>
                <c:pt idx="4367">
                  <c:v>0.99950433984299991</c:v>
                </c:pt>
                <c:pt idx="4368">
                  <c:v>0.99951103948599984</c:v>
                </c:pt>
                <c:pt idx="4369">
                  <c:v>0.99949611440300001</c:v>
                </c:pt>
                <c:pt idx="4370">
                  <c:v>0.99949566144500002</c:v>
                </c:pt>
                <c:pt idx="4371">
                  <c:v>0.9995098711</c:v>
                </c:pt>
                <c:pt idx="4372">
                  <c:v>0.99951878791899973</c:v>
                </c:pt>
                <c:pt idx="4373">
                  <c:v>0.99949470765899995</c:v>
                </c:pt>
                <c:pt idx="4374">
                  <c:v>0.99951398392899982</c:v>
                </c:pt>
                <c:pt idx="4375">
                  <c:v>0.99950425627900008</c:v>
                </c:pt>
                <c:pt idx="4376">
                  <c:v>0.99949579247300013</c:v>
                </c:pt>
                <c:pt idx="4377">
                  <c:v>0.99950221782499993</c:v>
                </c:pt>
                <c:pt idx="4378">
                  <c:v>0.99951338776099974</c:v>
                </c:pt>
                <c:pt idx="4379">
                  <c:v>0.99951534271499987</c:v>
                </c:pt>
                <c:pt idx="4380">
                  <c:v>0.99949713966699993</c:v>
                </c:pt>
                <c:pt idx="4381">
                  <c:v>0.99951585535800003</c:v>
                </c:pt>
                <c:pt idx="4382">
                  <c:v>0.99950528169999997</c:v>
                </c:pt>
                <c:pt idx="4383">
                  <c:v>0.99951273218499992</c:v>
                </c:pt>
                <c:pt idx="4384">
                  <c:v>0.99950158619399998</c:v>
                </c:pt>
                <c:pt idx="4385">
                  <c:v>0.99950659283499987</c:v>
                </c:pt>
                <c:pt idx="4386">
                  <c:v>0.99951574804999987</c:v>
                </c:pt>
                <c:pt idx="4387">
                  <c:v>0.99950811889299973</c:v>
                </c:pt>
                <c:pt idx="4388">
                  <c:v>0.999512672454</c:v>
                </c:pt>
                <c:pt idx="4389">
                  <c:v>0.99951685667699997</c:v>
                </c:pt>
                <c:pt idx="4390">
                  <c:v>0.99950424449899999</c:v>
                </c:pt>
                <c:pt idx="4391">
                  <c:v>0.99951049096599986</c:v>
                </c:pt>
                <c:pt idx="4392">
                  <c:v>0.99951857336099992</c:v>
                </c:pt>
                <c:pt idx="4393">
                  <c:v>0.99950897694999996</c:v>
                </c:pt>
                <c:pt idx="4394">
                  <c:v>0.99951186185299989</c:v>
                </c:pt>
                <c:pt idx="4395">
                  <c:v>0.99951262485699977</c:v>
                </c:pt>
                <c:pt idx="4396">
                  <c:v>0.99949870122099993</c:v>
                </c:pt>
                <c:pt idx="4397">
                  <c:v>0.99951077702399993</c:v>
                </c:pt>
                <c:pt idx="4398">
                  <c:v>0.99950569870099992</c:v>
                </c:pt>
                <c:pt idx="4399">
                  <c:v>0.99949730642900003</c:v>
                </c:pt>
                <c:pt idx="4400">
                  <c:v>0.99950913195399993</c:v>
                </c:pt>
                <c:pt idx="4401">
                  <c:v>0.99950511474799986</c:v>
                </c:pt>
                <c:pt idx="4402">
                  <c:v>0.99951401951399999</c:v>
                </c:pt>
                <c:pt idx="4403">
                  <c:v>0.99949746139499984</c:v>
                </c:pt>
                <c:pt idx="4404">
                  <c:v>0.99951330444699982</c:v>
                </c:pt>
                <c:pt idx="4405">
                  <c:v>0.99950882201000002</c:v>
                </c:pt>
                <c:pt idx="4406">
                  <c:v>0.99950915581299993</c:v>
                </c:pt>
                <c:pt idx="4407">
                  <c:v>0.99951090816299992</c:v>
                </c:pt>
                <c:pt idx="4408">
                  <c:v>0.99950301670300001</c:v>
                </c:pt>
                <c:pt idx="4409">
                  <c:v>0.99949266912399992</c:v>
                </c:pt>
                <c:pt idx="4410">
                  <c:v>0.99950648555199972</c:v>
                </c:pt>
                <c:pt idx="4411">
                  <c:v>0.99951460369999989</c:v>
                </c:pt>
                <c:pt idx="4412">
                  <c:v>0.999501967524</c:v>
                </c:pt>
                <c:pt idx="4413">
                  <c:v>0.99949735404199991</c:v>
                </c:pt>
                <c:pt idx="4414">
                  <c:v>0.99950928694699992</c:v>
                </c:pt>
                <c:pt idx="4415">
                  <c:v>0.99949884440799996</c:v>
                </c:pt>
                <c:pt idx="4416">
                  <c:v>0.999501681403</c:v>
                </c:pt>
                <c:pt idx="4417">
                  <c:v>0.99951679709699981</c:v>
                </c:pt>
                <c:pt idx="4418">
                  <c:v>0.99951322095399986</c:v>
                </c:pt>
                <c:pt idx="4419">
                  <c:v>0.99949980979699993</c:v>
                </c:pt>
                <c:pt idx="4420">
                  <c:v>0.99950004823399996</c:v>
                </c:pt>
                <c:pt idx="4421">
                  <c:v>0.99951187378999984</c:v>
                </c:pt>
                <c:pt idx="4422">
                  <c:v>0.999492657206</c:v>
                </c:pt>
                <c:pt idx="4423">
                  <c:v>0.99950090649800005</c:v>
                </c:pt>
                <c:pt idx="4424">
                  <c:v>0.99950838091199978</c:v>
                </c:pt>
                <c:pt idx="4425">
                  <c:v>0.99951610569299976</c:v>
                </c:pt>
                <c:pt idx="4426">
                  <c:v>0.99949176321099997</c:v>
                </c:pt>
                <c:pt idx="4427">
                  <c:v>0.99951126583599981</c:v>
                </c:pt>
                <c:pt idx="4428">
                  <c:v>0.99951283949799985</c:v>
                </c:pt>
                <c:pt idx="4429">
                  <c:v>0.99949816500699973</c:v>
                </c:pt>
                <c:pt idx="4430">
                  <c:v>0.99949446919399998</c:v>
                </c:pt>
                <c:pt idx="4431">
                  <c:v>0.9995129943219998</c:v>
                </c:pt>
                <c:pt idx="4432">
                  <c:v>0.99951018098199962</c:v>
                </c:pt>
                <c:pt idx="4433">
                  <c:v>0.99948649413099988</c:v>
                </c:pt>
                <c:pt idx="4434">
                  <c:v>0.99950310007999987</c:v>
                </c:pt>
                <c:pt idx="4435">
                  <c:v>0.99951151613599998</c:v>
                </c:pt>
                <c:pt idx="4436">
                  <c:v>0.99949818859099993</c:v>
                </c:pt>
                <c:pt idx="4437">
                  <c:v>0.99949805762100008</c:v>
                </c:pt>
                <c:pt idx="4438">
                  <c:v>0.99949847465500008</c:v>
                </c:pt>
                <c:pt idx="4439">
                  <c:v>0.99951746478699977</c:v>
                </c:pt>
                <c:pt idx="4440">
                  <c:v>0.99948152344699992</c:v>
                </c:pt>
                <c:pt idx="4441">
                  <c:v>0.99950110920199986</c:v>
                </c:pt>
                <c:pt idx="4442">
                  <c:v>0.99951349501799991</c:v>
                </c:pt>
                <c:pt idx="4443">
                  <c:v>0.99949592359299999</c:v>
                </c:pt>
                <c:pt idx="4444">
                  <c:v>0.99949313414099994</c:v>
                </c:pt>
                <c:pt idx="4445">
                  <c:v>0.99950180059799998</c:v>
                </c:pt>
                <c:pt idx="4446">
                  <c:v>0.99951030017999987</c:v>
                </c:pt>
                <c:pt idx="4447">
                  <c:v>0.99948409813499994</c:v>
                </c:pt>
                <c:pt idx="4448">
                  <c:v>0.99950087075499994</c:v>
                </c:pt>
                <c:pt idx="4449">
                  <c:v>0.99951281548399984</c:v>
                </c:pt>
                <c:pt idx="4450">
                  <c:v>0.99949530371899997</c:v>
                </c:pt>
                <c:pt idx="4451">
                  <c:v>0.9995070219629999</c:v>
                </c:pt>
                <c:pt idx="4452">
                  <c:v>0.99949369433500002</c:v>
                </c:pt>
                <c:pt idx="4453">
                  <c:v>0.99951686866599987</c:v>
                </c:pt>
                <c:pt idx="4454">
                  <c:v>0.999497306566</c:v>
                </c:pt>
                <c:pt idx="4455">
                  <c:v>0.99949995281899995</c:v>
                </c:pt>
                <c:pt idx="4456">
                  <c:v>0.99950798755900006</c:v>
                </c:pt>
                <c:pt idx="4457">
                  <c:v>0.99949535158199998</c:v>
                </c:pt>
                <c:pt idx="4458">
                  <c:v>0.99950331465099984</c:v>
                </c:pt>
                <c:pt idx="4459">
                  <c:v>0.99949781902299983</c:v>
                </c:pt>
                <c:pt idx="4460">
                  <c:v>0.99950985915000001</c:v>
                </c:pt>
                <c:pt idx="4461">
                  <c:v>0.99949452897599989</c:v>
                </c:pt>
                <c:pt idx="4462">
                  <c:v>0.99949924955299996</c:v>
                </c:pt>
                <c:pt idx="4463">
                  <c:v>0.99950844050800003</c:v>
                </c:pt>
                <c:pt idx="4464">
                  <c:v>0.99949208513999988</c:v>
                </c:pt>
                <c:pt idx="4465">
                  <c:v>0.999501013795</c:v>
                </c:pt>
                <c:pt idx="4466">
                  <c:v>0.99950155027599996</c:v>
                </c:pt>
                <c:pt idx="4467">
                  <c:v>0.99951021682199992</c:v>
                </c:pt>
                <c:pt idx="4468">
                  <c:v>0.99949189444900011</c:v>
                </c:pt>
                <c:pt idx="4469">
                  <c:v>0.99949668646300005</c:v>
                </c:pt>
                <c:pt idx="4470">
                  <c:v>0.99950299273799992</c:v>
                </c:pt>
                <c:pt idx="4471">
                  <c:v>0.99949276467799986</c:v>
                </c:pt>
                <c:pt idx="4472">
                  <c:v>0.999504017839</c:v>
                </c:pt>
                <c:pt idx="4473">
                  <c:v>0.99950475698899999</c:v>
                </c:pt>
                <c:pt idx="4474">
                  <c:v>0.99951257708999985</c:v>
                </c:pt>
                <c:pt idx="4475">
                  <c:v>0.99947971117900003</c:v>
                </c:pt>
                <c:pt idx="4476">
                  <c:v>0.99951299434599983</c:v>
                </c:pt>
                <c:pt idx="4477">
                  <c:v>0.99950470926199986</c:v>
                </c:pt>
                <c:pt idx="4478">
                  <c:v>0.99948953411399999</c:v>
                </c:pt>
                <c:pt idx="4479">
                  <c:v>0.99951266066599986</c:v>
                </c:pt>
                <c:pt idx="4480">
                  <c:v>0.99949926143599999</c:v>
                </c:pt>
                <c:pt idx="4481">
                  <c:v>0.99950854782399989</c:v>
                </c:pt>
                <c:pt idx="4482">
                  <c:v>0.99948964143300001</c:v>
                </c:pt>
                <c:pt idx="4483">
                  <c:v>0.99949995286799997</c:v>
                </c:pt>
                <c:pt idx="4484">
                  <c:v>0.99950885778800003</c:v>
                </c:pt>
                <c:pt idx="4485">
                  <c:v>0.99949139371999984</c:v>
                </c:pt>
                <c:pt idx="4486">
                  <c:v>0.99951033601099992</c:v>
                </c:pt>
                <c:pt idx="4487">
                  <c:v>0.99950177676899998</c:v>
                </c:pt>
                <c:pt idx="4488">
                  <c:v>0.99950793988699982</c:v>
                </c:pt>
                <c:pt idx="4489">
                  <c:v>0.99949089305799999</c:v>
                </c:pt>
                <c:pt idx="4490">
                  <c:v>0.99950690274599985</c:v>
                </c:pt>
                <c:pt idx="4491">
                  <c:v>0.99951121812099997</c:v>
                </c:pt>
                <c:pt idx="4492">
                  <c:v>0.999491715502</c:v>
                </c:pt>
                <c:pt idx="4493">
                  <c:v>0.99950566296199994</c:v>
                </c:pt>
                <c:pt idx="4494">
                  <c:v>0.99949868924999996</c:v>
                </c:pt>
                <c:pt idx="4495">
                  <c:v>0.99950957301499999</c:v>
                </c:pt>
                <c:pt idx="4496">
                  <c:v>0.99949519649600005</c:v>
                </c:pt>
                <c:pt idx="4497">
                  <c:v>0.99950842859900002</c:v>
                </c:pt>
                <c:pt idx="4498">
                  <c:v>0.99951478243699987</c:v>
                </c:pt>
                <c:pt idx="4499">
                  <c:v>0.99949796218599996</c:v>
                </c:pt>
                <c:pt idx="4500">
                  <c:v>0.99950660473199981</c:v>
                </c:pt>
                <c:pt idx="4501">
                  <c:v>0.99951020480199981</c:v>
                </c:pt>
                <c:pt idx="4502">
                  <c:v>0.99951225520699982</c:v>
                </c:pt>
                <c:pt idx="4503">
                  <c:v>0.99950028666199997</c:v>
                </c:pt>
                <c:pt idx="4504">
                  <c:v>0.99951069364300005</c:v>
                </c:pt>
                <c:pt idx="4505">
                  <c:v>0.99950178869599993</c:v>
                </c:pt>
                <c:pt idx="4506">
                  <c:v>0.99949629316099997</c:v>
                </c:pt>
                <c:pt idx="4507">
                  <c:v>0.99950612790899973</c:v>
                </c:pt>
                <c:pt idx="4508">
                  <c:v>0.99951040750999998</c:v>
                </c:pt>
                <c:pt idx="4509">
                  <c:v>0.99950408943999991</c:v>
                </c:pt>
                <c:pt idx="4510">
                  <c:v>0.99949885620000012</c:v>
                </c:pt>
                <c:pt idx="4511">
                  <c:v>0.99951459173899981</c:v>
                </c:pt>
                <c:pt idx="4512">
                  <c:v>0.99951491364800005</c:v>
                </c:pt>
                <c:pt idx="4513">
                  <c:v>0.99949535141300005</c:v>
                </c:pt>
                <c:pt idx="4514">
                  <c:v>0.9995053291549999</c:v>
                </c:pt>
                <c:pt idx="4515">
                  <c:v>0.99950386296599991</c:v>
                </c:pt>
                <c:pt idx="4516">
                  <c:v>0.99951127771499992</c:v>
                </c:pt>
                <c:pt idx="4517">
                  <c:v>0.99950449490299986</c:v>
                </c:pt>
                <c:pt idx="4518">
                  <c:v>0.9995048999909999</c:v>
                </c:pt>
                <c:pt idx="4519">
                  <c:v>0.99950844050599996</c:v>
                </c:pt>
                <c:pt idx="4520">
                  <c:v>0.99951140907599989</c:v>
                </c:pt>
                <c:pt idx="4521">
                  <c:v>0.99950046541899984</c:v>
                </c:pt>
                <c:pt idx="4522">
                  <c:v>0.99950518617599993</c:v>
                </c:pt>
                <c:pt idx="4523">
                  <c:v>0.99952163700500007</c:v>
                </c:pt>
                <c:pt idx="4524">
                  <c:v>0.99950557956899999</c:v>
                </c:pt>
                <c:pt idx="4525">
                  <c:v>0.99950861932799984</c:v>
                </c:pt>
                <c:pt idx="4526">
                  <c:v>0.99951523550499999</c:v>
                </c:pt>
                <c:pt idx="4527">
                  <c:v>0.99950237302299993</c:v>
                </c:pt>
                <c:pt idx="4528">
                  <c:v>0.99950551997999992</c:v>
                </c:pt>
                <c:pt idx="4529">
                  <c:v>0.99950467367600004</c:v>
                </c:pt>
                <c:pt idx="4530">
                  <c:v>0.99951334003899983</c:v>
                </c:pt>
                <c:pt idx="4531">
                  <c:v>0.99951063403499996</c:v>
                </c:pt>
                <c:pt idx="4532">
                  <c:v>0.99950954918199986</c:v>
                </c:pt>
                <c:pt idx="4533">
                  <c:v>0.99951097974599978</c:v>
                </c:pt>
                <c:pt idx="4534">
                  <c:v>0.99951151631699997</c:v>
                </c:pt>
                <c:pt idx="4535">
                  <c:v>0.999511337349</c:v>
                </c:pt>
                <c:pt idx="4536">
                  <c:v>0.99950866711399999</c:v>
                </c:pt>
                <c:pt idx="4537">
                  <c:v>0.99953012470899982</c:v>
                </c:pt>
                <c:pt idx="4538">
                  <c:v>0.99949371843000001</c:v>
                </c:pt>
                <c:pt idx="4539">
                  <c:v>0.99951486593399985</c:v>
                </c:pt>
                <c:pt idx="4540">
                  <c:v>0.99951071742300002</c:v>
                </c:pt>
                <c:pt idx="4541">
                  <c:v>0.99950540079599992</c:v>
                </c:pt>
                <c:pt idx="4542">
                  <c:v>0.99951262483899983</c:v>
                </c:pt>
                <c:pt idx="4543">
                  <c:v>0.99950885787800003</c:v>
                </c:pt>
                <c:pt idx="4544">
                  <c:v>0.99950491195199986</c:v>
                </c:pt>
                <c:pt idx="4545">
                  <c:v>0.99950770152399993</c:v>
                </c:pt>
                <c:pt idx="4546">
                  <c:v>0.99950677166699986</c:v>
                </c:pt>
                <c:pt idx="4547">
                  <c:v>0.99951403145399997</c:v>
                </c:pt>
                <c:pt idx="4548">
                  <c:v>0.99951297050099985</c:v>
                </c:pt>
                <c:pt idx="4549">
                  <c:v>0.99949897530699994</c:v>
                </c:pt>
                <c:pt idx="4550">
                  <c:v>0.99950975193699987</c:v>
                </c:pt>
                <c:pt idx="4551">
                  <c:v>0.9995107054989999</c:v>
                </c:pt>
                <c:pt idx="4552">
                  <c:v>0.99949609075399992</c:v>
                </c:pt>
                <c:pt idx="4553">
                  <c:v>0.99949986944799996</c:v>
                </c:pt>
                <c:pt idx="4554">
                  <c:v>0.99950817833899996</c:v>
                </c:pt>
                <c:pt idx="4555">
                  <c:v>0.99950643784799986</c:v>
                </c:pt>
                <c:pt idx="4556">
                  <c:v>0.999493134128</c:v>
                </c:pt>
                <c:pt idx="4557">
                  <c:v>0.99951554558599986</c:v>
                </c:pt>
                <c:pt idx="4558">
                  <c:v>0.99950428011399994</c:v>
                </c:pt>
                <c:pt idx="4559">
                  <c:v>0.99948904520399984</c:v>
                </c:pt>
                <c:pt idx="4560">
                  <c:v>0.99951553356599998</c:v>
                </c:pt>
                <c:pt idx="4561">
                  <c:v>0.99951063396599993</c:v>
                </c:pt>
                <c:pt idx="4562">
                  <c:v>0.99949442159299984</c:v>
                </c:pt>
                <c:pt idx="4563">
                  <c:v>0.99949511290399995</c:v>
                </c:pt>
                <c:pt idx="4564">
                  <c:v>0.99951446056999993</c:v>
                </c:pt>
                <c:pt idx="4565">
                  <c:v>0.999498069318</c:v>
                </c:pt>
                <c:pt idx="4566">
                  <c:v>0.99948920020199994</c:v>
                </c:pt>
                <c:pt idx="4567">
                  <c:v>0.99950906041499998</c:v>
                </c:pt>
                <c:pt idx="4568">
                  <c:v>0.99949804552300003</c:v>
                </c:pt>
                <c:pt idx="4569">
                  <c:v>0.99949139366999995</c:v>
                </c:pt>
                <c:pt idx="4570">
                  <c:v>0.99950302860199991</c:v>
                </c:pt>
                <c:pt idx="4571">
                  <c:v>0.9995132327309999</c:v>
                </c:pt>
                <c:pt idx="4572">
                  <c:v>0.9995148897299998</c:v>
                </c:pt>
                <c:pt idx="4573">
                  <c:v>0.99950104954899999</c:v>
                </c:pt>
                <c:pt idx="4574">
                  <c:v>0.99950327879799994</c:v>
                </c:pt>
                <c:pt idx="4575">
                  <c:v>0.99951136115799977</c:v>
                </c:pt>
                <c:pt idx="4576">
                  <c:v>0.99951597458699992</c:v>
                </c:pt>
                <c:pt idx="4577">
                  <c:v>0.99949167974300002</c:v>
                </c:pt>
                <c:pt idx="4578">
                  <c:v>0.99951062203800001</c:v>
                </c:pt>
                <c:pt idx="4579">
                  <c:v>0.999518442269</c:v>
                </c:pt>
                <c:pt idx="4580">
                  <c:v>0.99950332652999996</c:v>
                </c:pt>
                <c:pt idx="4581">
                  <c:v>0.99950062043499999</c:v>
                </c:pt>
                <c:pt idx="4582">
                  <c:v>0.99951618915899976</c:v>
                </c:pt>
                <c:pt idx="4583">
                  <c:v>0.99951299431599983</c:v>
                </c:pt>
                <c:pt idx="4584">
                  <c:v>0.99949733021099996</c:v>
                </c:pt>
                <c:pt idx="4585">
                  <c:v>0.99949948795999999</c:v>
                </c:pt>
                <c:pt idx="4586">
                  <c:v>0.9995163083309998</c:v>
                </c:pt>
                <c:pt idx="4587">
                  <c:v>0.99950881014600002</c:v>
                </c:pt>
                <c:pt idx="4588">
                  <c:v>0.99951171877999989</c:v>
                </c:pt>
                <c:pt idx="4589">
                  <c:v>0.99950666433999991</c:v>
                </c:pt>
                <c:pt idx="4590">
                  <c:v>0.99952281724799996</c:v>
                </c:pt>
                <c:pt idx="4591">
                  <c:v>0.99948935520799986</c:v>
                </c:pt>
                <c:pt idx="4592">
                  <c:v>0.99951459183599978</c:v>
                </c:pt>
                <c:pt idx="4593">
                  <c:v>0.99951633219599989</c:v>
                </c:pt>
                <c:pt idx="4594">
                  <c:v>0.99949435039699996</c:v>
                </c:pt>
                <c:pt idx="4595">
                  <c:v>0.9995137454359998</c:v>
                </c:pt>
                <c:pt idx="4596">
                  <c:v>0.99950842860900002</c:v>
                </c:pt>
                <c:pt idx="4597">
                  <c:v>0.99951299440399988</c:v>
                </c:pt>
                <c:pt idx="4598">
                  <c:v>0.99950008415099989</c:v>
                </c:pt>
                <c:pt idx="4599">
                  <c:v>0.99950267086099986</c:v>
                </c:pt>
                <c:pt idx="4600">
                  <c:v>0.99951974159599988</c:v>
                </c:pt>
                <c:pt idx="4601">
                  <c:v>0.99950598489299991</c:v>
                </c:pt>
                <c:pt idx="4602">
                  <c:v>0.9995195508239999</c:v>
                </c:pt>
                <c:pt idx="4603">
                  <c:v>0.99950900079199989</c:v>
                </c:pt>
                <c:pt idx="4604">
                  <c:v>0.99951641566299987</c:v>
                </c:pt>
                <c:pt idx="4605">
                  <c:v>0.99949649584199973</c:v>
                </c:pt>
                <c:pt idx="4606">
                  <c:v>0.99951154002199982</c:v>
                </c:pt>
                <c:pt idx="4607">
                  <c:v>0.99951226715999986</c:v>
                </c:pt>
                <c:pt idx="4608">
                  <c:v>0.99950645009899997</c:v>
                </c:pt>
                <c:pt idx="4609">
                  <c:v>0.9994981648789999</c:v>
                </c:pt>
                <c:pt idx="4610">
                  <c:v>0.99951497329799988</c:v>
                </c:pt>
                <c:pt idx="4611">
                  <c:v>0.99951406724999992</c:v>
                </c:pt>
                <c:pt idx="4612">
                  <c:v>0.99949959529900001</c:v>
                </c:pt>
                <c:pt idx="4613">
                  <c:v>0.99951100352699984</c:v>
                </c:pt>
                <c:pt idx="4614">
                  <c:v>0.99952338936799989</c:v>
                </c:pt>
                <c:pt idx="4615">
                  <c:v>0.99951080118799973</c:v>
                </c:pt>
                <c:pt idx="4616">
                  <c:v>0.9995137574209999</c:v>
                </c:pt>
                <c:pt idx="4617">
                  <c:v>0.99950635440299973</c:v>
                </c:pt>
                <c:pt idx="4618">
                  <c:v>0.99951531909199987</c:v>
                </c:pt>
                <c:pt idx="4619">
                  <c:v>0.99949915414199997</c:v>
                </c:pt>
                <c:pt idx="4620">
                  <c:v>0.99951667787299991</c:v>
                </c:pt>
                <c:pt idx="4621">
                  <c:v>0.99951280374099982</c:v>
                </c:pt>
                <c:pt idx="4622">
                  <c:v>0.99949623355900008</c:v>
                </c:pt>
                <c:pt idx="4623">
                  <c:v>0.99951215985499975</c:v>
                </c:pt>
                <c:pt idx="4624">
                  <c:v>0.9995141148829999</c:v>
                </c:pt>
                <c:pt idx="4625">
                  <c:v>0.99951455600999994</c:v>
                </c:pt>
                <c:pt idx="4626">
                  <c:v>0.9995160223259999</c:v>
                </c:pt>
                <c:pt idx="4627">
                  <c:v>0.99951086046899984</c:v>
                </c:pt>
                <c:pt idx="4628">
                  <c:v>0.99952234033699983</c:v>
                </c:pt>
                <c:pt idx="4629">
                  <c:v>0.99949866539300003</c:v>
                </c:pt>
                <c:pt idx="4630">
                  <c:v>0.99951130152799994</c:v>
                </c:pt>
                <c:pt idx="4631">
                  <c:v>0.99951074129699979</c:v>
                </c:pt>
                <c:pt idx="4632">
                  <c:v>0.99950573448299984</c:v>
                </c:pt>
                <c:pt idx="4633">
                  <c:v>0.99950485244800014</c:v>
                </c:pt>
                <c:pt idx="4634">
                  <c:v>0.99951643955199987</c:v>
                </c:pt>
                <c:pt idx="4635">
                  <c:v>0.99950859555699989</c:v>
                </c:pt>
                <c:pt idx="4636">
                  <c:v>0.99950338622799972</c:v>
                </c:pt>
                <c:pt idx="4637">
                  <c:v>0.999511146578</c:v>
                </c:pt>
                <c:pt idx="4638">
                  <c:v>0.99951226716499986</c:v>
                </c:pt>
                <c:pt idx="4639">
                  <c:v>0.99951545006099984</c:v>
                </c:pt>
                <c:pt idx="4640">
                  <c:v>0.99950526968099984</c:v>
                </c:pt>
                <c:pt idx="4641">
                  <c:v>0.99950934651500001</c:v>
                </c:pt>
                <c:pt idx="4642">
                  <c:v>0.99950683122499984</c:v>
                </c:pt>
                <c:pt idx="4643">
                  <c:v>0.99949760448799996</c:v>
                </c:pt>
                <c:pt idx="4644">
                  <c:v>0.99950655719999992</c:v>
                </c:pt>
                <c:pt idx="4645">
                  <c:v>0.99950056088199979</c:v>
                </c:pt>
                <c:pt idx="4646">
                  <c:v>0.99950859559799987</c:v>
                </c:pt>
                <c:pt idx="4647">
                  <c:v>0.9995053411899999</c:v>
                </c:pt>
                <c:pt idx="4648">
                  <c:v>0.99950779687899993</c:v>
                </c:pt>
                <c:pt idx="4649">
                  <c:v>0.99950177679499996</c:v>
                </c:pt>
                <c:pt idx="4650">
                  <c:v>0.99949787889199992</c:v>
                </c:pt>
                <c:pt idx="4651">
                  <c:v>0.99950549608900008</c:v>
                </c:pt>
                <c:pt idx="4652">
                  <c:v>0.999494779128</c:v>
                </c:pt>
                <c:pt idx="4653">
                  <c:v>0.99950476887799977</c:v>
                </c:pt>
                <c:pt idx="4654">
                  <c:v>0.99949896345300004</c:v>
                </c:pt>
                <c:pt idx="4655">
                  <c:v>0.99949344401899998</c:v>
                </c:pt>
                <c:pt idx="4656">
                  <c:v>0.99950145487699993</c:v>
                </c:pt>
                <c:pt idx="4657">
                  <c:v>0.99950031070399992</c:v>
                </c:pt>
                <c:pt idx="4658">
                  <c:v>0.99949650771299992</c:v>
                </c:pt>
                <c:pt idx="4659">
                  <c:v>0.99949333675999996</c:v>
                </c:pt>
                <c:pt idx="4660">
                  <c:v>0.9995125175159999</c:v>
                </c:pt>
                <c:pt idx="4661">
                  <c:v>0.99948478947599972</c:v>
                </c:pt>
                <c:pt idx="4662">
                  <c:v>0.99949952379699991</c:v>
                </c:pt>
                <c:pt idx="4663">
                  <c:v>0.99951534275099985</c:v>
                </c:pt>
                <c:pt idx="4664">
                  <c:v>0.9995043040649999</c:v>
                </c:pt>
                <c:pt idx="4665">
                  <c:v>0.99949839120999984</c:v>
                </c:pt>
                <c:pt idx="4666">
                  <c:v>0.99950311188699981</c:v>
                </c:pt>
                <c:pt idx="4667">
                  <c:v>0.99950361255900011</c:v>
                </c:pt>
                <c:pt idx="4668">
                  <c:v>0.99949965488500003</c:v>
                </c:pt>
                <c:pt idx="4669">
                  <c:v>0.99950199131999984</c:v>
                </c:pt>
                <c:pt idx="4670">
                  <c:v>0.99949947613500012</c:v>
                </c:pt>
                <c:pt idx="4671">
                  <c:v>0.99949858213800002</c:v>
                </c:pt>
                <c:pt idx="4672">
                  <c:v>0.99949654350899997</c:v>
                </c:pt>
                <c:pt idx="4673">
                  <c:v>0.99951303019399984</c:v>
                </c:pt>
                <c:pt idx="4674">
                  <c:v>0.99950110913599988</c:v>
                </c:pt>
                <c:pt idx="4675">
                  <c:v>0.99950337424399993</c:v>
                </c:pt>
                <c:pt idx="4676">
                  <c:v>0.99950734379699979</c:v>
                </c:pt>
                <c:pt idx="4677">
                  <c:v>0.99951998002299991</c:v>
                </c:pt>
                <c:pt idx="4678">
                  <c:v>0.99948489686800002</c:v>
                </c:pt>
                <c:pt idx="4679">
                  <c:v>0.99950566301699983</c:v>
                </c:pt>
                <c:pt idx="4680">
                  <c:v>0.99951256529599974</c:v>
                </c:pt>
                <c:pt idx="4681">
                  <c:v>0.99950357684299973</c:v>
                </c:pt>
                <c:pt idx="4682">
                  <c:v>0.99949889194300001</c:v>
                </c:pt>
                <c:pt idx="4683">
                  <c:v>0.99950480484799986</c:v>
                </c:pt>
                <c:pt idx="4684">
                  <c:v>0.99951107512199988</c:v>
                </c:pt>
                <c:pt idx="4685">
                  <c:v>0.99950301663300012</c:v>
                </c:pt>
                <c:pt idx="4686">
                  <c:v>0.99950377945299973</c:v>
                </c:pt>
                <c:pt idx="4687">
                  <c:v>0.99951220768999993</c:v>
                </c:pt>
                <c:pt idx="4688">
                  <c:v>0.9995137811289998</c:v>
                </c:pt>
                <c:pt idx="4689">
                  <c:v>0.99949456471799991</c:v>
                </c:pt>
                <c:pt idx="4690">
                  <c:v>0.99951752424999984</c:v>
                </c:pt>
                <c:pt idx="4691">
                  <c:v>0.99951145659800011</c:v>
                </c:pt>
                <c:pt idx="4692">
                  <c:v>0.99950203908699986</c:v>
                </c:pt>
                <c:pt idx="4693">
                  <c:v>0.99950112113299994</c:v>
                </c:pt>
                <c:pt idx="4694">
                  <c:v>0.99951688054799992</c:v>
                </c:pt>
                <c:pt idx="4695">
                  <c:v>0.99951150424699986</c:v>
                </c:pt>
                <c:pt idx="4696">
                  <c:v>0.99950821400599998</c:v>
                </c:pt>
                <c:pt idx="4697">
                  <c:v>0.99951729781399989</c:v>
                </c:pt>
                <c:pt idx="4698">
                  <c:v>0.99951219571399974</c:v>
                </c:pt>
                <c:pt idx="4699">
                  <c:v>0.99949648392599988</c:v>
                </c:pt>
                <c:pt idx="4700">
                  <c:v>0.99950619943999985</c:v>
                </c:pt>
                <c:pt idx="4701">
                  <c:v>0.99951910980599978</c:v>
                </c:pt>
                <c:pt idx="4702">
                  <c:v>0.99951183797800003</c:v>
                </c:pt>
                <c:pt idx="4703">
                  <c:v>0.99950301652700002</c:v>
                </c:pt>
                <c:pt idx="4704">
                  <c:v>0.99951329237800002</c:v>
                </c:pt>
                <c:pt idx="4705">
                  <c:v>0.99950547221800012</c:v>
                </c:pt>
                <c:pt idx="4706">
                  <c:v>0.99951416263499993</c:v>
                </c:pt>
                <c:pt idx="4707">
                  <c:v>0.99950447107199991</c:v>
                </c:pt>
                <c:pt idx="4708">
                  <c:v>0.99950529372499997</c:v>
                </c:pt>
                <c:pt idx="4709">
                  <c:v>0.99950834538099986</c:v>
                </c:pt>
                <c:pt idx="4710">
                  <c:v>0.99950538892399987</c:v>
                </c:pt>
                <c:pt idx="4711">
                  <c:v>0.99950884583699973</c:v>
                </c:pt>
                <c:pt idx="4712">
                  <c:v>0.99950523381199996</c:v>
                </c:pt>
                <c:pt idx="4713">
                  <c:v>0.99950507893399998</c:v>
                </c:pt>
                <c:pt idx="4714">
                  <c:v>0.99950602059899996</c:v>
                </c:pt>
                <c:pt idx="4715">
                  <c:v>0.99950205104799994</c:v>
                </c:pt>
                <c:pt idx="4716">
                  <c:v>0.99950118069699989</c:v>
                </c:pt>
                <c:pt idx="4717">
                  <c:v>0.99950097815799988</c:v>
                </c:pt>
                <c:pt idx="4718">
                  <c:v>0.99950950152899998</c:v>
                </c:pt>
                <c:pt idx="4719">
                  <c:v>0.99949578061900002</c:v>
                </c:pt>
                <c:pt idx="4720">
                  <c:v>0.99950526960099983</c:v>
                </c:pt>
                <c:pt idx="4721">
                  <c:v>0.99949643617400008</c:v>
                </c:pt>
                <c:pt idx="4722">
                  <c:v>0.9994984746690001</c:v>
                </c:pt>
                <c:pt idx="4723">
                  <c:v>0.99950320722300001</c:v>
                </c:pt>
                <c:pt idx="4724">
                  <c:v>0.99950040585899991</c:v>
                </c:pt>
                <c:pt idx="4725">
                  <c:v>0.99950511460199998</c:v>
                </c:pt>
                <c:pt idx="4726">
                  <c:v>0.99949280036800003</c:v>
                </c:pt>
                <c:pt idx="4727">
                  <c:v>0.99949941643500007</c:v>
                </c:pt>
                <c:pt idx="4728">
                  <c:v>0.99949743763700005</c:v>
                </c:pt>
                <c:pt idx="4729">
                  <c:v>0.99949786665900009</c:v>
                </c:pt>
                <c:pt idx="4730">
                  <c:v>0.99950710536999987</c:v>
                </c:pt>
                <c:pt idx="4731">
                  <c:v>0.99949446934199992</c:v>
                </c:pt>
                <c:pt idx="4732">
                  <c:v>0.99950592519299986</c:v>
                </c:pt>
                <c:pt idx="4733">
                  <c:v>0.99949357523499993</c:v>
                </c:pt>
                <c:pt idx="4734">
                  <c:v>0.99952265030300003</c:v>
                </c:pt>
                <c:pt idx="4735">
                  <c:v>0.99949458850899997</c:v>
                </c:pt>
                <c:pt idx="4736">
                  <c:v>0.99949922563500004</c:v>
                </c:pt>
                <c:pt idx="4737">
                  <c:v>0.99950954916800006</c:v>
                </c:pt>
                <c:pt idx="4738">
                  <c:v>0.99948986775199988</c:v>
                </c:pt>
                <c:pt idx="4739">
                  <c:v>0.9995054126170001</c:v>
                </c:pt>
                <c:pt idx="4740">
                  <c:v>0.999498879974</c:v>
                </c:pt>
                <c:pt idx="4741">
                  <c:v>0.9995096564660001</c:v>
                </c:pt>
                <c:pt idx="4742">
                  <c:v>0.99949501755900017</c:v>
                </c:pt>
                <c:pt idx="4743">
                  <c:v>0.99949613813199989</c:v>
                </c:pt>
                <c:pt idx="4744">
                  <c:v>0.99952068331300004</c:v>
                </c:pt>
                <c:pt idx="4745">
                  <c:v>0.99950125220300012</c:v>
                </c:pt>
                <c:pt idx="4746">
                  <c:v>0.99949690116799994</c:v>
                </c:pt>
                <c:pt idx="4747">
                  <c:v>0.99951660633599992</c:v>
                </c:pt>
                <c:pt idx="4748">
                  <c:v>0.99950946582799993</c:v>
                </c:pt>
                <c:pt idx="4749">
                  <c:v>0.99950612786099979</c:v>
                </c:pt>
                <c:pt idx="4750">
                  <c:v>0.99950809485699987</c:v>
                </c:pt>
                <c:pt idx="4751">
                  <c:v>0.99951851374799994</c:v>
                </c:pt>
                <c:pt idx="4752">
                  <c:v>0.99949960730100007</c:v>
                </c:pt>
                <c:pt idx="4753">
                  <c:v>0.99950413706800001</c:v>
                </c:pt>
                <c:pt idx="4754">
                  <c:v>0.99951885945599994</c:v>
                </c:pt>
                <c:pt idx="4755">
                  <c:v>0.99951140882099987</c:v>
                </c:pt>
                <c:pt idx="4756">
                  <c:v>0.99950376764099991</c:v>
                </c:pt>
                <c:pt idx="4757">
                  <c:v>0.99951459173799961</c:v>
                </c:pt>
                <c:pt idx="4758">
                  <c:v>0.999521255547</c:v>
                </c:pt>
                <c:pt idx="4759">
                  <c:v>0.99949549456500009</c:v>
                </c:pt>
                <c:pt idx="4760">
                  <c:v>0.9995100856089999</c:v>
                </c:pt>
                <c:pt idx="4761">
                  <c:v>0.99950803567400004</c:v>
                </c:pt>
                <c:pt idx="4762">
                  <c:v>0.99951591501799986</c:v>
                </c:pt>
                <c:pt idx="4763">
                  <c:v>0.99948912865399997</c:v>
                </c:pt>
                <c:pt idx="4764">
                  <c:v>0.99951006176899981</c:v>
                </c:pt>
                <c:pt idx="4765">
                  <c:v>0.99951100350199984</c:v>
                </c:pt>
                <c:pt idx="4766">
                  <c:v>0.99950048930399993</c:v>
                </c:pt>
                <c:pt idx="4767">
                  <c:v>0.99950408959299986</c:v>
                </c:pt>
                <c:pt idx="4768">
                  <c:v>0.99950608021899989</c:v>
                </c:pt>
                <c:pt idx="4769">
                  <c:v>0.9995026111869999</c:v>
                </c:pt>
                <c:pt idx="4770">
                  <c:v>0.99948964130399998</c:v>
                </c:pt>
                <c:pt idx="4771">
                  <c:v>0.99950727228900005</c:v>
                </c:pt>
                <c:pt idx="4772">
                  <c:v>0.99950764180399987</c:v>
                </c:pt>
                <c:pt idx="4773">
                  <c:v>0.99948575513899984</c:v>
                </c:pt>
                <c:pt idx="4774">
                  <c:v>0.99949392089399991</c:v>
                </c:pt>
                <c:pt idx="4775">
                  <c:v>0.99950717693999991</c:v>
                </c:pt>
                <c:pt idx="4776">
                  <c:v>0.99950122839400002</c:v>
                </c:pt>
                <c:pt idx="4777">
                  <c:v>0.9994944811019999</c:v>
                </c:pt>
                <c:pt idx="4778">
                  <c:v>0.99949687720900005</c:v>
                </c:pt>
                <c:pt idx="4779">
                  <c:v>0.99949858190199981</c:v>
                </c:pt>
                <c:pt idx="4780">
                  <c:v>0.99950290926599983</c:v>
                </c:pt>
                <c:pt idx="4781">
                  <c:v>0.99950889353400008</c:v>
                </c:pt>
                <c:pt idx="4782">
                  <c:v>0.99948705441999997</c:v>
                </c:pt>
                <c:pt idx="4783">
                  <c:v>0.99950830944599989</c:v>
                </c:pt>
                <c:pt idx="4784">
                  <c:v>0.99949377781999993</c:v>
                </c:pt>
                <c:pt idx="4785">
                  <c:v>0.99950032246800002</c:v>
                </c:pt>
                <c:pt idx="4786">
                  <c:v>0.99950562731100001</c:v>
                </c:pt>
                <c:pt idx="4787">
                  <c:v>0.99950113319900002</c:v>
                </c:pt>
                <c:pt idx="4788">
                  <c:v>0.99949859385299988</c:v>
                </c:pt>
                <c:pt idx="4789">
                  <c:v>0.99950324303299987</c:v>
                </c:pt>
                <c:pt idx="4790">
                  <c:v>0.9995075584319999</c:v>
                </c:pt>
                <c:pt idx="4791">
                  <c:v>0.99950439935299973</c:v>
                </c:pt>
                <c:pt idx="4792">
                  <c:v>0.9995031953489999</c:v>
                </c:pt>
                <c:pt idx="4793">
                  <c:v>0.99950127607299999</c:v>
                </c:pt>
                <c:pt idx="4794">
                  <c:v>0.99951753642399999</c:v>
                </c:pt>
                <c:pt idx="4795">
                  <c:v>0.99951554537099985</c:v>
                </c:pt>
                <c:pt idx="4796">
                  <c:v>0.99949966677799984</c:v>
                </c:pt>
                <c:pt idx="4797">
                  <c:v>0.99950852395699985</c:v>
                </c:pt>
                <c:pt idx="4798">
                  <c:v>0.99949910652500007</c:v>
                </c:pt>
                <c:pt idx="4799">
                  <c:v>0.999510932129</c:v>
                </c:pt>
                <c:pt idx="4800">
                  <c:v>0.99950984723199998</c:v>
                </c:pt>
                <c:pt idx="4801">
                  <c:v>0.99951260104499973</c:v>
                </c:pt>
                <c:pt idx="4802">
                  <c:v>0.99950687886299994</c:v>
                </c:pt>
                <c:pt idx="4803">
                  <c:v>0.99950326693299985</c:v>
                </c:pt>
                <c:pt idx="4804">
                  <c:v>0.99951996805299992</c:v>
                </c:pt>
                <c:pt idx="4805">
                  <c:v>0.99949734213699992</c:v>
                </c:pt>
                <c:pt idx="4806">
                  <c:v>0.99951059832999989</c:v>
                </c:pt>
                <c:pt idx="4807">
                  <c:v>0.99951878789799975</c:v>
                </c:pt>
                <c:pt idx="4808">
                  <c:v>0.99951094409499985</c:v>
                </c:pt>
                <c:pt idx="4809">
                  <c:v>0.99950066811499994</c:v>
                </c:pt>
                <c:pt idx="4810">
                  <c:v>0.99950921538699999</c:v>
                </c:pt>
                <c:pt idx="4811">
                  <c:v>0.99950851203500002</c:v>
                </c:pt>
                <c:pt idx="4812">
                  <c:v>0.99949715149499996</c:v>
                </c:pt>
                <c:pt idx="4813">
                  <c:v>0.99949802163099999</c:v>
                </c:pt>
                <c:pt idx="4814">
                  <c:v>0.99950529340299998</c:v>
                </c:pt>
                <c:pt idx="4815">
                  <c:v>0.99949890391399998</c:v>
                </c:pt>
                <c:pt idx="4816">
                  <c:v>0.99950456629399997</c:v>
                </c:pt>
                <c:pt idx="4817">
                  <c:v>0.99950400596899991</c:v>
                </c:pt>
                <c:pt idx="4818">
                  <c:v>0.99951347115099987</c:v>
                </c:pt>
                <c:pt idx="4819">
                  <c:v>0.99948556433499991</c:v>
                </c:pt>
                <c:pt idx="4820">
                  <c:v>0.99949817662400009</c:v>
                </c:pt>
                <c:pt idx="4821">
                  <c:v>0.99950382719699993</c:v>
                </c:pt>
                <c:pt idx="4822">
                  <c:v>0.99949357518199988</c:v>
                </c:pt>
                <c:pt idx="4823">
                  <c:v>0.99949306255399994</c:v>
                </c:pt>
                <c:pt idx="4824">
                  <c:v>0.99950362453800001</c:v>
                </c:pt>
                <c:pt idx="4825">
                  <c:v>0.99951317313499988</c:v>
                </c:pt>
                <c:pt idx="4826">
                  <c:v>0.99948410990299974</c:v>
                </c:pt>
                <c:pt idx="4827">
                  <c:v>0.99951213601399991</c:v>
                </c:pt>
                <c:pt idx="4828">
                  <c:v>0.99950350527699983</c:v>
                </c:pt>
                <c:pt idx="4829">
                  <c:v>0.99949409987299986</c:v>
                </c:pt>
                <c:pt idx="4830">
                  <c:v>0.99950207476999986</c:v>
                </c:pt>
                <c:pt idx="4831">
                  <c:v>0.99950690270999987</c:v>
                </c:pt>
                <c:pt idx="4832">
                  <c:v>0.99950972813299988</c:v>
                </c:pt>
                <c:pt idx="4833">
                  <c:v>0.99949852232699998</c:v>
                </c:pt>
                <c:pt idx="4834">
                  <c:v>0.99951148037299986</c:v>
                </c:pt>
                <c:pt idx="4835">
                  <c:v>0.99951050284899989</c:v>
                </c:pt>
                <c:pt idx="4836">
                  <c:v>0.99950007218699999</c:v>
                </c:pt>
                <c:pt idx="4837">
                  <c:v>0.99950991877199991</c:v>
                </c:pt>
                <c:pt idx="4838">
                  <c:v>0.99950495965699993</c:v>
                </c:pt>
                <c:pt idx="4839">
                  <c:v>0.99951497325699989</c:v>
                </c:pt>
                <c:pt idx="4840">
                  <c:v>0.99949599519599996</c:v>
                </c:pt>
                <c:pt idx="4841">
                  <c:v>0.999515652704</c:v>
                </c:pt>
                <c:pt idx="4842">
                  <c:v>0.99951121825900002</c:v>
                </c:pt>
                <c:pt idx="4843">
                  <c:v>0.99950540072899996</c:v>
                </c:pt>
                <c:pt idx="4844">
                  <c:v>0.99949716332899996</c:v>
                </c:pt>
                <c:pt idx="4845">
                  <c:v>0.99951235067699973</c:v>
                </c:pt>
                <c:pt idx="4846">
                  <c:v>0.99951156381599982</c:v>
                </c:pt>
                <c:pt idx="4847">
                  <c:v>0.99950898906099983</c:v>
                </c:pt>
                <c:pt idx="4848">
                  <c:v>0.99951154005099985</c:v>
                </c:pt>
                <c:pt idx="4849">
                  <c:v>0.99951440099999989</c:v>
                </c:pt>
                <c:pt idx="4850">
                  <c:v>0.99951292291899985</c:v>
                </c:pt>
                <c:pt idx="4851">
                  <c:v>0.99951193338099997</c:v>
                </c:pt>
                <c:pt idx="4852">
                  <c:v>0.99949882033199999</c:v>
                </c:pt>
                <c:pt idx="4853">
                  <c:v>0.99951640381999973</c:v>
                </c:pt>
                <c:pt idx="4854">
                  <c:v>0.99950222985699977</c:v>
                </c:pt>
                <c:pt idx="4855">
                  <c:v>0.99951118234299985</c:v>
                </c:pt>
                <c:pt idx="4856">
                  <c:v>0.99950854779399989</c:v>
                </c:pt>
                <c:pt idx="4857">
                  <c:v>0.99949280073199986</c:v>
                </c:pt>
                <c:pt idx="4858">
                  <c:v>0.99950027472499992</c:v>
                </c:pt>
                <c:pt idx="4859">
                  <c:v>0.99950609209199992</c:v>
                </c:pt>
                <c:pt idx="4860">
                  <c:v>0.99950675970799974</c:v>
                </c:pt>
                <c:pt idx="4861">
                  <c:v>0.99949245456000002</c:v>
                </c:pt>
                <c:pt idx="4862">
                  <c:v>0.99950499541699989</c:v>
                </c:pt>
                <c:pt idx="4863">
                  <c:v>0.99950404170399987</c:v>
                </c:pt>
                <c:pt idx="4864">
                  <c:v>0.99949690117899992</c:v>
                </c:pt>
                <c:pt idx="4865">
                  <c:v>0.99949594736199998</c:v>
                </c:pt>
                <c:pt idx="4866">
                  <c:v>0.99949535132599998</c:v>
                </c:pt>
                <c:pt idx="4867">
                  <c:v>0.99951061017499998</c:v>
                </c:pt>
                <c:pt idx="4868">
                  <c:v>0.99949570900099993</c:v>
                </c:pt>
                <c:pt idx="4869">
                  <c:v>0.99950109735199999</c:v>
                </c:pt>
                <c:pt idx="4870">
                  <c:v>0.99950352910399987</c:v>
                </c:pt>
                <c:pt idx="4871">
                  <c:v>0.999498701248</c:v>
                </c:pt>
                <c:pt idx="4872">
                  <c:v>0.99950401789900001</c:v>
                </c:pt>
                <c:pt idx="4873">
                  <c:v>0.99949939252099995</c:v>
                </c:pt>
                <c:pt idx="4874">
                  <c:v>0.99950703387299988</c:v>
                </c:pt>
                <c:pt idx="4875">
                  <c:v>0.99948865194899994</c:v>
                </c:pt>
                <c:pt idx="4876">
                  <c:v>0.99950591347600004</c:v>
                </c:pt>
                <c:pt idx="4877">
                  <c:v>0.99951210023899972</c:v>
                </c:pt>
                <c:pt idx="4878">
                  <c:v>0.99950491205199998</c:v>
                </c:pt>
                <c:pt idx="4879">
                  <c:v>0.99950184830599997</c:v>
                </c:pt>
                <c:pt idx="4880">
                  <c:v>0.99951176651599993</c:v>
                </c:pt>
                <c:pt idx="4881">
                  <c:v>0.99950796371599981</c:v>
                </c:pt>
                <c:pt idx="4882">
                  <c:v>0.99949606668099999</c:v>
                </c:pt>
                <c:pt idx="4883">
                  <c:v>0.99951155192599983</c:v>
                </c:pt>
                <c:pt idx="4884">
                  <c:v>0.99950579410699991</c:v>
                </c:pt>
                <c:pt idx="4885">
                  <c:v>0.99950593714500002</c:v>
                </c:pt>
                <c:pt idx="4886">
                  <c:v>0.999502277409</c:v>
                </c:pt>
                <c:pt idx="4887">
                  <c:v>0.99951933627300005</c:v>
                </c:pt>
                <c:pt idx="4888">
                  <c:v>0.99951050284899989</c:v>
                </c:pt>
                <c:pt idx="4889">
                  <c:v>0.99949576869199996</c:v>
                </c:pt>
                <c:pt idx="4890">
                  <c:v>0.99951666595999977</c:v>
                </c:pt>
                <c:pt idx="4891">
                  <c:v>0.99951088438599989</c:v>
                </c:pt>
                <c:pt idx="4892">
                  <c:v>0.999505973095</c:v>
                </c:pt>
                <c:pt idx="4893">
                  <c:v>0.99951454403399986</c:v>
                </c:pt>
                <c:pt idx="4894">
                  <c:v>0.99951369768699994</c:v>
                </c:pt>
                <c:pt idx="4895">
                  <c:v>0.99951046710499991</c:v>
                </c:pt>
                <c:pt idx="4896">
                  <c:v>0.99950609212300001</c:v>
                </c:pt>
                <c:pt idx="4897">
                  <c:v>0.99951759579599975</c:v>
                </c:pt>
                <c:pt idx="4898">
                  <c:v>0.99950170520499992</c:v>
                </c:pt>
                <c:pt idx="4899">
                  <c:v>0.99950648563199973</c:v>
                </c:pt>
                <c:pt idx="4900">
                  <c:v>0.99949927336100008</c:v>
                </c:pt>
                <c:pt idx="4901">
                  <c:v>0.99951412683299989</c:v>
                </c:pt>
                <c:pt idx="4902">
                  <c:v>0.99950939419399998</c:v>
                </c:pt>
                <c:pt idx="4903">
                  <c:v>0.99949876086899991</c:v>
                </c:pt>
                <c:pt idx="4904">
                  <c:v>0.99950470930399993</c:v>
                </c:pt>
                <c:pt idx="4905">
                  <c:v>0.99951081279300003</c:v>
                </c:pt>
                <c:pt idx="4906">
                  <c:v>0.99949809334600004</c:v>
                </c:pt>
                <c:pt idx="4907">
                  <c:v>0.99950482848300004</c:v>
                </c:pt>
                <c:pt idx="4908">
                  <c:v>0.99949750902799994</c:v>
                </c:pt>
                <c:pt idx="4909">
                  <c:v>0.99950640204199992</c:v>
                </c:pt>
                <c:pt idx="4910">
                  <c:v>0.99949982180800001</c:v>
                </c:pt>
                <c:pt idx="4911">
                  <c:v>0.99950269465699992</c:v>
                </c:pt>
                <c:pt idx="4912">
                  <c:v>0.99949042799699994</c:v>
                </c:pt>
                <c:pt idx="4913">
                  <c:v>0.99951844219599983</c:v>
                </c:pt>
                <c:pt idx="4914">
                  <c:v>0.99949021341300015</c:v>
                </c:pt>
                <c:pt idx="4915">
                  <c:v>0.99949882032500004</c:v>
                </c:pt>
                <c:pt idx="4916">
                  <c:v>0.9995087386</c:v>
                </c:pt>
                <c:pt idx="4917">
                  <c:v>0.99950456639199992</c:v>
                </c:pt>
                <c:pt idx="4918">
                  <c:v>0.99950056081999983</c:v>
                </c:pt>
                <c:pt idx="4919">
                  <c:v>0.99949961901100004</c:v>
                </c:pt>
                <c:pt idx="4920">
                  <c:v>0.99950193172299973</c:v>
                </c:pt>
                <c:pt idx="4921">
                  <c:v>0.99949902302400007</c:v>
                </c:pt>
                <c:pt idx="4922">
                  <c:v>0.99949874887399992</c:v>
                </c:pt>
                <c:pt idx="4923">
                  <c:v>0.99951182611199996</c:v>
                </c:pt>
                <c:pt idx="4924">
                  <c:v>0.99949955964799997</c:v>
                </c:pt>
                <c:pt idx="4925">
                  <c:v>0.99951089628500001</c:v>
                </c:pt>
                <c:pt idx="4926">
                  <c:v>0.99950767762299997</c:v>
                </c:pt>
                <c:pt idx="4927">
                  <c:v>0.99951299430799989</c:v>
                </c:pt>
                <c:pt idx="4928">
                  <c:v>0.99950076362099993</c:v>
                </c:pt>
                <c:pt idx="4929">
                  <c:v>0.99951415068499994</c:v>
                </c:pt>
                <c:pt idx="4930">
                  <c:v>0.99950549607200001</c:v>
                </c:pt>
                <c:pt idx="4931">
                  <c:v>0.99950562736000004</c:v>
                </c:pt>
                <c:pt idx="4932">
                  <c:v>0.99949637670999991</c:v>
                </c:pt>
                <c:pt idx="4933">
                  <c:v>0.99950914382999989</c:v>
                </c:pt>
                <c:pt idx="4934">
                  <c:v>0.99951282745899994</c:v>
                </c:pt>
                <c:pt idx="4935">
                  <c:v>0.99950503125900003</c:v>
                </c:pt>
                <c:pt idx="4936">
                  <c:v>0.999505686808</c:v>
                </c:pt>
                <c:pt idx="4937">
                  <c:v>0.99952718026699983</c:v>
                </c:pt>
                <c:pt idx="4938">
                  <c:v>0.999508297607</c:v>
                </c:pt>
                <c:pt idx="4939">
                  <c:v>0.99949655543899996</c:v>
                </c:pt>
                <c:pt idx="4940">
                  <c:v>0.99952383045799997</c:v>
                </c:pt>
                <c:pt idx="4941">
                  <c:v>0.99951258901899975</c:v>
                </c:pt>
                <c:pt idx="4942">
                  <c:v>0.99950497164099994</c:v>
                </c:pt>
                <c:pt idx="4943">
                  <c:v>0.99951522353300004</c:v>
                </c:pt>
                <c:pt idx="4944">
                  <c:v>0.99950640222099996</c:v>
                </c:pt>
                <c:pt idx="4945">
                  <c:v>0.99949922581599993</c:v>
                </c:pt>
                <c:pt idx="4946">
                  <c:v>0.999504971593</c:v>
                </c:pt>
                <c:pt idx="4947">
                  <c:v>0.99951921704199997</c:v>
                </c:pt>
                <c:pt idx="4948">
                  <c:v>0.99950053703699993</c:v>
                </c:pt>
                <c:pt idx="4949">
                  <c:v>0.999501478853</c:v>
                </c:pt>
                <c:pt idx="4950">
                  <c:v>0.99950779691399994</c:v>
                </c:pt>
                <c:pt idx="4951">
                  <c:v>0.99950951348600003</c:v>
                </c:pt>
                <c:pt idx="4952">
                  <c:v>0.99949435004699994</c:v>
                </c:pt>
                <c:pt idx="4953">
                  <c:v>0.99949868923599994</c:v>
                </c:pt>
                <c:pt idx="4954">
                  <c:v>0.99950680738599984</c:v>
                </c:pt>
                <c:pt idx="4955">
                  <c:v>0.99950847631299999</c:v>
                </c:pt>
                <c:pt idx="4956">
                  <c:v>0.99949765212200004</c:v>
                </c:pt>
                <c:pt idx="4957">
                  <c:v>0.99950768975899973</c:v>
                </c:pt>
                <c:pt idx="4958">
                  <c:v>0.99950132370699984</c:v>
                </c:pt>
                <c:pt idx="4959">
                  <c:v>0.99949022547800004</c:v>
                </c:pt>
                <c:pt idx="4960">
                  <c:v>0.99951210030799975</c:v>
                </c:pt>
                <c:pt idx="4961">
                  <c:v>0.99950832129499989</c:v>
                </c:pt>
                <c:pt idx="4962">
                  <c:v>0.99950468553999994</c:v>
                </c:pt>
                <c:pt idx="4963">
                  <c:v>0.9994994044590001</c:v>
                </c:pt>
                <c:pt idx="4964">
                  <c:v>0.99950941803299997</c:v>
                </c:pt>
                <c:pt idx="4965">
                  <c:v>0.99950685503299985</c:v>
                </c:pt>
                <c:pt idx="4966">
                  <c:v>0.99949157253700005</c:v>
                </c:pt>
                <c:pt idx="4967">
                  <c:v>0.99950942995099989</c:v>
                </c:pt>
                <c:pt idx="4968">
                  <c:v>0.99949483877199996</c:v>
                </c:pt>
                <c:pt idx="4969">
                  <c:v>0.99950526955999996</c:v>
                </c:pt>
                <c:pt idx="4970">
                  <c:v>0.99950685508299986</c:v>
                </c:pt>
                <c:pt idx="4971">
                  <c:v>0.99951440119399992</c:v>
                </c:pt>
                <c:pt idx="4972">
                  <c:v>0.99949457647700002</c:v>
                </c:pt>
                <c:pt idx="4973">
                  <c:v>0.99951292294699978</c:v>
                </c:pt>
                <c:pt idx="4974">
                  <c:v>0.99950273061999984</c:v>
                </c:pt>
                <c:pt idx="4975">
                  <c:v>0.9995089412699999</c:v>
                </c:pt>
                <c:pt idx="4976">
                  <c:v>0.99950931080799987</c:v>
                </c:pt>
                <c:pt idx="4977">
                  <c:v>0.99950019134799972</c:v>
                </c:pt>
                <c:pt idx="4978">
                  <c:v>0.99951611761299985</c:v>
                </c:pt>
                <c:pt idx="4979">
                  <c:v>0.99950081119400003</c:v>
                </c:pt>
                <c:pt idx="4980">
                  <c:v>0.99950701011699994</c:v>
                </c:pt>
                <c:pt idx="4981">
                  <c:v>0.99950317150099988</c:v>
                </c:pt>
                <c:pt idx="4982">
                  <c:v>0.99950823789199994</c:v>
                </c:pt>
                <c:pt idx="4983">
                  <c:v>0.99952058805799993</c:v>
                </c:pt>
                <c:pt idx="4984">
                  <c:v>0.99950714125599982</c:v>
                </c:pt>
                <c:pt idx="4985">
                  <c:v>0.99951270828999983</c:v>
                </c:pt>
                <c:pt idx="4986">
                  <c:v>0.99950592523399984</c:v>
                </c:pt>
                <c:pt idx="4987">
                  <c:v>0.9995134712899999</c:v>
                </c:pt>
                <c:pt idx="4988">
                  <c:v>0.99950885775699994</c:v>
                </c:pt>
                <c:pt idx="4989">
                  <c:v>0.99951522354400002</c:v>
                </c:pt>
                <c:pt idx="4990">
                  <c:v>0.99951366194899982</c:v>
                </c:pt>
                <c:pt idx="4991">
                  <c:v>0.99950664046399984</c:v>
                </c:pt>
                <c:pt idx="4992">
                  <c:v>0.99949845088</c:v>
                </c:pt>
                <c:pt idx="4993">
                  <c:v>0.99950863129800005</c:v>
                </c:pt>
                <c:pt idx="4994">
                  <c:v>0.99950765377799988</c:v>
                </c:pt>
                <c:pt idx="4995">
                  <c:v>0.99950118070199978</c:v>
                </c:pt>
                <c:pt idx="4996">
                  <c:v>0.99950108540299987</c:v>
                </c:pt>
                <c:pt idx="4997">
                  <c:v>0.99951168305599991</c:v>
                </c:pt>
                <c:pt idx="4998">
                  <c:v>0.99949694873999972</c:v>
                </c:pt>
                <c:pt idx="4999">
                  <c:v>0.99950228949599973</c:v>
                </c:pt>
                <c:pt idx="5000">
                  <c:v>0.99950580605799999</c:v>
                </c:pt>
                <c:pt idx="5001">
                  <c:v>0.99950449470299985</c:v>
                </c:pt>
                <c:pt idx="5002">
                  <c:v>0.99949246653000001</c:v>
                </c:pt>
                <c:pt idx="5003">
                  <c:v>0.99949145319199995</c:v>
                </c:pt>
                <c:pt idx="5004">
                  <c:v>0.99951211218199987</c:v>
                </c:pt>
                <c:pt idx="5005">
                  <c:v>0.999493849318</c:v>
                </c:pt>
                <c:pt idx="5006">
                  <c:v>0.999500072106</c:v>
                </c:pt>
                <c:pt idx="5007">
                  <c:v>0.99950015554699989</c:v>
                </c:pt>
                <c:pt idx="5008">
                  <c:v>0.99949995305100003</c:v>
                </c:pt>
                <c:pt idx="5009">
                  <c:v>0.99949805746100007</c:v>
                </c:pt>
                <c:pt idx="5010">
                  <c:v>0.99951334011999982</c:v>
                </c:pt>
                <c:pt idx="5011">
                  <c:v>0.999507892151</c:v>
                </c:pt>
                <c:pt idx="5012">
                  <c:v>0.99948720938999991</c:v>
                </c:pt>
                <c:pt idx="5013">
                  <c:v>0.99949505339500011</c:v>
                </c:pt>
                <c:pt idx="5014">
                  <c:v>0.99951508052499993</c:v>
                </c:pt>
                <c:pt idx="5015">
                  <c:v>0.99949992903999996</c:v>
                </c:pt>
                <c:pt idx="5016">
                  <c:v>0.99949628120699985</c:v>
                </c:pt>
                <c:pt idx="5017">
                  <c:v>0.9995041608959998</c:v>
                </c:pt>
                <c:pt idx="5018">
                  <c:v>0.99950215826799993</c:v>
                </c:pt>
                <c:pt idx="5019">
                  <c:v>0.99949852240899995</c:v>
                </c:pt>
                <c:pt idx="5020">
                  <c:v>0.99950433984299991</c:v>
                </c:pt>
                <c:pt idx="5021">
                  <c:v>0.99951103948599984</c:v>
                </c:pt>
                <c:pt idx="5022">
                  <c:v>0.99949611440300001</c:v>
                </c:pt>
                <c:pt idx="5023">
                  <c:v>0.99949566144500002</c:v>
                </c:pt>
                <c:pt idx="5024">
                  <c:v>0.9995098711</c:v>
                </c:pt>
                <c:pt idx="5025">
                  <c:v>0.99951878791899973</c:v>
                </c:pt>
                <c:pt idx="5026">
                  <c:v>0.99949470765899995</c:v>
                </c:pt>
                <c:pt idx="5027">
                  <c:v>0.99951398392899982</c:v>
                </c:pt>
                <c:pt idx="5028">
                  <c:v>0.99950425627900008</c:v>
                </c:pt>
                <c:pt idx="5029">
                  <c:v>0.99949579247300013</c:v>
                </c:pt>
                <c:pt idx="5030">
                  <c:v>0.99950221782499993</c:v>
                </c:pt>
                <c:pt idx="5031">
                  <c:v>0.99951338776099974</c:v>
                </c:pt>
                <c:pt idx="5032">
                  <c:v>0.99951534271499987</c:v>
                </c:pt>
                <c:pt idx="5033">
                  <c:v>0.99949713966699993</c:v>
                </c:pt>
                <c:pt idx="5034">
                  <c:v>0.99951585535800003</c:v>
                </c:pt>
                <c:pt idx="5035">
                  <c:v>0.99950528169999997</c:v>
                </c:pt>
                <c:pt idx="5036">
                  <c:v>0.99951273218499992</c:v>
                </c:pt>
                <c:pt idx="5037">
                  <c:v>0.99950158619399998</c:v>
                </c:pt>
                <c:pt idx="5038">
                  <c:v>0.99950659283499987</c:v>
                </c:pt>
                <c:pt idx="5039">
                  <c:v>0.99951574804999987</c:v>
                </c:pt>
                <c:pt idx="5040">
                  <c:v>0.99950811889299973</c:v>
                </c:pt>
                <c:pt idx="5041">
                  <c:v>0.999512672454</c:v>
                </c:pt>
                <c:pt idx="5042">
                  <c:v>0.99951685667699997</c:v>
                </c:pt>
                <c:pt idx="5043">
                  <c:v>0.99950424449899999</c:v>
                </c:pt>
                <c:pt idx="5044">
                  <c:v>0.99951049096599986</c:v>
                </c:pt>
                <c:pt idx="5045">
                  <c:v>0.99951857336099992</c:v>
                </c:pt>
                <c:pt idx="5046">
                  <c:v>0.99950897694999996</c:v>
                </c:pt>
                <c:pt idx="5047">
                  <c:v>0.99951186185299989</c:v>
                </c:pt>
                <c:pt idx="5048">
                  <c:v>0.99951262485699977</c:v>
                </c:pt>
                <c:pt idx="5049">
                  <c:v>0.99949870122099993</c:v>
                </c:pt>
                <c:pt idx="5050">
                  <c:v>0.99951077702399993</c:v>
                </c:pt>
                <c:pt idx="5051">
                  <c:v>0.99950569870099992</c:v>
                </c:pt>
                <c:pt idx="5052">
                  <c:v>0.99949730642900003</c:v>
                </c:pt>
                <c:pt idx="5053">
                  <c:v>0.99950913195399993</c:v>
                </c:pt>
                <c:pt idx="5054">
                  <c:v>0.99950511474799986</c:v>
                </c:pt>
                <c:pt idx="5055">
                  <c:v>0.99951401951399999</c:v>
                </c:pt>
                <c:pt idx="5056">
                  <c:v>0.99949746139499984</c:v>
                </c:pt>
                <c:pt idx="5057">
                  <c:v>0.99951330444699982</c:v>
                </c:pt>
                <c:pt idx="5058">
                  <c:v>0.99950882201000002</c:v>
                </c:pt>
                <c:pt idx="5059">
                  <c:v>0.99950915581299993</c:v>
                </c:pt>
                <c:pt idx="5060">
                  <c:v>0.99951090816299992</c:v>
                </c:pt>
                <c:pt idx="5061">
                  <c:v>0.99950301670300001</c:v>
                </c:pt>
                <c:pt idx="5062">
                  <c:v>0.99949266912399992</c:v>
                </c:pt>
                <c:pt idx="5063">
                  <c:v>0.99950648555199972</c:v>
                </c:pt>
                <c:pt idx="5064">
                  <c:v>0.99951460369999989</c:v>
                </c:pt>
                <c:pt idx="5065">
                  <c:v>0.999501967524</c:v>
                </c:pt>
                <c:pt idx="5066">
                  <c:v>0.99949735404199991</c:v>
                </c:pt>
                <c:pt idx="5067">
                  <c:v>0.99950928694699992</c:v>
                </c:pt>
                <c:pt idx="5068">
                  <c:v>0.99949884440799996</c:v>
                </c:pt>
                <c:pt idx="5069">
                  <c:v>0.999501681403</c:v>
                </c:pt>
                <c:pt idx="5070">
                  <c:v>0.99951679709699981</c:v>
                </c:pt>
                <c:pt idx="5071">
                  <c:v>0.99951322095399986</c:v>
                </c:pt>
                <c:pt idx="5072">
                  <c:v>0.99949980979699993</c:v>
                </c:pt>
                <c:pt idx="5073">
                  <c:v>0.99950004823399996</c:v>
                </c:pt>
                <c:pt idx="5074">
                  <c:v>0.99951187378999984</c:v>
                </c:pt>
                <c:pt idx="5075">
                  <c:v>0.999492657206</c:v>
                </c:pt>
                <c:pt idx="5076">
                  <c:v>0.99950090649800005</c:v>
                </c:pt>
                <c:pt idx="5077">
                  <c:v>0.99950838091199978</c:v>
                </c:pt>
                <c:pt idx="5078">
                  <c:v>0.99951610569299976</c:v>
                </c:pt>
                <c:pt idx="5079">
                  <c:v>0.99949176321099997</c:v>
                </c:pt>
                <c:pt idx="5080">
                  <c:v>0.99951126583599981</c:v>
                </c:pt>
                <c:pt idx="5081">
                  <c:v>0.99951283949799985</c:v>
                </c:pt>
                <c:pt idx="5082">
                  <c:v>0.99949816500699973</c:v>
                </c:pt>
                <c:pt idx="5083">
                  <c:v>0.99949446919399998</c:v>
                </c:pt>
                <c:pt idx="5084">
                  <c:v>0.9995129943219998</c:v>
                </c:pt>
                <c:pt idx="5085">
                  <c:v>0.99951018098199962</c:v>
                </c:pt>
                <c:pt idx="5086">
                  <c:v>0.99948649413099988</c:v>
                </c:pt>
                <c:pt idx="5087">
                  <c:v>0.99950310007999987</c:v>
                </c:pt>
                <c:pt idx="5088">
                  <c:v>0.99951151613599998</c:v>
                </c:pt>
                <c:pt idx="5089">
                  <c:v>0.99949818859099993</c:v>
                </c:pt>
                <c:pt idx="5090">
                  <c:v>0.99949805762100008</c:v>
                </c:pt>
                <c:pt idx="5091">
                  <c:v>0.99949847465500008</c:v>
                </c:pt>
                <c:pt idx="5092">
                  <c:v>0.99951746478699977</c:v>
                </c:pt>
                <c:pt idx="5093">
                  <c:v>0.99948152344699992</c:v>
                </c:pt>
                <c:pt idx="5094">
                  <c:v>0.99950110920199986</c:v>
                </c:pt>
                <c:pt idx="5095">
                  <c:v>0.99951349501799991</c:v>
                </c:pt>
                <c:pt idx="5096">
                  <c:v>0.99949592359299999</c:v>
                </c:pt>
                <c:pt idx="5097">
                  <c:v>0.99949313414099994</c:v>
                </c:pt>
                <c:pt idx="5098">
                  <c:v>0.99950180059799998</c:v>
                </c:pt>
                <c:pt idx="5099">
                  <c:v>0.99951030017999987</c:v>
                </c:pt>
                <c:pt idx="5100">
                  <c:v>0.99948409813499994</c:v>
                </c:pt>
                <c:pt idx="5101">
                  <c:v>0.99950087075499994</c:v>
                </c:pt>
                <c:pt idx="5102">
                  <c:v>0.99951281548399984</c:v>
                </c:pt>
                <c:pt idx="5103">
                  <c:v>0.99949530371899997</c:v>
                </c:pt>
                <c:pt idx="5104">
                  <c:v>0.9995070219629999</c:v>
                </c:pt>
                <c:pt idx="5105">
                  <c:v>0.99949369433500002</c:v>
                </c:pt>
                <c:pt idx="5106">
                  <c:v>0.99951686866599987</c:v>
                </c:pt>
                <c:pt idx="5107">
                  <c:v>0.999497306566</c:v>
                </c:pt>
                <c:pt idx="5108">
                  <c:v>0.99949995281899995</c:v>
                </c:pt>
                <c:pt idx="5109">
                  <c:v>0.99950798755900006</c:v>
                </c:pt>
                <c:pt idx="5110">
                  <c:v>0.99949535158199998</c:v>
                </c:pt>
                <c:pt idx="5111">
                  <c:v>0.99950331465099984</c:v>
                </c:pt>
                <c:pt idx="5112">
                  <c:v>0.99949781902299983</c:v>
                </c:pt>
                <c:pt idx="5113">
                  <c:v>0.99950985915000001</c:v>
                </c:pt>
                <c:pt idx="5114">
                  <c:v>0.99949452897599989</c:v>
                </c:pt>
                <c:pt idx="5115">
                  <c:v>0.99949924955299996</c:v>
                </c:pt>
                <c:pt idx="5116">
                  <c:v>0.99950844050800003</c:v>
                </c:pt>
                <c:pt idx="5117">
                  <c:v>0.99949208513999988</c:v>
                </c:pt>
                <c:pt idx="5118">
                  <c:v>0.999501013795</c:v>
                </c:pt>
                <c:pt idx="5119">
                  <c:v>0.99950155027599996</c:v>
                </c:pt>
                <c:pt idx="5120">
                  <c:v>0.99951021682199992</c:v>
                </c:pt>
                <c:pt idx="5121">
                  <c:v>0.99949189444900011</c:v>
                </c:pt>
                <c:pt idx="5122">
                  <c:v>0.99949668646300005</c:v>
                </c:pt>
                <c:pt idx="5123">
                  <c:v>0.99950299273799992</c:v>
                </c:pt>
                <c:pt idx="5124">
                  <c:v>0.99949276467799986</c:v>
                </c:pt>
                <c:pt idx="5125">
                  <c:v>0.999504017839</c:v>
                </c:pt>
                <c:pt idx="5126">
                  <c:v>0.99950475698899999</c:v>
                </c:pt>
                <c:pt idx="5127">
                  <c:v>0.99951257708999985</c:v>
                </c:pt>
                <c:pt idx="5128">
                  <c:v>0.99947971117900003</c:v>
                </c:pt>
                <c:pt idx="5129">
                  <c:v>0.99951299434599983</c:v>
                </c:pt>
                <c:pt idx="5130">
                  <c:v>0.99950470926199986</c:v>
                </c:pt>
                <c:pt idx="5131">
                  <c:v>0.99948953411399999</c:v>
                </c:pt>
                <c:pt idx="5132">
                  <c:v>0.99951266066599986</c:v>
                </c:pt>
                <c:pt idx="5133">
                  <c:v>0.99949926143599999</c:v>
                </c:pt>
                <c:pt idx="5134">
                  <c:v>0.99950854782399989</c:v>
                </c:pt>
                <c:pt idx="5135">
                  <c:v>0.99948964143300001</c:v>
                </c:pt>
                <c:pt idx="5136">
                  <c:v>0.99949995286799997</c:v>
                </c:pt>
                <c:pt idx="5137">
                  <c:v>0.99950885778800003</c:v>
                </c:pt>
                <c:pt idx="5138">
                  <c:v>0.99949139371999984</c:v>
                </c:pt>
                <c:pt idx="5139">
                  <c:v>0.99951033601099992</c:v>
                </c:pt>
                <c:pt idx="5140">
                  <c:v>0.99950177676899998</c:v>
                </c:pt>
                <c:pt idx="5141">
                  <c:v>0.99950793988699982</c:v>
                </c:pt>
                <c:pt idx="5142">
                  <c:v>0.99949089305799999</c:v>
                </c:pt>
                <c:pt idx="5143">
                  <c:v>0.99950690274599985</c:v>
                </c:pt>
                <c:pt idx="5144">
                  <c:v>0.99951121812099997</c:v>
                </c:pt>
                <c:pt idx="5145">
                  <c:v>0.999491715502</c:v>
                </c:pt>
                <c:pt idx="5146">
                  <c:v>0.99950566296199994</c:v>
                </c:pt>
                <c:pt idx="5147">
                  <c:v>0.99949868924999996</c:v>
                </c:pt>
                <c:pt idx="5148">
                  <c:v>0.99950957301499999</c:v>
                </c:pt>
                <c:pt idx="5149">
                  <c:v>0.99949519649600005</c:v>
                </c:pt>
                <c:pt idx="5150">
                  <c:v>0.99950842859900002</c:v>
                </c:pt>
                <c:pt idx="5151">
                  <c:v>0.99951478243699987</c:v>
                </c:pt>
                <c:pt idx="5152">
                  <c:v>0.99949796218599996</c:v>
                </c:pt>
                <c:pt idx="5153">
                  <c:v>0.99950660473199981</c:v>
                </c:pt>
                <c:pt idx="5154">
                  <c:v>0.99951020480199981</c:v>
                </c:pt>
                <c:pt idx="5155">
                  <c:v>0.99951225520699982</c:v>
                </c:pt>
                <c:pt idx="5156">
                  <c:v>0.99950028666199997</c:v>
                </c:pt>
                <c:pt idx="5157">
                  <c:v>0.99951069364300005</c:v>
                </c:pt>
                <c:pt idx="5158">
                  <c:v>0.99950178869599993</c:v>
                </c:pt>
                <c:pt idx="5159">
                  <c:v>0.99949629316099997</c:v>
                </c:pt>
                <c:pt idx="5160">
                  <c:v>0.99950612790899973</c:v>
                </c:pt>
                <c:pt idx="5161">
                  <c:v>0.99951040750999998</c:v>
                </c:pt>
                <c:pt idx="5162">
                  <c:v>0.99950408943999991</c:v>
                </c:pt>
                <c:pt idx="5163">
                  <c:v>0.99949885620000012</c:v>
                </c:pt>
                <c:pt idx="5164">
                  <c:v>0.99951459173899981</c:v>
                </c:pt>
                <c:pt idx="5165">
                  <c:v>0.99951491364800005</c:v>
                </c:pt>
                <c:pt idx="5166">
                  <c:v>0.99949535141300005</c:v>
                </c:pt>
                <c:pt idx="5167">
                  <c:v>0.9995053291549999</c:v>
                </c:pt>
                <c:pt idx="5168">
                  <c:v>0.99950386296599991</c:v>
                </c:pt>
                <c:pt idx="5169">
                  <c:v>0.99951127771499992</c:v>
                </c:pt>
                <c:pt idx="5170">
                  <c:v>0.99950449490299986</c:v>
                </c:pt>
                <c:pt idx="5171">
                  <c:v>0.9995048999909999</c:v>
                </c:pt>
                <c:pt idx="5172">
                  <c:v>0.99950844050599996</c:v>
                </c:pt>
                <c:pt idx="5173">
                  <c:v>0.99951140907599989</c:v>
                </c:pt>
                <c:pt idx="5174">
                  <c:v>0.99950046541899984</c:v>
                </c:pt>
                <c:pt idx="5175">
                  <c:v>0.99950518617599993</c:v>
                </c:pt>
                <c:pt idx="5176">
                  <c:v>0.99952163700500007</c:v>
                </c:pt>
                <c:pt idx="5177">
                  <c:v>0.99950557956899999</c:v>
                </c:pt>
                <c:pt idx="5178">
                  <c:v>0.99950861932799984</c:v>
                </c:pt>
                <c:pt idx="5179">
                  <c:v>0.99951523550499999</c:v>
                </c:pt>
                <c:pt idx="5180">
                  <c:v>0.99950237302299993</c:v>
                </c:pt>
                <c:pt idx="5181">
                  <c:v>0.99950551997999992</c:v>
                </c:pt>
                <c:pt idx="5182">
                  <c:v>0.99950467367600004</c:v>
                </c:pt>
                <c:pt idx="5183">
                  <c:v>0.99951334003899983</c:v>
                </c:pt>
                <c:pt idx="5184">
                  <c:v>0.99951063403499996</c:v>
                </c:pt>
                <c:pt idx="5185">
                  <c:v>0.99950954918199986</c:v>
                </c:pt>
                <c:pt idx="5186">
                  <c:v>0.99951097974599978</c:v>
                </c:pt>
                <c:pt idx="5187">
                  <c:v>0.99951151631699997</c:v>
                </c:pt>
                <c:pt idx="5188">
                  <c:v>0.999511337349</c:v>
                </c:pt>
                <c:pt idx="5189">
                  <c:v>0.99950866711399999</c:v>
                </c:pt>
                <c:pt idx="5190">
                  <c:v>0.99953012470899982</c:v>
                </c:pt>
                <c:pt idx="5191">
                  <c:v>0.99949371843000001</c:v>
                </c:pt>
                <c:pt idx="5192">
                  <c:v>0.99951486593399985</c:v>
                </c:pt>
                <c:pt idx="5193">
                  <c:v>0.99951071742300002</c:v>
                </c:pt>
                <c:pt idx="5194">
                  <c:v>0.99950540079599992</c:v>
                </c:pt>
                <c:pt idx="5195">
                  <c:v>0.99951262483899983</c:v>
                </c:pt>
                <c:pt idx="5196">
                  <c:v>0.99950885787800003</c:v>
                </c:pt>
                <c:pt idx="5197">
                  <c:v>0.99950491195199986</c:v>
                </c:pt>
                <c:pt idx="5198">
                  <c:v>0.99950770152399993</c:v>
                </c:pt>
                <c:pt idx="5199">
                  <c:v>0.99950677166699986</c:v>
                </c:pt>
                <c:pt idx="5200">
                  <c:v>0.99951403145399997</c:v>
                </c:pt>
                <c:pt idx="5201">
                  <c:v>0.99951297050099985</c:v>
                </c:pt>
                <c:pt idx="5202">
                  <c:v>0.99949897530699994</c:v>
                </c:pt>
                <c:pt idx="5203">
                  <c:v>0.99950975193699987</c:v>
                </c:pt>
                <c:pt idx="5204">
                  <c:v>0.9995107054989999</c:v>
                </c:pt>
                <c:pt idx="5205">
                  <c:v>0.99949609075399992</c:v>
                </c:pt>
                <c:pt idx="5206">
                  <c:v>0.99949986944799996</c:v>
                </c:pt>
                <c:pt idx="5207">
                  <c:v>0.99950817833899996</c:v>
                </c:pt>
                <c:pt idx="5208">
                  <c:v>0.99950643784799986</c:v>
                </c:pt>
                <c:pt idx="5209">
                  <c:v>0.999493134128</c:v>
                </c:pt>
                <c:pt idx="5210">
                  <c:v>0.99951554558599986</c:v>
                </c:pt>
                <c:pt idx="5211">
                  <c:v>0.99950428011399994</c:v>
                </c:pt>
                <c:pt idx="5212">
                  <c:v>0.99948904520399984</c:v>
                </c:pt>
                <c:pt idx="5213">
                  <c:v>0.99951553356599998</c:v>
                </c:pt>
                <c:pt idx="5214">
                  <c:v>0.99951063396599993</c:v>
                </c:pt>
                <c:pt idx="5215">
                  <c:v>0.99949442159299984</c:v>
                </c:pt>
                <c:pt idx="5216">
                  <c:v>0.99949511290399995</c:v>
                </c:pt>
                <c:pt idx="5217">
                  <c:v>0.99951446056999993</c:v>
                </c:pt>
                <c:pt idx="5218">
                  <c:v>0.999498069318</c:v>
                </c:pt>
                <c:pt idx="5219">
                  <c:v>0.99948920020199994</c:v>
                </c:pt>
                <c:pt idx="5220">
                  <c:v>0.99950906041499998</c:v>
                </c:pt>
                <c:pt idx="5221">
                  <c:v>0.99949804552300003</c:v>
                </c:pt>
                <c:pt idx="5222">
                  <c:v>0.99949139366999995</c:v>
                </c:pt>
                <c:pt idx="5223">
                  <c:v>0.99950302860199991</c:v>
                </c:pt>
                <c:pt idx="5224">
                  <c:v>0.9995132327309999</c:v>
                </c:pt>
                <c:pt idx="5225">
                  <c:v>0.9995148897299998</c:v>
                </c:pt>
                <c:pt idx="5226">
                  <c:v>0.99950104954899999</c:v>
                </c:pt>
                <c:pt idx="5227">
                  <c:v>0.99950327879799994</c:v>
                </c:pt>
                <c:pt idx="5228">
                  <c:v>0.99951136115799977</c:v>
                </c:pt>
                <c:pt idx="5229">
                  <c:v>0.99951597458699992</c:v>
                </c:pt>
                <c:pt idx="5230">
                  <c:v>0.99949167974300002</c:v>
                </c:pt>
                <c:pt idx="5231">
                  <c:v>0.99951062203800001</c:v>
                </c:pt>
                <c:pt idx="5232">
                  <c:v>0.999518442269</c:v>
                </c:pt>
                <c:pt idx="5233">
                  <c:v>0.99950332652999996</c:v>
                </c:pt>
                <c:pt idx="5234">
                  <c:v>0.99950062043499999</c:v>
                </c:pt>
                <c:pt idx="5235">
                  <c:v>0.99951618915899976</c:v>
                </c:pt>
                <c:pt idx="5236">
                  <c:v>0.99951299431599983</c:v>
                </c:pt>
                <c:pt idx="5237">
                  <c:v>0.99949733021099996</c:v>
                </c:pt>
                <c:pt idx="5238">
                  <c:v>0.99949948795999999</c:v>
                </c:pt>
                <c:pt idx="5239">
                  <c:v>0.9995163083309998</c:v>
                </c:pt>
                <c:pt idx="5240">
                  <c:v>0.99950881014600002</c:v>
                </c:pt>
                <c:pt idx="5241">
                  <c:v>0.99951171877999989</c:v>
                </c:pt>
                <c:pt idx="5242">
                  <c:v>0.99950666433999991</c:v>
                </c:pt>
                <c:pt idx="5243">
                  <c:v>0.99952281724799996</c:v>
                </c:pt>
                <c:pt idx="5244">
                  <c:v>0.99948935520799986</c:v>
                </c:pt>
                <c:pt idx="5245">
                  <c:v>0.99951459183599978</c:v>
                </c:pt>
                <c:pt idx="5246">
                  <c:v>0.99951633219599989</c:v>
                </c:pt>
                <c:pt idx="5247">
                  <c:v>0.99949435039699996</c:v>
                </c:pt>
                <c:pt idx="5248">
                  <c:v>0.9995137454359998</c:v>
                </c:pt>
                <c:pt idx="5249">
                  <c:v>0.99950842860900002</c:v>
                </c:pt>
                <c:pt idx="5250">
                  <c:v>0.99951299440399988</c:v>
                </c:pt>
                <c:pt idx="5251">
                  <c:v>0.99950008415099989</c:v>
                </c:pt>
                <c:pt idx="5252">
                  <c:v>0.99950267086099986</c:v>
                </c:pt>
                <c:pt idx="5253">
                  <c:v>0.99951974159599988</c:v>
                </c:pt>
                <c:pt idx="5254">
                  <c:v>0.99950598489299991</c:v>
                </c:pt>
                <c:pt idx="5255">
                  <c:v>0.9995195508239999</c:v>
                </c:pt>
                <c:pt idx="5256">
                  <c:v>0.99950900079199989</c:v>
                </c:pt>
                <c:pt idx="5257">
                  <c:v>0.99951641566299987</c:v>
                </c:pt>
                <c:pt idx="5258">
                  <c:v>0.99949649584199973</c:v>
                </c:pt>
                <c:pt idx="5259">
                  <c:v>0.99951154002199982</c:v>
                </c:pt>
                <c:pt idx="5260">
                  <c:v>0.99951226715999986</c:v>
                </c:pt>
                <c:pt idx="5261">
                  <c:v>0.99950645009899997</c:v>
                </c:pt>
                <c:pt idx="5262">
                  <c:v>0.9994981648789999</c:v>
                </c:pt>
                <c:pt idx="5263">
                  <c:v>0.99951497329799988</c:v>
                </c:pt>
                <c:pt idx="5264">
                  <c:v>0.99951406724999992</c:v>
                </c:pt>
                <c:pt idx="5265">
                  <c:v>0.99949959529900001</c:v>
                </c:pt>
                <c:pt idx="5266">
                  <c:v>0.99951100352699984</c:v>
                </c:pt>
                <c:pt idx="5267">
                  <c:v>0.99952338936799989</c:v>
                </c:pt>
                <c:pt idx="5268">
                  <c:v>0.99951080118799973</c:v>
                </c:pt>
                <c:pt idx="5269">
                  <c:v>0.9995137574209999</c:v>
                </c:pt>
                <c:pt idx="5270">
                  <c:v>0.99950635440299973</c:v>
                </c:pt>
                <c:pt idx="5271">
                  <c:v>0.99951531909199987</c:v>
                </c:pt>
                <c:pt idx="5272">
                  <c:v>0.99949915414199997</c:v>
                </c:pt>
                <c:pt idx="5273">
                  <c:v>0.99951667787299991</c:v>
                </c:pt>
                <c:pt idx="5274">
                  <c:v>0.99951280374099982</c:v>
                </c:pt>
                <c:pt idx="5275">
                  <c:v>0.99949623355900008</c:v>
                </c:pt>
                <c:pt idx="5276">
                  <c:v>0.99951215985499975</c:v>
                </c:pt>
                <c:pt idx="5277">
                  <c:v>0.9995141148829999</c:v>
                </c:pt>
                <c:pt idx="5278">
                  <c:v>0.99951455600999994</c:v>
                </c:pt>
                <c:pt idx="5279">
                  <c:v>0.9995160223259999</c:v>
                </c:pt>
                <c:pt idx="5280">
                  <c:v>0.99951086046899984</c:v>
                </c:pt>
                <c:pt idx="5281">
                  <c:v>0.99952234033699983</c:v>
                </c:pt>
                <c:pt idx="5282">
                  <c:v>0.99949866539300003</c:v>
                </c:pt>
                <c:pt idx="5283">
                  <c:v>0.99951130152799994</c:v>
                </c:pt>
                <c:pt idx="5284">
                  <c:v>0.99951074129699979</c:v>
                </c:pt>
                <c:pt idx="5285">
                  <c:v>0.99950573448299984</c:v>
                </c:pt>
                <c:pt idx="5286">
                  <c:v>0.99950485244800014</c:v>
                </c:pt>
                <c:pt idx="5287">
                  <c:v>0.99951643955199987</c:v>
                </c:pt>
                <c:pt idx="5288">
                  <c:v>0.99950859555699989</c:v>
                </c:pt>
                <c:pt idx="5289">
                  <c:v>0.99950338622799972</c:v>
                </c:pt>
                <c:pt idx="5290">
                  <c:v>0.999511146578</c:v>
                </c:pt>
                <c:pt idx="5291">
                  <c:v>0.99951226716499986</c:v>
                </c:pt>
                <c:pt idx="5292">
                  <c:v>0.99951545006099984</c:v>
                </c:pt>
                <c:pt idx="5293">
                  <c:v>0.99950526968099984</c:v>
                </c:pt>
                <c:pt idx="5294">
                  <c:v>0.99950934651500001</c:v>
                </c:pt>
                <c:pt idx="5295">
                  <c:v>0.99950683122499984</c:v>
                </c:pt>
                <c:pt idx="5296">
                  <c:v>0.99949760448799996</c:v>
                </c:pt>
                <c:pt idx="5297">
                  <c:v>0.99950655719999992</c:v>
                </c:pt>
                <c:pt idx="5298">
                  <c:v>0.99950056088199979</c:v>
                </c:pt>
                <c:pt idx="5299">
                  <c:v>0.99950859559799987</c:v>
                </c:pt>
                <c:pt idx="5300">
                  <c:v>0.9995053411899999</c:v>
                </c:pt>
                <c:pt idx="5301">
                  <c:v>0.99950779687899993</c:v>
                </c:pt>
                <c:pt idx="5302">
                  <c:v>0.99950177679499996</c:v>
                </c:pt>
                <c:pt idx="5303">
                  <c:v>0.99949787889199992</c:v>
                </c:pt>
                <c:pt idx="5304">
                  <c:v>0.99950549608900008</c:v>
                </c:pt>
                <c:pt idx="5305">
                  <c:v>0.999494779128</c:v>
                </c:pt>
                <c:pt idx="5306">
                  <c:v>0.99950476887799977</c:v>
                </c:pt>
                <c:pt idx="5307">
                  <c:v>0.99949896345300004</c:v>
                </c:pt>
                <c:pt idx="5308">
                  <c:v>0.99949344401899998</c:v>
                </c:pt>
                <c:pt idx="5309">
                  <c:v>0.99950145487699993</c:v>
                </c:pt>
                <c:pt idx="5310">
                  <c:v>0.99950031070399992</c:v>
                </c:pt>
                <c:pt idx="5311">
                  <c:v>0.99949650771299992</c:v>
                </c:pt>
                <c:pt idx="5312">
                  <c:v>0.99949333675999996</c:v>
                </c:pt>
                <c:pt idx="5313">
                  <c:v>0.9995125175159999</c:v>
                </c:pt>
                <c:pt idx="5314">
                  <c:v>0.99948478947599972</c:v>
                </c:pt>
                <c:pt idx="5315">
                  <c:v>0.99949952379699991</c:v>
                </c:pt>
                <c:pt idx="5316">
                  <c:v>0.99951534275099985</c:v>
                </c:pt>
                <c:pt idx="5317">
                  <c:v>0.9995043040649999</c:v>
                </c:pt>
                <c:pt idx="5318">
                  <c:v>0.99949839120999984</c:v>
                </c:pt>
                <c:pt idx="5319">
                  <c:v>0.99950311188699981</c:v>
                </c:pt>
                <c:pt idx="5320">
                  <c:v>0.99950361255900011</c:v>
                </c:pt>
                <c:pt idx="5321">
                  <c:v>0.99949965488500003</c:v>
                </c:pt>
                <c:pt idx="5322">
                  <c:v>0.99950199131999984</c:v>
                </c:pt>
                <c:pt idx="5323">
                  <c:v>0.99949947613500012</c:v>
                </c:pt>
                <c:pt idx="5324">
                  <c:v>0.99949858213800002</c:v>
                </c:pt>
                <c:pt idx="5325">
                  <c:v>0.99949654350899997</c:v>
                </c:pt>
                <c:pt idx="5326">
                  <c:v>0.99951303019399984</c:v>
                </c:pt>
                <c:pt idx="5327">
                  <c:v>0.99950110913599988</c:v>
                </c:pt>
                <c:pt idx="5328">
                  <c:v>0.99950337424399993</c:v>
                </c:pt>
                <c:pt idx="5329">
                  <c:v>0.99950734379699979</c:v>
                </c:pt>
                <c:pt idx="5330">
                  <c:v>0.99951998002299991</c:v>
                </c:pt>
                <c:pt idx="5331">
                  <c:v>0.99948489686800002</c:v>
                </c:pt>
                <c:pt idx="5332">
                  <c:v>0.99950566301699983</c:v>
                </c:pt>
                <c:pt idx="5333">
                  <c:v>0.99951256529599974</c:v>
                </c:pt>
                <c:pt idx="5334">
                  <c:v>0.99950357684299973</c:v>
                </c:pt>
                <c:pt idx="5335">
                  <c:v>0.99949889194300001</c:v>
                </c:pt>
                <c:pt idx="5336">
                  <c:v>0.99950480484799986</c:v>
                </c:pt>
                <c:pt idx="5337">
                  <c:v>0.99951107512199988</c:v>
                </c:pt>
                <c:pt idx="5338">
                  <c:v>0.99950301663300012</c:v>
                </c:pt>
                <c:pt idx="5339">
                  <c:v>0.99950377945299973</c:v>
                </c:pt>
                <c:pt idx="5340">
                  <c:v>0.99951220768999993</c:v>
                </c:pt>
                <c:pt idx="5341">
                  <c:v>0.9995137811289998</c:v>
                </c:pt>
                <c:pt idx="5342">
                  <c:v>0.99949456471799991</c:v>
                </c:pt>
                <c:pt idx="5343">
                  <c:v>0.99951752424999984</c:v>
                </c:pt>
                <c:pt idx="5344">
                  <c:v>0.99951145659800011</c:v>
                </c:pt>
                <c:pt idx="5345">
                  <c:v>0.99950203908699986</c:v>
                </c:pt>
                <c:pt idx="5346">
                  <c:v>0.99950112113299994</c:v>
                </c:pt>
                <c:pt idx="5347">
                  <c:v>0.99951688054799992</c:v>
                </c:pt>
                <c:pt idx="5348">
                  <c:v>0.99951150424699986</c:v>
                </c:pt>
                <c:pt idx="5349">
                  <c:v>0.99950821400599998</c:v>
                </c:pt>
                <c:pt idx="5350">
                  <c:v>0.99951729781399989</c:v>
                </c:pt>
                <c:pt idx="5351">
                  <c:v>0.99951219571399974</c:v>
                </c:pt>
                <c:pt idx="5352">
                  <c:v>0.99949648392599988</c:v>
                </c:pt>
                <c:pt idx="5353">
                  <c:v>0.99950619943999985</c:v>
                </c:pt>
                <c:pt idx="5354">
                  <c:v>0.99951910980599978</c:v>
                </c:pt>
                <c:pt idx="5355">
                  <c:v>0.99951183797800003</c:v>
                </c:pt>
                <c:pt idx="5356">
                  <c:v>0.99950301652700002</c:v>
                </c:pt>
                <c:pt idx="5357">
                  <c:v>0.99951329237800002</c:v>
                </c:pt>
                <c:pt idx="5358">
                  <c:v>0.99950547221800012</c:v>
                </c:pt>
                <c:pt idx="5359">
                  <c:v>0.99951416263499993</c:v>
                </c:pt>
                <c:pt idx="5360">
                  <c:v>0.99950447107199991</c:v>
                </c:pt>
                <c:pt idx="5361">
                  <c:v>0.99950529372499997</c:v>
                </c:pt>
                <c:pt idx="5362">
                  <c:v>0.99950834538099986</c:v>
                </c:pt>
                <c:pt idx="5363">
                  <c:v>0.99950538892399987</c:v>
                </c:pt>
                <c:pt idx="5364">
                  <c:v>0.99950884583699973</c:v>
                </c:pt>
                <c:pt idx="5365">
                  <c:v>0.99950523381199996</c:v>
                </c:pt>
                <c:pt idx="5366">
                  <c:v>0.99950507893399998</c:v>
                </c:pt>
                <c:pt idx="5367">
                  <c:v>0.99950602059899996</c:v>
                </c:pt>
                <c:pt idx="5368">
                  <c:v>0.99950205104799994</c:v>
                </c:pt>
                <c:pt idx="5369">
                  <c:v>0.99950118069699989</c:v>
                </c:pt>
                <c:pt idx="5370">
                  <c:v>0.99950097815799988</c:v>
                </c:pt>
                <c:pt idx="5371">
                  <c:v>0.99950950152899998</c:v>
                </c:pt>
                <c:pt idx="5372">
                  <c:v>0.99949578061900002</c:v>
                </c:pt>
                <c:pt idx="5373">
                  <c:v>0.99950526960099983</c:v>
                </c:pt>
                <c:pt idx="5374">
                  <c:v>0.99949643617400008</c:v>
                </c:pt>
                <c:pt idx="5375">
                  <c:v>0.9994984746690001</c:v>
                </c:pt>
                <c:pt idx="5376">
                  <c:v>0.99950320722300001</c:v>
                </c:pt>
                <c:pt idx="5377">
                  <c:v>0.99950040585899991</c:v>
                </c:pt>
                <c:pt idx="5378">
                  <c:v>0.99950511460199998</c:v>
                </c:pt>
                <c:pt idx="5379">
                  <c:v>0.99949280036800003</c:v>
                </c:pt>
                <c:pt idx="5380">
                  <c:v>0.99949941643500007</c:v>
                </c:pt>
                <c:pt idx="5381">
                  <c:v>0.99949743763700005</c:v>
                </c:pt>
                <c:pt idx="5382">
                  <c:v>0.99949786665900009</c:v>
                </c:pt>
                <c:pt idx="5383">
                  <c:v>0.99950710536999987</c:v>
                </c:pt>
                <c:pt idx="5384">
                  <c:v>0.99949446934199992</c:v>
                </c:pt>
                <c:pt idx="5385">
                  <c:v>0.99950592519299986</c:v>
                </c:pt>
                <c:pt idx="5386">
                  <c:v>0.99949357523499993</c:v>
                </c:pt>
                <c:pt idx="5387">
                  <c:v>0.99952265030300003</c:v>
                </c:pt>
                <c:pt idx="5388">
                  <c:v>0.99949458850899997</c:v>
                </c:pt>
                <c:pt idx="5389">
                  <c:v>0.99949922563500004</c:v>
                </c:pt>
                <c:pt idx="5390">
                  <c:v>0.99950954916800006</c:v>
                </c:pt>
                <c:pt idx="5391">
                  <c:v>0.99948986775199988</c:v>
                </c:pt>
                <c:pt idx="5392">
                  <c:v>0.9995054126170001</c:v>
                </c:pt>
                <c:pt idx="5393">
                  <c:v>0.999498879974</c:v>
                </c:pt>
                <c:pt idx="5394">
                  <c:v>0.9995096564660001</c:v>
                </c:pt>
                <c:pt idx="5395">
                  <c:v>0.99949501755900017</c:v>
                </c:pt>
                <c:pt idx="5396">
                  <c:v>0.99949613813199989</c:v>
                </c:pt>
                <c:pt idx="5397">
                  <c:v>0.99952068331300004</c:v>
                </c:pt>
                <c:pt idx="5398">
                  <c:v>0.99950125220300012</c:v>
                </c:pt>
                <c:pt idx="5399">
                  <c:v>0.99949690116799994</c:v>
                </c:pt>
                <c:pt idx="5400">
                  <c:v>0.99951660633599992</c:v>
                </c:pt>
                <c:pt idx="5401">
                  <c:v>0.99950946582799993</c:v>
                </c:pt>
                <c:pt idx="5402">
                  <c:v>0.99950612786099979</c:v>
                </c:pt>
                <c:pt idx="5403">
                  <c:v>0.99950809485699987</c:v>
                </c:pt>
                <c:pt idx="5404">
                  <c:v>0.99951851374799994</c:v>
                </c:pt>
                <c:pt idx="5405">
                  <c:v>0.99949960730100007</c:v>
                </c:pt>
                <c:pt idx="5406">
                  <c:v>0.99950413706800001</c:v>
                </c:pt>
                <c:pt idx="5407">
                  <c:v>0.99951885945599994</c:v>
                </c:pt>
                <c:pt idx="5408">
                  <c:v>0.99951140882099987</c:v>
                </c:pt>
                <c:pt idx="5409">
                  <c:v>0.99950376764099991</c:v>
                </c:pt>
                <c:pt idx="5410">
                  <c:v>0.99951459173799961</c:v>
                </c:pt>
                <c:pt idx="5411">
                  <c:v>0.999521255547</c:v>
                </c:pt>
                <c:pt idx="5412">
                  <c:v>0.99949549456500009</c:v>
                </c:pt>
                <c:pt idx="5413">
                  <c:v>0.9995100856089999</c:v>
                </c:pt>
                <c:pt idx="5414">
                  <c:v>0.99950803567400004</c:v>
                </c:pt>
                <c:pt idx="5415">
                  <c:v>0.99951591501799986</c:v>
                </c:pt>
                <c:pt idx="5416">
                  <c:v>0.99948912865399997</c:v>
                </c:pt>
                <c:pt idx="5417">
                  <c:v>0.99951006176899981</c:v>
                </c:pt>
                <c:pt idx="5418">
                  <c:v>0.99951100350199984</c:v>
                </c:pt>
                <c:pt idx="5419">
                  <c:v>0.99950048930399993</c:v>
                </c:pt>
                <c:pt idx="5420">
                  <c:v>0.99950408959299986</c:v>
                </c:pt>
                <c:pt idx="5421">
                  <c:v>0.99950608021899989</c:v>
                </c:pt>
                <c:pt idx="5422">
                  <c:v>0.9995026111869999</c:v>
                </c:pt>
                <c:pt idx="5423">
                  <c:v>0.99948964130399998</c:v>
                </c:pt>
                <c:pt idx="5424">
                  <c:v>0.99950727228900005</c:v>
                </c:pt>
                <c:pt idx="5425">
                  <c:v>0.99950764180399987</c:v>
                </c:pt>
                <c:pt idx="5426">
                  <c:v>0.99948575513899984</c:v>
                </c:pt>
                <c:pt idx="5427">
                  <c:v>0.99949392089399991</c:v>
                </c:pt>
                <c:pt idx="5428">
                  <c:v>0.99950717693999991</c:v>
                </c:pt>
                <c:pt idx="5429">
                  <c:v>0.99950122839400002</c:v>
                </c:pt>
                <c:pt idx="5430">
                  <c:v>0.9994944811019999</c:v>
                </c:pt>
                <c:pt idx="5431">
                  <c:v>0.99949687720900005</c:v>
                </c:pt>
                <c:pt idx="5432">
                  <c:v>0.99949858190199981</c:v>
                </c:pt>
                <c:pt idx="5433">
                  <c:v>0.99950290926599983</c:v>
                </c:pt>
                <c:pt idx="5434">
                  <c:v>0.99950889353400008</c:v>
                </c:pt>
                <c:pt idx="5435">
                  <c:v>0.99948705441999997</c:v>
                </c:pt>
                <c:pt idx="5436">
                  <c:v>0.99950830944599989</c:v>
                </c:pt>
                <c:pt idx="5437">
                  <c:v>0.99949377781999993</c:v>
                </c:pt>
                <c:pt idx="5438">
                  <c:v>0.99950032246800002</c:v>
                </c:pt>
                <c:pt idx="5439">
                  <c:v>0.99950562731100001</c:v>
                </c:pt>
                <c:pt idx="5440">
                  <c:v>0.99950113319900002</c:v>
                </c:pt>
                <c:pt idx="5441">
                  <c:v>0.99949859385299988</c:v>
                </c:pt>
                <c:pt idx="5442">
                  <c:v>0.99950324303299987</c:v>
                </c:pt>
                <c:pt idx="5443">
                  <c:v>0.9995075584319999</c:v>
                </c:pt>
                <c:pt idx="5444">
                  <c:v>0.99950439935299973</c:v>
                </c:pt>
                <c:pt idx="5445">
                  <c:v>0.9995031953489999</c:v>
                </c:pt>
                <c:pt idx="5446">
                  <c:v>0.99950127607299999</c:v>
                </c:pt>
                <c:pt idx="5447">
                  <c:v>0.99951753642399999</c:v>
                </c:pt>
                <c:pt idx="5448">
                  <c:v>0.99951554537099985</c:v>
                </c:pt>
                <c:pt idx="5449">
                  <c:v>0.99949966677799984</c:v>
                </c:pt>
                <c:pt idx="5450">
                  <c:v>0.99950852395699985</c:v>
                </c:pt>
                <c:pt idx="5451">
                  <c:v>0.99949910652500007</c:v>
                </c:pt>
                <c:pt idx="5452">
                  <c:v>0.999510932129</c:v>
                </c:pt>
                <c:pt idx="5453">
                  <c:v>0.99950984723199998</c:v>
                </c:pt>
                <c:pt idx="5454">
                  <c:v>0.99951260104499973</c:v>
                </c:pt>
                <c:pt idx="5455">
                  <c:v>0.99950687886299994</c:v>
                </c:pt>
                <c:pt idx="5456">
                  <c:v>0.99950326693299985</c:v>
                </c:pt>
                <c:pt idx="5457">
                  <c:v>0.99951996805299992</c:v>
                </c:pt>
                <c:pt idx="5458">
                  <c:v>0.99949734213699992</c:v>
                </c:pt>
                <c:pt idx="5459">
                  <c:v>0.99951059832999989</c:v>
                </c:pt>
                <c:pt idx="5460">
                  <c:v>0.99951878789799975</c:v>
                </c:pt>
                <c:pt idx="5461">
                  <c:v>0.99951094409499985</c:v>
                </c:pt>
                <c:pt idx="5462">
                  <c:v>0.99950066811499994</c:v>
                </c:pt>
                <c:pt idx="5463">
                  <c:v>0.99950921538699999</c:v>
                </c:pt>
                <c:pt idx="5464">
                  <c:v>0.99950851203500002</c:v>
                </c:pt>
                <c:pt idx="5465">
                  <c:v>0.99949715149499996</c:v>
                </c:pt>
                <c:pt idx="5466">
                  <c:v>0.99949802163099999</c:v>
                </c:pt>
                <c:pt idx="5467">
                  <c:v>0.99950529340299998</c:v>
                </c:pt>
                <c:pt idx="5468">
                  <c:v>0.99949890391399998</c:v>
                </c:pt>
                <c:pt idx="5469">
                  <c:v>0.99950456629399997</c:v>
                </c:pt>
                <c:pt idx="5470">
                  <c:v>0.99950400596899991</c:v>
                </c:pt>
                <c:pt idx="5471">
                  <c:v>0.99951347115099987</c:v>
                </c:pt>
                <c:pt idx="5472">
                  <c:v>0.99948556433499991</c:v>
                </c:pt>
                <c:pt idx="5473">
                  <c:v>0.99949817662400009</c:v>
                </c:pt>
                <c:pt idx="5474">
                  <c:v>0.99950382719699993</c:v>
                </c:pt>
                <c:pt idx="5475">
                  <c:v>0.99949357518199988</c:v>
                </c:pt>
                <c:pt idx="5476">
                  <c:v>0.99949306255399994</c:v>
                </c:pt>
                <c:pt idx="5477">
                  <c:v>0.99950362453800001</c:v>
                </c:pt>
                <c:pt idx="5478">
                  <c:v>0.99951317313499988</c:v>
                </c:pt>
                <c:pt idx="5479">
                  <c:v>0.99948410990299974</c:v>
                </c:pt>
                <c:pt idx="5480">
                  <c:v>0.99951213601399991</c:v>
                </c:pt>
                <c:pt idx="5481">
                  <c:v>0.99950350527699983</c:v>
                </c:pt>
                <c:pt idx="5482">
                  <c:v>0.99949409987299986</c:v>
                </c:pt>
                <c:pt idx="5483">
                  <c:v>0.99950207476999986</c:v>
                </c:pt>
                <c:pt idx="5484">
                  <c:v>0.99950690270999987</c:v>
                </c:pt>
                <c:pt idx="5485">
                  <c:v>0.99950972813299988</c:v>
                </c:pt>
                <c:pt idx="5486">
                  <c:v>0.99949852232699998</c:v>
                </c:pt>
                <c:pt idx="5487">
                  <c:v>0.99951148037299986</c:v>
                </c:pt>
                <c:pt idx="5488">
                  <c:v>0.99951050284899989</c:v>
                </c:pt>
                <c:pt idx="5489">
                  <c:v>0.99950007218699999</c:v>
                </c:pt>
                <c:pt idx="5490">
                  <c:v>0.99950991877199991</c:v>
                </c:pt>
                <c:pt idx="5491">
                  <c:v>0.99950495965699993</c:v>
                </c:pt>
                <c:pt idx="5492">
                  <c:v>0.99951497325699989</c:v>
                </c:pt>
                <c:pt idx="5493">
                  <c:v>0.99949599519599996</c:v>
                </c:pt>
                <c:pt idx="5494">
                  <c:v>0.999515652704</c:v>
                </c:pt>
                <c:pt idx="5495">
                  <c:v>0.99951121825900002</c:v>
                </c:pt>
                <c:pt idx="5496">
                  <c:v>0.99950540072899996</c:v>
                </c:pt>
                <c:pt idx="5497">
                  <c:v>0.99949716332899996</c:v>
                </c:pt>
                <c:pt idx="5498">
                  <c:v>0.99951235067699973</c:v>
                </c:pt>
                <c:pt idx="5499">
                  <c:v>0.99951156381599982</c:v>
                </c:pt>
              </c:numCache>
            </c:numRef>
          </c:val>
          <c:smooth val="0"/>
          <c:extLst>
            <c:ext xmlns:c16="http://schemas.microsoft.com/office/drawing/2014/chart" uri="{C3380CC4-5D6E-409C-BE32-E72D297353CC}">
              <c16:uniqueId val="{00000001-3868-4CCE-BC25-9B3B6CAE2E9E}"/>
            </c:ext>
          </c:extLst>
        </c:ser>
        <c:ser>
          <c:idx val="3"/>
          <c:order val="3"/>
          <c:tx>
            <c:strRef>
              <c:f>Sheet1!$D$1</c:f>
              <c:strCache>
                <c:ptCount val="1"/>
                <c:pt idx="0">
                  <c:v>F_AC_RMS</c:v>
                </c:pt>
              </c:strCache>
            </c:strRef>
          </c:tx>
          <c:marker>
            <c:symbol val="none"/>
          </c:marker>
          <c:val>
            <c:numRef>
              <c:f>Sheet1!$D$2:$D$5501</c:f>
              <c:numCache>
                <c:formatCode>General</c:formatCode>
                <c:ptCount val="5500"/>
                <c:pt idx="0">
                  <c:v>49.999996215629004</c:v>
                </c:pt>
                <c:pt idx="1">
                  <c:v>49.999886366381993</c:v>
                </c:pt>
                <c:pt idx="2">
                  <c:v>50.001587701015985</c:v>
                </c:pt>
                <c:pt idx="3">
                  <c:v>49.999596423206995</c:v>
                </c:pt>
                <c:pt idx="4">
                  <c:v>50.001271118551003</c:v>
                </c:pt>
                <c:pt idx="5">
                  <c:v>50.000746175760995</c:v>
                </c:pt>
                <c:pt idx="6">
                  <c:v>50.000796536872002</c:v>
                </c:pt>
                <c:pt idx="7">
                  <c:v>49.999167710430001</c:v>
                </c:pt>
                <c:pt idx="8">
                  <c:v>50.000325846872009</c:v>
                </c:pt>
                <c:pt idx="9">
                  <c:v>50.001872273475996</c:v>
                </c:pt>
                <c:pt idx="10">
                  <c:v>49.999095921360002</c:v>
                </c:pt>
                <c:pt idx="11">
                  <c:v>50.001163528233995</c:v>
                </c:pt>
                <c:pt idx="12">
                  <c:v>50.000947574858998</c:v>
                </c:pt>
                <c:pt idx="13">
                  <c:v>50.000504401421999</c:v>
                </c:pt>
                <c:pt idx="14">
                  <c:v>49.998836594425008</c:v>
                </c:pt>
                <c:pt idx="15">
                  <c:v>50.002138558219002</c:v>
                </c:pt>
                <c:pt idx="16">
                  <c:v>50.000311289853002</c:v>
                </c:pt>
                <c:pt idx="17">
                  <c:v>49.999308022597006</c:v>
                </c:pt>
                <c:pt idx="18">
                  <c:v>50.000932375463002</c:v>
                </c:pt>
                <c:pt idx="19">
                  <c:v>50.001599910695994</c:v>
                </c:pt>
                <c:pt idx="20">
                  <c:v>49.999201980465003</c:v>
                </c:pt>
                <c:pt idx="21">
                  <c:v>50.000546309411995</c:v>
                </c:pt>
                <c:pt idx="22">
                  <c:v>50.001194002232992</c:v>
                </c:pt>
                <c:pt idx="23">
                  <c:v>50.000931613061994</c:v>
                </c:pt>
                <c:pt idx="24">
                  <c:v>49.999410301274004</c:v>
                </c:pt>
                <c:pt idx="25">
                  <c:v>50.000730164849003</c:v>
                </c:pt>
                <c:pt idx="26">
                  <c:v>50.000357117145001</c:v>
                </c:pt>
                <c:pt idx="27">
                  <c:v>50.001530483981995</c:v>
                </c:pt>
                <c:pt idx="28">
                  <c:v>49.999885581564996</c:v>
                </c:pt>
                <c:pt idx="29">
                  <c:v>50.000280787875994</c:v>
                </c:pt>
                <c:pt idx="30">
                  <c:v>50.000160232794002</c:v>
                </c:pt>
                <c:pt idx="31">
                  <c:v>50.000695876397998</c:v>
                </c:pt>
                <c:pt idx="32">
                  <c:v>50.00105059437</c:v>
                </c:pt>
                <c:pt idx="33">
                  <c:v>50.000641647864995</c:v>
                </c:pt>
                <c:pt idx="34">
                  <c:v>50.000107624359003</c:v>
                </c:pt>
                <c:pt idx="35">
                  <c:v>49.999951946236003</c:v>
                </c:pt>
                <c:pt idx="36">
                  <c:v>50.001261907911989</c:v>
                </c:pt>
                <c:pt idx="37">
                  <c:v>49.999539227702002</c:v>
                </c:pt>
                <c:pt idx="38">
                  <c:v>50.001111843643997</c:v>
                </c:pt>
                <c:pt idx="39">
                  <c:v>50.000904091765989</c:v>
                </c:pt>
                <c:pt idx="40">
                  <c:v>50.000296847251001</c:v>
                </c:pt>
                <c:pt idx="41">
                  <c:v>49.999687314881001</c:v>
                </c:pt>
                <c:pt idx="42">
                  <c:v>50.000854549369997</c:v>
                </c:pt>
                <c:pt idx="43">
                  <c:v>50.000329693606993</c:v>
                </c:pt>
                <c:pt idx="44">
                  <c:v>50.000707253403995</c:v>
                </c:pt>
                <c:pt idx="45">
                  <c:v>50.000193787422006</c:v>
                </c:pt>
                <c:pt idx="46">
                  <c:v>50.000548605492995</c:v>
                </c:pt>
                <c:pt idx="47">
                  <c:v>50.001022349067</c:v>
                </c:pt>
                <c:pt idx="48">
                  <c:v>49.999907747691999</c:v>
                </c:pt>
                <c:pt idx="49">
                  <c:v>50.000616493466993</c:v>
                </c:pt>
                <c:pt idx="50">
                  <c:v>50.000931554849998</c:v>
                </c:pt>
                <c:pt idx="51">
                  <c:v>49.999838322452007</c:v>
                </c:pt>
                <c:pt idx="52">
                  <c:v>50.001053639378</c:v>
                </c:pt>
                <c:pt idx="53">
                  <c:v>50.000434883067996</c:v>
                </c:pt>
                <c:pt idx="54">
                  <c:v>49.999848177268994</c:v>
                </c:pt>
                <c:pt idx="55">
                  <c:v>50.000003858497998</c:v>
                </c:pt>
                <c:pt idx="56">
                  <c:v>50.001541160826996</c:v>
                </c:pt>
                <c:pt idx="57">
                  <c:v>50.000676756346991</c:v>
                </c:pt>
                <c:pt idx="58">
                  <c:v>50.000650890904005</c:v>
                </c:pt>
                <c:pt idx="59">
                  <c:v>50.000049625364994</c:v>
                </c:pt>
                <c:pt idx="60">
                  <c:v>50.000155684991007</c:v>
                </c:pt>
                <c:pt idx="61">
                  <c:v>50.000813354999003</c:v>
                </c:pt>
                <c:pt idx="62">
                  <c:v>50.000558552013999</c:v>
                </c:pt>
                <c:pt idx="63">
                  <c:v>50.000452466210994</c:v>
                </c:pt>
                <c:pt idx="64">
                  <c:v>50.000875865581001</c:v>
                </c:pt>
                <c:pt idx="65">
                  <c:v>49.999337036298002</c:v>
                </c:pt>
                <c:pt idx="66">
                  <c:v>50.001574876086998</c:v>
                </c:pt>
                <c:pt idx="67">
                  <c:v>50.000280082228997</c:v>
                </c:pt>
                <c:pt idx="68">
                  <c:v>50.000477687809997</c:v>
                </c:pt>
                <c:pt idx="69">
                  <c:v>50.000732439388003</c:v>
                </c:pt>
                <c:pt idx="70">
                  <c:v>50.000381477239991</c:v>
                </c:pt>
                <c:pt idx="71">
                  <c:v>49.999749091639998</c:v>
                </c:pt>
                <c:pt idx="72">
                  <c:v>50.001450369326996</c:v>
                </c:pt>
                <c:pt idx="73">
                  <c:v>49.999919947836013</c:v>
                </c:pt>
                <c:pt idx="74">
                  <c:v>49.999536931669006</c:v>
                </c:pt>
                <c:pt idx="75">
                  <c:v>50.000724144135006</c:v>
                </c:pt>
                <c:pt idx="76">
                  <c:v>50.001740276495994</c:v>
                </c:pt>
                <c:pt idx="77">
                  <c:v>49.999914609512004</c:v>
                </c:pt>
                <c:pt idx="78">
                  <c:v>49.999604060156997</c:v>
                </c:pt>
                <c:pt idx="79">
                  <c:v>50.001150621294997</c:v>
                </c:pt>
                <c:pt idx="80">
                  <c:v>50.001062015443992</c:v>
                </c:pt>
                <c:pt idx="81">
                  <c:v>49.999972568957006</c:v>
                </c:pt>
                <c:pt idx="82">
                  <c:v>50.000207751001987</c:v>
                </c:pt>
                <c:pt idx="83">
                  <c:v>50.001383239730998</c:v>
                </c:pt>
                <c:pt idx="84">
                  <c:v>50.000366981042994</c:v>
                </c:pt>
                <c:pt idx="85">
                  <c:v>50.000592087453001</c:v>
                </c:pt>
                <c:pt idx="86">
                  <c:v>50.000321981213993</c:v>
                </c:pt>
                <c:pt idx="87">
                  <c:v>50.000463920468</c:v>
                </c:pt>
                <c:pt idx="88">
                  <c:v>50.000941687592992</c:v>
                </c:pt>
                <c:pt idx="89">
                  <c:v>49.999533876093004</c:v>
                </c:pt>
                <c:pt idx="90">
                  <c:v>50.001175760913</c:v>
                </c:pt>
                <c:pt idx="91">
                  <c:v>49.99918836810501</c:v>
                </c:pt>
                <c:pt idx="92">
                  <c:v>50.000289974343993</c:v>
                </c:pt>
                <c:pt idx="93">
                  <c:v>50.002243847158006</c:v>
                </c:pt>
                <c:pt idx="94">
                  <c:v>49.999934445009011</c:v>
                </c:pt>
                <c:pt idx="95">
                  <c:v>49.999940519039001</c:v>
                </c:pt>
                <c:pt idx="96">
                  <c:v>50.001324528906999</c:v>
                </c:pt>
                <c:pt idx="97">
                  <c:v>50.000376183870003</c:v>
                </c:pt>
                <c:pt idx="98">
                  <c:v>49.999346176020005</c:v>
                </c:pt>
                <c:pt idx="99">
                  <c:v>50.001937913551004</c:v>
                </c:pt>
                <c:pt idx="100">
                  <c:v>50.000992626737002</c:v>
                </c:pt>
                <c:pt idx="101">
                  <c:v>49.999131087106001</c:v>
                </c:pt>
                <c:pt idx="102">
                  <c:v>50.001422157589992</c:v>
                </c:pt>
                <c:pt idx="103">
                  <c:v>50.000072607052005</c:v>
                </c:pt>
                <c:pt idx="104">
                  <c:v>50.000359403635997</c:v>
                </c:pt>
                <c:pt idx="105">
                  <c:v>49.999312686281009</c:v>
                </c:pt>
                <c:pt idx="106">
                  <c:v>50.001824238184</c:v>
                </c:pt>
                <c:pt idx="107">
                  <c:v>49.999913136512014</c:v>
                </c:pt>
                <c:pt idx="108">
                  <c:v>50.000321970759003</c:v>
                </c:pt>
                <c:pt idx="109">
                  <c:v>50.000728640187006</c:v>
                </c:pt>
                <c:pt idx="110">
                  <c:v>50.001251999154</c:v>
                </c:pt>
                <c:pt idx="111">
                  <c:v>49.999394275042995</c:v>
                </c:pt>
                <c:pt idx="112">
                  <c:v>50.000170279340999</c:v>
                </c:pt>
                <c:pt idx="113">
                  <c:v>50.001514480118999</c:v>
                </c:pt>
                <c:pt idx="114">
                  <c:v>50.000758367411002</c:v>
                </c:pt>
                <c:pt idx="115">
                  <c:v>50.000124383642991</c:v>
                </c:pt>
                <c:pt idx="116">
                  <c:v>50.000816486085</c:v>
                </c:pt>
                <c:pt idx="117">
                  <c:v>50.000709606551005</c:v>
                </c:pt>
                <c:pt idx="118">
                  <c:v>49.999550042230013</c:v>
                </c:pt>
                <c:pt idx="119">
                  <c:v>50.000365516639</c:v>
                </c:pt>
                <c:pt idx="120">
                  <c:v>50.000636380900005</c:v>
                </c:pt>
                <c:pt idx="121">
                  <c:v>50.000804182715989</c:v>
                </c:pt>
                <c:pt idx="122">
                  <c:v>49.999418669314998</c:v>
                </c:pt>
                <c:pt idx="123">
                  <c:v>50.001060588262987</c:v>
                </c:pt>
                <c:pt idx="124">
                  <c:v>50.001393136135007</c:v>
                </c:pt>
                <c:pt idx="125">
                  <c:v>49.999768120646998</c:v>
                </c:pt>
                <c:pt idx="126">
                  <c:v>50.000396766108004</c:v>
                </c:pt>
                <c:pt idx="127">
                  <c:v>50.000892643479006</c:v>
                </c:pt>
                <c:pt idx="128">
                  <c:v>50.000058778783</c:v>
                </c:pt>
                <c:pt idx="129">
                  <c:v>50.001074260576999</c:v>
                </c:pt>
                <c:pt idx="130">
                  <c:v>50.000919412765995</c:v>
                </c:pt>
                <c:pt idx="131">
                  <c:v>50.000640130226998</c:v>
                </c:pt>
                <c:pt idx="132">
                  <c:v>49.999971949719004</c:v>
                </c:pt>
                <c:pt idx="133">
                  <c:v>50.00047006534799</c:v>
                </c:pt>
                <c:pt idx="134">
                  <c:v>50.000560001533998</c:v>
                </c:pt>
                <c:pt idx="135">
                  <c:v>49.999436215544002</c:v>
                </c:pt>
                <c:pt idx="136">
                  <c:v>50.000748556514999</c:v>
                </c:pt>
                <c:pt idx="137">
                  <c:v>50.001224657929988</c:v>
                </c:pt>
                <c:pt idx="138">
                  <c:v>50.000364703129996</c:v>
                </c:pt>
                <c:pt idx="139">
                  <c:v>49.999562901984007</c:v>
                </c:pt>
                <c:pt idx="140">
                  <c:v>50.001341314549002</c:v>
                </c:pt>
                <c:pt idx="141">
                  <c:v>50.000887348745998</c:v>
                </c:pt>
                <c:pt idx="142">
                  <c:v>49.999460641104001</c:v>
                </c:pt>
                <c:pt idx="143">
                  <c:v>50.001265809502996</c:v>
                </c:pt>
                <c:pt idx="144">
                  <c:v>50.001223771012988</c:v>
                </c:pt>
                <c:pt idx="145">
                  <c:v>49.998236115053004</c:v>
                </c:pt>
                <c:pt idx="146">
                  <c:v>50.002358281107007</c:v>
                </c:pt>
                <c:pt idx="147">
                  <c:v>50.000099955485993</c:v>
                </c:pt>
                <c:pt idx="148">
                  <c:v>50.000235816394003</c:v>
                </c:pt>
                <c:pt idx="149">
                  <c:v>50.000309787949</c:v>
                </c:pt>
                <c:pt idx="150">
                  <c:v>50.001380947071006</c:v>
                </c:pt>
                <c:pt idx="151">
                  <c:v>49.999424024020001</c:v>
                </c:pt>
                <c:pt idx="152">
                  <c:v>50.000608070897997</c:v>
                </c:pt>
                <c:pt idx="153">
                  <c:v>50.000428081171002</c:v>
                </c:pt>
                <c:pt idx="154">
                  <c:v>50.001985979213991</c:v>
                </c:pt>
                <c:pt idx="155">
                  <c:v>49.999314153177004</c:v>
                </c:pt>
                <c:pt idx="156">
                  <c:v>50.000991903221994</c:v>
                </c:pt>
                <c:pt idx="157">
                  <c:v>49.999876414753999</c:v>
                </c:pt>
                <c:pt idx="158">
                  <c:v>50.000520385676005</c:v>
                </c:pt>
                <c:pt idx="159">
                  <c:v>50.000290689539</c:v>
                </c:pt>
                <c:pt idx="160">
                  <c:v>50.000900287930001</c:v>
                </c:pt>
                <c:pt idx="161">
                  <c:v>50.000748508600005</c:v>
                </c:pt>
                <c:pt idx="162">
                  <c:v>49.999731491652994</c:v>
                </c:pt>
                <c:pt idx="163">
                  <c:v>50.000564646161003</c:v>
                </c:pt>
                <c:pt idx="164">
                  <c:v>50.000419770075005</c:v>
                </c:pt>
                <c:pt idx="165">
                  <c:v>50.000174028753001</c:v>
                </c:pt>
                <c:pt idx="166">
                  <c:v>50.000980401219991</c:v>
                </c:pt>
                <c:pt idx="167">
                  <c:v>50.000820192410004</c:v>
                </c:pt>
                <c:pt idx="168">
                  <c:v>49.999990875010006</c:v>
                </c:pt>
                <c:pt idx="169">
                  <c:v>50.000498978044</c:v>
                </c:pt>
                <c:pt idx="170">
                  <c:v>50.000763724088003</c:v>
                </c:pt>
                <c:pt idx="171">
                  <c:v>50.001189439114995</c:v>
                </c:pt>
                <c:pt idx="172">
                  <c:v>49.99972234346901</c:v>
                </c:pt>
                <c:pt idx="173">
                  <c:v>50.000473819424002</c:v>
                </c:pt>
                <c:pt idx="174">
                  <c:v>50.001373411918998</c:v>
                </c:pt>
                <c:pt idx="175">
                  <c:v>49.999350764183006</c:v>
                </c:pt>
                <c:pt idx="176">
                  <c:v>49.999774196159009</c:v>
                </c:pt>
                <c:pt idx="177">
                  <c:v>50.000708137876003</c:v>
                </c:pt>
                <c:pt idx="178">
                  <c:v>50.001639646884001</c:v>
                </c:pt>
                <c:pt idx="179">
                  <c:v>49.999556749551012</c:v>
                </c:pt>
                <c:pt idx="180">
                  <c:v>50.000770579249995</c:v>
                </c:pt>
                <c:pt idx="181">
                  <c:v>50.001601484860991</c:v>
                </c:pt>
                <c:pt idx="182">
                  <c:v>49.9994217144</c:v>
                </c:pt>
                <c:pt idx="183">
                  <c:v>50.000190741936002</c:v>
                </c:pt>
                <c:pt idx="184">
                  <c:v>50.001484694061986</c:v>
                </c:pt>
                <c:pt idx="185">
                  <c:v>49.999376105572011</c:v>
                </c:pt>
                <c:pt idx="186">
                  <c:v>50.001051387055</c:v>
                </c:pt>
                <c:pt idx="187">
                  <c:v>50.000833896981007</c:v>
                </c:pt>
                <c:pt idx="188">
                  <c:v>50.000344896222998</c:v>
                </c:pt>
                <c:pt idx="189">
                  <c:v>49.999374547855005</c:v>
                </c:pt>
                <c:pt idx="190">
                  <c:v>50.000608078156006</c:v>
                </c:pt>
                <c:pt idx="191">
                  <c:v>50.000739450220998</c:v>
                </c:pt>
                <c:pt idx="192">
                  <c:v>50.001238446194002</c:v>
                </c:pt>
                <c:pt idx="193">
                  <c:v>50.000161823949</c:v>
                </c:pt>
                <c:pt idx="194">
                  <c:v>50.001250464943993</c:v>
                </c:pt>
                <c:pt idx="195">
                  <c:v>49.999491916519005</c:v>
                </c:pt>
                <c:pt idx="196">
                  <c:v>50.000341988779006</c:v>
                </c:pt>
                <c:pt idx="197">
                  <c:v>50.000061806641988</c:v>
                </c:pt>
                <c:pt idx="198">
                  <c:v>50.001984462555988</c:v>
                </c:pt>
                <c:pt idx="199">
                  <c:v>49.999478250782005</c:v>
                </c:pt>
                <c:pt idx="200">
                  <c:v>50.001530524284</c:v>
                </c:pt>
                <c:pt idx="201">
                  <c:v>50.000129793161996</c:v>
                </c:pt>
                <c:pt idx="202">
                  <c:v>49.999669683373995</c:v>
                </c:pt>
                <c:pt idx="203">
                  <c:v>50.000937730177007</c:v>
                </c:pt>
                <c:pt idx="204">
                  <c:v>50.000324318249</c:v>
                </c:pt>
                <c:pt idx="205">
                  <c:v>50.001366498535994</c:v>
                </c:pt>
                <c:pt idx="206">
                  <c:v>49.999822296613999</c:v>
                </c:pt>
                <c:pt idx="207">
                  <c:v>50.000564621634993</c:v>
                </c:pt>
                <c:pt idx="208">
                  <c:v>50.000510420621005</c:v>
                </c:pt>
                <c:pt idx="209">
                  <c:v>50.000016064728001</c:v>
                </c:pt>
                <c:pt idx="210">
                  <c:v>50.000219755768995</c:v>
                </c:pt>
                <c:pt idx="211">
                  <c:v>50.001175709791994</c:v>
                </c:pt>
                <c:pt idx="212">
                  <c:v>49.999904714332999</c:v>
                </c:pt>
                <c:pt idx="213">
                  <c:v>50.001064323165998</c:v>
                </c:pt>
                <c:pt idx="214">
                  <c:v>50.000650040182002</c:v>
                </c:pt>
                <c:pt idx="215">
                  <c:v>50.000534839833001</c:v>
                </c:pt>
                <c:pt idx="216">
                  <c:v>50.000332892613002</c:v>
                </c:pt>
                <c:pt idx="217">
                  <c:v>50.000887459598985</c:v>
                </c:pt>
                <c:pt idx="218">
                  <c:v>50.000360154837999</c:v>
                </c:pt>
                <c:pt idx="219">
                  <c:v>50.000757616685</c:v>
                </c:pt>
                <c:pt idx="220">
                  <c:v>49.999528602098003</c:v>
                </c:pt>
                <c:pt idx="221">
                  <c:v>50.000698892141003</c:v>
                </c:pt>
                <c:pt idx="222">
                  <c:v>50.000956031843998</c:v>
                </c:pt>
                <c:pt idx="223">
                  <c:v>49.999858919067002</c:v>
                </c:pt>
                <c:pt idx="224">
                  <c:v>50.001300097539001</c:v>
                </c:pt>
                <c:pt idx="225">
                  <c:v>49.999995460112999</c:v>
                </c:pt>
                <c:pt idx="226">
                  <c:v>49.999832978249003</c:v>
                </c:pt>
                <c:pt idx="227">
                  <c:v>50.001448128024002</c:v>
                </c:pt>
                <c:pt idx="228">
                  <c:v>50.000746160981002</c:v>
                </c:pt>
                <c:pt idx="229">
                  <c:v>50.000135840206013</c:v>
                </c:pt>
                <c:pt idx="230">
                  <c:v>50.000283892538</c:v>
                </c:pt>
                <c:pt idx="231">
                  <c:v>50.001222250372997</c:v>
                </c:pt>
                <c:pt idx="232">
                  <c:v>50.00008167789899</c:v>
                </c:pt>
                <c:pt idx="233">
                  <c:v>49.999061603309997</c:v>
                </c:pt>
                <c:pt idx="234">
                  <c:v>50.001388681461997</c:v>
                </c:pt>
                <c:pt idx="235">
                  <c:v>50.000829332606997</c:v>
                </c:pt>
                <c:pt idx="236">
                  <c:v>49.999619316861008</c:v>
                </c:pt>
                <c:pt idx="237">
                  <c:v>50.000470050767994</c:v>
                </c:pt>
                <c:pt idx="238">
                  <c:v>50.001538878450006</c:v>
                </c:pt>
                <c:pt idx="239">
                  <c:v>49.999862701514999</c:v>
                </c:pt>
                <c:pt idx="240">
                  <c:v>49.999672766475008</c:v>
                </c:pt>
                <c:pt idx="241">
                  <c:v>50.001934064509996</c:v>
                </c:pt>
                <c:pt idx="242">
                  <c:v>49.999747485322992</c:v>
                </c:pt>
                <c:pt idx="243">
                  <c:v>50.000988053297988</c:v>
                </c:pt>
                <c:pt idx="244">
                  <c:v>50.000271627540997</c:v>
                </c:pt>
                <c:pt idx="245">
                  <c:v>50.001615981301001</c:v>
                </c:pt>
                <c:pt idx="246">
                  <c:v>49.998838115241995</c:v>
                </c:pt>
                <c:pt idx="247">
                  <c:v>50.000546357880999</c:v>
                </c:pt>
                <c:pt idx="248">
                  <c:v>50.001519793326004</c:v>
                </c:pt>
                <c:pt idx="249">
                  <c:v>50.000386054503998</c:v>
                </c:pt>
                <c:pt idx="250">
                  <c:v>50.000013059076998</c:v>
                </c:pt>
                <c:pt idx="251">
                  <c:v>50.000560021924002</c:v>
                </c:pt>
                <c:pt idx="252">
                  <c:v>50.000114464805996</c:v>
                </c:pt>
                <c:pt idx="253">
                  <c:v>49.999970309775009</c:v>
                </c:pt>
                <c:pt idx="254">
                  <c:v>50.000600451812986</c:v>
                </c:pt>
                <c:pt idx="255">
                  <c:v>50.001334432858002</c:v>
                </c:pt>
                <c:pt idx="256">
                  <c:v>50.000345625021005</c:v>
                </c:pt>
                <c:pt idx="257">
                  <c:v>50.000602732809007</c:v>
                </c:pt>
                <c:pt idx="258">
                  <c:v>50.000229649140998</c:v>
                </c:pt>
                <c:pt idx="259">
                  <c:v>50.001124587913992</c:v>
                </c:pt>
                <c:pt idx="260">
                  <c:v>50.000258701840998</c:v>
                </c:pt>
                <c:pt idx="261">
                  <c:v>50.000445579955993</c:v>
                </c:pt>
                <c:pt idx="262">
                  <c:v>50.000611881284996</c:v>
                </c:pt>
                <c:pt idx="263">
                  <c:v>50.000585967608998</c:v>
                </c:pt>
                <c:pt idx="264">
                  <c:v>49.999459915559008</c:v>
                </c:pt>
                <c:pt idx="265">
                  <c:v>50.001230674467998</c:v>
                </c:pt>
                <c:pt idx="266">
                  <c:v>50.000318175606004</c:v>
                </c:pt>
                <c:pt idx="267">
                  <c:v>50.00039832753901</c:v>
                </c:pt>
                <c:pt idx="268">
                  <c:v>50.000791174331994</c:v>
                </c:pt>
                <c:pt idx="269">
                  <c:v>50.000646233030004</c:v>
                </c:pt>
                <c:pt idx="270">
                  <c:v>49.999646785961993</c:v>
                </c:pt>
                <c:pt idx="271">
                  <c:v>50.001032293579009</c:v>
                </c:pt>
                <c:pt idx="272">
                  <c:v>50.000637833361999</c:v>
                </c:pt>
                <c:pt idx="273">
                  <c:v>50.000167887859</c:v>
                </c:pt>
                <c:pt idx="274">
                  <c:v>50.000651578060996</c:v>
                </c:pt>
                <c:pt idx="275">
                  <c:v>50.001259635515993</c:v>
                </c:pt>
                <c:pt idx="276">
                  <c:v>50.000263316000002</c:v>
                </c:pt>
                <c:pt idx="277">
                  <c:v>49.999547613612989</c:v>
                </c:pt>
                <c:pt idx="278">
                  <c:v>50.001367189355989</c:v>
                </c:pt>
                <c:pt idx="279">
                  <c:v>50.000175503145002</c:v>
                </c:pt>
                <c:pt idx="280">
                  <c:v>49.999694885884999</c:v>
                </c:pt>
                <c:pt idx="281">
                  <c:v>50.000706518101005</c:v>
                </c:pt>
                <c:pt idx="282">
                  <c:v>50.001126926152011</c:v>
                </c:pt>
                <c:pt idx="283">
                  <c:v>50.000753062122001</c:v>
                </c:pt>
                <c:pt idx="284">
                  <c:v>50.000090848915008</c:v>
                </c:pt>
                <c:pt idx="285">
                  <c:v>50.000196090581007</c:v>
                </c:pt>
                <c:pt idx="286">
                  <c:v>50.001073490509995</c:v>
                </c:pt>
                <c:pt idx="287">
                  <c:v>50.000393692048</c:v>
                </c:pt>
                <c:pt idx="288">
                  <c:v>49.999620822983005</c:v>
                </c:pt>
                <c:pt idx="289">
                  <c:v>50.001344336045001</c:v>
                </c:pt>
                <c:pt idx="290">
                  <c:v>50.000473821367997</c:v>
                </c:pt>
                <c:pt idx="291">
                  <c:v>49.999891717944998</c:v>
                </c:pt>
                <c:pt idx="292">
                  <c:v>50.001113898064006</c:v>
                </c:pt>
                <c:pt idx="293">
                  <c:v>50.000323510872001</c:v>
                </c:pt>
                <c:pt idx="294">
                  <c:v>49.999696451942988</c:v>
                </c:pt>
                <c:pt idx="295">
                  <c:v>50.001400025295986</c:v>
                </c:pt>
                <c:pt idx="296">
                  <c:v>50.000329715806998</c:v>
                </c:pt>
                <c:pt idx="297">
                  <c:v>50.000464675180993</c:v>
                </c:pt>
                <c:pt idx="298">
                  <c:v>49.999997741572002</c:v>
                </c:pt>
                <c:pt idx="299">
                  <c:v>50.001176465543992</c:v>
                </c:pt>
                <c:pt idx="300">
                  <c:v>49.999505626459012</c:v>
                </c:pt>
                <c:pt idx="301">
                  <c:v>50.000840002772996</c:v>
                </c:pt>
                <c:pt idx="302">
                  <c:v>50.001193244402003</c:v>
                </c:pt>
                <c:pt idx="303">
                  <c:v>50.000187764856996</c:v>
                </c:pt>
                <c:pt idx="304">
                  <c:v>49.999807755098992</c:v>
                </c:pt>
                <c:pt idx="305">
                  <c:v>50.000898007720998</c:v>
                </c:pt>
                <c:pt idx="306">
                  <c:v>50.001047530976997</c:v>
                </c:pt>
                <c:pt idx="307">
                  <c:v>50.000106885019001</c:v>
                </c:pt>
                <c:pt idx="308">
                  <c:v>49.999890171737995</c:v>
                </c:pt>
                <c:pt idx="309">
                  <c:v>50.00135578812101</c:v>
                </c:pt>
                <c:pt idx="310">
                  <c:v>50.000198388585012</c:v>
                </c:pt>
                <c:pt idx="311">
                  <c:v>50.000120554124003</c:v>
                </c:pt>
                <c:pt idx="312">
                  <c:v>50.000663775147991</c:v>
                </c:pt>
                <c:pt idx="313">
                  <c:v>50.000559280975011</c:v>
                </c:pt>
                <c:pt idx="314">
                  <c:v>49.999844378451996</c:v>
                </c:pt>
                <c:pt idx="315">
                  <c:v>50.001097130053999</c:v>
                </c:pt>
                <c:pt idx="316">
                  <c:v>50.000049667533993</c:v>
                </c:pt>
                <c:pt idx="317">
                  <c:v>50.000688966398997</c:v>
                </c:pt>
                <c:pt idx="318">
                  <c:v>50.001461892504999</c:v>
                </c:pt>
                <c:pt idx="319">
                  <c:v>49.999895546952011</c:v>
                </c:pt>
                <c:pt idx="320">
                  <c:v>50.001162015668996</c:v>
                </c:pt>
                <c:pt idx="321">
                  <c:v>49.999462156782997</c:v>
                </c:pt>
                <c:pt idx="322">
                  <c:v>50.000802681533997</c:v>
                </c:pt>
                <c:pt idx="323">
                  <c:v>50.000390692288001</c:v>
                </c:pt>
                <c:pt idx="324">
                  <c:v>50.000655415889995</c:v>
                </c:pt>
                <c:pt idx="325">
                  <c:v>49.999778044849009</c:v>
                </c:pt>
                <c:pt idx="326">
                  <c:v>50.001225325200004</c:v>
                </c:pt>
                <c:pt idx="327">
                  <c:v>50.000450152616992</c:v>
                </c:pt>
                <c:pt idx="328">
                  <c:v>49.999582691618997</c:v>
                </c:pt>
                <c:pt idx="329">
                  <c:v>50.001203242285001</c:v>
                </c:pt>
                <c:pt idx="330">
                  <c:v>50.000659959807997</c:v>
                </c:pt>
                <c:pt idx="331">
                  <c:v>49.999678068665993</c:v>
                </c:pt>
                <c:pt idx="332">
                  <c:v>50.00166258128899</c:v>
                </c:pt>
                <c:pt idx="333">
                  <c:v>50.000756120048003</c:v>
                </c:pt>
                <c:pt idx="334">
                  <c:v>49.999661326626999</c:v>
                </c:pt>
                <c:pt idx="335">
                  <c:v>50.000665438851001</c:v>
                </c:pt>
                <c:pt idx="336">
                  <c:v>50.000931843445002</c:v>
                </c:pt>
                <c:pt idx="337">
                  <c:v>50.000149543892995</c:v>
                </c:pt>
                <c:pt idx="338">
                  <c:v>49.999118076039011</c:v>
                </c:pt>
                <c:pt idx="339">
                  <c:v>50.001223183670994</c:v>
                </c:pt>
                <c:pt idx="340">
                  <c:v>50.000256463119996</c:v>
                </c:pt>
                <c:pt idx="341">
                  <c:v>50.000539425135003</c:v>
                </c:pt>
                <c:pt idx="342">
                  <c:v>50.001632009190004</c:v>
                </c:pt>
                <c:pt idx="343">
                  <c:v>49.999665894783</c:v>
                </c:pt>
                <c:pt idx="344">
                  <c:v>50.000228169202991</c:v>
                </c:pt>
                <c:pt idx="345">
                  <c:v>50.000397743985005</c:v>
                </c:pt>
                <c:pt idx="346">
                  <c:v>50.001049923074</c:v>
                </c:pt>
                <c:pt idx="347">
                  <c:v>50.000139835378008</c:v>
                </c:pt>
                <c:pt idx="348">
                  <c:v>49.999942838233004</c:v>
                </c:pt>
                <c:pt idx="349">
                  <c:v>50.001708251296989</c:v>
                </c:pt>
                <c:pt idx="350">
                  <c:v>50.000364740089005</c:v>
                </c:pt>
                <c:pt idx="351">
                  <c:v>50.000444869242983</c:v>
                </c:pt>
                <c:pt idx="352">
                  <c:v>50.000656218137003</c:v>
                </c:pt>
                <c:pt idx="353">
                  <c:v>50.000159464054001</c:v>
                </c:pt>
                <c:pt idx="354">
                  <c:v>50.000521950819</c:v>
                </c:pt>
                <c:pt idx="355">
                  <c:v>49.999300429158005</c:v>
                </c:pt>
                <c:pt idx="356">
                  <c:v>50.001036909588002</c:v>
                </c:pt>
                <c:pt idx="357">
                  <c:v>50.000984250268992</c:v>
                </c:pt>
                <c:pt idx="358">
                  <c:v>49.999696365897996</c:v>
                </c:pt>
                <c:pt idx="359">
                  <c:v>50.002159178115008</c:v>
                </c:pt>
                <c:pt idx="360">
                  <c:v>49.998674026807002</c:v>
                </c:pt>
                <c:pt idx="361">
                  <c:v>50.001403824053</c:v>
                </c:pt>
                <c:pt idx="362">
                  <c:v>50.000088523799995</c:v>
                </c:pt>
                <c:pt idx="363">
                  <c:v>50.001224534318993</c:v>
                </c:pt>
                <c:pt idx="364">
                  <c:v>49.999440031186005</c:v>
                </c:pt>
                <c:pt idx="365">
                  <c:v>50.001926478839998</c:v>
                </c:pt>
                <c:pt idx="366">
                  <c:v>49.999865943332999</c:v>
                </c:pt>
                <c:pt idx="367">
                  <c:v>50.000090088916998</c:v>
                </c:pt>
                <c:pt idx="368">
                  <c:v>50.000028422065995</c:v>
                </c:pt>
                <c:pt idx="369">
                  <c:v>50.000531892358005</c:v>
                </c:pt>
                <c:pt idx="370">
                  <c:v>50.001667829016988</c:v>
                </c:pt>
                <c:pt idx="371">
                  <c:v>50.00001832696001</c:v>
                </c:pt>
                <c:pt idx="372">
                  <c:v>50.000072505855002</c:v>
                </c:pt>
                <c:pt idx="373">
                  <c:v>50.001062040601994</c:v>
                </c:pt>
                <c:pt idx="374">
                  <c:v>50.000238095061995</c:v>
                </c:pt>
                <c:pt idx="375">
                  <c:v>50.001031553778994</c:v>
                </c:pt>
                <c:pt idx="376">
                  <c:v>50.000200764254998</c:v>
                </c:pt>
                <c:pt idx="377">
                  <c:v>50.000778207176012</c:v>
                </c:pt>
                <c:pt idx="378">
                  <c:v>49.999681937040997</c:v>
                </c:pt>
                <c:pt idx="379">
                  <c:v>50.000602051791986</c:v>
                </c:pt>
                <c:pt idx="380">
                  <c:v>50.001085677435988</c:v>
                </c:pt>
                <c:pt idx="381">
                  <c:v>49.999936011513</c:v>
                </c:pt>
                <c:pt idx="382">
                  <c:v>50.001043708270998</c:v>
                </c:pt>
                <c:pt idx="383">
                  <c:v>49.999983376805005</c:v>
                </c:pt>
                <c:pt idx="384">
                  <c:v>50.000561607816991</c:v>
                </c:pt>
                <c:pt idx="385">
                  <c:v>50.000251806304</c:v>
                </c:pt>
                <c:pt idx="386">
                  <c:v>50.000889640363994</c:v>
                </c:pt>
                <c:pt idx="387">
                  <c:v>50.000671505007993</c:v>
                </c:pt>
                <c:pt idx="388">
                  <c:v>49.999823796031002</c:v>
                </c:pt>
                <c:pt idx="389">
                  <c:v>50.001110181836999</c:v>
                </c:pt>
                <c:pt idx="390">
                  <c:v>50.000197602870003</c:v>
                </c:pt>
                <c:pt idx="391">
                  <c:v>50.000558513388</c:v>
                </c:pt>
                <c:pt idx="392">
                  <c:v>50.000176318398005</c:v>
                </c:pt>
                <c:pt idx="393">
                  <c:v>50.000877439446988</c:v>
                </c:pt>
                <c:pt idx="394">
                  <c:v>50.000736260062006</c:v>
                </c:pt>
                <c:pt idx="395">
                  <c:v>50.000029757852992</c:v>
                </c:pt>
                <c:pt idx="396">
                  <c:v>50.000406696808</c:v>
                </c:pt>
                <c:pt idx="397">
                  <c:v>50.001150584181005</c:v>
                </c:pt>
                <c:pt idx="398">
                  <c:v>49.999933647074009</c:v>
                </c:pt>
                <c:pt idx="399">
                  <c:v>50.000218285281996</c:v>
                </c:pt>
                <c:pt idx="400">
                  <c:v>50.001573993942998</c:v>
                </c:pt>
                <c:pt idx="401">
                  <c:v>49.999505666487003</c:v>
                </c:pt>
                <c:pt idx="402">
                  <c:v>50.000295299741992</c:v>
                </c:pt>
                <c:pt idx="403">
                  <c:v>50.000718775006</c:v>
                </c:pt>
                <c:pt idx="404">
                  <c:v>50.000669898993998</c:v>
                </c:pt>
                <c:pt idx="405">
                  <c:v>50.000286169775997</c:v>
                </c:pt>
                <c:pt idx="406">
                  <c:v>50.000778212187008</c:v>
                </c:pt>
                <c:pt idx="407">
                  <c:v>50.000445567282988</c:v>
                </c:pt>
                <c:pt idx="408">
                  <c:v>49.999696388662997</c:v>
                </c:pt>
                <c:pt idx="409">
                  <c:v>50.000532551096995</c:v>
                </c:pt>
                <c:pt idx="410">
                  <c:v>50.001796756959003</c:v>
                </c:pt>
                <c:pt idx="411">
                  <c:v>50.000351725087</c:v>
                </c:pt>
                <c:pt idx="412">
                  <c:v>49.999672053972006</c:v>
                </c:pt>
                <c:pt idx="413">
                  <c:v>50.000071789837996</c:v>
                </c:pt>
                <c:pt idx="414">
                  <c:v>50.001302366972013</c:v>
                </c:pt>
                <c:pt idx="415">
                  <c:v>49.999865735116998</c:v>
                </c:pt>
                <c:pt idx="416">
                  <c:v>50.000376138933007</c:v>
                </c:pt>
                <c:pt idx="417">
                  <c:v>50.001869981034993</c:v>
                </c:pt>
                <c:pt idx="418">
                  <c:v>49.999472814831009</c:v>
                </c:pt>
                <c:pt idx="419">
                  <c:v>50.000289940944</c:v>
                </c:pt>
                <c:pt idx="420">
                  <c:v>50.001235977716995</c:v>
                </c:pt>
                <c:pt idx="421">
                  <c:v>50.000531809319</c:v>
                </c:pt>
                <c:pt idx="422">
                  <c:v>49.999794037097999</c:v>
                </c:pt>
                <c:pt idx="423">
                  <c:v>50.001445046351002</c:v>
                </c:pt>
                <c:pt idx="424">
                  <c:v>50.000576068091</c:v>
                </c:pt>
                <c:pt idx="425">
                  <c:v>49.999411787217994</c:v>
                </c:pt>
                <c:pt idx="426">
                  <c:v>50.001335191586001</c:v>
                </c:pt>
                <c:pt idx="427">
                  <c:v>50.000463996969003</c:v>
                </c:pt>
                <c:pt idx="428">
                  <c:v>49.999976398520012</c:v>
                </c:pt>
                <c:pt idx="429">
                  <c:v>50.000077834426001</c:v>
                </c:pt>
                <c:pt idx="430">
                  <c:v>50.001400045156004</c:v>
                </c:pt>
                <c:pt idx="431">
                  <c:v>49.999629998904005</c:v>
                </c:pt>
                <c:pt idx="432">
                  <c:v>50.000476089538999</c:v>
                </c:pt>
                <c:pt idx="433">
                  <c:v>50.000023654723996</c:v>
                </c:pt>
                <c:pt idx="434">
                  <c:v>50.001616733643992</c:v>
                </c:pt>
                <c:pt idx="435">
                  <c:v>49.999759704142001</c:v>
                </c:pt>
                <c:pt idx="436">
                  <c:v>50.000621864594997</c:v>
                </c:pt>
                <c:pt idx="437">
                  <c:v>50.001065106836997</c:v>
                </c:pt>
                <c:pt idx="438">
                  <c:v>50.000174737660998</c:v>
                </c:pt>
                <c:pt idx="439">
                  <c:v>50.000479904328003</c:v>
                </c:pt>
                <c:pt idx="440">
                  <c:v>50.000926228302006</c:v>
                </c:pt>
                <c:pt idx="441">
                  <c:v>50.000372345135013</c:v>
                </c:pt>
                <c:pt idx="442">
                  <c:v>49.999573601230999</c:v>
                </c:pt>
                <c:pt idx="443">
                  <c:v>50.000718735126007</c:v>
                </c:pt>
                <c:pt idx="444">
                  <c:v>50.00186772584199</c:v>
                </c:pt>
                <c:pt idx="445">
                  <c:v>49.999739277329006</c:v>
                </c:pt>
                <c:pt idx="446">
                  <c:v>49.999794045107002</c:v>
                </c:pt>
                <c:pt idx="447">
                  <c:v>50.001171976163</c:v>
                </c:pt>
                <c:pt idx="448">
                  <c:v>50.000054176241989</c:v>
                </c:pt>
                <c:pt idx="449">
                  <c:v>50.000000029929005</c:v>
                </c:pt>
                <c:pt idx="450">
                  <c:v>50.001096381909996</c:v>
                </c:pt>
                <c:pt idx="451">
                  <c:v>50.000891884251999</c:v>
                </c:pt>
                <c:pt idx="452">
                  <c:v>50.000359515839996</c:v>
                </c:pt>
                <c:pt idx="453">
                  <c:v>50.000339531333999</c:v>
                </c:pt>
                <c:pt idx="454">
                  <c:v>50.000764562754995</c:v>
                </c:pt>
                <c:pt idx="455">
                  <c:v>49.999420186478005</c:v>
                </c:pt>
                <c:pt idx="456">
                  <c:v>50.000890433133996</c:v>
                </c:pt>
                <c:pt idx="457">
                  <c:v>50.000003140094002</c:v>
                </c:pt>
                <c:pt idx="458">
                  <c:v>50.002026409378999</c:v>
                </c:pt>
                <c:pt idx="459">
                  <c:v>49.998806052362994</c:v>
                </c:pt>
                <c:pt idx="460">
                  <c:v>50.001137567030995</c:v>
                </c:pt>
                <c:pt idx="461">
                  <c:v>50.000901129309995</c:v>
                </c:pt>
                <c:pt idx="462">
                  <c:v>50.000182373869002</c:v>
                </c:pt>
                <c:pt idx="463">
                  <c:v>50.000200681514997</c:v>
                </c:pt>
                <c:pt idx="464">
                  <c:v>50.000933116368003</c:v>
                </c:pt>
                <c:pt idx="465">
                  <c:v>50.000625725820001</c:v>
                </c:pt>
                <c:pt idx="466">
                  <c:v>49.999367551747987</c:v>
                </c:pt>
                <c:pt idx="467">
                  <c:v>50.001770907655995</c:v>
                </c:pt>
                <c:pt idx="468">
                  <c:v>50.000827037724996</c:v>
                </c:pt>
                <c:pt idx="469">
                  <c:v>49.999730961211</c:v>
                </c:pt>
                <c:pt idx="470">
                  <c:v>50.000207545033994</c:v>
                </c:pt>
                <c:pt idx="471">
                  <c:v>50.001210060955003</c:v>
                </c:pt>
                <c:pt idx="472">
                  <c:v>49.999045595782995</c:v>
                </c:pt>
                <c:pt idx="473">
                  <c:v>50.001077277125994</c:v>
                </c:pt>
                <c:pt idx="474">
                  <c:v>50.00039599880801</c:v>
                </c:pt>
                <c:pt idx="475">
                  <c:v>50.00128786546199</c:v>
                </c:pt>
                <c:pt idx="476">
                  <c:v>49.999986283030005</c:v>
                </c:pt>
                <c:pt idx="477">
                  <c:v>50.000968188480002</c:v>
                </c:pt>
                <c:pt idx="478">
                  <c:v>50.000429612852997</c:v>
                </c:pt>
                <c:pt idx="479">
                  <c:v>49.999844375072996</c:v>
                </c:pt>
                <c:pt idx="480">
                  <c:v>50.00105594307901</c:v>
                </c:pt>
                <c:pt idx="481">
                  <c:v>50.000615710869006</c:v>
                </c:pt>
                <c:pt idx="482">
                  <c:v>50.000041988334999</c:v>
                </c:pt>
                <c:pt idx="483">
                  <c:v>49.999436418066999</c:v>
                </c:pt>
                <c:pt idx="484">
                  <c:v>50.002169822387003</c:v>
                </c:pt>
                <c:pt idx="485">
                  <c:v>50.000154941051008</c:v>
                </c:pt>
                <c:pt idx="486">
                  <c:v>49.998842635242994</c:v>
                </c:pt>
                <c:pt idx="487">
                  <c:v>50.002273570339995</c:v>
                </c:pt>
                <c:pt idx="488">
                  <c:v>49.999363760259001</c:v>
                </c:pt>
                <c:pt idx="489">
                  <c:v>50.000602024837001</c:v>
                </c:pt>
                <c:pt idx="490">
                  <c:v>50.000867487886985</c:v>
                </c:pt>
                <c:pt idx="491">
                  <c:v>50.000764484880996</c:v>
                </c:pt>
                <c:pt idx="492">
                  <c:v>50.001039897059002</c:v>
                </c:pt>
                <c:pt idx="493">
                  <c:v>49.99967959139699</c:v>
                </c:pt>
                <c:pt idx="494">
                  <c:v>50.000418113658</c:v>
                </c:pt>
                <c:pt idx="495">
                  <c:v>50.000759950717999</c:v>
                </c:pt>
                <c:pt idx="496">
                  <c:v>49.999860408565993</c:v>
                </c:pt>
                <c:pt idx="497">
                  <c:v>50.000261886666991</c:v>
                </c:pt>
                <c:pt idx="498">
                  <c:v>50.001135284971014</c:v>
                </c:pt>
                <c:pt idx="499">
                  <c:v>50.001143652594997</c:v>
                </c:pt>
                <c:pt idx="500">
                  <c:v>49.999404233181004</c:v>
                </c:pt>
                <c:pt idx="501">
                  <c:v>50.001161993238995</c:v>
                </c:pt>
                <c:pt idx="502">
                  <c:v>49.999996977767999</c:v>
                </c:pt>
                <c:pt idx="503">
                  <c:v>50.000312093189009</c:v>
                </c:pt>
                <c:pt idx="504">
                  <c:v>50.001046018383995</c:v>
                </c:pt>
                <c:pt idx="505">
                  <c:v>50.000644094784995</c:v>
                </c:pt>
                <c:pt idx="506">
                  <c:v>49.999544565989993</c:v>
                </c:pt>
                <c:pt idx="507">
                  <c:v>50.001454182394994</c:v>
                </c:pt>
                <c:pt idx="508">
                  <c:v>50.000671422581995</c:v>
                </c:pt>
                <c:pt idx="509">
                  <c:v>49.999629986882006</c:v>
                </c:pt>
                <c:pt idx="510">
                  <c:v>50.000746197059996</c:v>
                </c:pt>
                <c:pt idx="511">
                  <c:v>50.000708022012006</c:v>
                </c:pt>
                <c:pt idx="512">
                  <c:v>50.000919348779014</c:v>
                </c:pt>
                <c:pt idx="513">
                  <c:v>49.999258442614</c:v>
                </c:pt>
                <c:pt idx="514">
                  <c:v>50.001390865076999</c:v>
                </c:pt>
                <c:pt idx="515">
                  <c:v>50.001903669650993</c:v>
                </c:pt>
                <c:pt idx="516">
                  <c:v>49.998305616189015</c:v>
                </c:pt>
                <c:pt idx="517">
                  <c:v>50.001092641734999</c:v>
                </c:pt>
                <c:pt idx="518">
                  <c:v>50.000972778094003</c:v>
                </c:pt>
                <c:pt idx="519">
                  <c:v>49.999702461433998</c:v>
                </c:pt>
                <c:pt idx="520">
                  <c:v>50.000784415442986</c:v>
                </c:pt>
                <c:pt idx="521">
                  <c:v>50.001227602135998</c:v>
                </c:pt>
                <c:pt idx="522">
                  <c:v>50.000344095695986</c:v>
                </c:pt>
                <c:pt idx="523">
                  <c:v>49.999126482529007</c:v>
                </c:pt>
                <c:pt idx="524">
                  <c:v>50.001058276206997</c:v>
                </c:pt>
                <c:pt idx="525">
                  <c:v>50.001026934631</c:v>
                </c:pt>
                <c:pt idx="526">
                  <c:v>49.999658217481006</c:v>
                </c:pt>
                <c:pt idx="527">
                  <c:v>49.999803249438003</c:v>
                </c:pt>
                <c:pt idx="528">
                  <c:v>50.002397942173012</c:v>
                </c:pt>
                <c:pt idx="529">
                  <c:v>50.000431110518001</c:v>
                </c:pt>
                <c:pt idx="530">
                  <c:v>49.999273705511001</c:v>
                </c:pt>
                <c:pt idx="531">
                  <c:v>50.001044473861981</c:v>
                </c:pt>
                <c:pt idx="532">
                  <c:v>50.000891130971006</c:v>
                </c:pt>
                <c:pt idx="533">
                  <c:v>50.000079356352998</c:v>
                </c:pt>
                <c:pt idx="534">
                  <c:v>50.000376157642989</c:v>
                </c:pt>
                <c:pt idx="535">
                  <c:v>50.001409994787998</c:v>
                </c:pt>
                <c:pt idx="536">
                  <c:v>50.000017573303992</c:v>
                </c:pt>
                <c:pt idx="537">
                  <c:v>50.000257905654998</c:v>
                </c:pt>
                <c:pt idx="538">
                  <c:v>50.000335721641996</c:v>
                </c:pt>
                <c:pt idx="539">
                  <c:v>50.001239857272992</c:v>
                </c:pt>
                <c:pt idx="540">
                  <c:v>49.99997870432901</c:v>
                </c:pt>
                <c:pt idx="541">
                  <c:v>50.000035881096998</c:v>
                </c:pt>
                <c:pt idx="542">
                  <c:v>50.001081905908997</c:v>
                </c:pt>
                <c:pt idx="543">
                  <c:v>50.000360924456011</c:v>
                </c:pt>
                <c:pt idx="544">
                  <c:v>50.000721926716004</c:v>
                </c:pt>
                <c:pt idx="545">
                  <c:v>49.999900855111996</c:v>
                </c:pt>
                <c:pt idx="546">
                  <c:v>50.000391427561993</c:v>
                </c:pt>
                <c:pt idx="547">
                  <c:v>50.000521872759002</c:v>
                </c:pt>
                <c:pt idx="548">
                  <c:v>50.000950636575013</c:v>
                </c:pt>
                <c:pt idx="549">
                  <c:v>50.000574505093994</c:v>
                </c:pt>
                <c:pt idx="550">
                  <c:v>50.000066394145996</c:v>
                </c:pt>
                <c:pt idx="551">
                  <c:v>50.000565399562007</c:v>
                </c:pt>
                <c:pt idx="552">
                  <c:v>50.000814064874</c:v>
                </c:pt>
                <c:pt idx="553">
                  <c:v>49.999810042825011</c:v>
                </c:pt>
                <c:pt idx="554">
                  <c:v>50.000209065097991</c:v>
                </c:pt>
                <c:pt idx="555">
                  <c:v>50.001158185301001</c:v>
                </c:pt>
                <c:pt idx="556">
                  <c:v>50.000225868676999</c:v>
                </c:pt>
                <c:pt idx="557">
                  <c:v>50.000178700022012</c:v>
                </c:pt>
                <c:pt idx="558">
                  <c:v>50.001101730610998</c:v>
                </c:pt>
                <c:pt idx="559">
                  <c:v>50.000668353627994</c:v>
                </c:pt>
                <c:pt idx="560">
                  <c:v>49.999878696674003</c:v>
                </c:pt>
                <c:pt idx="561">
                  <c:v>50.000726355592995</c:v>
                </c:pt>
                <c:pt idx="562">
                  <c:v>50.000922411496994</c:v>
                </c:pt>
                <c:pt idx="563">
                  <c:v>49.999939781862004</c:v>
                </c:pt>
                <c:pt idx="564">
                  <c:v>50.000291446478002</c:v>
                </c:pt>
                <c:pt idx="565">
                  <c:v>50.001106289515</c:v>
                </c:pt>
                <c:pt idx="566">
                  <c:v>50.001564045745987</c:v>
                </c:pt>
                <c:pt idx="567">
                  <c:v>49.998925837795007</c:v>
                </c:pt>
                <c:pt idx="568">
                  <c:v>50.000681335142993</c:v>
                </c:pt>
                <c:pt idx="569">
                  <c:v>50.001053653049993</c:v>
                </c:pt>
                <c:pt idx="570">
                  <c:v>50.000825551685992</c:v>
                </c:pt>
                <c:pt idx="571">
                  <c:v>49.99917988917101</c:v>
                </c:pt>
                <c:pt idx="572">
                  <c:v>50.0013107332</c:v>
                </c:pt>
                <c:pt idx="573">
                  <c:v>50.000181705182996</c:v>
                </c:pt>
                <c:pt idx="574">
                  <c:v>49.999987808298997</c:v>
                </c:pt>
                <c:pt idx="575">
                  <c:v>50.001010137385002</c:v>
                </c:pt>
                <c:pt idx="576">
                  <c:v>50.000298324718003</c:v>
                </c:pt>
                <c:pt idx="577">
                  <c:v>50.000782039566005</c:v>
                </c:pt>
                <c:pt idx="578">
                  <c:v>49.999976374776011</c:v>
                </c:pt>
                <c:pt idx="579">
                  <c:v>50.000885815101</c:v>
                </c:pt>
                <c:pt idx="580">
                  <c:v>50.000489096825994</c:v>
                </c:pt>
                <c:pt idx="581">
                  <c:v>50.000782070542996</c:v>
                </c:pt>
                <c:pt idx="582">
                  <c:v>50.000470095460997</c:v>
                </c:pt>
                <c:pt idx="583">
                  <c:v>50.000116760511006</c:v>
                </c:pt>
                <c:pt idx="584">
                  <c:v>50.001413860761993</c:v>
                </c:pt>
                <c:pt idx="585">
                  <c:v>49.999050276397</c:v>
                </c:pt>
                <c:pt idx="586">
                  <c:v>50.001039936500007</c:v>
                </c:pt>
                <c:pt idx="587">
                  <c:v>49.999643167937997</c:v>
                </c:pt>
                <c:pt idx="588">
                  <c:v>50.001841782712987</c:v>
                </c:pt>
                <c:pt idx="589">
                  <c:v>49.999818490032006</c:v>
                </c:pt>
                <c:pt idx="590">
                  <c:v>50.000100762468001</c:v>
                </c:pt>
                <c:pt idx="591">
                  <c:v>50.000775931408008</c:v>
                </c:pt>
                <c:pt idx="592">
                  <c:v>50.000299114191002</c:v>
                </c:pt>
                <c:pt idx="593">
                  <c:v>50.000988780344997</c:v>
                </c:pt>
                <c:pt idx="594">
                  <c:v>49.999815378468007</c:v>
                </c:pt>
                <c:pt idx="595">
                  <c:v>50.00058985179799</c:v>
                </c:pt>
                <c:pt idx="596">
                  <c:v>50.001278746054005</c:v>
                </c:pt>
                <c:pt idx="597">
                  <c:v>49.999797115888001</c:v>
                </c:pt>
                <c:pt idx="598">
                  <c:v>50.001231418457998</c:v>
                </c:pt>
                <c:pt idx="599">
                  <c:v>50.000592130620007</c:v>
                </c:pt>
                <c:pt idx="600">
                  <c:v>50.000403726213996</c:v>
                </c:pt>
                <c:pt idx="601">
                  <c:v>49.998839662953003</c:v>
                </c:pt>
                <c:pt idx="602">
                  <c:v>50.001596085361989</c:v>
                </c:pt>
                <c:pt idx="603">
                  <c:v>50.001274132889996</c:v>
                </c:pt>
                <c:pt idx="604">
                  <c:v>49.999374444354004</c:v>
                </c:pt>
                <c:pt idx="605">
                  <c:v>50.000715686186012</c:v>
                </c:pt>
                <c:pt idx="606">
                  <c:v>50.000560836144004</c:v>
                </c:pt>
                <c:pt idx="607">
                  <c:v>50.000410486042995</c:v>
                </c:pt>
                <c:pt idx="608">
                  <c:v>50.000121364053001</c:v>
                </c:pt>
                <c:pt idx="609">
                  <c:v>50.001157458438996</c:v>
                </c:pt>
                <c:pt idx="610">
                  <c:v>50.001071375612987</c:v>
                </c:pt>
                <c:pt idx="611">
                  <c:v>49.999100514225006</c:v>
                </c:pt>
                <c:pt idx="612">
                  <c:v>50.00146947915399</c:v>
                </c:pt>
                <c:pt idx="613">
                  <c:v>50.000201428569</c:v>
                </c:pt>
                <c:pt idx="614">
                  <c:v>49.999726141044</c:v>
                </c:pt>
                <c:pt idx="615">
                  <c:v>50.00177157981399</c:v>
                </c:pt>
                <c:pt idx="616">
                  <c:v>49.999210416042004</c:v>
                </c:pt>
                <c:pt idx="617">
                  <c:v>50.000637860242989</c:v>
                </c:pt>
                <c:pt idx="618">
                  <c:v>50.001650305574003</c:v>
                </c:pt>
                <c:pt idx="619">
                  <c:v>49.999344779040996</c:v>
                </c:pt>
                <c:pt idx="620">
                  <c:v>50.001443672819995</c:v>
                </c:pt>
                <c:pt idx="621">
                  <c:v>49.999121136061007</c:v>
                </c:pt>
                <c:pt idx="622">
                  <c:v>50.001682360109001</c:v>
                </c:pt>
                <c:pt idx="623">
                  <c:v>50.000282366797997</c:v>
                </c:pt>
                <c:pt idx="624">
                  <c:v>50.000641662167993</c:v>
                </c:pt>
                <c:pt idx="625">
                  <c:v>49.999932119721009</c:v>
                </c:pt>
                <c:pt idx="626">
                  <c:v>50.000765270439004</c:v>
                </c:pt>
                <c:pt idx="627">
                  <c:v>50.000201528114999</c:v>
                </c:pt>
                <c:pt idx="628">
                  <c:v>50.001056082435994</c:v>
                </c:pt>
                <c:pt idx="629">
                  <c:v>50.000966669030994</c:v>
                </c:pt>
                <c:pt idx="630">
                  <c:v>50.000138156522013</c:v>
                </c:pt>
                <c:pt idx="631">
                  <c:v>49.999926077071002</c:v>
                </c:pt>
                <c:pt idx="632">
                  <c:v>50.000646381564998</c:v>
                </c:pt>
                <c:pt idx="633">
                  <c:v>50.00092943317</c:v>
                </c:pt>
                <c:pt idx="634">
                  <c:v>49.999785705424003</c:v>
                </c:pt>
                <c:pt idx="635">
                  <c:v>50.000032819576013</c:v>
                </c:pt>
                <c:pt idx="636">
                  <c:v>50.000430319131006</c:v>
                </c:pt>
                <c:pt idx="637">
                  <c:v>50.001738054204999</c:v>
                </c:pt>
                <c:pt idx="638">
                  <c:v>49.999100498375007</c:v>
                </c:pt>
                <c:pt idx="639">
                  <c:v>50.000742369935004</c:v>
                </c:pt>
                <c:pt idx="640">
                  <c:v>50.000125985706006</c:v>
                </c:pt>
                <c:pt idx="641">
                  <c:v>50.001012591116996</c:v>
                </c:pt>
                <c:pt idx="642">
                  <c:v>50.000371576789995</c:v>
                </c:pt>
                <c:pt idx="643">
                  <c:v>50.001578534690005</c:v>
                </c:pt>
                <c:pt idx="644">
                  <c:v>50.000154138923008</c:v>
                </c:pt>
                <c:pt idx="645">
                  <c:v>49.999527054439994</c:v>
                </c:pt>
                <c:pt idx="646">
                  <c:v>50.001362630464001</c:v>
                </c:pt>
                <c:pt idx="647">
                  <c:v>50.001203209926999</c:v>
                </c:pt>
                <c:pt idx="648">
                  <c:v>49.999211888323003</c:v>
                </c:pt>
                <c:pt idx="649">
                  <c:v>50.001038433914999</c:v>
                </c:pt>
                <c:pt idx="650">
                  <c:v>50.000436504940005</c:v>
                </c:pt>
                <c:pt idx="651">
                  <c:v>49.999695623308</c:v>
                </c:pt>
                <c:pt idx="652">
                  <c:v>50.001293967281988</c:v>
                </c:pt>
                <c:pt idx="653">
                  <c:v>49.999996215629004</c:v>
                </c:pt>
                <c:pt idx="654">
                  <c:v>49.999886366381993</c:v>
                </c:pt>
                <c:pt idx="655">
                  <c:v>50.001587701015985</c:v>
                </c:pt>
                <c:pt idx="656">
                  <c:v>49.999596423206995</c:v>
                </c:pt>
                <c:pt idx="657">
                  <c:v>50.001271118551003</c:v>
                </c:pt>
                <c:pt idx="658">
                  <c:v>50.000746175760995</c:v>
                </c:pt>
                <c:pt idx="659">
                  <c:v>50.000796536872002</c:v>
                </c:pt>
                <c:pt idx="660">
                  <c:v>49.999167710430001</c:v>
                </c:pt>
                <c:pt idx="661">
                  <c:v>50.000325846872009</c:v>
                </c:pt>
                <c:pt idx="662">
                  <c:v>50.001872273475996</c:v>
                </c:pt>
                <c:pt idx="663">
                  <c:v>49.999095921360002</c:v>
                </c:pt>
                <c:pt idx="664">
                  <c:v>50.001163528233995</c:v>
                </c:pt>
                <c:pt idx="665">
                  <c:v>50.000947574858998</c:v>
                </c:pt>
                <c:pt idx="666">
                  <c:v>50.000504401421999</c:v>
                </c:pt>
                <c:pt idx="667">
                  <c:v>49.998836594425008</c:v>
                </c:pt>
                <c:pt idx="668">
                  <c:v>50.002138558219002</c:v>
                </c:pt>
                <c:pt idx="669">
                  <c:v>50.000311289853002</c:v>
                </c:pt>
                <c:pt idx="670">
                  <c:v>49.999308022597006</c:v>
                </c:pt>
                <c:pt idx="671">
                  <c:v>50.000932375463002</c:v>
                </c:pt>
                <c:pt idx="672">
                  <c:v>50.001599910695994</c:v>
                </c:pt>
                <c:pt idx="673">
                  <c:v>49.999201980465003</c:v>
                </c:pt>
                <c:pt idx="674">
                  <c:v>50.000546309411995</c:v>
                </c:pt>
                <c:pt idx="675">
                  <c:v>50.001194002232992</c:v>
                </c:pt>
                <c:pt idx="676">
                  <c:v>50.000931613061994</c:v>
                </c:pt>
                <c:pt idx="677">
                  <c:v>49.999410301274004</c:v>
                </c:pt>
                <c:pt idx="678">
                  <c:v>50.000730164849003</c:v>
                </c:pt>
                <c:pt idx="679">
                  <c:v>50.000357117145001</c:v>
                </c:pt>
                <c:pt idx="680">
                  <c:v>50.001530483981995</c:v>
                </c:pt>
                <c:pt idx="681">
                  <c:v>49.999885581564996</c:v>
                </c:pt>
                <c:pt idx="682">
                  <c:v>50.000280787875994</c:v>
                </c:pt>
                <c:pt idx="683">
                  <c:v>50.000160232794002</c:v>
                </c:pt>
                <c:pt idx="684">
                  <c:v>50.000695876397998</c:v>
                </c:pt>
                <c:pt idx="685">
                  <c:v>50.00105059437</c:v>
                </c:pt>
                <c:pt idx="686">
                  <c:v>50.000641647864995</c:v>
                </c:pt>
                <c:pt idx="687">
                  <c:v>50.000107624359003</c:v>
                </c:pt>
                <c:pt idx="688">
                  <c:v>49.999951946236003</c:v>
                </c:pt>
                <c:pt idx="689">
                  <c:v>50.001261907911989</c:v>
                </c:pt>
                <c:pt idx="690">
                  <c:v>49.999539227702002</c:v>
                </c:pt>
                <c:pt idx="691">
                  <c:v>50.001111843643997</c:v>
                </c:pt>
                <c:pt idx="692">
                  <c:v>50.000904091765989</c:v>
                </c:pt>
                <c:pt idx="693">
                  <c:v>50.000296847251001</c:v>
                </c:pt>
                <c:pt idx="694">
                  <c:v>49.999687314881001</c:v>
                </c:pt>
                <c:pt idx="695">
                  <c:v>50.000854549369997</c:v>
                </c:pt>
                <c:pt idx="696">
                  <c:v>50.000329693606993</c:v>
                </c:pt>
                <c:pt idx="697">
                  <c:v>50.000707253403995</c:v>
                </c:pt>
                <c:pt idx="698">
                  <c:v>50.000193787422006</c:v>
                </c:pt>
                <c:pt idx="699">
                  <c:v>50.000548605492995</c:v>
                </c:pt>
                <c:pt idx="700">
                  <c:v>50.001022349067</c:v>
                </c:pt>
                <c:pt idx="701">
                  <c:v>49.999907747691999</c:v>
                </c:pt>
                <c:pt idx="702">
                  <c:v>50.000616493466993</c:v>
                </c:pt>
                <c:pt idx="703">
                  <c:v>50.000931554849998</c:v>
                </c:pt>
                <c:pt idx="704">
                  <c:v>49.999838322452007</c:v>
                </c:pt>
                <c:pt idx="705">
                  <c:v>50.001053639378</c:v>
                </c:pt>
                <c:pt idx="706">
                  <c:v>50.000434883067996</c:v>
                </c:pt>
                <c:pt idx="707">
                  <c:v>49.999848177268994</c:v>
                </c:pt>
                <c:pt idx="708">
                  <c:v>50.000003858497998</c:v>
                </c:pt>
                <c:pt idx="709">
                  <c:v>50.001541160826996</c:v>
                </c:pt>
                <c:pt idx="710">
                  <c:v>50.000676756346991</c:v>
                </c:pt>
                <c:pt idx="711">
                  <c:v>50.000650890904005</c:v>
                </c:pt>
                <c:pt idx="712">
                  <c:v>50.000049625364994</c:v>
                </c:pt>
                <c:pt idx="713">
                  <c:v>50.000155684991007</c:v>
                </c:pt>
                <c:pt idx="714">
                  <c:v>50.000813354999003</c:v>
                </c:pt>
                <c:pt idx="715">
                  <c:v>50.000558552013999</c:v>
                </c:pt>
                <c:pt idx="716">
                  <c:v>50.000452466210994</c:v>
                </c:pt>
                <c:pt idx="717">
                  <c:v>50.000875865581001</c:v>
                </c:pt>
                <c:pt idx="718">
                  <c:v>49.999337036298002</c:v>
                </c:pt>
                <c:pt idx="719">
                  <c:v>50.001574876086998</c:v>
                </c:pt>
                <c:pt idx="720">
                  <c:v>50.000280082228997</c:v>
                </c:pt>
                <c:pt idx="721">
                  <c:v>50.000477687809997</c:v>
                </c:pt>
                <c:pt idx="722">
                  <c:v>50.000732439388003</c:v>
                </c:pt>
                <c:pt idx="723">
                  <c:v>50.000381477239991</c:v>
                </c:pt>
                <c:pt idx="724">
                  <c:v>49.999749091639998</c:v>
                </c:pt>
                <c:pt idx="725">
                  <c:v>50.001450369326996</c:v>
                </c:pt>
                <c:pt idx="726">
                  <c:v>49.999919947836013</c:v>
                </c:pt>
                <c:pt idx="727">
                  <c:v>49.999536931669006</c:v>
                </c:pt>
                <c:pt idx="728">
                  <c:v>50.000724144135006</c:v>
                </c:pt>
                <c:pt idx="729">
                  <c:v>50.001740276495994</c:v>
                </c:pt>
                <c:pt idx="730">
                  <c:v>49.999914609512004</c:v>
                </c:pt>
                <c:pt idx="731">
                  <c:v>49.999604060156997</c:v>
                </c:pt>
                <c:pt idx="732">
                  <c:v>50.001150621294997</c:v>
                </c:pt>
                <c:pt idx="733">
                  <c:v>50.001062015443992</c:v>
                </c:pt>
                <c:pt idx="734">
                  <c:v>49.999972568957006</c:v>
                </c:pt>
                <c:pt idx="735">
                  <c:v>50.000207751001987</c:v>
                </c:pt>
                <c:pt idx="736">
                  <c:v>50.001383239730998</c:v>
                </c:pt>
                <c:pt idx="737">
                  <c:v>50.000366981042994</c:v>
                </c:pt>
                <c:pt idx="738">
                  <c:v>50.000592087453001</c:v>
                </c:pt>
                <c:pt idx="739">
                  <c:v>50.000321981213993</c:v>
                </c:pt>
                <c:pt idx="740">
                  <c:v>50.000463920468</c:v>
                </c:pt>
                <c:pt idx="741">
                  <c:v>50.000941687592992</c:v>
                </c:pt>
                <c:pt idx="742">
                  <c:v>49.999533876093004</c:v>
                </c:pt>
                <c:pt idx="743">
                  <c:v>50.001175760913</c:v>
                </c:pt>
                <c:pt idx="744">
                  <c:v>49.99918836810501</c:v>
                </c:pt>
                <c:pt idx="745">
                  <c:v>50.000289974343993</c:v>
                </c:pt>
                <c:pt idx="746">
                  <c:v>50.002243847158006</c:v>
                </c:pt>
                <c:pt idx="747">
                  <c:v>49.999934445009011</c:v>
                </c:pt>
                <c:pt idx="748">
                  <c:v>49.999940519039001</c:v>
                </c:pt>
                <c:pt idx="749">
                  <c:v>50.001324528906999</c:v>
                </c:pt>
                <c:pt idx="750">
                  <c:v>50.000376183870003</c:v>
                </c:pt>
                <c:pt idx="751">
                  <c:v>49.999346176020005</c:v>
                </c:pt>
                <c:pt idx="752">
                  <c:v>50.001937913551004</c:v>
                </c:pt>
                <c:pt idx="753">
                  <c:v>50.000992626737002</c:v>
                </c:pt>
                <c:pt idx="754">
                  <c:v>49.999131087106001</c:v>
                </c:pt>
                <c:pt idx="755">
                  <c:v>50.001422157589992</c:v>
                </c:pt>
                <c:pt idx="756">
                  <c:v>50.000072607052005</c:v>
                </c:pt>
                <c:pt idx="757">
                  <c:v>50.000359403635997</c:v>
                </c:pt>
                <c:pt idx="758">
                  <c:v>49.999312686281009</c:v>
                </c:pt>
                <c:pt idx="759">
                  <c:v>50.001824238184</c:v>
                </c:pt>
                <c:pt idx="760">
                  <c:v>49.999913136512014</c:v>
                </c:pt>
                <c:pt idx="761">
                  <c:v>50.000321970759003</c:v>
                </c:pt>
                <c:pt idx="762">
                  <c:v>50.000728640187006</c:v>
                </c:pt>
                <c:pt idx="763">
                  <c:v>50.001251999154</c:v>
                </c:pt>
                <c:pt idx="764">
                  <c:v>49.999394275042995</c:v>
                </c:pt>
                <c:pt idx="765">
                  <c:v>50.000170279340999</c:v>
                </c:pt>
                <c:pt idx="766">
                  <c:v>50.001514480118999</c:v>
                </c:pt>
                <c:pt idx="767">
                  <c:v>50.000758367411002</c:v>
                </c:pt>
                <c:pt idx="768">
                  <c:v>50.000124383642991</c:v>
                </c:pt>
                <c:pt idx="769">
                  <c:v>50.000816486085</c:v>
                </c:pt>
                <c:pt idx="770">
                  <c:v>50.000709606551005</c:v>
                </c:pt>
                <c:pt idx="771">
                  <c:v>49.999550042230013</c:v>
                </c:pt>
                <c:pt idx="772">
                  <c:v>50.000365516639</c:v>
                </c:pt>
                <c:pt idx="773">
                  <c:v>50.000636380900005</c:v>
                </c:pt>
                <c:pt idx="774">
                  <c:v>50.000804182715989</c:v>
                </c:pt>
                <c:pt idx="775">
                  <c:v>49.999418669314998</c:v>
                </c:pt>
                <c:pt idx="776">
                  <c:v>50.001060588262987</c:v>
                </c:pt>
                <c:pt idx="777">
                  <c:v>50.001393136135007</c:v>
                </c:pt>
                <c:pt idx="778">
                  <c:v>49.999768120646998</c:v>
                </c:pt>
                <c:pt idx="779">
                  <c:v>50.000396766108004</c:v>
                </c:pt>
                <c:pt idx="780">
                  <c:v>50.000892643479006</c:v>
                </c:pt>
                <c:pt idx="781">
                  <c:v>50.000058778783</c:v>
                </c:pt>
                <c:pt idx="782">
                  <c:v>50.001074260576999</c:v>
                </c:pt>
                <c:pt idx="783">
                  <c:v>50.000919412765995</c:v>
                </c:pt>
                <c:pt idx="784">
                  <c:v>50.000640130226998</c:v>
                </c:pt>
                <c:pt idx="785">
                  <c:v>49.999971949719004</c:v>
                </c:pt>
                <c:pt idx="786">
                  <c:v>50.00047006534799</c:v>
                </c:pt>
                <c:pt idx="787">
                  <c:v>50.000560001533998</c:v>
                </c:pt>
                <c:pt idx="788">
                  <c:v>49.999436215544002</c:v>
                </c:pt>
                <c:pt idx="789">
                  <c:v>50.000748556514999</c:v>
                </c:pt>
                <c:pt idx="790">
                  <c:v>50.001224657929988</c:v>
                </c:pt>
                <c:pt idx="791">
                  <c:v>50.000364703129996</c:v>
                </c:pt>
                <c:pt idx="792">
                  <c:v>49.999562901984007</c:v>
                </c:pt>
                <c:pt idx="793">
                  <c:v>50.001341314549002</c:v>
                </c:pt>
                <c:pt idx="794">
                  <c:v>50.000887348745998</c:v>
                </c:pt>
                <c:pt idx="795">
                  <c:v>49.999460641104001</c:v>
                </c:pt>
                <c:pt idx="796">
                  <c:v>50.001265809502996</c:v>
                </c:pt>
                <c:pt idx="797">
                  <c:v>50.001223771012988</c:v>
                </c:pt>
                <c:pt idx="798">
                  <c:v>49.998236115053004</c:v>
                </c:pt>
                <c:pt idx="799">
                  <c:v>50.002358281107007</c:v>
                </c:pt>
                <c:pt idx="800">
                  <c:v>50.000099955485993</c:v>
                </c:pt>
                <c:pt idx="801">
                  <c:v>50.000235816394003</c:v>
                </c:pt>
                <c:pt idx="802">
                  <c:v>50.000309787949</c:v>
                </c:pt>
                <c:pt idx="803">
                  <c:v>50.001380947071006</c:v>
                </c:pt>
                <c:pt idx="804">
                  <c:v>49.999424024020001</c:v>
                </c:pt>
                <c:pt idx="805">
                  <c:v>50.000608070897997</c:v>
                </c:pt>
                <c:pt idx="806">
                  <c:v>50.000428081171002</c:v>
                </c:pt>
                <c:pt idx="807">
                  <c:v>50.001985979213991</c:v>
                </c:pt>
                <c:pt idx="808">
                  <c:v>49.999314153177004</c:v>
                </c:pt>
                <c:pt idx="809">
                  <c:v>50.000991903221994</c:v>
                </c:pt>
                <c:pt idx="810">
                  <c:v>49.999876414753999</c:v>
                </c:pt>
                <c:pt idx="811">
                  <c:v>50.000520385676005</c:v>
                </c:pt>
                <c:pt idx="812">
                  <c:v>50.000290689539</c:v>
                </c:pt>
                <c:pt idx="813">
                  <c:v>50.000900287930001</c:v>
                </c:pt>
                <c:pt idx="814">
                  <c:v>50.000748508600005</c:v>
                </c:pt>
                <c:pt idx="815">
                  <c:v>49.999731491652994</c:v>
                </c:pt>
                <c:pt idx="816">
                  <c:v>50.000564646161003</c:v>
                </c:pt>
                <c:pt idx="817">
                  <c:v>50.000419770075005</c:v>
                </c:pt>
                <c:pt idx="818">
                  <c:v>50.000174028753001</c:v>
                </c:pt>
                <c:pt idx="819">
                  <c:v>50.000980401219991</c:v>
                </c:pt>
                <c:pt idx="820">
                  <c:v>50.000820192410004</c:v>
                </c:pt>
                <c:pt idx="821">
                  <c:v>49.999990875010006</c:v>
                </c:pt>
                <c:pt idx="822">
                  <c:v>50.000498978044</c:v>
                </c:pt>
                <c:pt idx="823">
                  <c:v>50.000763724088003</c:v>
                </c:pt>
                <c:pt idx="824">
                  <c:v>50.001189439114995</c:v>
                </c:pt>
                <c:pt idx="825">
                  <c:v>49.99972234346901</c:v>
                </c:pt>
                <c:pt idx="826">
                  <c:v>50.000473819424002</c:v>
                </c:pt>
                <c:pt idx="827">
                  <c:v>50.001373411918998</c:v>
                </c:pt>
                <c:pt idx="828">
                  <c:v>49.999350764183006</c:v>
                </c:pt>
                <c:pt idx="829">
                  <c:v>49.999774196159009</c:v>
                </c:pt>
                <c:pt idx="830">
                  <c:v>50.000708137876003</c:v>
                </c:pt>
                <c:pt idx="831">
                  <c:v>50.001639646884001</c:v>
                </c:pt>
                <c:pt idx="832">
                  <c:v>49.999556749551012</c:v>
                </c:pt>
                <c:pt idx="833">
                  <c:v>50.000770579249995</c:v>
                </c:pt>
                <c:pt idx="834">
                  <c:v>50.001601484860991</c:v>
                </c:pt>
                <c:pt idx="835">
                  <c:v>49.9994217144</c:v>
                </c:pt>
                <c:pt idx="836">
                  <c:v>50.000190741936002</c:v>
                </c:pt>
                <c:pt idx="837">
                  <c:v>50.001484694061986</c:v>
                </c:pt>
                <c:pt idx="838">
                  <c:v>49.999376105572011</c:v>
                </c:pt>
                <c:pt idx="839">
                  <c:v>50.001051387055</c:v>
                </c:pt>
                <c:pt idx="840">
                  <c:v>50.000833896981007</c:v>
                </c:pt>
                <c:pt idx="841">
                  <c:v>50.000344896222998</c:v>
                </c:pt>
                <c:pt idx="842">
                  <c:v>49.999374547855005</c:v>
                </c:pt>
                <c:pt idx="843">
                  <c:v>50.000608078156006</c:v>
                </c:pt>
                <c:pt idx="844">
                  <c:v>50.000739450220998</c:v>
                </c:pt>
                <c:pt idx="845">
                  <c:v>50.001238446194002</c:v>
                </c:pt>
                <c:pt idx="846">
                  <c:v>50.000161823949</c:v>
                </c:pt>
                <c:pt idx="847">
                  <c:v>50.001250464943993</c:v>
                </c:pt>
                <c:pt idx="848">
                  <c:v>49.999491916519005</c:v>
                </c:pt>
                <c:pt idx="849">
                  <c:v>50.000341988779006</c:v>
                </c:pt>
                <c:pt idx="850">
                  <c:v>50.000061806641988</c:v>
                </c:pt>
                <c:pt idx="851">
                  <c:v>50.001984462555988</c:v>
                </c:pt>
                <c:pt idx="852">
                  <c:v>49.999478250782005</c:v>
                </c:pt>
                <c:pt idx="853">
                  <c:v>50.001530524284</c:v>
                </c:pt>
                <c:pt idx="854">
                  <c:v>50.000129793161996</c:v>
                </c:pt>
                <c:pt idx="855">
                  <c:v>49.999669683373995</c:v>
                </c:pt>
                <c:pt idx="856">
                  <c:v>50.000937730177007</c:v>
                </c:pt>
                <c:pt idx="857">
                  <c:v>50.000324318249</c:v>
                </c:pt>
                <c:pt idx="858">
                  <c:v>50.001366498535994</c:v>
                </c:pt>
                <c:pt idx="859">
                  <c:v>49.999822296613999</c:v>
                </c:pt>
                <c:pt idx="860">
                  <c:v>50.000564621634993</c:v>
                </c:pt>
                <c:pt idx="861">
                  <c:v>50.000510420621005</c:v>
                </c:pt>
                <c:pt idx="862">
                  <c:v>50.000016064728001</c:v>
                </c:pt>
                <c:pt idx="863">
                  <c:v>50.000219755768995</c:v>
                </c:pt>
                <c:pt idx="864">
                  <c:v>50.001175709791994</c:v>
                </c:pt>
                <c:pt idx="865">
                  <c:v>49.999904714332999</c:v>
                </c:pt>
                <c:pt idx="866">
                  <c:v>50.001064323165998</c:v>
                </c:pt>
                <c:pt idx="867">
                  <c:v>50.000650040182002</c:v>
                </c:pt>
                <c:pt idx="868">
                  <c:v>50.000534839833001</c:v>
                </c:pt>
                <c:pt idx="869">
                  <c:v>50.000332892613002</c:v>
                </c:pt>
                <c:pt idx="870">
                  <c:v>50.000887459598985</c:v>
                </c:pt>
                <c:pt idx="871">
                  <c:v>50.000360154837999</c:v>
                </c:pt>
                <c:pt idx="872">
                  <c:v>50.000757616685</c:v>
                </c:pt>
                <c:pt idx="873">
                  <c:v>49.999528602098003</c:v>
                </c:pt>
                <c:pt idx="874">
                  <c:v>50.000698892141003</c:v>
                </c:pt>
                <c:pt idx="875">
                  <c:v>50.000956031843998</c:v>
                </c:pt>
                <c:pt idx="876">
                  <c:v>49.999858919067002</c:v>
                </c:pt>
                <c:pt idx="877">
                  <c:v>50.001300097539001</c:v>
                </c:pt>
                <c:pt idx="878">
                  <c:v>49.999995460112999</c:v>
                </c:pt>
                <c:pt idx="879">
                  <c:v>49.999832978249003</c:v>
                </c:pt>
                <c:pt idx="880">
                  <c:v>50.001448128024002</c:v>
                </c:pt>
                <c:pt idx="881">
                  <c:v>50.000746160981002</c:v>
                </c:pt>
                <c:pt idx="882">
                  <c:v>50.000135840206013</c:v>
                </c:pt>
                <c:pt idx="883">
                  <c:v>50.000283892538</c:v>
                </c:pt>
                <c:pt idx="884">
                  <c:v>50.001222250372997</c:v>
                </c:pt>
                <c:pt idx="885">
                  <c:v>50.00008167789899</c:v>
                </c:pt>
                <c:pt idx="886">
                  <c:v>49.999061603309997</c:v>
                </c:pt>
                <c:pt idx="887">
                  <c:v>50.001388681461997</c:v>
                </c:pt>
                <c:pt idx="888">
                  <c:v>50.000829332606997</c:v>
                </c:pt>
                <c:pt idx="889">
                  <c:v>49.999619316861008</c:v>
                </c:pt>
                <c:pt idx="890">
                  <c:v>50.000470050767994</c:v>
                </c:pt>
                <c:pt idx="891">
                  <c:v>50.001538878450006</c:v>
                </c:pt>
                <c:pt idx="892">
                  <c:v>49.999862701514999</c:v>
                </c:pt>
                <c:pt idx="893">
                  <c:v>49.999672766475008</c:v>
                </c:pt>
                <c:pt idx="894">
                  <c:v>50.001934064509996</c:v>
                </c:pt>
                <c:pt idx="895">
                  <c:v>49.999747485322992</c:v>
                </c:pt>
                <c:pt idx="896">
                  <c:v>50.000988053297988</c:v>
                </c:pt>
                <c:pt idx="897">
                  <c:v>50.000271627540997</c:v>
                </c:pt>
                <c:pt idx="898">
                  <c:v>50.001615981301001</c:v>
                </c:pt>
                <c:pt idx="899">
                  <c:v>49.998838115241995</c:v>
                </c:pt>
                <c:pt idx="900">
                  <c:v>50.000546357880999</c:v>
                </c:pt>
                <c:pt idx="901">
                  <c:v>50.001519793326004</c:v>
                </c:pt>
                <c:pt idx="902">
                  <c:v>50.000386054503998</c:v>
                </c:pt>
                <c:pt idx="903">
                  <c:v>50.000013059076998</c:v>
                </c:pt>
                <c:pt idx="904">
                  <c:v>50.000560021924002</c:v>
                </c:pt>
                <c:pt idx="905">
                  <c:v>50.000114464805996</c:v>
                </c:pt>
                <c:pt idx="906">
                  <c:v>49.999970309775009</c:v>
                </c:pt>
                <c:pt idx="907">
                  <c:v>50.000600451812986</c:v>
                </c:pt>
                <c:pt idx="908">
                  <c:v>50.001334432858002</c:v>
                </c:pt>
                <c:pt idx="909">
                  <c:v>50.000345625021005</c:v>
                </c:pt>
                <c:pt idx="910">
                  <c:v>50.000602732809007</c:v>
                </c:pt>
                <c:pt idx="911">
                  <c:v>50.000229649140998</c:v>
                </c:pt>
                <c:pt idx="912">
                  <c:v>50.001124587913992</c:v>
                </c:pt>
                <c:pt idx="913">
                  <c:v>50.000258701840998</c:v>
                </c:pt>
                <c:pt idx="914">
                  <c:v>50.000445579955993</c:v>
                </c:pt>
                <c:pt idx="915">
                  <c:v>50.000611881284996</c:v>
                </c:pt>
                <c:pt idx="916">
                  <c:v>50.000585967608998</c:v>
                </c:pt>
                <c:pt idx="917">
                  <c:v>49.999459915559008</c:v>
                </c:pt>
                <c:pt idx="918">
                  <c:v>50.001230674467998</c:v>
                </c:pt>
                <c:pt idx="919">
                  <c:v>50.000318175606004</c:v>
                </c:pt>
                <c:pt idx="920">
                  <c:v>50.00039832753901</c:v>
                </c:pt>
                <c:pt idx="921">
                  <c:v>50.000791174331994</c:v>
                </c:pt>
                <c:pt idx="922">
                  <c:v>50.000646233030004</c:v>
                </c:pt>
                <c:pt idx="923">
                  <c:v>49.999646785961993</c:v>
                </c:pt>
                <c:pt idx="924">
                  <c:v>50.001032293579009</c:v>
                </c:pt>
                <c:pt idx="925">
                  <c:v>50.000637833361999</c:v>
                </c:pt>
                <c:pt idx="926">
                  <c:v>50.000167887859</c:v>
                </c:pt>
                <c:pt idx="927">
                  <c:v>50.000651578060996</c:v>
                </c:pt>
                <c:pt idx="928">
                  <c:v>50.001259635515993</c:v>
                </c:pt>
                <c:pt idx="929">
                  <c:v>50.000263316000002</c:v>
                </c:pt>
                <c:pt idx="930">
                  <c:v>49.999547613612989</c:v>
                </c:pt>
                <c:pt idx="931">
                  <c:v>50.001367189355989</c:v>
                </c:pt>
                <c:pt idx="932">
                  <c:v>50.000175503145002</c:v>
                </c:pt>
                <c:pt idx="933">
                  <c:v>49.999694885884999</c:v>
                </c:pt>
                <c:pt idx="934">
                  <c:v>50.000706518101005</c:v>
                </c:pt>
                <c:pt idx="935">
                  <c:v>50.001126926152011</c:v>
                </c:pt>
                <c:pt idx="936">
                  <c:v>50.000753062122001</c:v>
                </c:pt>
                <c:pt idx="937">
                  <c:v>50.000090848915008</c:v>
                </c:pt>
                <c:pt idx="938">
                  <c:v>50.000196090581007</c:v>
                </c:pt>
                <c:pt idx="939">
                  <c:v>50.001073490509995</c:v>
                </c:pt>
                <c:pt idx="940">
                  <c:v>50.000393692048</c:v>
                </c:pt>
                <c:pt idx="941">
                  <c:v>49.999620822983005</c:v>
                </c:pt>
                <c:pt idx="942">
                  <c:v>50.001344336045001</c:v>
                </c:pt>
                <c:pt idx="943">
                  <c:v>50.000473821367997</c:v>
                </c:pt>
                <c:pt idx="944">
                  <c:v>49.999891717944998</c:v>
                </c:pt>
                <c:pt idx="945">
                  <c:v>50.001113898064006</c:v>
                </c:pt>
                <c:pt idx="946">
                  <c:v>50.000323510872001</c:v>
                </c:pt>
                <c:pt idx="947">
                  <c:v>49.999696451942988</c:v>
                </c:pt>
                <c:pt idx="948">
                  <c:v>50.001400025295986</c:v>
                </c:pt>
                <c:pt idx="949">
                  <c:v>50.000329715806998</c:v>
                </c:pt>
                <c:pt idx="950">
                  <c:v>50.000464675180993</c:v>
                </c:pt>
                <c:pt idx="951">
                  <c:v>49.999997741572002</c:v>
                </c:pt>
                <c:pt idx="952">
                  <c:v>50.001176465543992</c:v>
                </c:pt>
                <c:pt idx="953">
                  <c:v>49.999505626459012</c:v>
                </c:pt>
                <c:pt idx="954">
                  <c:v>50.000840002772996</c:v>
                </c:pt>
                <c:pt idx="955">
                  <c:v>50.001193244402003</c:v>
                </c:pt>
                <c:pt idx="956">
                  <c:v>50.000187764856996</c:v>
                </c:pt>
                <c:pt idx="957">
                  <c:v>49.999807755098992</c:v>
                </c:pt>
                <c:pt idx="958">
                  <c:v>50.000898007720998</c:v>
                </c:pt>
                <c:pt idx="959">
                  <c:v>50.001047530976997</c:v>
                </c:pt>
                <c:pt idx="960">
                  <c:v>50.000106885019001</c:v>
                </c:pt>
                <c:pt idx="961">
                  <c:v>49.999890171737995</c:v>
                </c:pt>
                <c:pt idx="962">
                  <c:v>50.00135578812101</c:v>
                </c:pt>
                <c:pt idx="963">
                  <c:v>50.000198388585012</c:v>
                </c:pt>
                <c:pt idx="964">
                  <c:v>50.000120554124003</c:v>
                </c:pt>
                <c:pt idx="965">
                  <c:v>50.000663775147991</c:v>
                </c:pt>
                <c:pt idx="966">
                  <c:v>50.000559280975011</c:v>
                </c:pt>
                <c:pt idx="967">
                  <c:v>49.999844378451996</c:v>
                </c:pt>
                <c:pt idx="968">
                  <c:v>50.001097130053999</c:v>
                </c:pt>
                <c:pt idx="969">
                  <c:v>50.000049667533993</c:v>
                </c:pt>
                <c:pt idx="970">
                  <c:v>50.000688966398997</c:v>
                </c:pt>
                <c:pt idx="971">
                  <c:v>50.001461892504999</c:v>
                </c:pt>
                <c:pt idx="972">
                  <c:v>49.999895546952011</c:v>
                </c:pt>
                <c:pt idx="973">
                  <c:v>50.001162015668996</c:v>
                </c:pt>
                <c:pt idx="974">
                  <c:v>49.999462156782997</c:v>
                </c:pt>
                <c:pt idx="975">
                  <c:v>50.000802681533997</c:v>
                </c:pt>
                <c:pt idx="976">
                  <c:v>50.000390692288001</c:v>
                </c:pt>
                <c:pt idx="977">
                  <c:v>50.000655415889995</c:v>
                </c:pt>
                <c:pt idx="978">
                  <c:v>49.999778044849009</c:v>
                </c:pt>
                <c:pt idx="979">
                  <c:v>50.001225325200004</c:v>
                </c:pt>
                <c:pt idx="980">
                  <c:v>50.000450152616992</c:v>
                </c:pt>
                <c:pt idx="981">
                  <c:v>49.999582691618997</c:v>
                </c:pt>
                <c:pt idx="982">
                  <c:v>50.001203242285001</c:v>
                </c:pt>
                <c:pt idx="983">
                  <c:v>50.000659959807997</c:v>
                </c:pt>
                <c:pt idx="984">
                  <c:v>49.999678068665993</c:v>
                </c:pt>
                <c:pt idx="985">
                  <c:v>50.00166258128899</c:v>
                </c:pt>
                <c:pt idx="986">
                  <c:v>50.000756120048003</c:v>
                </c:pt>
                <c:pt idx="987">
                  <c:v>49.999661326626999</c:v>
                </c:pt>
                <c:pt idx="988">
                  <c:v>50.000665438851001</c:v>
                </c:pt>
                <c:pt idx="989">
                  <c:v>50.000931843445002</c:v>
                </c:pt>
                <c:pt idx="990">
                  <c:v>50.000149543892995</c:v>
                </c:pt>
                <c:pt idx="991">
                  <c:v>49.999118076039011</c:v>
                </c:pt>
                <c:pt idx="992">
                  <c:v>50.001223183670994</c:v>
                </c:pt>
                <c:pt idx="993">
                  <c:v>50.000256463119996</c:v>
                </c:pt>
                <c:pt idx="994">
                  <c:v>50.000539425135003</c:v>
                </c:pt>
                <c:pt idx="995">
                  <c:v>50.001632009190004</c:v>
                </c:pt>
                <c:pt idx="996">
                  <c:v>49.999665894783</c:v>
                </c:pt>
                <c:pt idx="997">
                  <c:v>50.000228169202991</c:v>
                </c:pt>
                <c:pt idx="998">
                  <c:v>50.000397743985005</c:v>
                </c:pt>
                <c:pt idx="999">
                  <c:v>50.001049923074</c:v>
                </c:pt>
                <c:pt idx="1000">
                  <c:v>50.000139835378008</c:v>
                </c:pt>
                <c:pt idx="1001">
                  <c:v>49.999942838233004</c:v>
                </c:pt>
                <c:pt idx="1002">
                  <c:v>50.001708251296989</c:v>
                </c:pt>
                <c:pt idx="1003">
                  <c:v>50.000364740089005</c:v>
                </c:pt>
                <c:pt idx="1004">
                  <c:v>50.000444869242983</c:v>
                </c:pt>
                <c:pt idx="1005">
                  <c:v>50.000656218137003</c:v>
                </c:pt>
                <c:pt idx="1006">
                  <c:v>50.000159464054001</c:v>
                </c:pt>
                <c:pt idx="1007">
                  <c:v>50.000521950819</c:v>
                </c:pt>
                <c:pt idx="1008">
                  <c:v>49.999300429158005</c:v>
                </c:pt>
                <c:pt idx="1009">
                  <c:v>50.001036909588002</c:v>
                </c:pt>
                <c:pt idx="1010">
                  <c:v>50.000984250268992</c:v>
                </c:pt>
                <c:pt idx="1011">
                  <c:v>49.999696365897996</c:v>
                </c:pt>
                <c:pt idx="1012">
                  <c:v>50.002159178115008</c:v>
                </c:pt>
                <c:pt idx="1013">
                  <c:v>49.998674026807002</c:v>
                </c:pt>
                <c:pt idx="1014">
                  <c:v>50.001403824053</c:v>
                </c:pt>
                <c:pt idx="1015">
                  <c:v>50.000088523799995</c:v>
                </c:pt>
                <c:pt idx="1016">
                  <c:v>50.001224534318993</c:v>
                </c:pt>
                <c:pt idx="1017">
                  <c:v>49.999440031186005</c:v>
                </c:pt>
                <c:pt idx="1018">
                  <c:v>50.001926478839998</c:v>
                </c:pt>
                <c:pt idx="1019">
                  <c:v>49.999865943332999</c:v>
                </c:pt>
                <c:pt idx="1020">
                  <c:v>50.000090088916998</c:v>
                </c:pt>
                <c:pt idx="1021">
                  <c:v>50.000028422065995</c:v>
                </c:pt>
                <c:pt idx="1022">
                  <c:v>50.000531892358005</c:v>
                </c:pt>
                <c:pt idx="1023">
                  <c:v>50.001667829016988</c:v>
                </c:pt>
                <c:pt idx="1024">
                  <c:v>50.00001832696001</c:v>
                </c:pt>
                <c:pt idx="1025">
                  <c:v>50.000072505855002</c:v>
                </c:pt>
                <c:pt idx="1026">
                  <c:v>50.001062040601994</c:v>
                </c:pt>
                <c:pt idx="1027">
                  <c:v>50.000238095061995</c:v>
                </c:pt>
                <c:pt idx="1028">
                  <c:v>50.001031553778994</c:v>
                </c:pt>
                <c:pt idx="1029">
                  <c:v>50.000200764254998</c:v>
                </c:pt>
                <c:pt idx="1030">
                  <c:v>50.000778207176012</c:v>
                </c:pt>
                <c:pt idx="1031">
                  <c:v>49.999681937040997</c:v>
                </c:pt>
                <c:pt idx="1032">
                  <c:v>50.000602051791986</c:v>
                </c:pt>
                <c:pt idx="1033">
                  <c:v>50.001085677435988</c:v>
                </c:pt>
                <c:pt idx="1034">
                  <c:v>49.999936011513</c:v>
                </c:pt>
                <c:pt idx="1035">
                  <c:v>50.001043708270998</c:v>
                </c:pt>
                <c:pt idx="1036">
                  <c:v>49.999983376805005</c:v>
                </c:pt>
                <c:pt idx="1037">
                  <c:v>50.000561607816991</c:v>
                </c:pt>
                <c:pt idx="1038">
                  <c:v>50.000251806304</c:v>
                </c:pt>
                <c:pt idx="1039">
                  <c:v>50.000889640363994</c:v>
                </c:pt>
                <c:pt idx="1040">
                  <c:v>50.000671505007993</c:v>
                </c:pt>
                <c:pt idx="1041">
                  <c:v>49.999823796031002</c:v>
                </c:pt>
                <c:pt idx="1042">
                  <c:v>50.001110181836999</c:v>
                </c:pt>
                <c:pt idx="1043">
                  <c:v>50.000197602870003</c:v>
                </c:pt>
                <c:pt idx="1044">
                  <c:v>50.000558513388</c:v>
                </c:pt>
                <c:pt idx="1045">
                  <c:v>50.000176318398005</c:v>
                </c:pt>
                <c:pt idx="1046">
                  <c:v>50.000877439446988</c:v>
                </c:pt>
                <c:pt idx="1047">
                  <c:v>50.000736260062006</c:v>
                </c:pt>
                <c:pt idx="1048">
                  <c:v>50.000029757852992</c:v>
                </c:pt>
                <c:pt idx="1049">
                  <c:v>50.000406696808</c:v>
                </c:pt>
                <c:pt idx="1050">
                  <c:v>50.001150584181005</c:v>
                </c:pt>
                <c:pt idx="1051">
                  <c:v>49.999933647074009</c:v>
                </c:pt>
                <c:pt idx="1052">
                  <c:v>50.000218285281996</c:v>
                </c:pt>
                <c:pt idx="1053">
                  <c:v>50.001573993942998</c:v>
                </c:pt>
                <c:pt idx="1054">
                  <c:v>49.999505666487003</c:v>
                </c:pt>
                <c:pt idx="1055">
                  <c:v>50.000295299741992</c:v>
                </c:pt>
                <c:pt idx="1056">
                  <c:v>50.000718775006</c:v>
                </c:pt>
                <c:pt idx="1057">
                  <c:v>50.000669898993998</c:v>
                </c:pt>
                <c:pt idx="1058">
                  <c:v>50.000286169775997</c:v>
                </c:pt>
                <c:pt idx="1059">
                  <c:v>50.000778212187008</c:v>
                </c:pt>
                <c:pt idx="1060">
                  <c:v>50.000445567282988</c:v>
                </c:pt>
                <c:pt idx="1061">
                  <c:v>49.999696388662997</c:v>
                </c:pt>
                <c:pt idx="1062">
                  <c:v>50.000532551096995</c:v>
                </c:pt>
                <c:pt idx="1063">
                  <c:v>50.001796756959003</c:v>
                </c:pt>
                <c:pt idx="1064">
                  <c:v>50.000351725087</c:v>
                </c:pt>
                <c:pt idx="1065">
                  <c:v>49.999672053972006</c:v>
                </c:pt>
                <c:pt idx="1066">
                  <c:v>50.000071789837996</c:v>
                </c:pt>
                <c:pt idx="1067">
                  <c:v>50.001302366972013</c:v>
                </c:pt>
                <c:pt idx="1068">
                  <c:v>49.999865735116998</c:v>
                </c:pt>
                <c:pt idx="1069">
                  <c:v>50.000376138933007</c:v>
                </c:pt>
                <c:pt idx="1070">
                  <c:v>50.001869981034993</c:v>
                </c:pt>
                <c:pt idx="1071">
                  <c:v>49.999472814831009</c:v>
                </c:pt>
                <c:pt idx="1072">
                  <c:v>50.000289940944</c:v>
                </c:pt>
                <c:pt idx="1073">
                  <c:v>50.001235977716995</c:v>
                </c:pt>
                <c:pt idx="1074">
                  <c:v>50.000531809319</c:v>
                </c:pt>
                <c:pt idx="1075">
                  <c:v>49.999794037097999</c:v>
                </c:pt>
                <c:pt idx="1076">
                  <c:v>50.001445046351002</c:v>
                </c:pt>
                <c:pt idx="1077">
                  <c:v>50.000576068091</c:v>
                </c:pt>
                <c:pt idx="1078">
                  <c:v>49.999411787217994</c:v>
                </c:pt>
                <c:pt idx="1079">
                  <c:v>50.001335191586001</c:v>
                </c:pt>
                <c:pt idx="1080">
                  <c:v>50.000463996969003</c:v>
                </c:pt>
                <c:pt idx="1081">
                  <c:v>49.999976398520012</c:v>
                </c:pt>
                <c:pt idx="1082">
                  <c:v>50.000077834426001</c:v>
                </c:pt>
                <c:pt idx="1083">
                  <c:v>50.001400045156004</c:v>
                </c:pt>
                <c:pt idx="1084">
                  <c:v>49.999629998904005</c:v>
                </c:pt>
                <c:pt idx="1085">
                  <c:v>50.000476089538999</c:v>
                </c:pt>
                <c:pt idx="1086">
                  <c:v>50.000023654723996</c:v>
                </c:pt>
                <c:pt idx="1087">
                  <c:v>50.001616733643992</c:v>
                </c:pt>
                <c:pt idx="1088">
                  <c:v>49.999759704142001</c:v>
                </c:pt>
                <c:pt idx="1089">
                  <c:v>50.000621864594997</c:v>
                </c:pt>
                <c:pt idx="1090">
                  <c:v>50.001065106836997</c:v>
                </c:pt>
                <c:pt idx="1091">
                  <c:v>50.000174737660998</c:v>
                </c:pt>
                <c:pt idx="1092">
                  <c:v>50.000479904328003</c:v>
                </c:pt>
                <c:pt idx="1093">
                  <c:v>50.000926228302006</c:v>
                </c:pt>
                <c:pt idx="1094">
                  <c:v>50.000372345135013</c:v>
                </c:pt>
                <c:pt idx="1095">
                  <c:v>49.999573601230999</c:v>
                </c:pt>
                <c:pt idx="1096">
                  <c:v>50.000718735126007</c:v>
                </c:pt>
                <c:pt idx="1097">
                  <c:v>50.00186772584199</c:v>
                </c:pt>
                <c:pt idx="1098">
                  <c:v>49.999739277329006</c:v>
                </c:pt>
                <c:pt idx="1099">
                  <c:v>49.999794045107002</c:v>
                </c:pt>
                <c:pt idx="1100">
                  <c:v>50.001171976163</c:v>
                </c:pt>
                <c:pt idx="1101">
                  <c:v>50.000054176241989</c:v>
                </c:pt>
                <c:pt idx="1102">
                  <c:v>50.000000029929005</c:v>
                </c:pt>
                <c:pt idx="1103">
                  <c:v>50.001096381909996</c:v>
                </c:pt>
                <c:pt idx="1104">
                  <c:v>50.000891884251999</c:v>
                </c:pt>
                <c:pt idx="1105">
                  <c:v>50.000359515839996</c:v>
                </c:pt>
                <c:pt idx="1106">
                  <c:v>50.000339531333999</c:v>
                </c:pt>
                <c:pt idx="1107">
                  <c:v>50.000764562754995</c:v>
                </c:pt>
                <c:pt idx="1108">
                  <c:v>49.999420186478005</c:v>
                </c:pt>
                <c:pt idx="1109">
                  <c:v>50.000890433133996</c:v>
                </c:pt>
                <c:pt idx="1110">
                  <c:v>50.000003140094002</c:v>
                </c:pt>
                <c:pt idx="1111">
                  <c:v>50.002026409378999</c:v>
                </c:pt>
                <c:pt idx="1112">
                  <c:v>49.998806052362994</c:v>
                </c:pt>
                <c:pt idx="1113">
                  <c:v>50.001137567030995</c:v>
                </c:pt>
                <c:pt idx="1114">
                  <c:v>50.000901129309995</c:v>
                </c:pt>
                <c:pt idx="1115">
                  <c:v>50.000182373869002</c:v>
                </c:pt>
                <c:pt idx="1116">
                  <c:v>50.000200681514997</c:v>
                </c:pt>
                <c:pt idx="1117">
                  <c:v>50.000933116368003</c:v>
                </c:pt>
                <c:pt idx="1118">
                  <c:v>50.000625725820001</c:v>
                </c:pt>
                <c:pt idx="1119">
                  <c:v>49.999367551747987</c:v>
                </c:pt>
                <c:pt idx="1120">
                  <c:v>50.001770907655995</c:v>
                </c:pt>
                <c:pt idx="1121">
                  <c:v>50.000827037724996</c:v>
                </c:pt>
                <c:pt idx="1122">
                  <c:v>49.999730961211</c:v>
                </c:pt>
                <c:pt idx="1123">
                  <c:v>50.000207545033994</c:v>
                </c:pt>
                <c:pt idx="1124">
                  <c:v>50.001210060955003</c:v>
                </c:pt>
                <c:pt idx="1125">
                  <c:v>49.999045595782995</c:v>
                </c:pt>
                <c:pt idx="1126">
                  <c:v>50.001077277125994</c:v>
                </c:pt>
                <c:pt idx="1127">
                  <c:v>50.00039599880801</c:v>
                </c:pt>
                <c:pt idx="1128">
                  <c:v>50.00128786546199</c:v>
                </c:pt>
                <c:pt idx="1129">
                  <c:v>49.999986283030005</c:v>
                </c:pt>
                <c:pt idx="1130">
                  <c:v>50.000968188480002</c:v>
                </c:pt>
                <c:pt idx="1131">
                  <c:v>50.000429612852997</c:v>
                </c:pt>
                <c:pt idx="1132">
                  <c:v>49.999844375072996</c:v>
                </c:pt>
                <c:pt idx="1133">
                  <c:v>50.00105594307901</c:v>
                </c:pt>
                <c:pt idx="1134">
                  <c:v>50.000615710869006</c:v>
                </c:pt>
                <c:pt idx="1135">
                  <c:v>50.000041988334999</c:v>
                </c:pt>
                <c:pt idx="1136">
                  <c:v>49.999436418066999</c:v>
                </c:pt>
                <c:pt idx="1137">
                  <c:v>50.002169822387003</c:v>
                </c:pt>
                <c:pt idx="1138">
                  <c:v>50.000154941051008</c:v>
                </c:pt>
                <c:pt idx="1139">
                  <c:v>49.998842635242994</c:v>
                </c:pt>
                <c:pt idx="1140">
                  <c:v>50.002273570339995</c:v>
                </c:pt>
                <c:pt idx="1141">
                  <c:v>49.999363760259001</c:v>
                </c:pt>
                <c:pt idx="1142">
                  <c:v>50.000602024837001</c:v>
                </c:pt>
                <c:pt idx="1143">
                  <c:v>50.000867487886985</c:v>
                </c:pt>
                <c:pt idx="1144">
                  <c:v>50.000764484880996</c:v>
                </c:pt>
                <c:pt idx="1145">
                  <c:v>50.001039897059002</c:v>
                </c:pt>
                <c:pt idx="1146">
                  <c:v>49.99967959139699</c:v>
                </c:pt>
                <c:pt idx="1147">
                  <c:v>50.000418113658</c:v>
                </c:pt>
                <c:pt idx="1148">
                  <c:v>50.000759950717999</c:v>
                </c:pt>
                <c:pt idx="1149">
                  <c:v>49.999860408565993</c:v>
                </c:pt>
                <c:pt idx="1150">
                  <c:v>50.000261886666991</c:v>
                </c:pt>
                <c:pt idx="1151">
                  <c:v>50.001135284971014</c:v>
                </c:pt>
                <c:pt idx="1152">
                  <c:v>50.001143652594997</c:v>
                </c:pt>
                <c:pt idx="1153">
                  <c:v>49.999404233181004</c:v>
                </c:pt>
                <c:pt idx="1154">
                  <c:v>50.001161993238995</c:v>
                </c:pt>
                <c:pt idx="1155">
                  <c:v>49.999996977767999</c:v>
                </c:pt>
                <c:pt idx="1156">
                  <c:v>50.000312093189009</c:v>
                </c:pt>
                <c:pt idx="1157">
                  <c:v>50.001046018383995</c:v>
                </c:pt>
                <c:pt idx="1158">
                  <c:v>50.000644094784995</c:v>
                </c:pt>
                <c:pt idx="1159">
                  <c:v>49.999544565989993</c:v>
                </c:pt>
                <c:pt idx="1160">
                  <c:v>50.001454182394994</c:v>
                </c:pt>
                <c:pt idx="1161">
                  <c:v>50.000671422581995</c:v>
                </c:pt>
                <c:pt idx="1162">
                  <c:v>49.999629986882006</c:v>
                </c:pt>
                <c:pt idx="1163">
                  <c:v>50.000746197059996</c:v>
                </c:pt>
                <c:pt idx="1164">
                  <c:v>50.000708022012006</c:v>
                </c:pt>
                <c:pt idx="1165">
                  <c:v>50.000919348779014</c:v>
                </c:pt>
                <c:pt idx="1166">
                  <c:v>49.999258442614</c:v>
                </c:pt>
                <c:pt idx="1167">
                  <c:v>50.001390865076999</c:v>
                </c:pt>
                <c:pt idx="1168">
                  <c:v>50.001903669650993</c:v>
                </c:pt>
                <c:pt idx="1169">
                  <c:v>49.998305616189015</c:v>
                </c:pt>
                <c:pt idx="1170">
                  <c:v>50.001092641734999</c:v>
                </c:pt>
                <c:pt idx="1171">
                  <c:v>50.000972778094003</c:v>
                </c:pt>
                <c:pt idx="1172">
                  <c:v>49.999702461433998</c:v>
                </c:pt>
                <c:pt idx="1173">
                  <c:v>50.000784415442986</c:v>
                </c:pt>
                <c:pt idx="1174">
                  <c:v>50.001227602135998</c:v>
                </c:pt>
                <c:pt idx="1175">
                  <c:v>50.000344095695986</c:v>
                </c:pt>
                <c:pt idx="1176">
                  <c:v>49.999126482529007</c:v>
                </c:pt>
                <c:pt idx="1177">
                  <c:v>50.001058276206997</c:v>
                </c:pt>
                <c:pt idx="1178">
                  <c:v>50.001026934631</c:v>
                </c:pt>
                <c:pt idx="1179">
                  <c:v>49.999658217481006</c:v>
                </c:pt>
                <c:pt idx="1180">
                  <c:v>49.999803249438003</c:v>
                </c:pt>
                <c:pt idx="1181">
                  <c:v>50.002397942173012</c:v>
                </c:pt>
                <c:pt idx="1182">
                  <c:v>50.000431110518001</c:v>
                </c:pt>
                <c:pt idx="1183">
                  <c:v>49.999273705511001</c:v>
                </c:pt>
                <c:pt idx="1184">
                  <c:v>50.001044473861981</c:v>
                </c:pt>
                <c:pt idx="1185">
                  <c:v>50.000891130971006</c:v>
                </c:pt>
                <c:pt idx="1186">
                  <c:v>50.000079356352998</c:v>
                </c:pt>
                <c:pt idx="1187">
                  <c:v>50.000376157642989</c:v>
                </c:pt>
                <c:pt idx="1188">
                  <c:v>50.001409994787998</c:v>
                </c:pt>
                <c:pt idx="1189">
                  <c:v>50.000017573303992</c:v>
                </c:pt>
                <c:pt idx="1190">
                  <c:v>50.000257905654998</c:v>
                </c:pt>
                <c:pt idx="1191">
                  <c:v>50.000335721641996</c:v>
                </c:pt>
                <c:pt idx="1192">
                  <c:v>50.001239857272992</c:v>
                </c:pt>
                <c:pt idx="1193">
                  <c:v>49.99997870432901</c:v>
                </c:pt>
                <c:pt idx="1194">
                  <c:v>50.000035881096998</c:v>
                </c:pt>
                <c:pt idx="1195">
                  <c:v>50.001081905908997</c:v>
                </c:pt>
                <c:pt idx="1196">
                  <c:v>50.000360924456011</c:v>
                </c:pt>
                <c:pt idx="1197">
                  <c:v>50.000721926716004</c:v>
                </c:pt>
                <c:pt idx="1198">
                  <c:v>49.999900855111996</c:v>
                </c:pt>
                <c:pt idx="1199">
                  <c:v>50.000391427561993</c:v>
                </c:pt>
                <c:pt idx="1200">
                  <c:v>50.000521872759002</c:v>
                </c:pt>
                <c:pt idx="1201">
                  <c:v>50.000950636575013</c:v>
                </c:pt>
                <c:pt idx="1202">
                  <c:v>50.000574505093994</c:v>
                </c:pt>
                <c:pt idx="1203">
                  <c:v>50.000066394145996</c:v>
                </c:pt>
                <c:pt idx="1204">
                  <c:v>50.000565399562007</c:v>
                </c:pt>
                <c:pt idx="1205">
                  <c:v>50.000814064874</c:v>
                </c:pt>
                <c:pt idx="1206">
                  <c:v>49.999810042825011</c:v>
                </c:pt>
                <c:pt idx="1207">
                  <c:v>50.000209065097991</c:v>
                </c:pt>
                <c:pt idx="1208">
                  <c:v>50.001158185301001</c:v>
                </c:pt>
                <c:pt idx="1209">
                  <c:v>50.000225868676999</c:v>
                </c:pt>
                <c:pt idx="1210">
                  <c:v>50.000178700022012</c:v>
                </c:pt>
                <c:pt idx="1211">
                  <c:v>50.001101730610998</c:v>
                </c:pt>
                <c:pt idx="1212">
                  <c:v>50.000668353627994</c:v>
                </c:pt>
                <c:pt idx="1213">
                  <c:v>49.999878696674003</c:v>
                </c:pt>
                <c:pt idx="1214">
                  <c:v>50.000726355592995</c:v>
                </c:pt>
                <c:pt idx="1215">
                  <c:v>50.000922411496994</c:v>
                </c:pt>
                <c:pt idx="1216">
                  <c:v>49.999939781862004</c:v>
                </c:pt>
                <c:pt idx="1217">
                  <c:v>50.000291446478002</c:v>
                </c:pt>
                <c:pt idx="1218">
                  <c:v>50.001106289515</c:v>
                </c:pt>
                <c:pt idx="1219">
                  <c:v>50.001564045745987</c:v>
                </c:pt>
                <c:pt idx="1220">
                  <c:v>49.998925837795007</c:v>
                </c:pt>
                <c:pt idx="1221">
                  <c:v>50.000681335142993</c:v>
                </c:pt>
                <c:pt idx="1222">
                  <c:v>50.001053653049993</c:v>
                </c:pt>
                <c:pt idx="1223">
                  <c:v>50.000825551685992</c:v>
                </c:pt>
                <c:pt idx="1224">
                  <c:v>49.99917988917101</c:v>
                </c:pt>
                <c:pt idx="1225">
                  <c:v>50.0013107332</c:v>
                </c:pt>
                <c:pt idx="1226">
                  <c:v>50.000181705182996</c:v>
                </c:pt>
                <c:pt idx="1227">
                  <c:v>49.999987808298997</c:v>
                </c:pt>
                <c:pt idx="1228">
                  <c:v>50.001010137385002</c:v>
                </c:pt>
                <c:pt idx="1229">
                  <c:v>50.000298324718003</c:v>
                </c:pt>
                <c:pt idx="1230">
                  <c:v>50.000782039566005</c:v>
                </c:pt>
                <c:pt idx="1231">
                  <c:v>49.999976374776011</c:v>
                </c:pt>
                <c:pt idx="1232">
                  <c:v>50.000885815101</c:v>
                </c:pt>
                <c:pt idx="1233">
                  <c:v>50.000489096825994</c:v>
                </c:pt>
                <c:pt idx="1234">
                  <c:v>50.000782070542996</c:v>
                </c:pt>
                <c:pt idx="1235">
                  <c:v>50.000470095460997</c:v>
                </c:pt>
                <c:pt idx="1236">
                  <c:v>50.000116760511006</c:v>
                </c:pt>
                <c:pt idx="1237">
                  <c:v>50.001413860761993</c:v>
                </c:pt>
                <c:pt idx="1238">
                  <c:v>49.999050276397</c:v>
                </c:pt>
                <c:pt idx="1239">
                  <c:v>50.001039936500007</c:v>
                </c:pt>
                <c:pt idx="1240">
                  <c:v>49.999643167937997</c:v>
                </c:pt>
                <c:pt idx="1241">
                  <c:v>50.001841782712987</c:v>
                </c:pt>
                <c:pt idx="1242">
                  <c:v>49.999818490032006</c:v>
                </c:pt>
                <c:pt idx="1243">
                  <c:v>50.000100762468001</c:v>
                </c:pt>
                <c:pt idx="1244">
                  <c:v>50.000775931408008</c:v>
                </c:pt>
                <c:pt idx="1245">
                  <c:v>50.000299114191002</c:v>
                </c:pt>
                <c:pt idx="1246">
                  <c:v>50.000988780344997</c:v>
                </c:pt>
                <c:pt idx="1247">
                  <c:v>49.999815378468007</c:v>
                </c:pt>
                <c:pt idx="1248">
                  <c:v>50.00058985179799</c:v>
                </c:pt>
                <c:pt idx="1249">
                  <c:v>50.001278746054005</c:v>
                </c:pt>
                <c:pt idx="1250">
                  <c:v>49.999797115888001</c:v>
                </c:pt>
                <c:pt idx="1251">
                  <c:v>50.001231418457998</c:v>
                </c:pt>
                <c:pt idx="1252">
                  <c:v>50.000592130620007</c:v>
                </c:pt>
                <c:pt idx="1253">
                  <c:v>50.000403726213996</c:v>
                </c:pt>
                <c:pt idx="1254">
                  <c:v>49.998839662953003</c:v>
                </c:pt>
                <c:pt idx="1255">
                  <c:v>50.001596085361989</c:v>
                </c:pt>
                <c:pt idx="1256">
                  <c:v>50.001274132889996</c:v>
                </c:pt>
                <c:pt idx="1257">
                  <c:v>49.999374444354004</c:v>
                </c:pt>
                <c:pt idx="1258">
                  <c:v>50.000715686186012</c:v>
                </c:pt>
                <c:pt idx="1259">
                  <c:v>50.000560836144004</c:v>
                </c:pt>
                <c:pt idx="1260">
                  <c:v>50.000410486042995</c:v>
                </c:pt>
                <c:pt idx="1261">
                  <c:v>50.000121364053001</c:v>
                </c:pt>
                <c:pt idx="1262">
                  <c:v>50.001157458438996</c:v>
                </c:pt>
                <c:pt idx="1263">
                  <c:v>50.001071375612987</c:v>
                </c:pt>
                <c:pt idx="1264">
                  <c:v>49.999100514225006</c:v>
                </c:pt>
                <c:pt idx="1265">
                  <c:v>50.00146947915399</c:v>
                </c:pt>
                <c:pt idx="1266">
                  <c:v>50.000201428569</c:v>
                </c:pt>
                <c:pt idx="1267">
                  <c:v>49.999726141044</c:v>
                </c:pt>
                <c:pt idx="1268">
                  <c:v>50.00177157981399</c:v>
                </c:pt>
                <c:pt idx="1269">
                  <c:v>49.999210416042004</c:v>
                </c:pt>
                <c:pt idx="1270">
                  <c:v>50.000637860242989</c:v>
                </c:pt>
                <c:pt idx="1271">
                  <c:v>50.001650305574003</c:v>
                </c:pt>
                <c:pt idx="1272">
                  <c:v>49.999344779040996</c:v>
                </c:pt>
                <c:pt idx="1273">
                  <c:v>50.001443672819995</c:v>
                </c:pt>
                <c:pt idx="1274">
                  <c:v>49.999121136061007</c:v>
                </c:pt>
                <c:pt idx="1275">
                  <c:v>50.001682360109001</c:v>
                </c:pt>
                <c:pt idx="1276">
                  <c:v>50.000282366797997</c:v>
                </c:pt>
                <c:pt idx="1277">
                  <c:v>50.000641662167993</c:v>
                </c:pt>
                <c:pt idx="1278">
                  <c:v>49.999932119721009</c:v>
                </c:pt>
                <c:pt idx="1279">
                  <c:v>50.000765270439004</c:v>
                </c:pt>
                <c:pt idx="1280">
                  <c:v>50.000201528114999</c:v>
                </c:pt>
                <c:pt idx="1281">
                  <c:v>50.001056082435994</c:v>
                </c:pt>
                <c:pt idx="1282">
                  <c:v>50.000966669030994</c:v>
                </c:pt>
                <c:pt idx="1283">
                  <c:v>50.000138156522013</c:v>
                </c:pt>
                <c:pt idx="1284">
                  <c:v>49.999926077071002</c:v>
                </c:pt>
                <c:pt idx="1285">
                  <c:v>50.000646381564998</c:v>
                </c:pt>
                <c:pt idx="1286">
                  <c:v>50.00092943317</c:v>
                </c:pt>
                <c:pt idx="1287">
                  <c:v>49.999785705424003</c:v>
                </c:pt>
                <c:pt idx="1288">
                  <c:v>50.000032819576013</c:v>
                </c:pt>
                <c:pt idx="1289">
                  <c:v>50.000430319131006</c:v>
                </c:pt>
                <c:pt idx="1290">
                  <c:v>50.001738054204999</c:v>
                </c:pt>
                <c:pt idx="1291">
                  <c:v>49.999100498375007</c:v>
                </c:pt>
                <c:pt idx="1292">
                  <c:v>50.000742369935004</c:v>
                </c:pt>
                <c:pt idx="1293">
                  <c:v>50.000125985706006</c:v>
                </c:pt>
                <c:pt idx="1294">
                  <c:v>50.001012591116996</c:v>
                </c:pt>
                <c:pt idx="1295">
                  <c:v>50.000371576789995</c:v>
                </c:pt>
                <c:pt idx="1296">
                  <c:v>50.001578534690005</c:v>
                </c:pt>
                <c:pt idx="1297">
                  <c:v>50.000154138923008</c:v>
                </c:pt>
                <c:pt idx="1298">
                  <c:v>49.999527054439994</c:v>
                </c:pt>
                <c:pt idx="1299">
                  <c:v>50.001362630464001</c:v>
                </c:pt>
                <c:pt idx="1300">
                  <c:v>50.001203209926999</c:v>
                </c:pt>
                <c:pt idx="1301">
                  <c:v>49.999211888323003</c:v>
                </c:pt>
                <c:pt idx="1302">
                  <c:v>50.001038433914999</c:v>
                </c:pt>
                <c:pt idx="1303">
                  <c:v>50.000436504940005</c:v>
                </c:pt>
                <c:pt idx="1304">
                  <c:v>49.999695623308</c:v>
                </c:pt>
                <c:pt idx="1305">
                  <c:v>50.001293967281988</c:v>
                </c:pt>
                <c:pt idx="1306">
                  <c:v>49.999996215629004</c:v>
                </c:pt>
                <c:pt idx="1307">
                  <c:v>49.999886366381993</c:v>
                </c:pt>
                <c:pt idx="1308">
                  <c:v>50.001587701015985</c:v>
                </c:pt>
                <c:pt idx="1309">
                  <c:v>49.999596423206995</c:v>
                </c:pt>
                <c:pt idx="1310">
                  <c:v>50.001271118551003</c:v>
                </c:pt>
                <c:pt idx="1311">
                  <c:v>50.000746175760995</c:v>
                </c:pt>
                <c:pt idx="1312">
                  <c:v>50.000796536872002</c:v>
                </c:pt>
                <c:pt idx="1313">
                  <c:v>49.999167710430001</c:v>
                </c:pt>
                <c:pt idx="1314">
                  <c:v>50.000325846872009</c:v>
                </c:pt>
                <c:pt idx="1315">
                  <c:v>50.001872273475996</c:v>
                </c:pt>
                <c:pt idx="1316">
                  <c:v>49.999095921360002</c:v>
                </c:pt>
                <c:pt idx="1317">
                  <c:v>50.001163528233995</c:v>
                </c:pt>
                <c:pt idx="1318">
                  <c:v>50.000947574858998</c:v>
                </c:pt>
                <c:pt idx="1319">
                  <c:v>50.000504401421999</c:v>
                </c:pt>
                <c:pt idx="1320">
                  <c:v>49.998836594425008</c:v>
                </c:pt>
                <c:pt idx="1321">
                  <c:v>50.002138558219002</c:v>
                </c:pt>
                <c:pt idx="1322">
                  <c:v>50.000311289853002</c:v>
                </c:pt>
                <c:pt idx="1323">
                  <c:v>49.999308022597006</c:v>
                </c:pt>
                <c:pt idx="1324">
                  <c:v>50.000932375463002</c:v>
                </c:pt>
                <c:pt idx="1325">
                  <c:v>50.001599910695994</c:v>
                </c:pt>
                <c:pt idx="1326">
                  <c:v>49.999201980465003</c:v>
                </c:pt>
                <c:pt idx="1327">
                  <c:v>50.000546309411995</c:v>
                </c:pt>
                <c:pt idx="1328">
                  <c:v>50.001194002232992</c:v>
                </c:pt>
                <c:pt idx="1329">
                  <c:v>50.000931613061994</c:v>
                </c:pt>
                <c:pt idx="1330">
                  <c:v>49.999410301274004</c:v>
                </c:pt>
                <c:pt idx="1331">
                  <c:v>50.000730164849003</c:v>
                </c:pt>
                <c:pt idx="1332">
                  <c:v>50.000357117145001</c:v>
                </c:pt>
                <c:pt idx="1333">
                  <c:v>50.001530483981995</c:v>
                </c:pt>
                <c:pt idx="1334">
                  <c:v>49.999885581564996</c:v>
                </c:pt>
                <c:pt idx="1335">
                  <c:v>50.000280787875994</c:v>
                </c:pt>
                <c:pt idx="1336">
                  <c:v>50.000160232794002</c:v>
                </c:pt>
                <c:pt idx="1337">
                  <c:v>50.000695876397998</c:v>
                </c:pt>
                <c:pt idx="1338">
                  <c:v>50.00105059437</c:v>
                </c:pt>
                <c:pt idx="1339">
                  <c:v>50.000641647864995</c:v>
                </c:pt>
                <c:pt idx="1340">
                  <c:v>50.000107624359003</c:v>
                </c:pt>
                <c:pt idx="1341">
                  <c:v>49.999951946236003</c:v>
                </c:pt>
                <c:pt idx="1342">
                  <c:v>50.001261907911989</c:v>
                </c:pt>
                <c:pt idx="1343">
                  <c:v>49.999539227702002</c:v>
                </c:pt>
                <c:pt idx="1344">
                  <c:v>50.001111843643997</c:v>
                </c:pt>
                <c:pt idx="1345">
                  <c:v>50.000904091765989</c:v>
                </c:pt>
                <c:pt idx="1346">
                  <c:v>50.000296847251001</c:v>
                </c:pt>
                <c:pt idx="1347">
                  <c:v>49.999687314881001</c:v>
                </c:pt>
                <c:pt idx="1348">
                  <c:v>50.000854549369997</c:v>
                </c:pt>
                <c:pt idx="1349">
                  <c:v>50.000329693606993</c:v>
                </c:pt>
                <c:pt idx="1350">
                  <c:v>50.000707253403995</c:v>
                </c:pt>
                <c:pt idx="1351">
                  <c:v>50.000193787422006</c:v>
                </c:pt>
                <c:pt idx="1352">
                  <c:v>50.000548605492995</c:v>
                </c:pt>
                <c:pt idx="1353">
                  <c:v>50.001022349067</c:v>
                </c:pt>
                <c:pt idx="1354">
                  <c:v>49.999907747691999</c:v>
                </c:pt>
                <c:pt idx="1355">
                  <c:v>50.000616493466993</c:v>
                </c:pt>
                <c:pt idx="1356">
                  <c:v>50.000931554849998</c:v>
                </c:pt>
                <c:pt idx="1357">
                  <c:v>49.999838322452007</c:v>
                </c:pt>
                <c:pt idx="1358">
                  <c:v>50.001053639378</c:v>
                </c:pt>
                <c:pt idx="1359">
                  <c:v>50.000434883067996</c:v>
                </c:pt>
                <c:pt idx="1360">
                  <c:v>49.999848177268994</c:v>
                </c:pt>
                <c:pt idx="1361">
                  <c:v>50.000003858497998</c:v>
                </c:pt>
                <c:pt idx="1362">
                  <c:v>50.001541160826996</c:v>
                </c:pt>
                <c:pt idx="1363">
                  <c:v>50.000676756346991</c:v>
                </c:pt>
                <c:pt idx="1364">
                  <c:v>50.000650890904005</c:v>
                </c:pt>
                <c:pt idx="1365">
                  <c:v>50.000049625364994</c:v>
                </c:pt>
                <c:pt idx="1366">
                  <c:v>50.000155684991007</c:v>
                </c:pt>
                <c:pt idx="1367">
                  <c:v>50.000813354999003</c:v>
                </c:pt>
                <c:pt idx="1368">
                  <c:v>50.000558552013999</c:v>
                </c:pt>
                <c:pt idx="1369">
                  <c:v>50.000452466210994</c:v>
                </c:pt>
                <c:pt idx="1370">
                  <c:v>50.000875865581001</c:v>
                </c:pt>
                <c:pt idx="1371">
                  <c:v>49.999337036298002</c:v>
                </c:pt>
                <c:pt idx="1372">
                  <c:v>50.001574876086998</c:v>
                </c:pt>
                <c:pt idx="1373">
                  <c:v>50.000280082228997</c:v>
                </c:pt>
                <c:pt idx="1374">
                  <c:v>50.000477687809997</c:v>
                </c:pt>
                <c:pt idx="1375">
                  <c:v>50.000732439388003</c:v>
                </c:pt>
                <c:pt idx="1376">
                  <c:v>50.000381477239991</c:v>
                </c:pt>
                <c:pt idx="1377">
                  <c:v>49.999749091639998</c:v>
                </c:pt>
                <c:pt idx="1378">
                  <c:v>50.001450369326996</c:v>
                </c:pt>
                <c:pt idx="1379">
                  <c:v>49.999919947836013</c:v>
                </c:pt>
                <c:pt idx="1380">
                  <c:v>49.999536931669006</c:v>
                </c:pt>
                <c:pt idx="1381">
                  <c:v>50.000724144135006</c:v>
                </c:pt>
                <c:pt idx="1382">
                  <c:v>50.001740276495994</c:v>
                </c:pt>
                <c:pt idx="1383">
                  <c:v>49.999914609512004</c:v>
                </c:pt>
                <c:pt idx="1384">
                  <c:v>49.999604060156997</c:v>
                </c:pt>
                <c:pt idx="1385">
                  <c:v>50.001150621294997</c:v>
                </c:pt>
                <c:pt idx="1386">
                  <c:v>50.001062015443992</c:v>
                </c:pt>
                <c:pt idx="1387">
                  <c:v>49.999972568957006</c:v>
                </c:pt>
                <c:pt idx="1388">
                  <c:v>50.000207751001987</c:v>
                </c:pt>
                <c:pt idx="1389">
                  <c:v>50.001383239730998</c:v>
                </c:pt>
                <c:pt idx="1390">
                  <c:v>50.000366981042994</c:v>
                </c:pt>
                <c:pt idx="1391">
                  <c:v>50.000592087453001</c:v>
                </c:pt>
                <c:pt idx="1392">
                  <c:v>50.000321981213993</c:v>
                </c:pt>
                <c:pt idx="1393">
                  <c:v>50.000463920468</c:v>
                </c:pt>
                <c:pt idx="1394">
                  <c:v>50.000941687592992</c:v>
                </c:pt>
                <c:pt idx="1395">
                  <c:v>49.999533876093004</c:v>
                </c:pt>
                <c:pt idx="1396">
                  <c:v>50.001175760913</c:v>
                </c:pt>
                <c:pt idx="1397">
                  <c:v>49.99918836810501</c:v>
                </c:pt>
                <c:pt idx="1398">
                  <c:v>50.000289974343993</c:v>
                </c:pt>
                <c:pt idx="1399">
                  <c:v>50.002243847158006</c:v>
                </c:pt>
                <c:pt idx="1400">
                  <c:v>49.999934445009011</c:v>
                </c:pt>
                <c:pt idx="1401">
                  <c:v>49.999940519039001</c:v>
                </c:pt>
                <c:pt idx="1402">
                  <c:v>50.001324528906999</c:v>
                </c:pt>
                <c:pt idx="1403">
                  <c:v>50.000376183870003</c:v>
                </c:pt>
                <c:pt idx="1404">
                  <c:v>49.999346176020005</c:v>
                </c:pt>
                <c:pt idx="1405">
                  <c:v>50.001937913551004</c:v>
                </c:pt>
                <c:pt idx="1406">
                  <c:v>50.000992626737002</c:v>
                </c:pt>
                <c:pt idx="1407">
                  <c:v>49.999131087106001</c:v>
                </c:pt>
                <c:pt idx="1408">
                  <c:v>50.001422157589992</c:v>
                </c:pt>
                <c:pt idx="1409">
                  <c:v>50.000072607052005</c:v>
                </c:pt>
                <c:pt idx="1410">
                  <c:v>50.000359403635997</c:v>
                </c:pt>
                <c:pt idx="1411">
                  <c:v>49.999312686281009</c:v>
                </c:pt>
                <c:pt idx="1412">
                  <c:v>50.001824238184</c:v>
                </c:pt>
                <c:pt idx="1413">
                  <c:v>49.999913136512014</c:v>
                </c:pt>
                <c:pt idx="1414">
                  <c:v>50.000321970759003</c:v>
                </c:pt>
                <c:pt idx="1415">
                  <c:v>50.000728640187006</c:v>
                </c:pt>
                <c:pt idx="1416">
                  <c:v>50.001251999154</c:v>
                </c:pt>
                <c:pt idx="1417">
                  <c:v>49.999394275042995</c:v>
                </c:pt>
                <c:pt idx="1418">
                  <c:v>50.000170279340999</c:v>
                </c:pt>
                <c:pt idx="1419">
                  <c:v>50.001514480118999</c:v>
                </c:pt>
                <c:pt idx="1420">
                  <c:v>50.000758367411002</c:v>
                </c:pt>
                <c:pt idx="1421">
                  <c:v>50.000124383642991</c:v>
                </c:pt>
                <c:pt idx="1422">
                  <c:v>50.000816486085</c:v>
                </c:pt>
                <c:pt idx="1423">
                  <c:v>50.000709606551005</c:v>
                </c:pt>
                <c:pt idx="1424">
                  <c:v>49.999550042230013</c:v>
                </c:pt>
                <c:pt idx="1425">
                  <c:v>50.000365516639</c:v>
                </c:pt>
                <c:pt idx="1426">
                  <c:v>50.000636380900005</c:v>
                </c:pt>
                <c:pt idx="1427">
                  <c:v>50.000804182715989</c:v>
                </c:pt>
                <c:pt idx="1428">
                  <c:v>49.999418669314998</c:v>
                </c:pt>
                <c:pt idx="1429">
                  <c:v>50.001060588262987</c:v>
                </c:pt>
                <c:pt idx="1430">
                  <c:v>50.001393136135007</c:v>
                </c:pt>
                <c:pt idx="1431">
                  <c:v>49.999768120646998</c:v>
                </c:pt>
                <c:pt idx="1432">
                  <c:v>50.000396766108004</c:v>
                </c:pt>
                <c:pt idx="1433">
                  <c:v>50.000892643479006</c:v>
                </c:pt>
                <c:pt idx="1434">
                  <c:v>50.000058778783</c:v>
                </c:pt>
                <c:pt idx="1435">
                  <c:v>50.001074260576999</c:v>
                </c:pt>
                <c:pt idx="1436">
                  <c:v>50.000919412765995</c:v>
                </c:pt>
                <c:pt idx="1437">
                  <c:v>50.000640130226998</c:v>
                </c:pt>
                <c:pt idx="1438">
                  <c:v>49.999971949719004</c:v>
                </c:pt>
                <c:pt idx="1439">
                  <c:v>50.00047006534799</c:v>
                </c:pt>
                <c:pt idx="1440">
                  <c:v>50.000560001533998</c:v>
                </c:pt>
                <c:pt idx="1441">
                  <c:v>49.999436215544002</c:v>
                </c:pt>
                <c:pt idx="1442">
                  <c:v>50.000748556514999</c:v>
                </c:pt>
                <c:pt idx="1443">
                  <c:v>50.001224657929988</c:v>
                </c:pt>
                <c:pt idx="1444">
                  <c:v>50.000364703129996</c:v>
                </c:pt>
                <c:pt idx="1445">
                  <c:v>49.999562901984007</c:v>
                </c:pt>
                <c:pt idx="1446">
                  <c:v>50.001341314549002</c:v>
                </c:pt>
                <c:pt idx="1447">
                  <c:v>50.000887348745998</c:v>
                </c:pt>
                <c:pt idx="1448">
                  <c:v>49.999460641104001</c:v>
                </c:pt>
                <c:pt idx="1449">
                  <c:v>50.001265809502996</c:v>
                </c:pt>
                <c:pt idx="1450">
                  <c:v>50.001223771012988</c:v>
                </c:pt>
                <c:pt idx="1451">
                  <c:v>49.998236115053004</c:v>
                </c:pt>
                <c:pt idx="1452">
                  <c:v>50.002358281107007</c:v>
                </c:pt>
                <c:pt idx="1453">
                  <c:v>50.000099955485993</c:v>
                </c:pt>
                <c:pt idx="1454">
                  <c:v>50.000235816394003</c:v>
                </c:pt>
                <c:pt idx="1455">
                  <c:v>50.000309787949</c:v>
                </c:pt>
                <c:pt idx="1456">
                  <c:v>50.001380947071006</c:v>
                </c:pt>
                <c:pt idx="1457">
                  <c:v>49.999424024020001</c:v>
                </c:pt>
                <c:pt idx="1458">
                  <c:v>50.000608070897997</c:v>
                </c:pt>
                <c:pt idx="1459">
                  <c:v>50.000428081171002</c:v>
                </c:pt>
                <c:pt idx="1460">
                  <c:v>50.001985979213991</c:v>
                </c:pt>
                <c:pt idx="1461">
                  <c:v>49.999314153177004</c:v>
                </c:pt>
                <c:pt idx="1462">
                  <c:v>50.000991903221994</c:v>
                </c:pt>
                <c:pt idx="1463">
                  <c:v>49.999876414753999</c:v>
                </c:pt>
                <c:pt idx="1464">
                  <c:v>50.000520385676005</c:v>
                </c:pt>
                <c:pt idx="1465">
                  <c:v>50.000290689539</c:v>
                </c:pt>
                <c:pt idx="1466">
                  <c:v>50.000900287930001</c:v>
                </c:pt>
                <c:pt idx="1467">
                  <c:v>50.000748508600005</c:v>
                </c:pt>
                <c:pt idx="1468">
                  <c:v>49.999731491652994</c:v>
                </c:pt>
                <c:pt idx="1469">
                  <c:v>50.000564646161003</c:v>
                </c:pt>
                <c:pt idx="1470">
                  <c:v>50.000419770075005</c:v>
                </c:pt>
                <c:pt idx="1471">
                  <c:v>50.000174028753001</c:v>
                </c:pt>
                <c:pt idx="1472">
                  <c:v>50.000980401219991</c:v>
                </c:pt>
                <c:pt idx="1473">
                  <c:v>50.000820192410004</c:v>
                </c:pt>
                <c:pt idx="1474">
                  <c:v>49.999990875010006</c:v>
                </c:pt>
                <c:pt idx="1475">
                  <c:v>50.000498978044</c:v>
                </c:pt>
                <c:pt idx="1476">
                  <c:v>50.000763724088003</c:v>
                </c:pt>
                <c:pt idx="1477">
                  <c:v>50.001189439114995</c:v>
                </c:pt>
                <c:pt idx="1478">
                  <c:v>49.99972234346901</c:v>
                </c:pt>
                <c:pt idx="1479">
                  <c:v>50.000473819424002</c:v>
                </c:pt>
                <c:pt idx="1480">
                  <c:v>50.001373411918998</c:v>
                </c:pt>
                <c:pt idx="1481">
                  <c:v>49.999350764183006</c:v>
                </c:pt>
                <c:pt idx="1482">
                  <c:v>49.999774196159009</c:v>
                </c:pt>
                <c:pt idx="1483">
                  <c:v>50.000708137876003</c:v>
                </c:pt>
                <c:pt idx="1484">
                  <c:v>50.001639646884001</c:v>
                </c:pt>
                <c:pt idx="1485">
                  <c:v>49.999556749551012</c:v>
                </c:pt>
                <c:pt idx="1486">
                  <c:v>50.000770579249995</c:v>
                </c:pt>
                <c:pt idx="1487">
                  <c:v>50.001601484860991</c:v>
                </c:pt>
                <c:pt idx="1488">
                  <c:v>49.9994217144</c:v>
                </c:pt>
                <c:pt idx="1489">
                  <c:v>50.000190741936002</c:v>
                </c:pt>
                <c:pt idx="1490">
                  <c:v>50.001484694061986</c:v>
                </c:pt>
                <c:pt idx="1491">
                  <c:v>49.999376105572011</c:v>
                </c:pt>
                <c:pt idx="1492">
                  <c:v>50.001051387055</c:v>
                </c:pt>
                <c:pt idx="1493">
                  <c:v>50.000833896981007</c:v>
                </c:pt>
                <c:pt idx="1494">
                  <c:v>50.000344896222998</c:v>
                </c:pt>
                <c:pt idx="1495">
                  <c:v>49.999374547855005</c:v>
                </c:pt>
                <c:pt idx="1496">
                  <c:v>50.000608078156006</c:v>
                </c:pt>
                <c:pt idx="1497">
                  <c:v>50.000739450220998</c:v>
                </c:pt>
                <c:pt idx="1498">
                  <c:v>50.001238446194002</c:v>
                </c:pt>
                <c:pt idx="1499">
                  <c:v>50.000161823949</c:v>
                </c:pt>
                <c:pt idx="1500">
                  <c:v>50.001250464943993</c:v>
                </c:pt>
                <c:pt idx="1501">
                  <c:v>49.999491916519005</c:v>
                </c:pt>
                <c:pt idx="1502">
                  <c:v>50.000341988779006</c:v>
                </c:pt>
                <c:pt idx="1503">
                  <c:v>50.000061806641988</c:v>
                </c:pt>
                <c:pt idx="1504">
                  <c:v>50.001984462555988</c:v>
                </c:pt>
                <c:pt idx="1505">
                  <c:v>49.999478250782005</c:v>
                </c:pt>
                <c:pt idx="1506">
                  <c:v>50.001530524284</c:v>
                </c:pt>
                <c:pt idx="1507">
                  <c:v>50.000129793161996</c:v>
                </c:pt>
                <c:pt idx="1508">
                  <c:v>49.999669683373995</c:v>
                </c:pt>
                <c:pt idx="1509">
                  <c:v>50.000937730177007</c:v>
                </c:pt>
                <c:pt idx="1510">
                  <c:v>50.000324318249</c:v>
                </c:pt>
                <c:pt idx="1511">
                  <c:v>50.001366498535994</c:v>
                </c:pt>
                <c:pt idx="1512">
                  <c:v>49.999822296613999</c:v>
                </c:pt>
                <c:pt idx="1513">
                  <c:v>50.000564621634993</c:v>
                </c:pt>
                <c:pt idx="1514">
                  <c:v>50.000510420621005</c:v>
                </c:pt>
                <c:pt idx="1515">
                  <c:v>50.000016064728001</c:v>
                </c:pt>
                <c:pt idx="1516">
                  <c:v>50.000219755768995</c:v>
                </c:pt>
                <c:pt idx="1517">
                  <c:v>50.001175709791994</c:v>
                </c:pt>
                <c:pt idx="1518">
                  <c:v>49.999904714332999</c:v>
                </c:pt>
                <c:pt idx="1519">
                  <c:v>50.001064323165998</c:v>
                </c:pt>
                <c:pt idx="1520">
                  <c:v>50.000650040182002</c:v>
                </c:pt>
                <c:pt idx="1521">
                  <c:v>50.000534839833001</c:v>
                </c:pt>
                <c:pt idx="1522">
                  <c:v>50.000332892613002</c:v>
                </c:pt>
                <c:pt idx="1523">
                  <c:v>50.000887459598985</c:v>
                </c:pt>
                <c:pt idx="1524">
                  <c:v>50.000360154837999</c:v>
                </c:pt>
                <c:pt idx="1525">
                  <c:v>50.000757616685</c:v>
                </c:pt>
                <c:pt idx="1526">
                  <c:v>49.999528602098003</c:v>
                </c:pt>
                <c:pt idx="1527">
                  <c:v>50.000698892141003</c:v>
                </c:pt>
                <c:pt idx="1528">
                  <c:v>50.000956031843998</c:v>
                </c:pt>
                <c:pt idx="1529">
                  <c:v>49.999858919067002</c:v>
                </c:pt>
                <c:pt idx="1530">
                  <c:v>50.001300097539001</c:v>
                </c:pt>
                <c:pt idx="1531">
                  <c:v>49.999995460112999</c:v>
                </c:pt>
                <c:pt idx="1532">
                  <c:v>49.999832978249003</c:v>
                </c:pt>
                <c:pt idx="1533">
                  <c:v>50.001448128024002</c:v>
                </c:pt>
                <c:pt idx="1534">
                  <c:v>50.000746160981002</c:v>
                </c:pt>
                <c:pt idx="1535">
                  <c:v>50.000135840206013</c:v>
                </c:pt>
                <c:pt idx="1536">
                  <c:v>50.000283892538</c:v>
                </c:pt>
                <c:pt idx="1537">
                  <c:v>50.001222250372997</c:v>
                </c:pt>
                <c:pt idx="1538">
                  <c:v>50.00008167789899</c:v>
                </c:pt>
                <c:pt idx="1539">
                  <c:v>49.999061603309997</c:v>
                </c:pt>
                <c:pt idx="1540">
                  <c:v>50.001388681461997</c:v>
                </c:pt>
                <c:pt idx="1541">
                  <c:v>50.000829332606997</c:v>
                </c:pt>
                <c:pt idx="1542">
                  <c:v>49.999619316861008</c:v>
                </c:pt>
                <c:pt idx="1543">
                  <c:v>50.000470050767994</c:v>
                </c:pt>
                <c:pt idx="1544">
                  <c:v>50.001538878450006</c:v>
                </c:pt>
                <c:pt idx="1545">
                  <c:v>49.999862701514999</c:v>
                </c:pt>
                <c:pt idx="1546">
                  <c:v>49.999672766475008</c:v>
                </c:pt>
                <c:pt idx="1547">
                  <c:v>50.001934064509996</c:v>
                </c:pt>
                <c:pt idx="1548">
                  <c:v>49.999747485322992</c:v>
                </c:pt>
                <c:pt idx="1549">
                  <c:v>50.000988053297988</c:v>
                </c:pt>
                <c:pt idx="1550">
                  <c:v>50.000271627540997</c:v>
                </c:pt>
                <c:pt idx="1551">
                  <c:v>50.001615981301001</c:v>
                </c:pt>
                <c:pt idx="1552">
                  <c:v>49.998838115241995</c:v>
                </c:pt>
                <c:pt idx="1553">
                  <c:v>50.000546357880999</c:v>
                </c:pt>
                <c:pt idx="1554">
                  <c:v>50.001519793326004</c:v>
                </c:pt>
                <c:pt idx="1555">
                  <c:v>50.000386054503998</c:v>
                </c:pt>
                <c:pt idx="1556">
                  <c:v>50.000013059076998</c:v>
                </c:pt>
                <c:pt idx="1557">
                  <c:v>50.000560021924002</c:v>
                </c:pt>
                <c:pt idx="1558">
                  <c:v>50.000114464805996</c:v>
                </c:pt>
                <c:pt idx="1559">
                  <c:v>49.999970309775009</c:v>
                </c:pt>
                <c:pt idx="1560">
                  <c:v>50.000600451812986</c:v>
                </c:pt>
                <c:pt idx="1561">
                  <c:v>50.001334432858002</c:v>
                </c:pt>
                <c:pt idx="1562">
                  <c:v>50.000345625021005</c:v>
                </c:pt>
                <c:pt idx="1563">
                  <c:v>50.000602732809007</c:v>
                </c:pt>
                <c:pt idx="1564">
                  <c:v>50.000229649140998</c:v>
                </c:pt>
                <c:pt idx="1565">
                  <c:v>50.001124587913992</c:v>
                </c:pt>
                <c:pt idx="1566">
                  <c:v>50.000258701840998</c:v>
                </c:pt>
                <c:pt idx="1567">
                  <c:v>50.000445579955993</c:v>
                </c:pt>
                <c:pt idx="1568">
                  <c:v>50.000611881284996</c:v>
                </c:pt>
                <c:pt idx="1569">
                  <c:v>50.000585967608998</c:v>
                </c:pt>
                <c:pt idx="1570">
                  <c:v>49.999459915559008</c:v>
                </c:pt>
                <c:pt idx="1571">
                  <c:v>50.001230674467998</c:v>
                </c:pt>
                <c:pt idx="1572">
                  <c:v>50.000318175606004</c:v>
                </c:pt>
                <c:pt idx="1573">
                  <c:v>50.00039832753901</c:v>
                </c:pt>
                <c:pt idx="1574">
                  <c:v>50.000791174331994</c:v>
                </c:pt>
                <c:pt idx="1575">
                  <c:v>50.000646233030004</c:v>
                </c:pt>
                <c:pt idx="1576">
                  <c:v>49.999646785961993</c:v>
                </c:pt>
                <c:pt idx="1577">
                  <c:v>50.001032293579009</c:v>
                </c:pt>
                <c:pt idx="1578">
                  <c:v>50.000637833361999</c:v>
                </c:pt>
                <c:pt idx="1579">
                  <c:v>50.000167887859</c:v>
                </c:pt>
                <c:pt idx="1580">
                  <c:v>50.000651578060996</c:v>
                </c:pt>
                <c:pt idx="1581">
                  <c:v>50.001259635515993</c:v>
                </c:pt>
                <c:pt idx="1582">
                  <c:v>50.000263316000002</c:v>
                </c:pt>
                <c:pt idx="1583">
                  <c:v>49.999547613612989</c:v>
                </c:pt>
                <c:pt idx="1584">
                  <c:v>50.001367189355989</c:v>
                </c:pt>
                <c:pt idx="1585">
                  <c:v>50.000175503145002</c:v>
                </c:pt>
                <c:pt idx="1586">
                  <c:v>49.999694885884999</c:v>
                </c:pt>
                <c:pt idx="1587">
                  <c:v>50.000706518101005</c:v>
                </c:pt>
                <c:pt idx="1588">
                  <c:v>50.001126926152011</c:v>
                </c:pt>
                <c:pt idx="1589">
                  <c:v>50.000753062122001</c:v>
                </c:pt>
                <c:pt idx="1590">
                  <c:v>50.000090848915008</c:v>
                </c:pt>
                <c:pt idx="1591">
                  <c:v>50.000196090581007</c:v>
                </c:pt>
                <c:pt idx="1592">
                  <c:v>50.001073490509995</c:v>
                </c:pt>
                <c:pt idx="1593">
                  <c:v>50.000393692048</c:v>
                </c:pt>
                <c:pt idx="1594">
                  <c:v>49.999620822983005</c:v>
                </c:pt>
                <c:pt idx="1595">
                  <c:v>50.001344336045001</c:v>
                </c:pt>
                <c:pt idx="1596">
                  <c:v>50.000473821367997</c:v>
                </c:pt>
                <c:pt idx="1597">
                  <c:v>49.999891717944998</c:v>
                </c:pt>
                <c:pt idx="1598">
                  <c:v>50.001113898064006</c:v>
                </c:pt>
                <c:pt idx="1599">
                  <c:v>50.000323510872001</c:v>
                </c:pt>
                <c:pt idx="1600">
                  <c:v>49.999696451942988</c:v>
                </c:pt>
                <c:pt idx="1601">
                  <c:v>50.001400025295986</c:v>
                </c:pt>
                <c:pt idx="1602">
                  <c:v>50.000329715806998</c:v>
                </c:pt>
                <c:pt idx="1603">
                  <c:v>50.000464675180993</c:v>
                </c:pt>
                <c:pt idx="1604">
                  <c:v>49.999997741572002</c:v>
                </c:pt>
                <c:pt idx="1605">
                  <c:v>50.001176465543992</c:v>
                </c:pt>
                <c:pt idx="1606">
                  <c:v>49.999505626459012</c:v>
                </c:pt>
                <c:pt idx="1607">
                  <c:v>50.000840002772996</c:v>
                </c:pt>
                <c:pt idx="1608">
                  <c:v>50.001193244402003</c:v>
                </c:pt>
                <c:pt idx="1609">
                  <c:v>50.000187764856996</c:v>
                </c:pt>
                <c:pt idx="1610">
                  <c:v>49.999807755098992</c:v>
                </c:pt>
                <c:pt idx="1611">
                  <c:v>50.000898007720998</c:v>
                </c:pt>
                <c:pt idx="1612">
                  <c:v>50.001047530976997</c:v>
                </c:pt>
                <c:pt idx="1613">
                  <c:v>50.000106885019001</c:v>
                </c:pt>
                <c:pt idx="1614">
                  <c:v>49.999890171737995</c:v>
                </c:pt>
                <c:pt idx="1615">
                  <c:v>50.00135578812101</c:v>
                </c:pt>
                <c:pt idx="1616">
                  <c:v>50.000198388585012</c:v>
                </c:pt>
                <c:pt idx="1617">
                  <c:v>50.000120554124003</c:v>
                </c:pt>
                <c:pt idx="1618">
                  <c:v>50.000663775147991</c:v>
                </c:pt>
                <c:pt idx="1619">
                  <c:v>50.000559280975011</c:v>
                </c:pt>
                <c:pt idx="1620">
                  <c:v>49.999844378451996</c:v>
                </c:pt>
                <c:pt idx="1621">
                  <c:v>50.001097130053999</c:v>
                </c:pt>
                <c:pt idx="1622">
                  <c:v>50.000049667533993</c:v>
                </c:pt>
                <c:pt idx="1623">
                  <c:v>50.000688966398997</c:v>
                </c:pt>
                <c:pt idx="1624">
                  <c:v>50.001461892504999</c:v>
                </c:pt>
                <c:pt idx="1625">
                  <c:v>49.999895546952011</c:v>
                </c:pt>
                <c:pt idx="1626">
                  <c:v>50.001162015668996</c:v>
                </c:pt>
                <c:pt idx="1627">
                  <c:v>49.999462156782997</c:v>
                </c:pt>
                <c:pt idx="1628">
                  <c:v>50.000802681533997</c:v>
                </c:pt>
                <c:pt idx="1629">
                  <c:v>50.000390692288001</c:v>
                </c:pt>
                <c:pt idx="1630">
                  <c:v>50.000655415889995</c:v>
                </c:pt>
                <c:pt idx="1631">
                  <c:v>49.999778044849009</c:v>
                </c:pt>
                <c:pt idx="1632">
                  <c:v>50.001225325200004</c:v>
                </c:pt>
                <c:pt idx="1633">
                  <c:v>50.000450152616992</c:v>
                </c:pt>
                <c:pt idx="1634">
                  <c:v>49.999582691618997</c:v>
                </c:pt>
                <c:pt idx="1635">
                  <c:v>50.001203242285001</c:v>
                </c:pt>
                <c:pt idx="1636">
                  <c:v>50.000659959807997</c:v>
                </c:pt>
                <c:pt idx="1637">
                  <c:v>49.999678068665993</c:v>
                </c:pt>
                <c:pt idx="1638">
                  <c:v>50.00166258128899</c:v>
                </c:pt>
                <c:pt idx="1639">
                  <c:v>50.000756120048003</c:v>
                </c:pt>
                <c:pt idx="1640">
                  <c:v>49.999661326626999</c:v>
                </c:pt>
                <c:pt idx="1641">
                  <c:v>50.000665438851001</c:v>
                </c:pt>
                <c:pt idx="1642">
                  <c:v>50.000931843445002</c:v>
                </c:pt>
                <c:pt idx="1643">
                  <c:v>50.000149543892995</c:v>
                </c:pt>
                <c:pt idx="1644">
                  <c:v>49.999118076039011</c:v>
                </c:pt>
                <c:pt idx="1645">
                  <c:v>50.001223183670994</c:v>
                </c:pt>
                <c:pt idx="1646">
                  <c:v>50.000256463119996</c:v>
                </c:pt>
                <c:pt idx="1647">
                  <c:v>50.000539425135003</c:v>
                </c:pt>
                <c:pt idx="1648">
                  <c:v>50.001632009190004</c:v>
                </c:pt>
                <c:pt idx="1649">
                  <c:v>49.999665894783</c:v>
                </c:pt>
                <c:pt idx="1650">
                  <c:v>50.000228169202991</c:v>
                </c:pt>
                <c:pt idx="1651">
                  <c:v>50.000397743985005</c:v>
                </c:pt>
                <c:pt idx="1652">
                  <c:v>50.001049923074</c:v>
                </c:pt>
                <c:pt idx="1653">
                  <c:v>50.000139835378008</c:v>
                </c:pt>
                <c:pt idx="1654">
                  <c:v>49.999942838233004</c:v>
                </c:pt>
                <c:pt idx="1655">
                  <c:v>50.001708251296989</c:v>
                </c:pt>
                <c:pt idx="1656">
                  <c:v>50.000364740089005</c:v>
                </c:pt>
                <c:pt idx="1657">
                  <c:v>50.000444869242983</c:v>
                </c:pt>
                <c:pt idx="1658">
                  <c:v>50.000656218137003</c:v>
                </c:pt>
                <c:pt idx="1659">
                  <c:v>50.000159464054001</c:v>
                </c:pt>
                <c:pt idx="1660">
                  <c:v>50.000521950819</c:v>
                </c:pt>
                <c:pt idx="1661">
                  <c:v>49.999300429158005</c:v>
                </c:pt>
                <c:pt idx="1662">
                  <c:v>50.001036909588002</c:v>
                </c:pt>
                <c:pt idx="1663">
                  <c:v>50.000984250268992</c:v>
                </c:pt>
                <c:pt idx="1664">
                  <c:v>49.999696365897996</c:v>
                </c:pt>
                <c:pt idx="1665">
                  <c:v>50.002159178115008</c:v>
                </c:pt>
                <c:pt idx="1666">
                  <c:v>49.998674026807002</c:v>
                </c:pt>
                <c:pt idx="1667">
                  <c:v>50.001403824053</c:v>
                </c:pt>
                <c:pt idx="1668">
                  <c:v>50.000088523799995</c:v>
                </c:pt>
                <c:pt idx="1669">
                  <c:v>50.001224534318993</c:v>
                </c:pt>
                <c:pt idx="1670">
                  <c:v>49.999440031186005</c:v>
                </c:pt>
                <c:pt idx="1671">
                  <c:v>50.001926478839998</c:v>
                </c:pt>
                <c:pt idx="1672">
                  <c:v>49.999865943332999</c:v>
                </c:pt>
                <c:pt idx="1673">
                  <c:v>50.000090088916998</c:v>
                </c:pt>
                <c:pt idx="1674">
                  <c:v>50.000028422065995</c:v>
                </c:pt>
                <c:pt idx="1675">
                  <c:v>50.000531892358005</c:v>
                </c:pt>
                <c:pt idx="1676">
                  <c:v>50.001667829016988</c:v>
                </c:pt>
                <c:pt idx="1677">
                  <c:v>50.00001832696001</c:v>
                </c:pt>
                <c:pt idx="1678">
                  <c:v>50.000072505855002</c:v>
                </c:pt>
                <c:pt idx="1679">
                  <c:v>50.001062040601994</c:v>
                </c:pt>
                <c:pt idx="1680">
                  <c:v>50.000238095061995</c:v>
                </c:pt>
                <c:pt idx="1681">
                  <c:v>50.001031553778994</c:v>
                </c:pt>
                <c:pt idx="1682">
                  <c:v>50.000200764254998</c:v>
                </c:pt>
                <c:pt idx="1683">
                  <c:v>50.000778207176012</c:v>
                </c:pt>
                <c:pt idx="1684">
                  <c:v>49.999681937040997</c:v>
                </c:pt>
                <c:pt idx="1685">
                  <c:v>50.000602051791986</c:v>
                </c:pt>
                <c:pt idx="1686">
                  <c:v>50.001085677435988</c:v>
                </c:pt>
                <c:pt idx="1687">
                  <c:v>49.999936011513</c:v>
                </c:pt>
                <c:pt idx="1688">
                  <c:v>50.001043708270998</c:v>
                </c:pt>
                <c:pt idx="1689">
                  <c:v>49.999983376805005</c:v>
                </c:pt>
                <c:pt idx="1690">
                  <c:v>50.000561607816991</c:v>
                </c:pt>
                <c:pt idx="1691">
                  <c:v>50.000251806304</c:v>
                </c:pt>
                <c:pt idx="1692">
                  <c:v>50.000889640363994</c:v>
                </c:pt>
                <c:pt idx="1693">
                  <c:v>50.000671505007993</c:v>
                </c:pt>
                <c:pt idx="1694">
                  <c:v>49.999823796031002</c:v>
                </c:pt>
                <c:pt idx="1695">
                  <c:v>50.001110181836999</c:v>
                </c:pt>
                <c:pt idx="1696">
                  <c:v>50.000197602870003</c:v>
                </c:pt>
                <c:pt idx="1697">
                  <c:v>50.000558513388</c:v>
                </c:pt>
                <c:pt idx="1698">
                  <c:v>50.000176318398005</c:v>
                </c:pt>
                <c:pt idx="1699">
                  <c:v>50.000877439446988</c:v>
                </c:pt>
                <c:pt idx="1700">
                  <c:v>50.000736260062006</c:v>
                </c:pt>
                <c:pt idx="1701">
                  <c:v>50.000029757852992</c:v>
                </c:pt>
                <c:pt idx="1702">
                  <c:v>50.000406696808</c:v>
                </c:pt>
                <c:pt idx="1703">
                  <c:v>50.001150584181005</c:v>
                </c:pt>
                <c:pt idx="1704">
                  <c:v>49.999933647074009</c:v>
                </c:pt>
                <c:pt idx="1705">
                  <c:v>50.000218285281996</c:v>
                </c:pt>
                <c:pt idx="1706">
                  <c:v>50.001573993942998</c:v>
                </c:pt>
                <c:pt idx="1707">
                  <c:v>49.999505666487003</c:v>
                </c:pt>
                <c:pt idx="1708">
                  <c:v>50.000295299741992</c:v>
                </c:pt>
                <c:pt idx="1709">
                  <c:v>50.000718775006</c:v>
                </c:pt>
                <c:pt idx="1710">
                  <c:v>50.000669898993998</c:v>
                </c:pt>
                <c:pt idx="1711">
                  <c:v>50.000286169775997</c:v>
                </c:pt>
                <c:pt idx="1712">
                  <c:v>50.000778212187008</c:v>
                </c:pt>
                <c:pt idx="1713">
                  <c:v>50.000445567282988</c:v>
                </c:pt>
                <c:pt idx="1714">
                  <c:v>49.999696388662997</c:v>
                </c:pt>
                <c:pt idx="1715">
                  <c:v>50.000532551096995</c:v>
                </c:pt>
                <c:pt idx="1716">
                  <c:v>50.001796756959003</c:v>
                </c:pt>
                <c:pt idx="1717">
                  <c:v>50.000351725087</c:v>
                </c:pt>
                <c:pt idx="1718">
                  <c:v>49.999672053972006</c:v>
                </c:pt>
                <c:pt idx="1719">
                  <c:v>50.000071789837996</c:v>
                </c:pt>
                <c:pt idx="1720">
                  <c:v>50.001302366972013</c:v>
                </c:pt>
                <c:pt idx="1721">
                  <c:v>49.999865735116998</c:v>
                </c:pt>
                <c:pt idx="1722">
                  <c:v>50.000376138933007</c:v>
                </c:pt>
                <c:pt idx="1723">
                  <c:v>50.001869981034993</c:v>
                </c:pt>
                <c:pt idx="1724">
                  <c:v>49.999472814831009</c:v>
                </c:pt>
                <c:pt idx="1725">
                  <c:v>50.000289940944</c:v>
                </c:pt>
                <c:pt idx="1726">
                  <c:v>50.001235977716995</c:v>
                </c:pt>
                <c:pt idx="1727">
                  <c:v>50.000531809319</c:v>
                </c:pt>
                <c:pt idx="1728">
                  <c:v>49.999794037097999</c:v>
                </c:pt>
                <c:pt idx="1729">
                  <c:v>50.001445046351002</c:v>
                </c:pt>
                <c:pt idx="1730">
                  <c:v>50.000576068091</c:v>
                </c:pt>
                <c:pt idx="1731">
                  <c:v>49.999411787217994</c:v>
                </c:pt>
                <c:pt idx="1732">
                  <c:v>50.001335191586001</c:v>
                </c:pt>
                <c:pt idx="1733">
                  <c:v>50.000463996969003</c:v>
                </c:pt>
                <c:pt idx="1734">
                  <c:v>49.999976398520012</c:v>
                </c:pt>
                <c:pt idx="1735">
                  <c:v>50.000077834426001</c:v>
                </c:pt>
                <c:pt idx="1736">
                  <c:v>50.001400045156004</c:v>
                </c:pt>
                <c:pt idx="1737">
                  <c:v>49.999629998904005</c:v>
                </c:pt>
                <c:pt idx="1738">
                  <c:v>50.000476089538999</c:v>
                </c:pt>
                <c:pt idx="1739">
                  <c:v>50.000023654723996</c:v>
                </c:pt>
                <c:pt idx="1740">
                  <c:v>50.001616733643992</c:v>
                </c:pt>
                <c:pt idx="1741">
                  <c:v>49.999759704142001</c:v>
                </c:pt>
                <c:pt idx="1742">
                  <c:v>50.000621864594997</c:v>
                </c:pt>
                <c:pt idx="1743">
                  <c:v>50.001065106836997</c:v>
                </c:pt>
                <c:pt idx="1744">
                  <c:v>50.000174737660998</c:v>
                </c:pt>
                <c:pt idx="1745">
                  <c:v>50.000479904328003</c:v>
                </c:pt>
                <c:pt idx="1746">
                  <c:v>50.000926228302006</c:v>
                </c:pt>
                <c:pt idx="1747">
                  <c:v>50.000372345135013</c:v>
                </c:pt>
                <c:pt idx="1748">
                  <c:v>49.999573601230999</c:v>
                </c:pt>
                <c:pt idx="1749">
                  <c:v>50.000718735126007</c:v>
                </c:pt>
                <c:pt idx="1750">
                  <c:v>50.00186772584199</c:v>
                </c:pt>
                <c:pt idx="1751">
                  <c:v>49.999739277329006</c:v>
                </c:pt>
                <c:pt idx="1752">
                  <c:v>49.999794045107002</c:v>
                </c:pt>
                <c:pt idx="1753">
                  <c:v>50.001171976163</c:v>
                </c:pt>
                <c:pt idx="1754">
                  <c:v>50.000054176241989</c:v>
                </c:pt>
                <c:pt idx="1755">
                  <c:v>50.000000029929005</c:v>
                </c:pt>
                <c:pt idx="1756">
                  <c:v>50.001096381909996</c:v>
                </c:pt>
                <c:pt idx="1757">
                  <c:v>50.000891884251999</c:v>
                </c:pt>
                <c:pt idx="1758">
                  <c:v>50.000359515839996</c:v>
                </c:pt>
                <c:pt idx="1759">
                  <c:v>50.000339531333999</c:v>
                </c:pt>
                <c:pt idx="1760">
                  <c:v>50.000764562754995</c:v>
                </c:pt>
                <c:pt idx="1761">
                  <c:v>49.999420186478005</c:v>
                </c:pt>
                <c:pt idx="1762">
                  <c:v>50.000890433133996</c:v>
                </c:pt>
                <c:pt idx="1763">
                  <c:v>50.000003140094002</c:v>
                </c:pt>
                <c:pt idx="1764">
                  <c:v>50.002026409378999</c:v>
                </c:pt>
                <c:pt idx="1765">
                  <c:v>49.998806052362994</c:v>
                </c:pt>
                <c:pt idx="1766">
                  <c:v>50.001137567030995</c:v>
                </c:pt>
                <c:pt idx="1767">
                  <c:v>50.000901129309995</c:v>
                </c:pt>
                <c:pt idx="1768">
                  <c:v>50.000182373869002</c:v>
                </c:pt>
                <c:pt idx="1769">
                  <c:v>50.000200681514997</c:v>
                </c:pt>
                <c:pt idx="1770">
                  <c:v>50.000933116368003</c:v>
                </c:pt>
                <c:pt idx="1771">
                  <c:v>50.000625725820001</c:v>
                </c:pt>
                <c:pt idx="1772">
                  <c:v>49.999367551747987</c:v>
                </c:pt>
                <c:pt idx="1773">
                  <c:v>50.001770907655995</c:v>
                </c:pt>
                <c:pt idx="1774">
                  <c:v>50.000827037724996</c:v>
                </c:pt>
                <c:pt idx="1775">
                  <c:v>49.999730961211</c:v>
                </c:pt>
                <c:pt idx="1776">
                  <c:v>50.000207545033994</c:v>
                </c:pt>
                <c:pt idx="1777">
                  <c:v>50.001210060955003</c:v>
                </c:pt>
                <c:pt idx="1778">
                  <c:v>49.999045595782995</c:v>
                </c:pt>
                <c:pt idx="1779">
                  <c:v>50.001077277125994</c:v>
                </c:pt>
                <c:pt idx="1780">
                  <c:v>50.00039599880801</c:v>
                </c:pt>
                <c:pt idx="1781">
                  <c:v>50.00128786546199</c:v>
                </c:pt>
                <c:pt idx="1782">
                  <c:v>49.999986283030005</c:v>
                </c:pt>
                <c:pt idx="1783">
                  <c:v>50.000968188480002</c:v>
                </c:pt>
                <c:pt idx="1784">
                  <c:v>50.000429612852997</c:v>
                </c:pt>
                <c:pt idx="1785">
                  <c:v>49.999844375072996</c:v>
                </c:pt>
                <c:pt idx="1786">
                  <c:v>50.00105594307901</c:v>
                </c:pt>
                <c:pt idx="1787">
                  <c:v>50.000615710869006</c:v>
                </c:pt>
                <c:pt idx="1788">
                  <c:v>50.000041988334999</c:v>
                </c:pt>
                <c:pt idx="1789">
                  <c:v>49.999436418066999</c:v>
                </c:pt>
                <c:pt idx="1790">
                  <c:v>50.002169822387003</c:v>
                </c:pt>
                <c:pt idx="1791">
                  <c:v>50.000154941051008</c:v>
                </c:pt>
                <c:pt idx="1792">
                  <c:v>49.998842635242994</c:v>
                </c:pt>
                <c:pt idx="1793">
                  <c:v>50.002273570339995</c:v>
                </c:pt>
                <c:pt idx="1794">
                  <c:v>49.999363760259001</c:v>
                </c:pt>
                <c:pt idx="1795">
                  <c:v>50.000602024837001</c:v>
                </c:pt>
                <c:pt idx="1796">
                  <c:v>50.000867487886985</c:v>
                </c:pt>
                <c:pt idx="1797">
                  <c:v>50.000764484880996</c:v>
                </c:pt>
                <c:pt idx="1798">
                  <c:v>50.001039897059002</c:v>
                </c:pt>
                <c:pt idx="1799">
                  <c:v>49.99967959139699</c:v>
                </c:pt>
                <c:pt idx="1800">
                  <c:v>50.000418113658</c:v>
                </c:pt>
                <c:pt idx="1801">
                  <c:v>50.000759950717999</c:v>
                </c:pt>
                <c:pt idx="1802">
                  <c:v>49.999860408565993</c:v>
                </c:pt>
                <c:pt idx="1803">
                  <c:v>50.000261886666991</c:v>
                </c:pt>
                <c:pt idx="1804">
                  <c:v>50.001135284971014</c:v>
                </c:pt>
                <c:pt idx="1805">
                  <c:v>50.001143652594997</c:v>
                </c:pt>
                <c:pt idx="1806">
                  <c:v>49.999404233181004</c:v>
                </c:pt>
                <c:pt idx="1807">
                  <c:v>50.001161993238995</c:v>
                </c:pt>
                <c:pt idx="1808">
                  <c:v>49.999996977767999</c:v>
                </c:pt>
                <c:pt idx="1809">
                  <c:v>50.000312093189009</c:v>
                </c:pt>
                <c:pt idx="1810">
                  <c:v>50.001046018383995</c:v>
                </c:pt>
                <c:pt idx="1811">
                  <c:v>50.000644094784995</c:v>
                </c:pt>
                <c:pt idx="1812">
                  <c:v>49.999544565989993</c:v>
                </c:pt>
                <c:pt idx="1813">
                  <c:v>50.001454182394994</c:v>
                </c:pt>
                <c:pt idx="1814">
                  <c:v>50.000671422581995</c:v>
                </c:pt>
                <c:pt idx="1815">
                  <c:v>49.999629986882006</c:v>
                </c:pt>
                <c:pt idx="1816">
                  <c:v>50.000746197059996</c:v>
                </c:pt>
                <c:pt idx="1817">
                  <c:v>50.000708022012006</c:v>
                </c:pt>
                <c:pt idx="1818">
                  <c:v>50.000919348779014</c:v>
                </c:pt>
                <c:pt idx="1819">
                  <c:v>49.999258442614</c:v>
                </c:pt>
                <c:pt idx="1820">
                  <c:v>50.001390865076999</c:v>
                </c:pt>
                <c:pt idx="1821">
                  <c:v>50.001903669650993</c:v>
                </c:pt>
                <c:pt idx="1822">
                  <c:v>49.998305616189015</c:v>
                </c:pt>
                <c:pt idx="1823">
                  <c:v>50.001092641734999</c:v>
                </c:pt>
                <c:pt idx="1824">
                  <c:v>50.000972778094003</c:v>
                </c:pt>
                <c:pt idx="1825">
                  <c:v>49.999702461433998</c:v>
                </c:pt>
                <c:pt idx="1826">
                  <c:v>50.000784415442986</c:v>
                </c:pt>
                <c:pt idx="1827">
                  <c:v>50.001227602135998</c:v>
                </c:pt>
                <c:pt idx="1828">
                  <c:v>50.000344095695986</c:v>
                </c:pt>
                <c:pt idx="1829">
                  <c:v>49.999126482529007</c:v>
                </c:pt>
                <c:pt idx="1830">
                  <c:v>50.001058276206997</c:v>
                </c:pt>
                <c:pt idx="1831">
                  <c:v>50.001026934631</c:v>
                </c:pt>
                <c:pt idx="1832">
                  <c:v>49.999658217481006</c:v>
                </c:pt>
                <c:pt idx="1833">
                  <c:v>49.999803249438003</c:v>
                </c:pt>
                <c:pt idx="1834">
                  <c:v>50.002397942173012</c:v>
                </c:pt>
                <c:pt idx="1835">
                  <c:v>50.000431110518001</c:v>
                </c:pt>
                <c:pt idx="1836">
                  <c:v>49.999273705511001</c:v>
                </c:pt>
                <c:pt idx="1837">
                  <c:v>50.001044473861981</c:v>
                </c:pt>
                <c:pt idx="1838">
                  <c:v>50.000891130971006</c:v>
                </c:pt>
                <c:pt idx="1839">
                  <c:v>50.000079356352998</c:v>
                </c:pt>
                <c:pt idx="1840">
                  <c:v>50.000376157642989</c:v>
                </c:pt>
                <c:pt idx="1841">
                  <c:v>50.001409994787998</c:v>
                </c:pt>
                <c:pt idx="1842">
                  <c:v>50.000017573303992</c:v>
                </c:pt>
                <c:pt idx="1843">
                  <c:v>50.000257905654998</c:v>
                </c:pt>
                <c:pt idx="1844">
                  <c:v>50.000335721641996</c:v>
                </c:pt>
                <c:pt idx="1845">
                  <c:v>50.001239857272992</c:v>
                </c:pt>
                <c:pt idx="1846">
                  <c:v>49.99997870432901</c:v>
                </c:pt>
                <c:pt idx="1847">
                  <c:v>50.000035881096998</c:v>
                </c:pt>
                <c:pt idx="1848">
                  <c:v>50.001081905908997</c:v>
                </c:pt>
                <c:pt idx="1849">
                  <c:v>50.000360924456011</c:v>
                </c:pt>
                <c:pt idx="1850">
                  <c:v>50.000721926716004</c:v>
                </c:pt>
                <c:pt idx="1851">
                  <c:v>49.999900855111996</c:v>
                </c:pt>
                <c:pt idx="1852">
                  <c:v>50.000391427561993</c:v>
                </c:pt>
                <c:pt idx="1853">
                  <c:v>50.000521872759002</c:v>
                </c:pt>
                <c:pt idx="1854">
                  <c:v>50.000950636575013</c:v>
                </c:pt>
                <c:pt idx="1855">
                  <c:v>50.000574505093994</c:v>
                </c:pt>
                <c:pt idx="1856">
                  <c:v>50.000066394145996</c:v>
                </c:pt>
                <c:pt idx="1857">
                  <c:v>50.000565399562007</c:v>
                </c:pt>
                <c:pt idx="1858">
                  <c:v>50.000814064874</c:v>
                </c:pt>
                <c:pt idx="1859">
                  <c:v>49.999810042825011</c:v>
                </c:pt>
                <c:pt idx="1860">
                  <c:v>50.000209065097991</c:v>
                </c:pt>
                <c:pt idx="1861">
                  <c:v>50.001158185301001</c:v>
                </c:pt>
                <c:pt idx="1862">
                  <c:v>50.000225868676999</c:v>
                </c:pt>
                <c:pt idx="1863">
                  <c:v>50.000178700022012</c:v>
                </c:pt>
                <c:pt idx="1864">
                  <c:v>50.001101730610998</c:v>
                </c:pt>
                <c:pt idx="1865">
                  <c:v>50.000668353627994</c:v>
                </c:pt>
                <c:pt idx="1866">
                  <c:v>49.999878696674003</c:v>
                </c:pt>
                <c:pt idx="1867">
                  <c:v>50.000726355592995</c:v>
                </c:pt>
                <c:pt idx="1868">
                  <c:v>50.000922411496994</c:v>
                </c:pt>
                <c:pt idx="1869">
                  <c:v>49.999939781862004</c:v>
                </c:pt>
                <c:pt idx="1870">
                  <c:v>50.000291446478002</c:v>
                </c:pt>
                <c:pt idx="1871">
                  <c:v>50.001106289515</c:v>
                </c:pt>
                <c:pt idx="1872">
                  <c:v>50.001564045745987</c:v>
                </c:pt>
                <c:pt idx="1873">
                  <c:v>49.998925837795007</c:v>
                </c:pt>
                <c:pt idx="1874">
                  <c:v>50.000681335142993</c:v>
                </c:pt>
                <c:pt idx="1875">
                  <c:v>50.001053653049993</c:v>
                </c:pt>
                <c:pt idx="1876">
                  <c:v>50.000825551685992</c:v>
                </c:pt>
                <c:pt idx="1877">
                  <c:v>49.99917988917101</c:v>
                </c:pt>
                <c:pt idx="1878">
                  <c:v>50.0013107332</c:v>
                </c:pt>
                <c:pt idx="1879">
                  <c:v>50.000181705182996</c:v>
                </c:pt>
                <c:pt idx="1880">
                  <c:v>49.999987808298997</c:v>
                </c:pt>
                <c:pt idx="1881">
                  <c:v>50.001010137385002</c:v>
                </c:pt>
                <c:pt idx="1882">
                  <c:v>50.000298324718003</c:v>
                </c:pt>
                <c:pt idx="1883">
                  <c:v>50.000782039566005</c:v>
                </c:pt>
                <c:pt idx="1884">
                  <c:v>49.999976374776011</c:v>
                </c:pt>
                <c:pt idx="1885">
                  <c:v>50.000885815101</c:v>
                </c:pt>
                <c:pt idx="1886">
                  <c:v>50.000489096825994</c:v>
                </c:pt>
                <c:pt idx="1887">
                  <c:v>50.000782070542996</c:v>
                </c:pt>
                <c:pt idx="1888">
                  <c:v>50.000470095460997</c:v>
                </c:pt>
                <c:pt idx="1889">
                  <c:v>50.000116760511006</c:v>
                </c:pt>
                <c:pt idx="1890">
                  <c:v>50.001413860761993</c:v>
                </c:pt>
                <c:pt idx="1891">
                  <c:v>49.999050276397</c:v>
                </c:pt>
                <c:pt idx="1892">
                  <c:v>50.001039936500007</c:v>
                </c:pt>
                <c:pt idx="1893">
                  <c:v>49.999643167937997</c:v>
                </c:pt>
                <c:pt idx="1894">
                  <c:v>50.001841782712987</c:v>
                </c:pt>
                <c:pt idx="1895">
                  <c:v>49.999818490032006</c:v>
                </c:pt>
                <c:pt idx="1896">
                  <c:v>50.000100762468001</c:v>
                </c:pt>
                <c:pt idx="1897">
                  <c:v>50.000775931408008</c:v>
                </c:pt>
                <c:pt idx="1898">
                  <c:v>50.000299114191002</c:v>
                </c:pt>
                <c:pt idx="1899">
                  <c:v>50.000988780344997</c:v>
                </c:pt>
                <c:pt idx="1900">
                  <c:v>49.999815378468007</c:v>
                </c:pt>
                <c:pt idx="1901">
                  <c:v>50.00058985179799</c:v>
                </c:pt>
                <c:pt idx="1902">
                  <c:v>50.001278746054005</c:v>
                </c:pt>
                <c:pt idx="1903">
                  <c:v>49.999797115888001</c:v>
                </c:pt>
                <c:pt idx="1904">
                  <c:v>50.001231418457998</c:v>
                </c:pt>
                <c:pt idx="1905">
                  <c:v>50.000592130620007</c:v>
                </c:pt>
                <c:pt idx="1906">
                  <c:v>50.000403726213996</c:v>
                </c:pt>
                <c:pt idx="1907">
                  <c:v>49.998839662953003</c:v>
                </c:pt>
                <c:pt idx="1908">
                  <c:v>50.001596085361989</c:v>
                </c:pt>
                <c:pt idx="1909">
                  <c:v>50.001274132889996</c:v>
                </c:pt>
                <c:pt idx="1910">
                  <c:v>49.999374444354004</c:v>
                </c:pt>
                <c:pt idx="1911">
                  <c:v>50.000715686186012</c:v>
                </c:pt>
                <c:pt idx="1912">
                  <c:v>50.000560836144004</c:v>
                </c:pt>
                <c:pt idx="1913">
                  <c:v>50.000410486042995</c:v>
                </c:pt>
                <c:pt idx="1914">
                  <c:v>50.000121364053001</c:v>
                </c:pt>
                <c:pt idx="1915">
                  <c:v>50.001157458438996</c:v>
                </c:pt>
                <c:pt idx="1916">
                  <c:v>50.001071375612987</c:v>
                </c:pt>
                <c:pt idx="1917">
                  <c:v>49.999100514225006</c:v>
                </c:pt>
                <c:pt idx="1918">
                  <c:v>50.00146947915399</c:v>
                </c:pt>
                <c:pt idx="1919">
                  <c:v>50.000201428569</c:v>
                </c:pt>
                <c:pt idx="1920">
                  <c:v>49.999726141044</c:v>
                </c:pt>
                <c:pt idx="1921">
                  <c:v>50.00177157981399</c:v>
                </c:pt>
                <c:pt idx="1922">
                  <c:v>49.999210416042004</c:v>
                </c:pt>
                <c:pt idx="1923">
                  <c:v>50.000637860242989</c:v>
                </c:pt>
                <c:pt idx="1924">
                  <c:v>50.001650305574003</c:v>
                </c:pt>
                <c:pt idx="1925">
                  <c:v>49.999344779040996</c:v>
                </c:pt>
                <c:pt idx="1926">
                  <c:v>50.001443672819995</c:v>
                </c:pt>
                <c:pt idx="1927">
                  <c:v>49.999121136061007</c:v>
                </c:pt>
                <c:pt idx="1928">
                  <c:v>50.001682360109001</c:v>
                </c:pt>
                <c:pt idx="1929">
                  <c:v>50.000282366797997</c:v>
                </c:pt>
                <c:pt idx="1930">
                  <c:v>50.000641662167993</c:v>
                </c:pt>
                <c:pt idx="1931">
                  <c:v>49.999932119721009</c:v>
                </c:pt>
                <c:pt idx="1932">
                  <c:v>50.000765270439004</c:v>
                </c:pt>
                <c:pt idx="1933">
                  <c:v>50.000201528114999</c:v>
                </c:pt>
                <c:pt idx="1934">
                  <c:v>50.001056082435994</c:v>
                </c:pt>
                <c:pt idx="1935">
                  <c:v>50.000966669030994</c:v>
                </c:pt>
                <c:pt idx="1936">
                  <c:v>50.000138156522013</c:v>
                </c:pt>
                <c:pt idx="1937">
                  <c:v>49.999926077071002</c:v>
                </c:pt>
                <c:pt idx="1938">
                  <c:v>50.000646381564998</c:v>
                </c:pt>
                <c:pt idx="1939">
                  <c:v>50.00092943317</c:v>
                </c:pt>
                <c:pt idx="1940">
                  <c:v>49.999785705424003</c:v>
                </c:pt>
                <c:pt idx="1941">
                  <c:v>50.000032819576013</c:v>
                </c:pt>
                <c:pt idx="1942">
                  <c:v>50.000430319131006</c:v>
                </c:pt>
                <c:pt idx="1943">
                  <c:v>50.001738054204999</c:v>
                </c:pt>
                <c:pt idx="1944">
                  <c:v>49.999100498375007</c:v>
                </c:pt>
                <c:pt idx="1945">
                  <c:v>50.000742369935004</c:v>
                </c:pt>
                <c:pt idx="1946">
                  <c:v>50.000125985706006</c:v>
                </c:pt>
                <c:pt idx="1947">
                  <c:v>50.001012591116996</c:v>
                </c:pt>
                <c:pt idx="1948">
                  <c:v>50.000371576789995</c:v>
                </c:pt>
                <c:pt idx="1949">
                  <c:v>50.001578534690005</c:v>
                </c:pt>
                <c:pt idx="1950">
                  <c:v>50.000154138923008</c:v>
                </c:pt>
                <c:pt idx="1951">
                  <c:v>49.999527054439994</c:v>
                </c:pt>
                <c:pt idx="1952">
                  <c:v>50.001362630464001</c:v>
                </c:pt>
                <c:pt idx="1953">
                  <c:v>50.001203209926999</c:v>
                </c:pt>
                <c:pt idx="1954">
                  <c:v>49.999211888323003</c:v>
                </c:pt>
                <c:pt idx="1955">
                  <c:v>50.001038433914999</c:v>
                </c:pt>
                <c:pt idx="1956">
                  <c:v>50.000436504940005</c:v>
                </c:pt>
                <c:pt idx="1957">
                  <c:v>49.999695623308</c:v>
                </c:pt>
                <c:pt idx="1958">
                  <c:v>50.001293967281988</c:v>
                </c:pt>
                <c:pt idx="1959">
                  <c:v>49.999996215629004</c:v>
                </c:pt>
                <c:pt idx="1960">
                  <c:v>49.999886366381993</c:v>
                </c:pt>
                <c:pt idx="1961">
                  <c:v>50.001587701015985</c:v>
                </c:pt>
                <c:pt idx="1962">
                  <c:v>49.999596423206995</c:v>
                </c:pt>
                <c:pt idx="1963">
                  <c:v>50.001271118551003</c:v>
                </c:pt>
                <c:pt idx="1964">
                  <c:v>50.000746175760995</c:v>
                </c:pt>
                <c:pt idx="1965">
                  <c:v>50.000796536872002</c:v>
                </c:pt>
                <c:pt idx="1966">
                  <c:v>49.999167710430001</c:v>
                </c:pt>
                <c:pt idx="1967">
                  <c:v>50.000325846872009</c:v>
                </c:pt>
                <c:pt idx="1968">
                  <c:v>50.001872273475996</c:v>
                </c:pt>
                <c:pt idx="1969">
                  <c:v>49.999095921360002</c:v>
                </c:pt>
                <c:pt idx="1970">
                  <c:v>50.001163528233995</c:v>
                </c:pt>
                <c:pt idx="1971">
                  <c:v>50.000947574858998</c:v>
                </c:pt>
                <c:pt idx="1972">
                  <c:v>50.000504401421999</c:v>
                </c:pt>
                <c:pt idx="1973">
                  <c:v>49.998836594425008</c:v>
                </c:pt>
                <c:pt idx="1974">
                  <c:v>50.002138558219002</c:v>
                </c:pt>
                <c:pt idx="1975">
                  <c:v>50.000311289853002</c:v>
                </c:pt>
                <c:pt idx="1976">
                  <c:v>49.999308022597006</c:v>
                </c:pt>
                <c:pt idx="1977">
                  <c:v>50.000932375463002</c:v>
                </c:pt>
                <c:pt idx="1978">
                  <c:v>50.001599910695994</c:v>
                </c:pt>
                <c:pt idx="1979">
                  <c:v>49.999201980465003</c:v>
                </c:pt>
                <c:pt idx="1980">
                  <c:v>50.000546309411995</c:v>
                </c:pt>
                <c:pt idx="1981">
                  <c:v>50.001194002232992</c:v>
                </c:pt>
                <c:pt idx="1982">
                  <c:v>50.000931613061994</c:v>
                </c:pt>
                <c:pt idx="1983">
                  <c:v>49.999410301274004</c:v>
                </c:pt>
                <c:pt idx="1984">
                  <c:v>50.000730164849003</c:v>
                </c:pt>
                <c:pt idx="1985">
                  <c:v>50.000357117145001</c:v>
                </c:pt>
                <c:pt idx="1986">
                  <c:v>50.001530483981995</c:v>
                </c:pt>
                <c:pt idx="1987">
                  <c:v>49.999885581564996</c:v>
                </c:pt>
                <c:pt idx="1988">
                  <c:v>50.000280787875994</c:v>
                </c:pt>
                <c:pt idx="1989">
                  <c:v>50.000160232794002</c:v>
                </c:pt>
                <c:pt idx="1990">
                  <c:v>50.000695876397998</c:v>
                </c:pt>
                <c:pt idx="1991">
                  <c:v>50.00105059437</c:v>
                </c:pt>
                <c:pt idx="1992">
                  <c:v>50.000641647864995</c:v>
                </c:pt>
                <c:pt idx="1993">
                  <c:v>50.000107624359003</c:v>
                </c:pt>
                <c:pt idx="1994">
                  <c:v>49.999951946236003</c:v>
                </c:pt>
                <c:pt idx="1995">
                  <c:v>50.001261907911989</c:v>
                </c:pt>
                <c:pt idx="1996">
                  <c:v>49.999539227702002</c:v>
                </c:pt>
                <c:pt idx="1997">
                  <c:v>50.001111843643997</c:v>
                </c:pt>
                <c:pt idx="1998">
                  <c:v>50.000904091765989</c:v>
                </c:pt>
                <c:pt idx="1999">
                  <c:v>50.000296847251001</c:v>
                </c:pt>
                <c:pt idx="2000">
                  <c:v>49.999687314881001</c:v>
                </c:pt>
                <c:pt idx="2001">
                  <c:v>50.000854549369997</c:v>
                </c:pt>
                <c:pt idx="2002">
                  <c:v>50.000329693606993</c:v>
                </c:pt>
                <c:pt idx="2003">
                  <c:v>50.000707253403995</c:v>
                </c:pt>
                <c:pt idx="2004">
                  <c:v>50.000193787422006</c:v>
                </c:pt>
                <c:pt idx="2005">
                  <c:v>50.000548605492995</c:v>
                </c:pt>
                <c:pt idx="2006">
                  <c:v>50.001022349067</c:v>
                </c:pt>
                <c:pt idx="2007">
                  <c:v>49.999907747691999</c:v>
                </c:pt>
                <c:pt idx="2008">
                  <c:v>50.000616493466993</c:v>
                </c:pt>
                <c:pt idx="2009">
                  <c:v>50.000931554849998</c:v>
                </c:pt>
                <c:pt idx="2010">
                  <c:v>49.999838322452007</c:v>
                </c:pt>
                <c:pt idx="2011">
                  <c:v>50.001053639378</c:v>
                </c:pt>
                <c:pt idx="2012">
                  <c:v>50.000434883067996</c:v>
                </c:pt>
                <c:pt idx="2013">
                  <c:v>49.999848177268994</c:v>
                </c:pt>
                <c:pt idx="2014">
                  <c:v>50.000003858497998</c:v>
                </c:pt>
                <c:pt idx="2015">
                  <c:v>50.001541160826996</c:v>
                </c:pt>
                <c:pt idx="2016">
                  <c:v>50.000676756346991</c:v>
                </c:pt>
                <c:pt idx="2017">
                  <c:v>50.000650890904005</c:v>
                </c:pt>
                <c:pt idx="2018">
                  <c:v>50.000049625364994</c:v>
                </c:pt>
                <c:pt idx="2019">
                  <c:v>50.000155684991007</c:v>
                </c:pt>
                <c:pt idx="2020">
                  <c:v>50.000813354999003</c:v>
                </c:pt>
                <c:pt idx="2021">
                  <c:v>50.000558552013999</c:v>
                </c:pt>
                <c:pt idx="2022">
                  <c:v>50.000452466210994</c:v>
                </c:pt>
                <c:pt idx="2023">
                  <c:v>50.000875865581001</c:v>
                </c:pt>
                <c:pt idx="2024">
                  <c:v>49.999337036298002</c:v>
                </c:pt>
                <c:pt idx="2025">
                  <c:v>50.001574876086998</c:v>
                </c:pt>
                <c:pt idx="2026">
                  <c:v>50.000280082228997</c:v>
                </c:pt>
                <c:pt idx="2027">
                  <c:v>50.000477687809997</c:v>
                </c:pt>
                <c:pt idx="2028">
                  <c:v>50.000732439388003</c:v>
                </c:pt>
                <c:pt idx="2029">
                  <c:v>50.000381477239991</c:v>
                </c:pt>
                <c:pt idx="2030">
                  <c:v>49.999749091639998</c:v>
                </c:pt>
                <c:pt idx="2031">
                  <c:v>50.001450369326996</c:v>
                </c:pt>
                <c:pt idx="2032">
                  <c:v>49.999919947836013</c:v>
                </c:pt>
                <c:pt idx="2033">
                  <c:v>49.999536931669006</c:v>
                </c:pt>
                <c:pt idx="2034">
                  <c:v>50.000724144135006</c:v>
                </c:pt>
                <c:pt idx="2035">
                  <c:v>50.001740276495994</c:v>
                </c:pt>
                <c:pt idx="2036">
                  <c:v>49.999914609512004</c:v>
                </c:pt>
                <c:pt idx="2037">
                  <c:v>49.999604060156997</c:v>
                </c:pt>
                <c:pt idx="2038">
                  <c:v>50.001150621294997</c:v>
                </c:pt>
                <c:pt idx="2039">
                  <c:v>50.001062015443992</c:v>
                </c:pt>
                <c:pt idx="2040">
                  <c:v>49.999972568957006</c:v>
                </c:pt>
                <c:pt idx="2041">
                  <c:v>50.000207751001987</c:v>
                </c:pt>
                <c:pt idx="2042">
                  <c:v>50.001383239730998</c:v>
                </c:pt>
                <c:pt idx="2043">
                  <c:v>50.000366981042994</c:v>
                </c:pt>
                <c:pt idx="2044">
                  <c:v>50.000592087453001</c:v>
                </c:pt>
                <c:pt idx="2045">
                  <c:v>50.000321981213993</c:v>
                </c:pt>
                <c:pt idx="2046">
                  <c:v>50.000463920468</c:v>
                </c:pt>
                <c:pt idx="2047">
                  <c:v>50.000941687592992</c:v>
                </c:pt>
                <c:pt idx="2048">
                  <c:v>49.999533876093004</c:v>
                </c:pt>
                <c:pt idx="2049">
                  <c:v>50.001175760913</c:v>
                </c:pt>
                <c:pt idx="2050">
                  <c:v>49.99918836810501</c:v>
                </c:pt>
                <c:pt idx="2051">
                  <c:v>50.000289974343993</c:v>
                </c:pt>
                <c:pt idx="2052">
                  <c:v>50.002243847158006</c:v>
                </c:pt>
                <c:pt idx="2053">
                  <c:v>49.999934445009011</c:v>
                </c:pt>
                <c:pt idx="2054">
                  <c:v>49.999940519039001</c:v>
                </c:pt>
                <c:pt idx="2055">
                  <c:v>50.001324528906999</c:v>
                </c:pt>
                <c:pt idx="2056">
                  <c:v>50.000376183870003</c:v>
                </c:pt>
                <c:pt idx="2057">
                  <c:v>49.999346176020005</c:v>
                </c:pt>
                <c:pt idx="2058">
                  <c:v>50.001937913551004</c:v>
                </c:pt>
                <c:pt idx="2059">
                  <c:v>50.000992626737002</c:v>
                </c:pt>
                <c:pt idx="2060">
                  <c:v>49.999131087106001</c:v>
                </c:pt>
                <c:pt idx="2061">
                  <c:v>50.001422157589992</c:v>
                </c:pt>
                <c:pt idx="2062">
                  <c:v>50.000072607052005</c:v>
                </c:pt>
                <c:pt idx="2063">
                  <c:v>50.000359403635997</c:v>
                </c:pt>
                <c:pt idx="2064">
                  <c:v>49.999312686281009</c:v>
                </c:pt>
                <c:pt idx="2065">
                  <c:v>50.001824238184</c:v>
                </c:pt>
                <c:pt idx="2066">
                  <c:v>49.999913136512014</c:v>
                </c:pt>
                <c:pt idx="2067">
                  <c:v>50.000321970759003</c:v>
                </c:pt>
                <c:pt idx="2068">
                  <c:v>50.000728640187006</c:v>
                </c:pt>
                <c:pt idx="2069">
                  <c:v>50.001251999154</c:v>
                </c:pt>
                <c:pt idx="2070">
                  <c:v>49.999394275042995</c:v>
                </c:pt>
                <c:pt idx="2071">
                  <c:v>50.000170279340999</c:v>
                </c:pt>
                <c:pt idx="2072">
                  <c:v>50.001514480118999</c:v>
                </c:pt>
                <c:pt idx="2073">
                  <c:v>50.000758367411002</c:v>
                </c:pt>
                <c:pt idx="2074">
                  <c:v>50.000124383642991</c:v>
                </c:pt>
                <c:pt idx="2075">
                  <c:v>50.000816486085</c:v>
                </c:pt>
                <c:pt idx="2076">
                  <c:v>50.000709606551005</c:v>
                </c:pt>
                <c:pt idx="2077">
                  <c:v>49.999550042230013</c:v>
                </c:pt>
                <c:pt idx="2078">
                  <c:v>50.000365516639</c:v>
                </c:pt>
                <c:pt idx="2079">
                  <c:v>50.000636380900005</c:v>
                </c:pt>
                <c:pt idx="2080">
                  <c:v>50.000804182715989</c:v>
                </c:pt>
                <c:pt idx="2081">
                  <c:v>49.999418669314998</c:v>
                </c:pt>
                <c:pt idx="2082">
                  <c:v>50.001060588262987</c:v>
                </c:pt>
                <c:pt idx="2083">
                  <c:v>50.001393136135007</c:v>
                </c:pt>
                <c:pt idx="2084">
                  <c:v>49.999768120646998</c:v>
                </c:pt>
                <c:pt idx="2085">
                  <c:v>50.000396766108004</c:v>
                </c:pt>
                <c:pt idx="2086">
                  <c:v>50.000892643479006</c:v>
                </c:pt>
                <c:pt idx="2087">
                  <c:v>50.000058778783</c:v>
                </c:pt>
                <c:pt idx="2088">
                  <c:v>50.001074260576999</c:v>
                </c:pt>
                <c:pt idx="2089">
                  <c:v>50.000919412765995</c:v>
                </c:pt>
                <c:pt idx="2090">
                  <c:v>50.000640130226998</c:v>
                </c:pt>
                <c:pt idx="2091">
                  <c:v>49.999971949719004</c:v>
                </c:pt>
                <c:pt idx="2092">
                  <c:v>50.00047006534799</c:v>
                </c:pt>
                <c:pt idx="2093">
                  <c:v>50.000560001533998</c:v>
                </c:pt>
                <c:pt idx="2094">
                  <c:v>49.999436215544002</c:v>
                </c:pt>
                <c:pt idx="2095">
                  <c:v>50.000748556514999</c:v>
                </c:pt>
                <c:pt idx="2096">
                  <c:v>50.001224657929988</c:v>
                </c:pt>
                <c:pt idx="2097">
                  <c:v>50.000364703129996</c:v>
                </c:pt>
                <c:pt idx="2098">
                  <c:v>49.999562901984007</c:v>
                </c:pt>
                <c:pt idx="2099">
                  <c:v>50.001341314549002</c:v>
                </c:pt>
                <c:pt idx="2100">
                  <c:v>50.000887348745998</c:v>
                </c:pt>
                <c:pt idx="2101">
                  <c:v>49.999460641104001</c:v>
                </c:pt>
                <c:pt idx="2102">
                  <c:v>50.001265809502996</c:v>
                </c:pt>
                <c:pt idx="2103">
                  <c:v>50.001223771012988</c:v>
                </c:pt>
                <c:pt idx="2104">
                  <c:v>49.998236115053004</c:v>
                </c:pt>
                <c:pt idx="2105">
                  <c:v>50.002358281107007</c:v>
                </c:pt>
                <c:pt idx="2106">
                  <c:v>50.000099955485993</c:v>
                </c:pt>
                <c:pt idx="2107">
                  <c:v>50.000235816394003</c:v>
                </c:pt>
                <c:pt idx="2108">
                  <c:v>50.000309787949</c:v>
                </c:pt>
                <c:pt idx="2109">
                  <c:v>50.001380947071006</c:v>
                </c:pt>
                <c:pt idx="2110">
                  <c:v>49.999424024020001</c:v>
                </c:pt>
                <c:pt idx="2111">
                  <c:v>50.000608070897997</c:v>
                </c:pt>
                <c:pt idx="2112">
                  <c:v>50.000428081171002</c:v>
                </c:pt>
                <c:pt idx="2113">
                  <c:v>50.001985979213991</c:v>
                </c:pt>
                <c:pt idx="2114">
                  <c:v>49.999314153177004</c:v>
                </c:pt>
                <c:pt idx="2115">
                  <c:v>50.000991903221994</c:v>
                </c:pt>
                <c:pt idx="2116">
                  <c:v>49.999876414753999</c:v>
                </c:pt>
                <c:pt idx="2117">
                  <c:v>50.000520385676005</c:v>
                </c:pt>
                <c:pt idx="2118">
                  <c:v>50.000290689539</c:v>
                </c:pt>
                <c:pt idx="2119">
                  <c:v>50.000900287930001</c:v>
                </c:pt>
                <c:pt idx="2120">
                  <c:v>50.000748508600005</c:v>
                </c:pt>
                <c:pt idx="2121">
                  <c:v>49.999731491652994</c:v>
                </c:pt>
                <c:pt idx="2122">
                  <c:v>50.000564646161003</c:v>
                </c:pt>
                <c:pt idx="2123">
                  <c:v>50.000419770075005</c:v>
                </c:pt>
                <c:pt idx="2124">
                  <c:v>50.000174028753001</c:v>
                </c:pt>
                <c:pt idx="2125">
                  <c:v>50.000980401219991</c:v>
                </c:pt>
                <c:pt idx="2126">
                  <c:v>50.000820192410004</c:v>
                </c:pt>
                <c:pt idx="2127">
                  <c:v>49.999990875010006</c:v>
                </c:pt>
                <c:pt idx="2128">
                  <c:v>50.000498978044</c:v>
                </c:pt>
                <c:pt idx="2129">
                  <c:v>50.000763724088003</c:v>
                </c:pt>
                <c:pt idx="2130">
                  <c:v>50.001189439114995</c:v>
                </c:pt>
                <c:pt idx="2131">
                  <c:v>49.99972234346901</c:v>
                </c:pt>
                <c:pt idx="2132">
                  <c:v>50.000473819424002</c:v>
                </c:pt>
                <c:pt idx="2133">
                  <c:v>50.001373411918998</c:v>
                </c:pt>
                <c:pt idx="2134">
                  <c:v>49.999350764183006</c:v>
                </c:pt>
                <c:pt idx="2135">
                  <c:v>49.999774196159009</c:v>
                </c:pt>
                <c:pt idx="2136">
                  <c:v>50.000708137876003</c:v>
                </c:pt>
                <c:pt idx="2137">
                  <c:v>50.001639646884001</c:v>
                </c:pt>
                <c:pt idx="2138">
                  <c:v>49.999556749551012</c:v>
                </c:pt>
                <c:pt idx="2139">
                  <c:v>50.000770579249995</c:v>
                </c:pt>
                <c:pt idx="2140">
                  <c:v>50.001601484860991</c:v>
                </c:pt>
                <c:pt idx="2141">
                  <c:v>49.9994217144</c:v>
                </c:pt>
                <c:pt idx="2142">
                  <c:v>50.000190741936002</c:v>
                </c:pt>
                <c:pt idx="2143">
                  <c:v>50.001484694061986</c:v>
                </c:pt>
                <c:pt idx="2144">
                  <c:v>49.999376105572011</c:v>
                </c:pt>
                <c:pt idx="2145">
                  <c:v>50.001051387055</c:v>
                </c:pt>
                <c:pt idx="2146">
                  <c:v>50.000833896981007</c:v>
                </c:pt>
                <c:pt idx="2147">
                  <c:v>50.000344896222998</c:v>
                </c:pt>
                <c:pt idx="2148">
                  <c:v>49.999374547855005</c:v>
                </c:pt>
                <c:pt idx="2149">
                  <c:v>50.000608078156006</c:v>
                </c:pt>
                <c:pt idx="2150">
                  <c:v>50.000739450220998</c:v>
                </c:pt>
                <c:pt idx="2151">
                  <c:v>50.001238446194002</c:v>
                </c:pt>
                <c:pt idx="2152">
                  <c:v>50.000161823949</c:v>
                </c:pt>
                <c:pt idx="2153">
                  <c:v>50.001250464943993</c:v>
                </c:pt>
                <c:pt idx="2154">
                  <c:v>49.999491916519005</c:v>
                </c:pt>
                <c:pt idx="2155">
                  <c:v>50.000341988779006</c:v>
                </c:pt>
                <c:pt idx="2156">
                  <c:v>50.000061806641988</c:v>
                </c:pt>
                <c:pt idx="2157">
                  <c:v>50.001984462555988</c:v>
                </c:pt>
                <c:pt idx="2158">
                  <c:v>49.999478250782005</c:v>
                </c:pt>
                <c:pt idx="2159">
                  <c:v>50.001530524284</c:v>
                </c:pt>
                <c:pt idx="2160">
                  <c:v>50.000129793161996</c:v>
                </c:pt>
                <c:pt idx="2161">
                  <c:v>49.999669683373995</c:v>
                </c:pt>
                <c:pt idx="2162">
                  <c:v>50.000937730177007</c:v>
                </c:pt>
                <c:pt idx="2163">
                  <c:v>50.000324318249</c:v>
                </c:pt>
                <c:pt idx="2164">
                  <c:v>50.001366498535994</c:v>
                </c:pt>
                <c:pt idx="2165">
                  <c:v>49.999822296613999</c:v>
                </c:pt>
                <c:pt idx="2166">
                  <c:v>50.000564621634993</c:v>
                </c:pt>
                <c:pt idx="2167">
                  <c:v>50.000510420621005</c:v>
                </c:pt>
                <c:pt idx="2168">
                  <c:v>50.000016064728001</c:v>
                </c:pt>
                <c:pt idx="2169">
                  <c:v>50.000219755768995</c:v>
                </c:pt>
                <c:pt idx="2170">
                  <c:v>50.001175709791994</c:v>
                </c:pt>
                <c:pt idx="2171">
                  <c:v>49.999904714332999</c:v>
                </c:pt>
                <c:pt idx="2172">
                  <c:v>50.001064323165998</c:v>
                </c:pt>
                <c:pt idx="2173">
                  <c:v>50.000650040182002</c:v>
                </c:pt>
                <c:pt idx="2174">
                  <c:v>50.000534839833001</c:v>
                </c:pt>
                <c:pt idx="2175">
                  <c:v>50.000332892613002</c:v>
                </c:pt>
                <c:pt idx="2176">
                  <c:v>50.000887459598985</c:v>
                </c:pt>
                <c:pt idx="2177">
                  <c:v>50.000360154837999</c:v>
                </c:pt>
                <c:pt idx="2178">
                  <c:v>50.000757616685</c:v>
                </c:pt>
                <c:pt idx="2179">
                  <c:v>49.999528602098003</c:v>
                </c:pt>
                <c:pt idx="2180">
                  <c:v>50.000698892141003</c:v>
                </c:pt>
                <c:pt idx="2181">
                  <c:v>50.000956031843998</c:v>
                </c:pt>
                <c:pt idx="2182">
                  <c:v>49.999858919067002</c:v>
                </c:pt>
                <c:pt idx="2183">
                  <c:v>50.001300097539001</c:v>
                </c:pt>
                <c:pt idx="2184">
                  <c:v>49.999995460112999</c:v>
                </c:pt>
                <c:pt idx="2185">
                  <c:v>49.999832978249003</c:v>
                </c:pt>
                <c:pt idx="2186">
                  <c:v>50.001448128024002</c:v>
                </c:pt>
                <c:pt idx="2187">
                  <c:v>50.000746160981002</c:v>
                </c:pt>
                <c:pt idx="2188">
                  <c:v>50.000135840206013</c:v>
                </c:pt>
                <c:pt idx="2189">
                  <c:v>50.000283892538</c:v>
                </c:pt>
                <c:pt idx="2190">
                  <c:v>50.001222250372997</c:v>
                </c:pt>
                <c:pt idx="2191">
                  <c:v>50.00008167789899</c:v>
                </c:pt>
                <c:pt idx="2192">
                  <c:v>49.999061603309997</c:v>
                </c:pt>
                <c:pt idx="2193">
                  <c:v>50.001388681461997</c:v>
                </c:pt>
                <c:pt idx="2194">
                  <c:v>50.000829332606997</c:v>
                </c:pt>
                <c:pt idx="2195">
                  <c:v>49.999619316861008</c:v>
                </c:pt>
                <c:pt idx="2196">
                  <c:v>50.000470050767994</c:v>
                </c:pt>
                <c:pt idx="2197">
                  <c:v>50.001538878450006</c:v>
                </c:pt>
                <c:pt idx="2198">
                  <c:v>49.999862701514999</c:v>
                </c:pt>
                <c:pt idx="2199">
                  <c:v>49.999672766475008</c:v>
                </c:pt>
                <c:pt idx="2200">
                  <c:v>50.001934064509996</c:v>
                </c:pt>
                <c:pt idx="2201">
                  <c:v>49.999747485322992</c:v>
                </c:pt>
                <c:pt idx="2202">
                  <c:v>50.000988053297988</c:v>
                </c:pt>
                <c:pt idx="2203">
                  <c:v>50.000271627540997</c:v>
                </c:pt>
                <c:pt idx="2204">
                  <c:v>50.001615981301001</c:v>
                </c:pt>
                <c:pt idx="2205">
                  <c:v>49.998838115241995</c:v>
                </c:pt>
                <c:pt idx="2206">
                  <c:v>50.000546357880999</c:v>
                </c:pt>
                <c:pt idx="2207">
                  <c:v>50.001519793326004</c:v>
                </c:pt>
                <c:pt idx="2208">
                  <c:v>50.000386054503998</c:v>
                </c:pt>
                <c:pt idx="2209">
                  <c:v>50.000013059076998</c:v>
                </c:pt>
                <c:pt idx="2210">
                  <c:v>50.000560021924002</c:v>
                </c:pt>
                <c:pt idx="2211">
                  <c:v>50.000114464805996</c:v>
                </c:pt>
                <c:pt idx="2212">
                  <c:v>49.999970309775009</c:v>
                </c:pt>
                <c:pt idx="2213">
                  <c:v>50.000600451812986</c:v>
                </c:pt>
                <c:pt idx="2214">
                  <c:v>50.001334432858002</c:v>
                </c:pt>
                <c:pt idx="2215">
                  <c:v>50.000345625021005</c:v>
                </c:pt>
                <c:pt idx="2216">
                  <c:v>50.000602732809007</c:v>
                </c:pt>
                <c:pt idx="2217">
                  <c:v>50.000229649140998</c:v>
                </c:pt>
                <c:pt idx="2218">
                  <c:v>50.001124587913992</c:v>
                </c:pt>
                <c:pt idx="2219">
                  <c:v>50.000258701840998</c:v>
                </c:pt>
                <c:pt idx="2220">
                  <c:v>50.000445579955993</c:v>
                </c:pt>
                <c:pt idx="2221">
                  <c:v>50.000611881284996</c:v>
                </c:pt>
                <c:pt idx="2222">
                  <c:v>50.000585967608998</c:v>
                </c:pt>
                <c:pt idx="2223">
                  <c:v>49.999459915559008</c:v>
                </c:pt>
                <c:pt idx="2224">
                  <c:v>50.001230674467998</c:v>
                </c:pt>
                <c:pt idx="2225">
                  <c:v>50.000318175606004</c:v>
                </c:pt>
                <c:pt idx="2226">
                  <c:v>50.00039832753901</c:v>
                </c:pt>
                <c:pt idx="2227">
                  <c:v>50.000791174331994</c:v>
                </c:pt>
                <c:pt idx="2228">
                  <c:v>50.000646233030004</c:v>
                </c:pt>
                <c:pt idx="2229">
                  <c:v>49.999646785961993</c:v>
                </c:pt>
                <c:pt idx="2230">
                  <c:v>50.001032293579009</c:v>
                </c:pt>
                <c:pt idx="2231">
                  <c:v>50.000637833361999</c:v>
                </c:pt>
                <c:pt idx="2232">
                  <c:v>50.000167887859</c:v>
                </c:pt>
                <c:pt idx="2233">
                  <c:v>50.000651578060996</c:v>
                </c:pt>
                <c:pt idx="2234">
                  <c:v>50.001259635515993</c:v>
                </c:pt>
                <c:pt idx="2235">
                  <c:v>50.000263316000002</c:v>
                </c:pt>
                <c:pt idx="2236">
                  <c:v>49.999547613612989</c:v>
                </c:pt>
                <c:pt idx="2237">
                  <c:v>50.001367189355989</c:v>
                </c:pt>
                <c:pt idx="2238">
                  <c:v>50.000175503145002</c:v>
                </c:pt>
                <c:pt idx="2239">
                  <c:v>49.999694885884999</c:v>
                </c:pt>
                <c:pt idx="2240">
                  <c:v>50.000706518101005</c:v>
                </c:pt>
                <c:pt idx="2241">
                  <c:v>50.001126926152011</c:v>
                </c:pt>
                <c:pt idx="2242">
                  <c:v>50.000753062122001</c:v>
                </c:pt>
                <c:pt idx="2243">
                  <c:v>50.000090848915008</c:v>
                </c:pt>
                <c:pt idx="2244">
                  <c:v>50.000196090581007</c:v>
                </c:pt>
                <c:pt idx="2245">
                  <c:v>50.001073490509995</c:v>
                </c:pt>
                <c:pt idx="2246">
                  <c:v>50.000393692048</c:v>
                </c:pt>
                <c:pt idx="2247">
                  <c:v>49.999620822983005</c:v>
                </c:pt>
                <c:pt idx="2248">
                  <c:v>50.001344336045001</c:v>
                </c:pt>
                <c:pt idx="2249">
                  <c:v>50.000473821367997</c:v>
                </c:pt>
                <c:pt idx="2250">
                  <c:v>49.999891717944998</c:v>
                </c:pt>
                <c:pt idx="2251">
                  <c:v>50.001113898064006</c:v>
                </c:pt>
                <c:pt idx="2252">
                  <c:v>50.000323510872001</c:v>
                </c:pt>
                <c:pt idx="2253">
                  <c:v>49.999696451942988</c:v>
                </c:pt>
                <c:pt idx="2254">
                  <c:v>50.001400025295986</c:v>
                </c:pt>
                <c:pt idx="2255">
                  <c:v>50.000329715806998</c:v>
                </c:pt>
                <c:pt idx="2256">
                  <c:v>50.000464675180993</c:v>
                </c:pt>
                <c:pt idx="2257">
                  <c:v>49.999997741572002</c:v>
                </c:pt>
                <c:pt idx="2258">
                  <c:v>50.001176465543992</c:v>
                </c:pt>
                <c:pt idx="2259">
                  <c:v>49.999505626459012</c:v>
                </c:pt>
                <c:pt idx="2260">
                  <c:v>50.000840002772996</c:v>
                </c:pt>
                <c:pt idx="2261">
                  <c:v>50.001193244402003</c:v>
                </c:pt>
                <c:pt idx="2262">
                  <c:v>50.000187764856996</c:v>
                </c:pt>
                <c:pt idx="2263">
                  <c:v>49.999807755098992</c:v>
                </c:pt>
                <c:pt idx="2264">
                  <c:v>50.000898007720998</c:v>
                </c:pt>
                <c:pt idx="2265">
                  <c:v>50.001047530976997</c:v>
                </c:pt>
                <c:pt idx="2266">
                  <c:v>50.000106885019001</c:v>
                </c:pt>
                <c:pt idx="2267">
                  <c:v>49.999890171737995</c:v>
                </c:pt>
                <c:pt idx="2268">
                  <c:v>50.00135578812101</c:v>
                </c:pt>
                <c:pt idx="2269">
                  <c:v>50.000198388585012</c:v>
                </c:pt>
                <c:pt idx="2270">
                  <c:v>50.000120554124003</c:v>
                </c:pt>
                <c:pt idx="2271">
                  <c:v>50.000663775147991</c:v>
                </c:pt>
                <c:pt idx="2272">
                  <c:v>50.000559280975011</c:v>
                </c:pt>
                <c:pt idx="2273">
                  <c:v>49.999844378451996</c:v>
                </c:pt>
                <c:pt idx="2274">
                  <c:v>50.001097130053999</c:v>
                </c:pt>
                <c:pt idx="2275">
                  <c:v>50.000049667533993</c:v>
                </c:pt>
                <c:pt idx="2276">
                  <c:v>50.000688966398997</c:v>
                </c:pt>
                <c:pt idx="2277">
                  <c:v>50.001461892504999</c:v>
                </c:pt>
                <c:pt idx="2278">
                  <c:v>49.999895546952011</c:v>
                </c:pt>
                <c:pt idx="2279">
                  <c:v>50.001162015668996</c:v>
                </c:pt>
                <c:pt idx="2280">
                  <c:v>49.999462156782997</c:v>
                </c:pt>
                <c:pt idx="2281">
                  <c:v>50.000802681533997</c:v>
                </c:pt>
                <c:pt idx="2282">
                  <c:v>50.000390692288001</c:v>
                </c:pt>
                <c:pt idx="2283">
                  <c:v>50.000655415889995</c:v>
                </c:pt>
                <c:pt idx="2284">
                  <c:v>49.999778044849009</c:v>
                </c:pt>
                <c:pt idx="2285">
                  <c:v>50.001225325200004</c:v>
                </c:pt>
                <c:pt idx="2286">
                  <c:v>50.000450152616992</c:v>
                </c:pt>
                <c:pt idx="2287">
                  <c:v>49.999582691618997</c:v>
                </c:pt>
                <c:pt idx="2288">
                  <c:v>50.001203242285001</c:v>
                </c:pt>
                <c:pt idx="2289">
                  <c:v>50.000659959807997</c:v>
                </c:pt>
                <c:pt idx="2290">
                  <c:v>49.999678068665993</c:v>
                </c:pt>
                <c:pt idx="2291">
                  <c:v>50.00166258128899</c:v>
                </c:pt>
                <c:pt idx="2292">
                  <c:v>50.000756120048003</c:v>
                </c:pt>
                <c:pt idx="2293">
                  <c:v>49.999661326626999</c:v>
                </c:pt>
                <c:pt idx="2294">
                  <c:v>50.000665438851001</c:v>
                </c:pt>
                <c:pt idx="2295">
                  <c:v>50.000931843445002</c:v>
                </c:pt>
                <c:pt idx="2296">
                  <c:v>50.000149543892995</c:v>
                </c:pt>
                <c:pt idx="2297">
                  <c:v>49.999118076039011</c:v>
                </c:pt>
                <c:pt idx="2298">
                  <c:v>50.001223183670994</c:v>
                </c:pt>
                <c:pt idx="2299">
                  <c:v>50.000256463119996</c:v>
                </c:pt>
                <c:pt idx="2300">
                  <c:v>50.000539425135003</c:v>
                </c:pt>
                <c:pt idx="2301">
                  <c:v>50.001632009190004</c:v>
                </c:pt>
                <c:pt idx="2302">
                  <c:v>49.999665894783</c:v>
                </c:pt>
                <c:pt idx="2303">
                  <c:v>50.000228169202991</c:v>
                </c:pt>
                <c:pt idx="2304">
                  <c:v>50.000397743985005</c:v>
                </c:pt>
                <c:pt idx="2305">
                  <c:v>50.001049923074</c:v>
                </c:pt>
                <c:pt idx="2306">
                  <c:v>50.000139835378008</c:v>
                </c:pt>
                <c:pt idx="2307">
                  <c:v>49.999942838233004</c:v>
                </c:pt>
                <c:pt idx="2308">
                  <c:v>50.001708251296989</c:v>
                </c:pt>
                <c:pt idx="2309">
                  <c:v>50.000364740089005</c:v>
                </c:pt>
                <c:pt idx="2310">
                  <c:v>50.000444869242983</c:v>
                </c:pt>
                <c:pt idx="2311">
                  <c:v>50.000656218137003</c:v>
                </c:pt>
                <c:pt idx="2312">
                  <c:v>50.000159464054001</c:v>
                </c:pt>
                <c:pt idx="2313">
                  <c:v>50.000521950819</c:v>
                </c:pt>
                <c:pt idx="2314">
                  <c:v>49.999300429158005</c:v>
                </c:pt>
                <c:pt idx="2315">
                  <c:v>50.001036909588002</c:v>
                </c:pt>
                <c:pt idx="2316">
                  <c:v>50.000984250268992</c:v>
                </c:pt>
                <c:pt idx="2317">
                  <c:v>49.999696365897996</c:v>
                </c:pt>
                <c:pt idx="2318">
                  <c:v>50.002159178115008</c:v>
                </c:pt>
                <c:pt idx="2319">
                  <c:v>49.998674026807002</c:v>
                </c:pt>
                <c:pt idx="2320">
                  <c:v>50.001403824053</c:v>
                </c:pt>
                <c:pt idx="2321">
                  <c:v>50.000088523799995</c:v>
                </c:pt>
                <c:pt idx="2322">
                  <c:v>50.001224534318993</c:v>
                </c:pt>
                <c:pt idx="2323">
                  <c:v>49.999440031186005</c:v>
                </c:pt>
                <c:pt idx="2324">
                  <c:v>50.001926478839998</c:v>
                </c:pt>
                <c:pt idx="2325">
                  <c:v>49.999865943332999</c:v>
                </c:pt>
                <c:pt idx="2326">
                  <c:v>50.000090088916998</c:v>
                </c:pt>
                <c:pt idx="2327">
                  <c:v>50.000028422065995</c:v>
                </c:pt>
                <c:pt idx="2328">
                  <c:v>50.000531892358005</c:v>
                </c:pt>
                <c:pt idx="2329">
                  <c:v>50.001667829016988</c:v>
                </c:pt>
                <c:pt idx="2330">
                  <c:v>50.00001832696001</c:v>
                </c:pt>
                <c:pt idx="2331">
                  <c:v>50.000072505855002</c:v>
                </c:pt>
                <c:pt idx="2332">
                  <c:v>50.001062040601994</c:v>
                </c:pt>
                <c:pt idx="2333">
                  <c:v>50.000238095061995</c:v>
                </c:pt>
                <c:pt idx="2334">
                  <c:v>50.001031553778994</c:v>
                </c:pt>
                <c:pt idx="2335">
                  <c:v>50.000200764254998</c:v>
                </c:pt>
                <c:pt idx="2336">
                  <c:v>50.000778207176012</c:v>
                </c:pt>
                <c:pt idx="2337">
                  <c:v>49.999681937040997</c:v>
                </c:pt>
                <c:pt idx="2338">
                  <c:v>50.000602051791986</c:v>
                </c:pt>
                <c:pt idx="2339">
                  <c:v>50.001085677435988</c:v>
                </c:pt>
                <c:pt idx="2340">
                  <c:v>49.999936011513</c:v>
                </c:pt>
                <c:pt idx="2341">
                  <c:v>50.001043708270998</c:v>
                </c:pt>
                <c:pt idx="2342">
                  <c:v>49.999983376805005</c:v>
                </c:pt>
                <c:pt idx="2343">
                  <c:v>50.000561607816991</c:v>
                </c:pt>
                <c:pt idx="2344">
                  <c:v>50.000251806304</c:v>
                </c:pt>
                <c:pt idx="2345">
                  <c:v>50.000889640363994</c:v>
                </c:pt>
                <c:pt idx="2346">
                  <c:v>50.000671505007993</c:v>
                </c:pt>
                <c:pt idx="2347">
                  <c:v>49.999823796031002</c:v>
                </c:pt>
                <c:pt idx="2348">
                  <c:v>50.001110181836999</c:v>
                </c:pt>
                <c:pt idx="2349">
                  <c:v>50.000197602870003</c:v>
                </c:pt>
                <c:pt idx="2350">
                  <c:v>50.000558513388</c:v>
                </c:pt>
                <c:pt idx="2351">
                  <c:v>50.000176318398005</c:v>
                </c:pt>
                <c:pt idx="2352">
                  <c:v>50.000877439446988</c:v>
                </c:pt>
                <c:pt idx="2353">
                  <c:v>50.000736260062006</c:v>
                </c:pt>
                <c:pt idx="2354">
                  <c:v>50.000029757852992</c:v>
                </c:pt>
                <c:pt idx="2355">
                  <c:v>50.000406696808</c:v>
                </c:pt>
                <c:pt idx="2356">
                  <c:v>50.001150584181005</c:v>
                </c:pt>
                <c:pt idx="2357">
                  <c:v>49.999933647074009</c:v>
                </c:pt>
                <c:pt idx="2358">
                  <c:v>50.000218285281996</c:v>
                </c:pt>
                <c:pt idx="2359">
                  <c:v>50.001573993942998</c:v>
                </c:pt>
                <c:pt idx="2360">
                  <c:v>49.999505666487003</c:v>
                </c:pt>
                <c:pt idx="2361">
                  <c:v>50.000295299741992</c:v>
                </c:pt>
                <c:pt idx="2362">
                  <c:v>50.000718775006</c:v>
                </c:pt>
                <c:pt idx="2363">
                  <c:v>50.000669898993998</c:v>
                </c:pt>
                <c:pt idx="2364">
                  <c:v>50.000286169775997</c:v>
                </c:pt>
                <c:pt idx="2365">
                  <c:v>50.000778212187008</c:v>
                </c:pt>
                <c:pt idx="2366">
                  <c:v>50.000445567282988</c:v>
                </c:pt>
                <c:pt idx="2367">
                  <c:v>49.999696388662997</c:v>
                </c:pt>
                <c:pt idx="2368">
                  <c:v>50.000532551096995</c:v>
                </c:pt>
                <c:pt idx="2369">
                  <c:v>50.001796756959003</c:v>
                </c:pt>
                <c:pt idx="2370">
                  <c:v>50.000351725087</c:v>
                </c:pt>
                <c:pt idx="2371">
                  <c:v>49.999672053972006</c:v>
                </c:pt>
                <c:pt idx="2372">
                  <c:v>50.000071789837996</c:v>
                </c:pt>
                <c:pt idx="2373">
                  <c:v>50.001302366972013</c:v>
                </c:pt>
                <c:pt idx="2374">
                  <c:v>49.999865735116998</c:v>
                </c:pt>
                <c:pt idx="2375">
                  <c:v>50.000376138933007</c:v>
                </c:pt>
                <c:pt idx="2376">
                  <c:v>50.001869981034993</c:v>
                </c:pt>
                <c:pt idx="2377">
                  <c:v>49.999472814831009</c:v>
                </c:pt>
                <c:pt idx="2378">
                  <c:v>50.000289940944</c:v>
                </c:pt>
                <c:pt idx="2379">
                  <c:v>50.001235977716995</c:v>
                </c:pt>
                <c:pt idx="2380">
                  <c:v>50.000531809319</c:v>
                </c:pt>
                <c:pt idx="2381">
                  <c:v>49.999794037097999</c:v>
                </c:pt>
                <c:pt idx="2382">
                  <c:v>50.001445046351002</c:v>
                </c:pt>
                <c:pt idx="2383">
                  <c:v>50.000576068091</c:v>
                </c:pt>
                <c:pt idx="2384">
                  <c:v>49.999411787217994</c:v>
                </c:pt>
                <c:pt idx="2385">
                  <c:v>50.001335191586001</c:v>
                </c:pt>
                <c:pt idx="2386">
                  <c:v>50.000463996969003</c:v>
                </c:pt>
                <c:pt idx="2387">
                  <c:v>49.999976398520012</c:v>
                </c:pt>
                <c:pt idx="2388">
                  <c:v>50.000077834426001</c:v>
                </c:pt>
                <c:pt idx="2389">
                  <c:v>50.001400045156004</c:v>
                </c:pt>
                <c:pt idx="2390">
                  <c:v>49.999629998904005</c:v>
                </c:pt>
                <c:pt idx="2391">
                  <c:v>50.000476089538999</c:v>
                </c:pt>
                <c:pt idx="2392">
                  <c:v>50.000023654723996</c:v>
                </c:pt>
                <c:pt idx="2393">
                  <c:v>50.001616733643992</c:v>
                </c:pt>
                <c:pt idx="2394">
                  <c:v>49.999759704142001</c:v>
                </c:pt>
                <c:pt idx="2395">
                  <c:v>50.000621864594997</c:v>
                </c:pt>
                <c:pt idx="2396">
                  <c:v>50.001065106836997</c:v>
                </c:pt>
                <c:pt idx="2397">
                  <c:v>50.000174737660998</c:v>
                </c:pt>
                <c:pt idx="2398">
                  <c:v>50.000479904328003</c:v>
                </c:pt>
                <c:pt idx="2399">
                  <c:v>50.000926228302006</c:v>
                </c:pt>
                <c:pt idx="2400">
                  <c:v>50.000372345135013</c:v>
                </c:pt>
                <c:pt idx="2401">
                  <c:v>49.999573601230999</c:v>
                </c:pt>
                <c:pt idx="2402">
                  <c:v>50.000718735126007</c:v>
                </c:pt>
                <c:pt idx="2403">
                  <c:v>50.00186772584199</c:v>
                </c:pt>
                <c:pt idx="2404">
                  <c:v>49.999739277329006</c:v>
                </c:pt>
                <c:pt idx="2405">
                  <c:v>49.999794045107002</c:v>
                </c:pt>
                <c:pt idx="2406">
                  <c:v>50.001171976163</c:v>
                </c:pt>
                <c:pt idx="2407">
                  <c:v>50.000054176241989</c:v>
                </c:pt>
                <c:pt idx="2408">
                  <c:v>50.000000029929005</c:v>
                </c:pt>
                <c:pt idx="2409">
                  <c:v>50.001096381909996</c:v>
                </c:pt>
                <c:pt idx="2410">
                  <c:v>50.000891884251999</c:v>
                </c:pt>
                <c:pt idx="2411">
                  <c:v>50.000359515839996</c:v>
                </c:pt>
                <c:pt idx="2412">
                  <c:v>50.000339531333999</c:v>
                </c:pt>
                <c:pt idx="2413">
                  <c:v>50.000764562754995</c:v>
                </c:pt>
                <c:pt idx="2414">
                  <c:v>49.999420186478005</c:v>
                </c:pt>
                <c:pt idx="2415">
                  <c:v>50.000890433133996</c:v>
                </c:pt>
                <c:pt idx="2416">
                  <c:v>50.000003140094002</c:v>
                </c:pt>
                <c:pt idx="2417">
                  <c:v>50.002026409378999</c:v>
                </c:pt>
                <c:pt idx="2418">
                  <c:v>49.998806052362994</c:v>
                </c:pt>
                <c:pt idx="2419">
                  <c:v>50.001137567030995</c:v>
                </c:pt>
                <c:pt idx="2420">
                  <c:v>50.000901129309995</c:v>
                </c:pt>
                <c:pt idx="2421">
                  <c:v>50.000182373869002</c:v>
                </c:pt>
                <c:pt idx="2422">
                  <c:v>50.000200681514997</c:v>
                </c:pt>
                <c:pt idx="2423">
                  <c:v>50.000933116368003</c:v>
                </c:pt>
                <c:pt idx="2424">
                  <c:v>50.000625725820001</c:v>
                </c:pt>
                <c:pt idx="2425">
                  <c:v>49.999367551747987</c:v>
                </c:pt>
                <c:pt idx="2426">
                  <c:v>50.001770907655995</c:v>
                </c:pt>
                <c:pt idx="2427">
                  <c:v>50.000827037724996</c:v>
                </c:pt>
                <c:pt idx="2428">
                  <c:v>49.999730961211</c:v>
                </c:pt>
                <c:pt idx="2429">
                  <c:v>50.000207545033994</c:v>
                </c:pt>
                <c:pt idx="2430">
                  <c:v>50.001210060955003</c:v>
                </c:pt>
                <c:pt idx="2431">
                  <c:v>49.999045595782995</c:v>
                </c:pt>
                <c:pt idx="2432">
                  <c:v>50.001077277125994</c:v>
                </c:pt>
                <c:pt idx="2433">
                  <c:v>50.00039599880801</c:v>
                </c:pt>
                <c:pt idx="2434">
                  <c:v>50.00128786546199</c:v>
                </c:pt>
                <c:pt idx="2435">
                  <c:v>49.999986283030005</c:v>
                </c:pt>
                <c:pt idx="2436">
                  <c:v>50.000968188480002</c:v>
                </c:pt>
                <c:pt idx="2437">
                  <c:v>50.000429612852997</c:v>
                </c:pt>
                <c:pt idx="2438">
                  <c:v>49.999844375072996</c:v>
                </c:pt>
                <c:pt idx="2439">
                  <c:v>50.00105594307901</c:v>
                </c:pt>
                <c:pt idx="2440">
                  <c:v>50.000615710869006</c:v>
                </c:pt>
                <c:pt idx="2441">
                  <c:v>50.000041988334999</c:v>
                </c:pt>
                <c:pt idx="2442">
                  <c:v>49.999436418066999</c:v>
                </c:pt>
                <c:pt idx="2443">
                  <c:v>50.002169822387003</c:v>
                </c:pt>
                <c:pt idx="2444">
                  <c:v>50.000154941051008</c:v>
                </c:pt>
                <c:pt idx="2445">
                  <c:v>49.998842635242994</c:v>
                </c:pt>
                <c:pt idx="2446">
                  <c:v>50.002273570339995</c:v>
                </c:pt>
                <c:pt idx="2447">
                  <c:v>49.999363760259001</c:v>
                </c:pt>
                <c:pt idx="2448">
                  <c:v>50.000602024837001</c:v>
                </c:pt>
                <c:pt idx="2449">
                  <c:v>50.000867487886985</c:v>
                </c:pt>
                <c:pt idx="2450">
                  <c:v>50.000764484880996</c:v>
                </c:pt>
                <c:pt idx="2451">
                  <c:v>50.001039897059002</c:v>
                </c:pt>
                <c:pt idx="2452">
                  <c:v>49.99967959139699</c:v>
                </c:pt>
                <c:pt idx="2453">
                  <c:v>50.000418113658</c:v>
                </c:pt>
                <c:pt idx="2454">
                  <c:v>50.000759950717999</c:v>
                </c:pt>
                <c:pt idx="2455">
                  <c:v>49.999860408565993</c:v>
                </c:pt>
                <c:pt idx="2456">
                  <c:v>50.000261886666991</c:v>
                </c:pt>
                <c:pt idx="2457">
                  <c:v>50.001135284971014</c:v>
                </c:pt>
                <c:pt idx="2458">
                  <c:v>50.001143652594997</c:v>
                </c:pt>
                <c:pt idx="2459">
                  <c:v>49.999404233181004</c:v>
                </c:pt>
                <c:pt idx="2460">
                  <c:v>50.001161993238995</c:v>
                </c:pt>
                <c:pt idx="2461">
                  <c:v>49.999996977767999</c:v>
                </c:pt>
                <c:pt idx="2462">
                  <c:v>50.000312093189009</c:v>
                </c:pt>
                <c:pt idx="2463">
                  <c:v>50.001046018383995</c:v>
                </c:pt>
                <c:pt idx="2464">
                  <c:v>50.000644094784995</c:v>
                </c:pt>
                <c:pt idx="2465">
                  <c:v>49.999544565989993</c:v>
                </c:pt>
                <c:pt idx="2466">
                  <c:v>50.001454182394994</c:v>
                </c:pt>
                <c:pt idx="2467">
                  <c:v>50.000671422581995</c:v>
                </c:pt>
                <c:pt idx="2468">
                  <c:v>49.999629986882006</c:v>
                </c:pt>
                <c:pt idx="2469">
                  <c:v>50.000746197059996</c:v>
                </c:pt>
                <c:pt idx="2470">
                  <c:v>50.000708022012006</c:v>
                </c:pt>
                <c:pt idx="2471">
                  <c:v>50.000919348779014</c:v>
                </c:pt>
                <c:pt idx="2472">
                  <c:v>49.999258442614</c:v>
                </c:pt>
                <c:pt idx="2473">
                  <c:v>50.001390865076999</c:v>
                </c:pt>
                <c:pt idx="2474">
                  <c:v>50.001903669650993</c:v>
                </c:pt>
                <c:pt idx="2475">
                  <c:v>49.998305616189015</c:v>
                </c:pt>
                <c:pt idx="2476">
                  <c:v>50.001092641734999</c:v>
                </c:pt>
                <c:pt idx="2477">
                  <c:v>50.000972778094003</c:v>
                </c:pt>
                <c:pt idx="2478">
                  <c:v>49.999702461433998</c:v>
                </c:pt>
                <c:pt idx="2479">
                  <c:v>50.000784415442986</c:v>
                </c:pt>
                <c:pt idx="2480">
                  <c:v>50.001227602135998</c:v>
                </c:pt>
                <c:pt idx="2481">
                  <c:v>50.000344095695986</c:v>
                </c:pt>
                <c:pt idx="2482">
                  <c:v>49.999126482529007</c:v>
                </c:pt>
                <c:pt idx="2483">
                  <c:v>50.001058276206997</c:v>
                </c:pt>
                <c:pt idx="2484">
                  <c:v>50.001026934631</c:v>
                </c:pt>
                <c:pt idx="2485">
                  <c:v>49.999658217481006</c:v>
                </c:pt>
                <c:pt idx="2486">
                  <c:v>49.999803249438003</c:v>
                </c:pt>
                <c:pt idx="2487">
                  <c:v>50.002397942173012</c:v>
                </c:pt>
                <c:pt idx="2488">
                  <c:v>50.000431110518001</c:v>
                </c:pt>
                <c:pt idx="2489">
                  <c:v>49.999273705511001</c:v>
                </c:pt>
                <c:pt idx="2490">
                  <c:v>50.001044473861981</c:v>
                </c:pt>
                <c:pt idx="2491">
                  <c:v>50.000891130971006</c:v>
                </c:pt>
                <c:pt idx="2492">
                  <c:v>50.000079356352998</c:v>
                </c:pt>
                <c:pt idx="2493">
                  <c:v>50.000376157642989</c:v>
                </c:pt>
                <c:pt idx="2494">
                  <c:v>50.001409994787998</c:v>
                </c:pt>
                <c:pt idx="2495">
                  <c:v>50.000017573303992</c:v>
                </c:pt>
                <c:pt idx="2496">
                  <c:v>50.000257905654998</c:v>
                </c:pt>
                <c:pt idx="2497">
                  <c:v>50.000335721641996</c:v>
                </c:pt>
                <c:pt idx="2498">
                  <c:v>50.001239857272992</c:v>
                </c:pt>
                <c:pt idx="2499">
                  <c:v>49.99997870432901</c:v>
                </c:pt>
                <c:pt idx="2500">
                  <c:v>50.000035881096998</c:v>
                </c:pt>
                <c:pt idx="2501">
                  <c:v>50.001081905908997</c:v>
                </c:pt>
                <c:pt idx="2502">
                  <c:v>50.000360924456011</c:v>
                </c:pt>
                <c:pt idx="2503">
                  <c:v>50.000721926716004</c:v>
                </c:pt>
                <c:pt idx="2504">
                  <c:v>49.999900855111996</c:v>
                </c:pt>
                <c:pt idx="2505">
                  <c:v>50.000391427561993</c:v>
                </c:pt>
                <c:pt idx="2506">
                  <c:v>50.000521872759002</c:v>
                </c:pt>
                <c:pt idx="2507">
                  <c:v>50.000950636575013</c:v>
                </c:pt>
                <c:pt idx="2508">
                  <c:v>50.000574505093994</c:v>
                </c:pt>
                <c:pt idx="2509">
                  <c:v>50.000066394145996</c:v>
                </c:pt>
                <c:pt idx="2510">
                  <c:v>50.000565399562007</c:v>
                </c:pt>
                <c:pt idx="2511">
                  <c:v>50.000814064874</c:v>
                </c:pt>
                <c:pt idx="2512">
                  <c:v>49.999810042825011</c:v>
                </c:pt>
                <c:pt idx="2513">
                  <c:v>50.000209065097991</c:v>
                </c:pt>
                <c:pt idx="2514">
                  <c:v>50.001158185301001</c:v>
                </c:pt>
                <c:pt idx="2515">
                  <c:v>50.000225868676999</c:v>
                </c:pt>
                <c:pt idx="2516">
                  <c:v>50.000178700022012</c:v>
                </c:pt>
                <c:pt idx="2517">
                  <c:v>50.001101730610998</c:v>
                </c:pt>
                <c:pt idx="2518">
                  <c:v>50.000668353627994</c:v>
                </c:pt>
                <c:pt idx="2519">
                  <c:v>49.999878696674003</c:v>
                </c:pt>
                <c:pt idx="2520">
                  <c:v>50.000726355592995</c:v>
                </c:pt>
                <c:pt idx="2521">
                  <c:v>50.000922411496994</c:v>
                </c:pt>
                <c:pt idx="2522">
                  <c:v>49.999939781862004</c:v>
                </c:pt>
                <c:pt idx="2523">
                  <c:v>50.000291446478002</c:v>
                </c:pt>
                <c:pt idx="2524">
                  <c:v>50.001106289515</c:v>
                </c:pt>
                <c:pt idx="2525">
                  <c:v>50.001564045745987</c:v>
                </c:pt>
                <c:pt idx="2526">
                  <c:v>49.998925837795007</c:v>
                </c:pt>
                <c:pt idx="2527">
                  <c:v>50.000681335142993</c:v>
                </c:pt>
                <c:pt idx="2528">
                  <c:v>50.001053653049993</c:v>
                </c:pt>
                <c:pt idx="2529">
                  <c:v>50.000825551685992</c:v>
                </c:pt>
                <c:pt idx="2530">
                  <c:v>49.99917988917101</c:v>
                </c:pt>
                <c:pt idx="2531">
                  <c:v>50.0013107332</c:v>
                </c:pt>
                <c:pt idx="2532">
                  <c:v>50.000181705182996</c:v>
                </c:pt>
                <c:pt idx="2533">
                  <c:v>49.999987808298997</c:v>
                </c:pt>
                <c:pt idx="2534">
                  <c:v>50.001010137385002</c:v>
                </c:pt>
                <c:pt idx="2535">
                  <c:v>50.000298324718003</c:v>
                </c:pt>
                <c:pt idx="2536">
                  <c:v>50.000782039566005</c:v>
                </c:pt>
                <c:pt idx="2537">
                  <c:v>49.999976374776011</c:v>
                </c:pt>
                <c:pt idx="2538">
                  <c:v>50.000885815101</c:v>
                </c:pt>
                <c:pt idx="2539">
                  <c:v>50.000489096825994</c:v>
                </c:pt>
                <c:pt idx="2540">
                  <c:v>50.000782070542996</c:v>
                </c:pt>
                <c:pt idx="2541">
                  <c:v>50.000470095460997</c:v>
                </c:pt>
                <c:pt idx="2542">
                  <c:v>50.000116760511006</c:v>
                </c:pt>
                <c:pt idx="2543">
                  <c:v>50.001413860761993</c:v>
                </c:pt>
                <c:pt idx="2544">
                  <c:v>49.999050276397</c:v>
                </c:pt>
                <c:pt idx="2545">
                  <c:v>50.001039936500007</c:v>
                </c:pt>
                <c:pt idx="2546">
                  <c:v>49.999643167937997</c:v>
                </c:pt>
                <c:pt idx="2547">
                  <c:v>50.001841782712987</c:v>
                </c:pt>
                <c:pt idx="2548">
                  <c:v>49.999818490032006</c:v>
                </c:pt>
                <c:pt idx="2549">
                  <c:v>50.000100762468001</c:v>
                </c:pt>
                <c:pt idx="2550">
                  <c:v>50.000775931408008</c:v>
                </c:pt>
                <c:pt idx="2551">
                  <c:v>50.000299114191002</c:v>
                </c:pt>
                <c:pt idx="2552">
                  <c:v>50.000988780344997</c:v>
                </c:pt>
                <c:pt idx="2553">
                  <c:v>49.999815378468007</c:v>
                </c:pt>
                <c:pt idx="2554">
                  <c:v>50.00058985179799</c:v>
                </c:pt>
                <c:pt idx="2555">
                  <c:v>50.001278746054005</c:v>
                </c:pt>
                <c:pt idx="2556">
                  <c:v>49.999797115888001</c:v>
                </c:pt>
                <c:pt idx="2557">
                  <c:v>50.001231418457998</c:v>
                </c:pt>
                <c:pt idx="2558">
                  <c:v>50.000592130620007</c:v>
                </c:pt>
                <c:pt idx="2559">
                  <c:v>50.000403726213996</c:v>
                </c:pt>
                <c:pt idx="2560">
                  <c:v>49.998839662953003</c:v>
                </c:pt>
                <c:pt idx="2561">
                  <c:v>50.001596085361989</c:v>
                </c:pt>
                <c:pt idx="2562">
                  <c:v>50.001274132889996</c:v>
                </c:pt>
                <c:pt idx="2563">
                  <c:v>49.999374444354004</c:v>
                </c:pt>
                <c:pt idx="2564">
                  <c:v>50.000715686186012</c:v>
                </c:pt>
                <c:pt idx="2565">
                  <c:v>50.000560836144004</c:v>
                </c:pt>
                <c:pt idx="2566">
                  <c:v>50.000410486042995</c:v>
                </c:pt>
                <c:pt idx="2567">
                  <c:v>50.000121364053001</c:v>
                </c:pt>
                <c:pt idx="2568">
                  <c:v>50.001157458438996</c:v>
                </c:pt>
                <c:pt idx="2569">
                  <c:v>50.001071375612987</c:v>
                </c:pt>
                <c:pt idx="2570">
                  <c:v>49.999100514225006</c:v>
                </c:pt>
                <c:pt idx="2571">
                  <c:v>50.00146947915399</c:v>
                </c:pt>
                <c:pt idx="2572">
                  <c:v>50.000201428569</c:v>
                </c:pt>
                <c:pt idx="2573">
                  <c:v>49.999726141044</c:v>
                </c:pt>
                <c:pt idx="2574">
                  <c:v>50.00177157981399</c:v>
                </c:pt>
                <c:pt idx="2575">
                  <c:v>49.999210416042004</c:v>
                </c:pt>
                <c:pt idx="2576">
                  <c:v>50.000637860242989</c:v>
                </c:pt>
                <c:pt idx="2577">
                  <c:v>50.001650305574003</c:v>
                </c:pt>
                <c:pt idx="2578">
                  <c:v>49.999344779040996</c:v>
                </c:pt>
                <c:pt idx="2579">
                  <c:v>50.001443672819995</c:v>
                </c:pt>
                <c:pt idx="2580">
                  <c:v>49.999121136061007</c:v>
                </c:pt>
                <c:pt idx="2581">
                  <c:v>50.001682360109001</c:v>
                </c:pt>
                <c:pt idx="2582">
                  <c:v>50.000282366797997</c:v>
                </c:pt>
                <c:pt idx="2583">
                  <c:v>50.000641662167993</c:v>
                </c:pt>
                <c:pt idx="2584">
                  <c:v>49.999932119721009</c:v>
                </c:pt>
                <c:pt idx="2585">
                  <c:v>50.000765270439004</c:v>
                </c:pt>
                <c:pt idx="2586">
                  <c:v>50.000201528114999</c:v>
                </c:pt>
                <c:pt idx="2587">
                  <c:v>50.001056082435994</c:v>
                </c:pt>
                <c:pt idx="2588">
                  <c:v>50.000966669030994</c:v>
                </c:pt>
                <c:pt idx="2589">
                  <c:v>50.000138156522013</c:v>
                </c:pt>
                <c:pt idx="2590">
                  <c:v>49.999926077071002</c:v>
                </c:pt>
                <c:pt idx="2591">
                  <c:v>50.000646381564998</c:v>
                </c:pt>
                <c:pt idx="2592">
                  <c:v>50.00092943317</c:v>
                </c:pt>
                <c:pt idx="2593">
                  <c:v>49.999785705424003</c:v>
                </c:pt>
                <c:pt idx="2594">
                  <c:v>50.000032819576013</c:v>
                </c:pt>
                <c:pt idx="2595">
                  <c:v>50.000430319131006</c:v>
                </c:pt>
                <c:pt idx="2596">
                  <c:v>50.001738054204999</c:v>
                </c:pt>
                <c:pt idx="2597">
                  <c:v>49.999100498375007</c:v>
                </c:pt>
                <c:pt idx="2598">
                  <c:v>50.000742369935004</c:v>
                </c:pt>
                <c:pt idx="2599">
                  <c:v>50.000125985706006</c:v>
                </c:pt>
                <c:pt idx="2600">
                  <c:v>50.001012591116996</c:v>
                </c:pt>
                <c:pt idx="2601">
                  <c:v>50.000371576789995</c:v>
                </c:pt>
                <c:pt idx="2602">
                  <c:v>50.001578534690005</c:v>
                </c:pt>
                <c:pt idx="2603">
                  <c:v>50.000154138923008</c:v>
                </c:pt>
                <c:pt idx="2604">
                  <c:v>49.999527054439994</c:v>
                </c:pt>
                <c:pt idx="2605">
                  <c:v>50.001362630464001</c:v>
                </c:pt>
                <c:pt idx="2606">
                  <c:v>50.001203209926999</c:v>
                </c:pt>
                <c:pt idx="2607">
                  <c:v>49.999211888323003</c:v>
                </c:pt>
                <c:pt idx="2608">
                  <c:v>50.001038433914999</c:v>
                </c:pt>
                <c:pt idx="2609">
                  <c:v>50.000436504940005</c:v>
                </c:pt>
                <c:pt idx="2610">
                  <c:v>49.999695623308</c:v>
                </c:pt>
                <c:pt idx="2611">
                  <c:v>50.001293967281988</c:v>
                </c:pt>
                <c:pt idx="2612">
                  <c:v>49.999996215629004</c:v>
                </c:pt>
                <c:pt idx="2613">
                  <c:v>49.999886366381993</c:v>
                </c:pt>
                <c:pt idx="2614">
                  <c:v>50.001587701015985</c:v>
                </c:pt>
                <c:pt idx="2615">
                  <c:v>49.999596423206995</c:v>
                </c:pt>
                <c:pt idx="2616">
                  <c:v>50.001271118551003</c:v>
                </c:pt>
                <c:pt idx="2617">
                  <c:v>50.000746175760995</c:v>
                </c:pt>
                <c:pt idx="2618">
                  <c:v>50.000796536872002</c:v>
                </c:pt>
                <c:pt idx="2619">
                  <c:v>49.999167710430001</c:v>
                </c:pt>
                <c:pt idx="2620">
                  <c:v>50.000325846872009</c:v>
                </c:pt>
                <c:pt idx="2621">
                  <c:v>50.001872273475996</c:v>
                </c:pt>
                <c:pt idx="2622">
                  <c:v>49.999095921360002</c:v>
                </c:pt>
                <c:pt idx="2623">
                  <c:v>50.001163528233995</c:v>
                </c:pt>
                <c:pt idx="2624">
                  <c:v>50.000947574858998</c:v>
                </c:pt>
                <c:pt idx="2625">
                  <c:v>50.000504401421999</c:v>
                </c:pt>
                <c:pt idx="2626">
                  <c:v>49.998836594425008</c:v>
                </c:pt>
                <c:pt idx="2627">
                  <c:v>50.002138558219002</c:v>
                </c:pt>
                <c:pt idx="2628">
                  <c:v>50.000311289853002</c:v>
                </c:pt>
                <c:pt idx="2629">
                  <c:v>49.999308022597006</c:v>
                </c:pt>
                <c:pt idx="2630">
                  <c:v>50.000932375463002</c:v>
                </c:pt>
                <c:pt idx="2631">
                  <c:v>50.001599910695994</c:v>
                </c:pt>
                <c:pt idx="2632">
                  <c:v>49.999201980465003</c:v>
                </c:pt>
                <c:pt idx="2633">
                  <c:v>50.000546309411995</c:v>
                </c:pt>
                <c:pt idx="2634">
                  <c:v>50.001194002232992</c:v>
                </c:pt>
                <c:pt idx="2635">
                  <c:v>50.000931613061994</c:v>
                </c:pt>
                <c:pt idx="2636">
                  <c:v>49.999410301274004</c:v>
                </c:pt>
                <c:pt idx="2637">
                  <c:v>50.000730164849003</c:v>
                </c:pt>
                <c:pt idx="2638">
                  <c:v>50.000357117145001</c:v>
                </c:pt>
                <c:pt idx="2639">
                  <c:v>50.001530483981995</c:v>
                </c:pt>
                <c:pt idx="2640">
                  <c:v>49.999885581564996</c:v>
                </c:pt>
                <c:pt idx="2641">
                  <c:v>50.000280787875994</c:v>
                </c:pt>
                <c:pt idx="2642">
                  <c:v>50.000160232794002</c:v>
                </c:pt>
                <c:pt idx="2643">
                  <c:v>50.000695876397998</c:v>
                </c:pt>
                <c:pt idx="2644">
                  <c:v>50.00105059437</c:v>
                </c:pt>
                <c:pt idx="2645">
                  <c:v>50.000641647864995</c:v>
                </c:pt>
                <c:pt idx="2646">
                  <c:v>50.000107624359003</c:v>
                </c:pt>
                <c:pt idx="2647">
                  <c:v>49.999951946236003</c:v>
                </c:pt>
                <c:pt idx="2648">
                  <c:v>50.001261907911989</c:v>
                </c:pt>
                <c:pt idx="2649">
                  <c:v>49.999539227702002</c:v>
                </c:pt>
                <c:pt idx="2650">
                  <c:v>50.001111843643997</c:v>
                </c:pt>
                <c:pt idx="2651">
                  <c:v>50.000904091765989</c:v>
                </c:pt>
                <c:pt idx="2652">
                  <c:v>50.000296847251001</c:v>
                </c:pt>
                <c:pt idx="2653">
                  <c:v>49.999687314881001</c:v>
                </c:pt>
                <c:pt idx="2654">
                  <c:v>50.000854549369997</c:v>
                </c:pt>
                <c:pt idx="2655">
                  <c:v>50.000329693606993</c:v>
                </c:pt>
                <c:pt idx="2656">
                  <c:v>50.000707253403995</c:v>
                </c:pt>
                <c:pt idx="2657">
                  <c:v>50.000193787422006</c:v>
                </c:pt>
                <c:pt idx="2658">
                  <c:v>50.000548605492995</c:v>
                </c:pt>
                <c:pt idx="2659">
                  <c:v>50.001022349067</c:v>
                </c:pt>
                <c:pt idx="2660">
                  <c:v>49.999907747691999</c:v>
                </c:pt>
                <c:pt idx="2661">
                  <c:v>50.000616493466993</c:v>
                </c:pt>
                <c:pt idx="2662">
                  <c:v>50.000931554849998</c:v>
                </c:pt>
                <c:pt idx="2663">
                  <c:v>49.999838322452007</c:v>
                </c:pt>
                <c:pt idx="2664">
                  <c:v>50.001053639378</c:v>
                </c:pt>
                <c:pt idx="2665">
                  <c:v>50.000434883067996</c:v>
                </c:pt>
                <c:pt idx="2666">
                  <c:v>49.999848177268994</c:v>
                </c:pt>
                <c:pt idx="2667">
                  <c:v>50.000003858497998</c:v>
                </c:pt>
                <c:pt idx="2668">
                  <c:v>50.001541160826996</c:v>
                </c:pt>
                <c:pt idx="2669">
                  <c:v>50.000676756346991</c:v>
                </c:pt>
                <c:pt idx="2670">
                  <c:v>50.000650890904005</c:v>
                </c:pt>
                <c:pt idx="2671">
                  <c:v>50.000049625364994</c:v>
                </c:pt>
                <c:pt idx="2672">
                  <c:v>50.000155684991007</c:v>
                </c:pt>
                <c:pt idx="2673">
                  <c:v>50.000813354999003</c:v>
                </c:pt>
                <c:pt idx="2674">
                  <c:v>50.000558552013999</c:v>
                </c:pt>
                <c:pt idx="2675">
                  <c:v>50.000452466210994</c:v>
                </c:pt>
                <c:pt idx="2676">
                  <c:v>50.000875865581001</c:v>
                </c:pt>
                <c:pt idx="2677">
                  <c:v>49.999337036298002</c:v>
                </c:pt>
                <c:pt idx="2678">
                  <c:v>50.001574876086998</c:v>
                </c:pt>
                <c:pt idx="2679">
                  <c:v>50.000280082228997</c:v>
                </c:pt>
                <c:pt idx="2680">
                  <c:v>50.000477687809997</c:v>
                </c:pt>
                <c:pt idx="2681">
                  <c:v>50.000732439388003</c:v>
                </c:pt>
                <c:pt idx="2682">
                  <c:v>50.000381477239991</c:v>
                </c:pt>
                <c:pt idx="2683">
                  <c:v>49.999749091639998</c:v>
                </c:pt>
                <c:pt idx="2684">
                  <c:v>50.001450369326996</c:v>
                </c:pt>
                <c:pt idx="2685">
                  <c:v>49.999919947836013</c:v>
                </c:pt>
                <c:pt idx="2686">
                  <c:v>49.999536931669006</c:v>
                </c:pt>
                <c:pt idx="2687">
                  <c:v>50.000724144135006</c:v>
                </c:pt>
                <c:pt idx="2688">
                  <c:v>50.001740276495994</c:v>
                </c:pt>
                <c:pt idx="2689">
                  <c:v>49.999914609512004</c:v>
                </c:pt>
                <c:pt idx="2690">
                  <c:v>49.999604060156997</c:v>
                </c:pt>
                <c:pt idx="2691">
                  <c:v>50.001150621294997</c:v>
                </c:pt>
                <c:pt idx="2692">
                  <c:v>50.001062015443992</c:v>
                </c:pt>
                <c:pt idx="2693">
                  <c:v>49.999972568957006</c:v>
                </c:pt>
                <c:pt idx="2694">
                  <c:v>50.000207751001987</c:v>
                </c:pt>
                <c:pt idx="2695">
                  <c:v>50.001383239730998</c:v>
                </c:pt>
                <c:pt idx="2696">
                  <c:v>50.000366981042994</c:v>
                </c:pt>
                <c:pt idx="2697">
                  <c:v>50.000592087453001</c:v>
                </c:pt>
                <c:pt idx="2698">
                  <c:v>50.000321981213993</c:v>
                </c:pt>
                <c:pt idx="2699">
                  <c:v>50.000463920468</c:v>
                </c:pt>
                <c:pt idx="2700">
                  <c:v>50.000941687592992</c:v>
                </c:pt>
                <c:pt idx="2701">
                  <c:v>49.999533876093004</c:v>
                </c:pt>
                <c:pt idx="2702">
                  <c:v>50.001175760913</c:v>
                </c:pt>
                <c:pt idx="2703">
                  <c:v>49.99918836810501</c:v>
                </c:pt>
                <c:pt idx="2704">
                  <c:v>50.000289974343993</c:v>
                </c:pt>
                <c:pt idx="2705">
                  <c:v>50.002243847158006</c:v>
                </c:pt>
                <c:pt idx="2706">
                  <c:v>49.999934445009011</c:v>
                </c:pt>
                <c:pt idx="2707">
                  <c:v>49.999940519039001</c:v>
                </c:pt>
                <c:pt idx="2708">
                  <c:v>50.001324528906999</c:v>
                </c:pt>
                <c:pt idx="2709">
                  <c:v>50.000376183870003</c:v>
                </c:pt>
                <c:pt idx="2710">
                  <c:v>49.999346176020005</c:v>
                </c:pt>
                <c:pt idx="2711">
                  <c:v>50.001937913551004</c:v>
                </c:pt>
                <c:pt idx="2712">
                  <c:v>50.000992626737002</c:v>
                </c:pt>
                <c:pt idx="2713">
                  <c:v>49.999131087106001</c:v>
                </c:pt>
                <c:pt idx="2714">
                  <c:v>50.001422157589992</c:v>
                </c:pt>
                <c:pt idx="2715">
                  <c:v>50.000072607052005</c:v>
                </c:pt>
                <c:pt idx="2716">
                  <c:v>50.000359403635997</c:v>
                </c:pt>
                <c:pt idx="2717">
                  <c:v>49.999312686281009</c:v>
                </c:pt>
                <c:pt idx="2718">
                  <c:v>50.001824238184</c:v>
                </c:pt>
                <c:pt idx="2719">
                  <c:v>49.999913136512014</c:v>
                </c:pt>
                <c:pt idx="2720">
                  <c:v>50.000321970759003</c:v>
                </c:pt>
                <c:pt idx="2721">
                  <c:v>50.000728640187006</c:v>
                </c:pt>
                <c:pt idx="2722">
                  <c:v>50.001251999154</c:v>
                </c:pt>
                <c:pt idx="2723">
                  <c:v>49.999394275042995</c:v>
                </c:pt>
                <c:pt idx="2724">
                  <c:v>50.000170279340999</c:v>
                </c:pt>
                <c:pt idx="2725">
                  <c:v>50.001514480118999</c:v>
                </c:pt>
                <c:pt idx="2726">
                  <c:v>50.000758367411002</c:v>
                </c:pt>
                <c:pt idx="2727">
                  <c:v>50.000124383642991</c:v>
                </c:pt>
                <c:pt idx="2728">
                  <c:v>50.000816486085</c:v>
                </c:pt>
                <c:pt idx="2729">
                  <c:v>50.000709606551005</c:v>
                </c:pt>
                <c:pt idx="2730">
                  <c:v>49.999550042230013</c:v>
                </c:pt>
                <c:pt idx="2731">
                  <c:v>50.000365516639</c:v>
                </c:pt>
                <c:pt idx="2732">
                  <c:v>50.000636380900005</c:v>
                </c:pt>
                <c:pt idx="2733">
                  <c:v>50.000804182715989</c:v>
                </c:pt>
                <c:pt idx="2734">
                  <c:v>49.999418669314998</c:v>
                </c:pt>
                <c:pt idx="2735">
                  <c:v>50.001060588262987</c:v>
                </c:pt>
                <c:pt idx="2736">
                  <c:v>50.001393136135007</c:v>
                </c:pt>
                <c:pt idx="2737">
                  <c:v>49.999768120646998</c:v>
                </c:pt>
                <c:pt idx="2738">
                  <c:v>50.000396766108004</c:v>
                </c:pt>
                <c:pt idx="2739">
                  <c:v>50.000892643479006</c:v>
                </c:pt>
                <c:pt idx="2740">
                  <c:v>50.000058778783</c:v>
                </c:pt>
                <c:pt idx="2741">
                  <c:v>50.001074260576999</c:v>
                </c:pt>
                <c:pt idx="2742">
                  <c:v>50.000919412765995</c:v>
                </c:pt>
                <c:pt idx="2743">
                  <c:v>50.000640130226998</c:v>
                </c:pt>
                <c:pt idx="2744">
                  <c:v>49.999971949719004</c:v>
                </c:pt>
                <c:pt idx="2745">
                  <c:v>50.00047006534799</c:v>
                </c:pt>
                <c:pt idx="2746">
                  <c:v>50.000560001533998</c:v>
                </c:pt>
                <c:pt idx="2747">
                  <c:v>49.999436215544002</c:v>
                </c:pt>
                <c:pt idx="2748">
                  <c:v>50.000748556514999</c:v>
                </c:pt>
                <c:pt idx="2749">
                  <c:v>50.001224657929988</c:v>
                </c:pt>
                <c:pt idx="2750">
                  <c:v>50.000364703129996</c:v>
                </c:pt>
                <c:pt idx="2751">
                  <c:v>49.999562901984007</c:v>
                </c:pt>
                <c:pt idx="2752">
                  <c:v>50.001341314549002</c:v>
                </c:pt>
                <c:pt idx="2753">
                  <c:v>50.000887348745998</c:v>
                </c:pt>
                <c:pt idx="2754">
                  <c:v>49.999460641104001</c:v>
                </c:pt>
                <c:pt idx="2755">
                  <c:v>50.001265809502996</c:v>
                </c:pt>
                <c:pt idx="2756">
                  <c:v>50.001223771012988</c:v>
                </c:pt>
                <c:pt idx="2757">
                  <c:v>49.998236115053004</c:v>
                </c:pt>
                <c:pt idx="2758">
                  <c:v>50.002358281107007</c:v>
                </c:pt>
                <c:pt idx="2759">
                  <c:v>50.000099955485993</c:v>
                </c:pt>
                <c:pt idx="2760">
                  <c:v>50.000235816394003</c:v>
                </c:pt>
                <c:pt idx="2761">
                  <c:v>50.000309787949</c:v>
                </c:pt>
                <c:pt idx="2762">
                  <c:v>50.001380947071006</c:v>
                </c:pt>
                <c:pt idx="2763">
                  <c:v>49.999424024020001</c:v>
                </c:pt>
                <c:pt idx="2764">
                  <c:v>50.000608070897997</c:v>
                </c:pt>
                <c:pt idx="2765">
                  <c:v>50.000428081171002</c:v>
                </c:pt>
                <c:pt idx="2766">
                  <c:v>50.001985979213991</c:v>
                </c:pt>
                <c:pt idx="2767">
                  <c:v>49.999314153177004</c:v>
                </c:pt>
                <c:pt idx="2768">
                  <c:v>50.000991903221994</c:v>
                </c:pt>
                <c:pt idx="2769">
                  <c:v>49.999876414753999</c:v>
                </c:pt>
                <c:pt idx="2770">
                  <c:v>50.000520385676005</c:v>
                </c:pt>
                <c:pt idx="2771">
                  <c:v>50.000290689539</c:v>
                </c:pt>
                <c:pt idx="2772">
                  <c:v>50.000900287930001</c:v>
                </c:pt>
                <c:pt idx="2773">
                  <c:v>50.000748508600005</c:v>
                </c:pt>
                <c:pt idx="2774">
                  <c:v>49.999731491652994</c:v>
                </c:pt>
                <c:pt idx="2775">
                  <c:v>50.000564646161003</c:v>
                </c:pt>
                <c:pt idx="2776">
                  <c:v>50.000419770075005</c:v>
                </c:pt>
                <c:pt idx="2777">
                  <c:v>50.000174028753001</c:v>
                </c:pt>
                <c:pt idx="2778">
                  <c:v>50.000980401219991</c:v>
                </c:pt>
                <c:pt idx="2779">
                  <c:v>50.000820192410004</c:v>
                </c:pt>
                <c:pt idx="2780">
                  <c:v>49.999990875010006</c:v>
                </c:pt>
                <c:pt idx="2781">
                  <c:v>50.000498978044</c:v>
                </c:pt>
                <c:pt idx="2782">
                  <c:v>50.000763724088003</c:v>
                </c:pt>
                <c:pt idx="2783">
                  <c:v>50.001189439114995</c:v>
                </c:pt>
                <c:pt idx="2784">
                  <c:v>49.99972234346901</c:v>
                </c:pt>
                <c:pt idx="2785">
                  <c:v>50.000473819424002</c:v>
                </c:pt>
                <c:pt idx="2786">
                  <c:v>50.001373411918998</c:v>
                </c:pt>
                <c:pt idx="2787">
                  <c:v>49.999350764183006</c:v>
                </c:pt>
                <c:pt idx="2788">
                  <c:v>49.999774196159009</c:v>
                </c:pt>
                <c:pt idx="2789">
                  <c:v>50.000708137876003</c:v>
                </c:pt>
                <c:pt idx="2790">
                  <c:v>50.001639646884001</c:v>
                </c:pt>
                <c:pt idx="2791">
                  <c:v>49.999556749551012</c:v>
                </c:pt>
                <c:pt idx="2792">
                  <c:v>50.000770579249995</c:v>
                </c:pt>
                <c:pt idx="2793">
                  <c:v>50.001601484860991</c:v>
                </c:pt>
                <c:pt idx="2794">
                  <c:v>49.9994217144</c:v>
                </c:pt>
                <c:pt idx="2795">
                  <c:v>50.000190741936002</c:v>
                </c:pt>
                <c:pt idx="2796">
                  <c:v>50.001484694061986</c:v>
                </c:pt>
                <c:pt idx="2797">
                  <c:v>49.999376105572011</c:v>
                </c:pt>
                <c:pt idx="2798">
                  <c:v>50.001051387055</c:v>
                </c:pt>
                <c:pt idx="2799">
                  <c:v>50.000833896981007</c:v>
                </c:pt>
                <c:pt idx="2800">
                  <c:v>50.000344896222998</c:v>
                </c:pt>
                <c:pt idx="2801">
                  <c:v>49.999374547855005</c:v>
                </c:pt>
                <c:pt idx="2802">
                  <c:v>50.000608078156006</c:v>
                </c:pt>
                <c:pt idx="2803">
                  <c:v>50.000739450220998</c:v>
                </c:pt>
                <c:pt idx="2804">
                  <c:v>50.001238446194002</c:v>
                </c:pt>
                <c:pt idx="2805">
                  <c:v>50.000161823949</c:v>
                </c:pt>
                <c:pt idx="2806">
                  <c:v>50.001250464943993</c:v>
                </c:pt>
                <c:pt idx="2807">
                  <c:v>49.999491916519005</c:v>
                </c:pt>
                <c:pt idx="2808">
                  <c:v>50.000341988779006</c:v>
                </c:pt>
                <c:pt idx="2809">
                  <c:v>50.000061806641988</c:v>
                </c:pt>
                <c:pt idx="2810">
                  <c:v>50.001984462555988</c:v>
                </c:pt>
                <c:pt idx="2811">
                  <c:v>49.999478250782005</c:v>
                </c:pt>
                <c:pt idx="2812">
                  <c:v>50.001530524284</c:v>
                </c:pt>
                <c:pt idx="2813">
                  <c:v>50.000129793161996</c:v>
                </c:pt>
                <c:pt idx="2814">
                  <c:v>49.999669683373995</c:v>
                </c:pt>
                <c:pt idx="2815">
                  <c:v>50.000937730177007</c:v>
                </c:pt>
                <c:pt idx="2816">
                  <c:v>50.000324318249</c:v>
                </c:pt>
                <c:pt idx="2817">
                  <c:v>50.001366498535994</c:v>
                </c:pt>
                <c:pt idx="2818">
                  <c:v>49.999822296613999</c:v>
                </c:pt>
                <c:pt idx="2819">
                  <c:v>50.000564621634993</c:v>
                </c:pt>
                <c:pt idx="2820">
                  <c:v>50.000510420621005</c:v>
                </c:pt>
                <c:pt idx="2821">
                  <c:v>50.000016064728001</c:v>
                </c:pt>
                <c:pt idx="2822">
                  <c:v>50.000219755768995</c:v>
                </c:pt>
                <c:pt idx="2823">
                  <c:v>50.001175709791994</c:v>
                </c:pt>
                <c:pt idx="2824">
                  <c:v>49.999904714332999</c:v>
                </c:pt>
                <c:pt idx="2825">
                  <c:v>50.001064323165998</c:v>
                </c:pt>
                <c:pt idx="2826">
                  <c:v>50.000650040182002</c:v>
                </c:pt>
                <c:pt idx="2827">
                  <c:v>50.000534839833001</c:v>
                </c:pt>
                <c:pt idx="2828">
                  <c:v>50.000332892613002</c:v>
                </c:pt>
                <c:pt idx="2829">
                  <c:v>50.000887459598985</c:v>
                </c:pt>
                <c:pt idx="2830">
                  <c:v>50.000360154837999</c:v>
                </c:pt>
                <c:pt idx="2831">
                  <c:v>50.000757616685</c:v>
                </c:pt>
                <c:pt idx="2832">
                  <c:v>49.999528602098003</c:v>
                </c:pt>
                <c:pt idx="2833">
                  <c:v>50.000698892141003</c:v>
                </c:pt>
                <c:pt idx="2834">
                  <c:v>50.000956031843998</c:v>
                </c:pt>
                <c:pt idx="2835">
                  <c:v>49.999858919067002</c:v>
                </c:pt>
                <c:pt idx="2836">
                  <c:v>50.001300097539001</c:v>
                </c:pt>
                <c:pt idx="2837">
                  <c:v>49.999995460112999</c:v>
                </c:pt>
                <c:pt idx="2838">
                  <c:v>49.999832978249003</c:v>
                </c:pt>
                <c:pt idx="2839">
                  <c:v>50.001448128024002</c:v>
                </c:pt>
                <c:pt idx="2840">
                  <c:v>50.000746160981002</c:v>
                </c:pt>
                <c:pt idx="2841">
                  <c:v>50.000135840206013</c:v>
                </c:pt>
                <c:pt idx="2842">
                  <c:v>50.000283892538</c:v>
                </c:pt>
                <c:pt idx="2843">
                  <c:v>50.001222250372997</c:v>
                </c:pt>
                <c:pt idx="2844">
                  <c:v>50.00008167789899</c:v>
                </c:pt>
                <c:pt idx="2845">
                  <c:v>49.999061603309997</c:v>
                </c:pt>
                <c:pt idx="2846">
                  <c:v>50.001388681461997</c:v>
                </c:pt>
                <c:pt idx="2847">
                  <c:v>50.000829332606997</c:v>
                </c:pt>
                <c:pt idx="2848">
                  <c:v>49.999619316861008</c:v>
                </c:pt>
                <c:pt idx="2849">
                  <c:v>50.000470050767994</c:v>
                </c:pt>
                <c:pt idx="2850">
                  <c:v>50.001538878450006</c:v>
                </c:pt>
                <c:pt idx="2851">
                  <c:v>49.999862701514999</c:v>
                </c:pt>
                <c:pt idx="2852">
                  <c:v>49.999672766475008</c:v>
                </c:pt>
                <c:pt idx="2853">
                  <c:v>50.001934064509996</c:v>
                </c:pt>
                <c:pt idx="2854">
                  <c:v>49.999747485322992</c:v>
                </c:pt>
                <c:pt idx="2855">
                  <c:v>50.000988053297988</c:v>
                </c:pt>
                <c:pt idx="2856">
                  <c:v>50.000271627540997</c:v>
                </c:pt>
                <c:pt idx="2857">
                  <c:v>50.001615981301001</c:v>
                </c:pt>
                <c:pt idx="2858">
                  <c:v>49.998838115241995</c:v>
                </c:pt>
                <c:pt idx="2859">
                  <c:v>50.000546357880999</c:v>
                </c:pt>
                <c:pt idx="2860">
                  <c:v>50.001519793326004</c:v>
                </c:pt>
                <c:pt idx="2861">
                  <c:v>50.000386054503998</c:v>
                </c:pt>
                <c:pt idx="2862">
                  <c:v>50.000013059076998</c:v>
                </c:pt>
                <c:pt idx="2863">
                  <c:v>50.000560021924002</c:v>
                </c:pt>
                <c:pt idx="2864">
                  <c:v>50.000114464805996</c:v>
                </c:pt>
                <c:pt idx="2865">
                  <c:v>49.999970309775009</c:v>
                </c:pt>
                <c:pt idx="2866">
                  <c:v>50.000600451812986</c:v>
                </c:pt>
                <c:pt idx="2867">
                  <c:v>50.001334432858002</c:v>
                </c:pt>
                <c:pt idx="2868">
                  <c:v>50.000345625021005</c:v>
                </c:pt>
                <c:pt idx="2869">
                  <c:v>50.000602732809007</c:v>
                </c:pt>
                <c:pt idx="2870">
                  <c:v>50.000229649140998</c:v>
                </c:pt>
                <c:pt idx="2871">
                  <c:v>50.001124587913992</c:v>
                </c:pt>
                <c:pt idx="2872">
                  <c:v>50.000258701840998</c:v>
                </c:pt>
                <c:pt idx="2873">
                  <c:v>50.000445579955993</c:v>
                </c:pt>
                <c:pt idx="2874">
                  <c:v>50.000611881284996</c:v>
                </c:pt>
                <c:pt idx="2875">
                  <c:v>50.000585967608998</c:v>
                </c:pt>
                <c:pt idx="2876">
                  <c:v>49.999459915559008</c:v>
                </c:pt>
                <c:pt idx="2877">
                  <c:v>50.001230674467998</c:v>
                </c:pt>
                <c:pt idx="2878">
                  <c:v>50.000318175606004</c:v>
                </c:pt>
                <c:pt idx="2879">
                  <c:v>50.00039832753901</c:v>
                </c:pt>
                <c:pt idx="2880">
                  <c:v>50.000791174331994</c:v>
                </c:pt>
                <c:pt idx="2881">
                  <c:v>50.000646233030004</c:v>
                </c:pt>
                <c:pt idx="2882">
                  <c:v>49.999646785961993</c:v>
                </c:pt>
                <c:pt idx="2883">
                  <c:v>50.001032293579009</c:v>
                </c:pt>
                <c:pt idx="2884">
                  <c:v>50.000637833361999</c:v>
                </c:pt>
                <c:pt idx="2885">
                  <c:v>50.000167887859</c:v>
                </c:pt>
                <c:pt idx="2886">
                  <c:v>50.000651578060996</c:v>
                </c:pt>
                <c:pt idx="2887">
                  <c:v>50.001259635515993</c:v>
                </c:pt>
                <c:pt idx="2888">
                  <c:v>50.000263316000002</c:v>
                </c:pt>
                <c:pt idx="2889">
                  <c:v>49.999547613612989</c:v>
                </c:pt>
                <c:pt idx="2890">
                  <c:v>50.001367189355989</c:v>
                </c:pt>
                <c:pt idx="2891">
                  <c:v>50.000175503145002</c:v>
                </c:pt>
                <c:pt idx="2892">
                  <c:v>49.999694885884999</c:v>
                </c:pt>
                <c:pt idx="2893">
                  <c:v>50.000706518101005</c:v>
                </c:pt>
                <c:pt idx="2894">
                  <c:v>50.001126926152011</c:v>
                </c:pt>
                <c:pt idx="2895">
                  <c:v>50.000753062122001</c:v>
                </c:pt>
                <c:pt idx="2896">
                  <c:v>50.000090848915008</c:v>
                </c:pt>
                <c:pt idx="2897">
                  <c:v>50.000196090581007</c:v>
                </c:pt>
                <c:pt idx="2898">
                  <c:v>50.001073490509995</c:v>
                </c:pt>
                <c:pt idx="2899">
                  <c:v>50.000393692048</c:v>
                </c:pt>
                <c:pt idx="2900">
                  <c:v>49.999620822983005</c:v>
                </c:pt>
                <c:pt idx="2901">
                  <c:v>50.001344336045001</c:v>
                </c:pt>
                <c:pt idx="2902">
                  <c:v>50.000473821367997</c:v>
                </c:pt>
                <c:pt idx="2903">
                  <c:v>49.999891717944998</c:v>
                </c:pt>
                <c:pt idx="2904">
                  <c:v>50.001113898064006</c:v>
                </c:pt>
                <c:pt idx="2905">
                  <c:v>50.000323510872001</c:v>
                </c:pt>
                <c:pt idx="2906">
                  <c:v>49.999696451942988</c:v>
                </c:pt>
                <c:pt idx="2907">
                  <c:v>50.001400025295986</c:v>
                </c:pt>
                <c:pt idx="2908">
                  <c:v>50.000329715806998</c:v>
                </c:pt>
                <c:pt idx="2909">
                  <c:v>50.000464675180993</c:v>
                </c:pt>
                <c:pt idx="2910">
                  <c:v>49.999997741572002</c:v>
                </c:pt>
                <c:pt idx="2911">
                  <c:v>50.001176465543992</c:v>
                </c:pt>
                <c:pt idx="2912">
                  <c:v>49.999505626459012</c:v>
                </c:pt>
                <c:pt idx="2913">
                  <c:v>50.000840002772996</c:v>
                </c:pt>
                <c:pt idx="2914">
                  <c:v>50.001193244402003</c:v>
                </c:pt>
                <c:pt idx="2915">
                  <c:v>50.000187764856996</c:v>
                </c:pt>
                <c:pt idx="2916">
                  <c:v>49.999807755098992</c:v>
                </c:pt>
                <c:pt idx="2917">
                  <c:v>50.000898007720998</c:v>
                </c:pt>
                <c:pt idx="2918">
                  <c:v>50.001047530976997</c:v>
                </c:pt>
                <c:pt idx="2919">
                  <c:v>50.000106885019001</c:v>
                </c:pt>
                <c:pt idx="2920">
                  <c:v>49.999890171737995</c:v>
                </c:pt>
                <c:pt idx="2921">
                  <c:v>50.00135578812101</c:v>
                </c:pt>
                <c:pt idx="2922">
                  <c:v>50.000198388585012</c:v>
                </c:pt>
                <c:pt idx="2923">
                  <c:v>50.000120554124003</c:v>
                </c:pt>
                <c:pt idx="2924">
                  <c:v>50.000663775147991</c:v>
                </c:pt>
                <c:pt idx="2925">
                  <c:v>50.000559280975011</c:v>
                </c:pt>
                <c:pt idx="2926">
                  <c:v>49.999844378451996</c:v>
                </c:pt>
                <c:pt idx="2927">
                  <c:v>50.001097130053999</c:v>
                </c:pt>
                <c:pt idx="2928">
                  <c:v>50.000049667533993</c:v>
                </c:pt>
                <c:pt idx="2929">
                  <c:v>50.000688966398997</c:v>
                </c:pt>
                <c:pt idx="2930">
                  <c:v>50.001461892504999</c:v>
                </c:pt>
                <c:pt idx="2931">
                  <c:v>49.999895546952011</c:v>
                </c:pt>
                <c:pt idx="2932">
                  <c:v>50.001162015668996</c:v>
                </c:pt>
                <c:pt idx="2933">
                  <c:v>49.999462156782997</c:v>
                </c:pt>
                <c:pt idx="2934">
                  <c:v>50.000802681533997</c:v>
                </c:pt>
                <c:pt idx="2935">
                  <c:v>50.000390692288001</c:v>
                </c:pt>
                <c:pt idx="2936">
                  <c:v>50.000655415889995</c:v>
                </c:pt>
                <c:pt idx="2937">
                  <c:v>49.999778044849009</c:v>
                </c:pt>
                <c:pt idx="2938">
                  <c:v>50.001225325200004</c:v>
                </c:pt>
                <c:pt idx="2939">
                  <c:v>50.000450152616992</c:v>
                </c:pt>
                <c:pt idx="2940">
                  <c:v>49.999582691618997</c:v>
                </c:pt>
                <c:pt idx="2941">
                  <c:v>50.001203242285001</c:v>
                </c:pt>
                <c:pt idx="2942">
                  <c:v>50.000659959807997</c:v>
                </c:pt>
                <c:pt idx="2943">
                  <c:v>49.999678068665993</c:v>
                </c:pt>
                <c:pt idx="2944">
                  <c:v>50.00166258128899</c:v>
                </c:pt>
                <c:pt idx="2945">
                  <c:v>50.000756120048003</c:v>
                </c:pt>
                <c:pt idx="2946">
                  <c:v>49.999661326626999</c:v>
                </c:pt>
                <c:pt idx="2947">
                  <c:v>50.000665438851001</c:v>
                </c:pt>
                <c:pt idx="2948">
                  <c:v>50.000931843445002</c:v>
                </c:pt>
                <c:pt idx="2949">
                  <c:v>50.000149543892995</c:v>
                </c:pt>
                <c:pt idx="2950">
                  <c:v>49.999118076039011</c:v>
                </c:pt>
                <c:pt idx="2951">
                  <c:v>50.001223183670994</c:v>
                </c:pt>
                <c:pt idx="2952">
                  <c:v>50.000256463119996</c:v>
                </c:pt>
                <c:pt idx="2953">
                  <c:v>50.000539425135003</c:v>
                </c:pt>
                <c:pt idx="2954">
                  <c:v>50.001632009190004</c:v>
                </c:pt>
                <c:pt idx="2955">
                  <c:v>49.999665894783</c:v>
                </c:pt>
                <c:pt idx="2956">
                  <c:v>50.000228169202991</c:v>
                </c:pt>
                <c:pt idx="2957">
                  <c:v>50.000397743985005</c:v>
                </c:pt>
                <c:pt idx="2958">
                  <c:v>50.001049923074</c:v>
                </c:pt>
                <c:pt idx="2959">
                  <c:v>50.000139835378008</c:v>
                </c:pt>
                <c:pt idx="2960">
                  <c:v>49.999942838233004</c:v>
                </c:pt>
                <c:pt idx="2961">
                  <c:v>50.001708251296989</c:v>
                </c:pt>
                <c:pt idx="2962">
                  <c:v>50.000364740089005</c:v>
                </c:pt>
                <c:pt idx="2963">
                  <c:v>50.000444869242983</c:v>
                </c:pt>
                <c:pt idx="2964">
                  <c:v>50.000656218137003</c:v>
                </c:pt>
                <c:pt idx="2965">
                  <c:v>50.000159464054001</c:v>
                </c:pt>
                <c:pt idx="2966">
                  <c:v>50.000521950819</c:v>
                </c:pt>
                <c:pt idx="2967">
                  <c:v>49.999300429158005</c:v>
                </c:pt>
                <c:pt idx="2968">
                  <c:v>50.001036909588002</c:v>
                </c:pt>
                <c:pt idx="2969">
                  <c:v>50.000984250268992</c:v>
                </c:pt>
                <c:pt idx="2970">
                  <c:v>49.999696365897996</c:v>
                </c:pt>
                <c:pt idx="2971">
                  <c:v>50.002159178115008</c:v>
                </c:pt>
                <c:pt idx="2972">
                  <c:v>49.998674026807002</c:v>
                </c:pt>
                <c:pt idx="2973">
                  <c:v>50.001403824053</c:v>
                </c:pt>
                <c:pt idx="2974">
                  <c:v>50.000088523799995</c:v>
                </c:pt>
                <c:pt idx="2975">
                  <c:v>50.001224534318993</c:v>
                </c:pt>
                <c:pt idx="2976">
                  <c:v>49.999440031186005</c:v>
                </c:pt>
                <c:pt idx="2977">
                  <c:v>50.001926478839998</c:v>
                </c:pt>
                <c:pt idx="2978">
                  <c:v>49.999865943332999</c:v>
                </c:pt>
                <c:pt idx="2979">
                  <c:v>50.000090088916998</c:v>
                </c:pt>
                <c:pt idx="2980">
                  <c:v>50.000028422065995</c:v>
                </c:pt>
                <c:pt idx="2981">
                  <c:v>50.000531892358005</c:v>
                </c:pt>
                <c:pt idx="2982">
                  <c:v>50.001667829016988</c:v>
                </c:pt>
                <c:pt idx="2983">
                  <c:v>50.00001832696001</c:v>
                </c:pt>
                <c:pt idx="2984">
                  <c:v>50.000072505855002</c:v>
                </c:pt>
                <c:pt idx="2985">
                  <c:v>50.001062040601994</c:v>
                </c:pt>
                <c:pt idx="2986">
                  <c:v>50.000238095061995</c:v>
                </c:pt>
                <c:pt idx="2987">
                  <c:v>50.001031553778994</c:v>
                </c:pt>
                <c:pt idx="2988">
                  <c:v>50.000200764254998</c:v>
                </c:pt>
                <c:pt idx="2989">
                  <c:v>50.000778207176012</c:v>
                </c:pt>
                <c:pt idx="2990">
                  <c:v>49.999681937040997</c:v>
                </c:pt>
                <c:pt idx="2991">
                  <c:v>50.000602051791986</c:v>
                </c:pt>
                <c:pt idx="2992">
                  <c:v>50.001085677435988</c:v>
                </c:pt>
                <c:pt idx="2993">
                  <c:v>49.999936011513</c:v>
                </c:pt>
                <c:pt idx="2994">
                  <c:v>50.001043708270998</c:v>
                </c:pt>
                <c:pt idx="2995">
                  <c:v>49.999983376805005</c:v>
                </c:pt>
                <c:pt idx="2996">
                  <c:v>50.000561607816991</c:v>
                </c:pt>
                <c:pt idx="2997">
                  <c:v>50.000251806304</c:v>
                </c:pt>
                <c:pt idx="2998">
                  <c:v>50.000889640363994</c:v>
                </c:pt>
                <c:pt idx="2999">
                  <c:v>50.000671505007993</c:v>
                </c:pt>
                <c:pt idx="3000">
                  <c:v>49.999823796031002</c:v>
                </c:pt>
                <c:pt idx="3001">
                  <c:v>50.001110181836999</c:v>
                </c:pt>
                <c:pt idx="3002">
                  <c:v>50.000197602870003</c:v>
                </c:pt>
                <c:pt idx="3003">
                  <c:v>50.000558513388</c:v>
                </c:pt>
                <c:pt idx="3004">
                  <c:v>50.000176318398005</c:v>
                </c:pt>
                <c:pt idx="3005">
                  <c:v>50.000877439446988</c:v>
                </c:pt>
                <c:pt idx="3006">
                  <c:v>50.000736260062006</c:v>
                </c:pt>
                <c:pt idx="3007">
                  <c:v>50.000029757852992</c:v>
                </c:pt>
                <c:pt idx="3008">
                  <c:v>50.000406696808</c:v>
                </c:pt>
                <c:pt idx="3009">
                  <c:v>50.001150584181005</c:v>
                </c:pt>
                <c:pt idx="3010">
                  <c:v>49.999933647074009</c:v>
                </c:pt>
                <c:pt idx="3011">
                  <c:v>50.000218285281996</c:v>
                </c:pt>
                <c:pt idx="3012">
                  <c:v>50.001573993942998</c:v>
                </c:pt>
                <c:pt idx="3013">
                  <c:v>49.999505666487003</c:v>
                </c:pt>
                <c:pt idx="3014">
                  <c:v>50.000295299741992</c:v>
                </c:pt>
                <c:pt idx="3015">
                  <c:v>50.000718775006</c:v>
                </c:pt>
                <c:pt idx="3016">
                  <c:v>50.000669898993998</c:v>
                </c:pt>
                <c:pt idx="3017">
                  <c:v>50.000286169775997</c:v>
                </c:pt>
                <c:pt idx="3018">
                  <c:v>50.000778212187008</c:v>
                </c:pt>
                <c:pt idx="3019">
                  <c:v>50.000445567282988</c:v>
                </c:pt>
                <c:pt idx="3020">
                  <c:v>49.999696388662997</c:v>
                </c:pt>
                <c:pt idx="3021">
                  <c:v>50.000532551096995</c:v>
                </c:pt>
                <c:pt idx="3022">
                  <c:v>50.001796756959003</c:v>
                </c:pt>
                <c:pt idx="3023">
                  <c:v>50.000351725087</c:v>
                </c:pt>
                <c:pt idx="3024">
                  <c:v>49.999672053972006</c:v>
                </c:pt>
                <c:pt idx="3025">
                  <c:v>50.000071789837996</c:v>
                </c:pt>
                <c:pt idx="3026">
                  <c:v>50.001302366972013</c:v>
                </c:pt>
                <c:pt idx="3027">
                  <c:v>49.999865735116998</c:v>
                </c:pt>
                <c:pt idx="3028">
                  <c:v>50.000376138933007</c:v>
                </c:pt>
                <c:pt idx="3029">
                  <c:v>50.001869981034993</c:v>
                </c:pt>
                <c:pt idx="3030">
                  <c:v>49.999472814831009</c:v>
                </c:pt>
                <c:pt idx="3031">
                  <c:v>50.000289940944</c:v>
                </c:pt>
                <c:pt idx="3032">
                  <c:v>50.001235977716995</c:v>
                </c:pt>
                <c:pt idx="3033">
                  <c:v>50.000531809319</c:v>
                </c:pt>
                <c:pt idx="3034">
                  <c:v>49.999794037097999</c:v>
                </c:pt>
                <c:pt idx="3035">
                  <c:v>50.001445046351002</c:v>
                </c:pt>
                <c:pt idx="3036">
                  <c:v>50.000576068091</c:v>
                </c:pt>
                <c:pt idx="3037">
                  <c:v>49.999411787217994</c:v>
                </c:pt>
                <c:pt idx="3038">
                  <c:v>50.001335191586001</c:v>
                </c:pt>
                <c:pt idx="3039">
                  <c:v>50.000463996969003</c:v>
                </c:pt>
                <c:pt idx="3040">
                  <c:v>49.999976398520012</c:v>
                </c:pt>
                <c:pt idx="3041">
                  <c:v>50.000077834426001</c:v>
                </c:pt>
                <c:pt idx="3042">
                  <c:v>50.001400045156004</c:v>
                </c:pt>
                <c:pt idx="3043">
                  <c:v>49.999629998904005</c:v>
                </c:pt>
                <c:pt idx="3044">
                  <c:v>50.000476089538999</c:v>
                </c:pt>
                <c:pt idx="3045">
                  <c:v>50.000023654723996</c:v>
                </c:pt>
                <c:pt idx="3046">
                  <c:v>50.001616733643992</c:v>
                </c:pt>
                <c:pt idx="3047">
                  <c:v>49.999759704142001</c:v>
                </c:pt>
                <c:pt idx="3048">
                  <c:v>50.000621864594997</c:v>
                </c:pt>
                <c:pt idx="3049">
                  <c:v>50.001065106836997</c:v>
                </c:pt>
                <c:pt idx="3050">
                  <c:v>50.000174737660998</c:v>
                </c:pt>
                <c:pt idx="3051">
                  <c:v>50.000479904328003</c:v>
                </c:pt>
                <c:pt idx="3052">
                  <c:v>50.000926228302006</c:v>
                </c:pt>
                <c:pt idx="3053">
                  <c:v>50.000372345135013</c:v>
                </c:pt>
                <c:pt idx="3054">
                  <c:v>49.999573601230999</c:v>
                </c:pt>
                <c:pt idx="3055">
                  <c:v>50.000718735126007</c:v>
                </c:pt>
                <c:pt idx="3056">
                  <c:v>50.00186772584199</c:v>
                </c:pt>
                <c:pt idx="3057">
                  <c:v>49.999739277329006</c:v>
                </c:pt>
                <c:pt idx="3058">
                  <c:v>49.999794045107002</c:v>
                </c:pt>
                <c:pt idx="3059">
                  <c:v>50.001171976163</c:v>
                </c:pt>
                <c:pt idx="3060">
                  <c:v>50.000054176241989</c:v>
                </c:pt>
                <c:pt idx="3061">
                  <c:v>50.000000029929005</c:v>
                </c:pt>
                <c:pt idx="3062">
                  <c:v>50.001096381909996</c:v>
                </c:pt>
                <c:pt idx="3063">
                  <c:v>50.000891884251999</c:v>
                </c:pt>
                <c:pt idx="3064">
                  <c:v>50.000359515839996</c:v>
                </c:pt>
                <c:pt idx="3065">
                  <c:v>50.000339531333999</c:v>
                </c:pt>
                <c:pt idx="3066">
                  <c:v>50.000764562754995</c:v>
                </c:pt>
                <c:pt idx="3067">
                  <c:v>49.999420186478005</c:v>
                </c:pt>
                <c:pt idx="3068">
                  <c:v>50.000890433133996</c:v>
                </c:pt>
                <c:pt idx="3069">
                  <c:v>50.000003140094002</c:v>
                </c:pt>
                <c:pt idx="3070">
                  <c:v>50.002026409378999</c:v>
                </c:pt>
                <c:pt idx="3071">
                  <c:v>49.998806052362994</c:v>
                </c:pt>
                <c:pt idx="3072">
                  <c:v>50.001137567030995</c:v>
                </c:pt>
                <c:pt idx="3073">
                  <c:v>50.000901129309995</c:v>
                </c:pt>
                <c:pt idx="3074">
                  <c:v>50.000182373869002</c:v>
                </c:pt>
                <c:pt idx="3075">
                  <c:v>50.000200681514997</c:v>
                </c:pt>
                <c:pt idx="3076">
                  <c:v>50.000933116368003</c:v>
                </c:pt>
                <c:pt idx="3077">
                  <c:v>50.000625725820001</c:v>
                </c:pt>
                <c:pt idx="3078">
                  <c:v>49.999367551747987</c:v>
                </c:pt>
                <c:pt idx="3079">
                  <c:v>50.001770907655995</c:v>
                </c:pt>
                <c:pt idx="3080">
                  <c:v>50.000827037724996</c:v>
                </c:pt>
                <c:pt idx="3081">
                  <c:v>49.999730961211</c:v>
                </c:pt>
                <c:pt idx="3082">
                  <c:v>50.000207545033994</c:v>
                </c:pt>
                <c:pt idx="3083">
                  <c:v>50.001210060955003</c:v>
                </c:pt>
                <c:pt idx="3084">
                  <c:v>49.999045595782995</c:v>
                </c:pt>
                <c:pt idx="3085">
                  <c:v>50.001077277125994</c:v>
                </c:pt>
                <c:pt idx="3086">
                  <c:v>50.00039599880801</c:v>
                </c:pt>
                <c:pt idx="3087">
                  <c:v>50.00128786546199</c:v>
                </c:pt>
                <c:pt idx="3088">
                  <c:v>49.999986283030005</c:v>
                </c:pt>
                <c:pt idx="3089">
                  <c:v>50.000968188480002</c:v>
                </c:pt>
                <c:pt idx="3090">
                  <c:v>50.000429612852997</c:v>
                </c:pt>
                <c:pt idx="3091">
                  <c:v>49.999844375072996</c:v>
                </c:pt>
                <c:pt idx="3092">
                  <c:v>50.00105594307901</c:v>
                </c:pt>
                <c:pt idx="3093">
                  <c:v>50.000615710869006</c:v>
                </c:pt>
                <c:pt idx="3094">
                  <c:v>50.000041988334999</c:v>
                </c:pt>
                <c:pt idx="3095">
                  <c:v>49.999436418066999</c:v>
                </c:pt>
                <c:pt idx="3096">
                  <c:v>50.002169822387003</c:v>
                </c:pt>
                <c:pt idx="3097">
                  <c:v>50.000154941051008</c:v>
                </c:pt>
                <c:pt idx="3098">
                  <c:v>49.998842635242994</c:v>
                </c:pt>
                <c:pt idx="3099">
                  <c:v>50.002273570339995</c:v>
                </c:pt>
                <c:pt idx="3100">
                  <c:v>49.999363760259001</c:v>
                </c:pt>
                <c:pt idx="3101">
                  <c:v>50.000602024837001</c:v>
                </c:pt>
                <c:pt idx="3102">
                  <c:v>50.000867487886985</c:v>
                </c:pt>
                <c:pt idx="3103">
                  <c:v>50.000764484880996</c:v>
                </c:pt>
                <c:pt idx="3104">
                  <c:v>50.001039897059002</c:v>
                </c:pt>
                <c:pt idx="3105">
                  <c:v>49.99967959139699</c:v>
                </c:pt>
                <c:pt idx="3106">
                  <c:v>50.000418113658</c:v>
                </c:pt>
                <c:pt idx="3107">
                  <c:v>50.000759950717999</c:v>
                </c:pt>
                <c:pt idx="3108">
                  <c:v>49.999860408565993</c:v>
                </c:pt>
                <c:pt idx="3109">
                  <c:v>50.000261886666991</c:v>
                </c:pt>
                <c:pt idx="3110">
                  <c:v>50.001135284971014</c:v>
                </c:pt>
                <c:pt idx="3111">
                  <c:v>50.001143652594997</c:v>
                </c:pt>
                <c:pt idx="3112">
                  <c:v>49.999404233181004</c:v>
                </c:pt>
                <c:pt idx="3113">
                  <c:v>50.001161993238995</c:v>
                </c:pt>
                <c:pt idx="3114">
                  <c:v>49.999996977767999</c:v>
                </c:pt>
                <c:pt idx="3115">
                  <c:v>50.000312093189009</c:v>
                </c:pt>
                <c:pt idx="3116">
                  <c:v>50.001046018383995</c:v>
                </c:pt>
                <c:pt idx="3117">
                  <c:v>50.000644094784995</c:v>
                </c:pt>
                <c:pt idx="3118">
                  <c:v>49.999544565989993</c:v>
                </c:pt>
                <c:pt idx="3119">
                  <c:v>50.001454182394994</c:v>
                </c:pt>
                <c:pt idx="3120">
                  <c:v>50.000671422581995</c:v>
                </c:pt>
                <c:pt idx="3121">
                  <c:v>49.999629986882006</c:v>
                </c:pt>
                <c:pt idx="3122">
                  <c:v>50.000746197059996</c:v>
                </c:pt>
                <c:pt idx="3123">
                  <c:v>50.000708022012006</c:v>
                </c:pt>
                <c:pt idx="3124">
                  <c:v>50.000919348779014</c:v>
                </c:pt>
                <c:pt idx="3125">
                  <c:v>49.999258442614</c:v>
                </c:pt>
                <c:pt idx="3126">
                  <c:v>50.001390865076999</c:v>
                </c:pt>
                <c:pt idx="3127">
                  <c:v>50.001903669650993</c:v>
                </c:pt>
                <c:pt idx="3128">
                  <c:v>49.998305616189015</c:v>
                </c:pt>
                <c:pt idx="3129">
                  <c:v>50.001092641734999</c:v>
                </c:pt>
                <c:pt idx="3130">
                  <c:v>50.000972778094003</c:v>
                </c:pt>
                <c:pt idx="3131">
                  <c:v>49.999702461433998</c:v>
                </c:pt>
                <c:pt idx="3132">
                  <c:v>50.000784415442986</c:v>
                </c:pt>
                <c:pt idx="3133">
                  <c:v>50.001227602135998</c:v>
                </c:pt>
                <c:pt idx="3134">
                  <c:v>50.000344095695986</c:v>
                </c:pt>
                <c:pt idx="3135">
                  <c:v>49.999126482529007</c:v>
                </c:pt>
                <c:pt idx="3136">
                  <c:v>50.001058276206997</c:v>
                </c:pt>
                <c:pt idx="3137">
                  <c:v>50.001026934631</c:v>
                </c:pt>
                <c:pt idx="3138">
                  <c:v>49.999658217481006</c:v>
                </c:pt>
                <c:pt idx="3139">
                  <c:v>49.999803249438003</c:v>
                </c:pt>
                <c:pt idx="3140">
                  <c:v>50.002397942173012</c:v>
                </c:pt>
                <c:pt idx="3141">
                  <c:v>50.000431110518001</c:v>
                </c:pt>
                <c:pt idx="3142">
                  <c:v>49.999273705511001</c:v>
                </c:pt>
                <c:pt idx="3143">
                  <c:v>50.001044473861981</c:v>
                </c:pt>
                <c:pt idx="3144">
                  <c:v>50.000891130971006</c:v>
                </c:pt>
                <c:pt idx="3145">
                  <c:v>50.000079356352998</c:v>
                </c:pt>
                <c:pt idx="3146">
                  <c:v>50.000376157642989</c:v>
                </c:pt>
                <c:pt idx="3147">
                  <c:v>50.001409994787998</c:v>
                </c:pt>
                <c:pt idx="3148">
                  <c:v>50.000017573303992</c:v>
                </c:pt>
                <c:pt idx="3149">
                  <c:v>50.000257905654998</c:v>
                </c:pt>
                <c:pt idx="3150">
                  <c:v>50.000335721641996</c:v>
                </c:pt>
                <c:pt idx="3151">
                  <c:v>50.001239857272992</c:v>
                </c:pt>
                <c:pt idx="3152">
                  <c:v>49.99997870432901</c:v>
                </c:pt>
                <c:pt idx="3153">
                  <c:v>50.000035881096998</c:v>
                </c:pt>
                <c:pt idx="3154">
                  <c:v>50.001081905908997</c:v>
                </c:pt>
                <c:pt idx="3155">
                  <c:v>50.000360924456011</c:v>
                </c:pt>
                <c:pt idx="3156">
                  <c:v>50.000721926716004</c:v>
                </c:pt>
                <c:pt idx="3157">
                  <c:v>49.999900855111996</c:v>
                </c:pt>
                <c:pt idx="3158">
                  <c:v>50.000391427561993</c:v>
                </c:pt>
                <c:pt idx="3159">
                  <c:v>50.000521872759002</c:v>
                </c:pt>
                <c:pt idx="3160">
                  <c:v>50.000950636575013</c:v>
                </c:pt>
                <c:pt idx="3161">
                  <c:v>50.000574505093994</c:v>
                </c:pt>
                <c:pt idx="3162">
                  <c:v>50.000066394145996</c:v>
                </c:pt>
                <c:pt idx="3163">
                  <c:v>50.000565399562007</c:v>
                </c:pt>
                <c:pt idx="3164">
                  <c:v>50.000814064874</c:v>
                </c:pt>
                <c:pt idx="3165">
                  <c:v>49.999810042825011</c:v>
                </c:pt>
                <c:pt idx="3166">
                  <c:v>50.000209065097991</c:v>
                </c:pt>
                <c:pt idx="3167">
                  <c:v>50.001158185301001</c:v>
                </c:pt>
                <c:pt idx="3168">
                  <c:v>50.000225868676999</c:v>
                </c:pt>
                <c:pt idx="3169">
                  <c:v>50.000178700022012</c:v>
                </c:pt>
                <c:pt idx="3170">
                  <c:v>50.001101730610998</c:v>
                </c:pt>
                <c:pt idx="3171">
                  <c:v>50.000668353627994</c:v>
                </c:pt>
                <c:pt idx="3172">
                  <c:v>49.999878696674003</c:v>
                </c:pt>
                <c:pt idx="3173">
                  <c:v>50.000726355592995</c:v>
                </c:pt>
                <c:pt idx="3174">
                  <c:v>50.000922411496994</c:v>
                </c:pt>
                <c:pt idx="3175">
                  <c:v>49.999939781862004</c:v>
                </c:pt>
                <c:pt idx="3176">
                  <c:v>50.000291446478002</c:v>
                </c:pt>
                <c:pt idx="3177">
                  <c:v>50.001106289515</c:v>
                </c:pt>
                <c:pt idx="3178">
                  <c:v>50.001564045745987</c:v>
                </c:pt>
                <c:pt idx="3179">
                  <c:v>49.998925837795007</c:v>
                </c:pt>
                <c:pt idx="3180">
                  <c:v>50.000681335142993</c:v>
                </c:pt>
                <c:pt idx="3181">
                  <c:v>50.001053653049993</c:v>
                </c:pt>
                <c:pt idx="3182">
                  <c:v>50.000825551685992</c:v>
                </c:pt>
                <c:pt idx="3183">
                  <c:v>49.99917988917101</c:v>
                </c:pt>
                <c:pt idx="3184">
                  <c:v>50.0013107332</c:v>
                </c:pt>
                <c:pt idx="3185">
                  <c:v>50.000181705182996</c:v>
                </c:pt>
                <c:pt idx="3186">
                  <c:v>49.999987808298997</c:v>
                </c:pt>
                <c:pt idx="3187">
                  <c:v>50.001010137385002</c:v>
                </c:pt>
                <c:pt idx="3188">
                  <c:v>50.000298324718003</c:v>
                </c:pt>
                <c:pt idx="3189">
                  <c:v>50.000782039566005</c:v>
                </c:pt>
                <c:pt idx="3190">
                  <c:v>49.999976374776011</c:v>
                </c:pt>
                <c:pt idx="3191">
                  <c:v>50.000885815101</c:v>
                </c:pt>
                <c:pt idx="3192">
                  <c:v>50.000489096825994</c:v>
                </c:pt>
                <c:pt idx="3193">
                  <c:v>50.000782070542996</c:v>
                </c:pt>
                <c:pt idx="3194">
                  <c:v>50.000470095460997</c:v>
                </c:pt>
                <c:pt idx="3195">
                  <c:v>50.000116760511006</c:v>
                </c:pt>
                <c:pt idx="3196">
                  <c:v>50.001413860761993</c:v>
                </c:pt>
                <c:pt idx="3197">
                  <c:v>49.999050276397</c:v>
                </c:pt>
                <c:pt idx="3198">
                  <c:v>50.001039936500007</c:v>
                </c:pt>
                <c:pt idx="3199">
                  <c:v>49.999643167937997</c:v>
                </c:pt>
                <c:pt idx="3200">
                  <c:v>50.001841782712987</c:v>
                </c:pt>
                <c:pt idx="3201">
                  <c:v>49.999818490032006</c:v>
                </c:pt>
                <c:pt idx="3202">
                  <c:v>50.000100762468001</c:v>
                </c:pt>
                <c:pt idx="3203">
                  <c:v>50.000775931408008</c:v>
                </c:pt>
                <c:pt idx="3204">
                  <c:v>50.000299114191002</c:v>
                </c:pt>
                <c:pt idx="3205">
                  <c:v>50.000988780344997</c:v>
                </c:pt>
                <c:pt idx="3206">
                  <c:v>49.999815378468007</c:v>
                </c:pt>
                <c:pt idx="3207">
                  <c:v>50.00058985179799</c:v>
                </c:pt>
                <c:pt idx="3208">
                  <c:v>50.001278746054005</c:v>
                </c:pt>
                <c:pt idx="3209">
                  <c:v>49.999797115888001</c:v>
                </c:pt>
                <c:pt idx="3210">
                  <c:v>50.001231418457998</c:v>
                </c:pt>
                <c:pt idx="3211">
                  <c:v>50.000592130620007</c:v>
                </c:pt>
                <c:pt idx="3212">
                  <c:v>50.000403726213996</c:v>
                </c:pt>
                <c:pt idx="3213">
                  <c:v>49.998839662953003</c:v>
                </c:pt>
                <c:pt idx="3214">
                  <c:v>50.001596085361989</c:v>
                </c:pt>
                <c:pt idx="3215">
                  <c:v>50.001274132889996</c:v>
                </c:pt>
                <c:pt idx="3216">
                  <c:v>49.999374444354004</c:v>
                </c:pt>
                <c:pt idx="3217">
                  <c:v>50.000715686186012</c:v>
                </c:pt>
                <c:pt idx="3218">
                  <c:v>50.000560836144004</c:v>
                </c:pt>
                <c:pt idx="3219">
                  <c:v>50.000410486042995</c:v>
                </c:pt>
                <c:pt idx="3220">
                  <c:v>50.000121364053001</c:v>
                </c:pt>
                <c:pt idx="3221">
                  <c:v>50.001157458438996</c:v>
                </c:pt>
                <c:pt idx="3222">
                  <c:v>50.001071375612987</c:v>
                </c:pt>
                <c:pt idx="3223">
                  <c:v>49.999100514225006</c:v>
                </c:pt>
                <c:pt idx="3224">
                  <c:v>50.00146947915399</c:v>
                </c:pt>
                <c:pt idx="3225">
                  <c:v>50.000201428569</c:v>
                </c:pt>
                <c:pt idx="3226">
                  <c:v>49.999726141044</c:v>
                </c:pt>
                <c:pt idx="3227">
                  <c:v>50.00177157981399</c:v>
                </c:pt>
                <c:pt idx="3228">
                  <c:v>49.999210416042004</c:v>
                </c:pt>
                <c:pt idx="3229">
                  <c:v>50.000637860242989</c:v>
                </c:pt>
                <c:pt idx="3230">
                  <c:v>50.001650305574003</c:v>
                </c:pt>
                <c:pt idx="3231">
                  <c:v>49.999344779040996</c:v>
                </c:pt>
                <c:pt idx="3232">
                  <c:v>50.001443672819995</c:v>
                </c:pt>
                <c:pt idx="3233">
                  <c:v>49.999121136061007</c:v>
                </c:pt>
                <c:pt idx="3234">
                  <c:v>50.001682360109001</c:v>
                </c:pt>
                <c:pt idx="3235">
                  <c:v>50.000282366797997</c:v>
                </c:pt>
                <c:pt idx="3236">
                  <c:v>50.000641662167993</c:v>
                </c:pt>
                <c:pt idx="3237">
                  <c:v>49.999932119721009</c:v>
                </c:pt>
                <c:pt idx="3238">
                  <c:v>50.000765270439004</c:v>
                </c:pt>
                <c:pt idx="3239">
                  <c:v>50.000201528114999</c:v>
                </c:pt>
                <c:pt idx="3240">
                  <c:v>50.001056082435994</c:v>
                </c:pt>
                <c:pt idx="3241">
                  <c:v>50.000966669030994</c:v>
                </c:pt>
                <c:pt idx="3242">
                  <c:v>50.000138156522013</c:v>
                </c:pt>
                <c:pt idx="3243">
                  <c:v>49.999926077071002</c:v>
                </c:pt>
                <c:pt idx="3244">
                  <c:v>50.000646381564998</c:v>
                </c:pt>
                <c:pt idx="3245">
                  <c:v>50.00092943317</c:v>
                </c:pt>
                <c:pt idx="3246">
                  <c:v>49.999785705424003</c:v>
                </c:pt>
                <c:pt idx="3247">
                  <c:v>50.000032819576013</c:v>
                </c:pt>
                <c:pt idx="3248">
                  <c:v>50.000430319131006</c:v>
                </c:pt>
                <c:pt idx="3249">
                  <c:v>50.001738054204999</c:v>
                </c:pt>
                <c:pt idx="3250">
                  <c:v>49.999100498375007</c:v>
                </c:pt>
                <c:pt idx="3251">
                  <c:v>50.000742369935004</c:v>
                </c:pt>
                <c:pt idx="3252">
                  <c:v>50.000125985706006</c:v>
                </c:pt>
                <c:pt idx="3253">
                  <c:v>50.001012591116996</c:v>
                </c:pt>
                <c:pt idx="3254">
                  <c:v>50.000371576789995</c:v>
                </c:pt>
                <c:pt idx="3255">
                  <c:v>50.001578534690005</c:v>
                </c:pt>
                <c:pt idx="3256">
                  <c:v>50.000154138923008</c:v>
                </c:pt>
                <c:pt idx="3257">
                  <c:v>49.999527054439994</c:v>
                </c:pt>
                <c:pt idx="3258">
                  <c:v>50.001362630464001</c:v>
                </c:pt>
                <c:pt idx="3259">
                  <c:v>50.001203209926999</c:v>
                </c:pt>
                <c:pt idx="3260">
                  <c:v>49.999211888323003</c:v>
                </c:pt>
                <c:pt idx="3261">
                  <c:v>50.001038433914999</c:v>
                </c:pt>
                <c:pt idx="3262">
                  <c:v>50.000436504940005</c:v>
                </c:pt>
                <c:pt idx="3263">
                  <c:v>49.999695623308</c:v>
                </c:pt>
                <c:pt idx="3264">
                  <c:v>50.001293967281988</c:v>
                </c:pt>
                <c:pt idx="3265">
                  <c:v>49.999996215629004</c:v>
                </c:pt>
                <c:pt idx="3266">
                  <c:v>49.999886366381993</c:v>
                </c:pt>
                <c:pt idx="3267">
                  <c:v>50.001587701015985</c:v>
                </c:pt>
                <c:pt idx="3268">
                  <c:v>49.999596423206995</c:v>
                </c:pt>
                <c:pt idx="3269">
                  <c:v>50.001271118551003</c:v>
                </c:pt>
                <c:pt idx="3270">
                  <c:v>50.000746175760995</c:v>
                </c:pt>
                <c:pt idx="3271">
                  <c:v>50.000796536872002</c:v>
                </c:pt>
                <c:pt idx="3272">
                  <c:v>49.999167710430001</c:v>
                </c:pt>
                <c:pt idx="3273">
                  <c:v>50.000325846872009</c:v>
                </c:pt>
                <c:pt idx="3274">
                  <c:v>50.001872273475996</c:v>
                </c:pt>
                <c:pt idx="3275">
                  <c:v>49.999095921360002</c:v>
                </c:pt>
                <c:pt idx="3276">
                  <c:v>50.001163528233995</c:v>
                </c:pt>
                <c:pt idx="3277">
                  <c:v>50.000947574858998</c:v>
                </c:pt>
                <c:pt idx="3278">
                  <c:v>50.000504401421999</c:v>
                </c:pt>
                <c:pt idx="3279">
                  <c:v>49.998836594425008</c:v>
                </c:pt>
                <c:pt idx="3280">
                  <c:v>50.002138558219002</c:v>
                </c:pt>
                <c:pt idx="3281">
                  <c:v>50.000311289853002</c:v>
                </c:pt>
                <c:pt idx="3282">
                  <c:v>49.999308022597006</c:v>
                </c:pt>
                <c:pt idx="3283">
                  <c:v>50.000932375463002</c:v>
                </c:pt>
                <c:pt idx="3284">
                  <c:v>50.001599910695994</c:v>
                </c:pt>
                <c:pt idx="3285">
                  <c:v>49.999201980465003</c:v>
                </c:pt>
                <c:pt idx="3286">
                  <c:v>50.000546309411995</c:v>
                </c:pt>
                <c:pt idx="3287">
                  <c:v>50.001194002232992</c:v>
                </c:pt>
                <c:pt idx="3288">
                  <c:v>50.000931613061994</c:v>
                </c:pt>
                <c:pt idx="3289">
                  <c:v>49.999410301274004</c:v>
                </c:pt>
                <c:pt idx="3290">
                  <c:v>50.000730164849003</c:v>
                </c:pt>
                <c:pt idx="3291">
                  <c:v>50.000357117145001</c:v>
                </c:pt>
                <c:pt idx="3292">
                  <c:v>50.001530483981995</c:v>
                </c:pt>
                <c:pt idx="3293">
                  <c:v>49.999885581564996</c:v>
                </c:pt>
                <c:pt idx="3294">
                  <c:v>50.000280787875994</c:v>
                </c:pt>
                <c:pt idx="3295">
                  <c:v>50.000160232794002</c:v>
                </c:pt>
                <c:pt idx="3296">
                  <c:v>50.000695876397998</c:v>
                </c:pt>
                <c:pt idx="3297">
                  <c:v>50.00105059437</c:v>
                </c:pt>
                <c:pt idx="3298">
                  <c:v>50.000641647864995</c:v>
                </c:pt>
                <c:pt idx="3299">
                  <c:v>50.000107624359003</c:v>
                </c:pt>
                <c:pt idx="3300">
                  <c:v>49.999951946236003</c:v>
                </c:pt>
                <c:pt idx="3301">
                  <c:v>50.001261907911989</c:v>
                </c:pt>
                <c:pt idx="3302">
                  <c:v>49.999539227702002</c:v>
                </c:pt>
                <c:pt idx="3303">
                  <c:v>50.001111843643997</c:v>
                </c:pt>
                <c:pt idx="3304">
                  <c:v>50.000904091765989</c:v>
                </c:pt>
                <c:pt idx="3305">
                  <c:v>50.000296847251001</c:v>
                </c:pt>
                <c:pt idx="3306">
                  <c:v>49.999687314881001</c:v>
                </c:pt>
                <c:pt idx="3307">
                  <c:v>50.000854549369997</c:v>
                </c:pt>
                <c:pt idx="3308">
                  <c:v>50.000329693606993</c:v>
                </c:pt>
                <c:pt idx="3309">
                  <c:v>50.000707253403995</c:v>
                </c:pt>
                <c:pt idx="3310">
                  <c:v>50.000193787422006</c:v>
                </c:pt>
                <c:pt idx="3311">
                  <c:v>50.000548605492995</c:v>
                </c:pt>
                <c:pt idx="3312">
                  <c:v>50.001022349067</c:v>
                </c:pt>
                <c:pt idx="3313">
                  <c:v>49.999907747691999</c:v>
                </c:pt>
                <c:pt idx="3314">
                  <c:v>50.000616493466993</c:v>
                </c:pt>
                <c:pt idx="3315">
                  <c:v>50.000931554849998</c:v>
                </c:pt>
                <c:pt idx="3316">
                  <c:v>49.999838322452007</c:v>
                </c:pt>
                <c:pt idx="3317">
                  <c:v>50.001053639378</c:v>
                </c:pt>
                <c:pt idx="3318">
                  <c:v>50.000434883067996</c:v>
                </c:pt>
                <c:pt idx="3319">
                  <c:v>49.999848177268994</c:v>
                </c:pt>
                <c:pt idx="3320">
                  <c:v>50.000003858497998</c:v>
                </c:pt>
                <c:pt idx="3321">
                  <c:v>50.001541160826996</c:v>
                </c:pt>
                <c:pt idx="3322">
                  <c:v>50.000676756346991</c:v>
                </c:pt>
                <c:pt idx="3323">
                  <c:v>50.000650890904005</c:v>
                </c:pt>
                <c:pt idx="3324">
                  <c:v>50.000049625364994</c:v>
                </c:pt>
                <c:pt idx="3325">
                  <c:v>50.000155684991007</c:v>
                </c:pt>
                <c:pt idx="3326">
                  <c:v>50.000813354999003</c:v>
                </c:pt>
                <c:pt idx="3327">
                  <c:v>50.000558552013999</c:v>
                </c:pt>
                <c:pt idx="3328">
                  <c:v>50.000452466210994</c:v>
                </c:pt>
                <c:pt idx="3329">
                  <c:v>50.000875865581001</c:v>
                </c:pt>
                <c:pt idx="3330">
                  <c:v>49.999337036298002</c:v>
                </c:pt>
                <c:pt idx="3331">
                  <c:v>50.001574876086998</c:v>
                </c:pt>
                <c:pt idx="3332">
                  <c:v>50.000280082228997</c:v>
                </c:pt>
                <c:pt idx="3333">
                  <c:v>50.000477687809997</c:v>
                </c:pt>
                <c:pt idx="3334">
                  <c:v>50.000732439388003</c:v>
                </c:pt>
                <c:pt idx="3335">
                  <c:v>50.000381477239991</c:v>
                </c:pt>
                <c:pt idx="3336">
                  <c:v>49.999749091639998</c:v>
                </c:pt>
                <c:pt idx="3337">
                  <c:v>50.001450369326996</c:v>
                </c:pt>
                <c:pt idx="3338">
                  <c:v>49.999919947836013</c:v>
                </c:pt>
                <c:pt idx="3339">
                  <c:v>49.999536931669006</c:v>
                </c:pt>
                <c:pt idx="3340">
                  <c:v>50.000724144135006</c:v>
                </c:pt>
                <c:pt idx="3341">
                  <c:v>50.001740276495994</c:v>
                </c:pt>
                <c:pt idx="3342">
                  <c:v>49.999914609512004</c:v>
                </c:pt>
                <c:pt idx="3343">
                  <c:v>49.999604060156997</c:v>
                </c:pt>
                <c:pt idx="3344">
                  <c:v>50.001150621294997</c:v>
                </c:pt>
                <c:pt idx="3345">
                  <c:v>50.001062015443992</c:v>
                </c:pt>
                <c:pt idx="3346">
                  <c:v>49.999972568957006</c:v>
                </c:pt>
                <c:pt idx="3347">
                  <c:v>50.000207751001987</c:v>
                </c:pt>
                <c:pt idx="3348">
                  <c:v>50.001383239730998</c:v>
                </c:pt>
                <c:pt idx="3349">
                  <c:v>50.000366981042994</c:v>
                </c:pt>
                <c:pt idx="3350">
                  <c:v>50.000592087453001</c:v>
                </c:pt>
                <c:pt idx="3351">
                  <c:v>50.000321981213993</c:v>
                </c:pt>
                <c:pt idx="3352">
                  <c:v>50.000463920468</c:v>
                </c:pt>
                <c:pt idx="3353">
                  <c:v>50.000941687592992</c:v>
                </c:pt>
                <c:pt idx="3354">
                  <c:v>49.999533876093004</c:v>
                </c:pt>
                <c:pt idx="3355">
                  <c:v>50.001175760913</c:v>
                </c:pt>
                <c:pt idx="3356">
                  <c:v>49.99918836810501</c:v>
                </c:pt>
                <c:pt idx="3357">
                  <c:v>50.000289974343993</c:v>
                </c:pt>
                <c:pt idx="3358">
                  <c:v>50.002243847158006</c:v>
                </c:pt>
                <c:pt idx="3359">
                  <c:v>49.999934445009011</c:v>
                </c:pt>
                <c:pt idx="3360">
                  <c:v>49.999940519039001</c:v>
                </c:pt>
                <c:pt idx="3361">
                  <c:v>50.001324528906999</c:v>
                </c:pt>
                <c:pt idx="3362">
                  <c:v>50.000376183870003</c:v>
                </c:pt>
                <c:pt idx="3363">
                  <c:v>49.999346176020005</c:v>
                </c:pt>
                <c:pt idx="3364">
                  <c:v>50.001937913551004</c:v>
                </c:pt>
                <c:pt idx="3365">
                  <c:v>50.000992626737002</c:v>
                </c:pt>
                <c:pt idx="3366">
                  <c:v>49.999131087106001</c:v>
                </c:pt>
                <c:pt idx="3367">
                  <c:v>50.001422157589992</c:v>
                </c:pt>
                <c:pt idx="3368">
                  <c:v>50.000072607052005</c:v>
                </c:pt>
                <c:pt idx="3369">
                  <c:v>50.000359403635997</c:v>
                </c:pt>
                <c:pt idx="3370">
                  <c:v>49.999312686281009</c:v>
                </c:pt>
                <c:pt idx="3371">
                  <c:v>50.001824238184</c:v>
                </c:pt>
                <c:pt idx="3372">
                  <c:v>49.999913136512014</c:v>
                </c:pt>
                <c:pt idx="3373">
                  <c:v>50.000321970759003</c:v>
                </c:pt>
                <c:pt idx="3374">
                  <c:v>50.000728640187006</c:v>
                </c:pt>
                <c:pt idx="3375">
                  <c:v>50.001251999154</c:v>
                </c:pt>
                <c:pt idx="3376">
                  <c:v>49.999394275042995</c:v>
                </c:pt>
                <c:pt idx="3377">
                  <c:v>50.000170279340999</c:v>
                </c:pt>
                <c:pt idx="3378">
                  <c:v>50.001514480118999</c:v>
                </c:pt>
                <c:pt idx="3379">
                  <c:v>50.000758367411002</c:v>
                </c:pt>
                <c:pt idx="3380">
                  <c:v>50.000124383642991</c:v>
                </c:pt>
                <c:pt idx="3381">
                  <c:v>50.000816486085</c:v>
                </c:pt>
                <c:pt idx="3382">
                  <c:v>50.000709606551005</c:v>
                </c:pt>
                <c:pt idx="3383">
                  <c:v>49.999550042230013</c:v>
                </c:pt>
                <c:pt idx="3384">
                  <c:v>50.000365516639</c:v>
                </c:pt>
                <c:pt idx="3385">
                  <c:v>50.000636380900005</c:v>
                </c:pt>
                <c:pt idx="3386">
                  <c:v>50.000804182715989</c:v>
                </c:pt>
                <c:pt idx="3387">
                  <c:v>49.999418669314998</c:v>
                </c:pt>
                <c:pt idx="3388">
                  <c:v>50.001060588262987</c:v>
                </c:pt>
                <c:pt idx="3389">
                  <c:v>50.001393136135007</c:v>
                </c:pt>
                <c:pt idx="3390">
                  <c:v>49.999768120646998</c:v>
                </c:pt>
                <c:pt idx="3391">
                  <c:v>50.000396766108004</c:v>
                </c:pt>
                <c:pt idx="3392">
                  <c:v>50.000892643479006</c:v>
                </c:pt>
                <c:pt idx="3393">
                  <c:v>50.000058778783</c:v>
                </c:pt>
                <c:pt idx="3394">
                  <c:v>50.001074260576999</c:v>
                </c:pt>
                <c:pt idx="3395">
                  <c:v>50.000919412765995</c:v>
                </c:pt>
                <c:pt idx="3396">
                  <c:v>50.000640130226998</c:v>
                </c:pt>
                <c:pt idx="3397">
                  <c:v>49.999971949719004</c:v>
                </c:pt>
                <c:pt idx="3398">
                  <c:v>50.00047006534799</c:v>
                </c:pt>
                <c:pt idx="3399">
                  <c:v>50.000560001533998</c:v>
                </c:pt>
                <c:pt idx="3400">
                  <c:v>49.999436215544002</c:v>
                </c:pt>
                <c:pt idx="3401">
                  <c:v>50.000748556514999</c:v>
                </c:pt>
                <c:pt idx="3402">
                  <c:v>50.001224657929988</c:v>
                </c:pt>
                <c:pt idx="3403">
                  <c:v>50.000364703129996</c:v>
                </c:pt>
                <c:pt idx="3404">
                  <c:v>49.999562901984007</c:v>
                </c:pt>
                <c:pt idx="3405">
                  <c:v>50.001341314549002</c:v>
                </c:pt>
                <c:pt idx="3406">
                  <c:v>50.000887348745998</c:v>
                </c:pt>
                <c:pt idx="3407">
                  <c:v>49.999460641104001</c:v>
                </c:pt>
                <c:pt idx="3408">
                  <c:v>50.001265809502996</c:v>
                </c:pt>
                <c:pt idx="3409">
                  <c:v>50.001223771012988</c:v>
                </c:pt>
                <c:pt idx="3410">
                  <c:v>49.998236115053004</c:v>
                </c:pt>
                <c:pt idx="3411">
                  <c:v>50.002358281107007</c:v>
                </c:pt>
                <c:pt idx="3412">
                  <c:v>50.000099955485993</c:v>
                </c:pt>
                <c:pt idx="3413">
                  <c:v>50.000235816394003</c:v>
                </c:pt>
                <c:pt idx="3414">
                  <c:v>50.000309787949</c:v>
                </c:pt>
                <c:pt idx="3415">
                  <c:v>50.001380947071006</c:v>
                </c:pt>
                <c:pt idx="3416">
                  <c:v>49.999424024020001</c:v>
                </c:pt>
                <c:pt idx="3417">
                  <c:v>50.000608070897997</c:v>
                </c:pt>
                <c:pt idx="3418">
                  <c:v>50.000428081171002</c:v>
                </c:pt>
                <c:pt idx="3419">
                  <c:v>50.001985979213991</c:v>
                </c:pt>
                <c:pt idx="3420">
                  <c:v>49.999314153177004</c:v>
                </c:pt>
                <c:pt idx="3421">
                  <c:v>50.000991903221994</c:v>
                </c:pt>
                <c:pt idx="3422">
                  <c:v>49.999876414753999</c:v>
                </c:pt>
                <c:pt idx="3423">
                  <c:v>50.000520385676005</c:v>
                </c:pt>
                <c:pt idx="3424">
                  <c:v>50.000290689539</c:v>
                </c:pt>
                <c:pt idx="3425">
                  <c:v>50.000900287930001</c:v>
                </c:pt>
                <c:pt idx="3426">
                  <c:v>50.000748508600005</c:v>
                </c:pt>
                <c:pt idx="3427">
                  <c:v>49.999731491652994</c:v>
                </c:pt>
                <c:pt idx="3428">
                  <c:v>50.000564646161003</c:v>
                </c:pt>
                <c:pt idx="3429">
                  <c:v>50.000419770075005</c:v>
                </c:pt>
                <c:pt idx="3430">
                  <c:v>50.000174028753001</c:v>
                </c:pt>
                <c:pt idx="3431">
                  <c:v>50.000980401219991</c:v>
                </c:pt>
                <c:pt idx="3432">
                  <c:v>50.000820192410004</c:v>
                </c:pt>
                <c:pt idx="3433">
                  <c:v>49.999990875010006</c:v>
                </c:pt>
                <c:pt idx="3434">
                  <c:v>50.000498978044</c:v>
                </c:pt>
                <c:pt idx="3435">
                  <c:v>50.000763724088003</c:v>
                </c:pt>
                <c:pt idx="3436">
                  <c:v>50.001189439114995</c:v>
                </c:pt>
                <c:pt idx="3437">
                  <c:v>49.99972234346901</c:v>
                </c:pt>
                <c:pt idx="3438">
                  <c:v>50.000473819424002</c:v>
                </c:pt>
                <c:pt idx="3439">
                  <c:v>50.001373411918998</c:v>
                </c:pt>
                <c:pt idx="3440">
                  <c:v>49.999350764183006</c:v>
                </c:pt>
                <c:pt idx="3441">
                  <c:v>49.999774196159009</c:v>
                </c:pt>
                <c:pt idx="3442">
                  <c:v>50.000708137876003</c:v>
                </c:pt>
                <c:pt idx="3443">
                  <c:v>50.001639646884001</c:v>
                </c:pt>
                <c:pt idx="3444">
                  <c:v>49.999556749551012</c:v>
                </c:pt>
                <c:pt idx="3445">
                  <c:v>50.000770579249995</c:v>
                </c:pt>
                <c:pt idx="3446">
                  <c:v>50.001601484860991</c:v>
                </c:pt>
                <c:pt idx="3447">
                  <c:v>49.9994217144</c:v>
                </c:pt>
                <c:pt idx="3448">
                  <c:v>50.000190741936002</c:v>
                </c:pt>
                <c:pt idx="3449">
                  <c:v>50.001484694061986</c:v>
                </c:pt>
                <c:pt idx="3450">
                  <c:v>49.999376105572011</c:v>
                </c:pt>
                <c:pt idx="3451">
                  <c:v>50.001051387055</c:v>
                </c:pt>
                <c:pt idx="3452">
                  <c:v>50.000833896981007</c:v>
                </c:pt>
                <c:pt idx="3453">
                  <c:v>50.000344896222998</c:v>
                </c:pt>
                <c:pt idx="3454">
                  <c:v>49.999374547855005</c:v>
                </c:pt>
                <c:pt idx="3455">
                  <c:v>50.000608078156006</c:v>
                </c:pt>
                <c:pt idx="3456">
                  <c:v>50.000739450220998</c:v>
                </c:pt>
                <c:pt idx="3457">
                  <c:v>50.001238446194002</c:v>
                </c:pt>
                <c:pt idx="3458">
                  <c:v>50.000161823949</c:v>
                </c:pt>
                <c:pt idx="3459">
                  <c:v>50.001250464943993</c:v>
                </c:pt>
                <c:pt idx="3460">
                  <c:v>49.999491916519005</c:v>
                </c:pt>
                <c:pt idx="3461">
                  <c:v>50.000341988779006</c:v>
                </c:pt>
                <c:pt idx="3462">
                  <c:v>50.000061806641988</c:v>
                </c:pt>
                <c:pt idx="3463">
                  <c:v>50.001984462555988</c:v>
                </c:pt>
                <c:pt idx="3464">
                  <c:v>49.999478250782005</c:v>
                </c:pt>
                <c:pt idx="3465">
                  <c:v>50.001530524284</c:v>
                </c:pt>
                <c:pt idx="3466">
                  <c:v>50.000129793161996</c:v>
                </c:pt>
                <c:pt idx="3467">
                  <c:v>49.999669683373995</c:v>
                </c:pt>
                <c:pt idx="3468">
                  <c:v>50.000937730177007</c:v>
                </c:pt>
                <c:pt idx="3469">
                  <c:v>50.000324318249</c:v>
                </c:pt>
                <c:pt idx="3470">
                  <c:v>50.001366498535994</c:v>
                </c:pt>
                <c:pt idx="3471">
                  <c:v>49.999822296613999</c:v>
                </c:pt>
                <c:pt idx="3472">
                  <c:v>50.000564621634993</c:v>
                </c:pt>
                <c:pt idx="3473">
                  <c:v>50.000510420621005</c:v>
                </c:pt>
                <c:pt idx="3474">
                  <c:v>50.000016064728001</c:v>
                </c:pt>
                <c:pt idx="3475">
                  <c:v>50.000219755768995</c:v>
                </c:pt>
                <c:pt idx="3476">
                  <c:v>50.001175709791994</c:v>
                </c:pt>
                <c:pt idx="3477">
                  <c:v>49.999904714332999</c:v>
                </c:pt>
                <c:pt idx="3478">
                  <c:v>50.001064323165998</c:v>
                </c:pt>
                <c:pt idx="3479">
                  <c:v>50.000650040182002</c:v>
                </c:pt>
                <c:pt idx="3480">
                  <c:v>50.000534839833001</c:v>
                </c:pt>
                <c:pt idx="3481">
                  <c:v>50.000332892613002</c:v>
                </c:pt>
                <c:pt idx="3482">
                  <c:v>50.000887459598985</c:v>
                </c:pt>
                <c:pt idx="3483">
                  <c:v>50.000360154837999</c:v>
                </c:pt>
                <c:pt idx="3484">
                  <c:v>50.000757616685</c:v>
                </c:pt>
                <c:pt idx="3485">
                  <c:v>49.999528602098003</c:v>
                </c:pt>
                <c:pt idx="3486">
                  <c:v>50.000698892141003</c:v>
                </c:pt>
                <c:pt idx="3487">
                  <c:v>50.000956031843998</c:v>
                </c:pt>
                <c:pt idx="3488">
                  <c:v>49.999858919067002</c:v>
                </c:pt>
                <c:pt idx="3489">
                  <c:v>50.001300097539001</c:v>
                </c:pt>
                <c:pt idx="3490">
                  <c:v>49.999995460112999</c:v>
                </c:pt>
                <c:pt idx="3491">
                  <c:v>49.999832978249003</c:v>
                </c:pt>
                <c:pt idx="3492">
                  <c:v>50.001448128024002</c:v>
                </c:pt>
                <c:pt idx="3493">
                  <c:v>50.000746160981002</c:v>
                </c:pt>
                <c:pt idx="3494">
                  <c:v>50.000135840206013</c:v>
                </c:pt>
                <c:pt idx="3495">
                  <c:v>50.000283892538</c:v>
                </c:pt>
                <c:pt idx="3496">
                  <c:v>50.001222250372997</c:v>
                </c:pt>
                <c:pt idx="3497">
                  <c:v>50.00008167789899</c:v>
                </c:pt>
                <c:pt idx="3498">
                  <c:v>49.999061603309997</c:v>
                </c:pt>
                <c:pt idx="3499">
                  <c:v>50.001388681461997</c:v>
                </c:pt>
                <c:pt idx="3500">
                  <c:v>50.000829332606997</c:v>
                </c:pt>
                <c:pt idx="3501">
                  <c:v>49.999619316861008</c:v>
                </c:pt>
                <c:pt idx="3502">
                  <c:v>50.000470050767994</c:v>
                </c:pt>
                <c:pt idx="3503">
                  <c:v>50.001538878450006</c:v>
                </c:pt>
                <c:pt idx="3504">
                  <c:v>49.999862701514999</c:v>
                </c:pt>
                <c:pt idx="3505">
                  <c:v>49.999672766475008</c:v>
                </c:pt>
                <c:pt idx="3506">
                  <c:v>50.001934064509996</c:v>
                </c:pt>
                <c:pt idx="3507">
                  <c:v>49.999747485322992</c:v>
                </c:pt>
                <c:pt idx="3508">
                  <c:v>50.000988053297988</c:v>
                </c:pt>
                <c:pt idx="3509">
                  <c:v>50.000271627540997</c:v>
                </c:pt>
                <c:pt idx="3510">
                  <c:v>50.001615981301001</c:v>
                </c:pt>
                <c:pt idx="3511">
                  <c:v>49.998838115241995</c:v>
                </c:pt>
                <c:pt idx="3512">
                  <c:v>50.000546357880999</c:v>
                </c:pt>
                <c:pt idx="3513">
                  <c:v>50.001519793326004</c:v>
                </c:pt>
                <c:pt idx="3514">
                  <c:v>50.000386054503998</c:v>
                </c:pt>
                <c:pt idx="3515">
                  <c:v>50.000013059076998</c:v>
                </c:pt>
                <c:pt idx="3516">
                  <c:v>50.000560021924002</c:v>
                </c:pt>
                <c:pt idx="3517">
                  <c:v>50.000114464805996</c:v>
                </c:pt>
                <c:pt idx="3518">
                  <c:v>49.999970309775009</c:v>
                </c:pt>
                <c:pt idx="3519">
                  <c:v>50.000600451812986</c:v>
                </c:pt>
                <c:pt idx="3520">
                  <c:v>50.001334432858002</c:v>
                </c:pt>
                <c:pt idx="3521">
                  <c:v>50.000345625021005</c:v>
                </c:pt>
                <c:pt idx="3522">
                  <c:v>50.000602732809007</c:v>
                </c:pt>
                <c:pt idx="3523">
                  <c:v>50.000229649140998</c:v>
                </c:pt>
                <c:pt idx="3524">
                  <c:v>50.001124587913992</c:v>
                </c:pt>
                <c:pt idx="3525">
                  <c:v>50.000258701840998</c:v>
                </c:pt>
                <c:pt idx="3526">
                  <c:v>50.000445579955993</c:v>
                </c:pt>
                <c:pt idx="3527">
                  <c:v>50.000611881284996</c:v>
                </c:pt>
                <c:pt idx="3528">
                  <c:v>50.000585967608998</c:v>
                </c:pt>
                <c:pt idx="3529">
                  <c:v>49.999459915559008</c:v>
                </c:pt>
                <c:pt idx="3530">
                  <c:v>50.001230674467998</c:v>
                </c:pt>
                <c:pt idx="3531">
                  <c:v>50.000318175606004</c:v>
                </c:pt>
                <c:pt idx="3532">
                  <c:v>50.00039832753901</c:v>
                </c:pt>
                <c:pt idx="3533">
                  <c:v>50.000791174331994</c:v>
                </c:pt>
                <c:pt idx="3534">
                  <c:v>50.000646233030004</c:v>
                </c:pt>
                <c:pt idx="3535">
                  <c:v>49.999646785961993</c:v>
                </c:pt>
                <c:pt idx="3536">
                  <c:v>50.001032293579009</c:v>
                </c:pt>
                <c:pt idx="3537">
                  <c:v>50.000637833361999</c:v>
                </c:pt>
                <c:pt idx="3538">
                  <c:v>50.000167887859</c:v>
                </c:pt>
                <c:pt idx="3539">
                  <c:v>50.000651578060996</c:v>
                </c:pt>
                <c:pt idx="3540">
                  <c:v>50.001259635515993</c:v>
                </c:pt>
                <c:pt idx="3541">
                  <c:v>50.000263316000002</c:v>
                </c:pt>
                <c:pt idx="3542">
                  <c:v>49.999547613612989</c:v>
                </c:pt>
                <c:pt idx="3543">
                  <c:v>50.001367189355989</c:v>
                </c:pt>
                <c:pt idx="3544">
                  <c:v>50.000175503145002</c:v>
                </c:pt>
                <c:pt idx="3545">
                  <c:v>49.999694885884999</c:v>
                </c:pt>
                <c:pt idx="3546">
                  <c:v>50.000706518101005</c:v>
                </c:pt>
                <c:pt idx="3547">
                  <c:v>50.001126926152011</c:v>
                </c:pt>
                <c:pt idx="3548">
                  <c:v>50.000753062122001</c:v>
                </c:pt>
                <c:pt idx="3549">
                  <c:v>50.000090848915008</c:v>
                </c:pt>
                <c:pt idx="3550">
                  <c:v>50.000196090581007</c:v>
                </c:pt>
                <c:pt idx="3551">
                  <c:v>50.001073490509995</c:v>
                </c:pt>
                <c:pt idx="3552">
                  <c:v>50.000393692048</c:v>
                </c:pt>
                <c:pt idx="3553">
                  <c:v>49.999620822983005</c:v>
                </c:pt>
                <c:pt idx="3554">
                  <c:v>50.001344336045001</c:v>
                </c:pt>
                <c:pt idx="3555">
                  <c:v>50.000473821367997</c:v>
                </c:pt>
                <c:pt idx="3556">
                  <c:v>49.999891717944998</c:v>
                </c:pt>
                <c:pt idx="3557">
                  <c:v>50.001113898064006</c:v>
                </c:pt>
                <c:pt idx="3558">
                  <c:v>50.000323510872001</c:v>
                </c:pt>
                <c:pt idx="3559">
                  <c:v>49.999696451942988</c:v>
                </c:pt>
                <c:pt idx="3560">
                  <c:v>50.001400025295986</c:v>
                </c:pt>
                <c:pt idx="3561">
                  <c:v>50.000329715806998</c:v>
                </c:pt>
                <c:pt idx="3562">
                  <c:v>50.000464675180993</c:v>
                </c:pt>
                <c:pt idx="3563">
                  <c:v>49.999997741572002</c:v>
                </c:pt>
                <c:pt idx="3564">
                  <c:v>50.001176465543992</c:v>
                </c:pt>
                <c:pt idx="3565">
                  <c:v>49.999505626459012</c:v>
                </c:pt>
                <c:pt idx="3566">
                  <c:v>50.000840002772996</c:v>
                </c:pt>
                <c:pt idx="3567">
                  <c:v>50.001193244402003</c:v>
                </c:pt>
                <c:pt idx="3568">
                  <c:v>50.000187764856996</c:v>
                </c:pt>
                <c:pt idx="3569">
                  <c:v>49.999807755098992</c:v>
                </c:pt>
                <c:pt idx="3570">
                  <c:v>50.000898007720998</c:v>
                </c:pt>
                <c:pt idx="3571">
                  <c:v>50.001047530976997</c:v>
                </c:pt>
                <c:pt idx="3572">
                  <c:v>50.000106885019001</c:v>
                </c:pt>
                <c:pt idx="3573">
                  <c:v>49.999890171737995</c:v>
                </c:pt>
                <c:pt idx="3574">
                  <c:v>50.00135578812101</c:v>
                </c:pt>
                <c:pt idx="3575">
                  <c:v>50.000198388585012</c:v>
                </c:pt>
                <c:pt idx="3576">
                  <c:v>50.000120554124003</c:v>
                </c:pt>
                <c:pt idx="3577">
                  <c:v>50.000663775147991</c:v>
                </c:pt>
                <c:pt idx="3578">
                  <c:v>50.000559280975011</c:v>
                </c:pt>
                <c:pt idx="3579">
                  <c:v>49.999844378451996</c:v>
                </c:pt>
                <c:pt idx="3580">
                  <c:v>50.001097130053999</c:v>
                </c:pt>
                <c:pt idx="3581">
                  <c:v>50.000049667533993</c:v>
                </c:pt>
                <c:pt idx="3582">
                  <c:v>50.000688966398997</c:v>
                </c:pt>
                <c:pt idx="3583">
                  <c:v>50.001461892504999</c:v>
                </c:pt>
                <c:pt idx="3584">
                  <c:v>49.999895546952011</c:v>
                </c:pt>
                <c:pt idx="3585">
                  <c:v>50.001162015668996</c:v>
                </c:pt>
                <c:pt idx="3586">
                  <c:v>49.999462156782997</c:v>
                </c:pt>
                <c:pt idx="3587">
                  <c:v>50.000802681533997</c:v>
                </c:pt>
                <c:pt idx="3588">
                  <c:v>50.000390692288001</c:v>
                </c:pt>
                <c:pt idx="3589">
                  <c:v>50.000655415889995</c:v>
                </c:pt>
                <c:pt idx="3590">
                  <c:v>49.999778044849009</c:v>
                </c:pt>
                <c:pt idx="3591">
                  <c:v>50.001225325200004</c:v>
                </c:pt>
                <c:pt idx="3592">
                  <c:v>50.000450152616992</c:v>
                </c:pt>
                <c:pt idx="3593">
                  <c:v>49.999582691618997</c:v>
                </c:pt>
                <c:pt idx="3594">
                  <c:v>50.001203242285001</c:v>
                </c:pt>
                <c:pt idx="3595">
                  <c:v>50.000659959807997</c:v>
                </c:pt>
                <c:pt idx="3596">
                  <c:v>49.999678068665993</c:v>
                </c:pt>
                <c:pt idx="3597">
                  <c:v>50.00166258128899</c:v>
                </c:pt>
                <c:pt idx="3598">
                  <c:v>50.000756120048003</c:v>
                </c:pt>
                <c:pt idx="3599">
                  <c:v>49.999661326626999</c:v>
                </c:pt>
                <c:pt idx="3600">
                  <c:v>50.000665438851001</c:v>
                </c:pt>
                <c:pt idx="3601">
                  <c:v>50.000931843445002</c:v>
                </c:pt>
                <c:pt idx="3602">
                  <c:v>50.000149543892995</c:v>
                </c:pt>
                <c:pt idx="3603">
                  <c:v>49.999118076039011</c:v>
                </c:pt>
                <c:pt idx="3604">
                  <c:v>50.001223183670994</c:v>
                </c:pt>
                <c:pt idx="3605">
                  <c:v>50.000256463119996</c:v>
                </c:pt>
                <c:pt idx="3606">
                  <c:v>50.000539425135003</c:v>
                </c:pt>
                <c:pt idx="3607">
                  <c:v>50.001632009190004</c:v>
                </c:pt>
                <c:pt idx="3608">
                  <c:v>49.999665894783</c:v>
                </c:pt>
                <c:pt idx="3609">
                  <c:v>50.000228169202991</c:v>
                </c:pt>
                <c:pt idx="3610">
                  <c:v>50.000397743985005</c:v>
                </c:pt>
                <c:pt idx="3611">
                  <c:v>50.001049923074</c:v>
                </c:pt>
                <c:pt idx="3612">
                  <c:v>50.000139835378008</c:v>
                </c:pt>
                <c:pt idx="3613">
                  <c:v>49.999942838233004</c:v>
                </c:pt>
                <c:pt idx="3614">
                  <c:v>50.001708251296989</c:v>
                </c:pt>
                <c:pt idx="3615">
                  <c:v>50.000364740089005</c:v>
                </c:pt>
                <c:pt idx="3616">
                  <c:v>50.000444869242983</c:v>
                </c:pt>
                <c:pt idx="3617">
                  <c:v>50.000656218137003</c:v>
                </c:pt>
                <c:pt idx="3618">
                  <c:v>50.000159464054001</c:v>
                </c:pt>
                <c:pt idx="3619">
                  <c:v>50.000521950819</c:v>
                </c:pt>
                <c:pt idx="3620">
                  <c:v>49.999300429158005</c:v>
                </c:pt>
                <c:pt idx="3621">
                  <c:v>50.001036909588002</c:v>
                </c:pt>
                <c:pt idx="3622">
                  <c:v>50.000984250268992</c:v>
                </c:pt>
                <c:pt idx="3623">
                  <c:v>49.999696365897996</c:v>
                </c:pt>
                <c:pt idx="3624">
                  <c:v>50.002159178115008</c:v>
                </c:pt>
                <c:pt idx="3625">
                  <c:v>49.998674026807002</c:v>
                </c:pt>
                <c:pt idx="3626">
                  <c:v>50.001403824053</c:v>
                </c:pt>
                <c:pt idx="3627">
                  <c:v>50.000088523799995</c:v>
                </c:pt>
                <c:pt idx="3628">
                  <c:v>50.001224534318993</c:v>
                </c:pt>
                <c:pt idx="3629">
                  <c:v>49.999440031186005</c:v>
                </c:pt>
                <c:pt idx="3630">
                  <c:v>50.001926478839998</c:v>
                </c:pt>
                <c:pt idx="3631">
                  <c:v>49.999865943332999</c:v>
                </c:pt>
                <c:pt idx="3632">
                  <c:v>50.000090088916998</c:v>
                </c:pt>
                <c:pt idx="3633">
                  <c:v>50.000028422065995</c:v>
                </c:pt>
                <c:pt idx="3634">
                  <c:v>50.000531892358005</c:v>
                </c:pt>
                <c:pt idx="3635">
                  <c:v>50.001667829016988</c:v>
                </c:pt>
                <c:pt idx="3636">
                  <c:v>50.00001832696001</c:v>
                </c:pt>
                <c:pt idx="3637">
                  <c:v>50.000072505855002</c:v>
                </c:pt>
                <c:pt idx="3638">
                  <c:v>50.001062040601994</c:v>
                </c:pt>
                <c:pt idx="3639">
                  <c:v>50.000238095061995</c:v>
                </c:pt>
                <c:pt idx="3640">
                  <c:v>50.001031553778994</c:v>
                </c:pt>
                <c:pt idx="3641">
                  <c:v>50.000200764254998</c:v>
                </c:pt>
                <c:pt idx="3642">
                  <c:v>50.000778207176012</c:v>
                </c:pt>
                <c:pt idx="3643">
                  <c:v>49.999681937040997</c:v>
                </c:pt>
                <c:pt idx="3644">
                  <c:v>50.000602051791986</c:v>
                </c:pt>
                <c:pt idx="3645">
                  <c:v>50.001085677435988</c:v>
                </c:pt>
                <c:pt idx="3646">
                  <c:v>49.999936011513</c:v>
                </c:pt>
                <c:pt idx="3647">
                  <c:v>50.001043708270998</c:v>
                </c:pt>
                <c:pt idx="3648">
                  <c:v>49.999983376805005</c:v>
                </c:pt>
                <c:pt idx="3649">
                  <c:v>50.000561607816991</c:v>
                </c:pt>
                <c:pt idx="3650">
                  <c:v>50.000251806304</c:v>
                </c:pt>
                <c:pt idx="3651">
                  <c:v>50.000889640363994</c:v>
                </c:pt>
                <c:pt idx="3652">
                  <c:v>50.000671505007993</c:v>
                </c:pt>
                <c:pt idx="3653">
                  <c:v>49.999823796031002</c:v>
                </c:pt>
                <c:pt idx="3654">
                  <c:v>50.001110181836999</c:v>
                </c:pt>
                <c:pt idx="3655">
                  <c:v>50.000197602870003</c:v>
                </c:pt>
                <c:pt idx="3656">
                  <c:v>50.000558513388</c:v>
                </c:pt>
                <c:pt idx="3657">
                  <c:v>50.000176318398005</c:v>
                </c:pt>
                <c:pt idx="3658">
                  <c:v>50.000877439446988</c:v>
                </c:pt>
                <c:pt idx="3659">
                  <c:v>50.000736260062006</c:v>
                </c:pt>
                <c:pt idx="3660">
                  <c:v>50.000029757852992</c:v>
                </c:pt>
                <c:pt idx="3661">
                  <c:v>50.000406696808</c:v>
                </c:pt>
                <c:pt idx="3662">
                  <c:v>50.001150584181005</c:v>
                </c:pt>
                <c:pt idx="3663">
                  <c:v>49.999933647074009</c:v>
                </c:pt>
                <c:pt idx="3664">
                  <c:v>50.000218285281996</c:v>
                </c:pt>
                <c:pt idx="3665">
                  <c:v>50.001573993942998</c:v>
                </c:pt>
                <c:pt idx="3666">
                  <c:v>49.999505666487003</c:v>
                </c:pt>
                <c:pt idx="3667">
                  <c:v>50.000295299741992</c:v>
                </c:pt>
                <c:pt idx="3668">
                  <c:v>50.000718775006</c:v>
                </c:pt>
                <c:pt idx="3669">
                  <c:v>50.000669898993998</c:v>
                </c:pt>
                <c:pt idx="3670">
                  <c:v>50.000286169775997</c:v>
                </c:pt>
                <c:pt idx="3671">
                  <c:v>50.000778212187008</c:v>
                </c:pt>
                <c:pt idx="3672">
                  <c:v>50.000445567282988</c:v>
                </c:pt>
                <c:pt idx="3673">
                  <c:v>49.999696388662997</c:v>
                </c:pt>
                <c:pt idx="3674">
                  <c:v>50.000532551096995</c:v>
                </c:pt>
                <c:pt idx="3675">
                  <c:v>50.001796756959003</c:v>
                </c:pt>
                <c:pt idx="3676">
                  <c:v>50.000351725087</c:v>
                </c:pt>
                <c:pt idx="3677">
                  <c:v>49.999672053972006</c:v>
                </c:pt>
                <c:pt idx="3678">
                  <c:v>50.000071789837996</c:v>
                </c:pt>
                <c:pt idx="3679">
                  <c:v>50.001302366972013</c:v>
                </c:pt>
                <c:pt idx="3680">
                  <c:v>49.999865735116998</c:v>
                </c:pt>
                <c:pt idx="3681">
                  <c:v>50.000376138933007</c:v>
                </c:pt>
                <c:pt idx="3682">
                  <c:v>50.001869981034993</c:v>
                </c:pt>
                <c:pt idx="3683">
                  <c:v>49.999472814831009</c:v>
                </c:pt>
                <c:pt idx="3684">
                  <c:v>50.000289940944</c:v>
                </c:pt>
                <c:pt idx="3685">
                  <c:v>50.001235977716995</c:v>
                </c:pt>
                <c:pt idx="3686">
                  <c:v>50.000531809319</c:v>
                </c:pt>
                <c:pt idx="3687">
                  <c:v>49.999794037097999</c:v>
                </c:pt>
                <c:pt idx="3688">
                  <c:v>50.001445046351002</c:v>
                </c:pt>
                <c:pt idx="3689">
                  <c:v>50.000576068091</c:v>
                </c:pt>
                <c:pt idx="3690">
                  <c:v>49.999411787217994</c:v>
                </c:pt>
                <c:pt idx="3691">
                  <c:v>50.001335191586001</c:v>
                </c:pt>
                <c:pt idx="3692">
                  <c:v>50.000463996969003</c:v>
                </c:pt>
                <c:pt idx="3693">
                  <c:v>49.999976398520012</c:v>
                </c:pt>
                <c:pt idx="3694">
                  <c:v>50.000077834426001</c:v>
                </c:pt>
                <c:pt idx="3695">
                  <c:v>50.001400045156004</c:v>
                </c:pt>
                <c:pt idx="3696">
                  <c:v>49.999629998904005</c:v>
                </c:pt>
                <c:pt idx="3697">
                  <c:v>50.000476089538999</c:v>
                </c:pt>
                <c:pt idx="3698">
                  <c:v>50.000023654723996</c:v>
                </c:pt>
                <c:pt idx="3699">
                  <c:v>50.001616733643992</c:v>
                </c:pt>
                <c:pt idx="3700">
                  <c:v>49.999759704142001</c:v>
                </c:pt>
                <c:pt idx="3701">
                  <c:v>50.000621864594997</c:v>
                </c:pt>
                <c:pt idx="3702">
                  <c:v>50.001065106836997</c:v>
                </c:pt>
                <c:pt idx="3703">
                  <c:v>50.000174737660998</c:v>
                </c:pt>
                <c:pt idx="3704">
                  <c:v>50.000479904328003</c:v>
                </c:pt>
                <c:pt idx="3705">
                  <c:v>50.000926228302006</c:v>
                </c:pt>
                <c:pt idx="3706">
                  <c:v>50.000372345135013</c:v>
                </c:pt>
                <c:pt idx="3707">
                  <c:v>49.999573601230999</c:v>
                </c:pt>
                <c:pt idx="3708">
                  <c:v>50.000718735126007</c:v>
                </c:pt>
                <c:pt idx="3709">
                  <c:v>50.00186772584199</c:v>
                </c:pt>
                <c:pt idx="3710">
                  <c:v>49.999739277329006</c:v>
                </c:pt>
                <c:pt idx="3711">
                  <c:v>49.999794045107002</c:v>
                </c:pt>
                <c:pt idx="3712">
                  <c:v>50.001171976163</c:v>
                </c:pt>
                <c:pt idx="3713">
                  <c:v>50.000054176241989</c:v>
                </c:pt>
                <c:pt idx="3714">
                  <c:v>50.000000029929005</c:v>
                </c:pt>
                <c:pt idx="3715">
                  <c:v>50.001096381909996</c:v>
                </c:pt>
                <c:pt idx="3716">
                  <c:v>50.000891884251999</c:v>
                </c:pt>
                <c:pt idx="3717">
                  <c:v>50.000359515839996</c:v>
                </c:pt>
                <c:pt idx="3718">
                  <c:v>50.000339531333999</c:v>
                </c:pt>
                <c:pt idx="3719">
                  <c:v>50.000764562754995</c:v>
                </c:pt>
                <c:pt idx="3720">
                  <c:v>49.999420186478005</c:v>
                </c:pt>
                <c:pt idx="3721">
                  <c:v>50.000890433133996</c:v>
                </c:pt>
                <c:pt idx="3722">
                  <c:v>50.000003140094002</c:v>
                </c:pt>
                <c:pt idx="3723">
                  <c:v>50.002026409378999</c:v>
                </c:pt>
                <c:pt idx="3724">
                  <c:v>49.998806052362994</c:v>
                </c:pt>
                <c:pt idx="3725">
                  <c:v>50.001137567030995</c:v>
                </c:pt>
                <c:pt idx="3726">
                  <c:v>50.000901129309995</c:v>
                </c:pt>
                <c:pt idx="3727">
                  <c:v>50.000182373869002</c:v>
                </c:pt>
                <c:pt idx="3728">
                  <c:v>50.000200681514997</c:v>
                </c:pt>
                <c:pt idx="3729">
                  <c:v>50.000933116368003</c:v>
                </c:pt>
                <c:pt idx="3730">
                  <c:v>50.000625725820001</c:v>
                </c:pt>
                <c:pt idx="3731">
                  <c:v>49.999367551747987</c:v>
                </c:pt>
                <c:pt idx="3732">
                  <c:v>50.001770907655995</c:v>
                </c:pt>
                <c:pt idx="3733">
                  <c:v>50.000827037724996</c:v>
                </c:pt>
                <c:pt idx="3734">
                  <c:v>49.999730961211</c:v>
                </c:pt>
                <c:pt idx="3735">
                  <c:v>50.000207545033994</c:v>
                </c:pt>
                <c:pt idx="3736">
                  <c:v>50.001210060955003</c:v>
                </c:pt>
                <c:pt idx="3737">
                  <c:v>49.999045595782995</c:v>
                </c:pt>
                <c:pt idx="3738">
                  <c:v>50.001077277125994</c:v>
                </c:pt>
                <c:pt idx="3739">
                  <c:v>50.00039599880801</c:v>
                </c:pt>
                <c:pt idx="3740">
                  <c:v>50.00128786546199</c:v>
                </c:pt>
                <c:pt idx="3741">
                  <c:v>49.999986283030005</c:v>
                </c:pt>
                <c:pt idx="3742">
                  <c:v>50.000968188480002</c:v>
                </c:pt>
                <c:pt idx="3743">
                  <c:v>50.000429612852997</c:v>
                </c:pt>
                <c:pt idx="3744">
                  <c:v>49.999844375072996</c:v>
                </c:pt>
                <c:pt idx="3745">
                  <c:v>50.00105594307901</c:v>
                </c:pt>
                <c:pt idx="3746">
                  <c:v>50.000615710869006</c:v>
                </c:pt>
                <c:pt idx="3747">
                  <c:v>50.000041988334999</c:v>
                </c:pt>
                <c:pt idx="3748">
                  <c:v>49.999436418066999</c:v>
                </c:pt>
                <c:pt idx="3749">
                  <c:v>50.002169822387003</c:v>
                </c:pt>
                <c:pt idx="3750">
                  <c:v>50.000154941051008</c:v>
                </c:pt>
                <c:pt idx="3751">
                  <c:v>49.998842635242994</c:v>
                </c:pt>
                <c:pt idx="3752">
                  <c:v>50.002273570339995</c:v>
                </c:pt>
                <c:pt idx="3753">
                  <c:v>49.999363760259001</c:v>
                </c:pt>
                <c:pt idx="3754">
                  <c:v>50.000602024837001</c:v>
                </c:pt>
                <c:pt idx="3755">
                  <c:v>50.000867487886985</c:v>
                </c:pt>
                <c:pt idx="3756">
                  <c:v>50.000764484880996</c:v>
                </c:pt>
                <c:pt idx="3757">
                  <c:v>50.001039897059002</c:v>
                </c:pt>
                <c:pt idx="3758">
                  <c:v>49.99967959139699</c:v>
                </c:pt>
                <c:pt idx="3759">
                  <c:v>50.000418113658</c:v>
                </c:pt>
                <c:pt idx="3760">
                  <c:v>50.000759950717999</c:v>
                </c:pt>
                <c:pt idx="3761">
                  <c:v>49.999860408565993</c:v>
                </c:pt>
                <c:pt idx="3762">
                  <c:v>50.000261886666991</c:v>
                </c:pt>
                <c:pt idx="3763">
                  <c:v>50.001135284971014</c:v>
                </c:pt>
                <c:pt idx="3764">
                  <c:v>50.001143652594997</c:v>
                </c:pt>
                <c:pt idx="3765">
                  <c:v>49.999404233181004</c:v>
                </c:pt>
                <c:pt idx="3766">
                  <c:v>50.001161993238995</c:v>
                </c:pt>
                <c:pt idx="3767">
                  <c:v>49.999996977767999</c:v>
                </c:pt>
                <c:pt idx="3768">
                  <c:v>50.000312093189009</c:v>
                </c:pt>
                <c:pt idx="3769">
                  <c:v>50.001046018383995</c:v>
                </c:pt>
                <c:pt idx="3770">
                  <c:v>50.000644094784995</c:v>
                </c:pt>
                <c:pt idx="3771">
                  <c:v>49.999544565989993</c:v>
                </c:pt>
                <c:pt idx="3772">
                  <c:v>50.001454182394994</c:v>
                </c:pt>
                <c:pt idx="3773">
                  <c:v>50.000671422581995</c:v>
                </c:pt>
                <c:pt idx="3774">
                  <c:v>49.999629986882006</c:v>
                </c:pt>
                <c:pt idx="3775">
                  <c:v>50.000746197059996</c:v>
                </c:pt>
                <c:pt idx="3776">
                  <c:v>50.000708022012006</c:v>
                </c:pt>
                <c:pt idx="3777">
                  <c:v>50.000919348779014</c:v>
                </c:pt>
                <c:pt idx="3778">
                  <c:v>49.999258442614</c:v>
                </c:pt>
                <c:pt idx="3779">
                  <c:v>50.001390865076999</c:v>
                </c:pt>
                <c:pt idx="3780">
                  <c:v>50.001903669650993</c:v>
                </c:pt>
                <c:pt idx="3781">
                  <c:v>49.998305616189015</c:v>
                </c:pt>
                <c:pt idx="3782">
                  <c:v>50.001092641734999</c:v>
                </c:pt>
                <c:pt idx="3783">
                  <c:v>50.000972778094003</c:v>
                </c:pt>
                <c:pt idx="3784">
                  <c:v>49.999702461433998</c:v>
                </c:pt>
                <c:pt idx="3785">
                  <c:v>50.000784415442986</c:v>
                </c:pt>
                <c:pt idx="3786">
                  <c:v>50.001227602135998</c:v>
                </c:pt>
                <c:pt idx="3787">
                  <c:v>50.000344095695986</c:v>
                </c:pt>
                <c:pt idx="3788">
                  <c:v>49.999126482529007</c:v>
                </c:pt>
                <c:pt idx="3789">
                  <c:v>50.001058276206997</c:v>
                </c:pt>
                <c:pt idx="3790">
                  <c:v>50.001026934631</c:v>
                </c:pt>
                <c:pt idx="3791">
                  <c:v>49.999658217481006</c:v>
                </c:pt>
                <c:pt idx="3792">
                  <c:v>49.999803249438003</c:v>
                </c:pt>
                <c:pt idx="3793">
                  <c:v>50.002397942173012</c:v>
                </c:pt>
                <c:pt idx="3794">
                  <c:v>50.000431110518001</c:v>
                </c:pt>
                <c:pt idx="3795">
                  <c:v>49.999273705511001</c:v>
                </c:pt>
                <c:pt idx="3796">
                  <c:v>50.001044473861981</c:v>
                </c:pt>
                <c:pt idx="3797">
                  <c:v>50.000891130971006</c:v>
                </c:pt>
                <c:pt idx="3798">
                  <c:v>50.000079356352998</c:v>
                </c:pt>
                <c:pt idx="3799">
                  <c:v>50.000376157642989</c:v>
                </c:pt>
                <c:pt idx="3800">
                  <c:v>50.001409994787998</c:v>
                </c:pt>
                <c:pt idx="3801">
                  <c:v>50.000017573303992</c:v>
                </c:pt>
                <c:pt idx="3802">
                  <c:v>50.000257905654998</c:v>
                </c:pt>
                <c:pt idx="3803">
                  <c:v>50.000335721641996</c:v>
                </c:pt>
                <c:pt idx="3804">
                  <c:v>50.001239857272992</c:v>
                </c:pt>
                <c:pt idx="3805">
                  <c:v>49.99997870432901</c:v>
                </c:pt>
                <c:pt idx="3806">
                  <c:v>50.000035881096998</c:v>
                </c:pt>
                <c:pt idx="3807">
                  <c:v>50.001081905908997</c:v>
                </c:pt>
                <c:pt idx="3808">
                  <c:v>50.000360924456011</c:v>
                </c:pt>
                <c:pt idx="3809">
                  <c:v>50.000721926716004</c:v>
                </c:pt>
                <c:pt idx="3810">
                  <c:v>49.999900855111996</c:v>
                </c:pt>
                <c:pt idx="3811">
                  <c:v>50.000391427561993</c:v>
                </c:pt>
                <c:pt idx="3812">
                  <c:v>50.000521872759002</c:v>
                </c:pt>
                <c:pt idx="3813">
                  <c:v>50.000950636575013</c:v>
                </c:pt>
                <c:pt idx="3814">
                  <c:v>50.000574505093994</c:v>
                </c:pt>
                <c:pt idx="3815">
                  <c:v>50.000066394145996</c:v>
                </c:pt>
                <c:pt idx="3816">
                  <c:v>50.000565399562007</c:v>
                </c:pt>
                <c:pt idx="3817">
                  <c:v>50.000814064874</c:v>
                </c:pt>
                <c:pt idx="3818">
                  <c:v>49.999810042825011</c:v>
                </c:pt>
                <c:pt idx="3819">
                  <c:v>50.000209065097991</c:v>
                </c:pt>
                <c:pt idx="3820">
                  <c:v>50.001158185301001</c:v>
                </c:pt>
                <c:pt idx="3821">
                  <c:v>50.000225868676999</c:v>
                </c:pt>
                <c:pt idx="3822">
                  <c:v>50.000178700022012</c:v>
                </c:pt>
                <c:pt idx="3823">
                  <c:v>50.001101730610998</c:v>
                </c:pt>
                <c:pt idx="3824">
                  <c:v>50.000668353627994</c:v>
                </c:pt>
                <c:pt idx="3825">
                  <c:v>49.999878696674003</c:v>
                </c:pt>
                <c:pt idx="3826">
                  <c:v>50.000726355592995</c:v>
                </c:pt>
                <c:pt idx="3827">
                  <c:v>50.000922411496994</c:v>
                </c:pt>
                <c:pt idx="3828">
                  <c:v>49.999939781862004</c:v>
                </c:pt>
                <c:pt idx="3829">
                  <c:v>50.000291446478002</c:v>
                </c:pt>
                <c:pt idx="3830">
                  <c:v>50.001106289515</c:v>
                </c:pt>
                <c:pt idx="3831">
                  <c:v>50.001564045745987</c:v>
                </c:pt>
                <c:pt idx="3832">
                  <c:v>49.998925837795007</c:v>
                </c:pt>
                <c:pt idx="3833">
                  <c:v>50.000681335142993</c:v>
                </c:pt>
                <c:pt idx="3834">
                  <c:v>50.001053653049993</c:v>
                </c:pt>
                <c:pt idx="3835">
                  <c:v>50.000825551685992</c:v>
                </c:pt>
                <c:pt idx="3836">
                  <c:v>49.99917988917101</c:v>
                </c:pt>
                <c:pt idx="3837">
                  <c:v>50.0013107332</c:v>
                </c:pt>
                <c:pt idx="3838">
                  <c:v>50.000181705182996</c:v>
                </c:pt>
                <c:pt idx="3839">
                  <c:v>49.999987808298997</c:v>
                </c:pt>
                <c:pt idx="3840">
                  <c:v>50.001010137385002</c:v>
                </c:pt>
                <c:pt idx="3841">
                  <c:v>50.000298324718003</c:v>
                </c:pt>
                <c:pt idx="3842">
                  <c:v>50.000782039566005</c:v>
                </c:pt>
                <c:pt idx="3843">
                  <c:v>49.999976374776011</c:v>
                </c:pt>
                <c:pt idx="3844">
                  <c:v>50.000885815101</c:v>
                </c:pt>
                <c:pt idx="3845">
                  <c:v>50.000489096825994</c:v>
                </c:pt>
                <c:pt idx="3846">
                  <c:v>50.000782070542996</c:v>
                </c:pt>
                <c:pt idx="3847">
                  <c:v>50.000470095460997</c:v>
                </c:pt>
                <c:pt idx="3848">
                  <c:v>50.000116760511006</c:v>
                </c:pt>
                <c:pt idx="3849">
                  <c:v>50.001413860761993</c:v>
                </c:pt>
                <c:pt idx="3850">
                  <c:v>49.999050276397</c:v>
                </c:pt>
                <c:pt idx="3851">
                  <c:v>50.001039936500007</c:v>
                </c:pt>
                <c:pt idx="3852">
                  <c:v>49.999643167937997</c:v>
                </c:pt>
                <c:pt idx="3853">
                  <c:v>50.001841782712987</c:v>
                </c:pt>
                <c:pt idx="3854">
                  <c:v>49.999818490032006</c:v>
                </c:pt>
                <c:pt idx="3855">
                  <c:v>50.000100762468001</c:v>
                </c:pt>
                <c:pt idx="3856">
                  <c:v>50.000775931408008</c:v>
                </c:pt>
                <c:pt idx="3857">
                  <c:v>50.000299114191002</c:v>
                </c:pt>
                <c:pt idx="3858">
                  <c:v>50.000988780344997</c:v>
                </c:pt>
                <c:pt idx="3859">
                  <c:v>49.999815378468007</c:v>
                </c:pt>
                <c:pt idx="3860">
                  <c:v>50.00058985179799</c:v>
                </c:pt>
                <c:pt idx="3861">
                  <c:v>50.001278746054005</c:v>
                </c:pt>
                <c:pt idx="3862">
                  <c:v>49.999797115888001</c:v>
                </c:pt>
                <c:pt idx="3863">
                  <c:v>50.001231418457998</c:v>
                </c:pt>
                <c:pt idx="3864">
                  <c:v>50.000592130620007</c:v>
                </c:pt>
                <c:pt idx="3865">
                  <c:v>50.000403726213996</c:v>
                </c:pt>
                <c:pt idx="3866">
                  <c:v>49.998839662953003</c:v>
                </c:pt>
                <c:pt idx="3867">
                  <c:v>50.001596085361989</c:v>
                </c:pt>
                <c:pt idx="3868">
                  <c:v>50.001274132889996</c:v>
                </c:pt>
                <c:pt idx="3869">
                  <c:v>49.999374444354004</c:v>
                </c:pt>
                <c:pt idx="3870">
                  <c:v>50.000715686186012</c:v>
                </c:pt>
                <c:pt idx="3871">
                  <c:v>50.000560836144004</c:v>
                </c:pt>
                <c:pt idx="3872">
                  <c:v>50.000410486042995</c:v>
                </c:pt>
                <c:pt idx="3873">
                  <c:v>50.000121364053001</c:v>
                </c:pt>
                <c:pt idx="3874">
                  <c:v>50.001157458438996</c:v>
                </c:pt>
                <c:pt idx="3875">
                  <c:v>50.001071375612987</c:v>
                </c:pt>
                <c:pt idx="3876">
                  <c:v>49.999100514225006</c:v>
                </c:pt>
                <c:pt idx="3877">
                  <c:v>50.00146947915399</c:v>
                </c:pt>
                <c:pt idx="3878">
                  <c:v>50.000201428569</c:v>
                </c:pt>
                <c:pt idx="3879">
                  <c:v>49.999726141044</c:v>
                </c:pt>
                <c:pt idx="3880">
                  <c:v>50.00177157981399</c:v>
                </c:pt>
                <c:pt idx="3881">
                  <c:v>49.999210416042004</c:v>
                </c:pt>
                <c:pt idx="3882">
                  <c:v>50.000637860242989</c:v>
                </c:pt>
                <c:pt idx="3883">
                  <c:v>50.001650305574003</c:v>
                </c:pt>
                <c:pt idx="3884">
                  <c:v>49.999344779040996</c:v>
                </c:pt>
                <c:pt idx="3885">
                  <c:v>50.001443672819995</c:v>
                </c:pt>
                <c:pt idx="3886">
                  <c:v>49.999121136061007</c:v>
                </c:pt>
                <c:pt idx="3887">
                  <c:v>50.001682360109001</c:v>
                </c:pt>
                <c:pt idx="3888">
                  <c:v>50.000282366797997</c:v>
                </c:pt>
                <c:pt idx="3889">
                  <c:v>50.000641662167993</c:v>
                </c:pt>
                <c:pt idx="3890">
                  <c:v>49.999932119721009</c:v>
                </c:pt>
                <c:pt idx="3891">
                  <c:v>50.000765270439004</c:v>
                </c:pt>
                <c:pt idx="3892">
                  <c:v>50.000201528114999</c:v>
                </c:pt>
                <c:pt idx="3893">
                  <c:v>50.001056082435994</c:v>
                </c:pt>
                <c:pt idx="3894">
                  <c:v>50.000966669030994</c:v>
                </c:pt>
                <c:pt idx="3895">
                  <c:v>50.000138156522013</c:v>
                </c:pt>
                <c:pt idx="3896">
                  <c:v>49.999926077071002</c:v>
                </c:pt>
                <c:pt idx="3897">
                  <c:v>50.000646381564998</c:v>
                </c:pt>
                <c:pt idx="3898">
                  <c:v>50.00092943317</c:v>
                </c:pt>
                <c:pt idx="3899">
                  <c:v>49.999785705424003</c:v>
                </c:pt>
                <c:pt idx="3900">
                  <c:v>50.000032819576013</c:v>
                </c:pt>
                <c:pt idx="3901">
                  <c:v>50.000430319131006</c:v>
                </c:pt>
                <c:pt idx="3902">
                  <c:v>50.001738054204999</c:v>
                </c:pt>
                <c:pt idx="3903">
                  <c:v>49.999100498375007</c:v>
                </c:pt>
                <c:pt idx="3904">
                  <c:v>50.000742369935004</c:v>
                </c:pt>
                <c:pt idx="3905">
                  <c:v>50.000125985706006</c:v>
                </c:pt>
                <c:pt idx="3906">
                  <c:v>50.001012591116996</c:v>
                </c:pt>
                <c:pt idx="3907">
                  <c:v>50.000371576789995</c:v>
                </c:pt>
                <c:pt idx="3908">
                  <c:v>50.001578534690005</c:v>
                </c:pt>
                <c:pt idx="3909">
                  <c:v>50.000154138923008</c:v>
                </c:pt>
                <c:pt idx="3910">
                  <c:v>49.999527054439994</c:v>
                </c:pt>
                <c:pt idx="3911">
                  <c:v>50.001362630464001</c:v>
                </c:pt>
                <c:pt idx="3912">
                  <c:v>50.001203209926999</c:v>
                </c:pt>
                <c:pt idx="3913">
                  <c:v>49.999211888323003</c:v>
                </c:pt>
                <c:pt idx="3914">
                  <c:v>50.001038433914999</c:v>
                </c:pt>
                <c:pt idx="3915">
                  <c:v>50.000436504940005</c:v>
                </c:pt>
                <c:pt idx="3916">
                  <c:v>49.999695623308</c:v>
                </c:pt>
                <c:pt idx="3917">
                  <c:v>50.001293967281988</c:v>
                </c:pt>
                <c:pt idx="3918">
                  <c:v>49.999996215629004</c:v>
                </c:pt>
                <c:pt idx="3919">
                  <c:v>49.999886366381993</c:v>
                </c:pt>
                <c:pt idx="3920">
                  <c:v>50.001587701015985</c:v>
                </c:pt>
                <c:pt idx="3921">
                  <c:v>49.999596423206995</c:v>
                </c:pt>
                <c:pt idx="3922">
                  <c:v>50.001271118551003</c:v>
                </c:pt>
                <c:pt idx="3923">
                  <c:v>50.000746175760995</c:v>
                </c:pt>
                <c:pt idx="3924">
                  <c:v>50.000796536872002</c:v>
                </c:pt>
                <c:pt idx="3925">
                  <c:v>49.999167710430001</c:v>
                </c:pt>
                <c:pt idx="3926">
                  <c:v>50.000325846872009</c:v>
                </c:pt>
                <c:pt idx="3927">
                  <c:v>50.001872273475996</c:v>
                </c:pt>
                <c:pt idx="3928">
                  <c:v>49.999095921360002</c:v>
                </c:pt>
                <c:pt idx="3929">
                  <c:v>50.001163528233995</c:v>
                </c:pt>
                <c:pt idx="3930">
                  <c:v>50.000947574858998</c:v>
                </c:pt>
                <c:pt idx="3931">
                  <c:v>50.000504401421999</c:v>
                </c:pt>
                <c:pt idx="3932">
                  <c:v>49.998836594425008</c:v>
                </c:pt>
                <c:pt idx="3933">
                  <c:v>50.002138558219002</c:v>
                </c:pt>
                <c:pt idx="3934">
                  <c:v>50.000311289853002</c:v>
                </c:pt>
                <c:pt idx="3935">
                  <c:v>49.999308022597006</c:v>
                </c:pt>
                <c:pt idx="3936">
                  <c:v>50.000932375463002</c:v>
                </c:pt>
                <c:pt idx="3937">
                  <c:v>50.001599910695994</c:v>
                </c:pt>
                <c:pt idx="3938">
                  <c:v>49.999201980465003</c:v>
                </c:pt>
                <c:pt idx="3939">
                  <c:v>50.000546309411995</c:v>
                </c:pt>
                <c:pt idx="3940">
                  <c:v>50.001194002232992</c:v>
                </c:pt>
                <c:pt idx="3941">
                  <c:v>50.000931613061994</c:v>
                </c:pt>
                <c:pt idx="3942">
                  <c:v>49.999410301274004</c:v>
                </c:pt>
                <c:pt idx="3943">
                  <c:v>50.000730164849003</c:v>
                </c:pt>
                <c:pt idx="3944">
                  <c:v>50.000357117145001</c:v>
                </c:pt>
                <c:pt idx="3945">
                  <c:v>50.001530483981995</c:v>
                </c:pt>
                <c:pt idx="3946">
                  <c:v>49.999885581564996</c:v>
                </c:pt>
                <c:pt idx="3947">
                  <c:v>50.000280787875994</c:v>
                </c:pt>
                <c:pt idx="3948">
                  <c:v>50.000160232794002</c:v>
                </c:pt>
                <c:pt idx="3949">
                  <c:v>50.000695876397998</c:v>
                </c:pt>
                <c:pt idx="3950">
                  <c:v>50.00105059437</c:v>
                </c:pt>
                <c:pt idx="3951">
                  <c:v>50.000641647864995</c:v>
                </c:pt>
                <c:pt idx="3952">
                  <c:v>50.000107624359003</c:v>
                </c:pt>
                <c:pt idx="3953">
                  <c:v>49.999951946236003</c:v>
                </c:pt>
                <c:pt idx="3954">
                  <c:v>50.001261907911989</c:v>
                </c:pt>
                <c:pt idx="3955">
                  <c:v>49.999539227702002</c:v>
                </c:pt>
                <c:pt idx="3956">
                  <c:v>50.001111843643997</c:v>
                </c:pt>
                <c:pt idx="3957">
                  <c:v>50.000904091765989</c:v>
                </c:pt>
                <c:pt idx="3958">
                  <c:v>50.000296847251001</c:v>
                </c:pt>
                <c:pt idx="3959">
                  <c:v>49.999687314881001</c:v>
                </c:pt>
                <c:pt idx="3960">
                  <c:v>50.000854549369997</c:v>
                </c:pt>
                <c:pt idx="3961">
                  <c:v>50.000329693606993</c:v>
                </c:pt>
                <c:pt idx="3962">
                  <c:v>50.000707253403995</c:v>
                </c:pt>
                <c:pt idx="3963">
                  <c:v>50.000193787422006</c:v>
                </c:pt>
                <c:pt idx="3964">
                  <c:v>50.000548605492995</c:v>
                </c:pt>
                <c:pt idx="3965">
                  <c:v>50.001022349067</c:v>
                </c:pt>
                <c:pt idx="3966">
                  <c:v>49.999907747691999</c:v>
                </c:pt>
                <c:pt idx="3967">
                  <c:v>50.000616493466993</c:v>
                </c:pt>
                <c:pt idx="3968">
                  <c:v>50.000931554849998</c:v>
                </c:pt>
                <c:pt idx="3969">
                  <c:v>49.999838322452007</c:v>
                </c:pt>
                <c:pt idx="3970">
                  <c:v>50.001053639378</c:v>
                </c:pt>
                <c:pt idx="3971">
                  <c:v>50.000434883067996</c:v>
                </c:pt>
                <c:pt idx="3972">
                  <c:v>49.999848177268994</c:v>
                </c:pt>
                <c:pt idx="3973">
                  <c:v>50.000003858497998</c:v>
                </c:pt>
                <c:pt idx="3974">
                  <c:v>50.001541160826996</c:v>
                </c:pt>
                <c:pt idx="3975">
                  <c:v>50.000676756346991</c:v>
                </c:pt>
                <c:pt idx="3976">
                  <c:v>50.000650890904005</c:v>
                </c:pt>
                <c:pt idx="3977">
                  <c:v>50.000049625364994</c:v>
                </c:pt>
                <c:pt idx="3978">
                  <c:v>50.000155684991007</c:v>
                </c:pt>
                <c:pt idx="3979">
                  <c:v>50.000813354999003</c:v>
                </c:pt>
                <c:pt idx="3980">
                  <c:v>50.000558552013999</c:v>
                </c:pt>
                <c:pt idx="3981">
                  <c:v>50.000452466210994</c:v>
                </c:pt>
                <c:pt idx="3982">
                  <c:v>50.000875865581001</c:v>
                </c:pt>
                <c:pt idx="3983">
                  <c:v>49.999337036298002</c:v>
                </c:pt>
                <c:pt idx="3984">
                  <c:v>50.001574876086998</c:v>
                </c:pt>
                <c:pt idx="3985">
                  <c:v>50.000280082228997</c:v>
                </c:pt>
                <c:pt idx="3986">
                  <c:v>50.000477687809997</c:v>
                </c:pt>
                <c:pt idx="3987">
                  <c:v>50.000732439388003</c:v>
                </c:pt>
                <c:pt idx="3988">
                  <c:v>50.000381477239991</c:v>
                </c:pt>
                <c:pt idx="3989">
                  <c:v>49.999749091639998</c:v>
                </c:pt>
                <c:pt idx="3990">
                  <c:v>50.001450369326996</c:v>
                </c:pt>
                <c:pt idx="3991">
                  <c:v>49.999919947836013</c:v>
                </c:pt>
                <c:pt idx="3992">
                  <c:v>49.999536931669006</c:v>
                </c:pt>
                <c:pt idx="3993">
                  <c:v>50.000724144135006</c:v>
                </c:pt>
                <c:pt idx="3994">
                  <c:v>50.001740276495994</c:v>
                </c:pt>
                <c:pt idx="3995">
                  <c:v>49.999914609512004</c:v>
                </c:pt>
                <c:pt idx="3996">
                  <c:v>49.999604060156997</c:v>
                </c:pt>
                <c:pt idx="3997">
                  <c:v>50.001150621294997</c:v>
                </c:pt>
                <c:pt idx="3998">
                  <c:v>50.001062015443992</c:v>
                </c:pt>
                <c:pt idx="3999">
                  <c:v>49.999972568957006</c:v>
                </c:pt>
                <c:pt idx="4000">
                  <c:v>50.000207751001987</c:v>
                </c:pt>
                <c:pt idx="4001">
                  <c:v>50.001383239730998</c:v>
                </c:pt>
                <c:pt idx="4002">
                  <c:v>50.000366981042994</c:v>
                </c:pt>
                <c:pt idx="4003">
                  <c:v>50.000592087453001</c:v>
                </c:pt>
                <c:pt idx="4004">
                  <c:v>50.000321981213993</c:v>
                </c:pt>
                <c:pt idx="4005">
                  <c:v>50.000463920468</c:v>
                </c:pt>
                <c:pt idx="4006">
                  <c:v>50.000941687592992</c:v>
                </c:pt>
                <c:pt idx="4007">
                  <c:v>49.999533876093004</c:v>
                </c:pt>
                <c:pt idx="4008">
                  <c:v>50.001175760913</c:v>
                </c:pt>
                <c:pt idx="4009">
                  <c:v>49.99918836810501</c:v>
                </c:pt>
                <c:pt idx="4010">
                  <c:v>50.000289974343993</c:v>
                </c:pt>
                <c:pt idx="4011">
                  <c:v>50.002243847158006</c:v>
                </c:pt>
                <c:pt idx="4012">
                  <c:v>49.999934445009011</c:v>
                </c:pt>
                <c:pt idx="4013">
                  <c:v>49.999940519039001</c:v>
                </c:pt>
                <c:pt idx="4014">
                  <c:v>50.001324528906999</c:v>
                </c:pt>
                <c:pt idx="4015">
                  <c:v>50.000376183870003</c:v>
                </c:pt>
                <c:pt idx="4016">
                  <c:v>49.999346176020005</c:v>
                </c:pt>
                <c:pt idx="4017">
                  <c:v>50.001937913551004</c:v>
                </c:pt>
                <c:pt idx="4018">
                  <c:v>50.000992626737002</c:v>
                </c:pt>
                <c:pt idx="4019">
                  <c:v>49.999131087106001</c:v>
                </c:pt>
                <c:pt idx="4020">
                  <c:v>50.001422157589992</c:v>
                </c:pt>
                <c:pt idx="4021">
                  <c:v>50.000072607052005</c:v>
                </c:pt>
                <c:pt idx="4022">
                  <c:v>50.000359403635997</c:v>
                </c:pt>
                <c:pt idx="4023">
                  <c:v>49.999312686281009</c:v>
                </c:pt>
                <c:pt idx="4024">
                  <c:v>50.001824238184</c:v>
                </c:pt>
                <c:pt idx="4025">
                  <c:v>49.999913136512014</c:v>
                </c:pt>
                <c:pt idx="4026">
                  <c:v>50.000321970759003</c:v>
                </c:pt>
                <c:pt idx="4027">
                  <c:v>50.000728640187006</c:v>
                </c:pt>
                <c:pt idx="4028">
                  <c:v>50.001251999154</c:v>
                </c:pt>
                <c:pt idx="4029">
                  <c:v>49.999394275042995</c:v>
                </c:pt>
                <c:pt idx="4030">
                  <c:v>50.000170279340999</c:v>
                </c:pt>
                <c:pt idx="4031">
                  <c:v>50.001514480118999</c:v>
                </c:pt>
                <c:pt idx="4032">
                  <c:v>50.000758367411002</c:v>
                </c:pt>
                <c:pt idx="4033">
                  <c:v>50.000124383642991</c:v>
                </c:pt>
                <c:pt idx="4034">
                  <c:v>50.000816486085</c:v>
                </c:pt>
                <c:pt idx="4035">
                  <c:v>50.000709606551005</c:v>
                </c:pt>
                <c:pt idx="4036">
                  <c:v>49.999550042230013</c:v>
                </c:pt>
                <c:pt idx="4037">
                  <c:v>50.000365516639</c:v>
                </c:pt>
                <c:pt idx="4038">
                  <c:v>50.000636380900005</c:v>
                </c:pt>
                <c:pt idx="4039">
                  <c:v>50.000804182715989</c:v>
                </c:pt>
                <c:pt idx="4040">
                  <c:v>49.999418669314998</c:v>
                </c:pt>
                <c:pt idx="4041">
                  <c:v>50.001060588262987</c:v>
                </c:pt>
                <c:pt idx="4042">
                  <c:v>50.001393136135007</c:v>
                </c:pt>
                <c:pt idx="4043">
                  <c:v>49.999768120646998</c:v>
                </c:pt>
                <c:pt idx="4044">
                  <c:v>50.000396766108004</c:v>
                </c:pt>
                <c:pt idx="4045">
                  <c:v>50.000892643479006</c:v>
                </c:pt>
                <c:pt idx="4046">
                  <c:v>50.000058778783</c:v>
                </c:pt>
                <c:pt idx="4047">
                  <c:v>50.001074260576999</c:v>
                </c:pt>
                <c:pt idx="4048">
                  <c:v>50.000919412765995</c:v>
                </c:pt>
                <c:pt idx="4049">
                  <c:v>50.000640130226998</c:v>
                </c:pt>
                <c:pt idx="4050">
                  <c:v>49.999971949719004</c:v>
                </c:pt>
                <c:pt idx="4051">
                  <c:v>50.00047006534799</c:v>
                </c:pt>
                <c:pt idx="4052">
                  <c:v>50.000560001533998</c:v>
                </c:pt>
                <c:pt idx="4053">
                  <c:v>49.999436215544002</c:v>
                </c:pt>
                <c:pt idx="4054">
                  <c:v>50.000748556514999</c:v>
                </c:pt>
                <c:pt idx="4055">
                  <c:v>50.001224657929988</c:v>
                </c:pt>
                <c:pt idx="4056">
                  <c:v>50.000364703129996</c:v>
                </c:pt>
                <c:pt idx="4057">
                  <c:v>49.999562901984007</c:v>
                </c:pt>
                <c:pt idx="4058">
                  <c:v>50.001341314549002</c:v>
                </c:pt>
                <c:pt idx="4059">
                  <c:v>50.000887348745998</c:v>
                </c:pt>
                <c:pt idx="4060">
                  <c:v>49.999460641104001</c:v>
                </c:pt>
                <c:pt idx="4061">
                  <c:v>50.001265809502996</c:v>
                </c:pt>
                <c:pt idx="4062">
                  <c:v>50.001223771012988</c:v>
                </c:pt>
                <c:pt idx="4063">
                  <c:v>49.998236115053004</c:v>
                </c:pt>
                <c:pt idx="4064">
                  <c:v>50.002358281107007</c:v>
                </c:pt>
                <c:pt idx="4065">
                  <c:v>50.000099955485993</c:v>
                </c:pt>
                <c:pt idx="4066">
                  <c:v>50.000235816394003</c:v>
                </c:pt>
                <c:pt idx="4067">
                  <c:v>50.000309787949</c:v>
                </c:pt>
                <c:pt idx="4068">
                  <c:v>50.001380947071006</c:v>
                </c:pt>
                <c:pt idx="4069">
                  <c:v>49.999424024020001</c:v>
                </c:pt>
                <c:pt idx="4070">
                  <c:v>50.000608070897997</c:v>
                </c:pt>
                <c:pt idx="4071">
                  <c:v>50.000428081171002</c:v>
                </c:pt>
                <c:pt idx="4072">
                  <c:v>50.001985979213991</c:v>
                </c:pt>
                <c:pt idx="4073">
                  <c:v>49.999314153177004</c:v>
                </c:pt>
                <c:pt idx="4074">
                  <c:v>50.000991903221994</c:v>
                </c:pt>
                <c:pt idx="4075">
                  <c:v>49.999876414753999</c:v>
                </c:pt>
                <c:pt idx="4076">
                  <c:v>50.000520385676005</c:v>
                </c:pt>
                <c:pt idx="4077">
                  <c:v>50.000290689539</c:v>
                </c:pt>
                <c:pt idx="4078">
                  <c:v>50.000900287930001</c:v>
                </c:pt>
                <c:pt idx="4079">
                  <c:v>50.000748508600005</c:v>
                </c:pt>
                <c:pt idx="4080">
                  <c:v>49.999731491652994</c:v>
                </c:pt>
                <c:pt idx="4081">
                  <c:v>50.000564646161003</c:v>
                </c:pt>
                <c:pt idx="4082">
                  <c:v>50.000419770075005</c:v>
                </c:pt>
                <c:pt idx="4083">
                  <c:v>50.000174028753001</c:v>
                </c:pt>
                <c:pt idx="4084">
                  <c:v>50.000980401219991</c:v>
                </c:pt>
                <c:pt idx="4085">
                  <c:v>50.000820192410004</c:v>
                </c:pt>
                <c:pt idx="4086">
                  <c:v>49.999990875010006</c:v>
                </c:pt>
                <c:pt idx="4087">
                  <c:v>50.000498978044</c:v>
                </c:pt>
                <c:pt idx="4088">
                  <c:v>50.000763724088003</c:v>
                </c:pt>
                <c:pt idx="4089">
                  <c:v>50.001189439114995</c:v>
                </c:pt>
                <c:pt idx="4090">
                  <c:v>49.99972234346901</c:v>
                </c:pt>
                <c:pt idx="4091">
                  <c:v>50.000473819424002</c:v>
                </c:pt>
                <c:pt idx="4092">
                  <c:v>50.001373411918998</c:v>
                </c:pt>
                <c:pt idx="4093">
                  <c:v>49.999350764183006</c:v>
                </c:pt>
                <c:pt idx="4094">
                  <c:v>49.999774196159009</c:v>
                </c:pt>
                <c:pt idx="4095">
                  <c:v>50.000708137876003</c:v>
                </c:pt>
                <c:pt idx="4096">
                  <c:v>50.001639646884001</c:v>
                </c:pt>
                <c:pt idx="4097">
                  <c:v>49.999556749551012</c:v>
                </c:pt>
                <c:pt idx="4098">
                  <c:v>50.000770579249995</c:v>
                </c:pt>
                <c:pt idx="4099">
                  <c:v>50.001601484860991</c:v>
                </c:pt>
                <c:pt idx="4100">
                  <c:v>49.9994217144</c:v>
                </c:pt>
                <c:pt idx="4101">
                  <c:v>50.000190741936002</c:v>
                </c:pt>
                <c:pt idx="4102">
                  <c:v>50.001484694061986</c:v>
                </c:pt>
                <c:pt idx="4103">
                  <c:v>49.999376105572011</c:v>
                </c:pt>
                <c:pt idx="4104">
                  <c:v>50.001051387055</c:v>
                </c:pt>
                <c:pt idx="4105">
                  <c:v>50.000833896981007</c:v>
                </c:pt>
                <c:pt idx="4106">
                  <c:v>50.000344896222998</c:v>
                </c:pt>
                <c:pt idx="4107">
                  <c:v>49.999374547855005</c:v>
                </c:pt>
                <c:pt idx="4108">
                  <c:v>50.000608078156006</c:v>
                </c:pt>
                <c:pt idx="4109">
                  <c:v>50.000739450220998</c:v>
                </c:pt>
                <c:pt idx="4110">
                  <c:v>50.001238446194002</c:v>
                </c:pt>
                <c:pt idx="4111">
                  <c:v>50.000161823949</c:v>
                </c:pt>
                <c:pt idx="4112">
                  <c:v>50.001250464943993</c:v>
                </c:pt>
                <c:pt idx="4113">
                  <c:v>49.999491916519005</c:v>
                </c:pt>
                <c:pt idx="4114">
                  <c:v>50.000341988779006</c:v>
                </c:pt>
                <c:pt idx="4115">
                  <c:v>50.000061806641988</c:v>
                </c:pt>
                <c:pt idx="4116">
                  <c:v>50.001984462555988</c:v>
                </c:pt>
                <c:pt idx="4117">
                  <c:v>49.999478250782005</c:v>
                </c:pt>
                <c:pt idx="4118">
                  <c:v>50.001530524284</c:v>
                </c:pt>
                <c:pt idx="4119">
                  <c:v>50.000129793161996</c:v>
                </c:pt>
                <c:pt idx="4120">
                  <c:v>49.999669683373995</c:v>
                </c:pt>
                <c:pt idx="4121">
                  <c:v>50.000937730177007</c:v>
                </c:pt>
                <c:pt idx="4122">
                  <c:v>50.000324318249</c:v>
                </c:pt>
                <c:pt idx="4123">
                  <c:v>50.001366498535994</c:v>
                </c:pt>
                <c:pt idx="4124">
                  <c:v>49.999822296613999</c:v>
                </c:pt>
                <c:pt idx="4125">
                  <c:v>50.000564621634993</c:v>
                </c:pt>
                <c:pt idx="4126">
                  <c:v>50.000510420621005</c:v>
                </c:pt>
                <c:pt idx="4127">
                  <c:v>50.000016064728001</c:v>
                </c:pt>
                <c:pt idx="4128">
                  <c:v>50.000219755768995</c:v>
                </c:pt>
                <c:pt idx="4129">
                  <c:v>50.001175709791994</c:v>
                </c:pt>
                <c:pt idx="4130">
                  <c:v>49.999904714332999</c:v>
                </c:pt>
                <c:pt idx="4131">
                  <c:v>50.001064323165998</c:v>
                </c:pt>
                <c:pt idx="4132">
                  <c:v>50.000650040182002</c:v>
                </c:pt>
                <c:pt idx="4133">
                  <c:v>50.000534839833001</c:v>
                </c:pt>
                <c:pt idx="4134">
                  <c:v>50.000332892613002</c:v>
                </c:pt>
                <c:pt idx="4135">
                  <c:v>50.000887459598985</c:v>
                </c:pt>
                <c:pt idx="4136">
                  <c:v>50.000360154837999</c:v>
                </c:pt>
                <c:pt idx="4137">
                  <c:v>50.000757616685</c:v>
                </c:pt>
                <c:pt idx="4138">
                  <c:v>49.999528602098003</c:v>
                </c:pt>
                <c:pt idx="4139">
                  <c:v>50.000698892141003</c:v>
                </c:pt>
                <c:pt idx="4140">
                  <c:v>50.000956031843998</c:v>
                </c:pt>
                <c:pt idx="4141">
                  <c:v>49.999858919067002</c:v>
                </c:pt>
                <c:pt idx="4142">
                  <c:v>50.001300097539001</c:v>
                </c:pt>
                <c:pt idx="4143">
                  <c:v>49.999995460112999</c:v>
                </c:pt>
                <c:pt idx="4144">
                  <c:v>49.999832978249003</c:v>
                </c:pt>
                <c:pt idx="4145">
                  <c:v>50.001448128024002</c:v>
                </c:pt>
                <c:pt idx="4146">
                  <c:v>50.000746160981002</c:v>
                </c:pt>
                <c:pt idx="4147">
                  <c:v>50.000135840206013</c:v>
                </c:pt>
                <c:pt idx="4148">
                  <c:v>50.000283892538</c:v>
                </c:pt>
                <c:pt idx="4149">
                  <c:v>50.001222250372997</c:v>
                </c:pt>
                <c:pt idx="4150">
                  <c:v>50.00008167789899</c:v>
                </c:pt>
                <c:pt idx="4151">
                  <c:v>49.999061603309997</c:v>
                </c:pt>
                <c:pt idx="4152">
                  <c:v>50.001388681461997</c:v>
                </c:pt>
                <c:pt idx="4153">
                  <c:v>50.000829332606997</c:v>
                </c:pt>
                <c:pt idx="4154">
                  <c:v>49.999619316861008</c:v>
                </c:pt>
                <c:pt idx="4155">
                  <c:v>50.000470050767994</c:v>
                </c:pt>
                <c:pt idx="4156">
                  <c:v>50.001538878450006</c:v>
                </c:pt>
                <c:pt idx="4157">
                  <c:v>49.999862701514999</c:v>
                </c:pt>
                <c:pt idx="4158">
                  <c:v>49.999672766475008</c:v>
                </c:pt>
                <c:pt idx="4159">
                  <c:v>50.001934064509996</c:v>
                </c:pt>
                <c:pt idx="4160">
                  <c:v>49.999747485322992</c:v>
                </c:pt>
                <c:pt idx="4161">
                  <c:v>50.000988053297988</c:v>
                </c:pt>
                <c:pt idx="4162">
                  <c:v>50.000271627540997</c:v>
                </c:pt>
                <c:pt idx="4163">
                  <c:v>50.001615981301001</c:v>
                </c:pt>
                <c:pt idx="4164">
                  <c:v>49.998838115241995</c:v>
                </c:pt>
                <c:pt idx="4165">
                  <c:v>50.000546357880999</c:v>
                </c:pt>
                <c:pt idx="4166">
                  <c:v>50.001519793326004</c:v>
                </c:pt>
                <c:pt idx="4167">
                  <c:v>50.000386054503998</c:v>
                </c:pt>
                <c:pt idx="4168">
                  <c:v>50.000013059076998</c:v>
                </c:pt>
                <c:pt idx="4169">
                  <c:v>50.000560021924002</c:v>
                </c:pt>
                <c:pt idx="4170">
                  <c:v>50.000114464805996</c:v>
                </c:pt>
                <c:pt idx="4171">
                  <c:v>49.999970309775009</c:v>
                </c:pt>
                <c:pt idx="4172">
                  <c:v>50.000600451812986</c:v>
                </c:pt>
                <c:pt idx="4173">
                  <c:v>50.001334432858002</c:v>
                </c:pt>
                <c:pt idx="4174">
                  <c:v>50.000345625021005</c:v>
                </c:pt>
                <c:pt idx="4175">
                  <c:v>50.000602732809007</c:v>
                </c:pt>
                <c:pt idx="4176">
                  <c:v>50.000229649140998</c:v>
                </c:pt>
                <c:pt idx="4177">
                  <c:v>50.001124587913992</c:v>
                </c:pt>
                <c:pt idx="4178">
                  <c:v>50.000258701840998</c:v>
                </c:pt>
                <c:pt idx="4179">
                  <c:v>50.000445579955993</c:v>
                </c:pt>
                <c:pt idx="4180">
                  <c:v>50.000611881284996</c:v>
                </c:pt>
                <c:pt idx="4181">
                  <c:v>50.000585967608998</c:v>
                </c:pt>
                <c:pt idx="4182">
                  <c:v>49.999459915559008</c:v>
                </c:pt>
                <c:pt idx="4183">
                  <c:v>50.001230674467998</c:v>
                </c:pt>
                <c:pt idx="4184">
                  <c:v>50.000318175606004</c:v>
                </c:pt>
                <c:pt idx="4185">
                  <c:v>50.00039832753901</c:v>
                </c:pt>
                <c:pt idx="4186">
                  <c:v>50.000791174331994</c:v>
                </c:pt>
                <c:pt idx="4187">
                  <c:v>50.000646233030004</c:v>
                </c:pt>
                <c:pt idx="4188">
                  <c:v>49.999646785961993</c:v>
                </c:pt>
                <c:pt idx="4189">
                  <c:v>50.001032293579009</c:v>
                </c:pt>
                <c:pt idx="4190">
                  <c:v>50.000637833361999</c:v>
                </c:pt>
                <c:pt idx="4191">
                  <c:v>50.000167887859</c:v>
                </c:pt>
                <c:pt idx="4192">
                  <c:v>50.000651578060996</c:v>
                </c:pt>
                <c:pt idx="4193">
                  <c:v>50.001259635515993</c:v>
                </c:pt>
                <c:pt idx="4194">
                  <c:v>50.000263316000002</c:v>
                </c:pt>
                <c:pt idx="4195">
                  <c:v>49.999547613612989</c:v>
                </c:pt>
                <c:pt idx="4196">
                  <c:v>50.001367189355989</c:v>
                </c:pt>
                <c:pt idx="4197">
                  <c:v>50.000175503145002</c:v>
                </c:pt>
                <c:pt idx="4198">
                  <c:v>49.999694885884999</c:v>
                </c:pt>
                <c:pt idx="4199">
                  <c:v>50.000706518101005</c:v>
                </c:pt>
                <c:pt idx="4200">
                  <c:v>50.001126926152011</c:v>
                </c:pt>
                <c:pt idx="4201">
                  <c:v>50.000753062122001</c:v>
                </c:pt>
                <c:pt idx="4202">
                  <c:v>50.000090848915008</c:v>
                </c:pt>
                <c:pt idx="4203">
                  <c:v>50.000196090581007</c:v>
                </c:pt>
                <c:pt idx="4204">
                  <c:v>50.001073490509995</c:v>
                </c:pt>
                <c:pt idx="4205">
                  <c:v>50.000393692048</c:v>
                </c:pt>
                <c:pt idx="4206">
                  <c:v>49.999620822983005</c:v>
                </c:pt>
                <c:pt idx="4207">
                  <c:v>50.001344336045001</c:v>
                </c:pt>
                <c:pt idx="4208">
                  <c:v>50.000473821367997</c:v>
                </c:pt>
                <c:pt idx="4209">
                  <c:v>49.999891717944998</c:v>
                </c:pt>
                <c:pt idx="4210">
                  <c:v>50.001113898064006</c:v>
                </c:pt>
                <c:pt idx="4211">
                  <c:v>50.000323510872001</c:v>
                </c:pt>
                <c:pt idx="4212">
                  <c:v>49.999696451942988</c:v>
                </c:pt>
                <c:pt idx="4213">
                  <c:v>50.001400025295986</c:v>
                </c:pt>
                <c:pt idx="4214">
                  <c:v>50.000329715806998</c:v>
                </c:pt>
                <c:pt idx="4215">
                  <c:v>50.000464675180993</c:v>
                </c:pt>
                <c:pt idx="4216">
                  <c:v>49.999997741572002</c:v>
                </c:pt>
                <c:pt idx="4217">
                  <c:v>50.001176465543992</c:v>
                </c:pt>
                <c:pt idx="4218">
                  <c:v>49.999505626459012</c:v>
                </c:pt>
                <c:pt idx="4219">
                  <c:v>50.000840002772996</c:v>
                </c:pt>
                <c:pt idx="4220">
                  <c:v>50.001193244402003</c:v>
                </c:pt>
                <c:pt idx="4221">
                  <c:v>50.000187764856996</c:v>
                </c:pt>
                <c:pt idx="4222">
                  <c:v>49.999807755098992</c:v>
                </c:pt>
                <c:pt idx="4223">
                  <c:v>50.000898007720998</c:v>
                </c:pt>
                <c:pt idx="4224">
                  <c:v>50.001047530976997</c:v>
                </c:pt>
                <c:pt idx="4225">
                  <c:v>50.000106885019001</c:v>
                </c:pt>
                <c:pt idx="4226">
                  <c:v>49.999890171737995</c:v>
                </c:pt>
                <c:pt idx="4227">
                  <c:v>50.00135578812101</c:v>
                </c:pt>
                <c:pt idx="4228">
                  <c:v>50.000198388585012</c:v>
                </c:pt>
                <c:pt idx="4229">
                  <c:v>50.000120554124003</c:v>
                </c:pt>
                <c:pt idx="4230">
                  <c:v>50.000663775147991</c:v>
                </c:pt>
                <c:pt idx="4231">
                  <c:v>50.000559280975011</c:v>
                </c:pt>
                <c:pt idx="4232">
                  <c:v>49.999844378451996</c:v>
                </c:pt>
                <c:pt idx="4233">
                  <c:v>50.001097130053999</c:v>
                </c:pt>
                <c:pt idx="4234">
                  <c:v>50.000049667533993</c:v>
                </c:pt>
                <c:pt idx="4235">
                  <c:v>50.000688966398997</c:v>
                </c:pt>
                <c:pt idx="4236">
                  <c:v>50.001461892504999</c:v>
                </c:pt>
                <c:pt idx="4237">
                  <c:v>49.999895546952011</c:v>
                </c:pt>
                <c:pt idx="4238">
                  <c:v>50.001162015668996</c:v>
                </c:pt>
                <c:pt idx="4239">
                  <c:v>49.999462156782997</c:v>
                </c:pt>
                <c:pt idx="4240">
                  <c:v>50.000802681533997</c:v>
                </c:pt>
                <c:pt idx="4241">
                  <c:v>50.000390692288001</c:v>
                </c:pt>
                <c:pt idx="4242">
                  <c:v>50.000655415889995</c:v>
                </c:pt>
                <c:pt idx="4243">
                  <c:v>49.999778044849009</c:v>
                </c:pt>
                <c:pt idx="4244">
                  <c:v>50.001225325200004</c:v>
                </c:pt>
                <c:pt idx="4245">
                  <c:v>50.000450152616992</c:v>
                </c:pt>
                <c:pt idx="4246">
                  <c:v>49.999582691618997</c:v>
                </c:pt>
                <c:pt idx="4247">
                  <c:v>50.001203242285001</c:v>
                </c:pt>
                <c:pt idx="4248">
                  <c:v>50.000659959807997</c:v>
                </c:pt>
                <c:pt idx="4249">
                  <c:v>49.999678068665993</c:v>
                </c:pt>
                <c:pt idx="4250">
                  <c:v>50.00166258128899</c:v>
                </c:pt>
                <c:pt idx="4251">
                  <c:v>50.000756120048003</c:v>
                </c:pt>
                <c:pt idx="4252">
                  <c:v>49.999661326626999</c:v>
                </c:pt>
                <c:pt idx="4253">
                  <c:v>50.000665438851001</c:v>
                </c:pt>
                <c:pt idx="4254">
                  <c:v>50.000931843445002</c:v>
                </c:pt>
                <c:pt idx="4255">
                  <c:v>50.000149543892995</c:v>
                </c:pt>
                <c:pt idx="4256">
                  <c:v>49.999118076039011</c:v>
                </c:pt>
                <c:pt idx="4257">
                  <c:v>50.001223183670994</c:v>
                </c:pt>
                <c:pt idx="4258">
                  <c:v>50.000256463119996</c:v>
                </c:pt>
                <c:pt idx="4259">
                  <c:v>50.000539425135003</c:v>
                </c:pt>
                <c:pt idx="4260">
                  <c:v>50.001632009190004</c:v>
                </c:pt>
                <c:pt idx="4261">
                  <c:v>49.999665894783</c:v>
                </c:pt>
                <c:pt idx="4262">
                  <c:v>50.000228169202991</c:v>
                </c:pt>
                <c:pt idx="4263">
                  <c:v>50.000397743985005</c:v>
                </c:pt>
                <c:pt idx="4264">
                  <c:v>50.001049923074</c:v>
                </c:pt>
                <c:pt idx="4265">
                  <c:v>50.000139835378008</c:v>
                </c:pt>
                <c:pt idx="4266">
                  <c:v>49.999942838233004</c:v>
                </c:pt>
                <c:pt idx="4267">
                  <c:v>50.001708251296989</c:v>
                </c:pt>
                <c:pt idx="4268">
                  <c:v>50.000364740089005</c:v>
                </c:pt>
                <c:pt idx="4269">
                  <c:v>50.000444869242983</c:v>
                </c:pt>
                <c:pt idx="4270">
                  <c:v>50.000656218137003</c:v>
                </c:pt>
                <c:pt idx="4271">
                  <c:v>50.000159464054001</c:v>
                </c:pt>
                <c:pt idx="4272">
                  <c:v>50.000521950819</c:v>
                </c:pt>
                <c:pt idx="4273">
                  <c:v>49.999300429158005</c:v>
                </c:pt>
                <c:pt idx="4274">
                  <c:v>50.001036909588002</c:v>
                </c:pt>
                <c:pt idx="4275">
                  <c:v>50.000984250268992</c:v>
                </c:pt>
                <c:pt idx="4276">
                  <c:v>49.999696365897996</c:v>
                </c:pt>
                <c:pt idx="4277">
                  <c:v>50.002159178115008</c:v>
                </c:pt>
                <c:pt idx="4278">
                  <c:v>49.998674026807002</c:v>
                </c:pt>
                <c:pt idx="4279">
                  <c:v>50.001403824053</c:v>
                </c:pt>
                <c:pt idx="4280">
                  <c:v>50.000088523799995</c:v>
                </c:pt>
                <c:pt idx="4281">
                  <c:v>50.001224534318993</c:v>
                </c:pt>
                <c:pt idx="4282">
                  <c:v>49.999440031186005</c:v>
                </c:pt>
                <c:pt idx="4283">
                  <c:v>50.001926478839998</c:v>
                </c:pt>
                <c:pt idx="4284">
                  <c:v>49.999865943332999</c:v>
                </c:pt>
                <c:pt idx="4285">
                  <c:v>50.000090088916998</c:v>
                </c:pt>
                <c:pt idx="4286">
                  <c:v>50.000028422065995</c:v>
                </c:pt>
                <c:pt idx="4287">
                  <c:v>50.000531892358005</c:v>
                </c:pt>
                <c:pt idx="4288">
                  <c:v>50.001667829016988</c:v>
                </c:pt>
                <c:pt idx="4289">
                  <c:v>50.00001832696001</c:v>
                </c:pt>
                <c:pt idx="4290">
                  <c:v>50.000072505855002</c:v>
                </c:pt>
                <c:pt idx="4291">
                  <c:v>50.001062040601994</c:v>
                </c:pt>
                <c:pt idx="4292">
                  <c:v>50.000238095061995</c:v>
                </c:pt>
                <c:pt idx="4293">
                  <c:v>50.001031553778994</c:v>
                </c:pt>
                <c:pt idx="4294">
                  <c:v>50.000200764254998</c:v>
                </c:pt>
                <c:pt idx="4295">
                  <c:v>50.000778207176012</c:v>
                </c:pt>
                <c:pt idx="4296">
                  <c:v>49.999681937040997</c:v>
                </c:pt>
                <c:pt idx="4297">
                  <c:v>50.000602051791986</c:v>
                </c:pt>
                <c:pt idx="4298">
                  <c:v>50.001085677435988</c:v>
                </c:pt>
                <c:pt idx="4299">
                  <c:v>49.999936011513</c:v>
                </c:pt>
                <c:pt idx="4300">
                  <c:v>50.001043708270998</c:v>
                </c:pt>
                <c:pt idx="4301">
                  <c:v>49.999983376805005</c:v>
                </c:pt>
                <c:pt idx="4302">
                  <c:v>50.000561607816991</c:v>
                </c:pt>
                <c:pt idx="4303">
                  <c:v>50.000251806304</c:v>
                </c:pt>
                <c:pt idx="4304">
                  <c:v>50.000889640363994</c:v>
                </c:pt>
                <c:pt idx="4305">
                  <c:v>50.000671505007993</c:v>
                </c:pt>
                <c:pt idx="4306">
                  <c:v>49.999823796031002</c:v>
                </c:pt>
                <c:pt idx="4307">
                  <c:v>50.001110181836999</c:v>
                </c:pt>
                <c:pt idx="4308">
                  <c:v>50.000197602870003</c:v>
                </c:pt>
                <c:pt idx="4309">
                  <c:v>50.000558513388</c:v>
                </c:pt>
                <c:pt idx="4310">
                  <c:v>50.000176318398005</c:v>
                </c:pt>
                <c:pt idx="4311">
                  <c:v>50.000877439446988</c:v>
                </c:pt>
                <c:pt idx="4312">
                  <c:v>50.000736260062006</c:v>
                </c:pt>
                <c:pt idx="4313">
                  <c:v>50.000029757852992</c:v>
                </c:pt>
                <c:pt idx="4314">
                  <c:v>50.000406696808</c:v>
                </c:pt>
                <c:pt idx="4315">
                  <c:v>50.001150584181005</c:v>
                </c:pt>
                <c:pt idx="4316">
                  <c:v>49.999933647074009</c:v>
                </c:pt>
                <c:pt idx="4317">
                  <c:v>50.000218285281996</c:v>
                </c:pt>
                <c:pt idx="4318">
                  <c:v>50.001573993942998</c:v>
                </c:pt>
                <c:pt idx="4319">
                  <c:v>49.999505666487003</c:v>
                </c:pt>
                <c:pt idx="4320">
                  <c:v>50.000295299741992</c:v>
                </c:pt>
                <c:pt idx="4321">
                  <c:v>50.000718775006</c:v>
                </c:pt>
                <c:pt idx="4322">
                  <c:v>50.000669898993998</c:v>
                </c:pt>
                <c:pt idx="4323">
                  <c:v>50.000286169775997</c:v>
                </c:pt>
                <c:pt idx="4324">
                  <c:v>50.000778212187008</c:v>
                </c:pt>
                <c:pt idx="4325">
                  <c:v>50.000445567282988</c:v>
                </c:pt>
                <c:pt idx="4326">
                  <c:v>49.999696388662997</c:v>
                </c:pt>
                <c:pt idx="4327">
                  <c:v>50.000532551096995</c:v>
                </c:pt>
                <c:pt idx="4328">
                  <c:v>50.001796756959003</c:v>
                </c:pt>
                <c:pt idx="4329">
                  <c:v>50.000351725087</c:v>
                </c:pt>
                <c:pt idx="4330">
                  <c:v>49.999672053972006</c:v>
                </c:pt>
                <c:pt idx="4331">
                  <c:v>50.000071789837996</c:v>
                </c:pt>
                <c:pt idx="4332">
                  <c:v>50.001302366972013</c:v>
                </c:pt>
                <c:pt idx="4333">
                  <c:v>49.999865735116998</c:v>
                </c:pt>
                <c:pt idx="4334">
                  <c:v>50.000376138933007</c:v>
                </c:pt>
                <c:pt idx="4335">
                  <c:v>50.001869981034993</c:v>
                </c:pt>
                <c:pt idx="4336">
                  <c:v>49.999472814831009</c:v>
                </c:pt>
                <c:pt idx="4337">
                  <c:v>50.000289940944</c:v>
                </c:pt>
                <c:pt idx="4338">
                  <c:v>50.001235977716995</c:v>
                </c:pt>
                <c:pt idx="4339">
                  <c:v>50.000531809319</c:v>
                </c:pt>
                <c:pt idx="4340">
                  <c:v>49.999794037097999</c:v>
                </c:pt>
                <c:pt idx="4341">
                  <c:v>50.001445046351002</c:v>
                </c:pt>
                <c:pt idx="4342">
                  <c:v>50.000576068091</c:v>
                </c:pt>
                <c:pt idx="4343">
                  <c:v>49.999411787217994</c:v>
                </c:pt>
                <c:pt idx="4344">
                  <c:v>50.001335191586001</c:v>
                </c:pt>
                <c:pt idx="4345">
                  <c:v>50.000463996969003</c:v>
                </c:pt>
                <c:pt idx="4346">
                  <c:v>49.999976398520012</c:v>
                </c:pt>
                <c:pt idx="4347">
                  <c:v>50.000077834426001</c:v>
                </c:pt>
                <c:pt idx="4348">
                  <c:v>50.001400045156004</c:v>
                </c:pt>
                <c:pt idx="4349">
                  <c:v>49.999629998904005</c:v>
                </c:pt>
                <c:pt idx="4350">
                  <c:v>50.000476089538999</c:v>
                </c:pt>
                <c:pt idx="4351">
                  <c:v>50.000023654723996</c:v>
                </c:pt>
                <c:pt idx="4352">
                  <c:v>50.001616733643992</c:v>
                </c:pt>
                <c:pt idx="4353">
                  <c:v>49.999759704142001</c:v>
                </c:pt>
                <c:pt idx="4354">
                  <c:v>50.000621864594997</c:v>
                </c:pt>
                <c:pt idx="4355">
                  <c:v>50.001065106836997</c:v>
                </c:pt>
                <c:pt idx="4356">
                  <c:v>50.000174737660998</c:v>
                </c:pt>
                <c:pt idx="4357">
                  <c:v>50.000479904328003</c:v>
                </c:pt>
                <c:pt idx="4358">
                  <c:v>50.000926228302006</c:v>
                </c:pt>
                <c:pt idx="4359">
                  <c:v>50.000372345135013</c:v>
                </c:pt>
                <c:pt idx="4360">
                  <c:v>49.999573601230999</c:v>
                </c:pt>
                <c:pt idx="4361">
                  <c:v>50.000718735126007</c:v>
                </c:pt>
                <c:pt idx="4362">
                  <c:v>50.00186772584199</c:v>
                </c:pt>
                <c:pt idx="4363">
                  <c:v>49.999739277329006</c:v>
                </c:pt>
                <c:pt idx="4364">
                  <c:v>49.999794045107002</c:v>
                </c:pt>
                <c:pt idx="4365">
                  <c:v>50.001171976163</c:v>
                </c:pt>
                <c:pt idx="4366">
                  <c:v>50.000054176241989</c:v>
                </c:pt>
                <c:pt idx="4367">
                  <c:v>50.000000029929005</c:v>
                </c:pt>
                <c:pt idx="4368">
                  <c:v>50.001096381909996</c:v>
                </c:pt>
                <c:pt idx="4369">
                  <c:v>50.000891884251999</c:v>
                </c:pt>
                <c:pt idx="4370">
                  <c:v>50.000359515839996</c:v>
                </c:pt>
                <c:pt idx="4371">
                  <c:v>50.000339531333999</c:v>
                </c:pt>
                <c:pt idx="4372">
                  <c:v>50.000764562754995</c:v>
                </c:pt>
                <c:pt idx="4373">
                  <c:v>49.999420186478005</c:v>
                </c:pt>
                <c:pt idx="4374">
                  <c:v>50.000890433133996</c:v>
                </c:pt>
                <c:pt idx="4375">
                  <c:v>50.000003140094002</c:v>
                </c:pt>
                <c:pt idx="4376">
                  <c:v>50.002026409378999</c:v>
                </c:pt>
                <c:pt idx="4377">
                  <c:v>49.998806052362994</c:v>
                </c:pt>
                <c:pt idx="4378">
                  <c:v>50.001137567030995</c:v>
                </c:pt>
                <c:pt idx="4379">
                  <c:v>50.000901129309995</c:v>
                </c:pt>
                <c:pt idx="4380">
                  <c:v>50.000182373869002</c:v>
                </c:pt>
                <c:pt idx="4381">
                  <c:v>50.000200681514997</c:v>
                </c:pt>
                <c:pt idx="4382">
                  <c:v>50.000933116368003</c:v>
                </c:pt>
                <c:pt idx="4383">
                  <c:v>50.000625725820001</c:v>
                </c:pt>
                <c:pt idx="4384">
                  <c:v>49.999367551747987</c:v>
                </c:pt>
                <c:pt idx="4385">
                  <c:v>50.001770907655995</c:v>
                </c:pt>
                <c:pt idx="4386">
                  <c:v>50.000827037724996</c:v>
                </c:pt>
                <c:pt idx="4387">
                  <c:v>49.999730961211</c:v>
                </c:pt>
                <c:pt idx="4388">
                  <c:v>50.000207545033994</c:v>
                </c:pt>
                <c:pt idx="4389">
                  <c:v>50.001210060955003</c:v>
                </c:pt>
                <c:pt idx="4390">
                  <c:v>49.999045595782995</c:v>
                </c:pt>
                <c:pt idx="4391">
                  <c:v>50.001077277125994</c:v>
                </c:pt>
                <c:pt idx="4392">
                  <c:v>50.00039599880801</c:v>
                </c:pt>
                <c:pt idx="4393">
                  <c:v>50.00128786546199</c:v>
                </c:pt>
                <c:pt idx="4394">
                  <c:v>49.999986283030005</c:v>
                </c:pt>
                <c:pt idx="4395">
                  <c:v>50.000968188480002</c:v>
                </c:pt>
                <c:pt idx="4396">
                  <c:v>50.000429612852997</c:v>
                </c:pt>
                <c:pt idx="4397">
                  <c:v>49.999844375072996</c:v>
                </c:pt>
                <c:pt idx="4398">
                  <c:v>50.00105594307901</c:v>
                </c:pt>
                <c:pt idx="4399">
                  <c:v>50.000615710869006</c:v>
                </c:pt>
                <c:pt idx="4400">
                  <c:v>50.000041988334999</c:v>
                </c:pt>
                <c:pt idx="4401">
                  <c:v>49.999436418066999</c:v>
                </c:pt>
                <c:pt idx="4402">
                  <c:v>50.002169822387003</c:v>
                </c:pt>
                <c:pt idx="4403">
                  <c:v>50.000154941051008</c:v>
                </c:pt>
                <c:pt idx="4404">
                  <c:v>49.998842635242994</c:v>
                </c:pt>
                <c:pt idx="4405">
                  <c:v>50.002273570339995</c:v>
                </c:pt>
                <c:pt idx="4406">
                  <c:v>49.999363760259001</c:v>
                </c:pt>
                <c:pt idx="4407">
                  <c:v>50.000602024837001</c:v>
                </c:pt>
                <c:pt idx="4408">
                  <c:v>50.000867487886985</c:v>
                </c:pt>
                <c:pt idx="4409">
                  <c:v>50.000764484880996</c:v>
                </c:pt>
                <c:pt idx="4410">
                  <c:v>50.001039897059002</c:v>
                </c:pt>
                <c:pt idx="4411">
                  <c:v>49.99967959139699</c:v>
                </c:pt>
                <c:pt idx="4412">
                  <c:v>50.000418113658</c:v>
                </c:pt>
                <c:pt idx="4413">
                  <c:v>50.000759950717999</c:v>
                </c:pt>
                <c:pt idx="4414">
                  <c:v>49.999860408565993</c:v>
                </c:pt>
                <c:pt idx="4415">
                  <c:v>50.000261886666991</c:v>
                </c:pt>
                <c:pt idx="4416">
                  <c:v>50.001135284971014</c:v>
                </c:pt>
                <c:pt idx="4417">
                  <c:v>50.001143652594997</c:v>
                </c:pt>
                <c:pt idx="4418">
                  <c:v>49.999404233181004</c:v>
                </c:pt>
                <c:pt idx="4419">
                  <c:v>50.001161993238995</c:v>
                </c:pt>
                <c:pt idx="4420">
                  <c:v>49.999996977767999</c:v>
                </c:pt>
                <c:pt idx="4421">
                  <c:v>50.000312093189009</c:v>
                </c:pt>
                <c:pt idx="4422">
                  <c:v>50.001046018383995</c:v>
                </c:pt>
                <c:pt idx="4423">
                  <c:v>50.000644094784995</c:v>
                </c:pt>
                <c:pt idx="4424">
                  <c:v>49.999544565989993</c:v>
                </c:pt>
                <c:pt idx="4425">
                  <c:v>50.001454182394994</c:v>
                </c:pt>
                <c:pt idx="4426">
                  <c:v>50.000671422581995</c:v>
                </c:pt>
                <c:pt idx="4427">
                  <c:v>49.999629986882006</c:v>
                </c:pt>
                <c:pt idx="4428">
                  <c:v>50.000746197059996</c:v>
                </c:pt>
                <c:pt idx="4429">
                  <c:v>50.000708022012006</c:v>
                </c:pt>
                <c:pt idx="4430">
                  <c:v>50.000919348779014</c:v>
                </c:pt>
                <c:pt idx="4431">
                  <c:v>49.999258442614</c:v>
                </c:pt>
                <c:pt idx="4432">
                  <c:v>50.001390865076999</c:v>
                </c:pt>
                <c:pt idx="4433">
                  <c:v>50.001903669650993</c:v>
                </c:pt>
                <c:pt idx="4434">
                  <c:v>49.998305616189015</c:v>
                </c:pt>
                <c:pt idx="4435">
                  <c:v>50.001092641734999</c:v>
                </c:pt>
                <c:pt idx="4436">
                  <c:v>50.000972778094003</c:v>
                </c:pt>
                <c:pt idx="4437">
                  <c:v>49.999702461433998</c:v>
                </c:pt>
                <c:pt idx="4438">
                  <c:v>50.000784415442986</c:v>
                </c:pt>
                <c:pt idx="4439">
                  <c:v>50.001227602135998</c:v>
                </c:pt>
                <c:pt idx="4440">
                  <c:v>50.000344095695986</c:v>
                </c:pt>
                <c:pt idx="4441">
                  <c:v>49.999126482529007</c:v>
                </c:pt>
                <c:pt idx="4442">
                  <c:v>50.001058276206997</c:v>
                </c:pt>
                <c:pt idx="4443">
                  <c:v>50.001026934631</c:v>
                </c:pt>
                <c:pt idx="4444">
                  <c:v>49.999658217481006</c:v>
                </c:pt>
                <c:pt idx="4445">
                  <c:v>49.999803249438003</c:v>
                </c:pt>
                <c:pt idx="4446">
                  <c:v>50.002397942173012</c:v>
                </c:pt>
                <c:pt idx="4447">
                  <c:v>50.000431110518001</c:v>
                </c:pt>
                <c:pt idx="4448">
                  <c:v>49.999273705511001</c:v>
                </c:pt>
                <c:pt idx="4449">
                  <c:v>50.001044473861981</c:v>
                </c:pt>
                <c:pt idx="4450">
                  <c:v>50.000891130971006</c:v>
                </c:pt>
                <c:pt idx="4451">
                  <c:v>50.000079356352998</c:v>
                </c:pt>
                <c:pt idx="4452">
                  <c:v>50.000376157642989</c:v>
                </c:pt>
                <c:pt idx="4453">
                  <c:v>50.001409994787998</c:v>
                </c:pt>
                <c:pt idx="4454">
                  <c:v>50.000017573303992</c:v>
                </c:pt>
                <c:pt idx="4455">
                  <c:v>50.000257905654998</c:v>
                </c:pt>
                <c:pt idx="4456">
                  <c:v>50.000335721641996</c:v>
                </c:pt>
                <c:pt idx="4457">
                  <c:v>50.001239857272992</c:v>
                </c:pt>
                <c:pt idx="4458">
                  <c:v>49.99997870432901</c:v>
                </c:pt>
                <c:pt idx="4459">
                  <c:v>50.000035881096998</c:v>
                </c:pt>
                <c:pt idx="4460">
                  <c:v>50.001081905908997</c:v>
                </c:pt>
                <c:pt idx="4461">
                  <c:v>50.000360924456011</c:v>
                </c:pt>
                <c:pt idx="4462">
                  <c:v>50.000721926716004</c:v>
                </c:pt>
                <c:pt idx="4463">
                  <c:v>49.999900855111996</c:v>
                </c:pt>
                <c:pt idx="4464">
                  <c:v>50.000391427561993</c:v>
                </c:pt>
                <c:pt idx="4465">
                  <c:v>50.000521872759002</c:v>
                </c:pt>
                <c:pt idx="4466">
                  <c:v>50.000950636575013</c:v>
                </c:pt>
                <c:pt idx="4467">
                  <c:v>50.000574505093994</c:v>
                </c:pt>
                <c:pt idx="4468">
                  <c:v>50.000066394145996</c:v>
                </c:pt>
                <c:pt idx="4469">
                  <c:v>50.000565399562007</c:v>
                </c:pt>
                <c:pt idx="4470">
                  <c:v>50.000814064874</c:v>
                </c:pt>
                <c:pt idx="4471">
                  <c:v>49.999810042825011</c:v>
                </c:pt>
                <c:pt idx="4472">
                  <c:v>50.000209065097991</c:v>
                </c:pt>
                <c:pt idx="4473">
                  <c:v>50.001158185301001</c:v>
                </c:pt>
                <c:pt idx="4474">
                  <c:v>50.000225868676999</c:v>
                </c:pt>
                <c:pt idx="4475">
                  <c:v>50.000178700022012</c:v>
                </c:pt>
                <c:pt idx="4476">
                  <c:v>50.001101730610998</c:v>
                </c:pt>
                <c:pt idx="4477">
                  <c:v>50.000668353627994</c:v>
                </c:pt>
                <c:pt idx="4478">
                  <c:v>49.999878696674003</c:v>
                </c:pt>
                <c:pt idx="4479">
                  <c:v>50.000726355592995</c:v>
                </c:pt>
                <c:pt idx="4480">
                  <c:v>50.000922411496994</c:v>
                </c:pt>
                <c:pt idx="4481">
                  <c:v>49.999939781862004</c:v>
                </c:pt>
                <c:pt idx="4482">
                  <c:v>50.000291446478002</c:v>
                </c:pt>
                <c:pt idx="4483">
                  <c:v>50.001106289515</c:v>
                </c:pt>
                <c:pt idx="4484">
                  <c:v>50.001564045745987</c:v>
                </c:pt>
                <c:pt idx="4485">
                  <c:v>49.998925837795007</c:v>
                </c:pt>
                <c:pt idx="4486">
                  <c:v>50.000681335142993</c:v>
                </c:pt>
                <c:pt idx="4487">
                  <c:v>50.001053653049993</c:v>
                </c:pt>
                <c:pt idx="4488">
                  <c:v>50.000825551685992</c:v>
                </c:pt>
                <c:pt idx="4489">
                  <c:v>49.99917988917101</c:v>
                </c:pt>
                <c:pt idx="4490">
                  <c:v>50.0013107332</c:v>
                </c:pt>
                <c:pt idx="4491">
                  <c:v>50.000181705182996</c:v>
                </c:pt>
                <c:pt idx="4492">
                  <c:v>49.999987808298997</c:v>
                </c:pt>
                <c:pt idx="4493">
                  <c:v>50.001010137385002</c:v>
                </c:pt>
                <c:pt idx="4494">
                  <c:v>50.000298324718003</c:v>
                </c:pt>
                <c:pt idx="4495">
                  <c:v>50.000782039566005</c:v>
                </c:pt>
                <c:pt idx="4496">
                  <c:v>49.999976374776011</c:v>
                </c:pt>
                <c:pt idx="4497">
                  <c:v>50.000885815101</c:v>
                </c:pt>
                <c:pt idx="4498">
                  <c:v>50.000489096825994</c:v>
                </c:pt>
                <c:pt idx="4499">
                  <c:v>50.000782070542996</c:v>
                </c:pt>
                <c:pt idx="4500">
                  <c:v>50.000470095460997</c:v>
                </c:pt>
                <c:pt idx="4501">
                  <c:v>50.000116760511006</c:v>
                </c:pt>
                <c:pt idx="4502">
                  <c:v>50.001413860761993</c:v>
                </c:pt>
                <c:pt idx="4503">
                  <c:v>49.999050276397</c:v>
                </c:pt>
                <c:pt idx="4504">
                  <c:v>50.001039936500007</c:v>
                </c:pt>
                <c:pt idx="4505">
                  <c:v>49.999643167937997</c:v>
                </c:pt>
                <c:pt idx="4506">
                  <c:v>50.001841782712987</c:v>
                </c:pt>
                <c:pt idx="4507">
                  <c:v>49.999818490032006</c:v>
                </c:pt>
                <c:pt idx="4508">
                  <c:v>50.000100762468001</c:v>
                </c:pt>
                <c:pt idx="4509">
                  <c:v>50.000775931408008</c:v>
                </c:pt>
                <c:pt idx="4510">
                  <c:v>50.000299114191002</c:v>
                </c:pt>
                <c:pt idx="4511">
                  <c:v>50.000988780344997</c:v>
                </c:pt>
                <c:pt idx="4512">
                  <c:v>49.999815378468007</c:v>
                </c:pt>
                <c:pt idx="4513">
                  <c:v>50.00058985179799</c:v>
                </c:pt>
                <c:pt idx="4514">
                  <c:v>50.001278746054005</c:v>
                </c:pt>
                <c:pt idx="4515">
                  <c:v>49.999797115888001</c:v>
                </c:pt>
                <c:pt idx="4516">
                  <c:v>50.001231418457998</c:v>
                </c:pt>
                <c:pt idx="4517">
                  <c:v>50.000592130620007</c:v>
                </c:pt>
                <c:pt idx="4518">
                  <c:v>50.000403726213996</c:v>
                </c:pt>
                <c:pt idx="4519">
                  <c:v>49.998839662953003</c:v>
                </c:pt>
                <c:pt idx="4520">
                  <c:v>50.001596085361989</c:v>
                </c:pt>
                <c:pt idx="4521">
                  <c:v>50.001274132889996</c:v>
                </c:pt>
                <c:pt idx="4522">
                  <c:v>49.999374444354004</c:v>
                </c:pt>
                <c:pt idx="4523">
                  <c:v>50.000715686186012</c:v>
                </c:pt>
                <c:pt idx="4524">
                  <c:v>50.000560836144004</c:v>
                </c:pt>
                <c:pt idx="4525">
                  <c:v>50.000410486042995</c:v>
                </c:pt>
                <c:pt idx="4526">
                  <c:v>50.000121364053001</c:v>
                </c:pt>
                <c:pt idx="4527">
                  <c:v>50.001157458438996</c:v>
                </c:pt>
                <c:pt idx="4528">
                  <c:v>50.001071375612987</c:v>
                </c:pt>
                <c:pt idx="4529">
                  <c:v>49.999100514225006</c:v>
                </c:pt>
                <c:pt idx="4530">
                  <c:v>50.00146947915399</c:v>
                </c:pt>
                <c:pt idx="4531">
                  <c:v>50.000201428569</c:v>
                </c:pt>
                <c:pt idx="4532">
                  <c:v>49.999726141044</c:v>
                </c:pt>
                <c:pt idx="4533">
                  <c:v>50.00177157981399</c:v>
                </c:pt>
                <c:pt idx="4534">
                  <c:v>49.999210416042004</c:v>
                </c:pt>
                <c:pt idx="4535">
                  <c:v>50.000637860242989</c:v>
                </c:pt>
                <c:pt idx="4536">
                  <c:v>50.001650305574003</c:v>
                </c:pt>
                <c:pt idx="4537">
                  <c:v>49.999344779040996</c:v>
                </c:pt>
                <c:pt idx="4538">
                  <c:v>50.001443672819995</c:v>
                </c:pt>
                <c:pt idx="4539">
                  <c:v>49.999121136061007</c:v>
                </c:pt>
                <c:pt idx="4540">
                  <c:v>50.001682360109001</c:v>
                </c:pt>
                <c:pt idx="4541">
                  <c:v>50.000282366797997</c:v>
                </c:pt>
                <c:pt idx="4542">
                  <c:v>50.000641662167993</c:v>
                </c:pt>
                <c:pt idx="4543">
                  <c:v>49.999932119721009</c:v>
                </c:pt>
                <c:pt idx="4544">
                  <c:v>50.000765270439004</c:v>
                </c:pt>
                <c:pt idx="4545">
                  <c:v>50.000201528114999</c:v>
                </c:pt>
                <c:pt idx="4546">
                  <c:v>50.001056082435994</c:v>
                </c:pt>
                <c:pt idx="4547">
                  <c:v>50.000966669030994</c:v>
                </c:pt>
                <c:pt idx="4548">
                  <c:v>50.000138156522013</c:v>
                </c:pt>
                <c:pt idx="4549">
                  <c:v>49.999926077071002</c:v>
                </c:pt>
                <c:pt idx="4550">
                  <c:v>50.000646381564998</c:v>
                </c:pt>
                <c:pt idx="4551">
                  <c:v>50.00092943317</c:v>
                </c:pt>
                <c:pt idx="4552">
                  <c:v>49.999785705424003</c:v>
                </c:pt>
                <c:pt idx="4553">
                  <c:v>50.000032819576013</c:v>
                </c:pt>
                <c:pt idx="4554">
                  <c:v>50.000430319131006</c:v>
                </c:pt>
                <c:pt idx="4555">
                  <c:v>50.001738054204999</c:v>
                </c:pt>
                <c:pt idx="4556">
                  <c:v>49.999100498375007</c:v>
                </c:pt>
                <c:pt idx="4557">
                  <c:v>50.000742369935004</c:v>
                </c:pt>
                <c:pt idx="4558">
                  <c:v>50.000125985706006</c:v>
                </c:pt>
                <c:pt idx="4559">
                  <c:v>50.001012591116996</c:v>
                </c:pt>
                <c:pt idx="4560">
                  <c:v>50.000371576789995</c:v>
                </c:pt>
                <c:pt idx="4561">
                  <c:v>50.001578534690005</c:v>
                </c:pt>
                <c:pt idx="4562">
                  <c:v>50.000154138923008</c:v>
                </c:pt>
                <c:pt idx="4563">
                  <c:v>49.999527054439994</c:v>
                </c:pt>
                <c:pt idx="4564">
                  <c:v>50.001362630464001</c:v>
                </c:pt>
                <c:pt idx="4565">
                  <c:v>50.001203209926999</c:v>
                </c:pt>
                <c:pt idx="4566">
                  <c:v>49.999211888323003</c:v>
                </c:pt>
                <c:pt idx="4567">
                  <c:v>50.001038433914999</c:v>
                </c:pt>
                <c:pt idx="4568">
                  <c:v>50.000436504940005</c:v>
                </c:pt>
                <c:pt idx="4569">
                  <c:v>49.999695623308</c:v>
                </c:pt>
                <c:pt idx="4570">
                  <c:v>50.001293967281988</c:v>
                </c:pt>
                <c:pt idx="4571">
                  <c:v>49.999996215629004</c:v>
                </c:pt>
                <c:pt idx="4572">
                  <c:v>49.999886366381993</c:v>
                </c:pt>
                <c:pt idx="4573">
                  <c:v>50.001587701015985</c:v>
                </c:pt>
                <c:pt idx="4574">
                  <c:v>49.999596423206995</c:v>
                </c:pt>
                <c:pt idx="4575">
                  <c:v>50.001271118551003</c:v>
                </c:pt>
                <c:pt idx="4576">
                  <c:v>50.000746175760995</c:v>
                </c:pt>
                <c:pt idx="4577">
                  <c:v>50.000796536872002</c:v>
                </c:pt>
                <c:pt idx="4578">
                  <c:v>49.999167710430001</c:v>
                </c:pt>
                <c:pt idx="4579">
                  <c:v>50.000325846872009</c:v>
                </c:pt>
                <c:pt idx="4580">
                  <c:v>50.001872273475996</c:v>
                </c:pt>
                <c:pt idx="4581">
                  <c:v>49.999095921360002</c:v>
                </c:pt>
                <c:pt idx="4582">
                  <c:v>50.001163528233995</c:v>
                </c:pt>
                <c:pt idx="4583">
                  <c:v>50.000947574858998</c:v>
                </c:pt>
                <c:pt idx="4584">
                  <c:v>50.000504401421999</c:v>
                </c:pt>
                <c:pt idx="4585">
                  <c:v>49.998836594425008</c:v>
                </c:pt>
                <c:pt idx="4586">
                  <c:v>50.002138558219002</c:v>
                </c:pt>
                <c:pt idx="4587">
                  <c:v>50.000311289853002</c:v>
                </c:pt>
                <c:pt idx="4588">
                  <c:v>49.999308022597006</c:v>
                </c:pt>
                <c:pt idx="4589">
                  <c:v>50.000932375463002</c:v>
                </c:pt>
                <c:pt idx="4590">
                  <c:v>50.001599910695994</c:v>
                </c:pt>
                <c:pt idx="4591">
                  <c:v>49.999201980465003</c:v>
                </c:pt>
                <c:pt idx="4592">
                  <c:v>50.000546309411995</c:v>
                </c:pt>
                <c:pt idx="4593">
                  <c:v>50.001194002232992</c:v>
                </c:pt>
                <c:pt idx="4594">
                  <c:v>50.000931613061994</c:v>
                </c:pt>
                <c:pt idx="4595">
                  <c:v>49.999410301274004</c:v>
                </c:pt>
                <c:pt idx="4596">
                  <c:v>50.000730164849003</c:v>
                </c:pt>
                <c:pt idx="4597">
                  <c:v>50.000357117145001</c:v>
                </c:pt>
                <c:pt idx="4598">
                  <c:v>50.001530483981995</c:v>
                </c:pt>
                <c:pt idx="4599">
                  <c:v>49.999885581564996</c:v>
                </c:pt>
                <c:pt idx="4600">
                  <c:v>50.000280787875994</c:v>
                </c:pt>
                <c:pt idx="4601">
                  <c:v>50.000160232794002</c:v>
                </c:pt>
                <c:pt idx="4602">
                  <c:v>50.000695876397998</c:v>
                </c:pt>
                <c:pt idx="4603">
                  <c:v>50.00105059437</c:v>
                </c:pt>
                <c:pt idx="4604">
                  <c:v>50.000641647864995</c:v>
                </c:pt>
                <c:pt idx="4605">
                  <c:v>50.000107624359003</c:v>
                </c:pt>
                <c:pt idx="4606">
                  <c:v>49.999951946236003</c:v>
                </c:pt>
                <c:pt idx="4607">
                  <c:v>50.001261907911989</c:v>
                </c:pt>
                <c:pt idx="4608">
                  <c:v>49.999539227702002</c:v>
                </c:pt>
                <c:pt idx="4609">
                  <c:v>50.001111843643997</c:v>
                </c:pt>
                <c:pt idx="4610">
                  <c:v>50.000904091765989</c:v>
                </c:pt>
                <c:pt idx="4611">
                  <c:v>50.000296847251001</c:v>
                </c:pt>
                <c:pt idx="4612">
                  <c:v>49.999687314881001</c:v>
                </c:pt>
                <c:pt idx="4613">
                  <c:v>50.000854549369997</c:v>
                </c:pt>
                <c:pt idx="4614">
                  <c:v>50.000329693606993</c:v>
                </c:pt>
                <c:pt idx="4615">
                  <c:v>50.000707253403995</c:v>
                </c:pt>
                <c:pt idx="4616">
                  <c:v>50.000193787422006</c:v>
                </c:pt>
                <c:pt idx="4617">
                  <c:v>50.000548605492995</c:v>
                </c:pt>
                <c:pt idx="4618">
                  <c:v>50.001022349067</c:v>
                </c:pt>
                <c:pt idx="4619">
                  <c:v>49.999907747691999</c:v>
                </c:pt>
                <c:pt idx="4620">
                  <c:v>50.000616493466993</c:v>
                </c:pt>
                <c:pt idx="4621">
                  <c:v>50.000931554849998</c:v>
                </c:pt>
                <c:pt idx="4622">
                  <c:v>49.999838322452007</c:v>
                </c:pt>
                <c:pt idx="4623">
                  <c:v>50.001053639378</c:v>
                </c:pt>
                <c:pt idx="4624">
                  <c:v>50.000434883067996</c:v>
                </c:pt>
                <c:pt idx="4625">
                  <c:v>49.999848177268994</c:v>
                </c:pt>
                <c:pt idx="4626">
                  <c:v>50.000003858497998</c:v>
                </c:pt>
                <c:pt idx="4627">
                  <c:v>50.001541160826996</c:v>
                </c:pt>
                <c:pt idx="4628">
                  <c:v>50.000676756346991</c:v>
                </c:pt>
                <c:pt idx="4629">
                  <c:v>50.000650890904005</c:v>
                </c:pt>
                <c:pt idx="4630">
                  <c:v>50.000049625364994</c:v>
                </c:pt>
                <c:pt idx="4631">
                  <c:v>50.000155684991007</c:v>
                </c:pt>
                <c:pt idx="4632">
                  <c:v>50.000813354999003</c:v>
                </c:pt>
                <c:pt idx="4633">
                  <c:v>50.000558552013999</c:v>
                </c:pt>
                <c:pt idx="4634">
                  <c:v>50.000452466210994</c:v>
                </c:pt>
                <c:pt idx="4635">
                  <c:v>50.000875865581001</c:v>
                </c:pt>
                <c:pt idx="4636">
                  <c:v>49.999337036298002</c:v>
                </c:pt>
                <c:pt idx="4637">
                  <c:v>50.001574876086998</c:v>
                </c:pt>
                <c:pt idx="4638">
                  <c:v>50.000280082228997</c:v>
                </c:pt>
                <c:pt idx="4639">
                  <c:v>50.000477687809997</c:v>
                </c:pt>
                <c:pt idx="4640">
                  <c:v>50.000732439388003</c:v>
                </c:pt>
                <c:pt idx="4641">
                  <c:v>50.000381477239991</c:v>
                </c:pt>
                <c:pt idx="4642">
                  <c:v>49.999749091639998</c:v>
                </c:pt>
                <c:pt idx="4643">
                  <c:v>50.001450369326996</c:v>
                </c:pt>
                <c:pt idx="4644">
                  <c:v>49.999919947836013</c:v>
                </c:pt>
                <c:pt idx="4645">
                  <c:v>49.999536931669006</c:v>
                </c:pt>
                <c:pt idx="4646">
                  <c:v>50.000724144135006</c:v>
                </c:pt>
                <c:pt idx="4647">
                  <c:v>50.001740276495994</c:v>
                </c:pt>
                <c:pt idx="4648">
                  <c:v>49.999914609512004</c:v>
                </c:pt>
                <c:pt idx="4649">
                  <c:v>49.999604060156997</c:v>
                </c:pt>
                <c:pt idx="4650">
                  <c:v>50.001150621294997</c:v>
                </c:pt>
                <c:pt idx="4651">
                  <c:v>50.001062015443992</c:v>
                </c:pt>
                <c:pt idx="4652">
                  <c:v>49.999972568957006</c:v>
                </c:pt>
                <c:pt idx="4653">
                  <c:v>50.000207751001987</c:v>
                </c:pt>
                <c:pt idx="4654">
                  <c:v>50.001383239730998</c:v>
                </c:pt>
                <c:pt idx="4655">
                  <c:v>50.000366981042994</c:v>
                </c:pt>
                <c:pt idx="4656">
                  <c:v>50.000592087453001</c:v>
                </c:pt>
                <c:pt idx="4657">
                  <c:v>50.000321981213993</c:v>
                </c:pt>
                <c:pt idx="4658">
                  <c:v>50.000463920468</c:v>
                </c:pt>
                <c:pt idx="4659">
                  <c:v>50.000941687592992</c:v>
                </c:pt>
                <c:pt idx="4660">
                  <c:v>49.999533876093004</c:v>
                </c:pt>
                <c:pt idx="4661">
                  <c:v>50.001175760913</c:v>
                </c:pt>
                <c:pt idx="4662">
                  <c:v>49.99918836810501</c:v>
                </c:pt>
                <c:pt idx="4663">
                  <c:v>50.000289974343993</c:v>
                </c:pt>
                <c:pt idx="4664">
                  <c:v>50.002243847158006</c:v>
                </c:pt>
                <c:pt idx="4665">
                  <c:v>49.999934445009011</c:v>
                </c:pt>
                <c:pt idx="4666">
                  <c:v>49.999940519039001</c:v>
                </c:pt>
                <c:pt idx="4667">
                  <c:v>50.001324528906999</c:v>
                </c:pt>
                <c:pt idx="4668">
                  <c:v>50.000376183870003</c:v>
                </c:pt>
                <c:pt idx="4669">
                  <c:v>49.999346176020005</c:v>
                </c:pt>
                <c:pt idx="4670">
                  <c:v>50.001937913551004</c:v>
                </c:pt>
                <c:pt idx="4671">
                  <c:v>50.000992626737002</c:v>
                </c:pt>
                <c:pt idx="4672">
                  <c:v>49.999131087106001</c:v>
                </c:pt>
                <c:pt idx="4673">
                  <c:v>50.001422157589992</c:v>
                </c:pt>
                <c:pt idx="4674">
                  <c:v>50.000072607052005</c:v>
                </c:pt>
                <c:pt idx="4675">
                  <c:v>50.000359403635997</c:v>
                </c:pt>
                <c:pt idx="4676">
                  <c:v>49.999312686281009</c:v>
                </c:pt>
                <c:pt idx="4677">
                  <c:v>50.001824238184</c:v>
                </c:pt>
                <c:pt idx="4678">
                  <c:v>49.999913136512014</c:v>
                </c:pt>
                <c:pt idx="4679">
                  <c:v>50.000321970759003</c:v>
                </c:pt>
                <c:pt idx="4680">
                  <c:v>50.000728640187006</c:v>
                </c:pt>
                <c:pt idx="4681">
                  <c:v>50.001251999154</c:v>
                </c:pt>
                <c:pt idx="4682">
                  <c:v>49.999394275042995</c:v>
                </c:pt>
                <c:pt idx="4683">
                  <c:v>50.000170279340999</c:v>
                </c:pt>
                <c:pt idx="4684">
                  <c:v>50.001514480118999</c:v>
                </c:pt>
                <c:pt idx="4685">
                  <c:v>50.000758367411002</c:v>
                </c:pt>
                <c:pt idx="4686">
                  <c:v>50.000124383642991</c:v>
                </c:pt>
                <c:pt idx="4687">
                  <c:v>50.000816486085</c:v>
                </c:pt>
                <c:pt idx="4688">
                  <c:v>50.000709606551005</c:v>
                </c:pt>
                <c:pt idx="4689">
                  <c:v>49.999550042230013</c:v>
                </c:pt>
                <c:pt idx="4690">
                  <c:v>50.000365516639</c:v>
                </c:pt>
                <c:pt idx="4691">
                  <c:v>50.000636380900005</c:v>
                </c:pt>
                <c:pt idx="4692">
                  <c:v>50.000804182715989</c:v>
                </c:pt>
                <c:pt idx="4693">
                  <c:v>49.999418669314998</c:v>
                </c:pt>
                <c:pt idx="4694">
                  <c:v>50.001060588262987</c:v>
                </c:pt>
                <c:pt idx="4695">
                  <c:v>50.001393136135007</c:v>
                </c:pt>
                <c:pt idx="4696">
                  <c:v>49.999768120646998</c:v>
                </c:pt>
                <c:pt idx="4697">
                  <c:v>50.000396766108004</c:v>
                </c:pt>
                <c:pt idx="4698">
                  <c:v>50.000892643479006</c:v>
                </c:pt>
                <c:pt idx="4699">
                  <c:v>50.000058778783</c:v>
                </c:pt>
                <c:pt idx="4700">
                  <c:v>50.001074260576999</c:v>
                </c:pt>
                <c:pt idx="4701">
                  <c:v>50.000919412765995</c:v>
                </c:pt>
                <c:pt idx="4702">
                  <c:v>50.000640130226998</c:v>
                </c:pt>
                <c:pt idx="4703">
                  <c:v>49.999971949719004</c:v>
                </c:pt>
                <c:pt idx="4704">
                  <c:v>50.00047006534799</c:v>
                </c:pt>
                <c:pt idx="4705">
                  <c:v>50.000560001533998</c:v>
                </c:pt>
                <c:pt idx="4706">
                  <c:v>49.999436215544002</c:v>
                </c:pt>
                <c:pt idx="4707">
                  <c:v>50.000748556514999</c:v>
                </c:pt>
                <c:pt idx="4708">
                  <c:v>50.001224657929988</c:v>
                </c:pt>
                <c:pt idx="4709">
                  <c:v>50.000364703129996</c:v>
                </c:pt>
                <c:pt idx="4710">
                  <c:v>49.999562901984007</c:v>
                </c:pt>
                <c:pt idx="4711">
                  <c:v>50.001341314549002</c:v>
                </c:pt>
                <c:pt idx="4712">
                  <c:v>50.000887348745998</c:v>
                </c:pt>
                <c:pt idx="4713">
                  <c:v>49.999460641104001</c:v>
                </c:pt>
                <c:pt idx="4714">
                  <c:v>50.001265809502996</c:v>
                </c:pt>
                <c:pt idx="4715">
                  <c:v>50.001223771012988</c:v>
                </c:pt>
                <c:pt idx="4716">
                  <c:v>49.998236115053004</c:v>
                </c:pt>
                <c:pt idx="4717">
                  <c:v>50.002358281107007</c:v>
                </c:pt>
                <c:pt idx="4718">
                  <c:v>50.000099955485993</c:v>
                </c:pt>
                <c:pt idx="4719">
                  <c:v>50.000235816394003</c:v>
                </c:pt>
                <c:pt idx="4720">
                  <c:v>50.000309787949</c:v>
                </c:pt>
                <c:pt idx="4721">
                  <c:v>50.001380947071006</c:v>
                </c:pt>
                <c:pt idx="4722">
                  <c:v>49.999424024020001</c:v>
                </c:pt>
                <c:pt idx="4723">
                  <c:v>50.000608070897997</c:v>
                </c:pt>
                <c:pt idx="4724">
                  <c:v>50.000428081171002</c:v>
                </c:pt>
                <c:pt idx="4725">
                  <c:v>50.001985979213991</c:v>
                </c:pt>
                <c:pt idx="4726">
                  <c:v>49.999314153177004</c:v>
                </c:pt>
                <c:pt idx="4727">
                  <c:v>50.000991903221994</c:v>
                </c:pt>
                <c:pt idx="4728">
                  <c:v>49.999876414753999</c:v>
                </c:pt>
                <c:pt idx="4729">
                  <c:v>50.000520385676005</c:v>
                </c:pt>
                <c:pt idx="4730">
                  <c:v>50.000290689539</c:v>
                </c:pt>
                <c:pt idx="4731">
                  <c:v>50.000900287930001</c:v>
                </c:pt>
                <c:pt idx="4732">
                  <c:v>50.000748508600005</c:v>
                </c:pt>
                <c:pt idx="4733">
                  <c:v>49.999731491652994</c:v>
                </c:pt>
                <c:pt idx="4734">
                  <c:v>50.000564646161003</c:v>
                </c:pt>
                <c:pt idx="4735">
                  <c:v>50.000419770075005</c:v>
                </c:pt>
                <c:pt idx="4736">
                  <c:v>50.000174028753001</c:v>
                </c:pt>
                <c:pt idx="4737">
                  <c:v>50.000980401219991</c:v>
                </c:pt>
                <c:pt idx="4738">
                  <c:v>50.000820192410004</c:v>
                </c:pt>
                <c:pt idx="4739">
                  <c:v>49.999990875010006</c:v>
                </c:pt>
                <c:pt idx="4740">
                  <c:v>50.000498978044</c:v>
                </c:pt>
                <c:pt idx="4741">
                  <c:v>50.000763724088003</c:v>
                </c:pt>
                <c:pt idx="4742">
                  <c:v>50.001189439114995</c:v>
                </c:pt>
                <c:pt idx="4743">
                  <c:v>49.99972234346901</c:v>
                </c:pt>
                <c:pt idx="4744">
                  <c:v>50.000473819424002</c:v>
                </c:pt>
                <c:pt idx="4745">
                  <c:v>50.001373411918998</c:v>
                </c:pt>
                <c:pt idx="4746">
                  <c:v>49.999350764183006</c:v>
                </c:pt>
                <c:pt idx="4747">
                  <c:v>49.999774196159009</c:v>
                </c:pt>
                <c:pt idx="4748">
                  <c:v>50.000708137876003</c:v>
                </c:pt>
                <c:pt idx="4749">
                  <c:v>50.001639646884001</c:v>
                </c:pt>
                <c:pt idx="4750">
                  <c:v>49.999556749551012</c:v>
                </c:pt>
                <c:pt idx="4751">
                  <c:v>50.000770579249995</c:v>
                </c:pt>
                <c:pt idx="4752">
                  <c:v>50.001601484860991</c:v>
                </c:pt>
                <c:pt idx="4753">
                  <c:v>49.9994217144</c:v>
                </c:pt>
                <c:pt idx="4754">
                  <c:v>50.000190741936002</c:v>
                </c:pt>
                <c:pt idx="4755">
                  <c:v>50.001484694061986</c:v>
                </c:pt>
                <c:pt idx="4756">
                  <c:v>49.999376105572011</c:v>
                </c:pt>
                <c:pt idx="4757">
                  <c:v>50.001051387055</c:v>
                </c:pt>
                <c:pt idx="4758">
                  <c:v>50.000833896981007</c:v>
                </c:pt>
                <c:pt idx="4759">
                  <c:v>50.000344896222998</c:v>
                </c:pt>
                <c:pt idx="4760">
                  <c:v>49.999374547855005</c:v>
                </c:pt>
                <c:pt idx="4761">
                  <c:v>50.000608078156006</c:v>
                </c:pt>
                <c:pt idx="4762">
                  <c:v>50.000739450220998</c:v>
                </c:pt>
                <c:pt idx="4763">
                  <c:v>50.001238446194002</c:v>
                </c:pt>
                <c:pt idx="4764">
                  <c:v>50.000161823949</c:v>
                </c:pt>
                <c:pt idx="4765">
                  <c:v>50.001250464943993</c:v>
                </c:pt>
                <c:pt idx="4766">
                  <c:v>49.999491916519005</c:v>
                </c:pt>
                <c:pt idx="4767">
                  <c:v>50.000341988779006</c:v>
                </c:pt>
                <c:pt idx="4768">
                  <c:v>50.000061806641988</c:v>
                </c:pt>
                <c:pt idx="4769">
                  <c:v>50.001984462555988</c:v>
                </c:pt>
                <c:pt idx="4770">
                  <c:v>49.999478250782005</c:v>
                </c:pt>
                <c:pt idx="4771">
                  <c:v>50.001530524284</c:v>
                </c:pt>
                <c:pt idx="4772">
                  <c:v>50.000129793161996</c:v>
                </c:pt>
                <c:pt idx="4773">
                  <c:v>49.999669683373995</c:v>
                </c:pt>
                <c:pt idx="4774">
                  <c:v>50.000937730177007</c:v>
                </c:pt>
                <c:pt idx="4775">
                  <c:v>50.000324318249</c:v>
                </c:pt>
                <c:pt idx="4776">
                  <c:v>50.001366498535994</c:v>
                </c:pt>
                <c:pt idx="4777">
                  <c:v>49.999822296613999</c:v>
                </c:pt>
                <c:pt idx="4778">
                  <c:v>50.000564621634993</c:v>
                </c:pt>
                <c:pt idx="4779">
                  <c:v>50.000510420621005</c:v>
                </c:pt>
                <c:pt idx="4780">
                  <c:v>50.000016064728001</c:v>
                </c:pt>
                <c:pt idx="4781">
                  <c:v>50.000219755768995</c:v>
                </c:pt>
                <c:pt idx="4782">
                  <c:v>50.001175709791994</c:v>
                </c:pt>
                <c:pt idx="4783">
                  <c:v>49.999904714332999</c:v>
                </c:pt>
                <c:pt idx="4784">
                  <c:v>50.001064323165998</c:v>
                </c:pt>
                <c:pt idx="4785">
                  <c:v>50.000650040182002</c:v>
                </c:pt>
                <c:pt idx="4786">
                  <c:v>50.000534839833001</c:v>
                </c:pt>
                <c:pt idx="4787">
                  <c:v>50.000332892613002</c:v>
                </c:pt>
                <c:pt idx="4788">
                  <c:v>50.000887459598985</c:v>
                </c:pt>
                <c:pt idx="4789">
                  <c:v>50.000360154837999</c:v>
                </c:pt>
                <c:pt idx="4790">
                  <c:v>50.000757616685</c:v>
                </c:pt>
                <c:pt idx="4791">
                  <c:v>49.999528602098003</c:v>
                </c:pt>
                <c:pt idx="4792">
                  <c:v>50.000698892141003</c:v>
                </c:pt>
                <c:pt idx="4793">
                  <c:v>50.000956031843998</c:v>
                </c:pt>
                <c:pt idx="4794">
                  <c:v>49.999858919067002</c:v>
                </c:pt>
                <c:pt idx="4795">
                  <c:v>50.001300097539001</c:v>
                </c:pt>
                <c:pt idx="4796">
                  <c:v>49.999995460112999</c:v>
                </c:pt>
                <c:pt idx="4797">
                  <c:v>49.999832978249003</c:v>
                </c:pt>
                <c:pt idx="4798">
                  <c:v>50.001448128024002</c:v>
                </c:pt>
                <c:pt idx="4799">
                  <c:v>50.000746160981002</c:v>
                </c:pt>
                <c:pt idx="4800">
                  <c:v>50.000135840206013</c:v>
                </c:pt>
                <c:pt idx="4801">
                  <c:v>50.000283892538</c:v>
                </c:pt>
                <c:pt idx="4802">
                  <c:v>50.001222250372997</c:v>
                </c:pt>
                <c:pt idx="4803">
                  <c:v>50.00008167789899</c:v>
                </c:pt>
                <c:pt idx="4804">
                  <c:v>49.999061603309997</c:v>
                </c:pt>
                <c:pt idx="4805">
                  <c:v>50.001388681461997</c:v>
                </c:pt>
                <c:pt idx="4806">
                  <c:v>50.000829332606997</c:v>
                </c:pt>
                <c:pt idx="4807">
                  <c:v>49.999619316861008</c:v>
                </c:pt>
                <c:pt idx="4808">
                  <c:v>50.000470050767994</c:v>
                </c:pt>
                <c:pt idx="4809">
                  <c:v>50.001538878450006</c:v>
                </c:pt>
                <c:pt idx="4810">
                  <c:v>49.999862701514999</c:v>
                </c:pt>
                <c:pt idx="4811">
                  <c:v>49.999672766475008</c:v>
                </c:pt>
                <c:pt idx="4812">
                  <c:v>50.001934064509996</c:v>
                </c:pt>
                <c:pt idx="4813">
                  <c:v>49.999747485322992</c:v>
                </c:pt>
                <c:pt idx="4814">
                  <c:v>50.000988053297988</c:v>
                </c:pt>
                <c:pt idx="4815">
                  <c:v>50.000271627540997</c:v>
                </c:pt>
                <c:pt idx="4816">
                  <c:v>50.001615981301001</c:v>
                </c:pt>
                <c:pt idx="4817">
                  <c:v>49.998838115241995</c:v>
                </c:pt>
                <c:pt idx="4818">
                  <c:v>50.000546357880999</c:v>
                </c:pt>
                <c:pt idx="4819">
                  <c:v>50.001519793326004</c:v>
                </c:pt>
                <c:pt idx="4820">
                  <c:v>50.000386054503998</c:v>
                </c:pt>
                <c:pt idx="4821">
                  <c:v>50.000013059076998</c:v>
                </c:pt>
                <c:pt idx="4822">
                  <c:v>50.000560021924002</c:v>
                </c:pt>
                <c:pt idx="4823">
                  <c:v>50.000114464805996</c:v>
                </c:pt>
                <c:pt idx="4824">
                  <c:v>49.999970309775009</c:v>
                </c:pt>
                <c:pt idx="4825">
                  <c:v>50.000600451812986</c:v>
                </c:pt>
                <c:pt idx="4826">
                  <c:v>50.001334432858002</c:v>
                </c:pt>
                <c:pt idx="4827">
                  <c:v>50.000345625021005</c:v>
                </c:pt>
                <c:pt idx="4828">
                  <c:v>50.000602732809007</c:v>
                </c:pt>
                <c:pt idx="4829">
                  <c:v>50.000229649140998</c:v>
                </c:pt>
                <c:pt idx="4830">
                  <c:v>50.001124587913992</c:v>
                </c:pt>
                <c:pt idx="4831">
                  <c:v>50.000258701840998</c:v>
                </c:pt>
                <c:pt idx="4832">
                  <c:v>50.000445579955993</c:v>
                </c:pt>
                <c:pt idx="4833">
                  <c:v>50.000611881284996</c:v>
                </c:pt>
                <c:pt idx="4834">
                  <c:v>50.000585967608998</c:v>
                </c:pt>
                <c:pt idx="4835">
                  <c:v>49.999459915559008</c:v>
                </c:pt>
                <c:pt idx="4836">
                  <c:v>50.001230674467998</c:v>
                </c:pt>
                <c:pt idx="4837">
                  <c:v>50.000318175606004</c:v>
                </c:pt>
                <c:pt idx="4838">
                  <c:v>50.00039832753901</c:v>
                </c:pt>
                <c:pt idx="4839">
                  <c:v>50.000791174331994</c:v>
                </c:pt>
                <c:pt idx="4840">
                  <c:v>50.000646233030004</c:v>
                </c:pt>
                <c:pt idx="4841">
                  <c:v>49.999646785961993</c:v>
                </c:pt>
                <c:pt idx="4842">
                  <c:v>50.001032293579009</c:v>
                </c:pt>
                <c:pt idx="4843">
                  <c:v>50.000637833361999</c:v>
                </c:pt>
                <c:pt idx="4844">
                  <c:v>50.000167887859</c:v>
                </c:pt>
                <c:pt idx="4845">
                  <c:v>50.000651578060996</c:v>
                </c:pt>
                <c:pt idx="4846">
                  <c:v>50.001259635515993</c:v>
                </c:pt>
                <c:pt idx="4847">
                  <c:v>50.000263316000002</c:v>
                </c:pt>
                <c:pt idx="4848">
                  <c:v>49.999547613612989</c:v>
                </c:pt>
                <c:pt idx="4849">
                  <c:v>50.001367189355989</c:v>
                </c:pt>
                <c:pt idx="4850">
                  <c:v>50.000175503145002</c:v>
                </c:pt>
                <c:pt idx="4851">
                  <c:v>49.999694885884999</c:v>
                </c:pt>
                <c:pt idx="4852">
                  <c:v>50.000706518101005</c:v>
                </c:pt>
                <c:pt idx="4853">
                  <c:v>50.001126926152011</c:v>
                </c:pt>
                <c:pt idx="4854">
                  <c:v>50.000753062122001</c:v>
                </c:pt>
                <c:pt idx="4855">
                  <c:v>50.000090848915008</c:v>
                </c:pt>
                <c:pt idx="4856">
                  <c:v>50.000196090581007</c:v>
                </c:pt>
                <c:pt idx="4857">
                  <c:v>50.001073490509995</c:v>
                </c:pt>
                <c:pt idx="4858">
                  <c:v>50.000393692048</c:v>
                </c:pt>
                <c:pt idx="4859">
                  <c:v>49.999620822983005</c:v>
                </c:pt>
                <c:pt idx="4860">
                  <c:v>50.001344336045001</c:v>
                </c:pt>
                <c:pt idx="4861">
                  <c:v>50.000473821367997</c:v>
                </c:pt>
                <c:pt idx="4862">
                  <c:v>49.999891717944998</c:v>
                </c:pt>
                <c:pt idx="4863">
                  <c:v>50.001113898064006</c:v>
                </c:pt>
                <c:pt idx="4864">
                  <c:v>50.000323510872001</c:v>
                </c:pt>
                <c:pt idx="4865">
                  <c:v>49.999696451942988</c:v>
                </c:pt>
                <c:pt idx="4866">
                  <c:v>50.001400025295986</c:v>
                </c:pt>
                <c:pt idx="4867">
                  <c:v>50.000329715806998</c:v>
                </c:pt>
                <c:pt idx="4868">
                  <c:v>50.000464675180993</c:v>
                </c:pt>
                <c:pt idx="4869">
                  <c:v>49.999997741572002</c:v>
                </c:pt>
                <c:pt idx="4870">
                  <c:v>50.001176465543992</c:v>
                </c:pt>
                <c:pt idx="4871">
                  <c:v>49.999505626459012</c:v>
                </c:pt>
                <c:pt idx="4872">
                  <c:v>50.000840002772996</c:v>
                </c:pt>
                <c:pt idx="4873">
                  <c:v>50.001193244402003</c:v>
                </c:pt>
                <c:pt idx="4874">
                  <c:v>50.000187764856996</c:v>
                </c:pt>
                <c:pt idx="4875">
                  <c:v>49.999807755098992</c:v>
                </c:pt>
                <c:pt idx="4876">
                  <c:v>50.000898007720998</c:v>
                </c:pt>
                <c:pt idx="4877">
                  <c:v>50.001047530976997</c:v>
                </c:pt>
                <c:pt idx="4878">
                  <c:v>50.000106885019001</c:v>
                </c:pt>
                <c:pt idx="4879">
                  <c:v>49.999890171737995</c:v>
                </c:pt>
                <c:pt idx="4880">
                  <c:v>50.00135578812101</c:v>
                </c:pt>
                <c:pt idx="4881">
                  <c:v>50.000198388585012</c:v>
                </c:pt>
                <c:pt idx="4882">
                  <c:v>50.000120554124003</c:v>
                </c:pt>
                <c:pt idx="4883">
                  <c:v>50.000663775147991</c:v>
                </c:pt>
                <c:pt idx="4884">
                  <c:v>50.000559280975011</c:v>
                </c:pt>
                <c:pt idx="4885">
                  <c:v>49.999844378451996</c:v>
                </c:pt>
                <c:pt idx="4886">
                  <c:v>50.001097130053999</c:v>
                </c:pt>
                <c:pt idx="4887">
                  <c:v>50.000049667533993</c:v>
                </c:pt>
                <c:pt idx="4888">
                  <c:v>50.000688966398997</c:v>
                </c:pt>
                <c:pt idx="4889">
                  <c:v>50.001461892504999</c:v>
                </c:pt>
                <c:pt idx="4890">
                  <c:v>49.999895546952011</c:v>
                </c:pt>
                <c:pt idx="4891">
                  <c:v>50.001162015668996</c:v>
                </c:pt>
                <c:pt idx="4892">
                  <c:v>49.999462156782997</c:v>
                </c:pt>
                <c:pt idx="4893">
                  <c:v>50.000802681533997</c:v>
                </c:pt>
                <c:pt idx="4894">
                  <c:v>50.000390692288001</c:v>
                </c:pt>
                <c:pt idx="4895">
                  <c:v>50.000655415889995</c:v>
                </c:pt>
                <c:pt idx="4896">
                  <c:v>49.999778044849009</c:v>
                </c:pt>
                <c:pt idx="4897">
                  <c:v>50.001225325200004</c:v>
                </c:pt>
                <c:pt idx="4898">
                  <c:v>50.000450152616992</c:v>
                </c:pt>
                <c:pt idx="4899">
                  <c:v>49.999582691618997</c:v>
                </c:pt>
                <c:pt idx="4900">
                  <c:v>50.001203242285001</c:v>
                </c:pt>
                <c:pt idx="4901">
                  <c:v>50.000659959807997</c:v>
                </c:pt>
                <c:pt idx="4902">
                  <c:v>49.999678068665993</c:v>
                </c:pt>
                <c:pt idx="4903">
                  <c:v>50.00166258128899</c:v>
                </c:pt>
                <c:pt idx="4904">
                  <c:v>50.000756120048003</c:v>
                </c:pt>
                <c:pt idx="4905">
                  <c:v>49.999661326626999</c:v>
                </c:pt>
                <c:pt idx="4906">
                  <c:v>50.000665438851001</c:v>
                </c:pt>
                <c:pt idx="4907">
                  <c:v>50.000931843445002</c:v>
                </c:pt>
                <c:pt idx="4908">
                  <c:v>50.000149543892995</c:v>
                </c:pt>
                <c:pt idx="4909">
                  <c:v>49.999118076039011</c:v>
                </c:pt>
                <c:pt idx="4910">
                  <c:v>50.001223183670994</c:v>
                </c:pt>
                <c:pt idx="4911">
                  <c:v>50.000256463119996</c:v>
                </c:pt>
                <c:pt idx="4912">
                  <c:v>50.000539425135003</c:v>
                </c:pt>
                <c:pt idx="4913">
                  <c:v>50.001632009190004</c:v>
                </c:pt>
                <c:pt idx="4914">
                  <c:v>49.999665894783</c:v>
                </c:pt>
                <c:pt idx="4915">
                  <c:v>50.000228169202991</c:v>
                </c:pt>
                <c:pt idx="4916">
                  <c:v>50.000397743985005</c:v>
                </c:pt>
                <c:pt idx="4917">
                  <c:v>50.001049923074</c:v>
                </c:pt>
                <c:pt idx="4918">
                  <c:v>50.000139835378008</c:v>
                </c:pt>
                <c:pt idx="4919">
                  <c:v>49.999942838233004</c:v>
                </c:pt>
                <c:pt idx="4920">
                  <c:v>50.001708251296989</c:v>
                </c:pt>
                <c:pt idx="4921">
                  <c:v>50.000364740089005</c:v>
                </c:pt>
                <c:pt idx="4922">
                  <c:v>50.000444869242983</c:v>
                </c:pt>
                <c:pt idx="4923">
                  <c:v>50.000656218137003</c:v>
                </c:pt>
                <c:pt idx="4924">
                  <c:v>50.000159464054001</c:v>
                </c:pt>
                <c:pt idx="4925">
                  <c:v>50.000521950819</c:v>
                </c:pt>
                <c:pt idx="4926">
                  <c:v>49.999300429158005</c:v>
                </c:pt>
                <c:pt idx="4927">
                  <c:v>50.001036909588002</c:v>
                </c:pt>
                <c:pt idx="4928">
                  <c:v>50.000984250268992</c:v>
                </c:pt>
                <c:pt idx="4929">
                  <c:v>49.999696365897996</c:v>
                </c:pt>
                <c:pt idx="4930">
                  <c:v>50.002159178115008</c:v>
                </c:pt>
                <c:pt idx="4931">
                  <c:v>49.998674026807002</c:v>
                </c:pt>
                <c:pt idx="4932">
                  <c:v>50.001403824053</c:v>
                </c:pt>
                <c:pt idx="4933">
                  <c:v>50.000088523799995</c:v>
                </c:pt>
                <c:pt idx="4934">
                  <c:v>50.001224534318993</c:v>
                </c:pt>
                <c:pt idx="4935">
                  <c:v>49.999440031186005</c:v>
                </c:pt>
                <c:pt idx="4936">
                  <c:v>50.001926478839998</c:v>
                </c:pt>
                <c:pt idx="4937">
                  <c:v>49.999865943332999</c:v>
                </c:pt>
                <c:pt idx="4938">
                  <c:v>50.000090088916998</c:v>
                </c:pt>
                <c:pt idx="4939">
                  <c:v>50.000028422065995</c:v>
                </c:pt>
                <c:pt idx="4940">
                  <c:v>50.000531892358005</c:v>
                </c:pt>
                <c:pt idx="4941">
                  <c:v>50.001667829016988</c:v>
                </c:pt>
                <c:pt idx="4942">
                  <c:v>50.00001832696001</c:v>
                </c:pt>
                <c:pt idx="4943">
                  <c:v>50.000072505855002</c:v>
                </c:pt>
                <c:pt idx="4944">
                  <c:v>50.001062040601994</c:v>
                </c:pt>
                <c:pt idx="4945">
                  <c:v>50.000238095061995</c:v>
                </c:pt>
                <c:pt idx="4946">
                  <c:v>50.001031553778994</c:v>
                </c:pt>
                <c:pt idx="4947">
                  <c:v>50.000200764254998</c:v>
                </c:pt>
                <c:pt idx="4948">
                  <c:v>50.000778207176012</c:v>
                </c:pt>
                <c:pt idx="4949">
                  <c:v>49.999681937040997</c:v>
                </c:pt>
                <c:pt idx="4950">
                  <c:v>50.000602051791986</c:v>
                </c:pt>
                <c:pt idx="4951">
                  <c:v>50.001085677435988</c:v>
                </c:pt>
                <c:pt idx="4952">
                  <c:v>49.999936011513</c:v>
                </c:pt>
                <c:pt idx="4953">
                  <c:v>50.001043708270998</c:v>
                </c:pt>
                <c:pt idx="4954">
                  <c:v>49.999983376805005</c:v>
                </c:pt>
                <c:pt idx="4955">
                  <c:v>50.000561607816991</c:v>
                </c:pt>
                <c:pt idx="4956">
                  <c:v>50.000251806304</c:v>
                </c:pt>
                <c:pt idx="4957">
                  <c:v>50.000889640363994</c:v>
                </c:pt>
                <c:pt idx="4958">
                  <c:v>50.000671505007993</c:v>
                </c:pt>
                <c:pt idx="4959">
                  <c:v>49.999823796031002</c:v>
                </c:pt>
                <c:pt idx="4960">
                  <c:v>50.001110181836999</c:v>
                </c:pt>
                <c:pt idx="4961">
                  <c:v>50.000197602870003</c:v>
                </c:pt>
                <c:pt idx="4962">
                  <c:v>50.000558513388</c:v>
                </c:pt>
                <c:pt idx="4963">
                  <c:v>50.000176318398005</c:v>
                </c:pt>
                <c:pt idx="4964">
                  <c:v>50.000877439446988</c:v>
                </c:pt>
                <c:pt idx="4965">
                  <c:v>50.000736260062006</c:v>
                </c:pt>
                <c:pt idx="4966">
                  <c:v>50.000029757852992</c:v>
                </c:pt>
                <c:pt idx="4967">
                  <c:v>50.000406696808</c:v>
                </c:pt>
                <c:pt idx="4968">
                  <c:v>50.001150584181005</c:v>
                </c:pt>
                <c:pt idx="4969">
                  <c:v>49.999933647074009</c:v>
                </c:pt>
                <c:pt idx="4970">
                  <c:v>50.000218285281996</c:v>
                </c:pt>
                <c:pt idx="4971">
                  <c:v>50.001573993942998</c:v>
                </c:pt>
                <c:pt idx="4972">
                  <c:v>49.999505666487003</c:v>
                </c:pt>
                <c:pt idx="4973">
                  <c:v>50.000295299741992</c:v>
                </c:pt>
                <c:pt idx="4974">
                  <c:v>50.000718775006</c:v>
                </c:pt>
                <c:pt idx="4975">
                  <c:v>50.000669898993998</c:v>
                </c:pt>
                <c:pt idx="4976">
                  <c:v>50.000286169775997</c:v>
                </c:pt>
                <c:pt idx="4977">
                  <c:v>50.000778212187008</c:v>
                </c:pt>
                <c:pt idx="4978">
                  <c:v>50.000445567282988</c:v>
                </c:pt>
                <c:pt idx="4979">
                  <c:v>49.999696388662997</c:v>
                </c:pt>
                <c:pt idx="4980">
                  <c:v>50.000532551096995</c:v>
                </c:pt>
                <c:pt idx="4981">
                  <c:v>50.001796756959003</c:v>
                </c:pt>
                <c:pt idx="4982">
                  <c:v>50.000351725087</c:v>
                </c:pt>
                <c:pt idx="4983">
                  <c:v>49.999672053972006</c:v>
                </c:pt>
                <c:pt idx="4984">
                  <c:v>50.000071789837996</c:v>
                </c:pt>
                <c:pt idx="4985">
                  <c:v>50.001302366972013</c:v>
                </c:pt>
                <c:pt idx="4986">
                  <c:v>49.999865735116998</c:v>
                </c:pt>
                <c:pt idx="4987">
                  <c:v>50.000376138933007</c:v>
                </c:pt>
                <c:pt idx="4988">
                  <c:v>50.001869981034993</c:v>
                </c:pt>
                <c:pt idx="4989">
                  <c:v>49.999472814831009</c:v>
                </c:pt>
                <c:pt idx="4990">
                  <c:v>50.000289940944</c:v>
                </c:pt>
                <c:pt idx="4991">
                  <c:v>50.001235977716995</c:v>
                </c:pt>
                <c:pt idx="4992">
                  <c:v>50.000531809319</c:v>
                </c:pt>
                <c:pt idx="4993">
                  <c:v>49.999794037097999</c:v>
                </c:pt>
                <c:pt idx="4994">
                  <c:v>50.001445046351002</c:v>
                </c:pt>
                <c:pt idx="4995">
                  <c:v>50.000576068091</c:v>
                </c:pt>
                <c:pt idx="4996">
                  <c:v>49.999411787217994</c:v>
                </c:pt>
                <c:pt idx="4997">
                  <c:v>50.001335191586001</c:v>
                </c:pt>
                <c:pt idx="4998">
                  <c:v>50.000463996969003</c:v>
                </c:pt>
                <c:pt idx="4999">
                  <c:v>49.999976398520012</c:v>
                </c:pt>
                <c:pt idx="5000">
                  <c:v>50.000077834426001</c:v>
                </c:pt>
                <c:pt idx="5001">
                  <c:v>50.001400045156004</c:v>
                </c:pt>
                <c:pt idx="5002">
                  <c:v>49.999629998904005</c:v>
                </c:pt>
                <c:pt idx="5003">
                  <c:v>50.000476089538999</c:v>
                </c:pt>
                <c:pt idx="5004">
                  <c:v>50.000023654723996</c:v>
                </c:pt>
                <c:pt idx="5005">
                  <c:v>50.001616733643992</c:v>
                </c:pt>
                <c:pt idx="5006">
                  <c:v>49.999759704142001</c:v>
                </c:pt>
                <c:pt idx="5007">
                  <c:v>50.000621864594997</c:v>
                </c:pt>
                <c:pt idx="5008">
                  <c:v>50.001065106836997</c:v>
                </c:pt>
                <c:pt idx="5009">
                  <c:v>50.000174737660998</c:v>
                </c:pt>
                <c:pt idx="5010">
                  <c:v>50.000479904328003</c:v>
                </c:pt>
                <c:pt idx="5011">
                  <c:v>50.000926228302006</c:v>
                </c:pt>
                <c:pt idx="5012">
                  <c:v>50.000372345135013</c:v>
                </c:pt>
                <c:pt idx="5013">
                  <c:v>49.999573601230999</c:v>
                </c:pt>
                <c:pt idx="5014">
                  <c:v>50.000718735126007</c:v>
                </c:pt>
                <c:pt idx="5015">
                  <c:v>50.00186772584199</c:v>
                </c:pt>
                <c:pt idx="5016">
                  <c:v>49.999739277329006</c:v>
                </c:pt>
                <c:pt idx="5017">
                  <c:v>49.999794045107002</c:v>
                </c:pt>
                <c:pt idx="5018">
                  <c:v>50.001171976163</c:v>
                </c:pt>
                <c:pt idx="5019">
                  <c:v>50.000054176241989</c:v>
                </c:pt>
                <c:pt idx="5020">
                  <c:v>50.000000029929005</c:v>
                </c:pt>
                <c:pt idx="5021">
                  <c:v>50.001096381909996</c:v>
                </c:pt>
                <c:pt idx="5022">
                  <c:v>50.000891884251999</c:v>
                </c:pt>
                <c:pt idx="5023">
                  <c:v>50.000359515839996</c:v>
                </c:pt>
                <c:pt idx="5024">
                  <c:v>50.000339531333999</c:v>
                </c:pt>
                <c:pt idx="5025">
                  <c:v>50.000764562754995</c:v>
                </c:pt>
                <c:pt idx="5026">
                  <c:v>49.999420186478005</c:v>
                </c:pt>
                <c:pt idx="5027">
                  <c:v>50.000890433133996</c:v>
                </c:pt>
                <c:pt idx="5028">
                  <c:v>50.000003140094002</c:v>
                </c:pt>
                <c:pt idx="5029">
                  <c:v>50.002026409378999</c:v>
                </c:pt>
                <c:pt idx="5030">
                  <c:v>49.998806052362994</c:v>
                </c:pt>
                <c:pt idx="5031">
                  <c:v>50.001137567030995</c:v>
                </c:pt>
                <c:pt idx="5032">
                  <c:v>50.000901129309995</c:v>
                </c:pt>
                <c:pt idx="5033">
                  <c:v>50.000182373869002</c:v>
                </c:pt>
                <c:pt idx="5034">
                  <c:v>50.000200681514997</c:v>
                </c:pt>
                <c:pt idx="5035">
                  <c:v>50.000933116368003</c:v>
                </c:pt>
                <c:pt idx="5036">
                  <c:v>50.000625725820001</c:v>
                </c:pt>
                <c:pt idx="5037">
                  <c:v>49.999367551747987</c:v>
                </c:pt>
                <c:pt idx="5038">
                  <c:v>50.001770907655995</c:v>
                </c:pt>
                <c:pt idx="5039">
                  <c:v>50.000827037724996</c:v>
                </c:pt>
                <c:pt idx="5040">
                  <c:v>49.999730961211</c:v>
                </c:pt>
                <c:pt idx="5041">
                  <c:v>50.000207545033994</c:v>
                </c:pt>
                <c:pt idx="5042">
                  <c:v>50.001210060955003</c:v>
                </c:pt>
                <c:pt idx="5043">
                  <c:v>49.999045595782995</c:v>
                </c:pt>
                <c:pt idx="5044">
                  <c:v>50.001077277125994</c:v>
                </c:pt>
                <c:pt idx="5045">
                  <c:v>50.00039599880801</c:v>
                </c:pt>
                <c:pt idx="5046">
                  <c:v>50.00128786546199</c:v>
                </c:pt>
                <c:pt idx="5047">
                  <c:v>49.999986283030005</c:v>
                </c:pt>
                <c:pt idx="5048">
                  <c:v>50.000968188480002</c:v>
                </c:pt>
                <c:pt idx="5049">
                  <c:v>50.000429612852997</c:v>
                </c:pt>
                <c:pt idx="5050">
                  <c:v>49.999844375072996</c:v>
                </c:pt>
                <c:pt idx="5051">
                  <c:v>50.00105594307901</c:v>
                </c:pt>
                <c:pt idx="5052">
                  <c:v>50.000615710869006</c:v>
                </c:pt>
                <c:pt idx="5053">
                  <c:v>50.000041988334999</c:v>
                </c:pt>
                <c:pt idx="5054">
                  <c:v>49.999436418066999</c:v>
                </c:pt>
                <c:pt idx="5055">
                  <c:v>50.002169822387003</c:v>
                </c:pt>
                <c:pt idx="5056">
                  <c:v>50.000154941051008</c:v>
                </c:pt>
                <c:pt idx="5057">
                  <c:v>49.998842635242994</c:v>
                </c:pt>
                <c:pt idx="5058">
                  <c:v>50.002273570339995</c:v>
                </c:pt>
                <c:pt idx="5059">
                  <c:v>49.999363760259001</c:v>
                </c:pt>
                <c:pt idx="5060">
                  <c:v>50.000602024837001</c:v>
                </c:pt>
                <c:pt idx="5061">
                  <c:v>50.000867487886985</c:v>
                </c:pt>
                <c:pt idx="5062">
                  <c:v>50.000764484880996</c:v>
                </c:pt>
                <c:pt idx="5063">
                  <c:v>50.001039897059002</c:v>
                </c:pt>
                <c:pt idx="5064">
                  <c:v>49.99967959139699</c:v>
                </c:pt>
                <c:pt idx="5065">
                  <c:v>50.000418113658</c:v>
                </c:pt>
                <c:pt idx="5066">
                  <c:v>50.000759950717999</c:v>
                </c:pt>
                <c:pt idx="5067">
                  <c:v>49.999860408565993</c:v>
                </c:pt>
                <c:pt idx="5068">
                  <c:v>50.000261886666991</c:v>
                </c:pt>
                <c:pt idx="5069">
                  <c:v>50.001135284971014</c:v>
                </c:pt>
                <c:pt idx="5070">
                  <c:v>50.001143652594997</c:v>
                </c:pt>
                <c:pt idx="5071">
                  <c:v>49.999404233181004</c:v>
                </c:pt>
                <c:pt idx="5072">
                  <c:v>50.001161993238995</c:v>
                </c:pt>
                <c:pt idx="5073">
                  <c:v>49.999996977767999</c:v>
                </c:pt>
                <c:pt idx="5074">
                  <c:v>50.000312093189009</c:v>
                </c:pt>
                <c:pt idx="5075">
                  <c:v>50.001046018383995</c:v>
                </c:pt>
                <c:pt idx="5076">
                  <c:v>50.000644094784995</c:v>
                </c:pt>
                <c:pt idx="5077">
                  <c:v>49.999544565989993</c:v>
                </c:pt>
                <c:pt idx="5078">
                  <c:v>50.001454182394994</c:v>
                </c:pt>
                <c:pt idx="5079">
                  <c:v>50.000671422581995</c:v>
                </c:pt>
                <c:pt idx="5080">
                  <c:v>49.999629986882006</c:v>
                </c:pt>
                <c:pt idx="5081">
                  <c:v>50.000746197059996</c:v>
                </c:pt>
                <c:pt idx="5082">
                  <c:v>50.000708022012006</c:v>
                </c:pt>
                <c:pt idx="5083">
                  <c:v>50.000919348779014</c:v>
                </c:pt>
                <c:pt idx="5084">
                  <c:v>49.999258442614</c:v>
                </c:pt>
                <c:pt idx="5085">
                  <c:v>50.001390865076999</c:v>
                </c:pt>
                <c:pt idx="5086">
                  <c:v>50.001903669650993</c:v>
                </c:pt>
                <c:pt idx="5087">
                  <c:v>49.998305616189015</c:v>
                </c:pt>
                <c:pt idx="5088">
                  <c:v>50.001092641734999</c:v>
                </c:pt>
                <c:pt idx="5089">
                  <c:v>50.000972778094003</c:v>
                </c:pt>
                <c:pt idx="5090">
                  <c:v>49.999702461433998</c:v>
                </c:pt>
                <c:pt idx="5091">
                  <c:v>50.000784415442986</c:v>
                </c:pt>
                <c:pt idx="5092">
                  <c:v>50.001227602135998</c:v>
                </c:pt>
                <c:pt idx="5093">
                  <c:v>50.000344095695986</c:v>
                </c:pt>
                <c:pt idx="5094">
                  <c:v>49.999126482529007</c:v>
                </c:pt>
                <c:pt idx="5095">
                  <c:v>50.001058276206997</c:v>
                </c:pt>
                <c:pt idx="5096">
                  <c:v>50.001026934631</c:v>
                </c:pt>
                <c:pt idx="5097">
                  <c:v>49.999658217481006</c:v>
                </c:pt>
                <c:pt idx="5098">
                  <c:v>49.999803249438003</c:v>
                </c:pt>
                <c:pt idx="5099">
                  <c:v>50.002397942173012</c:v>
                </c:pt>
                <c:pt idx="5100">
                  <c:v>50.000431110518001</c:v>
                </c:pt>
                <c:pt idx="5101">
                  <c:v>49.999273705511001</c:v>
                </c:pt>
                <c:pt idx="5102">
                  <c:v>50.001044473861981</c:v>
                </c:pt>
                <c:pt idx="5103">
                  <c:v>50.000891130971006</c:v>
                </c:pt>
                <c:pt idx="5104">
                  <c:v>50.000079356352998</c:v>
                </c:pt>
                <c:pt idx="5105">
                  <c:v>50.000376157642989</c:v>
                </c:pt>
                <c:pt idx="5106">
                  <c:v>50.001409994787998</c:v>
                </c:pt>
                <c:pt idx="5107">
                  <c:v>50.000017573303992</c:v>
                </c:pt>
                <c:pt idx="5108">
                  <c:v>50.000257905654998</c:v>
                </c:pt>
                <c:pt idx="5109">
                  <c:v>50.000335721641996</c:v>
                </c:pt>
                <c:pt idx="5110">
                  <c:v>50.001239857272992</c:v>
                </c:pt>
                <c:pt idx="5111">
                  <c:v>49.99997870432901</c:v>
                </c:pt>
                <c:pt idx="5112">
                  <c:v>50.000035881096998</c:v>
                </c:pt>
                <c:pt idx="5113">
                  <c:v>50.001081905908997</c:v>
                </c:pt>
                <c:pt idx="5114">
                  <c:v>50.000360924456011</c:v>
                </c:pt>
                <c:pt idx="5115">
                  <c:v>50.000721926716004</c:v>
                </c:pt>
                <c:pt idx="5116">
                  <c:v>49.999900855111996</c:v>
                </c:pt>
                <c:pt idx="5117">
                  <c:v>50.000391427561993</c:v>
                </c:pt>
                <c:pt idx="5118">
                  <c:v>50.000521872759002</c:v>
                </c:pt>
                <c:pt idx="5119">
                  <c:v>50.000950636575013</c:v>
                </c:pt>
                <c:pt idx="5120">
                  <c:v>50.000574505093994</c:v>
                </c:pt>
                <c:pt idx="5121">
                  <c:v>50.000066394145996</c:v>
                </c:pt>
                <c:pt idx="5122">
                  <c:v>50.000565399562007</c:v>
                </c:pt>
                <c:pt idx="5123">
                  <c:v>50.000814064874</c:v>
                </c:pt>
                <c:pt idx="5124">
                  <c:v>49.999810042825011</c:v>
                </c:pt>
                <c:pt idx="5125">
                  <c:v>50.000209065097991</c:v>
                </c:pt>
                <c:pt idx="5126">
                  <c:v>50.001158185301001</c:v>
                </c:pt>
                <c:pt idx="5127">
                  <c:v>50.000225868676999</c:v>
                </c:pt>
                <c:pt idx="5128">
                  <c:v>50.000178700022012</c:v>
                </c:pt>
                <c:pt idx="5129">
                  <c:v>50.001101730610998</c:v>
                </c:pt>
                <c:pt idx="5130">
                  <c:v>50.000668353627994</c:v>
                </c:pt>
                <c:pt idx="5131">
                  <c:v>49.999878696674003</c:v>
                </c:pt>
                <c:pt idx="5132">
                  <c:v>50.000726355592995</c:v>
                </c:pt>
                <c:pt idx="5133">
                  <c:v>50.000922411496994</c:v>
                </c:pt>
                <c:pt idx="5134">
                  <c:v>49.999939781862004</c:v>
                </c:pt>
                <c:pt idx="5135">
                  <c:v>50.000291446478002</c:v>
                </c:pt>
                <c:pt idx="5136">
                  <c:v>50.001106289515</c:v>
                </c:pt>
                <c:pt idx="5137">
                  <c:v>50.001564045745987</c:v>
                </c:pt>
                <c:pt idx="5138">
                  <c:v>49.998925837795007</c:v>
                </c:pt>
                <c:pt idx="5139">
                  <c:v>50.000681335142993</c:v>
                </c:pt>
                <c:pt idx="5140">
                  <c:v>50.001053653049993</c:v>
                </c:pt>
                <c:pt idx="5141">
                  <c:v>50.000825551685992</c:v>
                </c:pt>
                <c:pt idx="5142">
                  <c:v>49.99917988917101</c:v>
                </c:pt>
                <c:pt idx="5143">
                  <c:v>50.0013107332</c:v>
                </c:pt>
                <c:pt idx="5144">
                  <c:v>50.000181705182996</c:v>
                </c:pt>
                <c:pt idx="5145">
                  <c:v>49.999987808298997</c:v>
                </c:pt>
                <c:pt idx="5146">
                  <c:v>50.001010137385002</c:v>
                </c:pt>
                <c:pt idx="5147">
                  <c:v>50.000298324718003</c:v>
                </c:pt>
                <c:pt idx="5148">
                  <c:v>50.000782039566005</c:v>
                </c:pt>
                <c:pt idx="5149">
                  <c:v>49.999976374776011</c:v>
                </c:pt>
                <c:pt idx="5150">
                  <c:v>50.000885815101</c:v>
                </c:pt>
                <c:pt idx="5151">
                  <c:v>50.000489096825994</c:v>
                </c:pt>
                <c:pt idx="5152">
                  <c:v>50.000782070542996</c:v>
                </c:pt>
                <c:pt idx="5153">
                  <c:v>50.000470095460997</c:v>
                </c:pt>
                <c:pt idx="5154">
                  <c:v>50.000116760511006</c:v>
                </c:pt>
                <c:pt idx="5155">
                  <c:v>50.001413860761993</c:v>
                </c:pt>
                <c:pt idx="5156">
                  <c:v>49.999050276397</c:v>
                </c:pt>
                <c:pt idx="5157">
                  <c:v>50.001039936500007</c:v>
                </c:pt>
                <c:pt idx="5158">
                  <c:v>49.999643167937997</c:v>
                </c:pt>
                <c:pt idx="5159">
                  <c:v>50.001841782712987</c:v>
                </c:pt>
                <c:pt idx="5160">
                  <c:v>49.999818490032006</c:v>
                </c:pt>
                <c:pt idx="5161">
                  <c:v>50.000100762468001</c:v>
                </c:pt>
                <c:pt idx="5162">
                  <c:v>50.000775931408008</c:v>
                </c:pt>
                <c:pt idx="5163">
                  <c:v>50.000299114191002</c:v>
                </c:pt>
                <c:pt idx="5164">
                  <c:v>50.000988780344997</c:v>
                </c:pt>
                <c:pt idx="5165">
                  <c:v>49.999815378468007</c:v>
                </c:pt>
                <c:pt idx="5166">
                  <c:v>50.00058985179799</c:v>
                </c:pt>
                <c:pt idx="5167">
                  <c:v>50.001278746054005</c:v>
                </c:pt>
                <c:pt idx="5168">
                  <c:v>49.999797115888001</c:v>
                </c:pt>
                <c:pt idx="5169">
                  <c:v>50.001231418457998</c:v>
                </c:pt>
                <c:pt idx="5170">
                  <c:v>50.000592130620007</c:v>
                </c:pt>
                <c:pt idx="5171">
                  <c:v>50.000403726213996</c:v>
                </c:pt>
                <c:pt idx="5172">
                  <c:v>49.998839662953003</c:v>
                </c:pt>
                <c:pt idx="5173">
                  <c:v>50.001596085361989</c:v>
                </c:pt>
                <c:pt idx="5174">
                  <c:v>50.001274132889996</c:v>
                </c:pt>
                <c:pt idx="5175">
                  <c:v>49.999374444354004</c:v>
                </c:pt>
                <c:pt idx="5176">
                  <c:v>50.000715686186012</c:v>
                </c:pt>
                <c:pt idx="5177">
                  <c:v>50.000560836144004</c:v>
                </c:pt>
                <c:pt idx="5178">
                  <c:v>50.000410486042995</c:v>
                </c:pt>
                <c:pt idx="5179">
                  <c:v>50.000121364053001</c:v>
                </c:pt>
                <c:pt idx="5180">
                  <c:v>50.001157458438996</c:v>
                </c:pt>
                <c:pt idx="5181">
                  <c:v>50.001071375612987</c:v>
                </c:pt>
                <c:pt idx="5182">
                  <c:v>49.999100514225006</c:v>
                </c:pt>
                <c:pt idx="5183">
                  <c:v>50.00146947915399</c:v>
                </c:pt>
                <c:pt idx="5184">
                  <c:v>50.000201428569</c:v>
                </c:pt>
                <c:pt idx="5185">
                  <c:v>49.999726141044</c:v>
                </c:pt>
                <c:pt idx="5186">
                  <c:v>50.00177157981399</c:v>
                </c:pt>
                <c:pt idx="5187">
                  <c:v>49.999210416042004</c:v>
                </c:pt>
                <c:pt idx="5188">
                  <c:v>50.000637860242989</c:v>
                </c:pt>
                <c:pt idx="5189">
                  <c:v>50.001650305574003</c:v>
                </c:pt>
                <c:pt idx="5190">
                  <c:v>49.999344779040996</c:v>
                </c:pt>
                <c:pt idx="5191">
                  <c:v>50.001443672819995</c:v>
                </c:pt>
                <c:pt idx="5192">
                  <c:v>49.999121136061007</c:v>
                </c:pt>
                <c:pt idx="5193">
                  <c:v>50.001682360109001</c:v>
                </c:pt>
                <c:pt idx="5194">
                  <c:v>50.000282366797997</c:v>
                </c:pt>
                <c:pt idx="5195">
                  <c:v>50.000641662167993</c:v>
                </c:pt>
                <c:pt idx="5196">
                  <c:v>49.999932119721009</c:v>
                </c:pt>
                <c:pt idx="5197">
                  <c:v>50.000765270439004</c:v>
                </c:pt>
                <c:pt idx="5198">
                  <c:v>50.000201528114999</c:v>
                </c:pt>
                <c:pt idx="5199">
                  <c:v>50.001056082435994</c:v>
                </c:pt>
                <c:pt idx="5200">
                  <c:v>50.000966669030994</c:v>
                </c:pt>
                <c:pt idx="5201">
                  <c:v>50.000138156522013</c:v>
                </c:pt>
                <c:pt idx="5202">
                  <c:v>49.999926077071002</c:v>
                </c:pt>
                <c:pt idx="5203">
                  <c:v>50.000646381564998</c:v>
                </c:pt>
                <c:pt idx="5204">
                  <c:v>50.00092943317</c:v>
                </c:pt>
                <c:pt idx="5205">
                  <c:v>49.999785705424003</c:v>
                </c:pt>
                <c:pt idx="5206">
                  <c:v>50.000032819576013</c:v>
                </c:pt>
                <c:pt idx="5207">
                  <c:v>50.000430319131006</c:v>
                </c:pt>
                <c:pt idx="5208">
                  <c:v>50.001738054204999</c:v>
                </c:pt>
                <c:pt idx="5209">
                  <c:v>49.999100498375007</c:v>
                </c:pt>
                <c:pt idx="5210">
                  <c:v>50.000742369935004</c:v>
                </c:pt>
                <c:pt idx="5211">
                  <c:v>50.000125985706006</c:v>
                </c:pt>
                <c:pt idx="5212">
                  <c:v>50.001012591116996</c:v>
                </c:pt>
                <c:pt idx="5213">
                  <c:v>50.000371576789995</c:v>
                </c:pt>
                <c:pt idx="5214">
                  <c:v>50.001578534690005</c:v>
                </c:pt>
                <c:pt idx="5215">
                  <c:v>50.000154138923008</c:v>
                </c:pt>
                <c:pt idx="5216">
                  <c:v>49.999527054439994</c:v>
                </c:pt>
                <c:pt idx="5217">
                  <c:v>50.001362630464001</c:v>
                </c:pt>
                <c:pt idx="5218">
                  <c:v>50.001203209926999</c:v>
                </c:pt>
                <c:pt idx="5219">
                  <c:v>49.999211888323003</c:v>
                </c:pt>
                <c:pt idx="5220">
                  <c:v>50.001038433914999</c:v>
                </c:pt>
                <c:pt idx="5221">
                  <c:v>50.000436504940005</c:v>
                </c:pt>
                <c:pt idx="5222">
                  <c:v>49.999695623308</c:v>
                </c:pt>
                <c:pt idx="5223">
                  <c:v>50.001293967281988</c:v>
                </c:pt>
                <c:pt idx="5224">
                  <c:v>49.999996215629004</c:v>
                </c:pt>
                <c:pt idx="5225">
                  <c:v>49.999886366381993</c:v>
                </c:pt>
                <c:pt idx="5226">
                  <c:v>50.001587701015985</c:v>
                </c:pt>
                <c:pt idx="5227">
                  <c:v>49.999596423206995</c:v>
                </c:pt>
                <c:pt idx="5228">
                  <c:v>50.001271118551003</c:v>
                </c:pt>
                <c:pt idx="5229">
                  <c:v>50.000746175760995</c:v>
                </c:pt>
                <c:pt idx="5230">
                  <c:v>50.000796536872002</c:v>
                </c:pt>
                <c:pt idx="5231">
                  <c:v>49.999167710430001</c:v>
                </c:pt>
                <c:pt idx="5232">
                  <c:v>50.000325846872009</c:v>
                </c:pt>
                <c:pt idx="5233">
                  <c:v>50.001872273475996</c:v>
                </c:pt>
                <c:pt idx="5234">
                  <c:v>49.999095921360002</c:v>
                </c:pt>
                <c:pt idx="5235">
                  <c:v>50.001163528233995</c:v>
                </c:pt>
                <c:pt idx="5236">
                  <c:v>50.000947574858998</c:v>
                </c:pt>
                <c:pt idx="5237">
                  <c:v>50.000504401421999</c:v>
                </c:pt>
                <c:pt idx="5238">
                  <c:v>49.998836594425008</c:v>
                </c:pt>
                <c:pt idx="5239">
                  <c:v>50.002138558219002</c:v>
                </c:pt>
                <c:pt idx="5240">
                  <c:v>50.000311289853002</c:v>
                </c:pt>
                <c:pt idx="5241">
                  <c:v>49.999308022597006</c:v>
                </c:pt>
                <c:pt idx="5242">
                  <c:v>50.000932375463002</c:v>
                </c:pt>
                <c:pt idx="5243">
                  <c:v>50.001599910695994</c:v>
                </c:pt>
                <c:pt idx="5244">
                  <c:v>49.999201980465003</c:v>
                </c:pt>
                <c:pt idx="5245">
                  <c:v>50.000546309411995</c:v>
                </c:pt>
                <c:pt idx="5246">
                  <c:v>50.001194002232992</c:v>
                </c:pt>
                <c:pt idx="5247">
                  <c:v>50.000931613061994</c:v>
                </c:pt>
                <c:pt idx="5248">
                  <c:v>49.999410301274004</c:v>
                </c:pt>
                <c:pt idx="5249">
                  <c:v>50.000730164849003</c:v>
                </c:pt>
                <c:pt idx="5250">
                  <c:v>50.000357117145001</c:v>
                </c:pt>
                <c:pt idx="5251">
                  <c:v>50.001530483981995</c:v>
                </c:pt>
                <c:pt idx="5252">
                  <c:v>49.999885581564996</c:v>
                </c:pt>
                <c:pt idx="5253">
                  <c:v>50.000280787875994</c:v>
                </c:pt>
                <c:pt idx="5254">
                  <c:v>50.000160232794002</c:v>
                </c:pt>
                <c:pt idx="5255">
                  <c:v>50.000695876397998</c:v>
                </c:pt>
                <c:pt idx="5256">
                  <c:v>50.00105059437</c:v>
                </c:pt>
                <c:pt idx="5257">
                  <c:v>50.000641647864995</c:v>
                </c:pt>
                <c:pt idx="5258">
                  <c:v>50.000107624359003</c:v>
                </c:pt>
                <c:pt idx="5259">
                  <c:v>49.999951946236003</c:v>
                </c:pt>
                <c:pt idx="5260">
                  <c:v>50.001261907911989</c:v>
                </c:pt>
                <c:pt idx="5261">
                  <c:v>49.999539227702002</c:v>
                </c:pt>
                <c:pt idx="5262">
                  <c:v>50.001111843643997</c:v>
                </c:pt>
                <c:pt idx="5263">
                  <c:v>50.000904091765989</c:v>
                </c:pt>
                <c:pt idx="5264">
                  <c:v>50.000296847251001</c:v>
                </c:pt>
                <c:pt idx="5265">
                  <c:v>49.999687314881001</c:v>
                </c:pt>
                <c:pt idx="5266">
                  <c:v>50.000854549369997</c:v>
                </c:pt>
                <c:pt idx="5267">
                  <c:v>50.000329693606993</c:v>
                </c:pt>
                <c:pt idx="5268">
                  <c:v>50.000707253403995</c:v>
                </c:pt>
                <c:pt idx="5269">
                  <c:v>50.000193787422006</c:v>
                </c:pt>
                <c:pt idx="5270">
                  <c:v>50.000548605492995</c:v>
                </c:pt>
                <c:pt idx="5271">
                  <c:v>50.001022349067</c:v>
                </c:pt>
                <c:pt idx="5272">
                  <c:v>49.999907747691999</c:v>
                </c:pt>
                <c:pt idx="5273">
                  <c:v>50.000616493466993</c:v>
                </c:pt>
                <c:pt idx="5274">
                  <c:v>50.000931554849998</c:v>
                </c:pt>
                <c:pt idx="5275">
                  <c:v>49.999838322452007</c:v>
                </c:pt>
                <c:pt idx="5276">
                  <c:v>50.001053639378</c:v>
                </c:pt>
                <c:pt idx="5277">
                  <c:v>50.000434883067996</c:v>
                </c:pt>
                <c:pt idx="5278">
                  <c:v>49.999848177268994</c:v>
                </c:pt>
                <c:pt idx="5279">
                  <c:v>50.000003858497998</c:v>
                </c:pt>
                <c:pt idx="5280">
                  <c:v>50.001541160826996</c:v>
                </c:pt>
                <c:pt idx="5281">
                  <c:v>50.000676756346991</c:v>
                </c:pt>
                <c:pt idx="5282">
                  <c:v>50.000650890904005</c:v>
                </c:pt>
                <c:pt idx="5283">
                  <c:v>50.000049625364994</c:v>
                </c:pt>
                <c:pt idx="5284">
                  <c:v>50.000155684991007</c:v>
                </c:pt>
                <c:pt idx="5285">
                  <c:v>50.000813354999003</c:v>
                </c:pt>
                <c:pt idx="5286">
                  <c:v>50.000558552013999</c:v>
                </c:pt>
                <c:pt idx="5287">
                  <c:v>50.000452466210994</c:v>
                </c:pt>
                <c:pt idx="5288">
                  <c:v>50.000875865581001</c:v>
                </c:pt>
                <c:pt idx="5289">
                  <c:v>49.999337036298002</c:v>
                </c:pt>
                <c:pt idx="5290">
                  <c:v>50.001574876086998</c:v>
                </c:pt>
                <c:pt idx="5291">
                  <c:v>50.000280082228997</c:v>
                </c:pt>
                <c:pt idx="5292">
                  <c:v>50.000477687809997</c:v>
                </c:pt>
                <c:pt idx="5293">
                  <c:v>50.000732439388003</c:v>
                </c:pt>
                <c:pt idx="5294">
                  <c:v>50.000381477239991</c:v>
                </c:pt>
                <c:pt idx="5295">
                  <c:v>49.999749091639998</c:v>
                </c:pt>
                <c:pt idx="5296">
                  <c:v>50.001450369326996</c:v>
                </c:pt>
                <c:pt idx="5297">
                  <c:v>49.999919947836013</c:v>
                </c:pt>
                <c:pt idx="5298">
                  <c:v>49.999536931669006</c:v>
                </c:pt>
                <c:pt idx="5299">
                  <c:v>50.000724144135006</c:v>
                </c:pt>
                <c:pt idx="5300">
                  <c:v>50.001740276495994</c:v>
                </c:pt>
                <c:pt idx="5301">
                  <c:v>49.999914609512004</c:v>
                </c:pt>
                <c:pt idx="5302">
                  <c:v>49.999604060156997</c:v>
                </c:pt>
                <c:pt idx="5303">
                  <c:v>50.001150621294997</c:v>
                </c:pt>
                <c:pt idx="5304">
                  <c:v>50.001062015443992</c:v>
                </c:pt>
                <c:pt idx="5305">
                  <c:v>49.999972568957006</c:v>
                </c:pt>
                <c:pt idx="5306">
                  <c:v>50.000207751001987</c:v>
                </c:pt>
                <c:pt idx="5307">
                  <c:v>50.001383239730998</c:v>
                </c:pt>
                <c:pt idx="5308">
                  <c:v>50.000366981042994</c:v>
                </c:pt>
                <c:pt idx="5309">
                  <c:v>50.000592087453001</c:v>
                </c:pt>
                <c:pt idx="5310">
                  <c:v>50.000321981213993</c:v>
                </c:pt>
                <c:pt idx="5311">
                  <c:v>50.000463920468</c:v>
                </c:pt>
                <c:pt idx="5312">
                  <c:v>50.000941687592992</c:v>
                </c:pt>
                <c:pt idx="5313">
                  <c:v>49.999533876093004</c:v>
                </c:pt>
                <c:pt idx="5314">
                  <c:v>50.001175760913</c:v>
                </c:pt>
                <c:pt idx="5315">
                  <c:v>49.99918836810501</c:v>
                </c:pt>
                <c:pt idx="5316">
                  <c:v>50.000289974343993</c:v>
                </c:pt>
                <c:pt idx="5317">
                  <c:v>50.002243847158006</c:v>
                </c:pt>
                <c:pt idx="5318">
                  <c:v>49.999934445009011</c:v>
                </c:pt>
                <c:pt idx="5319">
                  <c:v>49.999940519039001</c:v>
                </c:pt>
                <c:pt idx="5320">
                  <c:v>50.001324528906999</c:v>
                </c:pt>
                <c:pt idx="5321">
                  <c:v>50.000376183870003</c:v>
                </c:pt>
                <c:pt idx="5322">
                  <c:v>49.999346176020005</c:v>
                </c:pt>
                <c:pt idx="5323">
                  <c:v>50.001937913551004</c:v>
                </c:pt>
                <c:pt idx="5324">
                  <c:v>50.000992626737002</c:v>
                </c:pt>
                <c:pt idx="5325">
                  <c:v>49.999131087106001</c:v>
                </c:pt>
                <c:pt idx="5326">
                  <c:v>50.001422157589992</c:v>
                </c:pt>
                <c:pt idx="5327">
                  <c:v>50.000072607052005</c:v>
                </c:pt>
                <c:pt idx="5328">
                  <c:v>50.000359403635997</c:v>
                </c:pt>
                <c:pt idx="5329">
                  <c:v>49.999312686281009</c:v>
                </c:pt>
                <c:pt idx="5330">
                  <c:v>50.001824238184</c:v>
                </c:pt>
                <c:pt idx="5331">
                  <c:v>49.999913136512014</c:v>
                </c:pt>
                <c:pt idx="5332">
                  <c:v>50.000321970759003</c:v>
                </c:pt>
                <c:pt idx="5333">
                  <c:v>50.000728640187006</c:v>
                </c:pt>
                <c:pt idx="5334">
                  <c:v>50.001251999154</c:v>
                </c:pt>
                <c:pt idx="5335">
                  <c:v>49.999394275042995</c:v>
                </c:pt>
                <c:pt idx="5336">
                  <c:v>50.000170279340999</c:v>
                </c:pt>
                <c:pt idx="5337">
                  <c:v>50.001514480118999</c:v>
                </c:pt>
                <c:pt idx="5338">
                  <c:v>50.000758367411002</c:v>
                </c:pt>
                <c:pt idx="5339">
                  <c:v>50.000124383642991</c:v>
                </c:pt>
                <c:pt idx="5340">
                  <c:v>50.000816486085</c:v>
                </c:pt>
                <c:pt idx="5341">
                  <c:v>50.000709606551005</c:v>
                </c:pt>
                <c:pt idx="5342">
                  <c:v>49.999550042230013</c:v>
                </c:pt>
                <c:pt idx="5343">
                  <c:v>50.000365516639</c:v>
                </c:pt>
                <c:pt idx="5344">
                  <c:v>50.000636380900005</c:v>
                </c:pt>
                <c:pt idx="5345">
                  <c:v>50.000804182715989</c:v>
                </c:pt>
                <c:pt idx="5346">
                  <c:v>49.999418669314998</c:v>
                </c:pt>
                <c:pt idx="5347">
                  <c:v>50.001060588262987</c:v>
                </c:pt>
                <c:pt idx="5348">
                  <c:v>50.001393136135007</c:v>
                </c:pt>
                <c:pt idx="5349">
                  <c:v>49.999768120646998</c:v>
                </c:pt>
                <c:pt idx="5350">
                  <c:v>50.000396766108004</c:v>
                </c:pt>
                <c:pt idx="5351">
                  <c:v>50.000892643479006</c:v>
                </c:pt>
                <c:pt idx="5352">
                  <c:v>50.000058778783</c:v>
                </c:pt>
                <c:pt idx="5353">
                  <c:v>50.001074260576999</c:v>
                </c:pt>
                <c:pt idx="5354">
                  <c:v>50.000919412765995</c:v>
                </c:pt>
                <c:pt idx="5355">
                  <c:v>50.000640130226998</c:v>
                </c:pt>
                <c:pt idx="5356">
                  <c:v>49.999971949719004</c:v>
                </c:pt>
                <c:pt idx="5357">
                  <c:v>50.00047006534799</c:v>
                </c:pt>
                <c:pt idx="5358">
                  <c:v>50.000560001533998</c:v>
                </c:pt>
                <c:pt idx="5359">
                  <c:v>49.999436215544002</c:v>
                </c:pt>
                <c:pt idx="5360">
                  <c:v>50.000748556514999</c:v>
                </c:pt>
                <c:pt idx="5361">
                  <c:v>50.001224657929988</c:v>
                </c:pt>
                <c:pt idx="5362">
                  <c:v>50.000364703129996</c:v>
                </c:pt>
                <c:pt idx="5363">
                  <c:v>49.999562901984007</c:v>
                </c:pt>
                <c:pt idx="5364">
                  <c:v>50.001341314549002</c:v>
                </c:pt>
                <c:pt idx="5365">
                  <c:v>50.000887348745998</c:v>
                </c:pt>
                <c:pt idx="5366">
                  <c:v>49.999460641104001</c:v>
                </c:pt>
                <c:pt idx="5367">
                  <c:v>50.001265809502996</c:v>
                </c:pt>
                <c:pt idx="5368">
                  <c:v>50.001223771012988</c:v>
                </c:pt>
                <c:pt idx="5369">
                  <c:v>49.998236115053004</c:v>
                </c:pt>
                <c:pt idx="5370">
                  <c:v>50.002358281107007</c:v>
                </c:pt>
                <c:pt idx="5371">
                  <c:v>50.000099955485993</c:v>
                </c:pt>
                <c:pt idx="5372">
                  <c:v>50.000235816394003</c:v>
                </c:pt>
                <c:pt idx="5373">
                  <c:v>50.000309787949</c:v>
                </c:pt>
                <c:pt idx="5374">
                  <c:v>50.001380947071006</c:v>
                </c:pt>
                <c:pt idx="5375">
                  <c:v>49.999424024020001</c:v>
                </c:pt>
                <c:pt idx="5376">
                  <c:v>50.000608070897997</c:v>
                </c:pt>
                <c:pt idx="5377">
                  <c:v>50.000428081171002</c:v>
                </c:pt>
                <c:pt idx="5378">
                  <c:v>50.001985979213991</c:v>
                </c:pt>
                <c:pt idx="5379">
                  <c:v>49.999314153177004</c:v>
                </c:pt>
                <c:pt idx="5380">
                  <c:v>50.000991903221994</c:v>
                </c:pt>
                <c:pt idx="5381">
                  <c:v>49.999876414753999</c:v>
                </c:pt>
                <c:pt idx="5382">
                  <c:v>50.000520385676005</c:v>
                </c:pt>
                <c:pt idx="5383">
                  <c:v>50.000290689539</c:v>
                </c:pt>
                <c:pt idx="5384">
                  <c:v>50.000900287930001</c:v>
                </c:pt>
                <c:pt idx="5385">
                  <c:v>50.000748508600005</c:v>
                </c:pt>
                <c:pt idx="5386">
                  <c:v>49.999731491652994</c:v>
                </c:pt>
                <c:pt idx="5387">
                  <c:v>50.000564646161003</c:v>
                </c:pt>
                <c:pt idx="5388">
                  <c:v>50.000419770075005</c:v>
                </c:pt>
                <c:pt idx="5389">
                  <c:v>50.000174028753001</c:v>
                </c:pt>
                <c:pt idx="5390">
                  <c:v>50.000980401219991</c:v>
                </c:pt>
                <c:pt idx="5391">
                  <c:v>50.000820192410004</c:v>
                </c:pt>
                <c:pt idx="5392">
                  <c:v>49.999990875010006</c:v>
                </c:pt>
                <c:pt idx="5393">
                  <c:v>50.000498978044</c:v>
                </c:pt>
                <c:pt idx="5394">
                  <c:v>50.000763724088003</c:v>
                </c:pt>
                <c:pt idx="5395">
                  <c:v>50.001189439114995</c:v>
                </c:pt>
                <c:pt idx="5396">
                  <c:v>49.99972234346901</c:v>
                </c:pt>
                <c:pt idx="5397">
                  <c:v>50.000473819424002</c:v>
                </c:pt>
                <c:pt idx="5398">
                  <c:v>50.001373411918998</c:v>
                </c:pt>
                <c:pt idx="5399">
                  <c:v>49.999350764183006</c:v>
                </c:pt>
                <c:pt idx="5400">
                  <c:v>49.999774196159009</c:v>
                </c:pt>
                <c:pt idx="5401">
                  <c:v>50.000708137876003</c:v>
                </c:pt>
                <c:pt idx="5402">
                  <c:v>50.001639646884001</c:v>
                </c:pt>
                <c:pt idx="5403">
                  <c:v>49.999556749551012</c:v>
                </c:pt>
                <c:pt idx="5404">
                  <c:v>50.000770579249995</c:v>
                </c:pt>
                <c:pt idx="5405">
                  <c:v>50.001601484860991</c:v>
                </c:pt>
                <c:pt idx="5406">
                  <c:v>49.9994217144</c:v>
                </c:pt>
                <c:pt idx="5407">
                  <c:v>50.000190741936002</c:v>
                </c:pt>
                <c:pt idx="5408">
                  <c:v>50.001484694061986</c:v>
                </c:pt>
                <c:pt idx="5409">
                  <c:v>49.999376105572011</c:v>
                </c:pt>
                <c:pt idx="5410">
                  <c:v>50.001051387055</c:v>
                </c:pt>
                <c:pt idx="5411">
                  <c:v>50.000833896981007</c:v>
                </c:pt>
                <c:pt idx="5412">
                  <c:v>50.000344896222998</c:v>
                </c:pt>
                <c:pt idx="5413">
                  <c:v>49.999374547855005</c:v>
                </c:pt>
                <c:pt idx="5414">
                  <c:v>50.000608078156006</c:v>
                </c:pt>
                <c:pt idx="5415">
                  <c:v>50.000739450220998</c:v>
                </c:pt>
                <c:pt idx="5416">
                  <c:v>50.001238446194002</c:v>
                </c:pt>
                <c:pt idx="5417">
                  <c:v>50.000161823949</c:v>
                </c:pt>
                <c:pt idx="5418">
                  <c:v>50.001250464943993</c:v>
                </c:pt>
                <c:pt idx="5419">
                  <c:v>49.999491916519005</c:v>
                </c:pt>
                <c:pt idx="5420">
                  <c:v>50.000341988779006</c:v>
                </c:pt>
                <c:pt idx="5421">
                  <c:v>50.000061806641988</c:v>
                </c:pt>
                <c:pt idx="5422">
                  <c:v>50.001984462555988</c:v>
                </c:pt>
                <c:pt idx="5423">
                  <c:v>49.999478250782005</c:v>
                </c:pt>
                <c:pt idx="5424">
                  <c:v>50.001530524284</c:v>
                </c:pt>
                <c:pt idx="5425">
                  <c:v>50.000129793161996</c:v>
                </c:pt>
                <c:pt idx="5426">
                  <c:v>49.999669683373995</c:v>
                </c:pt>
                <c:pt idx="5427">
                  <c:v>50.000937730177007</c:v>
                </c:pt>
                <c:pt idx="5428">
                  <c:v>50.000324318249</c:v>
                </c:pt>
                <c:pt idx="5429">
                  <c:v>50.001366498535994</c:v>
                </c:pt>
                <c:pt idx="5430">
                  <c:v>49.999822296613999</c:v>
                </c:pt>
                <c:pt idx="5431">
                  <c:v>50.000564621634993</c:v>
                </c:pt>
                <c:pt idx="5432">
                  <c:v>50.000510420621005</c:v>
                </c:pt>
                <c:pt idx="5433">
                  <c:v>50.000016064728001</c:v>
                </c:pt>
                <c:pt idx="5434">
                  <c:v>50.000219755768995</c:v>
                </c:pt>
                <c:pt idx="5435">
                  <c:v>50.001175709791994</c:v>
                </c:pt>
                <c:pt idx="5436">
                  <c:v>49.999904714332999</c:v>
                </c:pt>
                <c:pt idx="5437">
                  <c:v>50.001064323165998</c:v>
                </c:pt>
                <c:pt idx="5438">
                  <c:v>50.000650040182002</c:v>
                </c:pt>
                <c:pt idx="5439">
                  <c:v>50.000534839833001</c:v>
                </c:pt>
                <c:pt idx="5440">
                  <c:v>50.000332892613002</c:v>
                </c:pt>
                <c:pt idx="5441">
                  <c:v>50.000887459598985</c:v>
                </c:pt>
                <c:pt idx="5442">
                  <c:v>50.000360154837999</c:v>
                </c:pt>
                <c:pt idx="5443">
                  <c:v>50.000757616685</c:v>
                </c:pt>
                <c:pt idx="5444">
                  <c:v>49.999528602098003</c:v>
                </c:pt>
                <c:pt idx="5445">
                  <c:v>50.000698892141003</c:v>
                </c:pt>
                <c:pt idx="5446">
                  <c:v>50.000956031843998</c:v>
                </c:pt>
                <c:pt idx="5447">
                  <c:v>49.999858919067002</c:v>
                </c:pt>
                <c:pt idx="5448">
                  <c:v>50.001300097539001</c:v>
                </c:pt>
                <c:pt idx="5449">
                  <c:v>49.999995460112999</c:v>
                </c:pt>
                <c:pt idx="5450">
                  <c:v>49.999832978249003</c:v>
                </c:pt>
                <c:pt idx="5451">
                  <c:v>50.001448128024002</c:v>
                </c:pt>
                <c:pt idx="5452">
                  <c:v>50.000746160981002</c:v>
                </c:pt>
                <c:pt idx="5453">
                  <c:v>50.000135840206013</c:v>
                </c:pt>
                <c:pt idx="5454">
                  <c:v>50.000283892538</c:v>
                </c:pt>
                <c:pt idx="5455">
                  <c:v>50.001222250372997</c:v>
                </c:pt>
                <c:pt idx="5456">
                  <c:v>50.00008167789899</c:v>
                </c:pt>
                <c:pt idx="5457">
                  <c:v>49.999061603309997</c:v>
                </c:pt>
                <c:pt idx="5458">
                  <c:v>50.001388681461997</c:v>
                </c:pt>
                <c:pt idx="5459">
                  <c:v>50.000829332606997</c:v>
                </c:pt>
                <c:pt idx="5460">
                  <c:v>49.999619316861008</c:v>
                </c:pt>
                <c:pt idx="5461">
                  <c:v>50.000470050767994</c:v>
                </c:pt>
                <c:pt idx="5462">
                  <c:v>50.001538878450006</c:v>
                </c:pt>
                <c:pt idx="5463">
                  <c:v>49.999862701514999</c:v>
                </c:pt>
                <c:pt idx="5464">
                  <c:v>49.999672766475008</c:v>
                </c:pt>
                <c:pt idx="5465">
                  <c:v>50.001934064509996</c:v>
                </c:pt>
                <c:pt idx="5466">
                  <c:v>49.999747485322992</c:v>
                </c:pt>
                <c:pt idx="5467">
                  <c:v>50.000988053297988</c:v>
                </c:pt>
                <c:pt idx="5468">
                  <c:v>50.000271627540997</c:v>
                </c:pt>
                <c:pt idx="5469">
                  <c:v>50.001615981301001</c:v>
                </c:pt>
                <c:pt idx="5470">
                  <c:v>49.998838115241995</c:v>
                </c:pt>
                <c:pt idx="5471">
                  <c:v>50.000546357880999</c:v>
                </c:pt>
                <c:pt idx="5472">
                  <c:v>50.001519793326004</c:v>
                </c:pt>
                <c:pt idx="5473">
                  <c:v>50.000386054503998</c:v>
                </c:pt>
                <c:pt idx="5474">
                  <c:v>50.000013059076998</c:v>
                </c:pt>
                <c:pt idx="5475">
                  <c:v>50.000560021924002</c:v>
                </c:pt>
                <c:pt idx="5476">
                  <c:v>50.000114464805996</c:v>
                </c:pt>
                <c:pt idx="5477">
                  <c:v>49.999970309775009</c:v>
                </c:pt>
                <c:pt idx="5478">
                  <c:v>50.000600451812986</c:v>
                </c:pt>
                <c:pt idx="5479">
                  <c:v>50.001334432858002</c:v>
                </c:pt>
                <c:pt idx="5480">
                  <c:v>50.000345625021005</c:v>
                </c:pt>
                <c:pt idx="5481">
                  <c:v>50.000602732809007</c:v>
                </c:pt>
                <c:pt idx="5482">
                  <c:v>50.000229649140998</c:v>
                </c:pt>
                <c:pt idx="5483">
                  <c:v>50.001124587913992</c:v>
                </c:pt>
                <c:pt idx="5484">
                  <c:v>50.000258701840998</c:v>
                </c:pt>
                <c:pt idx="5485">
                  <c:v>50.000445579955993</c:v>
                </c:pt>
                <c:pt idx="5486">
                  <c:v>50.000611881284996</c:v>
                </c:pt>
                <c:pt idx="5487">
                  <c:v>50.000585967608998</c:v>
                </c:pt>
                <c:pt idx="5488">
                  <c:v>49.999459915559008</c:v>
                </c:pt>
                <c:pt idx="5489">
                  <c:v>50.001230674467998</c:v>
                </c:pt>
                <c:pt idx="5490">
                  <c:v>50.000318175606004</c:v>
                </c:pt>
                <c:pt idx="5491">
                  <c:v>50.00039832753901</c:v>
                </c:pt>
                <c:pt idx="5492">
                  <c:v>50.000791174331994</c:v>
                </c:pt>
                <c:pt idx="5493">
                  <c:v>50.000646233030004</c:v>
                </c:pt>
                <c:pt idx="5494">
                  <c:v>49.999646785961993</c:v>
                </c:pt>
                <c:pt idx="5495">
                  <c:v>50.001032293579009</c:v>
                </c:pt>
                <c:pt idx="5496">
                  <c:v>50.000637833361999</c:v>
                </c:pt>
                <c:pt idx="5497">
                  <c:v>50.000167887859</c:v>
                </c:pt>
                <c:pt idx="5498">
                  <c:v>50.000651578060996</c:v>
                </c:pt>
                <c:pt idx="5499">
                  <c:v>50.001259635515993</c:v>
                </c:pt>
              </c:numCache>
            </c:numRef>
          </c:val>
          <c:smooth val="0"/>
          <c:extLst>
            <c:ext xmlns:c16="http://schemas.microsoft.com/office/drawing/2014/chart" uri="{C3380CC4-5D6E-409C-BE32-E72D297353CC}">
              <c16:uniqueId val="{00000002-3868-4CCE-BC25-9B3B6CAE2E9E}"/>
            </c:ext>
          </c:extLst>
        </c:ser>
        <c:dLbls>
          <c:showLegendKey val="0"/>
          <c:showVal val="0"/>
          <c:showCatName val="0"/>
          <c:showSerName val="0"/>
          <c:showPercent val="0"/>
          <c:showBubbleSize val="0"/>
        </c:dLbls>
        <c:marker val="1"/>
        <c:smooth val="0"/>
        <c:axId val="164951936"/>
        <c:axId val="165230848"/>
      </c:lineChart>
      <c:lineChart>
        <c:grouping val="standard"/>
        <c:varyColors val="0"/>
        <c:ser>
          <c:idx val="1"/>
          <c:order val="1"/>
          <c:tx>
            <c:strRef>
              <c:f>Sheet1!$B$1</c:f>
              <c:strCache>
                <c:ptCount val="1"/>
                <c:pt idx="0">
                  <c:v>P_Sigma_RMS</c:v>
                </c:pt>
              </c:strCache>
            </c:strRef>
          </c:tx>
          <c:marker>
            <c:symbol val="none"/>
          </c:marker>
          <c:val>
            <c:numRef>
              <c:f>Sheet1!$B$2:$B$5501</c:f>
              <c:numCache>
                <c:formatCode>General</c:formatCode>
                <c:ptCount val="5500"/>
                <c:pt idx="0">
                  <c:v>125142.62287600199</c:v>
                </c:pt>
                <c:pt idx="1">
                  <c:v>125420.753817845</c:v>
                </c:pt>
                <c:pt idx="2">
                  <c:v>125405.780027523</c:v>
                </c:pt>
                <c:pt idx="3">
                  <c:v>125389.267757842</c:v>
                </c:pt>
                <c:pt idx="4">
                  <c:v>125271.28424491599</c:v>
                </c:pt>
                <c:pt idx="5">
                  <c:v>125221.302036868</c:v>
                </c:pt>
                <c:pt idx="6">
                  <c:v>125183.21289071298</c:v>
                </c:pt>
                <c:pt idx="7">
                  <c:v>125173.785717227</c:v>
                </c:pt>
                <c:pt idx="8">
                  <c:v>125451.781748059</c:v>
                </c:pt>
                <c:pt idx="9">
                  <c:v>125427.802294065</c:v>
                </c:pt>
                <c:pt idx="10">
                  <c:v>125440.52273250102</c:v>
                </c:pt>
                <c:pt idx="11">
                  <c:v>125343.670603092</c:v>
                </c:pt>
                <c:pt idx="12">
                  <c:v>125278.44578003199</c:v>
                </c:pt>
                <c:pt idx="13">
                  <c:v>125206.54053022197</c:v>
                </c:pt>
                <c:pt idx="14">
                  <c:v>125172.52564492001</c:v>
                </c:pt>
                <c:pt idx="15">
                  <c:v>125101.21435176898</c:v>
                </c:pt>
                <c:pt idx="16">
                  <c:v>125454.15453099299</c:v>
                </c:pt>
                <c:pt idx="17">
                  <c:v>125486.88888435499</c:v>
                </c:pt>
                <c:pt idx="18">
                  <c:v>125374.82718775302</c:v>
                </c:pt>
                <c:pt idx="19">
                  <c:v>125267.25150473801</c:v>
                </c:pt>
                <c:pt idx="20">
                  <c:v>125298.333507861</c:v>
                </c:pt>
                <c:pt idx="21">
                  <c:v>125204.78254497299</c:v>
                </c:pt>
                <c:pt idx="22">
                  <c:v>125097.527889447</c:v>
                </c:pt>
                <c:pt idx="23">
                  <c:v>125059.585817128</c:v>
                </c:pt>
                <c:pt idx="24">
                  <c:v>125503.84833432299</c:v>
                </c:pt>
                <c:pt idx="25">
                  <c:v>125420.14366834401</c:v>
                </c:pt>
                <c:pt idx="26">
                  <c:v>125304.833117476</c:v>
                </c:pt>
                <c:pt idx="27">
                  <c:v>125339.588174566</c:v>
                </c:pt>
                <c:pt idx="28">
                  <c:v>125254.96869126501</c:v>
                </c:pt>
                <c:pt idx="29">
                  <c:v>125135.81079315</c:v>
                </c:pt>
                <c:pt idx="30">
                  <c:v>125108.99448814199</c:v>
                </c:pt>
                <c:pt idx="31">
                  <c:v>125534.86174229202</c:v>
                </c:pt>
                <c:pt idx="32">
                  <c:v>125467.302542668</c:v>
                </c:pt>
                <c:pt idx="33">
                  <c:v>125360.59738660201</c:v>
                </c:pt>
                <c:pt idx="34">
                  <c:v>125325.12300059701</c:v>
                </c:pt>
                <c:pt idx="35">
                  <c:v>125303.536396703</c:v>
                </c:pt>
                <c:pt idx="36">
                  <c:v>125179.64540669201</c:v>
                </c:pt>
                <c:pt idx="37">
                  <c:v>125177.26198236</c:v>
                </c:pt>
                <c:pt idx="38">
                  <c:v>125130.84864357898</c:v>
                </c:pt>
                <c:pt idx="39">
                  <c:v>125480.69042001602</c:v>
                </c:pt>
                <c:pt idx="40">
                  <c:v>125427.54323466298</c:v>
                </c:pt>
                <c:pt idx="41">
                  <c:v>125372.276632675</c:v>
                </c:pt>
                <c:pt idx="42">
                  <c:v>125353.27720796199</c:v>
                </c:pt>
                <c:pt idx="43">
                  <c:v>125226.33069888302</c:v>
                </c:pt>
                <c:pt idx="44">
                  <c:v>125176.19178978301</c:v>
                </c:pt>
                <c:pt idx="45">
                  <c:v>125199.00625436599</c:v>
                </c:pt>
                <c:pt idx="46">
                  <c:v>125035.27679477799</c:v>
                </c:pt>
                <c:pt idx="47">
                  <c:v>125487.006350064</c:v>
                </c:pt>
                <c:pt idx="48">
                  <c:v>125407.80299428101</c:v>
                </c:pt>
                <c:pt idx="49">
                  <c:v>125374.34343772699</c:v>
                </c:pt>
                <c:pt idx="50">
                  <c:v>125257.52082723501</c:v>
                </c:pt>
                <c:pt idx="51">
                  <c:v>125219.89756688401</c:v>
                </c:pt>
                <c:pt idx="52">
                  <c:v>125246.95853462401</c:v>
                </c:pt>
                <c:pt idx="53">
                  <c:v>125086.74953922798</c:v>
                </c:pt>
                <c:pt idx="54">
                  <c:v>125471.08571953601</c:v>
                </c:pt>
                <c:pt idx="55">
                  <c:v>125437.61757441699</c:v>
                </c:pt>
                <c:pt idx="56">
                  <c:v>125439.16341800001</c:v>
                </c:pt>
                <c:pt idx="57">
                  <c:v>125306.93351865298</c:v>
                </c:pt>
                <c:pt idx="58">
                  <c:v>125275.13686723502</c:v>
                </c:pt>
                <c:pt idx="59">
                  <c:v>125261.114751125</c:v>
                </c:pt>
                <c:pt idx="60">
                  <c:v>125179.037692717</c:v>
                </c:pt>
                <c:pt idx="61">
                  <c:v>125089.08237343599</c:v>
                </c:pt>
                <c:pt idx="62">
                  <c:v>125452.55002145101</c:v>
                </c:pt>
                <c:pt idx="63">
                  <c:v>125482.343827594</c:v>
                </c:pt>
                <c:pt idx="64">
                  <c:v>125358.00338498699</c:v>
                </c:pt>
                <c:pt idx="65">
                  <c:v>125285.884794429</c:v>
                </c:pt>
                <c:pt idx="66">
                  <c:v>125286.17846173303</c:v>
                </c:pt>
                <c:pt idx="67">
                  <c:v>125218.31746788902</c:v>
                </c:pt>
                <c:pt idx="68">
                  <c:v>125101.53371088901</c:v>
                </c:pt>
                <c:pt idx="69">
                  <c:v>125098.18207158901</c:v>
                </c:pt>
                <c:pt idx="70">
                  <c:v>125470.14247063802</c:v>
                </c:pt>
                <c:pt idx="71">
                  <c:v>125417.21161894602</c:v>
                </c:pt>
                <c:pt idx="72">
                  <c:v>125346.17486354001</c:v>
                </c:pt>
                <c:pt idx="73">
                  <c:v>125340.02821094301</c:v>
                </c:pt>
                <c:pt idx="74">
                  <c:v>125251.43051184199</c:v>
                </c:pt>
                <c:pt idx="75">
                  <c:v>125119.78254249301</c:v>
                </c:pt>
                <c:pt idx="76">
                  <c:v>125128.12625302098</c:v>
                </c:pt>
                <c:pt idx="77">
                  <c:v>125556.23145083801</c:v>
                </c:pt>
                <c:pt idx="78">
                  <c:v>125417.71004334999</c:v>
                </c:pt>
                <c:pt idx="79">
                  <c:v>125386.30470639002</c:v>
                </c:pt>
                <c:pt idx="80">
                  <c:v>125325.70072713801</c:v>
                </c:pt>
                <c:pt idx="81">
                  <c:v>125302.14978341502</c:v>
                </c:pt>
                <c:pt idx="82">
                  <c:v>125215.95612279502</c:v>
                </c:pt>
                <c:pt idx="83">
                  <c:v>125092.38978348102</c:v>
                </c:pt>
                <c:pt idx="84">
                  <c:v>125197.588864879</c:v>
                </c:pt>
                <c:pt idx="85">
                  <c:v>125474.968036288</c:v>
                </c:pt>
                <c:pt idx="86">
                  <c:v>125447.77677555698</c:v>
                </c:pt>
                <c:pt idx="87">
                  <c:v>125380.190083686</c:v>
                </c:pt>
                <c:pt idx="88">
                  <c:v>125330.586863715</c:v>
                </c:pt>
                <c:pt idx="89">
                  <c:v>125251.143608463</c:v>
                </c:pt>
                <c:pt idx="90">
                  <c:v>125130.71409166401</c:v>
                </c:pt>
                <c:pt idx="91">
                  <c:v>125208.337923417</c:v>
                </c:pt>
                <c:pt idx="92">
                  <c:v>125056.360311339</c:v>
                </c:pt>
                <c:pt idx="93">
                  <c:v>125488.280812728</c:v>
                </c:pt>
                <c:pt idx="94">
                  <c:v>125395.140692402</c:v>
                </c:pt>
                <c:pt idx="95">
                  <c:v>125334.644830868</c:v>
                </c:pt>
                <c:pt idx="96">
                  <c:v>125291.00577608102</c:v>
                </c:pt>
                <c:pt idx="97">
                  <c:v>125215.023864476</c:v>
                </c:pt>
                <c:pt idx="98">
                  <c:v>125243.89152210399</c:v>
                </c:pt>
                <c:pt idx="99">
                  <c:v>125097.81860158</c:v>
                </c:pt>
                <c:pt idx="100">
                  <c:v>125529.84870443502</c:v>
                </c:pt>
                <c:pt idx="101">
                  <c:v>125435.493627584</c:v>
                </c:pt>
                <c:pt idx="102">
                  <c:v>125362.185559816</c:v>
                </c:pt>
                <c:pt idx="103">
                  <c:v>125295.417924608</c:v>
                </c:pt>
                <c:pt idx="104">
                  <c:v>125287.95544990401</c:v>
                </c:pt>
                <c:pt idx="105">
                  <c:v>125257.46483851699</c:v>
                </c:pt>
                <c:pt idx="106">
                  <c:v>125136.34928631998</c:v>
                </c:pt>
                <c:pt idx="107">
                  <c:v>125190.21854522197</c:v>
                </c:pt>
                <c:pt idx="108">
                  <c:v>125426.80679498402</c:v>
                </c:pt>
                <c:pt idx="109">
                  <c:v>125476.11217515101</c:v>
                </c:pt>
                <c:pt idx="110">
                  <c:v>125324.21464784601</c:v>
                </c:pt>
                <c:pt idx="111">
                  <c:v>125346.24622876398</c:v>
                </c:pt>
                <c:pt idx="112">
                  <c:v>125313.362557498</c:v>
                </c:pt>
                <c:pt idx="113">
                  <c:v>125167.52863210102</c:v>
                </c:pt>
                <c:pt idx="114">
                  <c:v>125196.74788476698</c:v>
                </c:pt>
                <c:pt idx="115">
                  <c:v>125017.569953589</c:v>
                </c:pt>
                <c:pt idx="116">
                  <c:v>125473.481607414</c:v>
                </c:pt>
                <c:pt idx="117">
                  <c:v>125397.59996455701</c:v>
                </c:pt>
                <c:pt idx="118">
                  <c:v>125323.01456386698</c:v>
                </c:pt>
                <c:pt idx="119">
                  <c:v>125343.209319872</c:v>
                </c:pt>
                <c:pt idx="120">
                  <c:v>125200.68414244502</c:v>
                </c:pt>
                <c:pt idx="121">
                  <c:v>125185.081011852</c:v>
                </c:pt>
                <c:pt idx="122">
                  <c:v>125091.93268617897</c:v>
                </c:pt>
                <c:pt idx="123">
                  <c:v>125531.47322725998</c:v>
                </c:pt>
                <c:pt idx="124">
                  <c:v>125439.190269803</c:v>
                </c:pt>
                <c:pt idx="125">
                  <c:v>125396.20240934298</c:v>
                </c:pt>
                <c:pt idx="126">
                  <c:v>125385.27291612298</c:v>
                </c:pt>
                <c:pt idx="127">
                  <c:v>125256.59997761899</c:v>
                </c:pt>
                <c:pt idx="128">
                  <c:v>125246.64111444901</c:v>
                </c:pt>
                <c:pt idx="129">
                  <c:v>125153.212212331</c:v>
                </c:pt>
                <c:pt idx="130">
                  <c:v>125108.07638029402</c:v>
                </c:pt>
                <c:pt idx="131">
                  <c:v>125446.42555906301</c:v>
                </c:pt>
                <c:pt idx="132">
                  <c:v>125402.15118679403</c:v>
                </c:pt>
                <c:pt idx="133">
                  <c:v>125420.22644546599</c:v>
                </c:pt>
                <c:pt idx="134">
                  <c:v>125339.469430287</c:v>
                </c:pt>
                <c:pt idx="135">
                  <c:v>125265.84082838699</c:v>
                </c:pt>
                <c:pt idx="136">
                  <c:v>125224.82223448</c:v>
                </c:pt>
                <c:pt idx="137">
                  <c:v>125117.42866798701</c:v>
                </c:pt>
                <c:pt idx="138">
                  <c:v>125027.70887719998</c:v>
                </c:pt>
                <c:pt idx="139">
                  <c:v>125457.83682415901</c:v>
                </c:pt>
                <c:pt idx="140">
                  <c:v>125462.99707390298</c:v>
                </c:pt>
                <c:pt idx="141">
                  <c:v>125356.95452069801</c:v>
                </c:pt>
                <c:pt idx="142">
                  <c:v>125302.949636548</c:v>
                </c:pt>
                <c:pt idx="143">
                  <c:v>125171.584946152</c:v>
                </c:pt>
                <c:pt idx="144">
                  <c:v>125213.616107542</c:v>
                </c:pt>
                <c:pt idx="145">
                  <c:v>125090.67468014802</c:v>
                </c:pt>
                <c:pt idx="146">
                  <c:v>125486.48774340199</c:v>
                </c:pt>
                <c:pt idx="147">
                  <c:v>125505.338101371</c:v>
                </c:pt>
                <c:pt idx="148">
                  <c:v>125411.469056723</c:v>
                </c:pt>
                <c:pt idx="149">
                  <c:v>125397.91422778901</c:v>
                </c:pt>
                <c:pt idx="150">
                  <c:v>125213.30370061702</c:v>
                </c:pt>
                <c:pt idx="151">
                  <c:v>125252.27214537199</c:v>
                </c:pt>
                <c:pt idx="152">
                  <c:v>125114.984096364</c:v>
                </c:pt>
                <c:pt idx="153">
                  <c:v>125086.699271315</c:v>
                </c:pt>
                <c:pt idx="154">
                  <c:v>125569.280438874</c:v>
                </c:pt>
                <c:pt idx="155">
                  <c:v>125413.980055436</c:v>
                </c:pt>
                <c:pt idx="156">
                  <c:v>125415.55735720199</c:v>
                </c:pt>
                <c:pt idx="157">
                  <c:v>125297.995944642</c:v>
                </c:pt>
                <c:pt idx="158">
                  <c:v>125242.493346968</c:v>
                </c:pt>
                <c:pt idx="159">
                  <c:v>125178.39217353</c:v>
                </c:pt>
                <c:pt idx="160">
                  <c:v>125109.425958042</c:v>
                </c:pt>
                <c:pt idx="161">
                  <c:v>125182.815003033</c:v>
                </c:pt>
                <c:pt idx="162">
                  <c:v>125421.520231738</c:v>
                </c:pt>
                <c:pt idx="163">
                  <c:v>125432.74038548899</c:v>
                </c:pt>
                <c:pt idx="164">
                  <c:v>125420.647229586</c:v>
                </c:pt>
                <c:pt idx="165">
                  <c:v>125260.45488472198</c:v>
                </c:pt>
                <c:pt idx="166">
                  <c:v>125235.140305946</c:v>
                </c:pt>
                <c:pt idx="167">
                  <c:v>125121.37742386702</c:v>
                </c:pt>
                <c:pt idx="168">
                  <c:v>125176.17588271601</c:v>
                </c:pt>
                <c:pt idx="169">
                  <c:v>125468.41433827799</c:v>
                </c:pt>
                <c:pt idx="170">
                  <c:v>125413.274561799</c:v>
                </c:pt>
                <c:pt idx="171">
                  <c:v>125431.77328791599</c:v>
                </c:pt>
                <c:pt idx="172">
                  <c:v>125284.41544742699</c:v>
                </c:pt>
                <c:pt idx="173">
                  <c:v>125325.05371295002</c:v>
                </c:pt>
                <c:pt idx="174">
                  <c:v>125167.22844209101</c:v>
                </c:pt>
                <c:pt idx="175">
                  <c:v>125198.63462200301</c:v>
                </c:pt>
                <c:pt idx="176">
                  <c:v>125114.95700007598</c:v>
                </c:pt>
                <c:pt idx="177">
                  <c:v>125459.70705731999</c:v>
                </c:pt>
                <c:pt idx="178">
                  <c:v>125472.82337246502</c:v>
                </c:pt>
                <c:pt idx="179">
                  <c:v>125408.726465812</c:v>
                </c:pt>
                <c:pt idx="180">
                  <c:v>125277.11828711498</c:v>
                </c:pt>
                <c:pt idx="181">
                  <c:v>125285.00026464001</c:v>
                </c:pt>
                <c:pt idx="182">
                  <c:v>125220.26505141601</c:v>
                </c:pt>
                <c:pt idx="183">
                  <c:v>125132.238350877</c:v>
                </c:pt>
                <c:pt idx="184">
                  <c:v>125066.52616842501</c:v>
                </c:pt>
                <c:pt idx="185">
                  <c:v>125468.14290641899</c:v>
                </c:pt>
                <c:pt idx="186">
                  <c:v>125441.22964897502</c:v>
                </c:pt>
                <c:pt idx="187">
                  <c:v>125312.495007978</c:v>
                </c:pt>
                <c:pt idx="188">
                  <c:v>125270.55554890999</c:v>
                </c:pt>
                <c:pt idx="189">
                  <c:v>125275.15654815199</c:v>
                </c:pt>
                <c:pt idx="190">
                  <c:v>125141.90683725597</c:v>
                </c:pt>
                <c:pt idx="191">
                  <c:v>125115.22029911398</c:v>
                </c:pt>
                <c:pt idx="192">
                  <c:v>125522.81555101798</c:v>
                </c:pt>
                <c:pt idx="193">
                  <c:v>125456.75557007801</c:v>
                </c:pt>
                <c:pt idx="194">
                  <c:v>125413.501639207</c:v>
                </c:pt>
                <c:pt idx="195">
                  <c:v>125297.72687434098</c:v>
                </c:pt>
                <c:pt idx="196">
                  <c:v>125343.34761596298</c:v>
                </c:pt>
                <c:pt idx="197">
                  <c:v>125197.31253969198</c:v>
                </c:pt>
                <c:pt idx="198">
                  <c:v>125132.222242455</c:v>
                </c:pt>
                <c:pt idx="199">
                  <c:v>125166.18654377299</c:v>
                </c:pt>
                <c:pt idx="200">
                  <c:v>125429.91386734598</c:v>
                </c:pt>
                <c:pt idx="201">
                  <c:v>125490.51362372299</c:v>
                </c:pt>
                <c:pt idx="202">
                  <c:v>125362.12614064201</c:v>
                </c:pt>
                <c:pt idx="203">
                  <c:v>125380.79219783199</c:v>
                </c:pt>
                <c:pt idx="204">
                  <c:v>125236.69696371599</c:v>
                </c:pt>
                <c:pt idx="205">
                  <c:v>125149.49928586898</c:v>
                </c:pt>
                <c:pt idx="206">
                  <c:v>125177.708741942</c:v>
                </c:pt>
                <c:pt idx="207">
                  <c:v>125096.30708821899</c:v>
                </c:pt>
                <c:pt idx="208">
                  <c:v>125445.50152143399</c:v>
                </c:pt>
                <c:pt idx="209">
                  <c:v>125369.695501047</c:v>
                </c:pt>
                <c:pt idx="210">
                  <c:v>125399.61020466901</c:v>
                </c:pt>
                <c:pt idx="211">
                  <c:v>125275.707421193</c:v>
                </c:pt>
                <c:pt idx="212">
                  <c:v>125181.62835068301</c:v>
                </c:pt>
                <c:pt idx="213">
                  <c:v>125241.974807978</c:v>
                </c:pt>
                <c:pt idx="214">
                  <c:v>125126.50181705899</c:v>
                </c:pt>
                <c:pt idx="215">
                  <c:v>125505.307325092</c:v>
                </c:pt>
                <c:pt idx="216">
                  <c:v>125448.05766599602</c:v>
                </c:pt>
                <c:pt idx="217">
                  <c:v>125424.91023922499</c:v>
                </c:pt>
                <c:pt idx="218">
                  <c:v>125333.62672096901</c:v>
                </c:pt>
                <c:pt idx="219">
                  <c:v>125251.80606018699</c:v>
                </c:pt>
                <c:pt idx="220">
                  <c:v>125205.84454595398</c:v>
                </c:pt>
                <c:pt idx="221">
                  <c:v>125198.94925986898</c:v>
                </c:pt>
                <c:pt idx="222">
                  <c:v>125074.68144513702</c:v>
                </c:pt>
                <c:pt idx="223">
                  <c:v>125439.88364947301</c:v>
                </c:pt>
                <c:pt idx="224">
                  <c:v>125489.11238311099</c:v>
                </c:pt>
                <c:pt idx="225">
                  <c:v>125390.45328367798</c:v>
                </c:pt>
                <c:pt idx="226">
                  <c:v>125276.35148128301</c:v>
                </c:pt>
                <c:pt idx="227">
                  <c:v>125283.404746873</c:v>
                </c:pt>
                <c:pt idx="228">
                  <c:v>125220.16384913601</c:v>
                </c:pt>
                <c:pt idx="229">
                  <c:v>125080.50772267699</c:v>
                </c:pt>
                <c:pt idx="230">
                  <c:v>125082.25300748499</c:v>
                </c:pt>
                <c:pt idx="231">
                  <c:v>125508.627097722</c:v>
                </c:pt>
                <c:pt idx="232">
                  <c:v>125395.66980789801</c:v>
                </c:pt>
                <c:pt idx="233">
                  <c:v>125355.09995773299</c:v>
                </c:pt>
                <c:pt idx="234">
                  <c:v>125324.423326467</c:v>
                </c:pt>
                <c:pt idx="235">
                  <c:v>125250.74218128399</c:v>
                </c:pt>
                <c:pt idx="236">
                  <c:v>125128.522250514</c:v>
                </c:pt>
                <c:pt idx="237">
                  <c:v>125105.96625631198</c:v>
                </c:pt>
                <c:pt idx="238">
                  <c:v>125554.723199425</c:v>
                </c:pt>
                <c:pt idx="239">
                  <c:v>125428.79893148199</c:v>
                </c:pt>
                <c:pt idx="240">
                  <c:v>125371.686852121</c:v>
                </c:pt>
                <c:pt idx="241">
                  <c:v>125389.77990862701</c:v>
                </c:pt>
                <c:pt idx="242">
                  <c:v>125288.14102214601</c:v>
                </c:pt>
                <c:pt idx="243">
                  <c:v>125203.543410208</c:v>
                </c:pt>
                <c:pt idx="244">
                  <c:v>125130.05791289001</c:v>
                </c:pt>
                <c:pt idx="245">
                  <c:v>125194.541844999</c:v>
                </c:pt>
                <c:pt idx="246">
                  <c:v>125402.077229577</c:v>
                </c:pt>
                <c:pt idx="247">
                  <c:v>125419.76169294801</c:v>
                </c:pt>
                <c:pt idx="248">
                  <c:v>125443.44146940899</c:v>
                </c:pt>
                <c:pt idx="249">
                  <c:v>125354.845044442</c:v>
                </c:pt>
                <c:pt idx="250">
                  <c:v>125240.85092173002</c:v>
                </c:pt>
                <c:pt idx="251">
                  <c:v>125187.495431808</c:v>
                </c:pt>
                <c:pt idx="252">
                  <c:v>125177.25962459901</c:v>
                </c:pt>
                <c:pt idx="253">
                  <c:v>125076.57934214402</c:v>
                </c:pt>
                <c:pt idx="254">
                  <c:v>125410.529595392</c:v>
                </c:pt>
                <c:pt idx="255">
                  <c:v>125442.988911754</c:v>
                </c:pt>
                <c:pt idx="256">
                  <c:v>125396.062884805</c:v>
                </c:pt>
                <c:pt idx="257">
                  <c:v>125251.474053766</c:v>
                </c:pt>
                <c:pt idx="258">
                  <c:v>125233.04662192898</c:v>
                </c:pt>
                <c:pt idx="259">
                  <c:v>125183.98175803701</c:v>
                </c:pt>
                <c:pt idx="260">
                  <c:v>125122.96308361799</c:v>
                </c:pt>
                <c:pt idx="261">
                  <c:v>125496.29097256798</c:v>
                </c:pt>
                <c:pt idx="262">
                  <c:v>125413.26029127697</c:v>
                </c:pt>
                <c:pt idx="263">
                  <c:v>125501.741604471</c:v>
                </c:pt>
                <c:pt idx="264">
                  <c:v>125287.23542074503</c:v>
                </c:pt>
                <c:pt idx="265">
                  <c:v>125295.390605715</c:v>
                </c:pt>
                <c:pt idx="266">
                  <c:v>125248.356557188</c:v>
                </c:pt>
                <c:pt idx="267">
                  <c:v>125138.24351076101</c:v>
                </c:pt>
                <c:pt idx="268">
                  <c:v>125107.68960305399</c:v>
                </c:pt>
                <c:pt idx="269">
                  <c:v>125431.077301249</c:v>
                </c:pt>
                <c:pt idx="270">
                  <c:v>125525.133767256</c:v>
                </c:pt>
                <c:pt idx="271">
                  <c:v>125345.30009348801</c:v>
                </c:pt>
                <c:pt idx="272">
                  <c:v>125370.797776864</c:v>
                </c:pt>
                <c:pt idx="273">
                  <c:v>125263.956274948</c:v>
                </c:pt>
                <c:pt idx="274">
                  <c:v>125168.649113299</c:v>
                </c:pt>
                <c:pt idx="275">
                  <c:v>125125.35062567101</c:v>
                </c:pt>
                <c:pt idx="276">
                  <c:v>125070.14503933099</c:v>
                </c:pt>
                <c:pt idx="277">
                  <c:v>125490.35934788901</c:v>
                </c:pt>
                <c:pt idx="278">
                  <c:v>125411.01614976001</c:v>
                </c:pt>
                <c:pt idx="279">
                  <c:v>125393.568510246</c:v>
                </c:pt>
                <c:pt idx="280">
                  <c:v>125270.68093706698</c:v>
                </c:pt>
                <c:pt idx="281">
                  <c:v>125211.10490291299</c:v>
                </c:pt>
                <c:pt idx="282">
                  <c:v>125164.885732562</c:v>
                </c:pt>
                <c:pt idx="283">
                  <c:v>125108.450884365</c:v>
                </c:pt>
                <c:pt idx="284">
                  <c:v>125541.272193774</c:v>
                </c:pt>
                <c:pt idx="285">
                  <c:v>125475.444948331</c:v>
                </c:pt>
                <c:pt idx="286">
                  <c:v>125430.01102384302</c:v>
                </c:pt>
                <c:pt idx="287">
                  <c:v>125298.17951406002</c:v>
                </c:pt>
                <c:pt idx="288">
                  <c:v>125265.572628169</c:v>
                </c:pt>
                <c:pt idx="289">
                  <c:v>125165.75700675101</c:v>
                </c:pt>
                <c:pt idx="290">
                  <c:v>125166.97264756198</c:v>
                </c:pt>
                <c:pt idx="291">
                  <c:v>125189.53459257301</c:v>
                </c:pt>
                <c:pt idx="292">
                  <c:v>125417.90203117998</c:v>
                </c:pt>
                <c:pt idx="293">
                  <c:v>125499.96059786998</c:v>
                </c:pt>
                <c:pt idx="294">
                  <c:v>125356.92642359501</c:v>
                </c:pt>
                <c:pt idx="295">
                  <c:v>125319.06307972799</c:v>
                </c:pt>
                <c:pt idx="296">
                  <c:v>125251.893091294</c:v>
                </c:pt>
                <c:pt idx="297">
                  <c:v>125230.82862837001</c:v>
                </c:pt>
                <c:pt idx="298">
                  <c:v>125172.79293587797</c:v>
                </c:pt>
                <c:pt idx="299">
                  <c:v>125079.205367302</c:v>
                </c:pt>
                <c:pt idx="300">
                  <c:v>125526.62254042899</c:v>
                </c:pt>
                <c:pt idx="301">
                  <c:v>125373.87368058503</c:v>
                </c:pt>
                <c:pt idx="302">
                  <c:v>125355.282612404</c:v>
                </c:pt>
                <c:pt idx="303">
                  <c:v>125247.60706413201</c:v>
                </c:pt>
                <c:pt idx="304">
                  <c:v>125188.608999827</c:v>
                </c:pt>
                <c:pt idx="305">
                  <c:v>125251.40270537698</c:v>
                </c:pt>
                <c:pt idx="306">
                  <c:v>125092.96391372298</c:v>
                </c:pt>
                <c:pt idx="307">
                  <c:v>125552.47520734502</c:v>
                </c:pt>
                <c:pt idx="308">
                  <c:v>125437.15100275502</c:v>
                </c:pt>
                <c:pt idx="309">
                  <c:v>125387.211444525</c:v>
                </c:pt>
                <c:pt idx="310">
                  <c:v>125337.97463126898</c:v>
                </c:pt>
                <c:pt idx="311">
                  <c:v>125180.132558962</c:v>
                </c:pt>
                <c:pt idx="312">
                  <c:v>125354.34668902798</c:v>
                </c:pt>
                <c:pt idx="313">
                  <c:v>125132.42932501102</c:v>
                </c:pt>
                <c:pt idx="314">
                  <c:v>125132.25282268399</c:v>
                </c:pt>
                <c:pt idx="315">
                  <c:v>125474.16283695601</c:v>
                </c:pt>
                <c:pt idx="316">
                  <c:v>125423.76338904101</c:v>
                </c:pt>
                <c:pt idx="317">
                  <c:v>125409.574435166</c:v>
                </c:pt>
                <c:pt idx="318">
                  <c:v>125274.63796906</c:v>
                </c:pt>
                <c:pt idx="319">
                  <c:v>125316.919441031</c:v>
                </c:pt>
                <c:pt idx="320">
                  <c:v>125194.15966831202</c:v>
                </c:pt>
                <c:pt idx="321">
                  <c:v>125148.192693797</c:v>
                </c:pt>
                <c:pt idx="322">
                  <c:v>125097.11939426801</c:v>
                </c:pt>
                <c:pt idx="323">
                  <c:v>125471.40527047598</c:v>
                </c:pt>
                <c:pt idx="324">
                  <c:v>125400.644890468</c:v>
                </c:pt>
                <c:pt idx="325">
                  <c:v>125340.17855527499</c:v>
                </c:pt>
                <c:pt idx="326">
                  <c:v>125330.11714688104</c:v>
                </c:pt>
                <c:pt idx="327">
                  <c:v>125233.81987792101</c:v>
                </c:pt>
                <c:pt idx="328">
                  <c:v>125215.15510898903</c:v>
                </c:pt>
                <c:pt idx="329">
                  <c:v>125069.28258351098</c:v>
                </c:pt>
                <c:pt idx="330">
                  <c:v>125502.43054041498</c:v>
                </c:pt>
                <c:pt idx="331">
                  <c:v>125441.58487001498</c:v>
                </c:pt>
                <c:pt idx="332">
                  <c:v>125362.766010055</c:v>
                </c:pt>
                <c:pt idx="333">
                  <c:v>125389.71415444702</c:v>
                </c:pt>
                <c:pt idx="334">
                  <c:v>125272.78421742798</c:v>
                </c:pt>
                <c:pt idx="335">
                  <c:v>125280.93528442699</c:v>
                </c:pt>
                <c:pt idx="336">
                  <c:v>125099.39689081299</c:v>
                </c:pt>
                <c:pt idx="337">
                  <c:v>125133.322941911</c:v>
                </c:pt>
                <c:pt idx="338">
                  <c:v>125444.395369092</c:v>
                </c:pt>
                <c:pt idx="339">
                  <c:v>125407.71562825501</c:v>
                </c:pt>
                <c:pt idx="340">
                  <c:v>125455.00197175298</c:v>
                </c:pt>
                <c:pt idx="341">
                  <c:v>125309.54802803401</c:v>
                </c:pt>
                <c:pt idx="342">
                  <c:v>125230.74914689602</c:v>
                </c:pt>
                <c:pt idx="343">
                  <c:v>125206.12045736401</c:v>
                </c:pt>
                <c:pt idx="344">
                  <c:v>125173.088584542</c:v>
                </c:pt>
                <c:pt idx="345">
                  <c:v>125087.50541973003</c:v>
                </c:pt>
                <c:pt idx="346">
                  <c:v>125389.98056795599</c:v>
                </c:pt>
                <c:pt idx="347">
                  <c:v>125515.318594275</c:v>
                </c:pt>
                <c:pt idx="348">
                  <c:v>125324.29768436401</c:v>
                </c:pt>
                <c:pt idx="349">
                  <c:v>125277.94937098502</c:v>
                </c:pt>
                <c:pt idx="350">
                  <c:v>125321.516403437</c:v>
                </c:pt>
                <c:pt idx="351">
                  <c:v>125151.330595736</c:v>
                </c:pt>
                <c:pt idx="352">
                  <c:v>125111.40764415999</c:v>
                </c:pt>
                <c:pt idx="353">
                  <c:v>125456.332406999</c:v>
                </c:pt>
                <c:pt idx="354">
                  <c:v>125521.80406047399</c:v>
                </c:pt>
                <c:pt idx="355">
                  <c:v>125363.570203613</c:v>
                </c:pt>
                <c:pt idx="356">
                  <c:v>125285.606760223</c:v>
                </c:pt>
                <c:pt idx="357">
                  <c:v>125305.16744505199</c:v>
                </c:pt>
                <c:pt idx="358">
                  <c:v>125221.91525307197</c:v>
                </c:pt>
                <c:pt idx="359">
                  <c:v>125135.323770613</c:v>
                </c:pt>
                <c:pt idx="360">
                  <c:v>125060.36512796702</c:v>
                </c:pt>
                <c:pt idx="361">
                  <c:v>125571.14009681399</c:v>
                </c:pt>
                <c:pt idx="362">
                  <c:v>125446.78357690899</c:v>
                </c:pt>
                <c:pt idx="363">
                  <c:v>125359.53102689704</c:v>
                </c:pt>
                <c:pt idx="364">
                  <c:v>125345.85595615002</c:v>
                </c:pt>
                <c:pt idx="365">
                  <c:v>125290.667945736</c:v>
                </c:pt>
                <c:pt idx="366">
                  <c:v>125169.28168887802</c:v>
                </c:pt>
                <c:pt idx="367">
                  <c:v>125139.94313334598</c:v>
                </c:pt>
                <c:pt idx="368">
                  <c:v>125117.165889393</c:v>
                </c:pt>
                <c:pt idx="369">
                  <c:v>125435.27521098201</c:v>
                </c:pt>
                <c:pt idx="370">
                  <c:v>125388.998213534</c:v>
                </c:pt>
                <c:pt idx="371">
                  <c:v>125361.57530757</c:v>
                </c:pt>
                <c:pt idx="372">
                  <c:v>125312.49974173099</c:v>
                </c:pt>
                <c:pt idx="373">
                  <c:v>125211.53728426798</c:v>
                </c:pt>
                <c:pt idx="374">
                  <c:v>125147.82051049401</c:v>
                </c:pt>
                <c:pt idx="375">
                  <c:v>125204.11195069802</c:v>
                </c:pt>
                <c:pt idx="376">
                  <c:v>125441.422384875</c:v>
                </c:pt>
                <c:pt idx="377">
                  <c:v>125440.29351308898</c:v>
                </c:pt>
                <c:pt idx="378">
                  <c:v>125404.34252222101</c:v>
                </c:pt>
                <c:pt idx="379">
                  <c:v>125354.00838638699</c:v>
                </c:pt>
                <c:pt idx="380">
                  <c:v>125248.431131643</c:v>
                </c:pt>
                <c:pt idx="381">
                  <c:v>125178.177578089</c:v>
                </c:pt>
                <c:pt idx="382">
                  <c:v>125215.92287495098</c:v>
                </c:pt>
                <c:pt idx="383">
                  <c:v>125129.046729708</c:v>
                </c:pt>
                <c:pt idx="384">
                  <c:v>125458.75999986402</c:v>
                </c:pt>
                <c:pt idx="385">
                  <c:v>125469.36457347297</c:v>
                </c:pt>
                <c:pt idx="386">
                  <c:v>125376.90895197398</c:v>
                </c:pt>
                <c:pt idx="387">
                  <c:v>125351.674896212</c:v>
                </c:pt>
                <c:pt idx="388">
                  <c:v>125225.79320376398</c:v>
                </c:pt>
                <c:pt idx="389">
                  <c:v>125247.07111930104</c:v>
                </c:pt>
                <c:pt idx="390">
                  <c:v>125123.454486242</c:v>
                </c:pt>
                <c:pt idx="391">
                  <c:v>125057.73356814502</c:v>
                </c:pt>
                <c:pt idx="392">
                  <c:v>125492.21293793299</c:v>
                </c:pt>
                <c:pt idx="393">
                  <c:v>125432.67211833803</c:v>
                </c:pt>
                <c:pt idx="394">
                  <c:v>125323.427952716</c:v>
                </c:pt>
                <c:pt idx="395">
                  <c:v>125272.94930486599</c:v>
                </c:pt>
                <c:pt idx="396">
                  <c:v>125260.26894331498</c:v>
                </c:pt>
                <c:pt idx="397">
                  <c:v>125168.55215165199</c:v>
                </c:pt>
                <c:pt idx="398">
                  <c:v>125105.978689992</c:v>
                </c:pt>
                <c:pt idx="399">
                  <c:v>125502.143999925</c:v>
                </c:pt>
                <c:pt idx="400">
                  <c:v>125494.99621979399</c:v>
                </c:pt>
                <c:pt idx="401">
                  <c:v>125372.70557174299</c:v>
                </c:pt>
                <c:pt idx="402">
                  <c:v>125315.58733723901</c:v>
                </c:pt>
                <c:pt idx="403">
                  <c:v>125308.43446912301</c:v>
                </c:pt>
                <c:pt idx="404">
                  <c:v>125232.00555653802</c:v>
                </c:pt>
                <c:pt idx="405">
                  <c:v>125116.73334523698</c:v>
                </c:pt>
                <c:pt idx="406">
                  <c:v>125113.15496913804</c:v>
                </c:pt>
                <c:pt idx="407">
                  <c:v>125518.6902709</c:v>
                </c:pt>
                <c:pt idx="408">
                  <c:v>125429.37821890702</c:v>
                </c:pt>
                <c:pt idx="409">
                  <c:v>125372.26171095001</c:v>
                </c:pt>
                <c:pt idx="410">
                  <c:v>125340.99503013</c:v>
                </c:pt>
                <c:pt idx="411">
                  <c:v>125263.615378676</c:v>
                </c:pt>
                <c:pt idx="412">
                  <c:v>125174.053359977</c:v>
                </c:pt>
                <c:pt idx="413">
                  <c:v>125095.55823713298</c:v>
                </c:pt>
                <c:pt idx="414">
                  <c:v>125166.13545117</c:v>
                </c:pt>
                <c:pt idx="415">
                  <c:v>125412.48707228601</c:v>
                </c:pt>
                <c:pt idx="416">
                  <c:v>125398.08228710799</c:v>
                </c:pt>
                <c:pt idx="417">
                  <c:v>125413.26707240699</c:v>
                </c:pt>
                <c:pt idx="418">
                  <c:v>125301.82736052501</c:v>
                </c:pt>
                <c:pt idx="419">
                  <c:v>125220.41614034398</c:v>
                </c:pt>
                <c:pt idx="420">
                  <c:v>125177.41064041898</c:v>
                </c:pt>
                <c:pt idx="421">
                  <c:v>125166.950606643</c:v>
                </c:pt>
                <c:pt idx="422">
                  <c:v>125452.607672689</c:v>
                </c:pt>
                <c:pt idx="423">
                  <c:v>125400.36283844199</c:v>
                </c:pt>
                <c:pt idx="424">
                  <c:v>125482.11304536098</c:v>
                </c:pt>
                <c:pt idx="425">
                  <c:v>125343.795539991</c:v>
                </c:pt>
                <c:pt idx="426">
                  <c:v>125235.86706312199</c:v>
                </c:pt>
                <c:pt idx="427">
                  <c:v>125195.64161352</c:v>
                </c:pt>
                <c:pt idx="428">
                  <c:v>125178.46210624199</c:v>
                </c:pt>
                <c:pt idx="429">
                  <c:v>125116.14613774998</c:v>
                </c:pt>
                <c:pt idx="430">
                  <c:v>125478.59352575698</c:v>
                </c:pt>
                <c:pt idx="431">
                  <c:v>125497.308339278</c:v>
                </c:pt>
                <c:pt idx="432">
                  <c:v>125394.435756276</c:v>
                </c:pt>
                <c:pt idx="433">
                  <c:v>125298.48510590002</c:v>
                </c:pt>
                <c:pt idx="434">
                  <c:v>125298.10087836298</c:v>
                </c:pt>
                <c:pt idx="435">
                  <c:v>125204.88576245902</c:v>
                </c:pt>
                <c:pt idx="436">
                  <c:v>125145.647838084</c:v>
                </c:pt>
                <c:pt idx="437">
                  <c:v>125137.33574819901</c:v>
                </c:pt>
                <c:pt idx="438">
                  <c:v>125415.583137201</c:v>
                </c:pt>
                <c:pt idx="439">
                  <c:v>125421.600709262</c:v>
                </c:pt>
                <c:pt idx="440">
                  <c:v>125309.05190882401</c:v>
                </c:pt>
                <c:pt idx="441">
                  <c:v>125307.099051921</c:v>
                </c:pt>
                <c:pt idx="442">
                  <c:v>125297.33384975199</c:v>
                </c:pt>
                <c:pt idx="443">
                  <c:v>125139.65979849303</c:v>
                </c:pt>
                <c:pt idx="444">
                  <c:v>125198.67408400202</c:v>
                </c:pt>
                <c:pt idx="445">
                  <c:v>125440.256751433</c:v>
                </c:pt>
                <c:pt idx="446">
                  <c:v>125435.99233610499</c:v>
                </c:pt>
                <c:pt idx="447">
                  <c:v>125341.02606699702</c:v>
                </c:pt>
                <c:pt idx="448">
                  <c:v>125338.46361510501</c:v>
                </c:pt>
                <c:pt idx="449">
                  <c:v>125348.144605045</c:v>
                </c:pt>
                <c:pt idx="450">
                  <c:v>125195.51575790401</c:v>
                </c:pt>
                <c:pt idx="451">
                  <c:v>125229.70405498901</c:v>
                </c:pt>
                <c:pt idx="452">
                  <c:v>125068.37143049401</c:v>
                </c:pt>
                <c:pt idx="453">
                  <c:v>125482.32268300398</c:v>
                </c:pt>
                <c:pt idx="454">
                  <c:v>125468.20788886199</c:v>
                </c:pt>
                <c:pt idx="455">
                  <c:v>125381.15065205299</c:v>
                </c:pt>
                <c:pt idx="456">
                  <c:v>125305.95651537798</c:v>
                </c:pt>
                <c:pt idx="457">
                  <c:v>125274.18916039505</c:v>
                </c:pt>
                <c:pt idx="458">
                  <c:v>125200.004740306</c:v>
                </c:pt>
                <c:pt idx="459">
                  <c:v>125094.803542384</c:v>
                </c:pt>
                <c:pt idx="460">
                  <c:v>125116.589255762</c:v>
                </c:pt>
                <c:pt idx="461">
                  <c:v>125459.26100582199</c:v>
                </c:pt>
                <c:pt idx="462">
                  <c:v>125380.57430183902</c:v>
                </c:pt>
                <c:pt idx="463">
                  <c:v>125427.94416683502</c:v>
                </c:pt>
                <c:pt idx="464">
                  <c:v>125272.447725904</c:v>
                </c:pt>
                <c:pt idx="465">
                  <c:v>125290.50016420202</c:v>
                </c:pt>
                <c:pt idx="466">
                  <c:v>125156.995890697</c:v>
                </c:pt>
                <c:pt idx="467">
                  <c:v>125087.54976234102</c:v>
                </c:pt>
                <c:pt idx="468">
                  <c:v>125494.63133710199</c:v>
                </c:pt>
                <c:pt idx="469">
                  <c:v>125462.62999206802</c:v>
                </c:pt>
                <c:pt idx="470">
                  <c:v>125397.17487223801</c:v>
                </c:pt>
                <c:pt idx="471">
                  <c:v>125372.18644616402</c:v>
                </c:pt>
                <c:pt idx="472">
                  <c:v>125299.25417260099</c:v>
                </c:pt>
                <c:pt idx="473">
                  <c:v>125156.43430562298</c:v>
                </c:pt>
                <c:pt idx="474">
                  <c:v>125169.082115215</c:v>
                </c:pt>
                <c:pt idx="475">
                  <c:v>125077.683581936</c:v>
                </c:pt>
                <c:pt idx="476">
                  <c:v>125458.74651609699</c:v>
                </c:pt>
                <c:pt idx="477">
                  <c:v>125492.42733345598</c:v>
                </c:pt>
                <c:pt idx="478">
                  <c:v>125386.48685622598</c:v>
                </c:pt>
                <c:pt idx="479">
                  <c:v>125368.84551463502</c:v>
                </c:pt>
                <c:pt idx="480">
                  <c:v>125205.01778664501</c:v>
                </c:pt>
                <c:pt idx="481">
                  <c:v>125227.93632042198</c:v>
                </c:pt>
                <c:pt idx="482">
                  <c:v>125061.60251500398</c:v>
                </c:pt>
                <c:pt idx="483">
                  <c:v>125123.509100022</c:v>
                </c:pt>
                <c:pt idx="484">
                  <c:v>125527.576230696</c:v>
                </c:pt>
                <c:pt idx="485">
                  <c:v>125403.25475398001</c:v>
                </c:pt>
                <c:pt idx="486">
                  <c:v>125416.32846037402</c:v>
                </c:pt>
                <c:pt idx="487">
                  <c:v>125236.62844920601</c:v>
                </c:pt>
                <c:pt idx="488">
                  <c:v>125263.79453428199</c:v>
                </c:pt>
                <c:pt idx="489">
                  <c:v>125145.721073255</c:v>
                </c:pt>
                <c:pt idx="490">
                  <c:v>125072.78502869602</c:v>
                </c:pt>
                <c:pt idx="491">
                  <c:v>125582.570032873</c:v>
                </c:pt>
                <c:pt idx="492">
                  <c:v>125404.134963923</c:v>
                </c:pt>
                <c:pt idx="493">
                  <c:v>125445.05010471202</c:v>
                </c:pt>
                <c:pt idx="494">
                  <c:v>125294.481493509</c:v>
                </c:pt>
                <c:pt idx="495">
                  <c:v>125286.15523401499</c:v>
                </c:pt>
                <c:pt idx="496">
                  <c:v>125211.340000496</c:v>
                </c:pt>
                <c:pt idx="497">
                  <c:v>125110.46685315298</c:v>
                </c:pt>
                <c:pt idx="498">
                  <c:v>125210.16926133801</c:v>
                </c:pt>
                <c:pt idx="499">
                  <c:v>125445.10066702</c:v>
                </c:pt>
                <c:pt idx="500">
                  <c:v>125511.45243167698</c:v>
                </c:pt>
                <c:pt idx="501">
                  <c:v>125381.89346843702</c:v>
                </c:pt>
                <c:pt idx="502">
                  <c:v>125326.782184339</c:v>
                </c:pt>
                <c:pt idx="503">
                  <c:v>125222.74964692901</c:v>
                </c:pt>
                <c:pt idx="504">
                  <c:v>125152.81603236498</c:v>
                </c:pt>
                <c:pt idx="505">
                  <c:v>125229.47240984799</c:v>
                </c:pt>
                <c:pt idx="506">
                  <c:v>125078.05932675701</c:v>
                </c:pt>
                <c:pt idx="507">
                  <c:v>125427.812623255</c:v>
                </c:pt>
                <c:pt idx="508">
                  <c:v>125463.95762129</c:v>
                </c:pt>
                <c:pt idx="509">
                  <c:v>125367.955182166</c:v>
                </c:pt>
                <c:pt idx="510">
                  <c:v>125258.67683695702</c:v>
                </c:pt>
                <c:pt idx="511">
                  <c:v>125239.272864723</c:v>
                </c:pt>
                <c:pt idx="512">
                  <c:v>125204.76938096802</c:v>
                </c:pt>
                <c:pt idx="513">
                  <c:v>125103.347654496</c:v>
                </c:pt>
                <c:pt idx="514">
                  <c:v>125475.343023992</c:v>
                </c:pt>
                <c:pt idx="515">
                  <c:v>125507.078381812</c:v>
                </c:pt>
                <c:pt idx="516">
                  <c:v>125389.251802254</c:v>
                </c:pt>
                <c:pt idx="517">
                  <c:v>125288.88641248501</c:v>
                </c:pt>
                <c:pt idx="518">
                  <c:v>125294.065571841</c:v>
                </c:pt>
                <c:pt idx="519">
                  <c:v>125286.26964389499</c:v>
                </c:pt>
                <c:pt idx="520">
                  <c:v>125142.25661042599</c:v>
                </c:pt>
                <c:pt idx="521">
                  <c:v>125101.502703133</c:v>
                </c:pt>
                <c:pt idx="522">
                  <c:v>125500.48237070498</c:v>
                </c:pt>
                <c:pt idx="523">
                  <c:v>125463.666477918</c:v>
                </c:pt>
                <c:pt idx="524">
                  <c:v>125339.4042982</c:v>
                </c:pt>
                <c:pt idx="525">
                  <c:v>125292.201355286</c:v>
                </c:pt>
                <c:pt idx="526">
                  <c:v>125301.33494207601</c:v>
                </c:pt>
                <c:pt idx="527">
                  <c:v>125193.333879835</c:v>
                </c:pt>
                <c:pt idx="528">
                  <c:v>125128.71514919199</c:v>
                </c:pt>
                <c:pt idx="529">
                  <c:v>125080.272179532</c:v>
                </c:pt>
                <c:pt idx="530">
                  <c:v>125501.781884133</c:v>
                </c:pt>
                <c:pt idx="531">
                  <c:v>125420.81297684601</c:v>
                </c:pt>
                <c:pt idx="532">
                  <c:v>125323.68295967899</c:v>
                </c:pt>
                <c:pt idx="533">
                  <c:v>125359.265290771</c:v>
                </c:pt>
                <c:pt idx="534">
                  <c:v>125244.826201687</c:v>
                </c:pt>
                <c:pt idx="535">
                  <c:v>125178.71117097298</c:v>
                </c:pt>
                <c:pt idx="536">
                  <c:v>125179.08531266802</c:v>
                </c:pt>
                <c:pt idx="537">
                  <c:v>125452.99820225198</c:v>
                </c:pt>
                <c:pt idx="538">
                  <c:v>125511.21684492799</c:v>
                </c:pt>
                <c:pt idx="539">
                  <c:v>125347.38530845002</c:v>
                </c:pt>
                <c:pt idx="540">
                  <c:v>125339.95321405599</c:v>
                </c:pt>
                <c:pt idx="541">
                  <c:v>125296.769700626</c:v>
                </c:pt>
                <c:pt idx="542">
                  <c:v>125174.36263626999</c:v>
                </c:pt>
                <c:pt idx="543">
                  <c:v>125168.070625869</c:v>
                </c:pt>
                <c:pt idx="544">
                  <c:v>125126.85135807101</c:v>
                </c:pt>
                <c:pt idx="545">
                  <c:v>125419.32459364402</c:v>
                </c:pt>
                <c:pt idx="546">
                  <c:v>125447.71640222399</c:v>
                </c:pt>
                <c:pt idx="547">
                  <c:v>125397.34370403099</c:v>
                </c:pt>
                <c:pt idx="548">
                  <c:v>125318.142658047</c:v>
                </c:pt>
                <c:pt idx="549">
                  <c:v>125223.25487507098</c:v>
                </c:pt>
                <c:pt idx="550">
                  <c:v>125240.19509899103</c:v>
                </c:pt>
                <c:pt idx="551">
                  <c:v>125183.697912224</c:v>
                </c:pt>
                <c:pt idx="552">
                  <c:v>125068.79247606298</c:v>
                </c:pt>
                <c:pt idx="553">
                  <c:v>125483.64353924498</c:v>
                </c:pt>
                <c:pt idx="554">
                  <c:v>125439.135201317</c:v>
                </c:pt>
                <c:pt idx="555">
                  <c:v>125362.33740994299</c:v>
                </c:pt>
                <c:pt idx="556">
                  <c:v>125262.77150587201</c:v>
                </c:pt>
                <c:pt idx="557">
                  <c:v>125215.227711078</c:v>
                </c:pt>
                <c:pt idx="558">
                  <c:v>125249.091235681</c:v>
                </c:pt>
                <c:pt idx="559">
                  <c:v>125051.95814293901</c:v>
                </c:pt>
                <c:pt idx="560">
                  <c:v>125512.319641593</c:v>
                </c:pt>
                <c:pt idx="561">
                  <c:v>125491.06720658102</c:v>
                </c:pt>
                <c:pt idx="562">
                  <c:v>125383.33554589</c:v>
                </c:pt>
                <c:pt idx="563">
                  <c:v>125328.12405030504</c:v>
                </c:pt>
                <c:pt idx="564">
                  <c:v>125250.86004428501</c:v>
                </c:pt>
                <c:pt idx="565">
                  <c:v>125292.939928056</c:v>
                </c:pt>
                <c:pt idx="566">
                  <c:v>125097.31926661101</c:v>
                </c:pt>
                <c:pt idx="567">
                  <c:v>125118.365993147</c:v>
                </c:pt>
                <c:pt idx="568">
                  <c:v>125571.61416213404</c:v>
                </c:pt>
                <c:pt idx="569">
                  <c:v>125386.23929151898</c:v>
                </c:pt>
                <c:pt idx="570">
                  <c:v>125419.83463501999</c:v>
                </c:pt>
                <c:pt idx="571">
                  <c:v>125286.38873569302</c:v>
                </c:pt>
                <c:pt idx="572">
                  <c:v>125293.89211489502</c:v>
                </c:pt>
                <c:pt idx="573">
                  <c:v>125191.27084169</c:v>
                </c:pt>
                <c:pt idx="574">
                  <c:v>125127.160809954</c:v>
                </c:pt>
                <c:pt idx="575">
                  <c:v>125132.43721479502</c:v>
                </c:pt>
                <c:pt idx="576">
                  <c:v>125433.430702639</c:v>
                </c:pt>
                <c:pt idx="577">
                  <c:v>125422.89107337399</c:v>
                </c:pt>
                <c:pt idx="578">
                  <c:v>125348.551318376</c:v>
                </c:pt>
                <c:pt idx="579">
                  <c:v>125379.733946796</c:v>
                </c:pt>
                <c:pt idx="580">
                  <c:v>125200.780608713</c:v>
                </c:pt>
                <c:pt idx="581">
                  <c:v>125161.51814517198</c:v>
                </c:pt>
                <c:pt idx="582">
                  <c:v>125154.85329898701</c:v>
                </c:pt>
                <c:pt idx="583">
                  <c:v>125479.39447389102</c:v>
                </c:pt>
                <c:pt idx="584">
                  <c:v>125420.48081686199</c:v>
                </c:pt>
                <c:pt idx="585">
                  <c:v>125444.51432208302</c:v>
                </c:pt>
                <c:pt idx="586">
                  <c:v>125354.291790027</c:v>
                </c:pt>
                <c:pt idx="587">
                  <c:v>125263.826289801</c:v>
                </c:pt>
                <c:pt idx="588">
                  <c:v>125223.17716861803</c:v>
                </c:pt>
                <c:pt idx="589">
                  <c:v>125209.61225678501</c:v>
                </c:pt>
                <c:pt idx="590">
                  <c:v>125120.73889689402</c:v>
                </c:pt>
                <c:pt idx="591">
                  <c:v>125444.023907261</c:v>
                </c:pt>
                <c:pt idx="592">
                  <c:v>125400.11952618201</c:v>
                </c:pt>
                <c:pt idx="593">
                  <c:v>125423.57480102798</c:v>
                </c:pt>
                <c:pt idx="594">
                  <c:v>125292.75996068503</c:v>
                </c:pt>
                <c:pt idx="595">
                  <c:v>125342.025848116</c:v>
                </c:pt>
                <c:pt idx="596">
                  <c:v>125169.51671107598</c:v>
                </c:pt>
                <c:pt idx="597">
                  <c:v>125130.94670467799</c:v>
                </c:pt>
                <c:pt idx="598">
                  <c:v>125082.47494732701</c:v>
                </c:pt>
                <c:pt idx="599">
                  <c:v>125395.950321893</c:v>
                </c:pt>
                <c:pt idx="600">
                  <c:v>125520.23160071</c:v>
                </c:pt>
                <c:pt idx="601">
                  <c:v>125352.12526096003</c:v>
                </c:pt>
                <c:pt idx="602">
                  <c:v>125347.29057360798</c:v>
                </c:pt>
                <c:pt idx="603">
                  <c:v>125253.590431145</c:v>
                </c:pt>
                <c:pt idx="604">
                  <c:v>125163.80506395901</c:v>
                </c:pt>
                <c:pt idx="605">
                  <c:v>125103.1392554</c:v>
                </c:pt>
                <c:pt idx="606">
                  <c:v>125474.04360867001</c:v>
                </c:pt>
                <c:pt idx="607">
                  <c:v>125506.40196086501</c:v>
                </c:pt>
                <c:pt idx="608">
                  <c:v>125388.297775737</c:v>
                </c:pt>
                <c:pt idx="609">
                  <c:v>125342.090145758</c:v>
                </c:pt>
                <c:pt idx="610">
                  <c:v>125271.200062374</c:v>
                </c:pt>
                <c:pt idx="611">
                  <c:v>125220.924086571</c:v>
                </c:pt>
                <c:pt idx="612">
                  <c:v>125129.57939657902</c:v>
                </c:pt>
                <c:pt idx="613">
                  <c:v>125082.24430649899</c:v>
                </c:pt>
                <c:pt idx="614">
                  <c:v>125554.70884457701</c:v>
                </c:pt>
                <c:pt idx="615">
                  <c:v>125430.46487647698</c:v>
                </c:pt>
                <c:pt idx="616">
                  <c:v>125426.502051794</c:v>
                </c:pt>
                <c:pt idx="617">
                  <c:v>125274.88843074802</c:v>
                </c:pt>
                <c:pt idx="618">
                  <c:v>125249.30111441201</c:v>
                </c:pt>
                <c:pt idx="619">
                  <c:v>125200.01032862802</c:v>
                </c:pt>
                <c:pt idx="620">
                  <c:v>125123.19245003699</c:v>
                </c:pt>
                <c:pt idx="621">
                  <c:v>125160.362730853</c:v>
                </c:pt>
                <c:pt idx="622">
                  <c:v>125440.38915304102</c:v>
                </c:pt>
                <c:pt idx="623">
                  <c:v>125457.270257317</c:v>
                </c:pt>
                <c:pt idx="624">
                  <c:v>125325.64976552702</c:v>
                </c:pt>
                <c:pt idx="625">
                  <c:v>125343.12051867801</c:v>
                </c:pt>
                <c:pt idx="626">
                  <c:v>125203.58676296801</c:v>
                </c:pt>
                <c:pt idx="627">
                  <c:v>125122.994846348</c:v>
                </c:pt>
                <c:pt idx="628">
                  <c:v>125211.30403835799</c:v>
                </c:pt>
                <c:pt idx="629">
                  <c:v>125479.078982969</c:v>
                </c:pt>
                <c:pt idx="630">
                  <c:v>125560.93844317399</c:v>
                </c:pt>
                <c:pt idx="631">
                  <c:v>125329.95328102597</c:v>
                </c:pt>
                <c:pt idx="632">
                  <c:v>125319.605276061</c:v>
                </c:pt>
                <c:pt idx="633">
                  <c:v>125289.891907999</c:v>
                </c:pt>
                <c:pt idx="634">
                  <c:v>125202.40495548199</c:v>
                </c:pt>
                <c:pt idx="635">
                  <c:v>125233.551179061</c:v>
                </c:pt>
                <c:pt idx="636">
                  <c:v>125049.92906062101</c:v>
                </c:pt>
                <c:pt idx="637">
                  <c:v>125555.22294738998</c:v>
                </c:pt>
                <c:pt idx="638">
                  <c:v>125465.62055213001</c:v>
                </c:pt>
                <c:pt idx="639">
                  <c:v>125315.582258665</c:v>
                </c:pt>
                <c:pt idx="640">
                  <c:v>125325.134787007</c:v>
                </c:pt>
                <c:pt idx="641">
                  <c:v>125240.05164665902</c:v>
                </c:pt>
                <c:pt idx="642">
                  <c:v>125258.37089203202</c:v>
                </c:pt>
                <c:pt idx="643">
                  <c:v>125115.24607437699</c:v>
                </c:pt>
                <c:pt idx="644">
                  <c:v>125141.771330059</c:v>
                </c:pt>
                <c:pt idx="645">
                  <c:v>125399.36284706098</c:v>
                </c:pt>
                <c:pt idx="646">
                  <c:v>125413.59457387798</c:v>
                </c:pt>
                <c:pt idx="647">
                  <c:v>125378.97909102698</c:v>
                </c:pt>
                <c:pt idx="648">
                  <c:v>125236.16956784701</c:v>
                </c:pt>
                <c:pt idx="649">
                  <c:v>125331.551562166</c:v>
                </c:pt>
                <c:pt idx="650">
                  <c:v>125154.91179252998</c:v>
                </c:pt>
                <c:pt idx="651">
                  <c:v>125153.21150511199</c:v>
                </c:pt>
                <c:pt idx="652">
                  <c:v>125467.65513607001</c:v>
                </c:pt>
                <c:pt idx="653">
                  <c:v>125142.62287600199</c:v>
                </c:pt>
                <c:pt idx="654">
                  <c:v>125420.753817845</c:v>
                </c:pt>
                <c:pt idx="655">
                  <c:v>125405.780027523</c:v>
                </c:pt>
                <c:pt idx="656">
                  <c:v>125389.267757842</c:v>
                </c:pt>
                <c:pt idx="657">
                  <c:v>125271.28424491599</c:v>
                </c:pt>
                <c:pt idx="658">
                  <c:v>125221.302036868</c:v>
                </c:pt>
                <c:pt idx="659">
                  <c:v>125183.21289071298</c:v>
                </c:pt>
                <c:pt idx="660">
                  <c:v>125173.785717227</c:v>
                </c:pt>
                <c:pt idx="661">
                  <c:v>125451.781748059</c:v>
                </c:pt>
                <c:pt idx="662">
                  <c:v>125427.802294065</c:v>
                </c:pt>
                <c:pt idx="663">
                  <c:v>125440.52273250102</c:v>
                </c:pt>
                <c:pt idx="664">
                  <c:v>125343.670603092</c:v>
                </c:pt>
                <c:pt idx="665">
                  <c:v>125278.44578003199</c:v>
                </c:pt>
                <c:pt idx="666">
                  <c:v>125206.54053022197</c:v>
                </c:pt>
                <c:pt idx="667">
                  <c:v>125172.52564492001</c:v>
                </c:pt>
                <c:pt idx="668">
                  <c:v>125101.21435176898</c:v>
                </c:pt>
                <c:pt idx="669">
                  <c:v>125454.15453099299</c:v>
                </c:pt>
                <c:pt idx="670">
                  <c:v>125486.88888435499</c:v>
                </c:pt>
                <c:pt idx="671">
                  <c:v>125374.82718775302</c:v>
                </c:pt>
                <c:pt idx="672">
                  <c:v>125267.25150473801</c:v>
                </c:pt>
                <c:pt idx="673">
                  <c:v>125298.333507861</c:v>
                </c:pt>
                <c:pt idx="674">
                  <c:v>125204.78254497299</c:v>
                </c:pt>
                <c:pt idx="675">
                  <c:v>125097.527889447</c:v>
                </c:pt>
                <c:pt idx="676">
                  <c:v>125059.585817128</c:v>
                </c:pt>
                <c:pt idx="677">
                  <c:v>125503.84833432299</c:v>
                </c:pt>
                <c:pt idx="678">
                  <c:v>125420.14366834401</c:v>
                </c:pt>
                <c:pt idx="679">
                  <c:v>125304.833117476</c:v>
                </c:pt>
                <c:pt idx="680">
                  <c:v>125339.588174566</c:v>
                </c:pt>
                <c:pt idx="681">
                  <c:v>125254.96869126501</c:v>
                </c:pt>
                <c:pt idx="682">
                  <c:v>125135.81079315</c:v>
                </c:pt>
                <c:pt idx="683">
                  <c:v>125108.99448814199</c:v>
                </c:pt>
                <c:pt idx="684">
                  <c:v>125534.86174229202</c:v>
                </c:pt>
                <c:pt idx="685">
                  <c:v>125467.302542668</c:v>
                </c:pt>
                <c:pt idx="686">
                  <c:v>125360.59738660201</c:v>
                </c:pt>
                <c:pt idx="687">
                  <c:v>125325.12300059701</c:v>
                </c:pt>
                <c:pt idx="688">
                  <c:v>125303.536396703</c:v>
                </c:pt>
                <c:pt idx="689">
                  <c:v>125179.64540669201</c:v>
                </c:pt>
                <c:pt idx="690">
                  <c:v>125177.26198236</c:v>
                </c:pt>
                <c:pt idx="691">
                  <c:v>125130.84864357898</c:v>
                </c:pt>
                <c:pt idx="692">
                  <c:v>125480.69042001602</c:v>
                </c:pt>
                <c:pt idx="693">
                  <c:v>125427.54323466298</c:v>
                </c:pt>
                <c:pt idx="694">
                  <c:v>125372.276632675</c:v>
                </c:pt>
                <c:pt idx="695">
                  <c:v>125353.27720796199</c:v>
                </c:pt>
                <c:pt idx="696">
                  <c:v>125226.33069888302</c:v>
                </c:pt>
                <c:pt idx="697">
                  <c:v>125176.19178978301</c:v>
                </c:pt>
                <c:pt idx="698">
                  <c:v>125199.00625436599</c:v>
                </c:pt>
                <c:pt idx="699">
                  <c:v>125035.27679477799</c:v>
                </c:pt>
                <c:pt idx="700">
                  <c:v>125487.006350064</c:v>
                </c:pt>
                <c:pt idx="701">
                  <c:v>125407.80299428101</c:v>
                </c:pt>
                <c:pt idx="702">
                  <c:v>125374.34343772699</c:v>
                </c:pt>
                <c:pt idx="703">
                  <c:v>125257.52082723501</c:v>
                </c:pt>
                <c:pt idx="704">
                  <c:v>125219.89756688401</c:v>
                </c:pt>
                <c:pt idx="705">
                  <c:v>125246.95853462401</c:v>
                </c:pt>
                <c:pt idx="706">
                  <c:v>125086.74953922798</c:v>
                </c:pt>
                <c:pt idx="707">
                  <c:v>125471.08571953601</c:v>
                </c:pt>
                <c:pt idx="708">
                  <c:v>125437.61757441699</c:v>
                </c:pt>
                <c:pt idx="709">
                  <c:v>125439.16341800001</c:v>
                </c:pt>
                <c:pt idx="710">
                  <c:v>125306.93351865298</c:v>
                </c:pt>
                <c:pt idx="711">
                  <c:v>125275.13686723502</c:v>
                </c:pt>
                <c:pt idx="712">
                  <c:v>125261.114751125</c:v>
                </c:pt>
                <c:pt idx="713">
                  <c:v>125179.037692717</c:v>
                </c:pt>
                <c:pt idx="714">
                  <c:v>125089.08237343599</c:v>
                </c:pt>
                <c:pt idx="715">
                  <c:v>125452.55002145101</c:v>
                </c:pt>
                <c:pt idx="716">
                  <c:v>125482.343827594</c:v>
                </c:pt>
                <c:pt idx="717">
                  <c:v>125358.00338498699</c:v>
                </c:pt>
                <c:pt idx="718">
                  <c:v>125285.884794429</c:v>
                </c:pt>
                <c:pt idx="719">
                  <c:v>125286.17846173303</c:v>
                </c:pt>
                <c:pt idx="720">
                  <c:v>125218.31746788902</c:v>
                </c:pt>
                <c:pt idx="721">
                  <c:v>125101.53371088901</c:v>
                </c:pt>
                <c:pt idx="722">
                  <c:v>125098.18207158901</c:v>
                </c:pt>
                <c:pt idx="723">
                  <c:v>125470.14247063802</c:v>
                </c:pt>
                <c:pt idx="724">
                  <c:v>125417.21161894602</c:v>
                </c:pt>
                <c:pt idx="725">
                  <c:v>125346.17486354001</c:v>
                </c:pt>
                <c:pt idx="726">
                  <c:v>125340.02821094301</c:v>
                </c:pt>
                <c:pt idx="727">
                  <c:v>125251.43051184199</c:v>
                </c:pt>
                <c:pt idx="728">
                  <c:v>125119.78254249301</c:v>
                </c:pt>
                <c:pt idx="729">
                  <c:v>125128.12625302098</c:v>
                </c:pt>
                <c:pt idx="730">
                  <c:v>125556.23145083801</c:v>
                </c:pt>
                <c:pt idx="731">
                  <c:v>125417.71004334999</c:v>
                </c:pt>
                <c:pt idx="732">
                  <c:v>125386.30470639002</c:v>
                </c:pt>
                <c:pt idx="733">
                  <c:v>125325.70072713801</c:v>
                </c:pt>
                <c:pt idx="734">
                  <c:v>125302.14978341502</c:v>
                </c:pt>
                <c:pt idx="735">
                  <c:v>125215.95612279502</c:v>
                </c:pt>
                <c:pt idx="736">
                  <c:v>125092.38978348102</c:v>
                </c:pt>
                <c:pt idx="737">
                  <c:v>125197.588864879</c:v>
                </c:pt>
                <c:pt idx="738">
                  <c:v>125474.968036288</c:v>
                </c:pt>
                <c:pt idx="739">
                  <c:v>125447.77677555698</c:v>
                </c:pt>
                <c:pt idx="740">
                  <c:v>125380.190083686</c:v>
                </c:pt>
                <c:pt idx="741">
                  <c:v>125330.586863715</c:v>
                </c:pt>
                <c:pt idx="742">
                  <c:v>125251.143608463</c:v>
                </c:pt>
                <c:pt idx="743">
                  <c:v>125130.71409166401</c:v>
                </c:pt>
                <c:pt idx="744">
                  <c:v>125208.337923417</c:v>
                </c:pt>
                <c:pt idx="745">
                  <c:v>125056.360311339</c:v>
                </c:pt>
                <c:pt idx="746">
                  <c:v>125488.280812728</c:v>
                </c:pt>
                <c:pt idx="747">
                  <c:v>125395.140692402</c:v>
                </c:pt>
                <c:pt idx="748">
                  <c:v>125334.644830868</c:v>
                </c:pt>
                <c:pt idx="749">
                  <c:v>125291.00577608102</c:v>
                </c:pt>
                <c:pt idx="750">
                  <c:v>125215.023864476</c:v>
                </c:pt>
                <c:pt idx="751">
                  <c:v>125243.89152210399</c:v>
                </c:pt>
                <c:pt idx="752">
                  <c:v>125097.81860158</c:v>
                </c:pt>
                <c:pt idx="753">
                  <c:v>125529.84870443502</c:v>
                </c:pt>
                <c:pt idx="754">
                  <c:v>125435.493627584</c:v>
                </c:pt>
                <c:pt idx="755">
                  <c:v>125362.185559816</c:v>
                </c:pt>
                <c:pt idx="756">
                  <c:v>125295.417924608</c:v>
                </c:pt>
                <c:pt idx="757">
                  <c:v>125287.95544990401</c:v>
                </c:pt>
                <c:pt idx="758">
                  <c:v>125257.46483851699</c:v>
                </c:pt>
                <c:pt idx="759">
                  <c:v>125136.34928631998</c:v>
                </c:pt>
                <c:pt idx="760">
                  <c:v>125190.21854522197</c:v>
                </c:pt>
                <c:pt idx="761">
                  <c:v>125426.80679498402</c:v>
                </c:pt>
                <c:pt idx="762">
                  <c:v>125476.11217515101</c:v>
                </c:pt>
                <c:pt idx="763">
                  <c:v>125324.21464784601</c:v>
                </c:pt>
                <c:pt idx="764">
                  <c:v>125346.24622876398</c:v>
                </c:pt>
                <c:pt idx="765">
                  <c:v>125313.362557498</c:v>
                </c:pt>
                <c:pt idx="766">
                  <c:v>125167.52863210102</c:v>
                </c:pt>
                <c:pt idx="767">
                  <c:v>125196.74788476698</c:v>
                </c:pt>
                <c:pt idx="768">
                  <c:v>125017.569953589</c:v>
                </c:pt>
                <c:pt idx="769">
                  <c:v>125473.481607414</c:v>
                </c:pt>
                <c:pt idx="770">
                  <c:v>125397.59996455701</c:v>
                </c:pt>
                <c:pt idx="771">
                  <c:v>125323.01456386698</c:v>
                </c:pt>
                <c:pt idx="772">
                  <c:v>125343.209319872</c:v>
                </c:pt>
                <c:pt idx="773">
                  <c:v>125200.68414244502</c:v>
                </c:pt>
                <c:pt idx="774">
                  <c:v>125185.081011852</c:v>
                </c:pt>
                <c:pt idx="775">
                  <c:v>125091.93268617897</c:v>
                </c:pt>
                <c:pt idx="776">
                  <c:v>125531.47322725998</c:v>
                </c:pt>
                <c:pt idx="777">
                  <c:v>125439.190269803</c:v>
                </c:pt>
                <c:pt idx="778">
                  <c:v>125396.20240934298</c:v>
                </c:pt>
                <c:pt idx="779">
                  <c:v>125385.27291612298</c:v>
                </c:pt>
                <c:pt idx="780">
                  <c:v>125256.59997761899</c:v>
                </c:pt>
                <c:pt idx="781">
                  <c:v>125246.64111444901</c:v>
                </c:pt>
                <c:pt idx="782">
                  <c:v>125153.212212331</c:v>
                </c:pt>
                <c:pt idx="783">
                  <c:v>125108.07638029402</c:v>
                </c:pt>
                <c:pt idx="784">
                  <c:v>125446.42555906301</c:v>
                </c:pt>
                <c:pt idx="785">
                  <c:v>125402.15118679403</c:v>
                </c:pt>
                <c:pt idx="786">
                  <c:v>125420.22644546599</c:v>
                </c:pt>
                <c:pt idx="787">
                  <c:v>125339.469430287</c:v>
                </c:pt>
                <c:pt idx="788">
                  <c:v>125265.84082838699</c:v>
                </c:pt>
                <c:pt idx="789">
                  <c:v>125224.82223448</c:v>
                </c:pt>
                <c:pt idx="790">
                  <c:v>125117.42866798701</c:v>
                </c:pt>
                <c:pt idx="791">
                  <c:v>125027.70887719998</c:v>
                </c:pt>
                <c:pt idx="792">
                  <c:v>125457.83682415901</c:v>
                </c:pt>
                <c:pt idx="793">
                  <c:v>125462.99707390298</c:v>
                </c:pt>
                <c:pt idx="794">
                  <c:v>125356.95452069801</c:v>
                </c:pt>
                <c:pt idx="795">
                  <c:v>125302.949636548</c:v>
                </c:pt>
                <c:pt idx="796">
                  <c:v>125171.584946152</c:v>
                </c:pt>
                <c:pt idx="797">
                  <c:v>125213.616107542</c:v>
                </c:pt>
                <c:pt idx="798">
                  <c:v>125090.67468014802</c:v>
                </c:pt>
                <c:pt idx="799">
                  <c:v>125486.48774340199</c:v>
                </c:pt>
                <c:pt idx="800">
                  <c:v>125505.338101371</c:v>
                </c:pt>
                <c:pt idx="801">
                  <c:v>125411.469056723</c:v>
                </c:pt>
                <c:pt idx="802">
                  <c:v>125397.91422778901</c:v>
                </c:pt>
                <c:pt idx="803">
                  <c:v>125213.30370061702</c:v>
                </c:pt>
                <c:pt idx="804">
                  <c:v>125252.27214537199</c:v>
                </c:pt>
                <c:pt idx="805">
                  <c:v>125114.984096364</c:v>
                </c:pt>
                <c:pt idx="806">
                  <c:v>125086.699271315</c:v>
                </c:pt>
                <c:pt idx="807">
                  <c:v>125569.280438874</c:v>
                </c:pt>
                <c:pt idx="808">
                  <c:v>125413.980055436</c:v>
                </c:pt>
                <c:pt idx="809">
                  <c:v>125415.55735720199</c:v>
                </c:pt>
                <c:pt idx="810">
                  <c:v>125297.995944642</c:v>
                </c:pt>
                <c:pt idx="811">
                  <c:v>125242.493346968</c:v>
                </c:pt>
                <c:pt idx="812">
                  <c:v>125178.39217353</c:v>
                </c:pt>
                <c:pt idx="813">
                  <c:v>125109.425958042</c:v>
                </c:pt>
                <c:pt idx="814">
                  <c:v>125182.815003033</c:v>
                </c:pt>
                <c:pt idx="815">
                  <c:v>125421.520231738</c:v>
                </c:pt>
                <c:pt idx="816">
                  <c:v>125432.74038548899</c:v>
                </c:pt>
                <c:pt idx="817">
                  <c:v>125420.647229586</c:v>
                </c:pt>
                <c:pt idx="818">
                  <c:v>125260.45488472198</c:v>
                </c:pt>
                <c:pt idx="819">
                  <c:v>125235.140305946</c:v>
                </c:pt>
                <c:pt idx="820">
                  <c:v>125121.37742386702</c:v>
                </c:pt>
                <c:pt idx="821">
                  <c:v>125176.17588271601</c:v>
                </c:pt>
                <c:pt idx="822">
                  <c:v>125468.41433827799</c:v>
                </c:pt>
                <c:pt idx="823">
                  <c:v>125413.274561799</c:v>
                </c:pt>
                <c:pt idx="824">
                  <c:v>125431.77328791599</c:v>
                </c:pt>
                <c:pt idx="825">
                  <c:v>125284.41544742699</c:v>
                </c:pt>
                <c:pt idx="826">
                  <c:v>125325.05371295002</c:v>
                </c:pt>
                <c:pt idx="827">
                  <c:v>125167.22844209101</c:v>
                </c:pt>
                <c:pt idx="828">
                  <c:v>125198.63462200301</c:v>
                </c:pt>
                <c:pt idx="829">
                  <c:v>125114.95700007598</c:v>
                </c:pt>
                <c:pt idx="830">
                  <c:v>125459.70705731999</c:v>
                </c:pt>
                <c:pt idx="831">
                  <c:v>125472.82337246502</c:v>
                </c:pt>
                <c:pt idx="832">
                  <c:v>125408.726465812</c:v>
                </c:pt>
                <c:pt idx="833">
                  <c:v>125277.11828711498</c:v>
                </c:pt>
                <c:pt idx="834">
                  <c:v>125285.00026464001</c:v>
                </c:pt>
                <c:pt idx="835">
                  <c:v>125220.26505141601</c:v>
                </c:pt>
                <c:pt idx="836">
                  <c:v>125132.238350877</c:v>
                </c:pt>
                <c:pt idx="837">
                  <c:v>125066.52616842501</c:v>
                </c:pt>
                <c:pt idx="838">
                  <c:v>125468.14290641899</c:v>
                </c:pt>
                <c:pt idx="839">
                  <c:v>125441.22964897502</c:v>
                </c:pt>
                <c:pt idx="840">
                  <c:v>125312.495007978</c:v>
                </c:pt>
                <c:pt idx="841">
                  <c:v>125270.55554890999</c:v>
                </c:pt>
                <c:pt idx="842">
                  <c:v>125275.15654815199</c:v>
                </c:pt>
                <c:pt idx="843">
                  <c:v>125141.90683725597</c:v>
                </c:pt>
                <c:pt idx="844">
                  <c:v>125115.22029911398</c:v>
                </c:pt>
                <c:pt idx="845">
                  <c:v>125522.81555101798</c:v>
                </c:pt>
                <c:pt idx="846">
                  <c:v>125456.75557007801</c:v>
                </c:pt>
                <c:pt idx="847">
                  <c:v>125413.501639207</c:v>
                </c:pt>
                <c:pt idx="848">
                  <c:v>125297.72687434098</c:v>
                </c:pt>
                <c:pt idx="849">
                  <c:v>125343.34761596298</c:v>
                </c:pt>
                <c:pt idx="850">
                  <c:v>125197.31253969198</c:v>
                </c:pt>
                <c:pt idx="851">
                  <c:v>125132.222242455</c:v>
                </c:pt>
                <c:pt idx="852">
                  <c:v>125166.18654377299</c:v>
                </c:pt>
                <c:pt idx="853">
                  <c:v>125429.91386734598</c:v>
                </c:pt>
                <c:pt idx="854">
                  <c:v>125490.51362372299</c:v>
                </c:pt>
                <c:pt idx="855">
                  <c:v>125362.12614064201</c:v>
                </c:pt>
                <c:pt idx="856">
                  <c:v>125380.79219783199</c:v>
                </c:pt>
                <c:pt idx="857">
                  <c:v>125236.69696371599</c:v>
                </c:pt>
                <c:pt idx="858">
                  <c:v>125149.49928586898</c:v>
                </c:pt>
                <c:pt idx="859">
                  <c:v>125177.708741942</c:v>
                </c:pt>
                <c:pt idx="860">
                  <c:v>125096.30708821899</c:v>
                </c:pt>
                <c:pt idx="861">
                  <c:v>125445.50152143399</c:v>
                </c:pt>
                <c:pt idx="862">
                  <c:v>125369.695501047</c:v>
                </c:pt>
                <c:pt idx="863">
                  <c:v>125399.61020466901</c:v>
                </c:pt>
                <c:pt idx="864">
                  <c:v>125275.707421193</c:v>
                </c:pt>
                <c:pt idx="865">
                  <c:v>125181.62835068301</c:v>
                </c:pt>
                <c:pt idx="866">
                  <c:v>125241.974807978</c:v>
                </c:pt>
                <c:pt idx="867">
                  <c:v>125126.50181705899</c:v>
                </c:pt>
                <c:pt idx="868">
                  <c:v>125505.307325092</c:v>
                </c:pt>
                <c:pt idx="869">
                  <c:v>125448.05766599602</c:v>
                </c:pt>
                <c:pt idx="870">
                  <c:v>125424.91023922499</c:v>
                </c:pt>
                <c:pt idx="871">
                  <c:v>125333.62672096901</c:v>
                </c:pt>
                <c:pt idx="872">
                  <c:v>125251.80606018699</c:v>
                </c:pt>
                <c:pt idx="873">
                  <c:v>125205.84454595398</c:v>
                </c:pt>
                <c:pt idx="874">
                  <c:v>125198.94925986898</c:v>
                </c:pt>
                <c:pt idx="875">
                  <c:v>125074.68144513702</c:v>
                </c:pt>
                <c:pt idx="876">
                  <c:v>125439.88364947301</c:v>
                </c:pt>
                <c:pt idx="877">
                  <c:v>125489.11238311099</c:v>
                </c:pt>
                <c:pt idx="878">
                  <c:v>125390.45328367798</c:v>
                </c:pt>
                <c:pt idx="879">
                  <c:v>125276.35148128301</c:v>
                </c:pt>
                <c:pt idx="880">
                  <c:v>125283.404746873</c:v>
                </c:pt>
                <c:pt idx="881">
                  <c:v>125220.16384913601</c:v>
                </c:pt>
                <c:pt idx="882">
                  <c:v>125080.50772267699</c:v>
                </c:pt>
                <c:pt idx="883">
                  <c:v>125082.25300748499</c:v>
                </c:pt>
                <c:pt idx="884">
                  <c:v>125508.627097722</c:v>
                </c:pt>
                <c:pt idx="885">
                  <c:v>125395.66980789801</c:v>
                </c:pt>
                <c:pt idx="886">
                  <c:v>125355.09995773299</c:v>
                </c:pt>
                <c:pt idx="887">
                  <c:v>125324.423326467</c:v>
                </c:pt>
                <c:pt idx="888">
                  <c:v>125250.74218128399</c:v>
                </c:pt>
                <c:pt idx="889">
                  <c:v>125128.522250514</c:v>
                </c:pt>
                <c:pt idx="890">
                  <c:v>125105.96625631198</c:v>
                </c:pt>
                <c:pt idx="891">
                  <c:v>125554.723199425</c:v>
                </c:pt>
                <c:pt idx="892">
                  <c:v>125428.79893148199</c:v>
                </c:pt>
                <c:pt idx="893">
                  <c:v>125371.686852121</c:v>
                </c:pt>
                <c:pt idx="894">
                  <c:v>125389.77990862701</c:v>
                </c:pt>
                <c:pt idx="895">
                  <c:v>125288.14102214601</c:v>
                </c:pt>
                <c:pt idx="896">
                  <c:v>125203.543410208</c:v>
                </c:pt>
                <c:pt idx="897">
                  <c:v>125130.05791289001</c:v>
                </c:pt>
                <c:pt idx="898">
                  <c:v>125194.541844999</c:v>
                </c:pt>
                <c:pt idx="899">
                  <c:v>125402.077229577</c:v>
                </c:pt>
                <c:pt idx="900">
                  <c:v>125419.76169294801</c:v>
                </c:pt>
                <c:pt idx="901">
                  <c:v>125443.44146940899</c:v>
                </c:pt>
                <c:pt idx="902">
                  <c:v>125354.845044442</c:v>
                </c:pt>
                <c:pt idx="903">
                  <c:v>125240.85092173002</c:v>
                </c:pt>
                <c:pt idx="904">
                  <c:v>125187.495431808</c:v>
                </c:pt>
                <c:pt idx="905">
                  <c:v>125177.25962459901</c:v>
                </c:pt>
                <c:pt idx="906">
                  <c:v>125076.57934214402</c:v>
                </c:pt>
                <c:pt idx="907">
                  <c:v>125410.529595392</c:v>
                </c:pt>
                <c:pt idx="908">
                  <c:v>125442.988911754</c:v>
                </c:pt>
                <c:pt idx="909">
                  <c:v>125396.062884805</c:v>
                </c:pt>
                <c:pt idx="910">
                  <c:v>125251.474053766</c:v>
                </c:pt>
                <c:pt idx="911">
                  <c:v>125233.04662192898</c:v>
                </c:pt>
                <c:pt idx="912">
                  <c:v>125183.98175803701</c:v>
                </c:pt>
                <c:pt idx="913">
                  <c:v>125122.96308361799</c:v>
                </c:pt>
                <c:pt idx="914">
                  <c:v>125496.29097256798</c:v>
                </c:pt>
                <c:pt idx="915">
                  <c:v>125413.26029127697</c:v>
                </c:pt>
                <c:pt idx="916">
                  <c:v>125501.741604471</c:v>
                </c:pt>
                <c:pt idx="917">
                  <c:v>125287.23542074503</c:v>
                </c:pt>
                <c:pt idx="918">
                  <c:v>125295.390605715</c:v>
                </c:pt>
                <c:pt idx="919">
                  <c:v>125248.356557188</c:v>
                </c:pt>
                <c:pt idx="920">
                  <c:v>125138.24351076101</c:v>
                </c:pt>
                <c:pt idx="921">
                  <c:v>125107.68960305399</c:v>
                </c:pt>
                <c:pt idx="922">
                  <c:v>125431.077301249</c:v>
                </c:pt>
                <c:pt idx="923">
                  <c:v>125525.133767256</c:v>
                </c:pt>
                <c:pt idx="924">
                  <c:v>125345.30009348801</c:v>
                </c:pt>
                <c:pt idx="925">
                  <c:v>125370.797776864</c:v>
                </c:pt>
                <c:pt idx="926">
                  <c:v>125263.956274948</c:v>
                </c:pt>
                <c:pt idx="927">
                  <c:v>125168.649113299</c:v>
                </c:pt>
                <c:pt idx="928">
                  <c:v>125125.35062567101</c:v>
                </c:pt>
                <c:pt idx="929">
                  <c:v>125070.14503933099</c:v>
                </c:pt>
                <c:pt idx="930">
                  <c:v>125490.35934788901</c:v>
                </c:pt>
                <c:pt idx="931">
                  <c:v>125411.01614976001</c:v>
                </c:pt>
                <c:pt idx="932">
                  <c:v>125393.568510246</c:v>
                </c:pt>
                <c:pt idx="933">
                  <c:v>125270.68093706698</c:v>
                </c:pt>
                <c:pt idx="934">
                  <c:v>125211.10490291299</c:v>
                </c:pt>
                <c:pt idx="935">
                  <c:v>125164.885732562</c:v>
                </c:pt>
                <c:pt idx="936">
                  <c:v>125108.450884365</c:v>
                </c:pt>
                <c:pt idx="937">
                  <c:v>125541.272193774</c:v>
                </c:pt>
                <c:pt idx="938">
                  <c:v>125475.444948331</c:v>
                </c:pt>
                <c:pt idx="939">
                  <c:v>125430.01102384302</c:v>
                </c:pt>
                <c:pt idx="940">
                  <c:v>125298.17951406002</c:v>
                </c:pt>
                <c:pt idx="941">
                  <c:v>125265.572628169</c:v>
                </c:pt>
                <c:pt idx="942">
                  <c:v>125165.75700675101</c:v>
                </c:pt>
                <c:pt idx="943">
                  <c:v>125166.97264756198</c:v>
                </c:pt>
                <c:pt idx="944">
                  <c:v>125189.53459257301</c:v>
                </c:pt>
                <c:pt idx="945">
                  <c:v>125417.90203117998</c:v>
                </c:pt>
                <c:pt idx="946">
                  <c:v>125499.96059786998</c:v>
                </c:pt>
                <c:pt idx="947">
                  <c:v>125356.92642359501</c:v>
                </c:pt>
                <c:pt idx="948">
                  <c:v>125319.06307972799</c:v>
                </c:pt>
                <c:pt idx="949">
                  <c:v>125251.893091294</c:v>
                </c:pt>
                <c:pt idx="950">
                  <c:v>125230.82862837001</c:v>
                </c:pt>
                <c:pt idx="951">
                  <c:v>125172.79293587797</c:v>
                </c:pt>
                <c:pt idx="952">
                  <c:v>125079.205367302</c:v>
                </c:pt>
                <c:pt idx="953">
                  <c:v>125526.62254042899</c:v>
                </c:pt>
                <c:pt idx="954">
                  <c:v>125373.87368058503</c:v>
                </c:pt>
                <c:pt idx="955">
                  <c:v>125355.282612404</c:v>
                </c:pt>
                <c:pt idx="956">
                  <c:v>125247.60706413201</c:v>
                </c:pt>
                <c:pt idx="957">
                  <c:v>125188.608999827</c:v>
                </c:pt>
                <c:pt idx="958">
                  <c:v>125251.40270537698</c:v>
                </c:pt>
                <c:pt idx="959">
                  <c:v>125092.96391372298</c:v>
                </c:pt>
                <c:pt idx="960">
                  <c:v>125552.47520734502</c:v>
                </c:pt>
                <c:pt idx="961">
                  <c:v>125437.15100275502</c:v>
                </c:pt>
                <c:pt idx="962">
                  <c:v>125387.211444525</c:v>
                </c:pt>
                <c:pt idx="963">
                  <c:v>125337.97463126898</c:v>
                </c:pt>
                <c:pt idx="964">
                  <c:v>125180.132558962</c:v>
                </c:pt>
                <c:pt idx="965">
                  <c:v>125354.34668902798</c:v>
                </c:pt>
                <c:pt idx="966">
                  <c:v>125132.42932501102</c:v>
                </c:pt>
                <c:pt idx="967">
                  <c:v>125132.25282268399</c:v>
                </c:pt>
                <c:pt idx="968">
                  <c:v>125474.16283695601</c:v>
                </c:pt>
                <c:pt idx="969">
                  <c:v>125423.76338904101</c:v>
                </c:pt>
                <c:pt idx="970">
                  <c:v>125409.574435166</c:v>
                </c:pt>
                <c:pt idx="971">
                  <c:v>125274.63796906</c:v>
                </c:pt>
                <c:pt idx="972">
                  <c:v>125316.919441031</c:v>
                </c:pt>
                <c:pt idx="973">
                  <c:v>125194.15966831202</c:v>
                </c:pt>
                <c:pt idx="974">
                  <c:v>125148.192693797</c:v>
                </c:pt>
                <c:pt idx="975">
                  <c:v>125097.11939426801</c:v>
                </c:pt>
                <c:pt idx="976">
                  <c:v>125471.40527047598</c:v>
                </c:pt>
                <c:pt idx="977">
                  <c:v>125400.644890468</c:v>
                </c:pt>
                <c:pt idx="978">
                  <c:v>125340.17855527499</c:v>
                </c:pt>
                <c:pt idx="979">
                  <c:v>125330.11714688104</c:v>
                </c:pt>
                <c:pt idx="980">
                  <c:v>125233.81987792101</c:v>
                </c:pt>
                <c:pt idx="981">
                  <c:v>125215.15510898903</c:v>
                </c:pt>
                <c:pt idx="982">
                  <c:v>125069.28258351098</c:v>
                </c:pt>
                <c:pt idx="983">
                  <c:v>125502.43054041498</c:v>
                </c:pt>
                <c:pt idx="984">
                  <c:v>125441.58487001498</c:v>
                </c:pt>
                <c:pt idx="985">
                  <c:v>125362.766010055</c:v>
                </c:pt>
                <c:pt idx="986">
                  <c:v>125389.71415444702</c:v>
                </c:pt>
                <c:pt idx="987">
                  <c:v>125272.78421742798</c:v>
                </c:pt>
                <c:pt idx="988">
                  <c:v>125280.93528442699</c:v>
                </c:pt>
                <c:pt idx="989">
                  <c:v>125099.39689081299</c:v>
                </c:pt>
                <c:pt idx="990">
                  <c:v>125133.322941911</c:v>
                </c:pt>
                <c:pt idx="991">
                  <c:v>125444.395369092</c:v>
                </c:pt>
                <c:pt idx="992">
                  <c:v>125407.71562825501</c:v>
                </c:pt>
                <c:pt idx="993">
                  <c:v>125455.00197175298</c:v>
                </c:pt>
                <c:pt idx="994">
                  <c:v>125309.54802803401</c:v>
                </c:pt>
                <c:pt idx="995">
                  <c:v>125230.74914689602</c:v>
                </c:pt>
                <c:pt idx="996">
                  <c:v>125206.12045736401</c:v>
                </c:pt>
                <c:pt idx="997">
                  <c:v>125173.088584542</c:v>
                </c:pt>
                <c:pt idx="998">
                  <c:v>125087.50541973003</c:v>
                </c:pt>
                <c:pt idx="999">
                  <c:v>125389.98056795599</c:v>
                </c:pt>
                <c:pt idx="1000">
                  <c:v>125515.318594275</c:v>
                </c:pt>
                <c:pt idx="1001">
                  <c:v>125324.29768436401</c:v>
                </c:pt>
                <c:pt idx="1002">
                  <c:v>125277.94937098502</c:v>
                </c:pt>
                <c:pt idx="1003">
                  <c:v>125321.516403437</c:v>
                </c:pt>
                <c:pt idx="1004">
                  <c:v>125151.330595736</c:v>
                </c:pt>
                <c:pt idx="1005">
                  <c:v>125111.40764415999</c:v>
                </c:pt>
                <c:pt idx="1006">
                  <c:v>125456.332406999</c:v>
                </c:pt>
                <c:pt idx="1007">
                  <c:v>125521.80406047399</c:v>
                </c:pt>
                <c:pt idx="1008">
                  <c:v>125363.570203613</c:v>
                </c:pt>
                <c:pt idx="1009">
                  <c:v>125285.606760223</c:v>
                </c:pt>
                <c:pt idx="1010">
                  <c:v>125305.16744505199</c:v>
                </c:pt>
                <c:pt idx="1011">
                  <c:v>125221.91525307197</c:v>
                </c:pt>
                <c:pt idx="1012">
                  <c:v>125135.323770613</c:v>
                </c:pt>
                <c:pt idx="1013">
                  <c:v>125060.36512796702</c:v>
                </c:pt>
                <c:pt idx="1014">
                  <c:v>125571.14009681399</c:v>
                </c:pt>
                <c:pt idx="1015">
                  <c:v>125446.78357690899</c:v>
                </c:pt>
                <c:pt idx="1016">
                  <c:v>125359.53102689704</c:v>
                </c:pt>
                <c:pt idx="1017">
                  <c:v>125345.85595615002</c:v>
                </c:pt>
                <c:pt idx="1018">
                  <c:v>125290.667945736</c:v>
                </c:pt>
                <c:pt idx="1019">
                  <c:v>125169.28168887802</c:v>
                </c:pt>
                <c:pt idx="1020">
                  <c:v>125139.94313334598</c:v>
                </c:pt>
                <c:pt idx="1021">
                  <c:v>125117.165889393</c:v>
                </c:pt>
                <c:pt idx="1022">
                  <c:v>125435.27521098201</c:v>
                </c:pt>
                <c:pt idx="1023">
                  <c:v>125388.998213534</c:v>
                </c:pt>
                <c:pt idx="1024">
                  <c:v>125361.57530757</c:v>
                </c:pt>
                <c:pt idx="1025">
                  <c:v>125312.49974173099</c:v>
                </c:pt>
                <c:pt idx="1026">
                  <c:v>125211.53728426798</c:v>
                </c:pt>
                <c:pt idx="1027">
                  <c:v>125147.82051049401</c:v>
                </c:pt>
                <c:pt idx="1028">
                  <c:v>125204.11195069802</c:v>
                </c:pt>
                <c:pt idx="1029">
                  <c:v>125441.422384875</c:v>
                </c:pt>
                <c:pt idx="1030">
                  <c:v>125440.29351308898</c:v>
                </c:pt>
                <c:pt idx="1031">
                  <c:v>125404.34252222101</c:v>
                </c:pt>
                <c:pt idx="1032">
                  <c:v>125354.00838638699</c:v>
                </c:pt>
                <c:pt idx="1033">
                  <c:v>125248.431131643</c:v>
                </c:pt>
                <c:pt idx="1034">
                  <c:v>125178.177578089</c:v>
                </c:pt>
                <c:pt idx="1035">
                  <c:v>125215.92287495098</c:v>
                </c:pt>
                <c:pt idx="1036">
                  <c:v>125129.046729708</c:v>
                </c:pt>
                <c:pt idx="1037">
                  <c:v>125458.75999986402</c:v>
                </c:pt>
                <c:pt idx="1038">
                  <c:v>125469.36457347297</c:v>
                </c:pt>
                <c:pt idx="1039">
                  <c:v>125376.90895197398</c:v>
                </c:pt>
                <c:pt idx="1040">
                  <c:v>125351.674896212</c:v>
                </c:pt>
                <c:pt idx="1041">
                  <c:v>125225.79320376398</c:v>
                </c:pt>
                <c:pt idx="1042">
                  <c:v>125247.07111930104</c:v>
                </c:pt>
                <c:pt idx="1043">
                  <c:v>125123.454486242</c:v>
                </c:pt>
                <c:pt idx="1044">
                  <c:v>125057.73356814502</c:v>
                </c:pt>
                <c:pt idx="1045">
                  <c:v>125492.21293793299</c:v>
                </c:pt>
                <c:pt idx="1046">
                  <c:v>125432.67211833803</c:v>
                </c:pt>
                <c:pt idx="1047">
                  <c:v>125323.427952716</c:v>
                </c:pt>
                <c:pt idx="1048">
                  <c:v>125272.94930486599</c:v>
                </c:pt>
                <c:pt idx="1049">
                  <c:v>125260.26894331498</c:v>
                </c:pt>
                <c:pt idx="1050">
                  <c:v>125168.55215165199</c:v>
                </c:pt>
                <c:pt idx="1051">
                  <c:v>125105.978689992</c:v>
                </c:pt>
                <c:pt idx="1052">
                  <c:v>125502.143999925</c:v>
                </c:pt>
                <c:pt idx="1053">
                  <c:v>125494.99621979399</c:v>
                </c:pt>
                <c:pt idx="1054">
                  <c:v>125372.70557174299</c:v>
                </c:pt>
                <c:pt idx="1055">
                  <c:v>125315.58733723901</c:v>
                </c:pt>
                <c:pt idx="1056">
                  <c:v>125308.43446912301</c:v>
                </c:pt>
                <c:pt idx="1057">
                  <c:v>125232.00555653802</c:v>
                </c:pt>
                <c:pt idx="1058">
                  <c:v>125116.73334523698</c:v>
                </c:pt>
                <c:pt idx="1059">
                  <c:v>125113.15496913804</c:v>
                </c:pt>
                <c:pt idx="1060">
                  <c:v>125518.6902709</c:v>
                </c:pt>
                <c:pt idx="1061">
                  <c:v>125429.37821890702</c:v>
                </c:pt>
                <c:pt idx="1062">
                  <c:v>125372.26171095001</c:v>
                </c:pt>
                <c:pt idx="1063">
                  <c:v>125340.99503013</c:v>
                </c:pt>
                <c:pt idx="1064">
                  <c:v>125263.615378676</c:v>
                </c:pt>
                <c:pt idx="1065">
                  <c:v>125174.053359977</c:v>
                </c:pt>
                <c:pt idx="1066">
                  <c:v>125095.55823713298</c:v>
                </c:pt>
                <c:pt idx="1067">
                  <c:v>125166.13545117</c:v>
                </c:pt>
                <c:pt idx="1068">
                  <c:v>125412.48707228601</c:v>
                </c:pt>
                <c:pt idx="1069">
                  <c:v>125398.08228710799</c:v>
                </c:pt>
                <c:pt idx="1070">
                  <c:v>125413.26707240699</c:v>
                </c:pt>
                <c:pt idx="1071">
                  <c:v>125301.82736052501</c:v>
                </c:pt>
                <c:pt idx="1072">
                  <c:v>125220.41614034398</c:v>
                </c:pt>
                <c:pt idx="1073">
                  <c:v>125177.41064041898</c:v>
                </c:pt>
                <c:pt idx="1074">
                  <c:v>125166.950606643</c:v>
                </c:pt>
                <c:pt idx="1075">
                  <c:v>125452.607672689</c:v>
                </c:pt>
                <c:pt idx="1076">
                  <c:v>125400.36283844199</c:v>
                </c:pt>
                <c:pt idx="1077">
                  <c:v>125482.11304536098</c:v>
                </c:pt>
                <c:pt idx="1078">
                  <c:v>125343.795539991</c:v>
                </c:pt>
                <c:pt idx="1079">
                  <c:v>125235.86706312199</c:v>
                </c:pt>
                <c:pt idx="1080">
                  <c:v>125195.64161352</c:v>
                </c:pt>
                <c:pt idx="1081">
                  <c:v>125178.46210624199</c:v>
                </c:pt>
                <c:pt idx="1082">
                  <c:v>125116.14613774998</c:v>
                </c:pt>
                <c:pt idx="1083">
                  <c:v>125478.59352575698</c:v>
                </c:pt>
                <c:pt idx="1084">
                  <c:v>125497.308339278</c:v>
                </c:pt>
                <c:pt idx="1085">
                  <c:v>125394.435756276</c:v>
                </c:pt>
                <c:pt idx="1086">
                  <c:v>125298.48510590002</c:v>
                </c:pt>
                <c:pt idx="1087">
                  <c:v>125298.10087836298</c:v>
                </c:pt>
                <c:pt idx="1088">
                  <c:v>125204.88576245902</c:v>
                </c:pt>
                <c:pt idx="1089">
                  <c:v>125145.647838084</c:v>
                </c:pt>
                <c:pt idx="1090">
                  <c:v>125137.33574819901</c:v>
                </c:pt>
                <c:pt idx="1091">
                  <c:v>125415.583137201</c:v>
                </c:pt>
                <c:pt idx="1092">
                  <c:v>125421.600709262</c:v>
                </c:pt>
                <c:pt idx="1093">
                  <c:v>125309.05190882401</c:v>
                </c:pt>
                <c:pt idx="1094">
                  <c:v>125307.099051921</c:v>
                </c:pt>
                <c:pt idx="1095">
                  <c:v>125297.33384975199</c:v>
                </c:pt>
                <c:pt idx="1096">
                  <c:v>125139.65979849303</c:v>
                </c:pt>
                <c:pt idx="1097">
                  <c:v>125198.67408400202</c:v>
                </c:pt>
                <c:pt idx="1098">
                  <c:v>125440.256751433</c:v>
                </c:pt>
                <c:pt idx="1099">
                  <c:v>125435.99233610499</c:v>
                </c:pt>
                <c:pt idx="1100">
                  <c:v>125341.02606699702</c:v>
                </c:pt>
                <c:pt idx="1101">
                  <c:v>125338.46361510501</c:v>
                </c:pt>
                <c:pt idx="1102">
                  <c:v>125348.144605045</c:v>
                </c:pt>
                <c:pt idx="1103">
                  <c:v>125195.51575790401</c:v>
                </c:pt>
                <c:pt idx="1104">
                  <c:v>125229.70405498901</c:v>
                </c:pt>
                <c:pt idx="1105">
                  <c:v>125068.37143049401</c:v>
                </c:pt>
                <c:pt idx="1106">
                  <c:v>125482.32268300398</c:v>
                </c:pt>
                <c:pt idx="1107">
                  <c:v>125468.20788886199</c:v>
                </c:pt>
                <c:pt idx="1108">
                  <c:v>125381.15065205299</c:v>
                </c:pt>
                <c:pt idx="1109">
                  <c:v>125305.95651537798</c:v>
                </c:pt>
                <c:pt idx="1110">
                  <c:v>125274.18916039505</c:v>
                </c:pt>
                <c:pt idx="1111">
                  <c:v>125200.004740306</c:v>
                </c:pt>
                <c:pt idx="1112">
                  <c:v>125094.803542384</c:v>
                </c:pt>
                <c:pt idx="1113">
                  <c:v>125116.589255762</c:v>
                </c:pt>
                <c:pt idx="1114">
                  <c:v>125459.26100582199</c:v>
                </c:pt>
                <c:pt idx="1115">
                  <c:v>125380.57430183902</c:v>
                </c:pt>
                <c:pt idx="1116">
                  <c:v>125427.94416683502</c:v>
                </c:pt>
                <c:pt idx="1117">
                  <c:v>125272.447725904</c:v>
                </c:pt>
                <c:pt idx="1118">
                  <c:v>125290.50016420202</c:v>
                </c:pt>
                <c:pt idx="1119">
                  <c:v>125156.995890697</c:v>
                </c:pt>
                <c:pt idx="1120">
                  <c:v>125087.54976234102</c:v>
                </c:pt>
                <c:pt idx="1121">
                  <c:v>125494.63133710199</c:v>
                </c:pt>
                <c:pt idx="1122">
                  <c:v>125462.62999206802</c:v>
                </c:pt>
                <c:pt idx="1123">
                  <c:v>125397.17487223801</c:v>
                </c:pt>
                <c:pt idx="1124">
                  <c:v>125372.18644616402</c:v>
                </c:pt>
                <c:pt idx="1125">
                  <c:v>125299.25417260099</c:v>
                </c:pt>
                <c:pt idx="1126">
                  <c:v>125156.43430562298</c:v>
                </c:pt>
                <c:pt idx="1127">
                  <c:v>125169.082115215</c:v>
                </c:pt>
                <c:pt idx="1128">
                  <c:v>125077.683581936</c:v>
                </c:pt>
                <c:pt idx="1129">
                  <c:v>125458.74651609699</c:v>
                </c:pt>
                <c:pt idx="1130">
                  <c:v>125492.42733345598</c:v>
                </c:pt>
                <c:pt idx="1131">
                  <c:v>125386.48685622598</c:v>
                </c:pt>
                <c:pt idx="1132">
                  <c:v>125368.84551463502</c:v>
                </c:pt>
                <c:pt idx="1133">
                  <c:v>125205.01778664501</c:v>
                </c:pt>
                <c:pt idx="1134">
                  <c:v>125227.93632042198</c:v>
                </c:pt>
                <c:pt idx="1135">
                  <c:v>125061.60251500398</c:v>
                </c:pt>
                <c:pt idx="1136">
                  <c:v>125123.509100022</c:v>
                </c:pt>
                <c:pt idx="1137">
                  <c:v>125527.576230696</c:v>
                </c:pt>
                <c:pt idx="1138">
                  <c:v>125403.25475398001</c:v>
                </c:pt>
                <c:pt idx="1139">
                  <c:v>125416.32846037402</c:v>
                </c:pt>
                <c:pt idx="1140">
                  <c:v>125236.62844920601</c:v>
                </c:pt>
                <c:pt idx="1141">
                  <c:v>125263.79453428199</c:v>
                </c:pt>
                <c:pt idx="1142">
                  <c:v>125145.721073255</c:v>
                </c:pt>
                <c:pt idx="1143">
                  <c:v>125072.78502869602</c:v>
                </c:pt>
                <c:pt idx="1144">
                  <c:v>125582.570032873</c:v>
                </c:pt>
                <c:pt idx="1145">
                  <c:v>125404.134963923</c:v>
                </c:pt>
                <c:pt idx="1146">
                  <c:v>125445.05010471202</c:v>
                </c:pt>
                <c:pt idx="1147">
                  <c:v>125294.481493509</c:v>
                </c:pt>
                <c:pt idx="1148">
                  <c:v>125286.15523401499</c:v>
                </c:pt>
                <c:pt idx="1149">
                  <c:v>125211.340000496</c:v>
                </c:pt>
                <c:pt idx="1150">
                  <c:v>125110.46685315298</c:v>
                </c:pt>
                <c:pt idx="1151">
                  <c:v>125210.16926133801</c:v>
                </c:pt>
                <c:pt idx="1152">
                  <c:v>125445.10066702</c:v>
                </c:pt>
                <c:pt idx="1153">
                  <c:v>125511.45243167698</c:v>
                </c:pt>
                <c:pt idx="1154">
                  <c:v>125381.89346843702</c:v>
                </c:pt>
                <c:pt idx="1155">
                  <c:v>125326.782184339</c:v>
                </c:pt>
                <c:pt idx="1156">
                  <c:v>125222.74964692901</c:v>
                </c:pt>
                <c:pt idx="1157">
                  <c:v>125152.81603236498</c:v>
                </c:pt>
                <c:pt idx="1158">
                  <c:v>125229.47240984799</c:v>
                </c:pt>
                <c:pt idx="1159">
                  <c:v>125078.05932675701</c:v>
                </c:pt>
                <c:pt idx="1160">
                  <c:v>125427.812623255</c:v>
                </c:pt>
                <c:pt idx="1161">
                  <c:v>125463.95762129</c:v>
                </c:pt>
                <c:pt idx="1162">
                  <c:v>125367.955182166</c:v>
                </c:pt>
                <c:pt idx="1163">
                  <c:v>125258.67683695702</c:v>
                </c:pt>
                <c:pt idx="1164">
                  <c:v>125239.272864723</c:v>
                </c:pt>
                <c:pt idx="1165">
                  <c:v>125204.76938096802</c:v>
                </c:pt>
                <c:pt idx="1166">
                  <c:v>125103.347654496</c:v>
                </c:pt>
                <c:pt idx="1167">
                  <c:v>125475.343023992</c:v>
                </c:pt>
                <c:pt idx="1168">
                  <c:v>125507.078381812</c:v>
                </c:pt>
                <c:pt idx="1169">
                  <c:v>125389.251802254</c:v>
                </c:pt>
                <c:pt idx="1170">
                  <c:v>125288.88641248501</c:v>
                </c:pt>
                <c:pt idx="1171">
                  <c:v>125294.065571841</c:v>
                </c:pt>
                <c:pt idx="1172">
                  <c:v>125286.26964389499</c:v>
                </c:pt>
                <c:pt idx="1173">
                  <c:v>125142.25661042599</c:v>
                </c:pt>
                <c:pt idx="1174">
                  <c:v>125101.502703133</c:v>
                </c:pt>
                <c:pt idx="1175">
                  <c:v>125500.48237070498</c:v>
                </c:pt>
                <c:pt idx="1176">
                  <c:v>125463.666477918</c:v>
                </c:pt>
                <c:pt idx="1177">
                  <c:v>125339.4042982</c:v>
                </c:pt>
                <c:pt idx="1178">
                  <c:v>125292.201355286</c:v>
                </c:pt>
                <c:pt idx="1179">
                  <c:v>125301.33494207601</c:v>
                </c:pt>
                <c:pt idx="1180">
                  <c:v>125193.333879835</c:v>
                </c:pt>
                <c:pt idx="1181">
                  <c:v>125128.71514919199</c:v>
                </c:pt>
                <c:pt idx="1182">
                  <c:v>125080.272179532</c:v>
                </c:pt>
                <c:pt idx="1183">
                  <c:v>125501.781884133</c:v>
                </c:pt>
                <c:pt idx="1184">
                  <c:v>125420.81297684601</c:v>
                </c:pt>
                <c:pt idx="1185">
                  <c:v>125323.68295967899</c:v>
                </c:pt>
                <c:pt idx="1186">
                  <c:v>125359.265290771</c:v>
                </c:pt>
                <c:pt idx="1187">
                  <c:v>125244.826201687</c:v>
                </c:pt>
                <c:pt idx="1188">
                  <c:v>125178.71117097298</c:v>
                </c:pt>
                <c:pt idx="1189">
                  <c:v>125179.08531266802</c:v>
                </c:pt>
                <c:pt idx="1190">
                  <c:v>125452.99820225198</c:v>
                </c:pt>
                <c:pt idx="1191">
                  <c:v>125511.21684492799</c:v>
                </c:pt>
                <c:pt idx="1192">
                  <c:v>125347.38530845002</c:v>
                </c:pt>
                <c:pt idx="1193">
                  <c:v>125339.95321405599</c:v>
                </c:pt>
                <c:pt idx="1194">
                  <c:v>125296.769700626</c:v>
                </c:pt>
                <c:pt idx="1195">
                  <c:v>125174.36263626999</c:v>
                </c:pt>
                <c:pt idx="1196">
                  <c:v>125168.070625869</c:v>
                </c:pt>
                <c:pt idx="1197">
                  <c:v>125126.85135807101</c:v>
                </c:pt>
                <c:pt idx="1198">
                  <c:v>125419.32459364402</c:v>
                </c:pt>
                <c:pt idx="1199">
                  <c:v>125447.71640222399</c:v>
                </c:pt>
                <c:pt idx="1200">
                  <c:v>125397.34370403099</c:v>
                </c:pt>
                <c:pt idx="1201">
                  <c:v>125318.142658047</c:v>
                </c:pt>
                <c:pt idx="1202">
                  <c:v>125223.25487507098</c:v>
                </c:pt>
                <c:pt idx="1203">
                  <c:v>125240.19509899103</c:v>
                </c:pt>
                <c:pt idx="1204">
                  <c:v>125183.697912224</c:v>
                </c:pt>
                <c:pt idx="1205">
                  <c:v>125068.79247606298</c:v>
                </c:pt>
                <c:pt idx="1206">
                  <c:v>125483.64353924498</c:v>
                </c:pt>
                <c:pt idx="1207">
                  <c:v>125439.135201317</c:v>
                </c:pt>
                <c:pt idx="1208">
                  <c:v>125362.33740994299</c:v>
                </c:pt>
                <c:pt idx="1209">
                  <c:v>125262.77150587201</c:v>
                </c:pt>
                <c:pt idx="1210">
                  <c:v>125215.227711078</c:v>
                </c:pt>
                <c:pt idx="1211">
                  <c:v>125249.091235681</c:v>
                </c:pt>
                <c:pt idx="1212">
                  <c:v>125051.95814293901</c:v>
                </c:pt>
                <c:pt idx="1213">
                  <c:v>125512.319641593</c:v>
                </c:pt>
                <c:pt idx="1214">
                  <c:v>125491.06720658102</c:v>
                </c:pt>
                <c:pt idx="1215">
                  <c:v>125383.33554589</c:v>
                </c:pt>
                <c:pt idx="1216">
                  <c:v>125328.12405030504</c:v>
                </c:pt>
                <c:pt idx="1217">
                  <c:v>125250.86004428501</c:v>
                </c:pt>
                <c:pt idx="1218">
                  <c:v>125292.939928056</c:v>
                </c:pt>
                <c:pt idx="1219">
                  <c:v>125097.31926661101</c:v>
                </c:pt>
                <c:pt idx="1220">
                  <c:v>125118.365993147</c:v>
                </c:pt>
                <c:pt idx="1221">
                  <c:v>125571.61416213404</c:v>
                </c:pt>
                <c:pt idx="1222">
                  <c:v>125386.23929151898</c:v>
                </c:pt>
                <c:pt idx="1223">
                  <c:v>125419.83463501999</c:v>
                </c:pt>
                <c:pt idx="1224">
                  <c:v>125286.38873569302</c:v>
                </c:pt>
                <c:pt idx="1225">
                  <c:v>125293.89211489502</c:v>
                </c:pt>
                <c:pt idx="1226">
                  <c:v>125191.27084169</c:v>
                </c:pt>
                <c:pt idx="1227">
                  <c:v>125127.160809954</c:v>
                </c:pt>
                <c:pt idx="1228">
                  <c:v>125132.43721479502</c:v>
                </c:pt>
                <c:pt idx="1229">
                  <c:v>125433.430702639</c:v>
                </c:pt>
                <c:pt idx="1230">
                  <c:v>125422.89107337399</c:v>
                </c:pt>
                <c:pt idx="1231">
                  <c:v>125348.551318376</c:v>
                </c:pt>
                <c:pt idx="1232">
                  <c:v>125379.733946796</c:v>
                </c:pt>
                <c:pt idx="1233">
                  <c:v>125200.780608713</c:v>
                </c:pt>
                <c:pt idx="1234">
                  <c:v>125161.51814517198</c:v>
                </c:pt>
                <c:pt idx="1235">
                  <c:v>125154.85329898701</c:v>
                </c:pt>
                <c:pt idx="1236">
                  <c:v>125479.39447389102</c:v>
                </c:pt>
                <c:pt idx="1237">
                  <c:v>125420.48081686199</c:v>
                </c:pt>
                <c:pt idx="1238">
                  <c:v>125444.51432208302</c:v>
                </c:pt>
                <c:pt idx="1239">
                  <c:v>125354.291790027</c:v>
                </c:pt>
                <c:pt idx="1240">
                  <c:v>125263.826289801</c:v>
                </c:pt>
                <c:pt idx="1241">
                  <c:v>125223.17716861803</c:v>
                </c:pt>
                <c:pt idx="1242">
                  <c:v>125209.61225678501</c:v>
                </c:pt>
                <c:pt idx="1243">
                  <c:v>125120.73889689402</c:v>
                </c:pt>
                <c:pt idx="1244">
                  <c:v>125444.023907261</c:v>
                </c:pt>
                <c:pt idx="1245">
                  <c:v>125400.11952618201</c:v>
                </c:pt>
                <c:pt idx="1246">
                  <c:v>125423.57480102798</c:v>
                </c:pt>
                <c:pt idx="1247">
                  <c:v>125292.75996068503</c:v>
                </c:pt>
                <c:pt idx="1248">
                  <c:v>125342.025848116</c:v>
                </c:pt>
                <c:pt idx="1249">
                  <c:v>125169.51671107598</c:v>
                </c:pt>
                <c:pt idx="1250">
                  <c:v>125130.94670467799</c:v>
                </c:pt>
                <c:pt idx="1251">
                  <c:v>125082.47494732701</c:v>
                </c:pt>
                <c:pt idx="1252">
                  <c:v>125395.950321893</c:v>
                </c:pt>
                <c:pt idx="1253">
                  <c:v>125520.23160071</c:v>
                </c:pt>
                <c:pt idx="1254">
                  <c:v>125352.12526096003</c:v>
                </c:pt>
                <c:pt idx="1255">
                  <c:v>125347.29057360798</c:v>
                </c:pt>
                <c:pt idx="1256">
                  <c:v>125253.590431145</c:v>
                </c:pt>
                <c:pt idx="1257">
                  <c:v>125163.80506395901</c:v>
                </c:pt>
                <c:pt idx="1258">
                  <c:v>125103.1392554</c:v>
                </c:pt>
                <c:pt idx="1259">
                  <c:v>125474.04360867001</c:v>
                </c:pt>
                <c:pt idx="1260">
                  <c:v>125506.40196086501</c:v>
                </c:pt>
                <c:pt idx="1261">
                  <c:v>125388.297775737</c:v>
                </c:pt>
                <c:pt idx="1262">
                  <c:v>125342.090145758</c:v>
                </c:pt>
                <c:pt idx="1263">
                  <c:v>125271.200062374</c:v>
                </c:pt>
                <c:pt idx="1264">
                  <c:v>125220.924086571</c:v>
                </c:pt>
                <c:pt idx="1265">
                  <c:v>125129.57939657902</c:v>
                </c:pt>
                <c:pt idx="1266">
                  <c:v>125082.24430649899</c:v>
                </c:pt>
                <c:pt idx="1267">
                  <c:v>125554.70884457701</c:v>
                </c:pt>
                <c:pt idx="1268">
                  <c:v>125430.46487647698</c:v>
                </c:pt>
                <c:pt idx="1269">
                  <c:v>125426.502051794</c:v>
                </c:pt>
                <c:pt idx="1270">
                  <c:v>125274.88843074802</c:v>
                </c:pt>
                <c:pt idx="1271">
                  <c:v>125249.30111441201</c:v>
                </c:pt>
                <c:pt idx="1272">
                  <c:v>125200.01032862802</c:v>
                </c:pt>
                <c:pt idx="1273">
                  <c:v>125123.19245003699</c:v>
                </c:pt>
                <c:pt idx="1274">
                  <c:v>125160.362730853</c:v>
                </c:pt>
                <c:pt idx="1275">
                  <c:v>125440.38915304102</c:v>
                </c:pt>
                <c:pt idx="1276">
                  <c:v>125457.270257317</c:v>
                </c:pt>
                <c:pt idx="1277">
                  <c:v>125325.64976552702</c:v>
                </c:pt>
                <c:pt idx="1278">
                  <c:v>125343.12051867801</c:v>
                </c:pt>
                <c:pt idx="1279">
                  <c:v>125203.58676296801</c:v>
                </c:pt>
                <c:pt idx="1280">
                  <c:v>125122.994846348</c:v>
                </c:pt>
                <c:pt idx="1281">
                  <c:v>125211.30403835799</c:v>
                </c:pt>
                <c:pt idx="1282">
                  <c:v>125479.078982969</c:v>
                </c:pt>
                <c:pt idx="1283">
                  <c:v>125560.93844317399</c:v>
                </c:pt>
                <c:pt idx="1284">
                  <c:v>125329.95328102597</c:v>
                </c:pt>
                <c:pt idx="1285">
                  <c:v>125319.605276061</c:v>
                </c:pt>
                <c:pt idx="1286">
                  <c:v>125289.891907999</c:v>
                </c:pt>
                <c:pt idx="1287">
                  <c:v>125202.40495548199</c:v>
                </c:pt>
                <c:pt idx="1288">
                  <c:v>125233.551179061</c:v>
                </c:pt>
                <c:pt idx="1289">
                  <c:v>125049.92906062101</c:v>
                </c:pt>
                <c:pt idx="1290">
                  <c:v>125555.22294738998</c:v>
                </c:pt>
                <c:pt idx="1291">
                  <c:v>125465.62055213001</c:v>
                </c:pt>
                <c:pt idx="1292">
                  <c:v>125315.582258665</c:v>
                </c:pt>
                <c:pt idx="1293">
                  <c:v>125325.134787007</c:v>
                </c:pt>
                <c:pt idx="1294">
                  <c:v>125240.05164665902</c:v>
                </c:pt>
                <c:pt idx="1295">
                  <c:v>125258.37089203202</c:v>
                </c:pt>
                <c:pt idx="1296">
                  <c:v>125115.24607437699</c:v>
                </c:pt>
                <c:pt idx="1297">
                  <c:v>125141.771330059</c:v>
                </c:pt>
                <c:pt idx="1298">
                  <c:v>125399.36284706098</c:v>
                </c:pt>
                <c:pt idx="1299">
                  <c:v>125413.59457387798</c:v>
                </c:pt>
                <c:pt idx="1300">
                  <c:v>125378.97909102698</c:v>
                </c:pt>
                <c:pt idx="1301">
                  <c:v>125236.16956784701</c:v>
                </c:pt>
                <c:pt idx="1302">
                  <c:v>125331.551562166</c:v>
                </c:pt>
                <c:pt idx="1303">
                  <c:v>125154.91179252998</c:v>
                </c:pt>
                <c:pt idx="1304">
                  <c:v>125153.21150511199</c:v>
                </c:pt>
                <c:pt idx="1305">
                  <c:v>125467.65513607001</c:v>
                </c:pt>
                <c:pt idx="1306">
                  <c:v>125142.62287600199</c:v>
                </c:pt>
                <c:pt idx="1307">
                  <c:v>125420.753817845</c:v>
                </c:pt>
                <c:pt idx="1308">
                  <c:v>125405.780027523</c:v>
                </c:pt>
                <c:pt idx="1309">
                  <c:v>125389.267757842</c:v>
                </c:pt>
                <c:pt idx="1310">
                  <c:v>125271.28424491599</c:v>
                </c:pt>
                <c:pt idx="1311">
                  <c:v>125221.302036868</c:v>
                </c:pt>
                <c:pt idx="1312">
                  <c:v>125183.21289071298</c:v>
                </c:pt>
                <c:pt idx="1313">
                  <c:v>125173.785717227</c:v>
                </c:pt>
                <c:pt idx="1314">
                  <c:v>125451.781748059</c:v>
                </c:pt>
                <c:pt idx="1315">
                  <c:v>125427.802294065</c:v>
                </c:pt>
                <c:pt idx="1316">
                  <c:v>125440.52273250102</c:v>
                </c:pt>
                <c:pt idx="1317">
                  <c:v>125343.670603092</c:v>
                </c:pt>
                <c:pt idx="1318">
                  <c:v>125278.44578003199</c:v>
                </c:pt>
                <c:pt idx="1319">
                  <c:v>125206.54053022197</c:v>
                </c:pt>
                <c:pt idx="1320">
                  <c:v>125172.52564492001</c:v>
                </c:pt>
                <c:pt idx="1321">
                  <c:v>125101.21435176898</c:v>
                </c:pt>
                <c:pt idx="1322">
                  <c:v>125454.15453099299</c:v>
                </c:pt>
                <c:pt idx="1323">
                  <c:v>125486.88888435499</c:v>
                </c:pt>
                <c:pt idx="1324">
                  <c:v>125374.82718775302</c:v>
                </c:pt>
                <c:pt idx="1325">
                  <c:v>125267.25150473801</c:v>
                </c:pt>
                <c:pt idx="1326">
                  <c:v>125298.333507861</c:v>
                </c:pt>
                <c:pt idx="1327">
                  <c:v>125204.78254497299</c:v>
                </c:pt>
                <c:pt idx="1328">
                  <c:v>125097.527889447</c:v>
                </c:pt>
                <c:pt idx="1329">
                  <c:v>125059.585817128</c:v>
                </c:pt>
                <c:pt idx="1330">
                  <c:v>125503.84833432299</c:v>
                </c:pt>
                <c:pt idx="1331">
                  <c:v>125420.14366834401</c:v>
                </c:pt>
                <c:pt idx="1332">
                  <c:v>125304.833117476</c:v>
                </c:pt>
                <c:pt idx="1333">
                  <c:v>125339.588174566</c:v>
                </c:pt>
                <c:pt idx="1334">
                  <c:v>125254.96869126501</c:v>
                </c:pt>
                <c:pt idx="1335">
                  <c:v>125135.81079315</c:v>
                </c:pt>
                <c:pt idx="1336">
                  <c:v>125108.99448814199</c:v>
                </c:pt>
                <c:pt idx="1337">
                  <c:v>125534.86174229202</c:v>
                </c:pt>
                <c:pt idx="1338">
                  <c:v>125467.302542668</c:v>
                </c:pt>
                <c:pt idx="1339">
                  <c:v>125360.59738660201</c:v>
                </c:pt>
                <c:pt idx="1340">
                  <c:v>125325.12300059701</c:v>
                </c:pt>
                <c:pt idx="1341">
                  <c:v>125303.536396703</c:v>
                </c:pt>
                <c:pt idx="1342">
                  <c:v>125179.64540669201</c:v>
                </c:pt>
                <c:pt idx="1343">
                  <c:v>125177.26198236</c:v>
                </c:pt>
                <c:pt idx="1344">
                  <c:v>125130.84864357898</c:v>
                </c:pt>
                <c:pt idx="1345">
                  <c:v>125480.69042001602</c:v>
                </c:pt>
                <c:pt idx="1346">
                  <c:v>125427.54323466298</c:v>
                </c:pt>
                <c:pt idx="1347">
                  <c:v>125372.276632675</c:v>
                </c:pt>
                <c:pt idx="1348">
                  <c:v>125353.27720796199</c:v>
                </c:pt>
                <c:pt idx="1349">
                  <c:v>125226.33069888302</c:v>
                </c:pt>
                <c:pt idx="1350">
                  <c:v>125176.19178978301</c:v>
                </c:pt>
                <c:pt idx="1351">
                  <c:v>125199.00625436599</c:v>
                </c:pt>
                <c:pt idx="1352">
                  <c:v>125035.27679477799</c:v>
                </c:pt>
                <c:pt idx="1353">
                  <c:v>125487.006350064</c:v>
                </c:pt>
                <c:pt idx="1354">
                  <c:v>125407.80299428101</c:v>
                </c:pt>
                <c:pt idx="1355">
                  <c:v>125374.34343772699</c:v>
                </c:pt>
                <c:pt idx="1356">
                  <c:v>125257.52082723501</c:v>
                </c:pt>
                <c:pt idx="1357">
                  <c:v>125219.89756688401</c:v>
                </c:pt>
                <c:pt idx="1358">
                  <c:v>125246.95853462401</c:v>
                </c:pt>
                <c:pt idx="1359">
                  <c:v>125086.74953922798</c:v>
                </c:pt>
                <c:pt idx="1360">
                  <c:v>125471.08571953601</c:v>
                </c:pt>
                <c:pt idx="1361">
                  <c:v>125437.61757441699</c:v>
                </c:pt>
                <c:pt idx="1362">
                  <c:v>125439.16341800001</c:v>
                </c:pt>
                <c:pt idx="1363">
                  <c:v>125306.93351865298</c:v>
                </c:pt>
                <c:pt idx="1364">
                  <c:v>125275.13686723502</c:v>
                </c:pt>
                <c:pt idx="1365">
                  <c:v>125261.114751125</c:v>
                </c:pt>
                <c:pt idx="1366">
                  <c:v>125179.037692717</c:v>
                </c:pt>
                <c:pt idx="1367">
                  <c:v>125089.08237343599</c:v>
                </c:pt>
                <c:pt idx="1368">
                  <c:v>125452.55002145101</c:v>
                </c:pt>
                <c:pt idx="1369">
                  <c:v>125482.343827594</c:v>
                </c:pt>
                <c:pt idx="1370">
                  <c:v>125358.00338498699</c:v>
                </c:pt>
                <c:pt idx="1371">
                  <c:v>125285.884794429</c:v>
                </c:pt>
                <c:pt idx="1372">
                  <c:v>125286.17846173303</c:v>
                </c:pt>
                <c:pt idx="1373">
                  <c:v>125218.31746788902</c:v>
                </c:pt>
                <c:pt idx="1374">
                  <c:v>125101.53371088901</c:v>
                </c:pt>
                <c:pt idx="1375">
                  <c:v>125098.18207158901</c:v>
                </c:pt>
                <c:pt idx="1376">
                  <c:v>125470.14247063802</c:v>
                </c:pt>
                <c:pt idx="1377">
                  <c:v>125417.21161894602</c:v>
                </c:pt>
                <c:pt idx="1378">
                  <c:v>125346.17486354001</c:v>
                </c:pt>
                <c:pt idx="1379">
                  <c:v>125340.02821094301</c:v>
                </c:pt>
                <c:pt idx="1380">
                  <c:v>125251.43051184199</c:v>
                </c:pt>
                <c:pt idx="1381">
                  <c:v>125119.78254249301</c:v>
                </c:pt>
                <c:pt idx="1382">
                  <c:v>125128.12625302098</c:v>
                </c:pt>
                <c:pt idx="1383">
                  <c:v>125556.23145083801</c:v>
                </c:pt>
                <c:pt idx="1384">
                  <c:v>125417.71004334999</c:v>
                </c:pt>
                <c:pt idx="1385">
                  <c:v>125386.30470639002</c:v>
                </c:pt>
                <c:pt idx="1386">
                  <c:v>125325.70072713801</c:v>
                </c:pt>
                <c:pt idx="1387">
                  <c:v>125302.14978341502</c:v>
                </c:pt>
                <c:pt idx="1388">
                  <c:v>125215.95612279502</c:v>
                </c:pt>
                <c:pt idx="1389">
                  <c:v>125092.38978348102</c:v>
                </c:pt>
                <c:pt idx="1390">
                  <c:v>125197.588864879</c:v>
                </c:pt>
                <c:pt idx="1391">
                  <c:v>125474.968036288</c:v>
                </c:pt>
                <c:pt idx="1392">
                  <c:v>125447.77677555698</c:v>
                </c:pt>
                <c:pt idx="1393">
                  <c:v>125380.190083686</c:v>
                </c:pt>
                <c:pt idx="1394">
                  <c:v>125330.586863715</c:v>
                </c:pt>
                <c:pt idx="1395">
                  <c:v>125251.143608463</c:v>
                </c:pt>
                <c:pt idx="1396">
                  <c:v>125130.71409166401</c:v>
                </c:pt>
                <c:pt idx="1397">
                  <c:v>125208.337923417</c:v>
                </c:pt>
                <c:pt idx="1398">
                  <c:v>125056.360311339</c:v>
                </c:pt>
                <c:pt idx="1399">
                  <c:v>125488.280812728</c:v>
                </c:pt>
                <c:pt idx="1400">
                  <c:v>125395.140692402</c:v>
                </c:pt>
                <c:pt idx="1401">
                  <c:v>125334.644830868</c:v>
                </c:pt>
                <c:pt idx="1402">
                  <c:v>125291.00577608102</c:v>
                </c:pt>
                <c:pt idx="1403">
                  <c:v>125215.023864476</c:v>
                </c:pt>
                <c:pt idx="1404">
                  <c:v>125243.89152210399</c:v>
                </c:pt>
                <c:pt idx="1405">
                  <c:v>125097.81860158</c:v>
                </c:pt>
                <c:pt idx="1406">
                  <c:v>125529.84870443502</c:v>
                </c:pt>
                <c:pt idx="1407">
                  <c:v>125435.493627584</c:v>
                </c:pt>
                <c:pt idx="1408">
                  <c:v>125362.185559816</c:v>
                </c:pt>
                <c:pt idx="1409">
                  <c:v>125295.417924608</c:v>
                </c:pt>
                <c:pt idx="1410">
                  <c:v>125287.95544990401</c:v>
                </c:pt>
                <c:pt idx="1411">
                  <c:v>125257.46483851699</c:v>
                </c:pt>
                <c:pt idx="1412">
                  <c:v>125136.34928631998</c:v>
                </c:pt>
                <c:pt idx="1413">
                  <c:v>125190.21854522197</c:v>
                </c:pt>
                <c:pt idx="1414">
                  <c:v>125426.80679498402</c:v>
                </c:pt>
                <c:pt idx="1415">
                  <c:v>125476.11217515101</c:v>
                </c:pt>
                <c:pt idx="1416">
                  <c:v>125324.21464784601</c:v>
                </c:pt>
                <c:pt idx="1417">
                  <c:v>125346.24622876398</c:v>
                </c:pt>
                <c:pt idx="1418">
                  <c:v>125313.362557498</c:v>
                </c:pt>
                <c:pt idx="1419">
                  <c:v>125167.52863210102</c:v>
                </c:pt>
                <c:pt idx="1420">
                  <c:v>125196.74788476698</c:v>
                </c:pt>
                <c:pt idx="1421">
                  <c:v>125017.569953589</c:v>
                </c:pt>
                <c:pt idx="1422">
                  <c:v>125473.481607414</c:v>
                </c:pt>
                <c:pt idx="1423">
                  <c:v>125397.59996455701</c:v>
                </c:pt>
                <c:pt idx="1424">
                  <c:v>125323.01456386698</c:v>
                </c:pt>
                <c:pt idx="1425">
                  <c:v>125343.209319872</c:v>
                </c:pt>
                <c:pt idx="1426">
                  <c:v>125200.68414244502</c:v>
                </c:pt>
                <c:pt idx="1427">
                  <c:v>125185.081011852</c:v>
                </c:pt>
                <c:pt idx="1428">
                  <c:v>125091.93268617897</c:v>
                </c:pt>
                <c:pt idx="1429">
                  <c:v>125531.47322725998</c:v>
                </c:pt>
                <c:pt idx="1430">
                  <c:v>125439.190269803</c:v>
                </c:pt>
                <c:pt idx="1431">
                  <c:v>125396.20240934298</c:v>
                </c:pt>
                <c:pt idx="1432">
                  <c:v>125385.27291612298</c:v>
                </c:pt>
                <c:pt idx="1433">
                  <c:v>125256.59997761899</c:v>
                </c:pt>
                <c:pt idx="1434">
                  <c:v>125246.64111444901</c:v>
                </c:pt>
                <c:pt idx="1435">
                  <c:v>125153.212212331</c:v>
                </c:pt>
                <c:pt idx="1436">
                  <c:v>125108.07638029402</c:v>
                </c:pt>
                <c:pt idx="1437">
                  <c:v>125446.42555906301</c:v>
                </c:pt>
                <c:pt idx="1438">
                  <c:v>125402.15118679403</c:v>
                </c:pt>
                <c:pt idx="1439">
                  <c:v>125420.22644546599</c:v>
                </c:pt>
                <c:pt idx="1440">
                  <c:v>125339.469430287</c:v>
                </c:pt>
                <c:pt idx="1441">
                  <c:v>125265.84082838699</c:v>
                </c:pt>
                <c:pt idx="1442">
                  <c:v>125224.82223448</c:v>
                </c:pt>
                <c:pt idx="1443">
                  <c:v>125117.42866798701</c:v>
                </c:pt>
                <c:pt idx="1444">
                  <c:v>125027.70887719998</c:v>
                </c:pt>
                <c:pt idx="1445">
                  <c:v>125457.83682415901</c:v>
                </c:pt>
                <c:pt idx="1446">
                  <c:v>125462.99707390298</c:v>
                </c:pt>
                <c:pt idx="1447">
                  <c:v>125356.95452069801</c:v>
                </c:pt>
                <c:pt idx="1448">
                  <c:v>125302.949636548</c:v>
                </c:pt>
                <c:pt idx="1449">
                  <c:v>125171.584946152</c:v>
                </c:pt>
                <c:pt idx="1450">
                  <c:v>125213.616107542</c:v>
                </c:pt>
                <c:pt idx="1451">
                  <c:v>125090.67468014802</c:v>
                </c:pt>
                <c:pt idx="1452">
                  <c:v>125486.48774340199</c:v>
                </c:pt>
                <c:pt idx="1453">
                  <c:v>125505.338101371</c:v>
                </c:pt>
                <c:pt idx="1454">
                  <c:v>125411.469056723</c:v>
                </c:pt>
                <c:pt idx="1455">
                  <c:v>125397.91422778901</c:v>
                </c:pt>
                <c:pt idx="1456">
                  <c:v>125213.30370061702</c:v>
                </c:pt>
                <c:pt idx="1457">
                  <c:v>125252.27214537199</c:v>
                </c:pt>
                <c:pt idx="1458">
                  <c:v>125114.984096364</c:v>
                </c:pt>
                <c:pt idx="1459">
                  <c:v>125086.699271315</c:v>
                </c:pt>
                <c:pt idx="1460">
                  <c:v>125569.280438874</c:v>
                </c:pt>
                <c:pt idx="1461">
                  <c:v>125413.980055436</c:v>
                </c:pt>
                <c:pt idx="1462">
                  <c:v>125415.55735720199</c:v>
                </c:pt>
                <c:pt idx="1463">
                  <c:v>125297.995944642</c:v>
                </c:pt>
                <c:pt idx="1464">
                  <c:v>125242.493346968</c:v>
                </c:pt>
                <c:pt idx="1465">
                  <c:v>125178.39217353</c:v>
                </c:pt>
                <c:pt idx="1466">
                  <c:v>125109.425958042</c:v>
                </c:pt>
                <c:pt idx="1467">
                  <c:v>125182.815003033</c:v>
                </c:pt>
                <c:pt idx="1468">
                  <c:v>125421.520231738</c:v>
                </c:pt>
                <c:pt idx="1469">
                  <c:v>125432.74038548899</c:v>
                </c:pt>
                <c:pt idx="1470">
                  <c:v>125420.647229586</c:v>
                </c:pt>
                <c:pt idx="1471">
                  <c:v>125260.45488472198</c:v>
                </c:pt>
                <c:pt idx="1472">
                  <c:v>125235.140305946</c:v>
                </c:pt>
                <c:pt idx="1473">
                  <c:v>125121.37742386702</c:v>
                </c:pt>
                <c:pt idx="1474">
                  <c:v>125176.17588271601</c:v>
                </c:pt>
                <c:pt idx="1475">
                  <c:v>125468.41433827799</c:v>
                </c:pt>
                <c:pt idx="1476">
                  <c:v>125413.274561799</c:v>
                </c:pt>
                <c:pt idx="1477">
                  <c:v>125431.77328791599</c:v>
                </c:pt>
                <c:pt idx="1478">
                  <c:v>125284.41544742699</c:v>
                </c:pt>
                <c:pt idx="1479">
                  <c:v>125325.05371295002</c:v>
                </c:pt>
                <c:pt idx="1480">
                  <c:v>125167.22844209101</c:v>
                </c:pt>
                <c:pt idx="1481">
                  <c:v>125198.63462200301</c:v>
                </c:pt>
                <c:pt idx="1482">
                  <c:v>125114.95700007598</c:v>
                </c:pt>
                <c:pt idx="1483">
                  <c:v>125459.70705731999</c:v>
                </c:pt>
                <c:pt idx="1484">
                  <c:v>125472.82337246502</c:v>
                </c:pt>
                <c:pt idx="1485">
                  <c:v>125408.726465812</c:v>
                </c:pt>
                <c:pt idx="1486">
                  <c:v>125277.11828711498</c:v>
                </c:pt>
                <c:pt idx="1487">
                  <c:v>125285.00026464001</c:v>
                </c:pt>
                <c:pt idx="1488">
                  <c:v>125220.26505141601</c:v>
                </c:pt>
                <c:pt idx="1489">
                  <c:v>125132.238350877</c:v>
                </c:pt>
                <c:pt idx="1490">
                  <c:v>125066.52616842501</c:v>
                </c:pt>
                <c:pt idx="1491">
                  <c:v>125468.14290641899</c:v>
                </c:pt>
                <c:pt idx="1492">
                  <c:v>125441.22964897502</c:v>
                </c:pt>
                <c:pt idx="1493">
                  <c:v>125312.495007978</c:v>
                </c:pt>
                <c:pt idx="1494">
                  <c:v>125270.55554890999</c:v>
                </c:pt>
                <c:pt idx="1495">
                  <c:v>125275.15654815199</c:v>
                </c:pt>
                <c:pt idx="1496">
                  <c:v>125141.90683725597</c:v>
                </c:pt>
                <c:pt idx="1497">
                  <c:v>125115.22029911398</c:v>
                </c:pt>
                <c:pt idx="1498">
                  <c:v>125522.81555101798</c:v>
                </c:pt>
                <c:pt idx="1499">
                  <c:v>125456.75557007801</c:v>
                </c:pt>
                <c:pt idx="1500">
                  <c:v>125413.501639207</c:v>
                </c:pt>
                <c:pt idx="1501">
                  <c:v>125297.72687434098</c:v>
                </c:pt>
                <c:pt idx="1502">
                  <c:v>125343.34761596298</c:v>
                </c:pt>
                <c:pt idx="1503">
                  <c:v>125197.31253969198</c:v>
                </c:pt>
                <c:pt idx="1504">
                  <c:v>125132.222242455</c:v>
                </c:pt>
                <c:pt idx="1505">
                  <c:v>125166.18654377299</c:v>
                </c:pt>
                <c:pt idx="1506">
                  <c:v>125429.91386734598</c:v>
                </c:pt>
                <c:pt idx="1507">
                  <c:v>125490.51362372299</c:v>
                </c:pt>
                <c:pt idx="1508">
                  <c:v>125362.12614064201</c:v>
                </c:pt>
                <c:pt idx="1509">
                  <c:v>125380.79219783199</c:v>
                </c:pt>
                <c:pt idx="1510">
                  <c:v>125236.69696371599</c:v>
                </c:pt>
                <c:pt idx="1511">
                  <c:v>125149.49928586898</c:v>
                </c:pt>
                <c:pt idx="1512">
                  <c:v>125177.708741942</c:v>
                </c:pt>
                <c:pt idx="1513">
                  <c:v>125096.30708821899</c:v>
                </c:pt>
                <c:pt idx="1514">
                  <c:v>125445.50152143399</c:v>
                </c:pt>
                <c:pt idx="1515">
                  <c:v>125369.695501047</c:v>
                </c:pt>
                <c:pt idx="1516">
                  <c:v>125399.61020466901</c:v>
                </c:pt>
                <c:pt idx="1517">
                  <c:v>125275.707421193</c:v>
                </c:pt>
                <c:pt idx="1518">
                  <c:v>125181.62835068301</c:v>
                </c:pt>
                <c:pt idx="1519">
                  <c:v>125241.974807978</c:v>
                </c:pt>
                <c:pt idx="1520">
                  <c:v>125126.50181705899</c:v>
                </c:pt>
                <c:pt idx="1521">
                  <c:v>125505.307325092</c:v>
                </c:pt>
                <c:pt idx="1522">
                  <c:v>125448.05766599602</c:v>
                </c:pt>
                <c:pt idx="1523">
                  <c:v>125424.91023922499</c:v>
                </c:pt>
                <c:pt idx="1524">
                  <c:v>125333.62672096901</c:v>
                </c:pt>
                <c:pt idx="1525">
                  <c:v>125251.80606018699</c:v>
                </c:pt>
                <c:pt idx="1526">
                  <c:v>125205.84454595398</c:v>
                </c:pt>
                <c:pt idx="1527">
                  <c:v>125198.94925986898</c:v>
                </c:pt>
                <c:pt idx="1528">
                  <c:v>125074.68144513702</c:v>
                </c:pt>
                <c:pt idx="1529">
                  <c:v>125439.88364947301</c:v>
                </c:pt>
                <c:pt idx="1530">
                  <c:v>125489.11238311099</c:v>
                </c:pt>
                <c:pt idx="1531">
                  <c:v>125390.45328367798</c:v>
                </c:pt>
                <c:pt idx="1532">
                  <c:v>125276.35148128301</c:v>
                </c:pt>
                <c:pt idx="1533">
                  <c:v>125283.404746873</c:v>
                </c:pt>
                <c:pt idx="1534">
                  <c:v>125220.16384913601</c:v>
                </c:pt>
                <c:pt idx="1535">
                  <c:v>125080.50772267699</c:v>
                </c:pt>
                <c:pt idx="1536">
                  <c:v>125082.25300748499</c:v>
                </c:pt>
                <c:pt idx="1537">
                  <c:v>125508.627097722</c:v>
                </c:pt>
                <c:pt idx="1538">
                  <c:v>125395.66980789801</c:v>
                </c:pt>
                <c:pt idx="1539">
                  <c:v>125355.09995773299</c:v>
                </c:pt>
                <c:pt idx="1540">
                  <c:v>125324.423326467</c:v>
                </c:pt>
                <c:pt idx="1541">
                  <c:v>125250.74218128399</c:v>
                </c:pt>
                <c:pt idx="1542">
                  <c:v>125128.522250514</c:v>
                </c:pt>
                <c:pt idx="1543">
                  <c:v>125105.96625631198</c:v>
                </c:pt>
                <c:pt idx="1544">
                  <c:v>125554.723199425</c:v>
                </c:pt>
                <c:pt idx="1545">
                  <c:v>125428.79893148199</c:v>
                </c:pt>
                <c:pt idx="1546">
                  <c:v>125371.686852121</c:v>
                </c:pt>
                <c:pt idx="1547">
                  <c:v>125389.77990862701</c:v>
                </c:pt>
                <c:pt idx="1548">
                  <c:v>125288.14102214601</c:v>
                </c:pt>
                <c:pt idx="1549">
                  <c:v>125203.543410208</c:v>
                </c:pt>
                <c:pt idx="1550">
                  <c:v>125130.05791289001</c:v>
                </c:pt>
                <c:pt idx="1551">
                  <c:v>125194.541844999</c:v>
                </c:pt>
                <c:pt idx="1552">
                  <c:v>125402.077229577</c:v>
                </c:pt>
                <c:pt idx="1553">
                  <c:v>125419.76169294801</c:v>
                </c:pt>
                <c:pt idx="1554">
                  <c:v>125443.44146940899</c:v>
                </c:pt>
                <c:pt idx="1555">
                  <c:v>125354.845044442</c:v>
                </c:pt>
                <c:pt idx="1556">
                  <c:v>125240.85092173002</c:v>
                </c:pt>
                <c:pt idx="1557">
                  <c:v>125187.495431808</c:v>
                </c:pt>
                <c:pt idx="1558">
                  <c:v>125177.25962459901</c:v>
                </c:pt>
                <c:pt idx="1559">
                  <c:v>125076.57934214402</c:v>
                </c:pt>
                <c:pt idx="1560">
                  <c:v>125410.529595392</c:v>
                </c:pt>
                <c:pt idx="1561">
                  <c:v>125442.988911754</c:v>
                </c:pt>
                <c:pt idx="1562">
                  <c:v>125396.062884805</c:v>
                </c:pt>
                <c:pt idx="1563">
                  <c:v>125251.474053766</c:v>
                </c:pt>
                <c:pt idx="1564">
                  <c:v>125233.04662192898</c:v>
                </c:pt>
                <c:pt idx="1565">
                  <c:v>125183.98175803701</c:v>
                </c:pt>
                <c:pt idx="1566">
                  <c:v>125122.96308361799</c:v>
                </c:pt>
                <c:pt idx="1567">
                  <c:v>125496.29097256798</c:v>
                </c:pt>
                <c:pt idx="1568">
                  <c:v>125413.26029127697</c:v>
                </c:pt>
                <c:pt idx="1569">
                  <c:v>125501.741604471</c:v>
                </c:pt>
                <c:pt idx="1570">
                  <c:v>125287.23542074503</c:v>
                </c:pt>
                <c:pt idx="1571">
                  <c:v>125295.390605715</c:v>
                </c:pt>
                <c:pt idx="1572">
                  <c:v>125248.356557188</c:v>
                </c:pt>
                <c:pt idx="1573">
                  <c:v>125138.24351076101</c:v>
                </c:pt>
                <c:pt idx="1574">
                  <c:v>125107.68960305399</c:v>
                </c:pt>
                <c:pt idx="1575">
                  <c:v>125431.077301249</c:v>
                </c:pt>
                <c:pt idx="1576">
                  <c:v>125525.133767256</c:v>
                </c:pt>
                <c:pt idx="1577">
                  <c:v>125345.30009348801</c:v>
                </c:pt>
                <c:pt idx="1578">
                  <c:v>125370.797776864</c:v>
                </c:pt>
                <c:pt idx="1579">
                  <c:v>125263.956274948</c:v>
                </c:pt>
                <c:pt idx="1580">
                  <c:v>125168.649113299</c:v>
                </c:pt>
                <c:pt idx="1581">
                  <c:v>125125.35062567101</c:v>
                </c:pt>
                <c:pt idx="1582">
                  <c:v>125070.14503933099</c:v>
                </c:pt>
                <c:pt idx="1583">
                  <c:v>125490.35934788901</c:v>
                </c:pt>
                <c:pt idx="1584">
                  <c:v>125411.01614976001</c:v>
                </c:pt>
                <c:pt idx="1585">
                  <c:v>125393.568510246</c:v>
                </c:pt>
                <c:pt idx="1586">
                  <c:v>125270.68093706698</c:v>
                </c:pt>
                <c:pt idx="1587">
                  <c:v>125211.10490291299</c:v>
                </c:pt>
                <c:pt idx="1588">
                  <c:v>125164.885732562</c:v>
                </c:pt>
                <c:pt idx="1589">
                  <c:v>125108.450884365</c:v>
                </c:pt>
                <c:pt idx="1590">
                  <c:v>125541.272193774</c:v>
                </c:pt>
                <c:pt idx="1591">
                  <c:v>125475.444948331</c:v>
                </c:pt>
                <c:pt idx="1592">
                  <c:v>125430.01102384302</c:v>
                </c:pt>
                <c:pt idx="1593">
                  <c:v>125298.17951406002</c:v>
                </c:pt>
                <c:pt idx="1594">
                  <c:v>125265.572628169</c:v>
                </c:pt>
                <c:pt idx="1595">
                  <c:v>125165.75700675101</c:v>
                </c:pt>
                <c:pt idx="1596">
                  <c:v>125166.97264756198</c:v>
                </c:pt>
                <c:pt idx="1597">
                  <c:v>125189.53459257301</c:v>
                </c:pt>
                <c:pt idx="1598">
                  <c:v>125417.90203117998</c:v>
                </c:pt>
                <c:pt idx="1599">
                  <c:v>125499.96059786998</c:v>
                </c:pt>
                <c:pt idx="1600">
                  <c:v>125356.92642359501</c:v>
                </c:pt>
                <c:pt idx="1601">
                  <c:v>125319.06307972799</c:v>
                </c:pt>
                <c:pt idx="1602">
                  <c:v>125251.893091294</c:v>
                </c:pt>
                <c:pt idx="1603">
                  <c:v>125230.82862837001</c:v>
                </c:pt>
                <c:pt idx="1604">
                  <c:v>125172.79293587797</c:v>
                </c:pt>
                <c:pt idx="1605">
                  <c:v>125079.205367302</c:v>
                </c:pt>
                <c:pt idx="1606">
                  <c:v>125526.62254042899</c:v>
                </c:pt>
                <c:pt idx="1607">
                  <c:v>125373.87368058503</c:v>
                </c:pt>
                <c:pt idx="1608">
                  <c:v>125355.282612404</c:v>
                </c:pt>
                <c:pt idx="1609">
                  <c:v>125247.60706413201</c:v>
                </c:pt>
                <c:pt idx="1610">
                  <c:v>125188.608999827</c:v>
                </c:pt>
                <c:pt idx="1611">
                  <c:v>125251.40270537698</c:v>
                </c:pt>
                <c:pt idx="1612">
                  <c:v>125092.96391372298</c:v>
                </c:pt>
                <c:pt idx="1613">
                  <c:v>125552.47520734502</c:v>
                </c:pt>
                <c:pt idx="1614">
                  <c:v>125437.15100275502</c:v>
                </c:pt>
                <c:pt idx="1615">
                  <c:v>125387.211444525</c:v>
                </c:pt>
                <c:pt idx="1616">
                  <c:v>125337.97463126898</c:v>
                </c:pt>
                <c:pt idx="1617">
                  <c:v>125180.132558962</c:v>
                </c:pt>
                <c:pt idx="1618">
                  <c:v>125354.34668902798</c:v>
                </c:pt>
                <c:pt idx="1619">
                  <c:v>125132.42932501102</c:v>
                </c:pt>
                <c:pt idx="1620">
                  <c:v>125132.25282268399</c:v>
                </c:pt>
                <c:pt idx="1621">
                  <c:v>125474.16283695601</c:v>
                </c:pt>
                <c:pt idx="1622">
                  <c:v>125423.76338904101</c:v>
                </c:pt>
                <c:pt idx="1623">
                  <c:v>125409.574435166</c:v>
                </c:pt>
                <c:pt idx="1624">
                  <c:v>125274.63796906</c:v>
                </c:pt>
                <c:pt idx="1625">
                  <c:v>125316.919441031</c:v>
                </c:pt>
                <c:pt idx="1626">
                  <c:v>125194.15966831202</c:v>
                </c:pt>
                <c:pt idx="1627">
                  <c:v>125148.192693797</c:v>
                </c:pt>
                <c:pt idx="1628">
                  <c:v>125097.11939426801</c:v>
                </c:pt>
                <c:pt idx="1629">
                  <c:v>125471.40527047598</c:v>
                </c:pt>
                <c:pt idx="1630">
                  <c:v>125400.644890468</c:v>
                </c:pt>
                <c:pt idx="1631">
                  <c:v>125340.17855527499</c:v>
                </c:pt>
                <c:pt idx="1632">
                  <c:v>125330.11714688104</c:v>
                </c:pt>
                <c:pt idx="1633">
                  <c:v>125233.81987792101</c:v>
                </c:pt>
                <c:pt idx="1634">
                  <c:v>125215.15510898903</c:v>
                </c:pt>
                <c:pt idx="1635">
                  <c:v>125069.28258351098</c:v>
                </c:pt>
                <c:pt idx="1636">
                  <c:v>125502.43054041498</c:v>
                </c:pt>
                <c:pt idx="1637">
                  <c:v>125441.58487001498</c:v>
                </c:pt>
                <c:pt idx="1638">
                  <c:v>125362.766010055</c:v>
                </c:pt>
                <c:pt idx="1639">
                  <c:v>125389.71415444702</c:v>
                </c:pt>
                <c:pt idx="1640">
                  <c:v>125272.78421742798</c:v>
                </c:pt>
                <c:pt idx="1641">
                  <c:v>125280.93528442699</c:v>
                </c:pt>
                <c:pt idx="1642">
                  <c:v>125099.39689081299</c:v>
                </c:pt>
                <c:pt idx="1643">
                  <c:v>125133.322941911</c:v>
                </c:pt>
                <c:pt idx="1644">
                  <c:v>125444.395369092</c:v>
                </c:pt>
                <c:pt idx="1645">
                  <c:v>125407.71562825501</c:v>
                </c:pt>
                <c:pt idx="1646">
                  <c:v>125455.00197175298</c:v>
                </c:pt>
                <c:pt idx="1647">
                  <c:v>125309.54802803401</c:v>
                </c:pt>
                <c:pt idx="1648">
                  <c:v>125230.74914689602</c:v>
                </c:pt>
                <c:pt idx="1649">
                  <c:v>125206.12045736401</c:v>
                </c:pt>
                <c:pt idx="1650">
                  <c:v>125173.088584542</c:v>
                </c:pt>
                <c:pt idx="1651">
                  <c:v>125087.50541973003</c:v>
                </c:pt>
                <c:pt idx="1652">
                  <c:v>125389.98056795599</c:v>
                </c:pt>
                <c:pt idx="1653">
                  <c:v>125515.318594275</c:v>
                </c:pt>
                <c:pt idx="1654">
                  <c:v>125324.29768436401</c:v>
                </c:pt>
                <c:pt idx="1655">
                  <c:v>125277.94937098502</c:v>
                </c:pt>
                <c:pt idx="1656">
                  <c:v>125321.516403437</c:v>
                </c:pt>
                <c:pt idx="1657">
                  <c:v>125151.330595736</c:v>
                </c:pt>
                <c:pt idx="1658">
                  <c:v>125111.40764415999</c:v>
                </c:pt>
                <c:pt idx="1659">
                  <c:v>125456.332406999</c:v>
                </c:pt>
                <c:pt idx="1660">
                  <c:v>125521.80406047399</c:v>
                </c:pt>
                <c:pt idx="1661">
                  <c:v>125363.570203613</c:v>
                </c:pt>
                <c:pt idx="1662">
                  <c:v>125285.606760223</c:v>
                </c:pt>
                <c:pt idx="1663">
                  <c:v>125305.16744505199</c:v>
                </c:pt>
                <c:pt idx="1664">
                  <c:v>125221.91525307197</c:v>
                </c:pt>
                <c:pt idx="1665">
                  <c:v>125135.323770613</c:v>
                </c:pt>
                <c:pt idx="1666">
                  <c:v>125060.36512796702</c:v>
                </c:pt>
                <c:pt idx="1667">
                  <c:v>125571.14009681399</c:v>
                </c:pt>
                <c:pt idx="1668">
                  <c:v>125446.78357690899</c:v>
                </c:pt>
                <c:pt idx="1669">
                  <c:v>125359.53102689704</c:v>
                </c:pt>
                <c:pt idx="1670">
                  <c:v>125345.85595615002</c:v>
                </c:pt>
                <c:pt idx="1671">
                  <c:v>125290.667945736</c:v>
                </c:pt>
                <c:pt idx="1672">
                  <c:v>125169.28168887802</c:v>
                </c:pt>
                <c:pt idx="1673">
                  <c:v>125139.94313334598</c:v>
                </c:pt>
                <c:pt idx="1674">
                  <c:v>125117.165889393</c:v>
                </c:pt>
                <c:pt idx="1675">
                  <c:v>125435.27521098201</c:v>
                </c:pt>
                <c:pt idx="1676">
                  <c:v>125388.998213534</c:v>
                </c:pt>
                <c:pt idx="1677">
                  <c:v>125361.57530757</c:v>
                </c:pt>
                <c:pt idx="1678">
                  <c:v>125312.49974173099</c:v>
                </c:pt>
                <c:pt idx="1679">
                  <c:v>125211.53728426798</c:v>
                </c:pt>
                <c:pt idx="1680">
                  <c:v>125147.82051049401</c:v>
                </c:pt>
                <c:pt idx="1681">
                  <c:v>125204.11195069802</c:v>
                </c:pt>
                <c:pt idx="1682">
                  <c:v>125441.422384875</c:v>
                </c:pt>
                <c:pt idx="1683">
                  <c:v>125440.29351308898</c:v>
                </c:pt>
                <c:pt idx="1684">
                  <c:v>125404.34252222101</c:v>
                </c:pt>
                <c:pt idx="1685">
                  <c:v>125354.00838638699</c:v>
                </c:pt>
                <c:pt idx="1686">
                  <c:v>125248.431131643</c:v>
                </c:pt>
                <c:pt idx="1687">
                  <c:v>125178.177578089</c:v>
                </c:pt>
                <c:pt idx="1688">
                  <c:v>125215.92287495098</c:v>
                </c:pt>
                <c:pt idx="1689">
                  <c:v>125129.046729708</c:v>
                </c:pt>
                <c:pt idx="1690">
                  <c:v>125458.75999986402</c:v>
                </c:pt>
                <c:pt idx="1691">
                  <c:v>125469.36457347297</c:v>
                </c:pt>
                <c:pt idx="1692">
                  <c:v>125376.90895197398</c:v>
                </c:pt>
                <c:pt idx="1693">
                  <c:v>125351.674896212</c:v>
                </c:pt>
                <c:pt idx="1694">
                  <c:v>125225.79320376398</c:v>
                </c:pt>
                <c:pt idx="1695">
                  <c:v>125247.07111930104</c:v>
                </c:pt>
                <c:pt idx="1696">
                  <c:v>125123.454486242</c:v>
                </c:pt>
                <c:pt idx="1697">
                  <c:v>125057.73356814502</c:v>
                </c:pt>
                <c:pt idx="1698">
                  <c:v>125492.21293793299</c:v>
                </c:pt>
                <c:pt idx="1699">
                  <c:v>125432.67211833803</c:v>
                </c:pt>
                <c:pt idx="1700">
                  <c:v>125323.427952716</c:v>
                </c:pt>
                <c:pt idx="1701">
                  <c:v>125272.94930486599</c:v>
                </c:pt>
                <c:pt idx="1702">
                  <c:v>125260.26894331498</c:v>
                </c:pt>
                <c:pt idx="1703">
                  <c:v>125168.55215165199</c:v>
                </c:pt>
                <c:pt idx="1704">
                  <c:v>125105.978689992</c:v>
                </c:pt>
                <c:pt idx="1705">
                  <c:v>125502.143999925</c:v>
                </c:pt>
                <c:pt idx="1706">
                  <c:v>125494.99621979399</c:v>
                </c:pt>
                <c:pt idx="1707">
                  <c:v>125372.70557174299</c:v>
                </c:pt>
                <c:pt idx="1708">
                  <c:v>125315.58733723901</c:v>
                </c:pt>
                <c:pt idx="1709">
                  <c:v>125308.43446912301</c:v>
                </c:pt>
                <c:pt idx="1710">
                  <c:v>125232.00555653802</c:v>
                </c:pt>
                <c:pt idx="1711">
                  <c:v>125116.73334523698</c:v>
                </c:pt>
                <c:pt idx="1712">
                  <c:v>125113.15496913804</c:v>
                </c:pt>
                <c:pt idx="1713">
                  <c:v>125518.6902709</c:v>
                </c:pt>
                <c:pt idx="1714">
                  <c:v>125429.37821890702</c:v>
                </c:pt>
                <c:pt idx="1715">
                  <c:v>125372.26171095001</c:v>
                </c:pt>
                <c:pt idx="1716">
                  <c:v>125340.99503013</c:v>
                </c:pt>
                <c:pt idx="1717">
                  <c:v>125263.615378676</c:v>
                </c:pt>
                <c:pt idx="1718">
                  <c:v>125174.053359977</c:v>
                </c:pt>
                <c:pt idx="1719">
                  <c:v>125095.55823713298</c:v>
                </c:pt>
                <c:pt idx="1720">
                  <c:v>125166.13545117</c:v>
                </c:pt>
                <c:pt idx="1721">
                  <c:v>125412.48707228601</c:v>
                </c:pt>
                <c:pt idx="1722">
                  <c:v>125398.08228710799</c:v>
                </c:pt>
                <c:pt idx="1723">
                  <c:v>125413.26707240699</c:v>
                </c:pt>
                <c:pt idx="1724">
                  <c:v>125301.82736052501</c:v>
                </c:pt>
                <c:pt idx="1725">
                  <c:v>125220.41614034398</c:v>
                </c:pt>
                <c:pt idx="1726">
                  <c:v>125177.41064041898</c:v>
                </c:pt>
                <c:pt idx="1727">
                  <c:v>125166.950606643</c:v>
                </c:pt>
                <c:pt idx="1728">
                  <c:v>125452.607672689</c:v>
                </c:pt>
                <c:pt idx="1729">
                  <c:v>125400.36283844199</c:v>
                </c:pt>
                <c:pt idx="1730">
                  <c:v>125482.11304536098</c:v>
                </c:pt>
                <c:pt idx="1731">
                  <c:v>125343.795539991</c:v>
                </c:pt>
                <c:pt idx="1732">
                  <c:v>125235.86706312199</c:v>
                </c:pt>
                <c:pt idx="1733">
                  <c:v>125195.64161352</c:v>
                </c:pt>
                <c:pt idx="1734">
                  <c:v>125178.46210624199</c:v>
                </c:pt>
                <c:pt idx="1735">
                  <c:v>125116.14613774998</c:v>
                </c:pt>
                <c:pt idx="1736">
                  <c:v>125478.59352575698</c:v>
                </c:pt>
                <c:pt idx="1737">
                  <c:v>125497.308339278</c:v>
                </c:pt>
                <c:pt idx="1738">
                  <c:v>125394.435756276</c:v>
                </c:pt>
                <c:pt idx="1739">
                  <c:v>125298.48510590002</c:v>
                </c:pt>
                <c:pt idx="1740">
                  <c:v>125298.10087836298</c:v>
                </c:pt>
                <c:pt idx="1741">
                  <c:v>125204.88576245902</c:v>
                </c:pt>
                <c:pt idx="1742">
                  <c:v>125145.647838084</c:v>
                </c:pt>
                <c:pt idx="1743">
                  <c:v>125137.33574819901</c:v>
                </c:pt>
                <c:pt idx="1744">
                  <c:v>125415.583137201</c:v>
                </c:pt>
                <c:pt idx="1745">
                  <c:v>125421.600709262</c:v>
                </c:pt>
                <c:pt idx="1746">
                  <c:v>125309.05190882401</c:v>
                </c:pt>
                <c:pt idx="1747">
                  <c:v>125307.099051921</c:v>
                </c:pt>
                <c:pt idx="1748">
                  <c:v>125297.33384975199</c:v>
                </c:pt>
                <c:pt idx="1749">
                  <c:v>125139.65979849303</c:v>
                </c:pt>
                <c:pt idx="1750">
                  <c:v>125198.67408400202</c:v>
                </c:pt>
                <c:pt idx="1751">
                  <c:v>125440.256751433</c:v>
                </c:pt>
                <c:pt idx="1752">
                  <c:v>125435.99233610499</c:v>
                </c:pt>
                <c:pt idx="1753">
                  <c:v>125341.02606699702</c:v>
                </c:pt>
                <c:pt idx="1754">
                  <c:v>125338.46361510501</c:v>
                </c:pt>
                <c:pt idx="1755">
                  <c:v>125348.144605045</c:v>
                </c:pt>
                <c:pt idx="1756">
                  <c:v>125195.51575790401</c:v>
                </c:pt>
                <c:pt idx="1757">
                  <c:v>125229.70405498901</c:v>
                </c:pt>
                <c:pt idx="1758">
                  <c:v>125068.37143049401</c:v>
                </c:pt>
                <c:pt idx="1759">
                  <c:v>125482.32268300398</c:v>
                </c:pt>
                <c:pt idx="1760">
                  <c:v>125468.20788886199</c:v>
                </c:pt>
                <c:pt idx="1761">
                  <c:v>125381.15065205299</c:v>
                </c:pt>
                <c:pt idx="1762">
                  <c:v>125305.95651537798</c:v>
                </c:pt>
                <c:pt idx="1763">
                  <c:v>125274.18916039505</c:v>
                </c:pt>
                <c:pt idx="1764">
                  <c:v>125200.004740306</c:v>
                </c:pt>
                <c:pt idx="1765">
                  <c:v>125094.803542384</c:v>
                </c:pt>
                <c:pt idx="1766">
                  <c:v>125116.589255762</c:v>
                </c:pt>
                <c:pt idx="1767">
                  <c:v>125459.26100582199</c:v>
                </c:pt>
                <c:pt idx="1768">
                  <c:v>125380.57430183902</c:v>
                </c:pt>
                <c:pt idx="1769">
                  <c:v>125427.94416683502</c:v>
                </c:pt>
                <c:pt idx="1770">
                  <c:v>125272.447725904</c:v>
                </c:pt>
                <c:pt idx="1771">
                  <c:v>125290.50016420202</c:v>
                </c:pt>
                <c:pt idx="1772">
                  <c:v>125156.995890697</c:v>
                </c:pt>
                <c:pt idx="1773">
                  <c:v>125087.54976234102</c:v>
                </c:pt>
                <c:pt idx="1774">
                  <c:v>125494.63133710199</c:v>
                </c:pt>
                <c:pt idx="1775">
                  <c:v>125462.62999206802</c:v>
                </c:pt>
                <c:pt idx="1776">
                  <c:v>125397.17487223801</c:v>
                </c:pt>
                <c:pt idx="1777">
                  <c:v>125372.18644616402</c:v>
                </c:pt>
                <c:pt idx="1778">
                  <c:v>125299.25417260099</c:v>
                </c:pt>
                <c:pt idx="1779">
                  <c:v>125156.43430562298</c:v>
                </c:pt>
                <c:pt idx="1780">
                  <c:v>125169.082115215</c:v>
                </c:pt>
                <c:pt idx="1781">
                  <c:v>125077.683581936</c:v>
                </c:pt>
                <c:pt idx="1782">
                  <c:v>125458.74651609699</c:v>
                </c:pt>
                <c:pt idx="1783">
                  <c:v>125492.42733345598</c:v>
                </c:pt>
                <c:pt idx="1784">
                  <c:v>125386.48685622598</c:v>
                </c:pt>
                <c:pt idx="1785">
                  <c:v>125368.84551463502</c:v>
                </c:pt>
                <c:pt idx="1786">
                  <c:v>125205.01778664501</c:v>
                </c:pt>
                <c:pt idx="1787">
                  <c:v>125227.93632042198</c:v>
                </c:pt>
                <c:pt idx="1788">
                  <c:v>125061.60251500398</c:v>
                </c:pt>
                <c:pt idx="1789">
                  <c:v>125123.509100022</c:v>
                </c:pt>
                <c:pt idx="1790">
                  <c:v>125527.576230696</c:v>
                </c:pt>
                <c:pt idx="1791">
                  <c:v>125403.25475398001</c:v>
                </c:pt>
                <c:pt idx="1792">
                  <c:v>125416.32846037402</c:v>
                </c:pt>
                <c:pt idx="1793">
                  <c:v>125236.62844920601</c:v>
                </c:pt>
                <c:pt idx="1794">
                  <c:v>125263.79453428199</c:v>
                </c:pt>
                <c:pt idx="1795">
                  <c:v>125145.721073255</c:v>
                </c:pt>
                <c:pt idx="1796">
                  <c:v>125072.78502869602</c:v>
                </c:pt>
                <c:pt idx="1797">
                  <c:v>125582.570032873</c:v>
                </c:pt>
                <c:pt idx="1798">
                  <c:v>125404.134963923</c:v>
                </c:pt>
                <c:pt idx="1799">
                  <c:v>125445.05010471202</c:v>
                </c:pt>
                <c:pt idx="1800">
                  <c:v>125294.481493509</c:v>
                </c:pt>
                <c:pt idx="1801">
                  <c:v>125286.15523401499</c:v>
                </c:pt>
                <c:pt idx="1802">
                  <c:v>125211.340000496</c:v>
                </c:pt>
                <c:pt idx="1803">
                  <c:v>125110.46685315298</c:v>
                </c:pt>
                <c:pt idx="1804">
                  <c:v>125210.16926133801</c:v>
                </c:pt>
                <c:pt idx="1805">
                  <c:v>125445.10066702</c:v>
                </c:pt>
                <c:pt idx="1806">
                  <c:v>125511.45243167698</c:v>
                </c:pt>
                <c:pt idx="1807">
                  <c:v>125381.89346843702</c:v>
                </c:pt>
                <c:pt idx="1808">
                  <c:v>125326.782184339</c:v>
                </c:pt>
                <c:pt idx="1809">
                  <c:v>125222.74964692901</c:v>
                </c:pt>
                <c:pt idx="1810">
                  <c:v>125152.81603236498</c:v>
                </c:pt>
                <c:pt idx="1811">
                  <c:v>125229.47240984799</c:v>
                </c:pt>
                <c:pt idx="1812">
                  <c:v>125078.05932675701</c:v>
                </c:pt>
                <c:pt idx="1813">
                  <c:v>125427.812623255</c:v>
                </c:pt>
                <c:pt idx="1814">
                  <c:v>125463.95762129</c:v>
                </c:pt>
                <c:pt idx="1815">
                  <c:v>125367.955182166</c:v>
                </c:pt>
                <c:pt idx="1816">
                  <c:v>125258.67683695702</c:v>
                </c:pt>
                <c:pt idx="1817">
                  <c:v>125239.272864723</c:v>
                </c:pt>
                <c:pt idx="1818">
                  <c:v>125204.76938096802</c:v>
                </c:pt>
                <c:pt idx="1819">
                  <c:v>125103.347654496</c:v>
                </c:pt>
                <c:pt idx="1820">
                  <c:v>125475.343023992</c:v>
                </c:pt>
                <c:pt idx="1821">
                  <c:v>125507.078381812</c:v>
                </c:pt>
                <c:pt idx="1822">
                  <c:v>125389.251802254</c:v>
                </c:pt>
                <c:pt idx="1823">
                  <c:v>125288.88641248501</c:v>
                </c:pt>
                <c:pt idx="1824">
                  <c:v>125294.065571841</c:v>
                </c:pt>
                <c:pt idx="1825">
                  <c:v>125286.26964389499</c:v>
                </c:pt>
                <c:pt idx="1826">
                  <c:v>125142.25661042599</c:v>
                </c:pt>
                <c:pt idx="1827">
                  <c:v>125101.502703133</c:v>
                </c:pt>
                <c:pt idx="1828">
                  <c:v>125500.48237070498</c:v>
                </c:pt>
                <c:pt idx="1829">
                  <c:v>125463.666477918</c:v>
                </c:pt>
                <c:pt idx="1830">
                  <c:v>125339.4042982</c:v>
                </c:pt>
                <c:pt idx="1831">
                  <c:v>125292.201355286</c:v>
                </c:pt>
                <c:pt idx="1832">
                  <c:v>125301.33494207601</c:v>
                </c:pt>
                <c:pt idx="1833">
                  <c:v>125193.333879835</c:v>
                </c:pt>
                <c:pt idx="1834">
                  <c:v>125128.71514919199</c:v>
                </c:pt>
                <c:pt idx="1835">
                  <c:v>125080.272179532</c:v>
                </c:pt>
                <c:pt idx="1836">
                  <c:v>125501.781884133</c:v>
                </c:pt>
                <c:pt idx="1837">
                  <c:v>125420.81297684601</c:v>
                </c:pt>
                <c:pt idx="1838">
                  <c:v>125323.68295967899</c:v>
                </c:pt>
                <c:pt idx="1839">
                  <c:v>125359.265290771</c:v>
                </c:pt>
                <c:pt idx="1840">
                  <c:v>125244.826201687</c:v>
                </c:pt>
                <c:pt idx="1841">
                  <c:v>125178.71117097298</c:v>
                </c:pt>
                <c:pt idx="1842">
                  <c:v>125179.08531266802</c:v>
                </c:pt>
                <c:pt idx="1843">
                  <c:v>125452.99820225198</c:v>
                </c:pt>
                <c:pt idx="1844">
                  <c:v>125511.21684492799</c:v>
                </c:pt>
                <c:pt idx="1845">
                  <c:v>125347.38530845002</c:v>
                </c:pt>
                <c:pt idx="1846">
                  <c:v>125339.95321405599</c:v>
                </c:pt>
                <c:pt idx="1847">
                  <c:v>125296.769700626</c:v>
                </c:pt>
                <c:pt idx="1848">
                  <c:v>125174.36263626999</c:v>
                </c:pt>
                <c:pt idx="1849">
                  <c:v>125168.070625869</c:v>
                </c:pt>
                <c:pt idx="1850">
                  <c:v>125126.85135807101</c:v>
                </c:pt>
                <c:pt idx="1851">
                  <c:v>125419.32459364402</c:v>
                </c:pt>
                <c:pt idx="1852">
                  <c:v>125447.71640222399</c:v>
                </c:pt>
                <c:pt idx="1853">
                  <c:v>125397.34370403099</c:v>
                </c:pt>
                <c:pt idx="1854">
                  <c:v>125318.142658047</c:v>
                </c:pt>
                <c:pt idx="1855">
                  <c:v>125223.25487507098</c:v>
                </c:pt>
                <c:pt idx="1856">
                  <c:v>125240.19509899103</c:v>
                </c:pt>
                <c:pt idx="1857">
                  <c:v>125183.697912224</c:v>
                </c:pt>
                <c:pt idx="1858">
                  <c:v>125068.79247606298</c:v>
                </c:pt>
                <c:pt idx="1859">
                  <c:v>125483.64353924498</c:v>
                </c:pt>
                <c:pt idx="1860">
                  <c:v>125439.135201317</c:v>
                </c:pt>
                <c:pt idx="1861">
                  <c:v>125362.33740994299</c:v>
                </c:pt>
                <c:pt idx="1862">
                  <c:v>125262.77150587201</c:v>
                </c:pt>
                <c:pt idx="1863">
                  <c:v>125215.227711078</c:v>
                </c:pt>
                <c:pt idx="1864">
                  <c:v>125249.091235681</c:v>
                </c:pt>
                <c:pt idx="1865">
                  <c:v>125051.95814293901</c:v>
                </c:pt>
                <c:pt idx="1866">
                  <c:v>125512.319641593</c:v>
                </c:pt>
                <c:pt idx="1867">
                  <c:v>125491.06720658102</c:v>
                </c:pt>
                <c:pt idx="1868">
                  <c:v>125383.33554589</c:v>
                </c:pt>
                <c:pt idx="1869">
                  <c:v>125328.12405030504</c:v>
                </c:pt>
                <c:pt idx="1870">
                  <c:v>125250.86004428501</c:v>
                </c:pt>
                <c:pt idx="1871">
                  <c:v>125292.939928056</c:v>
                </c:pt>
                <c:pt idx="1872">
                  <c:v>125097.31926661101</c:v>
                </c:pt>
                <c:pt idx="1873">
                  <c:v>125118.365993147</c:v>
                </c:pt>
                <c:pt idx="1874">
                  <c:v>125571.61416213404</c:v>
                </c:pt>
                <c:pt idx="1875">
                  <c:v>125386.23929151898</c:v>
                </c:pt>
                <c:pt idx="1876">
                  <c:v>125419.83463501999</c:v>
                </c:pt>
                <c:pt idx="1877">
                  <c:v>125286.38873569302</c:v>
                </c:pt>
                <c:pt idx="1878">
                  <c:v>125293.89211489502</c:v>
                </c:pt>
                <c:pt idx="1879">
                  <c:v>125191.27084169</c:v>
                </c:pt>
                <c:pt idx="1880">
                  <c:v>125127.160809954</c:v>
                </c:pt>
                <c:pt idx="1881">
                  <c:v>125132.43721479502</c:v>
                </c:pt>
                <c:pt idx="1882">
                  <c:v>125433.430702639</c:v>
                </c:pt>
                <c:pt idx="1883">
                  <c:v>125422.89107337399</c:v>
                </c:pt>
                <c:pt idx="1884">
                  <c:v>125348.551318376</c:v>
                </c:pt>
                <c:pt idx="1885">
                  <c:v>125379.733946796</c:v>
                </c:pt>
                <c:pt idx="1886">
                  <c:v>125200.780608713</c:v>
                </c:pt>
                <c:pt idx="1887">
                  <c:v>125161.51814517198</c:v>
                </c:pt>
                <c:pt idx="1888">
                  <c:v>125154.85329898701</c:v>
                </c:pt>
                <c:pt idx="1889">
                  <c:v>125479.39447389102</c:v>
                </c:pt>
                <c:pt idx="1890">
                  <c:v>125420.48081686199</c:v>
                </c:pt>
                <c:pt idx="1891">
                  <c:v>125444.51432208302</c:v>
                </c:pt>
                <c:pt idx="1892">
                  <c:v>125354.291790027</c:v>
                </c:pt>
                <c:pt idx="1893">
                  <c:v>125263.826289801</c:v>
                </c:pt>
                <c:pt idx="1894">
                  <c:v>125223.17716861803</c:v>
                </c:pt>
                <c:pt idx="1895">
                  <c:v>125209.61225678501</c:v>
                </c:pt>
                <c:pt idx="1896">
                  <c:v>125120.73889689402</c:v>
                </c:pt>
                <c:pt idx="1897">
                  <c:v>125444.023907261</c:v>
                </c:pt>
                <c:pt idx="1898">
                  <c:v>125400.11952618201</c:v>
                </c:pt>
                <c:pt idx="1899">
                  <c:v>125423.57480102798</c:v>
                </c:pt>
                <c:pt idx="1900">
                  <c:v>125292.75996068503</c:v>
                </c:pt>
                <c:pt idx="1901">
                  <c:v>125342.025848116</c:v>
                </c:pt>
                <c:pt idx="1902">
                  <c:v>125169.51671107598</c:v>
                </c:pt>
                <c:pt idx="1903">
                  <c:v>125130.94670467799</c:v>
                </c:pt>
                <c:pt idx="1904">
                  <c:v>125082.47494732701</c:v>
                </c:pt>
                <c:pt idx="1905">
                  <c:v>125395.950321893</c:v>
                </c:pt>
                <c:pt idx="1906">
                  <c:v>125520.23160071</c:v>
                </c:pt>
                <c:pt idx="1907">
                  <c:v>125352.12526096003</c:v>
                </c:pt>
                <c:pt idx="1908">
                  <c:v>125347.29057360798</c:v>
                </c:pt>
                <c:pt idx="1909">
                  <c:v>125253.590431145</c:v>
                </c:pt>
                <c:pt idx="1910">
                  <c:v>125163.80506395901</c:v>
                </c:pt>
                <c:pt idx="1911">
                  <c:v>125103.1392554</c:v>
                </c:pt>
                <c:pt idx="1912">
                  <c:v>125474.04360867001</c:v>
                </c:pt>
                <c:pt idx="1913">
                  <c:v>125506.40196086501</c:v>
                </c:pt>
                <c:pt idx="1914">
                  <c:v>125388.297775737</c:v>
                </c:pt>
                <c:pt idx="1915">
                  <c:v>125342.090145758</c:v>
                </c:pt>
                <c:pt idx="1916">
                  <c:v>125271.200062374</c:v>
                </c:pt>
                <c:pt idx="1917">
                  <c:v>125220.924086571</c:v>
                </c:pt>
                <c:pt idx="1918">
                  <c:v>125129.57939657902</c:v>
                </c:pt>
                <c:pt idx="1919">
                  <c:v>125082.24430649899</c:v>
                </c:pt>
                <c:pt idx="1920">
                  <c:v>125554.70884457701</c:v>
                </c:pt>
                <c:pt idx="1921">
                  <c:v>125430.46487647698</c:v>
                </c:pt>
                <c:pt idx="1922">
                  <c:v>125426.502051794</c:v>
                </c:pt>
                <c:pt idx="1923">
                  <c:v>125274.88843074802</c:v>
                </c:pt>
                <c:pt idx="1924">
                  <c:v>125249.30111441201</c:v>
                </c:pt>
                <c:pt idx="1925">
                  <c:v>125200.01032862802</c:v>
                </c:pt>
                <c:pt idx="1926">
                  <c:v>125123.19245003699</c:v>
                </c:pt>
                <c:pt idx="1927">
                  <c:v>125160.362730853</c:v>
                </c:pt>
                <c:pt idx="1928">
                  <c:v>125440.38915304102</c:v>
                </c:pt>
                <c:pt idx="1929">
                  <c:v>125457.270257317</c:v>
                </c:pt>
                <c:pt idx="1930">
                  <c:v>125325.64976552702</c:v>
                </c:pt>
                <c:pt idx="1931">
                  <c:v>125343.12051867801</c:v>
                </c:pt>
                <c:pt idx="1932">
                  <c:v>125203.58676296801</c:v>
                </c:pt>
                <c:pt idx="1933">
                  <c:v>125122.994846348</c:v>
                </c:pt>
                <c:pt idx="1934">
                  <c:v>125211.30403835799</c:v>
                </c:pt>
                <c:pt idx="1935">
                  <c:v>125479.078982969</c:v>
                </c:pt>
                <c:pt idx="1936">
                  <c:v>125560.93844317399</c:v>
                </c:pt>
                <c:pt idx="1937">
                  <c:v>125329.95328102597</c:v>
                </c:pt>
                <c:pt idx="1938">
                  <c:v>125319.605276061</c:v>
                </c:pt>
                <c:pt idx="1939">
                  <c:v>125289.891907999</c:v>
                </c:pt>
                <c:pt idx="1940">
                  <c:v>125202.40495548199</c:v>
                </c:pt>
                <c:pt idx="1941">
                  <c:v>125233.551179061</c:v>
                </c:pt>
                <c:pt idx="1942">
                  <c:v>125049.92906062101</c:v>
                </c:pt>
                <c:pt idx="1943">
                  <c:v>125555.22294738998</c:v>
                </c:pt>
                <c:pt idx="1944">
                  <c:v>125465.62055213001</c:v>
                </c:pt>
                <c:pt idx="1945">
                  <c:v>125315.582258665</c:v>
                </c:pt>
                <c:pt idx="1946">
                  <c:v>125325.134787007</c:v>
                </c:pt>
                <c:pt idx="1947">
                  <c:v>125240.05164665902</c:v>
                </c:pt>
                <c:pt idx="1948">
                  <c:v>125258.37089203202</c:v>
                </c:pt>
                <c:pt idx="1949">
                  <c:v>125115.24607437699</c:v>
                </c:pt>
                <c:pt idx="1950">
                  <c:v>125141.771330059</c:v>
                </c:pt>
                <c:pt idx="1951">
                  <c:v>125399.36284706098</c:v>
                </c:pt>
                <c:pt idx="1952">
                  <c:v>125413.59457387798</c:v>
                </c:pt>
                <c:pt idx="1953">
                  <c:v>125378.97909102698</c:v>
                </c:pt>
                <c:pt idx="1954">
                  <c:v>125236.16956784701</c:v>
                </c:pt>
                <c:pt idx="1955">
                  <c:v>125331.551562166</c:v>
                </c:pt>
                <c:pt idx="1956">
                  <c:v>125154.91179252998</c:v>
                </c:pt>
                <c:pt idx="1957">
                  <c:v>125153.21150511199</c:v>
                </c:pt>
                <c:pt idx="1958">
                  <c:v>125467.65513607001</c:v>
                </c:pt>
                <c:pt idx="1959">
                  <c:v>125142.62287600199</c:v>
                </c:pt>
                <c:pt idx="1960">
                  <c:v>125420.753817845</c:v>
                </c:pt>
                <c:pt idx="1961">
                  <c:v>125405.780027523</c:v>
                </c:pt>
                <c:pt idx="1962">
                  <c:v>125389.267757842</c:v>
                </c:pt>
                <c:pt idx="1963">
                  <c:v>125271.28424491599</c:v>
                </c:pt>
                <c:pt idx="1964">
                  <c:v>125221.302036868</c:v>
                </c:pt>
                <c:pt idx="1965">
                  <c:v>125183.21289071298</c:v>
                </c:pt>
                <c:pt idx="1966">
                  <c:v>125173.785717227</c:v>
                </c:pt>
                <c:pt idx="1967">
                  <c:v>125451.781748059</c:v>
                </c:pt>
                <c:pt idx="1968">
                  <c:v>125427.802294065</c:v>
                </c:pt>
                <c:pt idx="1969">
                  <c:v>125440.52273250102</c:v>
                </c:pt>
                <c:pt idx="1970">
                  <c:v>125343.670603092</c:v>
                </c:pt>
                <c:pt idx="1971">
                  <c:v>125278.44578003199</c:v>
                </c:pt>
                <c:pt idx="1972">
                  <c:v>125206.54053022197</c:v>
                </c:pt>
                <c:pt idx="1973">
                  <c:v>125172.52564492001</c:v>
                </c:pt>
                <c:pt idx="1974">
                  <c:v>125101.21435176898</c:v>
                </c:pt>
                <c:pt idx="1975">
                  <c:v>125454.15453099299</c:v>
                </c:pt>
                <c:pt idx="1976">
                  <c:v>125486.88888435499</c:v>
                </c:pt>
                <c:pt idx="1977">
                  <c:v>125374.82718775302</c:v>
                </c:pt>
                <c:pt idx="1978">
                  <c:v>125267.25150473801</c:v>
                </c:pt>
                <c:pt idx="1979">
                  <c:v>125298.333507861</c:v>
                </c:pt>
                <c:pt idx="1980">
                  <c:v>125204.78254497299</c:v>
                </c:pt>
                <c:pt idx="1981">
                  <c:v>125097.527889447</c:v>
                </c:pt>
                <c:pt idx="1982">
                  <c:v>125059.585817128</c:v>
                </c:pt>
                <c:pt idx="1983">
                  <c:v>125503.84833432299</c:v>
                </c:pt>
                <c:pt idx="1984">
                  <c:v>125420.14366834401</c:v>
                </c:pt>
                <c:pt idx="1985">
                  <c:v>125304.833117476</c:v>
                </c:pt>
                <c:pt idx="1986">
                  <c:v>125339.588174566</c:v>
                </c:pt>
                <c:pt idx="1987">
                  <c:v>125254.96869126501</c:v>
                </c:pt>
                <c:pt idx="1988">
                  <c:v>125135.81079315</c:v>
                </c:pt>
                <c:pt idx="1989">
                  <c:v>125108.99448814199</c:v>
                </c:pt>
                <c:pt idx="1990">
                  <c:v>125534.86174229202</c:v>
                </c:pt>
                <c:pt idx="1991">
                  <c:v>125467.302542668</c:v>
                </c:pt>
                <c:pt idx="1992">
                  <c:v>125360.59738660201</c:v>
                </c:pt>
                <c:pt idx="1993">
                  <c:v>125325.12300059701</c:v>
                </c:pt>
                <c:pt idx="1994">
                  <c:v>125303.536396703</c:v>
                </c:pt>
                <c:pt idx="1995">
                  <c:v>125179.64540669201</c:v>
                </c:pt>
                <c:pt idx="1996">
                  <c:v>125177.26198236</c:v>
                </c:pt>
                <c:pt idx="1997">
                  <c:v>125130.84864357898</c:v>
                </c:pt>
                <c:pt idx="1998">
                  <c:v>125480.69042001602</c:v>
                </c:pt>
                <c:pt idx="1999">
                  <c:v>125427.54323466298</c:v>
                </c:pt>
                <c:pt idx="2000">
                  <c:v>125372.276632675</c:v>
                </c:pt>
                <c:pt idx="2001">
                  <c:v>125353.27720796199</c:v>
                </c:pt>
                <c:pt idx="2002">
                  <c:v>125226.33069888302</c:v>
                </c:pt>
                <c:pt idx="2003">
                  <c:v>125176.19178978301</c:v>
                </c:pt>
                <c:pt idx="2004">
                  <c:v>125199.00625436599</c:v>
                </c:pt>
                <c:pt idx="2005">
                  <c:v>125035.27679477799</c:v>
                </c:pt>
                <c:pt idx="2006">
                  <c:v>125487.006350064</c:v>
                </c:pt>
                <c:pt idx="2007">
                  <c:v>125407.80299428101</c:v>
                </c:pt>
                <c:pt idx="2008">
                  <c:v>125374.34343772699</c:v>
                </c:pt>
                <c:pt idx="2009">
                  <c:v>125257.52082723501</c:v>
                </c:pt>
                <c:pt idx="2010">
                  <c:v>125219.89756688401</c:v>
                </c:pt>
                <c:pt idx="2011">
                  <c:v>125246.95853462401</c:v>
                </c:pt>
                <c:pt idx="2012">
                  <c:v>125086.74953922798</c:v>
                </c:pt>
                <c:pt idx="2013">
                  <c:v>125471.08571953601</c:v>
                </c:pt>
                <c:pt idx="2014">
                  <c:v>125437.61757441699</c:v>
                </c:pt>
                <c:pt idx="2015">
                  <c:v>125439.16341800001</c:v>
                </c:pt>
                <c:pt idx="2016">
                  <c:v>125306.93351865298</c:v>
                </c:pt>
                <c:pt idx="2017">
                  <c:v>125275.13686723502</c:v>
                </c:pt>
                <c:pt idx="2018">
                  <c:v>125261.114751125</c:v>
                </c:pt>
                <c:pt idx="2019">
                  <c:v>125179.037692717</c:v>
                </c:pt>
                <c:pt idx="2020">
                  <c:v>125089.08237343599</c:v>
                </c:pt>
                <c:pt idx="2021">
                  <c:v>125452.55002145101</c:v>
                </c:pt>
                <c:pt idx="2022">
                  <c:v>125482.343827594</c:v>
                </c:pt>
                <c:pt idx="2023">
                  <c:v>125358.00338498699</c:v>
                </c:pt>
                <c:pt idx="2024">
                  <c:v>125285.884794429</c:v>
                </c:pt>
                <c:pt idx="2025">
                  <c:v>125286.17846173303</c:v>
                </c:pt>
                <c:pt idx="2026">
                  <c:v>125218.31746788902</c:v>
                </c:pt>
                <c:pt idx="2027">
                  <c:v>125101.53371088901</c:v>
                </c:pt>
                <c:pt idx="2028">
                  <c:v>125098.18207158901</c:v>
                </c:pt>
                <c:pt idx="2029">
                  <c:v>125470.14247063802</c:v>
                </c:pt>
                <c:pt idx="2030">
                  <c:v>125417.21161894602</c:v>
                </c:pt>
                <c:pt idx="2031">
                  <c:v>125346.17486354001</c:v>
                </c:pt>
                <c:pt idx="2032">
                  <c:v>125340.02821094301</c:v>
                </c:pt>
                <c:pt idx="2033">
                  <c:v>125251.43051184199</c:v>
                </c:pt>
                <c:pt idx="2034">
                  <c:v>125119.78254249301</c:v>
                </c:pt>
                <c:pt idx="2035">
                  <c:v>125128.12625302098</c:v>
                </c:pt>
                <c:pt idx="2036">
                  <c:v>125556.23145083801</c:v>
                </c:pt>
                <c:pt idx="2037">
                  <c:v>125417.71004334999</c:v>
                </c:pt>
                <c:pt idx="2038">
                  <c:v>125386.30470639002</c:v>
                </c:pt>
                <c:pt idx="2039">
                  <c:v>125325.70072713801</c:v>
                </c:pt>
                <c:pt idx="2040">
                  <c:v>125302.14978341502</c:v>
                </c:pt>
                <c:pt idx="2041">
                  <c:v>125215.95612279502</c:v>
                </c:pt>
                <c:pt idx="2042">
                  <c:v>125092.38978348102</c:v>
                </c:pt>
                <c:pt idx="2043">
                  <c:v>125197.588864879</c:v>
                </c:pt>
                <c:pt idx="2044">
                  <c:v>125474.968036288</c:v>
                </c:pt>
                <c:pt idx="2045">
                  <c:v>125447.77677555698</c:v>
                </c:pt>
                <c:pt idx="2046">
                  <c:v>125380.190083686</c:v>
                </c:pt>
                <c:pt idx="2047">
                  <c:v>125330.586863715</c:v>
                </c:pt>
                <c:pt idx="2048">
                  <c:v>125251.143608463</c:v>
                </c:pt>
                <c:pt idx="2049">
                  <c:v>125130.71409166401</c:v>
                </c:pt>
                <c:pt idx="2050">
                  <c:v>125208.337923417</c:v>
                </c:pt>
                <c:pt idx="2051">
                  <c:v>125056.360311339</c:v>
                </c:pt>
                <c:pt idx="2052">
                  <c:v>125488.280812728</c:v>
                </c:pt>
                <c:pt idx="2053">
                  <c:v>125395.140692402</c:v>
                </c:pt>
                <c:pt idx="2054">
                  <c:v>125334.644830868</c:v>
                </c:pt>
                <c:pt idx="2055">
                  <c:v>125291.00577608102</c:v>
                </c:pt>
                <c:pt idx="2056">
                  <c:v>125215.023864476</c:v>
                </c:pt>
                <c:pt idx="2057">
                  <c:v>125243.89152210399</c:v>
                </c:pt>
                <c:pt idx="2058">
                  <c:v>125097.81860158</c:v>
                </c:pt>
                <c:pt idx="2059">
                  <c:v>125529.84870443502</c:v>
                </c:pt>
                <c:pt idx="2060">
                  <c:v>125435.493627584</c:v>
                </c:pt>
                <c:pt idx="2061">
                  <c:v>125362.185559816</c:v>
                </c:pt>
                <c:pt idx="2062">
                  <c:v>125295.417924608</c:v>
                </c:pt>
                <c:pt idx="2063">
                  <c:v>125287.95544990401</c:v>
                </c:pt>
                <c:pt idx="2064">
                  <c:v>125257.46483851699</c:v>
                </c:pt>
                <c:pt idx="2065">
                  <c:v>125136.34928631998</c:v>
                </c:pt>
                <c:pt idx="2066">
                  <c:v>125190.21854522197</c:v>
                </c:pt>
                <c:pt idx="2067">
                  <c:v>125426.80679498402</c:v>
                </c:pt>
                <c:pt idx="2068">
                  <c:v>125476.11217515101</c:v>
                </c:pt>
                <c:pt idx="2069">
                  <c:v>125324.21464784601</c:v>
                </c:pt>
                <c:pt idx="2070">
                  <c:v>125346.24622876398</c:v>
                </c:pt>
                <c:pt idx="2071">
                  <c:v>125313.362557498</c:v>
                </c:pt>
                <c:pt idx="2072">
                  <c:v>125167.52863210102</c:v>
                </c:pt>
                <c:pt idx="2073">
                  <c:v>125196.74788476698</c:v>
                </c:pt>
                <c:pt idx="2074">
                  <c:v>125017.569953589</c:v>
                </c:pt>
                <c:pt idx="2075">
                  <c:v>125473.481607414</c:v>
                </c:pt>
                <c:pt idx="2076">
                  <c:v>125397.59996455701</c:v>
                </c:pt>
                <c:pt idx="2077">
                  <c:v>125323.01456386698</c:v>
                </c:pt>
                <c:pt idx="2078">
                  <c:v>125343.209319872</c:v>
                </c:pt>
                <c:pt idx="2079">
                  <c:v>125200.68414244502</c:v>
                </c:pt>
                <c:pt idx="2080">
                  <c:v>125185.081011852</c:v>
                </c:pt>
                <c:pt idx="2081">
                  <c:v>125091.93268617897</c:v>
                </c:pt>
                <c:pt idx="2082">
                  <c:v>125531.47322725998</c:v>
                </c:pt>
                <c:pt idx="2083">
                  <c:v>125439.190269803</c:v>
                </c:pt>
                <c:pt idx="2084">
                  <c:v>125396.20240934298</c:v>
                </c:pt>
                <c:pt idx="2085">
                  <c:v>125385.27291612298</c:v>
                </c:pt>
                <c:pt idx="2086">
                  <c:v>125256.59997761899</c:v>
                </c:pt>
                <c:pt idx="2087">
                  <c:v>125246.64111444901</c:v>
                </c:pt>
                <c:pt idx="2088">
                  <c:v>125153.212212331</c:v>
                </c:pt>
                <c:pt idx="2089">
                  <c:v>125108.07638029402</c:v>
                </c:pt>
                <c:pt idx="2090">
                  <c:v>125446.42555906301</c:v>
                </c:pt>
                <c:pt idx="2091">
                  <c:v>125402.15118679403</c:v>
                </c:pt>
                <c:pt idx="2092">
                  <c:v>125420.22644546599</c:v>
                </c:pt>
                <c:pt idx="2093">
                  <c:v>125339.469430287</c:v>
                </c:pt>
                <c:pt idx="2094">
                  <c:v>125265.84082838699</c:v>
                </c:pt>
                <c:pt idx="2095">
                  <c:v>125224.82223448</c:v>
                </c:pt>
                <c:pt idx="2096">
                  <c:v>125117.42866798701</c:v>
                </c:pt>
                <c:pt idx="2097">
                  <c:v>125027.70887719998</c:v>
                </c:pt>
                <c:pt idx="2098">
                  <c:v>125457.83682415901</c:v>
                </c:pt>
                <c:pt idx="2099">
                  <c:v>125462.99707390298</c:v>
                </c:pt>
                <c:pt idx="2100">
                  <c:v>125356.95452069801</c:v>
                </c:pt>
                <c:pt idx="2101">
                  <c:v>125302.949636548</c:v>
                </c:pt>
                <c:pt idx="2102">
                  <c:v>125171.584946152</c:v>
                </c:pt>
                <c:pt idx="2103">
                  <c:v>125213.616107542</c:v>
                </c:pt>
                <c:pt idx="2104">
                  <c:v>125090.67468014802</c:v>
                </c:pt>
                <c:pt idx="2105">
                  <c:v>125486.48774340199</c:v>
                </c:pt>
                <c:pt idx="2106">
                  <c:v>125505.338101371</c:v>
                </c:pt>
                <c:pt idx="2107">
                  <c:v>125411.469056723</c:v>
                </c:pt>
                <c:pt idx="2108">
                  <c:v>125397.91422778901</c:v>
                </c:pt>
                <c:pt idx="2109">
                  <c:v>125213.30370061702</c:v>
                </c:pt>
                <c:pt idx="2110">
                  <c:v>125252.27214537199</c:v>
                </c:pt>
                <c:pt idx="2111">
                  <c:v>125114.984096364</c:v>
                </c:pt>
                <c:pt idx="2112">
                  <c:v>125086.699271315</c:v>
                </c:pt>
                <c:pt idx="2113">
                  <c:v>125569.280438874</c:v>
                </c:pt>
                <c:pt idx="2114">
                  <c:v>125413.980055436</c:v>
                </c:pt>
                <c:pt idx="2115">
                  <c:v>125415.55735720199</c:v>
                </c:pt>
                <c:pt idx="2116">
                  <c:v>125297.995944642</c:v>
                </c:pt>
                <c:pt idx="2117">
                  <c:v>125242.493346968</c:v>
                </c:pt>
                <c:pt idx="2118">
                  <c:v>125178.39217353</c:v>
                </c:pt>
                <c:pt idx="2119">
                  <c:v>125109.425958042</c:v>
                </c:pt>
                <c:pt idx="2120">
                  <c:v>125182.815003033</c:v>
                </c:pt>
                <c:pt idx="2121">
                  <c:v>125421.520231738</c:v>
                </c:pt>
                <c:pt idx="2122">
                  <c:v>125432.74038548899</c:v>
                </c:pt>
                <c:pt idx="2123">
                  <c:v>125420.647229586</c:v>
                </c:pt>
                <c:pt idx="2124">
                  <c:v>125260.45488472198</c:v>
                </c:pt>
                <c:pt idx="2125">
                  <c:v>125235.140305946</c:v>
                </c:pt>
                <c:pt idx="2126">
                  <c:v>125121.37742386702</c:v>
                </c:pt>
                <c:pt idx="2127">
                  <c:v>125176.17588271601</c:v>
                </c:pt>
                <c:pt idx="2128">
                  <c:v>125468.41433827799</c:v>
                </c:pt>
                <c:pt idx="2129">
                  <c:v>125413.274561799</c:v>
                </c:pt>
                <c:pt idx="2130">
                  <c:v>125431.77328791599</c:v>
                </c:pt>
                <c:pt idx="2131">
                  <c:v>125284.41544742699</c:v>
                </c:pt>
                <c:pt idx="2132">
                  <c:v>125325.05371295002</c:v>
                </c:pt>
                <c:pt idx="2133">
                  <c:v>125167.22844209101</c:v>
                </c:pt>
                <c:pt idx="2134">
                  <c:v>125198.63462200301</c:v>
                </c:pt>
                <c:pt idx="2135">
                  <c:v>125114.95700007598</c:v>
                </c:pt>
                <c:pt idx="2136">
                  <c:v>125459.70705731999</c:v>
                </c:pt>
                <c:pt idx="2137">
                  <c:v>125472.82337246502</c:v>
                </c:pt>
                <c:pt idx="2138">
                  <c:v>125408.726465812</c:v>
                </c:pt>
                <c:pt idx="2139">
                  <c:v>125277.11828711498</c:v>
                </c:pt>
                <c:pt idx="2140">
                  <c:v>125285.00026464001</c:v>
                </c:pt>
                <c:pt idx="2141">
                  <c:v>125220.26505141601</c:v>
                </c:pt>
                <c:pt idx="2142">
                  <c:v>125132.238350877</c:v>
                </c:pt>
                <c:pt idx="2143">
                  <c:v>125066.52616842501</c:v>
                </c:pt>
                <c:pt idx="2144">
                  <c:v>125468.14290641899</c:v>
                </c:pt>
                <c:pt idx="2145">
                  <c:v>125441.22964897502</c:v>
                </c:pt>
                <c:pt idx="2146">
                  <c:v>125312.495007978</c:v>
                </c:pt>
                <c:pt idx="2147">
                  <c:v>125270.55554890999</c:v>
                </c:pt>
                <c:pt idx="2148">
                  <c:v>125275.15654815199</c:v>
                </c:pt>
                <c:pt idx="2149">
                  <c:v>125141.90683725597</c:v>
                </c:pt>
                <c:pt idx="2150">
                  <c:v>125115.22029911398</c:v>
                </c:pt>
                <c:pt idx="2151">
                  <c:v>125522.81555101798</c:v>
                </c:pt>
                <c:pt idx="2152">
                  <c:v>125456.75557007801</c:v>
                </c:pt>
                <c:pt idx="2153">
                  <c:v>125413.501639207</c:v>
                </c:pt>
                <c:pt idx="2154">
                  <c:v>125297.72687434098</c:v>
                </c:pt>
                <c:pt idx="2155">
                  <c:v>125343.34761596298</c:v>
                </c:pt>
                <c:pt idx="2156">
                  <c:v>125197.31253969198</c:v>
                </c:pt>
                <c:pt idx="2157">
                  <c:v>125132.222242455</c:v>
                </c:pt>
                <c:pt idx="2158">
                  <c:v>125166.18654377299</c:v>
                </c:pt>
                <c:pt idx="2159">
                  <c:v>125429.91386734598</c:v>
                </c:pt>
                <c:pt idx="2160">
                  <c:v>125490.51362372299</c:v>
                </c:pt>
                <c:pt idx="2161">
                  <c:v>125362.12614064201</c:v>
                </c:pt>
                <c:pt idx="2162">
                  <c:v>125380.79219783199</c:v>
                </c:pt>
                <c:pt idx="2163">
                  <c:v>125236.69696371599</c:v>
                </c:pt>
                <c:pt idx="2164">
                  <c:v>125149.49928586898</c:v>
                </c:pt>
                <c:pt idx="2165">
                  <c:v>125177.708741942</c:v>
                </c:pt>
                <c:pt idx="2166">
                  <c:v>125096.30708821899</c:v>
                </c:pt>
                <c:pt idx="2167">
                  <c:v>125445.50152143399</c:v>
                </c:pt>
                <c:pt idx="2168">
                  <c:v>125369.695501047</c:v>
                </c:pt>
                <c:pt idx="2169">
                  <c:v>125399.61020466901</c:v>
                </c:pt>
                <c:pt idx="2170">
                  <c:v>125275.707421193</c:v>
                </c:pt>
                <c:pt idx="2171">
                  <c:v>125181.62835068301</c:v>
                </c:pt>
                <c:pt idx="2172">
                  <c:v>125241.974807978</c:v>
                </c:pt>
                <c:pt idx="2173">
                  <c:v>125126.50181705899</c:v>
                </c:pt>
                <c:pt idx="2174">
                  <c:v>125505.307325092</c:v>
                </c:pt>
                <c:pt idx="2175">
                  <c:v>125448.05766599602</c:v>
                </c:pt>
                <c:pt idx="2176">
                  <c:v>125424.91023922499</c:v>
                </c:pt>
                <c:pt idx="2177">
                  <c:v>125333.62672096901</c:v>
                </c:pt>
                <c:pt idx="2178">
                  <c:v>125251.80606018699</c:v>
                </c:pt>
                <c:pt idx="2179">
                  <c:v>125205.84454595398</c:v>
                </c:pt>
                <c:pt idx="2180">
                  <c:v>125198.94925986898</c:v>
                </c:pt>
                <c:pt idx="2181">
                  <c:v>125074.68144513702</c:v>
                </c:pt>
                <c:pt idx="2182">
                  <c:v>125439.88364947301</c:v>
                </c:pt>
                <c:pt idx="2183">
                  <c:v>125489.11238311099</c:v>
                </c:pt>
                <c:pt idx="2184">
                  <c:v>125390.45328367798</c:v>
                </c:pt>
                <c:pt idx="2185">
                  <c:v>125276.35148128301</c:v>
                </c:pt>
                <c:pt idx="2186">
                  <c:v>125283.404746873</c:v>
                </c:pt>
                <c:pt idx="2187">
                  <c:v>125220.16384913601</c:v>
                </c:pt>
                <c:pt idx="2188">
                  <c:v>125080.50772267699</c:v>
                </c:pt>
                <c:pt idx="2189">
                  <c:v>125082.25300748499</c:v>
                </c:pt>
                <c:pt idx="2190">
                  <c:v>125508.627097722</c:v>
                </c:pt>
                <c:pt idx="2191">
                  <c:v>125395.66980789801</c:v>
                </c:pt>
                <c:pt idx="2192">
                  <c:v>125355.09995773299</c:v>
                </c:pt>
                <c:pt idx="2193">
                  <c:v>125324.423326467</c:v>
                </c:pt>
                <c:pt idx="2194">
                  <c:v>125250.74218128399</c:v>
                </c:pt>
                <c:pt idx="2195">
                  <c:v>125128.522250514</c:v>
                </c:pt>
                <c:pt idx="2196">
                  <c:v>125105.96625631198</c:v>
                </c:pt>
                <c:pt idx="2197">
                  <c:v>125554.723199425</c:v>
                </c:pt>
                <c:pt idx="2198">
                  <c:v>125428.79893148199</c:v>
                </c:pt>
                <c:pt idx="2199">
                  <c:v>125371.686852121</c:v>
                </c:pt>
                <c:pt idx="2200">
                  <c:v>125389.77990862701</c:v>
                </c:pt>
                <c:pt idx="2201">
                  <c:v>125288.14102214601</c:v>
                </c:pt>
                <c:pt idx="2202">
                  <c:v>125203.543410208</c:v>
                </c:pt>
                <c:pt idx="2203">
                  <c:v>125130.05791289001</c:v>
                </c:pt>
                <c:pt idx="2204">
                  <c:v>125194.541844999</c:v>
                </c:pt>
                <c:pt idx="2205">
                  <c:v>125402.077229577</c:v>
                </c:pt>
                <c:pt idx="2206">
                  <c:v>125419.76169294801</c:v>
                </c:pt>
                <c:pt idx="2207">
                  <c:v>125443.44146940899</c:v>
                </c:pt>
                <c:pt idx="2208">
                  <c:v>125354.845044442</c:v>
                </c:pt>
                <c:pt idx="2209">
                  <c:v>125240.85092173002</c:v>
                </c:pt>
                <c:pt idx="2210">
                  <c:v>125187.495431808</c:v>
                </c:pt>
                <c:pt idx="2211">
                  <c:v>125177.25962459901</c:v>
                </c:pt>
                <c:pt idx="2212">
                  <c:v>125076.57934214402</c:v>
                </c:pt>
                <c:pt idx="2213">
                  <c:v>125410.529595392</c:v>
                </c:pt>
                <c:pt idx="2214">
                  <c:v>125442.988911754</c:v>
                </c:pt>
                <c:pt idx="2215">
                  <c:v>125396.062884805</c:v>
                </c:pt>
                <c:pt idx="2216">
                  <c:v>125251.474053766</c:v>
                </c:pt>
                <c:pt idx="2217">
                  <c:v>125233.04662192898</c:v>
                </c:pt>
                <c:pt idx="2218">
                  <c:v>125183.98175803701</c:v>
                </c:pt>
                <c:pt idx="2219">
                  <c:v>125122.96308361799</c:v>
                </c:pt>
                <c:pt idx="2220">
                  <c:v>125496.29097256798</c:v>
                </c:pt>
                <c:pt idx="2221">
                  <c:v>125413.26029127697</c:v>
                </c:pt>
                <c:pt idx="2222">
                  <c:v>125501.741604471</c:v>
                </c:pt>
                <c:pt idx="2223">
                  <c:v>125287.23542074503</c:v>
                </c:pt>
                <c:pt idx="2224">
                  <c:v>125295.390605715</c:v>
                </c:pt>
                <c:pt idx="2225">
                  <c:v>125248.356557188</c:v>
                </c:pt>
                <c:pt idx="2226">
                  <c:v>125138.24351076101</c:v>
                </c:pt>
                <c:pt idx="2227">
                  <c:v>125107.68960305399</c:v>
                </c:pt>
                <c:pt idx="2228">
                  <c:v>125431.077301249</c:v>
                </c:pt>
                <c:pt idx="2229">
                  <c:v>125525.133767256</c:v>
                </c:pt>
                <c:pt idx="2230">
                  <c:v>125345.30009348801</c:v>
                </c:pt>
                <c:pt idx="2231">
                  <c:v>125370.797776864</c:v>
                </c:pt>
                <c:pt idx="2232">
                  <c:v>125263.956274948</c:v>
                </c:pt>
                <c:pt idx="2233">
                  <c:v>125168.649113299</c:v>
                </c:pt>
                <c:pt idx="2234">
                  <c:v>125125.35062567101</c:v>
                </c:pt>
                <c:pt idx="2235">
                  <c:v>125070.14503933099</c:v>
                </c:pt>
                <c:pt idx="2236">
                  <c:v>125490.35934788901</c:v>
                </c:pt>
                <c:pt idx="2237">
                  <c:v>125411.01614976001</c:v>
                </c:pt>
                <c:pt idx="2238">
                  <c:v>125393.568510246</c:v>
                </c:pt>
                <c:pt idx="2239">
                  <c:v>125270.68093706698</c:v>
                </c:pt>
                <c:pt idx="2240">
                  <c:v>125211.10490291299</c:v>
                </c:pt>
                <c:pt idx="2241">
                  <c:v>125164.885732562</c:v>
                </c:pt>
                <c:pt idx="2242">
                  <c:v>125108.450884365</c:v>
                </c:pt>
                <c:pt idx="2243">
                  <c:v>125541.272193774</c:v>
                </c:pt>
                <c:pt idx="2244">
                  <c:v>125475.444948331</c:v>
                </c:pt>
                <c:pt idx="2245">
                  <c:v>125430.01102384302</c:v>
                </c:pt>
                <c:pt idx="2246">
                  <c:v>125298.17951406002</c:v>
                </c:pt>
                <c:pt idx="2247">
                  <c:v>125265.572628169</c:v>
                </c:pt>
                <c:pt idx="2248">
                  <c:v>125165.75700675101</c:v>
                </c:pt>
                <c:pt idx="2249">
                  <c:v>125166.97264756198</c:v>
                </c:pt>
                <c:pt idx="2250">
                  <c:v>125189.53459257301</c:v>
                </c:pt>
                <c:pt idx="2251">
                  <c:v>125417.90203117998</c:v>
                </c:pt>
                <c:pt idx="2252">
                  <c:v>125499.96059786998</c:v>
                </c:pt>
                <c:pt idx="2253">
                  <c:v>125356.92642359501</c:v>
                </c:pt>
                <c:pt idx="2254">
                  <c:v>125319.06307972799</c:v>
                </c:pt>
                <c:pt idx="2255">
                  <c:v>125251.893091294</c:v>
                </c:pt>
                <c:pt idx="2256">
                  <c:v>125230.82862837001</c:v>
                </c:pt>
                <c:pt idx="2257">
                  <c:v>125172.79293587797</c:v>
                </c:pt>
                <c:pt idx="2258">
                  <c:v>125079.205367302</c:v>
                </c:pt>
                <c:pt idx="2259">
                  <c:v>125526.62254042899</c:v>
                </c:pt>
                <c:pt idx="2260">
                  <c:v>125373.87368058503</c:v>
                </c:pt>
                <c:pt idx="2261">
                  <c:v>125355.282612404</c:v>
                </c:pt>
                <c:pt idx="2262">
                  <c:v>125247.60706413201</c:v>
                </c:pt>
                <c:pt idx="2263">
                  <c:v>125188.608999827</c:v>
                </c:pt>
                <c:pt idx="2264">
                  <c:v>125251.40270537698</c:v>
                </c:pt>
                <c:pt idx="2265">
                  <c:v>125092.96391372298</c:v>
                </c:pt>
                <c:pt idx="2266">
                  <c:v>125552.47520734502</c:v>
                </c:pt>
                <c:pt idx="2267">
                  <c:v>125437.15100275502</c:v>
                </c:pt>
                <c:pt idx="2268">
                  <c:v>125387.211444525</c:v>
                </c:pt>
                <c:pt idx="2269">
                  <c:v>125337.97463126898</c:v>
                </c:pt>
                <c:pt idx="2270">
                  <c:v>125180.132558962</c:v>
                </c:pt>
                <c:pt idx="2271">
                  <c:v>125354.34668902798</c:v>
                </c:pt>
                <c:pt idx="2272">
                  <c:v>125132.42932501102</c:v>
                </c:pt>
                <c:pt idx="2273">
                  <c:v>125132.25282268399</c:v>
                </c:pt>
                <c:pt idx="2274">
                  <c:v>125474.16283695601</c:v>
                </c:pt>
                <c:pt idx="2275">
                  <c:v>125423.76338904101</c:v>
                </c:pt>
                <c:pt idx="2276">
                  <c:v>125409.574435166</c:v>
                </c:pt>
                <c:pt idx="2277">
                  <c:v>125274.63796906</c:v>
                </c:pt>
                <c:pt idx="2278">
                  <c:v>125316.919441031</c:v>
                </c:pt>
                <c:pt idx="2279">
                  <c:v>125194.15966831202</c:v>
                </c:pt>
                <c:pt idx="2280">
                  <c:v>125148.192693797</c:v>
                </c:pt>
                <c:pt idx="2281">
                  <c:v>125097.11939426801</c:v>
                </c:pt>
                <c:pt idx="2282">
                  <c:v>125471.40527047598</c:v>
                </c:pt>
                <c:pt idx="2283">
                  <c:v>125400.644890468</c:v>
                </c:pt>
                <c:pt idx="2284">
                  <c:v>125340.17855527499</c:v>
                </c:pt>
                <c:pt idx="2285">
                  <c:v>125330.11714688104</c:v>
                </c:pt>
                <c:pt idx="2286">
                  <c:v>125233.81987792101</c:v>
                </c:pt>
                <c:pt idx="2287">
                  <c:v>125215.15510898903</c:v>
                </c:pt>
                <c:pt idx="2288">
                  <c:v>125069.28258351098</c:v>
                </c:pt>
                <c:pt idx="2289">
                  <c:v>125502.43054041498</c:v>
                </c:pt>
                <c:pt idx="2290">
                  <c:v>125441.58487001498</c:v>
                </c:pt>
                <c:pt idx="2291">
                  <c:v>125362.766010055</c:v>
                </c:pt>
                <c:pt idx="2292">
                  <c:v>125389.71415444702</c:v>
                </c:pt>
                <c:pt idx="2293">
                  <c:v>125272.78421742798</c:v>
                </c:pt>
                <c:pt idx="2294">
                  <c:v>125280.93528442699</c:v>
                </c:pt>
                <c:pt idx="2295">
                  <c:v>125099.39689081299</c:v>
                </c:pt>
                <c:pt idx="2296">
                  <c:v>125133.322941911</c:v>
                </c:pt>
                <c:pt idx="2297">
                  <c:v>125444.395369092</c:v>
                </c:pt>
                <c:pt idx="2298">
                  <c:v>125407.71562825501</c:v>
                </c:pt>
                <c:pt idx="2299">
                  <c:v>125455.00197175298</c:v>
                </c:pt>
                <c:pt idx="2300">
                  <c:v>125309.54802803401</c:v>
                </c:pt>
                <c:pt idx="2301">
                  <c:v>125230.74914689602</c:v>
                </c:pt>
                <c:pt idx="2302">
                  <c:v>125206.12045736401</c:v>
                </c:pt>
                <c:pt idx="2303">
                  <c:v>125173.088584542</c:v>
                </c:pt>
                <c:pt idx="2304">
                  <c:v>125087.50541973003</c:v>
                </c:pt>
                <c:pt idx="2305">
                  <c:v>125389.98056795599</c:v>
                </c:pt>
                <c:pt idx="2306">
                  <c:v>125515.318594275</c:v>
                </c:pt>
                <c:pt idx="2307">
                  <c:v>125324.29768436401</c:v>
                </c:pt>
                <c:pt idx="2308">
                  <c:v>125277.94937098502</c:v>
                </c:pt>
                <c:pt idx="2309">
                  <c:v>125321.516403437</c:v>
                </c:pt>
                <c:pt idx="2310">
                  <c:v>125151.330595736</c:v>
                </c:pt>
                <c:pt idx="2311">
                  <c:v>125111.40764415999</c:v>
                </c:pt>
                <c:pt idx="2312">
                  <c:v>125456.332406999</c:v>
                </c:pt>
                <c:pt idx="2313">
                  <c:v>125521.80406047399</c:v>
                </c:pt>
                <c:pt idx="2314">
                  <c:v>125363.570203613</c:v>
                </c:pt>
                <c:pt idx="2315">
                  <c:v>125285.606760223</c:v>
                </c:pt>
                <c:pt idx="2316">
                  <c:v>125305.16744505199</c:v>
                </c:pt>
                <c:pt idx="2317">
                  <c:v>125221.91525307197</c:v>
                </c:pt>
                <c:pt idx="2318">
                  <c:v>125135.323770613</c:v>
                </c:pt>
                <c:pt idx="2319">
                  <c:v>125060.36512796702</c:v>
                </c:pt>
                <c:pt idx="2320">
                  <c:v>125571.14009681399</c:v>
                </c:pt>
                <c:pt idx="2321">
                  <c:v>125446.78357690899</c:v>
                </c:pt>
                <c:pt idx="2322">
                  <c:v>125359.53102689704</c:v>
                </c:pt>
                <c:pt idx="2323">
                  <c:v>125345.85595615002</c:v>
                </c:pt>
                <c:pt idx="2324">
                  <c:v>125290.667945736</c:v>
                </c:pt>
                <c:pt idx="2325">
                  <c:v>125169.28168887802</c:v>
                </c:pt>
                <c:pt idx="2326">
                  <c:v>125139.94313334598</c:v>
                </c:pt>
                <c:pt idx="2327">
                  <c:v>125117.165889393</c:v>
                </c:pt>
                <c:pt idx="2328">
                  <c:v>125435.27521098201</c:v>
                </c:pt>
                <c:pt idx="2329">
                  <c:v>125388.998213534</c:v>
                </c:pt>
                <c:pt idx="2330">
                  <c:v>125361.57530757</c:v>
                </c:pt>
                <c:pt idx="2331">
                  <c:v>125312.49974173099</c:v>
                </c:pt>
                <c:pt idx="2332">
                  <c:v>125211.53728426798</c:v>
                </c:pt>
                <c:pt idx="2333">
                  <c:v>125147.82051049401</c:v>
                </c:pt>
                <c:pt idx="2334">
                  <c:v>125204.11195069802</c:v>
                </c:pt>
                <c:pt idx="2335">
                  <c:v>125441.422384875</c:v>
                </c:pt>
                <c:pt idx="2336">
                  <c:v>125440.29351308898</c:v>
                </c:pt>
                <c:pt idx="2337">
                  <c:v>125404.34252222101</c:v>
                </c:pt>
                <c:pt idx="2338">
                  <c:v>125354.00838638699</c:v>
                </c:pt>
                <c:pt idx="2339">
                  <c:v>125248.431131643</c:v>
                </c:pt>
                <c:pt idx="2340">
                  <c:v>125178.177578089</c:v>
                </c:pt>
                <c:pt idx="2341">
                  <c:v>125215.92287495098</c:v>
                </c:pt>
                <c:pt idx="2342">
                  <c:v>125129.046729708</c:v>
                </c:pt>
                <c:pt idx="2343">
                  <c:v>125458.75999986402</c:v>
                </c:pt>
                <c:pt idx="2344">
                  <c:v>125469.36457347297</c:v>
                </c:pt>
                <c:pt idx="2345">
                  <c:v>125376.90895197398</c:v>
                </c:pt>
                <c:pt idx="2346">
                  <c:v>125351.674896212</c:v>
                </c:pt>
                <c:pt idx="2347">
                  <c:v>125225.79320376398</c:v>
                </c:pt>
                <c:pt idx="2348">
                  <c:v>125247.07111930104</c:v>
                </c:pt>
                <c:pt idx="2349">
                  <c:v>125123.454486242</c:v>
                </c:pt>
                <c:pt idx="2350">
                  <c:v>125057.73356814502</c:v>
                </c:pt>
                <c:pt idx="2351">
                  <c:v>125492.21293793299</c:v>
                </c:pt>
                <c:pt idx="2352">
                  <c:v>125432.67211833803</c:v>
                </c:pt>
                <c:pt idx="2353">
                  <c:v>125323.427952716</c:v>
                </c:pt>
                <c:pt idx="2354">
                  <c:v>125272.94930486599</c:v>
                </c:pt>
                <c:pt idx="2355">
                  <c:v>125260.26894331498</c:v>
                </c:pt>
                <c:pt idx="2356">
                  <c:v>125168.55215165199</c:v>
                </c:pt>
                <c:pt idx="2357">
                  <c:v>125105.978689992</c:v>
                </c:pt>
                <c:pt idx="2358">
                  <c:v>125502.143999925</c:v>
                </c:pt>
                <c:pt idx="2359">
                  <c:v>125494.99621979399</c:v>
                </c:pt>
                <c:pt idx="2360">
                  <c:v>125372.70557174299</c:v>
                </c:pt>
                <c:pt idx="2361">
                  <c:v>125315.58733723901</c:v>
                </c:pt>
                <c:pt idx="2362">
                  <c:v>125308.43446912301</c:v>
                </c:pt>
                <c:pt idx="2363">
                  <c:v>125232.00555653802</c:v>
                </c:pt>
                <c:pt idx="2364">
                  <c:v>125116.73334523698</c:v>
                </c:pt>
                <c:pt idx="2365">
                  <c:v>125113.15496913804</c:v>
                </c:pt>
                <c:pt idx="2366">
                  <c:v>125518.6902709</c:v>
                </c:pt>
                <c:pt idx="2367">
                  <c:v>125429.37821890702</c:v>
                </c:pt>
                <c:pt idx="2368">
                  <c:v>125372.26171095001</c:v>
                </c:pt>
                <c:pt idx="2369">
                  <c:v>125340.99503013</c:v>
                </c:pt>
                <c:pt idx="2370">
                  <c:v>125263.615378676</c:v>
                </c:pt>
                <c:pt idx="2371">
                  <c:v>125174.053359977</c:v>
                </c:pt>
                <c:pt idx="2372">
                  <c:v>125095.55823713298</c:v>
                </c:pt>
                <c:pt idx="2373">
                  <c:v>125166.13545117</c:v>
                </c:pt>
                <c:pt idx="2374">
                  <c:v>125412.48707228601</c:v>
                </c:pt>
                <c:pt idx="2375">
                  <c:v>125398.08228710799</c:v>
                </c:pt>
                <c:pt idx="2376">
                  <c:v>125413.26707240699</c:v>
                </c:pt>
                <c:pt idx="2377">
                  <c:v>125301.82736052501</c:v>
                </c:pt>
                <c:pt idx="2378">
                  <c:v>125220.41614034398</c:v>
                </c:pt>
                <c:pt idx="2379">
                  <c:v>125177.41064041898</c:v>
                </c:pt>
                <c:pt idx="2380">
                  <c:v>125166.950606643</c:v>
                </c:pt>
                <c:pt idx="2381">
                  <c:v>125452.607672689</c:v>
                </c:pt>
                <c:pt idx="2382">
                  <c:v>125400.36283844199</c:v>
                </c:pt>
                <c:pt idx="2383">
                  <c:v>125482.11304536098</c:v>
                </c:pt>
                <c:pt idx="2384">
                  <c:v>125343.795539991</c:v>
                </c:pt>
                <c:pt idx="2385">
                  <c:v>125235.86706312199</c:v>
                </c:pt>
                <c:pt idx="2386">
                  <c:v>125195.64161352</c:v>
                </c:pt>
                <c:pt idx="2387">
                  <c:v>125178.46210624199</c:v>
                </c:pt>
                <c:pt idx="2388">
                  <c:v>125116.14613774998</c:v>
                </c:pt>
                <c:pt idx="2389">
                  <c:v>125478.59352575698</c:v>
                </c:pt>
                <c:pt idx="2390">
                  <c:v>125497.308339278</c:v>
                </c:pt>
                <c:pt idx="2391">
                  <c:v>125394.435756276</c:v>
                </c:pt>
                <c:pt idx="2392">
                  <c:v>125298.48510590002</c:v>
                </c:pt>
                <c:pt idx="2393">
                  <c:v>125298.10087836298</c:v>
                </c:pt>
                <c:pt idx="2394">
                  <c:v>125204.88576245902</c:v>
                </c:pt>
                <c:pt idx="2395">
                  <c:v>125145.647838084</c:v>
                </c:pt>
                <c:pt idx="2396">
                  <c:v>125137.33574819901</c:v>
                </c:pt>
                <c:pt idx="2397">
                  <c:v>125415.583137201</c:v>
                </c:pt>
                <c:pt idx="2398">
                  <c:v>125421.600709262</c:v>
                </c:pt>
                <c:pt idx="2399">
                  <c:v>125309.05190882401</c:v>
                </c:pt>
                <c:pt idx="2400">
                  <c:v>125307.099051921</c:v>
                </c:pt>
                <c:pt idx="2401">
                  <c:v>125297.33384975199</c:v>
                </c:pt>
                <c:pt idx="2402">
                  <c:v>125139.65979849303</c:v>
                </c:pt>
                <c:pt idx="2403">
                  <c:v>125198.67408400202</c:v>
                </c:pt>
                <c:pt idx="2404">
                  <c:v>125440.256751433</c:v>
                </c:pt>
                <c:pt idx="2405">
                  <c:v>125435.99233610499</c:v>
                </c:pt>
                <c:pt idx="2406">
                  <c:v>125341.02606699702</c:v>
                </c:pt>
                <c:pt idx="2407">
                  <c:v>125338.46361510501</c:v>
                </c:pt>
                <c:pt idx="2408">
                  <c:v>125348.144605045</c:v>
                </c:pt>
                <c:pt idx="2409">
                  <c:v>125195.51575790401</c:v>
                </c:pt>
                <c:pt idx="2410">
                  <c:v>125229.70405498901</c:v>
                </c:pt>
                <c:pt idx="2411">
                  <c:v>125068.37143049401</c:v>
                </c:pt>
                <c:pt idx="2412">
                  <c:v>125482.32268300398</c:v>
                </c:pt>
                <c:pt idx="2413">
                  <c:v>125468.20788886199</c:v>
                </c:pt>
                <c:pt idx="2414">
                  <c:v>125381.15065205299</c:v>
                </c:pt>
                <c:pt idx="2415">
                  <c:v>125305.95651537798</c:v>
                </c:pt>
                <c:pt idx="2416">
                  <c:v>125274.18916039505</c:v>
                </c:pt>
                <c:pt idx="2417">
                  <c:v>125200.004740306</c:v>
                </c:pt>
                <c:pt idx="2418">
                  <c:v>125094.803542384</c:v>
                </c:pt>
                <c:pt idx="2419">
                  <c:v>125116.589255762</c:v>
                </c:pt>
                <c:pt idx="2420">
                  <c:v>125459.26100582199</c:v>
                </c:pt>
                <c:pt idx="2421">
                  <c:v>125380.57430183902</c:v>
                </c:pt>
                <c:pt idx="2422">
                  <c:v>125427.94416683502</c:v>
                </c:pt>
                <c:pt idx="2423">
                  <c:v>125272.447725904</c:v>
                </c:pt>
                <c:pt idx="2424">
                  <c:v>125290.50016420202</c:v>
                </c:pt>
                <c:pt idx="2425">
                  <c:v>125156.995890697</c:v>
                </c:pt>
                <c:pt idx="2426">
                  <c:v>125087.54976234102</c:v>
                </c:pt>
                <c:pt idx="2427">
                  <c:v>125494.63133710199</c:v>
                </c:pt>
                <c:pt idx="2428">
                  <c:v>125462.62999206802</c:v>
                </c:pt>
                <c:pt idx="2429">
                  <c:v>125397.17487223801</c:v>
                </c:pt>
                <c:pt idx="2430">
                  <c:v>125372.18644616402</c:v>
                </c:pt>
                <c:pt idx="2431">
                  <c:v>125299.25417260099</c:v>
                </c:pt>
                <c:pt idx="2432">
                  <c:v>125156.43430562298</c:v>
                </c:pt>
                <c:pt idx="2433">
                  <c:v>125169.082115215</c:v>
                </c:pt>
                <c:pt idx="2434">
                  <c:v>125077.683581936</c:v>
                </c:pt>
                <c:pt idx="2435">
                  <c:v>125458.74651609699</c:v>
                </c:pt>
                <c:pt idx="2436">
                  <c:v>125492.42733345598</c:v>
                </c:pt>
                <c:pt idx="2437">
                  <c:v>125386.48685622598</c:v>
                </c:pt>
                <c:pt idx="2438">
                  <c:v>125368.84551463502</c:v>
                </c:pt>
                <c:pt idx="2439">
                  <c:v>125205.01778664501</c:v>
                </c:pt>
                <c:pt idx="2440">
                  <c:v>125227.93632042198</c:v>
                </c:pt>
                <c:pt idx="2441">
                  <c:v>125061.60251500398</c:v>
                </c:pt>
                <c:pt idx="2442">
                  <c:v>125123.509100022</c:v>
                </c:pt>
                <c:pt idx="2443">
                  <c:v>125527.576230696</c:v>
                </c:pt>
                <c:pt idx="2444">
                  <c:v>125403.25475398001</c:v>
                </c:pt>
                <c:pt idx="2445">
                  <c:v>125416.32846037402</c:v>
                </c:pt>
                <c:pt idx="2446">
                  <c:v>125236.62844920601</c:v>
                </c:pt>
                <c:pt idx="2447">
                  <c:v>125263.79453428199</c:v>
                </c:pt>
                <c:pt idx="2448">
                  <c:v>125145.721073255</c:v>
                </c:pt>
                <c:pt idx="2449">
                  <c:v>125072.78502869602</c:v>
                </c:pt>
                <c:pt idx="2450">
                  <c:v>125582.570032873</c:v>
                </c:pt>
                <c:pt idx="2451">
                  <c:v>125404.134963923</c:v>
                </c:pt>
                <c:pt idx="2452">
                  <c:v>125445.05010471202</c:v>
                </c:pt>
                <c:pt idx="2453">
                  <c:v>125294.481493509</c:v>
                </c:pt>
                <c:pt idx="2454">
                  <c:v>125286.15523401499</c:v>
                </c:pt>
                <c:pt idx="2455">
                  <c:v>125211.340000496</c:v>
                </c:pt>
                <c:pt idx="2456">
                  <c:v>125110.46685315298</c:v>
                </c:pt>
                <c:pt idx="2457">
                  <c:v>125210.16926133801</c:v>
                </c:pt>
                <c:pt idx="2458">
                  <c:v>125445.10066702</c:v>
                </c:pt>
                <c:pt idx="2459">
                  <c:v>125511.45243167698</c:v>
                </c:pt>
                <c:pt idx="2460">
                  <c:v>125381.89346843702</c:v>
                </c:pt>
                <c:pt idx="2461">
                  <c:v>125326.782184339</c:v>
                </c:pt>
                <c:pt idx="2462">
                  <c:v>125222.74964692901</c:v>
                </c:pt>
                <c:pt idx="2463">
                  <c:v>125152.81603236498</c:v>
                </c:pt>
                <c:pt idx="2464">
                  <c:v>125229.47240984799</c:v>
                </c:pt>
                <c:pt idx="2465">
                  <c:v>125078.05932675701</c:v>
                </c:pt>
                <c:pt idx="2466">
                  <c:v>125427.812623255</c:v>
                </c:pt>
                <c:pt idx="2467">
                  <c:v>125463.95762129</c:v>
                </c:pt>
                <c:pt idx="2468">
                  <c:v>125367.955182166</c:v>
                </c:pt>
                <c:pt idx="2469">
                  <c:v>125258.67683695702</c:v>
                </c:pt>
                <c:pt idx="2470">
                  <c:v>125239.272864723</c:v>
                </c:pt>
                <c:pt idx="2471">
                  <c:v>125204.76938096802</c:v>
                </c:pt>
                <c:pt idx="2472">
                  <c:v>125103.347654496</c:v>
                </c:pt>
                <c:pt idx="2473">
                  <c:v>125475.343023992</c:v>
                </c:pt>
                <c:pt idx="2474">
                  <c:v>125507.078381812</c:v>
                </c:pt>
                <c:pt idx="2475">
                  <c:v>125389.251802254</c:v>
                </c:pt>
                <c:pt idx="2476">
                  <c:v>125288.88641248501</c:v>
                </c:pt>
                <c:pt idx="2477">
                  <c:v>125294.065571841</c:v>
                </c:pt>
                <c:pt idx="2478">
                  <c:v>125286.26964389499</c:v>
                </c:pt>
                <c:pt idx="2479">
                  <c:v>125142.25661042599</c:v>
                </c:pt>
                <c:pt idx="2480">
                  <c:v>125101.502703133</c:v>
                </c:pt>
                <c:pt idx="2481">
                  <c:v>125500.48237070498</c:v>
                </c:pt>
                <c:pt idx="2482">
                  <c:v>125463.666477918</c:v>
                </c:pt>
                <c:pt idx="2483">
                  <c:v>125339.4042982</c:v>
                </c:pt>
                <c:pt idx="2484">
                  <c:v>125292.201355286</c:v>
                </c:pt>
                <c:pt idx="2485">
                  <c:v>125301.33494207601</c:v>
                </c:pt>
                <c:pt idx="2486">
                  <c:v>125193.333879835</c:v>
                </c:pt>
                <c:pt idx="2487">
                  <c:v>125128.71514919199</c:v>
                </c:pt>
                <c:pt idx="2488">
                  <c:v>125080.272179532</c:v>
                </c:pt>
                <c:pt idx="2489">
                  <c:v>125501.781884133</c:v>
                </c:pt>
                <c:pt idx="2490">
                  <c:v>125420.81297684601</c:v>
                </c:pt>
                <c:pt idx="2491">
                  <c:v>125323.68295967899</c:v>
                </c:pt>
                <c:pt idx="2492">
                  <c:v>125359.265290771</c:v>
                </c:pt>
                <c:pt idx="2493">
                  <c:v>125244.826201687</c:v>
                </c:pt>
                <c:pt idx="2494">
                  <c:v>125178.71117097298</c:v>
                </c:pt>
                <c:pt idx="2495">
                  <c:v>125179.08531266802</c:v>
                </c:pt>
                <c:pt idx="2496">
                  <c:v>125452.99820225198</c:v>
                </c:pt>
                <c:pt idx="2497">
                  <c:v>125511.21684492799</c:v>
                </c:pt>
                <c:pt idx="2498">
                  <c:v>125347.38530845002</c:v>
                </c:pt>
                <c:pt idx="2499">
                  <c:v>125339.95321405599</c:v>
                </c:pt>
                <c:pt idx="2500">
                  <c:v>125296.769700626</c:v>
                </c:pt>
                <c:pt idx="2501">
                  <c:v>125174.36263626999</c:v>
                </c:pt>
                <c:pt idx="2502">
                  <c:v>125168.070625869</c:v>
                </c:pt>
                <c:pt idx="2503">
                  <c:v>125126.85135807101</c:v>
                </c:pt>
                <c:pt idx="2504">
                  <c:v>125419.32459364402</c:v>
                </c:pt>
                <c:pt idx="2505">
                  <c:v>125447.71640222399</c:v>
                </c:pt>
                <c:pt idx="2506">
                  <c:v>125397.34370403099</c:v>
                </c:pt>
                <c:pt idx="2507">
                  <c:v>125318.142658047</c:v>
                </c:pt>
                <c:pt idx="2508">
                  <c:v>125223.25487507098</c:v>
                </c:pt>
                <c:pt idx="2509">
                  <c:v>125240.19509899103</c:v>
                </c:pt>
                <c:pt idx="2510">
                  <c:v>125183.697912224</c:v>
                </c:pt>
                <c:pt idx="2511">
                  <c:v>125068.79247606298</c:v>
                </c:pt>
                <c:pt idx="2512">
                  <c:v>125483.64353924498</c:v>
                </c:pt>
                <c:pt idx="2513">
                  <c:v>125439.135201317</c:v>
                </c:pt>
                <c:pt idx="2514">
                  <c:v>125362.33740994299</c:v>
                </c:pt>
                <c:pt idx="2515">
                  <c:v>125262.77150587201</c:v>
                </c:pt>
                <c:pt idx="2516">
                  <c:v>125215.227711078</c:v>
                </c:pt>
                <c:pt idx="2517">
                  <c:v>125249.091235681</c:v>
                </c:pt>
                <c:pt idx="2518">
                  <c:v>125051.95814293901</c:v>
                </c:pt>
                <c:pt idx="2519">
                  <c:v>125512.319641593</c:v>
                </c:pt>
                <c:pt idx="2520">
                  <c:v>125491.06720658102</c:v>
                </c:pt>
                <c:pt idx="2521">
                  <c:v>125383.33554589</c:v>
                </c:pt>
                <c:pt idx="2522">
                  <c:v>125328.12405030504</c:v>
                </c:pt>
                <c:pt idx="2523">
                  <c:v>125250.86004428501</c:v>
                </c:pt>
                <c:pt idx="2524">
                  <c:v>125292.939928056</c:v>
                </c:pt>
                <c:pt idx="2525">
                  <c:v>125097.31926661101</c:v>
                </c:pt>
                <c:pt idx="2526">
                  <c:v>125118.365993147</c:v>
                </c:pt>
                <c:pt idx="2527">
                  <c:v>125571.61416213404</c:v>
                </c:pt>
                <c:pt idx="2528">
                  <c:v>125386.23929151898</c:v>
                </c:pt>
                <c:pt idx="2529">
                  <c:v>125419.83463501999</c:v>
                </c:pt>
                <c:pt idx="2530">
                  <c:v>125286.38873569302</c:v>
                </c:pt>
                <c:pt idx="2531">
                  <c:v>125293.89211489502</c:v>
                </c:pt>
                <c:pt idx="2532">
                  <c:v>125191.27084169</c:v>
                </c:pt>
                <c:pt idx="2533">
                  <c:v>125127.160809954</c:v>
                </c:pt>
                <c:pt idx="2534">
                  <c:v>125132.43721479502</c:v>
                </c:pt>
                <c:pt idx="2535">
                  <c:v>125433.430702639</c:v>
                </c:pt>
                <c:pt idx="2536">
                  <c:v>125422.89107337399</c:v>
                </c:pt>
                <c:pt idx="2537">
                  <c:v>125348.551318376</c:v>
                </c:pt>
                <c:pt idx="2538">
                  <c:v>125379.733946796</c:v>
                </c:pt>
                <c:pt idx="2539">
                  <c:v>125200.780608713</c:v>
                </c:pt>
                <c:pt idx="2540">
                  <c:v>125161.51814517198</c:v>
                </c:pt>
                <c:pt idx="2541">
                  <c:v>125154.85329898701</c:v>
                </c:pt>
                <c:pt idx="2542">
                  <c:v>125479.39447389102</c:v>
                </c:pt>
                <c:pt idx="2543">
                  <c:v>125420.48081686199</c:v>
                </c:pt>
                <c:pt idx="2544">
                  <c:v>125444.51432208302</c:v>
                </c:pt>
                <c:pt idx="2545">
                  <c:v>125354.291790027</c:v>
                </c:pt>
                <c:pt idx="2546">
                  <c:v>125263.826289801</c:v>
                </c:pt>
                <c:pt idx="2547">
                  <c:v>125223.17716861803</c:v>
                </c:pt>
                <c:pt idx="2548">
                  <c:v>125209.61225678501</c:v>
                </c:pt>
                <c:pt idx="2549">
                  <c:v>125120.73889689402</c:v>
                </c:pt>
                <c:pt idx="2550">
                  <c:v>125444.023907261</c:v>
                </c:pt>
                <c:pt idx="2551">
                  <c:v>125400.11952618201</c:v>
                </c:pt>
                <c:pt idx="2552">
                  <c:v>125423.57480102798</c:v>
                </c:pt>
                <c:pt idx="2553">
                  <c:v>125292.75996068503</c:v>
                </c:pt>
                <c:pt idx="2554">
                  <c:v>125342.025848116</c:v>
                </c:pt>
                <c:pt idx="2555">
                  <c:v>125169.51671107598</c:v>
                </c:pt>
                <c:pt idx="2556">
                  <c:v>125130.94670467799</c:v>
                </c:pt>
                <c:pt idx="2557">
                  <c:v>125082.47494732701</c:v>
                </c:pt>
                <c:pt idx="2558">
                  <c:v>125395.950321893</c:v>
                </c:pt>
                <c:pt idx="2559">
                  <c:v>125520.23160071</c:v>
                </c:pt>
                <c:pt idx="2560">
                  <c:v>125352.12526096003</c:v>
                </c:pt>
                <c:pt idx="2561">
                  <c:v>125347.29057360798</c:v>
                </c:pt>
                <c:pt idx="2562">
                  <c:v>125253.590431145</c:v>
                </c:pt>
                <c:pt idx="2563">
                  <c:v>125163.80506395901</c:v>
                </c:pt>
                <c:pt idx="2564">
                  <c:v>125103.1392554</c:v>
                </c:pt>
                <c:pt idx="2565">
                  <c:v>125474.04360867001</c:v>
                </c:pt>
                <c:pt idx="2566">
                  <c:v>125506.40196086501</c:v>
                </c:pt>
                <c:pt idx="2567">
                  <c:v>125388.297775737</c:v>
                </c:pt>
                <c:pt idx="2568">
                  <c:v>125342.090145758</c:v>
                </c:pt>
                <c:pt idx="2569">
                  <c:v>125271.200062374</c:v>
                </c:pt>
                <c:pt idx="2570">
                  <c:v>125220.924086571</c:v>
                </c:pt>
                <c:pt idx="2571">
                  <c:v>125129.57939657902</c:v>
                </c:pt>
                <c:pt idx="2572">
                  <c:v>125082.24430649899</c:v>
                </c:pt>
                <c:pt idx="2573">
                  <c:v>125554.70884457701</c:v>
                </c:pt>
                <c:pt idx="2574">
                  <c:v>125430.46487647698</c:v>
                </c:pt>
                <c:pt idx="2575">
                  <c:v>125426.502051794</c:v>
                </c:pt>
                <c:pt idx="2576">
                  <c:v>125274.88843074802</c:v>
                </c:pt>
                <c:pt idx="2577">
                  <c:v>125249.30111441201</c:v>
                </c:pt>
                <c:pt idx="2578">
                  <c:v>125200.01032862802</c:v>
                </c:pt>
                <c:pt idx="2579">
                  <c:v>125123.19245003699</c:v>
                </c:pt>
                <c:pt idx="2580">
                  <c:v>125160.362730853</c:v>
                </c:pt>
                <c:pt idx="2581">
                  <c:v>125440.38915304102</c:v>
                </c:pt>
                <c:pt idx="2582">
                  <c:v>125457.270257317</c:v>
                </c:pt>
                <c:pt idx="2583">
                  <c:v>125325.64976552702</c:v>
                </c:pt>
                <c:pt idx="2584">
                  <c:v>125343.12051867801</c:v>
                </c:pt>
                <c:pt idx="2585">
                  <c:v>125203.58676296801</c:v>
                </c:pt>
                <c:pt idx="2586">
                  <c:v>125122.994846348</c:v>
                </c:pt>
                <c:pt idx="2587">
                  <c:v>125211.30403835799</c:v>
                </c:pt>
                <c:pt idx="2588">
                  <c:v>125479.078982969</c:v>
                </c:pt>
                <c:pt idx="2589">
                  <c:v>125560.93844317399</c:v>
                </c:pt>
                <c:pt idx="2590">
                  <c:v>125329.95328102597</c:v>
                </c:pt>
                <c:pt idx="2591">
                  <c:v>125319.605276061</c:v>
                </c:pt>
                <c:pt idx="2592">
                  <c:v>125289.891907999</c:v>
                </c:pt>
                <c:pt idx="2593">
                  <c:v>125202.40495548199</c:v>
                </c:pt>
                <c:pt idx="2594">
                  <c:v>125233.551179061</c:v>
                </c:pt>
                <c:pt idx="2595">
                  <c:v>125049.92906062101</c:v>
                </c:pt>
                <c:pt idx="2596">
                  <c:v>125555.22294738998</c:v>
                </c:pt>
                <c:pt idx="2597">
                  <c:v>125465.62055213001</c:v>
                </c:pt>
                <c:pt idx="2598">
                  <c:v>125315.582258665</c:v>
                </c:pt>
                <c:pt idx="2599">
                  <c:v>125325.134787007</c:v>
                </c:pt>
                <c:pt idx="2600">
                  <c:v>125240.05164665902</c:v>
                </c:pt>
                <c:pt idx="2601">
                  <c:v>125258.37089203202</c:v>
                </c:pt>
                <c:pt idx="2602">
                  <c:v>125115.24607437699</c:v>
                </c:pt>
                <c:pt idx="2603">
                  <c:v>125141.771330059</c:v>
                </c:pt>
                <c:pt idx="2604">
                  <c:v>125399.36284706098</c:v>
                </c:pt>
                <c:pt idx="2605">
                  <c:v>125413.59457387798</c:v>
                </c:pt>
                <c:pt idx="2606">
                  <c:v>125378.97909102698</c:v>
                </c:pt>
                <c:pt idx="2607">
                  <c:v>125236.16956784701</c:v>
                </c:pt>
                <c:pt idx="2608">
                  <c:v>125331.551562166</c:v>
                </c:pt>
                <c:pt idx="2609">
                  <c:v>125154.91179252998</c:v>
                </c:pt>
                <c:pt idx="2610">
                  <c:v>125153.21150511199</c:v>
                </c:pt>
                <c:pt idx="2611">
                  <c:v>125467.65513607001</c:v>
                </c:pt>
                <c:pt idx="2612">
                  <c:v>125142.62287600199</c:v>
                </c:pt>
                <c:pt idx="2613">
                  <c:v>125420.753817845</c:v>
                </c:pt>
                <c:pt idx="2614">
                  <c:v>125405.780027523</c:v>
                </c:pt>
                <c:pt idx="2615">
                  <c:v>125389.267757842</c:v>
                </c:pt>
                <c:pt idx="2616">
                  <c:v>125271.28424491599</c:v>
                </c:pt>
                <c:pt idx="2617">
                  <c:v>125221.302036868</c:v>
                </c:pt>
                <c:pt idx="2618">
                  <c:v>125183.21289071298</c:v>
                </c:pt>
                <c:pt idx="2619">
                  <c:v>125173.785717227</c:v>
                </c:pt>
                <c:pt idx="2620">
                  <c:v>125451.781748059</c:v>
                </c:pt>
                <c:pt idx="2621">
                  <c:v>125427.802294065</c:v>
                </c:pt>
                <c:pt idx="2622">
                  <c:v>125440.52273250102</c:v>
                </c:pt>
                <c:pt idx="2623">
                  <c:v>125343.670603092</c:v>
                </c:pt>
                <c:pt idx="2624">
                  <c:v>125278.44578003199</c:v>
                </c:pt>
                <c:pt idx="2625">
                  <c:v>125206.54053022197</c:v>
                </c:pt>
                <c:pt idx="2626">
                  <c:v>125172.52564492001</c:v>
                </c:pt>
                <c:pt idx="2627">
                  <c:v>125101.21435176898</c:v>
                </c:pt>
                <c:pt idx="2628">
                  <c:v>125454.15453099299</c:v>
                </c:pt>
                <c:pt idx="2629">
                  <c:v>125486.88888435499</c:v>
                </c:pt>
                <c:pt idx="2630">
                  <c:v>125374.82718775302</c:v>
                </c:pt>
                <c:pt idx="2631">
                  <c:v>125267.25150473801</c:v>
                </c:pt>
                <c:pt idx="2632">
                  <c:v>125298.333507861</c:v>
                </c:pt>
                <c:pt idx="2633">
                  <c:v>125204.78254497299</c:v>
                </c:pt>
                <c:pt idx="2634">
                  <c:v>125097.527889447</c:v>
                </c:pt>
                <c:pt idx="2635">
                  <c:v>125059.585817128</c:v>
                </c:pt>
                <c:pt idx="2636">
                  <c:v>125503.84833432299</c:v>
                </c:pt>
                <c:pt idx="2637">
                  <c:v>125420.14366834401</c:v>
                </c:pt>
                <c:pt idx="2638">
                  <c:v>125304.833117476</c:v>
                </c:pt>
                <c:pt idx="2639">
                  <c:v>125339.588174566</c:v>
                </c:pt>
                <c:pt idx="2640">
                  <c:v>125254.96869126501</c:v>
                </c:pt>
                <c:pt idx="2641">
                  <c:v>125135.81079315</c:v>
                </c:pt>
                <c:pt idx="2642">
                  <c:v>125108.99448814199</c:v>
                </c:pt>
                <c:pt idx="2643">
                  <c:v>125534.86174229202</c:v>
                </c:pt>
                <c:pt idx="2644">
                  <c:v>125467.302542668</c:v>
                </c:pt>
                <c:pt idx="2645">
                  <c:v>125360.59738660201</c:v>
                </c:pt>
                <c:pt idx="2646">
                  <c:v>125325.12300059701</c:v>
                </c:pt>
                <c:pt idx="2647">
                  <c:v>125303.536396703</c:v>
                </c:pt>
                <c:pt idx="2648">
                  <c:v>125179.64540669201</c:v>
                </c:pt>
                <c:pt idx="2649">
                  <c:v>125177.26198236</c:v>
                </c:pt>
                <c:pt idx="2650">
                  <c:v>125130.84864357898</c:v>
                </c:pt>
                <c:pt idx="2651">
                  <c:v>125480.69042001602</c:v>
                </c:pt>
                <c:pt idx="2652">
                  <c:v>125427.54323466298</c:v>
                </c:pt>
                <c:pt idx="2653">
                  <c:v>125372.276632675</c:v>
                </c:pt>
                <c:pt idx="2654">
                  <c:v>125353.27720796199</c:v>
                </c:pt>
                <c:pt idx="2655">
                  <c:v>125226.33069888302</c:v>
                </c:pt>
                <c:pt idx="2656">
                  <c:v>125176.19178978301</c:v>
                </c:pt>
                <c:pt idx="2657">
                  <c:v>125199.00625436599</c:v>
                </c:pt>
                <c:pt idx="2658">
                  <c:v>125035.27679477799</c:v>
                </c:pt>
                <c:pt idx="2659">
                  <c:v>125487.006350064</c:v>
                </c:pt>
                <c:pt idx="2660">
                  <c:v>125407.80299428101</c:v>
                </c:pt>
                <c:pt idx="2661">
                  <c:v>125374.34343772699</c:v>
                </c:pt>
                <c:pt idx="2662">
                  <c:v>125257.52082723501</c:v>
                </c:pt>
                <c:pt idx="2663">
                  <c:v>125219.89756688401</c:v>
                </c:pt>
                <c:pt idx="2664">
                  <c:v>125246.95853462401</c:v>
                </c:pt>
                <c:pt idx="2665">
                  <c:v>125086.74953922798</c:v>
                </c:pt>
                <c:pt idx="2666">
                  <c:v>125471.08571953601</c:v>
                </c:pt>
                <c:pt idx="2667">
                  <c:v>125437.61757441699</c:v>
                </c:pt>
                <c:pt idx="2668">
                  <c:v>125439.16341800001</c:v>
                </c:pt>
                <c:pt idx="2669">
                  <c:v>125306.93351865298</c:v>
                </c:pt>
                <c:pt idx="2670">
                  <c:v>125275.13686723502</c:v>
                </c:pt>
                <c:pt idx="2671">
                  <c:v>125261.114751125</c:v>
                </c:pt>
                <c:pt idx="2672">
                  <c:v>125179.037692717</c:v>
                </c:pt>
                <c:pt idx="2673">
                  <c:v>125089.08237343599</c:v>
                </c:pt>
                <c:pt idx="2674">
                  <c:v>125452.55002145101</c:v>
                </c:pt>
                <c:pt idx="2675">
                  <c:v>125482.343827594</c:v>
                </c:pt>
                <c:pt idx="2676">
                  <c:v>125358.00338498699</c:v>
                </c:pt>
                <c:pt idx="2677">
                  <c:v>125285.884794429</c:v>
                </c:pt>
                <c:pt idx="2678">
                  <c:v>125286.17846173303</c:v>
                </c:pt>
                <c:pt idx="2679">
                  <c:v>125218.31746788902</c:v>
                </c:pt>
                <c:pt idx="2680">
                  <c:v>125101.53371088901</c:v>
                </c:pt>
                <c:pt idx="2681">
                  <c:v>125098.18207158901</c:v>
                </c:pt>
                <c:pt idx="2682">
                  <c:v>125470.14247063802</c:v>
                </c:pt>
                <c:pt idx="2683">
                  <c:v>125417.21161894602</c:v>
                </c:pt>
                <c:pt idx="2684">
                  <c:v>125346.17486354001</c:v>
                </c:pt>
                <c:pt idx="2685">
                  <c:v>125340.02821094301</c:v>
                </c:pt>
                <c:pt idx="2686">
                  <c:v>125251.43051184199</c:v>
                </c:pt>
                <c:pt idx="2687">
                  <c:v>125119.78254249301</c:v>
                </c:pt>
                <c:pt idx="2688">
                  <c:v>125128.12625302098</c:v>
                </c:pt>
                <c:pt idx="2689">
                  <c:v>125556.23145083801</c:v>
                </c:pt>
                <c:pt idx="2690">
                  <c:v>125417.71004334999</c:v>
                </c:pt>
                <c:pt idx="2691">
                  <c:v>125386.30470639002</c:v>
                </c:pt>
                <c:pt idx="2692">
                  <c:v>125325.70072713801</c:v>
                </c:pt>
                <c:pt idx="2693">
                  <c:v>125302.14978341502</c:v>
                </c:pt>
                <c:pt idx="2694">
                  <c:v>125215.95612279502</c:v>
                </c:pt>
                <c:pt idx="2695">
                  <c:v>125092.38978348102</c:v>
                </c:pt>
                <c:pt idx="2696">
                  <c:v>125197.588864879</c:v>
                </c:pt>
                <c:pt idx="2697">
                  <c:v>125474.968036288</c:v>
                </c:pt>
                <c:pt idx="2698">
                  <c:v>125447.77677555698</c:v>
                </c:pt>
                <c:pt idx="2699">
                  <c:v>125380.190083686</c:v>
                </c:pt>
                <c:pt idx="2700">
                  <c:v>125330.586863715</c:v>
                </c:pt>
                <c:pt idx="2701">
                  <c:v>125251.143608463</c:v>
                </c:pt>
                <c:pt idx="2702">
                  <c:v>125130.71409166401</c:v>
                </c:pt>
                <c:pt idx="2703">
                  <c:v>125208.337923417</c:v>
                </c:pt>
                <c:pt idx="2704">
                  <c:v>125056.360311339</c:v>
                </c:pt>
                <c:pt idx="2705">
                  <c:v>125488.280812728</c:v>
                </c:pt>
                <c:pt idx="2706">
                  <c:v>125395.140692402</c:v>
                </c:pt>
                <c:pt idx="2707">
                  <c:v>125334.644830868</c:v>
                </c:pt>
                <c:pt idx="2708">
                  <c:v>125291.00577608102</c:v>
                </c:pt>
                <c:pt idx="2709">
                  <c:v>125215.023864476</c:v>
                </c:pt>
                <c:pt idx="2710">
                  <c:v>125243.89152210399</c:v>
                </c:pt>
                <c:pt idx="2711">
                  <c:v>125097.81860158</c:v>
                </c:pt>
                <c:pt idx="2712">
                  <c:v>125529.84870443502</c:v>
                </c:pt>
                <c:pt idx="2713">
                  <c:v>125435.493627584</c:v>
                </c:pt>
                <c:pt idx="2714">
                  <c:v>125362.185559816</c:v>
                </c:pt>
                <c:pt idx="2715">
                  <c:v>125295.417924608</c:v>
                </c:pt>
                <c:pt idx="2716">
                  <c:v>125287.95544990401</c:v>
                </c:pt>
                <c:pt idx="2717">
                  <c:v>125257.46483851699</c:v>
                </c:pt>
                <c:pt idx="2718">
                  <c:v>125136.34928631998</c:v>
                </c:pt>
                <c:pt idx="2719">
                  <c:v>125190.21854522197</c:v>
                </c:pt>
                <c:pt idx="2720">
                  <c:v>125426.80679498402</c:v>
                </c:pt>
                <c:pt idx="2721">
                  <c:v>125476.11217515101</c:v>
                </c:pt>
                <c:pt idx="2722">
                  <c:v>125324.21464784601</c:v>
                </c:pt>
                <c:pt idx="2723">
                  <c:v>125346.24622876398</c:v>
                </c:pt>
                <c:pt idx="2724">
                  <c:v>125313.362557498</c:v>
                </c:pt>
                <c:pt idx="2725">
                  <c:v>125167.52863210102</c:v>
                </c:pt>
                <c:pt idx="2726">
                  <c:v>125196.74788476698</c:v>
                </c:pt>
                <c:pt idx="2727">
                  <c:v>125017.569953589</c:v>
                </c:pt>
                <c:pt idx="2728">
                  <c:v>125473.481607414</c:v>
                </c:pt>
                <c:pt idx="2729">
                  <c:v>125397.59996455701</c:v>
                </c:pt>
                <c:pt idx="2730">
                  <c:v>125323.01456386698</c:v>
                </c:pt>
                <c:pt idx="2731">
                  <c:v>125343.209319872</c:v>
                </c:pt>
                <c:pt idx="2732">
                  <c:v>125200.68414244502</c:v>
                </c:pt>
                <c:pt idx="2733">
                  <c:v>125185.081011852</c:v>
                </c:pt>
                <c:pt idx="2734">
                  <c:v>125091.93268617897</c:v>
                </c:pt>
                <c:pt idx="2735">
                  <c:v>125531.47322725998</c:v>
                </c:pt>
                <c:pt idx="2736">
                  <c:v>125439.190269803</c:v>
                </c:pt>
                <c:pt idx="2737">
                  <c:v>125396.20240934298</c:v>
                </c:pt>
                <c:pt idx="2738">
                  <c:v>125385.27291612298</c:v>
                </c:pt>
                <c:pt idx="2739">
                  <c:v>125256.59997761899</c:v>
                </c:pt>
                <c:pt idx="2740">
                  <c:v>125246.64111444901</c:v>
                </c:pt>
                <c:pt idx="2741">
                  <c:v>125153.212212331</c:v>
                </c:pt>
                <c:pt idx="2742">
                  <c:v>125108.07638029402</c:v>
                </c:pt>
                <c:pt idx="2743">
                  <c:v>125446.42555906301</c:v>
                </c:pt>
                <c:pt idx="2744">
                  <c:v>125402.15118679403</c:v>
                </c:pt>
                <c:pt idx="2745">
                  <c:v>125420.22644546599</c:v>
                </c:pt>
                <c:pt idx="2746">
                  <c:v>125339.469430287</c:v>
                </c:pt>
                <c:pt idx="2747">
                  <c:v>125265.84082838699</c:v>
                </c:pt>
                <c:pt idx="2748">
                  <c:v>125224.82223448</c:v>
                </c:pt>
                <c:pt idx="2749">
                  <c:v>125117.42866798701</c:v>
                </c:pt>
                <c:pt idx="2750">
                  <c:v>125027.70887719998</c:v>
                </c:pt>
                <c:pt idx="2751">
                  <c:v>125457.83682415901</c:v>
                </c:pt>
                <c:pt idx="2752">
                  <c:v>125462.99707390298</c:v>
                </c:pt>
                <c:pt idx="2753">
                  <c:v>125356.95452069801</c:v>
                </c:pt>
                <c:pt idx="2754">
                  <c:v>125302.949636548</c:v>
                </c:pt>
                <c:pt idx="2755">
                  <c:v>125171.584946152</c:v>
                </c:pt>
                <c:pt idx="2756">
                  <c:v>125213.616107542</c:v>
                </c:pt>
                <c:pt idx="2757">
                  <c:v>125090.67468014802</c:v>
                </c:pt>
                <c:pt idx="2758">
                  <c:v>125486.48774340199</c:v>
                </c:pt>
                <c:pt idx="2759">
                  <c:v>125505.338101371</c:v>
                </c:pt>
                <c:pt idx="2760">
                  <c:v>125411.469056723</c:v>
                </c:pt>
                <c:pt idx="2761">
                  <c:v>125397.91422778901</c:v>
                </c:pt>
                <c:pt idx="2762">
                  <c:v>125213.30370061702</c:v>
                </c:pt>
                <c:pt idx="2763">
                  <c:v>125252.27214537199</c:v>
                </c:pt>
                <c:pt idx="2764">
                  <c:v>125114.984096364</c:v>
                </c:pt>
                <c:pt idx="2765">
                  <c:v>125086.699271315</c:v>
                </c:pt>
                <c:pt idx="2766">
                  <c:v>125569.280438874</c:v>
                </c:pt>
                <c:pt idx="2767">
                  <c:v>125413.980055436</c:v>
                </c:pt>
                <c:pt idx="2768">
                  <c:v>125415.55735720199</c:v>
                </c:pt>
                <c:pt idx="2769">
                  <c:v>125297.995944642</c:v>
                </c:pt>
                <c:pt idx="2770">
                  <c:v>125242.493346968</c:v>
                </c:pt>
                <c:pt idx="2771">
                  <c:v>125178.39217353</c:v>
                </c:pt>
                <c:pt idx="2772">
                  <c:v>125109.425958042</c:v>
                </c:pt>
                <c:pt idx="2773">
                  <c:v>125182.815003033</c:v>
                </c:pt>
                <c:pt idx="2774">
                  <c:v>125421.520231738</c:v>
                </c:pt>
                <c:pt idx="2775">
                  <c:v>125432.74038548899</c:v>
                </c:pt>
                <c:pt idx="2776">
                  <c:v>125420.647229586</c:v>
                </c:pt>
                <c:pt idx="2777">
                  <c:v>125260.45488472198</c:v>
                </c:pt>
                <c:pt idx="2778">
                  <c:v>125235.140305946</c:v>
                </c:pt>
                <c:pt idx="2779">
                  <c:v>125121.37742386702</c:v>
                </c:pt>
                <c:pt idx="2780">
                  <c:v>125176.17588271601</c:v>
                </c:pt>
                <c:pt idx="2781">
                  <c:v>125468.41433827799</c:v>
                </c:pt>
                <c:pt idx="2782">
                  <c:v>125413.274561799</c:v>
                </c:pt>
                <c:pt idx="2783">
                  <c:v>125431.77328791599</c:v>
                </c:pt>
                <c:pt idx="2784">
                  <c:v>125284.41544742699</c:v>
                </c:pt>
                <c:pt idx="2785">
                  <c:v>125325.05371295002</c:v>
                </c:pt>
                <c:pt idx="2786">
                  <c:v>125167.22844209101</c:v>
                </c:pt>
                <c:pt idx="2787">
                  <c:v>125198.63462200301</c:v>
                </c:pt>
                <c:pt idx="2788">
                  <c:v>125114.95700007598</c:v>
                </c:pt>
                <c:pt idx="2789">
                  <c:v>125459.70705731999</c:v>
                </c:pt>
                <c:pt idx="2790">
                  <c:v>125472.82337246502</c:v>
                </c:pt>
                <c:pt idx="2791">
                  <c:v>125408.726465812</c:v>
                </c:pt>
                <c:pt idx="2792">
                  <c:v>125277.11828711498</c:v>
                </c:pt>
                <c:pt idx="2793">
                  <c:v>125285.00026464001</c:v>
                </c:pt>
                <c:pt idx="2794">
                  <c:v>125220.26505141601</c:v>
                </c:pt>
                <c:pt idx="2795">
                  <c:v>125132.238350877</c:v>
                </c:pt>
                <c:pt idx="2796">
                  <c:v>125066.52616842501</c:v>
                </c:pt>
                <c:pt idx="2797">
                  <c:v>125468.14290641899</c:v>
                </c:pt>
                <c:pt idx="2798">
                  <c:v>125441.22964897502</c:v>
                </c:pt>
                <c:pt idx="2799">
                  <c:v>125312.495007978</c:v>
                </c:pt>
                <c:pt idx="2800">
                  <c:v>125270.55554890999</c:v>
                </c:pt>
                <c:pt idx="2801">
                  <c:v>125275.15654815199</c:v>
                </c:pt>
                <c:pt idx="2802">
                  <c:v>125141.90683725597</c:v>
                </c:pt>
                <c:pt idx="2803">
                  <c:v>125115.22029911398</c:v>
                </c:pt>
                <c:pt idx="2804">
                  <c:v>125522.81555101798</c:v>
                </c:pt>
                <c:pt idx="2805">
                  <c:v>125456.75557007801</c:v>
                </c:pt>
                <c:pt idx="2806">
                  <c:v>125413.501639207</c:v>
                </c:pt>
                <c:pt idx="2807">
                  <c:v>125297.72687434098</c:v>
                </c:pt>
                <c:pt idx="2808">
                  <c:v>125343.34761596298</c:v>
                </c:pt>
                <c:pt idx="2809">
                  <c:v>125197.31253969198</c:v>
                </c:pt>
                <c:pt idx="2810">
                  <c:v>125132.222242455</c:v>
                </c:pt>
                <c:pt idx="2811">
                  <c:v>125166.18654377299</c:v>
                </c:pt>
                <c:pt idx="2812">
                  <c:v>125429.91386734598</c:v>
                </c:pt>
                <c:pt idx="2813">
                  <c:v>125490.51362372299</c:v>
                </c:pt>
                <c:pt idx="2814">
                  <c:v>125362.12614064201</c:v>
                </c:pt>
                <c:pt idx="2815">
                  <c:v>125380.79219783199</c:v>
                </c:pt>
                <c:pt idx="2816">
                  <c:v>125236.69696371599</c:v>
                </c:pt>
                <c:pt idx="2817">
                  <c:v>125149.49928586898</c:v>
                </c:pt>
                <c:pt idx="2818">
                  <c:v>125177.708741942</c:v>
                </c:pt>
                <c:pt idx="2819">
                  <c:v>125096.30708821899</c:v>
                </c:pt>
                <c:pt idx="2820">
                  <c:v>125445.50152143399</c:v>
                </c:pt>
                <c:pt idx="2821">
                  <c:v>125369.695501047</c:v>
                </c:pt>
                <c:pt idx="2822">
                  <c:v>125399.61020466901</c:v>
                </c:pt>
                <c:pt idx="2823">
                  <c:v>125275.707421193</c:v>
                </c:pt>
                <c:pt idx="2824">
                  <c:v>125181.62835068301</c:v>
                </c:pt>
                <c:pt idx="2825">
                  <c:v>125241.974807978</c:v>
                </c:pt>
                <c:pt idx="2826">
                  <c:v>125126.50181705899</c:v>
                </c:pt>
                <c:pt idx="2827">
                  <c:v>125505.307325092</c:v>
                </c:pt>
                <c:pt idx="2828">
                  <c:v>125448.05766599602</c:v>
                </c:pt>
                <c:pt idx="2829">
                  <c:v>125424.91023922499</c:v>
                </c:pt>
                <c:pt idx="2830">
                  <c:v>125333.62672096901</c:v>
                </c:pt>
                <c:pt idx="2831">
                  <c:v>125251.80606018699</c:v>
                </c:pt>
                <c:pt idx="2832">
                  <c:v>125205.84454595398</c:v>
                </c:pt>
                <c:pt idx="2833">
                  <c:v>125198.94925986898</c:v>
                </c:pt>
                <c:pt idx="2834">
                  <c:v>125074.68144513702</c:v>
                </c:pt>
                <c:pt idx="2835">
                  <c:v>125439.88364947301</c:v>
                </c:pt>
                <c:pt idx="2836">
                  <c:v>125489.11238311099</c:v>
                </c:pt>
                <c:pt idx="2837">
                  <c:v>125390.45328367798</c:v>
                </c:pt>
                <c:pt idx="2838">
                  <c:v>125276.35148128301</c:v>
                </c:pt>
                <c:pt idx="2839">
                  <c:v>125283.404746873</c:v>
                </c:pt>
                <c:pt idx="2840">
                  <c:v>125220.16384913601</c:v>
                </c:pt>
                <c:pt idx="2841">
                  <c:v>125080.50772267699</c:v>
                </c:pt>
                <c:pt idx="2842">
                  <c:v>125082.25300748499</c:v>
                </c:pt>
                <c:pt idx="2843">
                  <c:v>125508.627097722</c:v>
                </c:pt>
                <c:pt idx="2844">
                  <c:v>125395.66980789801</c:v>
                </c:pt>
                <c:pt idx="2845">
                  <c:v>125355.09995773299</c:v>
                </c:pt>
                <c:pt idx="2846">
                  <c:v>125324.423326467</c:v>
                </c:pt>
                <c:pt idx="2847">
                  <c:v>125250.74218128399</c:v>
                </c:pt>
                <c:pt idx="2848">
                  <c:v>125128.522250514</c:v>
                </c:pt>
                <c:pt idx="2849">
                  <c:v>125105.96625631198</c:v>
                </c:pt>
                <c:pt idx="2850">
                  <c:v>125554.723199425</c:v>
                </c:pt>
                <c:pt idx="2851">
                  <c:v>125428.79893148199</c:v>
                </c:pt>
                <c:pt idx="2852">
                  <c:v>125371.686852121</c:v>
                </c:pt>
                <c:pt idx="2853">
                  <c:v>125389.77990862701</c:v>
                </c:pt>
                <c:pt idx="2854">
                  <c:v>125288.14102214601</c:v>
                </c:pt>
                <c:pt idx="2855">
                  <c:v>125203.543410208</c:v>
                </c:pt>
                <c:pt idx="2856">
                  <c:v>125130.05791289001</c:v>
                </c:pt>
                <c:pt idx="2857">
                  <c:v>125194.541844999</c:v>
                </c:pt>
                <c:pt idx="2858">
                  <c:v>125402.077229577</c:v>
                </c:pt>
                <c:pt idx="2859">
                  <c:v>125419.76169294801</c:v>
                </c:pt>
                <c:pt idx="2860">
                  <c:v>125443.44146940899</c:v>
                </c:pt>
                <c:pt idx="2861">
                  <c:v>125354.845044442</c:v>
                </c:pt>
                <c:pt idx="2862">
                  <c:v>125240.85092173002</c:v>
                </c:pt>
                <c:pt idx="2863">
                  <c:v>125187.495431808</c:v>
                </c:pt>
                <c:pt idx="2864">
                  <c:v>125177.25962459901</c:v>
                </c:pt>
                <c:pt idx="2865">
                  <c:v>125076.57934214402</c:v>
                </c:pt>
                <c:pt idx="2866">
                  <c:v>125410.529595392</c:v>
                </c:pt>
                <c:pt idx="2867">
                  <c:v>125442.988911754</c:v>
                </c:pt>
                <c:pt idx="2868">
                  <c:v>125396.062884805</c:v>
                </c:pt>
                <c:pt idx="2869">
                  <c:v>125251.474053766</c:v>
                </c:pt>
                <c:pt idx="2870">
                  <c:v>125233.04662192898</c:v>
                </c:pt>
                <c:pt idx="2871">
                  <c:v>125183.98175803701</c:v>
                </c:pt>
                <c:pt idx="2872">
                  <c:v>125122.96308361799</c:v>
                </c:pt>
                <c:pt idx="2873">
                  <c:v>125496.29097256798</c:v>
                </c:pt>
                <c:pt idx="2874">
                  <c:v>125413.26029127697</c:v>
                </c:pt>
                <c:pt idx="2875">
                  <c:v>125501.741604471</c:v>
                </c:pt>
                <c:pt idx="2876">
                  <c:v>125287.23542074503</c:v>
                </c:pt>
                <c:pt idx="2877">
                  <c:v>125295.390605715</c:v>
                </c:pt>
                <c:pt idx="2878">
                  <c:v>125248.356557188</c:v>
                </c:pt>
                <c:pt idx="2879">
                  <c:v>125138.24351076101</c:v>
                </c:pt>
                <c:pt idx="2880">
                  <c:v>125107.68960305399</c:v>
                </c:pt>
                <c:pt idx="2881">
                  <c:v>125431.077301249</c:v>
                </c:pt>
                <c:pt idx="2882">
                  <c:v>125525.133767256</c:v>
                </c:pt>
                <c:pt idx="2883">
                  <c:v>125345.30009348801</c:v>
                </c:pt>
                <c:pt idx="2884">
                  <c:v>125370.797776864</c:v>
                </c:pt>
                <c:pt idx="2885">
                  <c:v>125263.956274948</c:v>
                </c:pt>
                <c:pt idx="2886">
                  <c:v>125168.649113299</c:v>
                </c:pt>
                <c:pt idx="2887">
                  <c:v>125125.35062567101</c:v>
                </c:pt>
                <c:pt idx="2888">
                  <c:v>125070.14503933099</c:v>
                </c:pt>
                <c:pt idx="2889">
                  <c:v>125490.35934788901</c:v>
                </c:pt>
                <c:pt idx="2890">
                  <c:v>125411.01614976001</c:v>
                </c:pt>
                <c:pt idx="2891">
                  <c:v>125393.568510246</c:v>
                </c:pt>
                <c:pt idx="2892">
                  <c:v>125270.68093706698</c:v>
                </c:pt>
                <c:pt idx="2893">
                  <c:v>125211.10490291299</c:v>
                </c:pt>
                <c:pt idx="2894">
                  <c:v>125164.885732562</c:v>
                </c:pt>
                <c:pt idx="2895">
                  <c:v>125108.450884365</c:v>
                </c:pt>
                <c:pt idx="2896">
                  <c:v>125541.272193774</c:v>
                </c:pt>
                <c:pt idx="2897">
                  <c:v>125475.444948331</c:v>
                </c:pt>
                <c:pt idx="2898">
                  <c:v>125430.01102384302</c:v>
                </c:pt>
                <c:pt idx="2899">
                  <c:v>125298.17951406002</c:v>
                </c:pt>
                <c:pt idx="2900">
                  <c:v>125265.572628169</c:v>
                </c:pt>
                <c:pt idx="2901">
                  <c:v>125165.75700675101</c:v>
                </c:pt>
                <c:pt idx="2902">
                  <c:v>125166.97264756198</c:v>
                </c:pt>
                <c:pt idx="2903">
                  <c:v>125189.53459257301</c:v>
                </c:pt>
                <c:pt idx="2904">
                  <c:v>125417.90203117998</c:v>
                </c:pt>
                <c:pt idx="2905">
                  <c:v>125499.96059786998</c:v>
                </c:pt>
                <c:pt idx="2906">
                  <c:v>125356.92642359501</c:v>
                </c:pt>
                <c:pt idx="2907">
                  <c:v>125319.06307972799</c:v>
                </c:pt>
                <c:pt idx="2908">
                  <c:v>125251.893091294</c:v>
                </c:pt>
                <c:pt idx="2909">
                  <c:v>125230.82862837001</c:v>
                </c:pt>
                <c:pt idx="2910">
                  <c:v>125172.79293587797</c:v>
                </c:pt>
                <c:pt idx="2911">
                  <c:v>125079.205367302</c:v>
                </c:pt>
                <c:pt idx="2912">
                  <c:v>125526.62254042899</c:v>
                </c:pt>
                <c:pt idx="2913">
                  <c:v>125373.87368058503</c:v>
                </c:pt>
                <c:pt idx="2914">
                  <c:v>125355.282612404</c:v>
                </c:pt>
                <c:pt idx="2915">
                  <c:v>125247.60706413201</c:v>
                </c:pt>
                <c:pt idx="2916">
                  <c:v>125188.608999827</c:v>
                </c:pt>
                <c:pt idx="2917">
                  <c:v>125251.40270537698</c:v>
                </c:pt>
                <c:pt idx="2918">
                  <c:v>125092.96391372298</c:v>
                </c:pt>
                <c:pt idx="2919">
                  <c:v>125552.47520734502</c:v>
                </c:pt>
                <c:pt idx="2920">
                  <c:v>125437.15100275502</c:v>
                </c:pt>
                <c:pt idx="2921">
                  <c:v>125387.211444525</c:v>
                </c:pt>
                <c:pt idx="2922">
                  <c:v>125337.97463126898</c:v>
                </c:pt>
                <c:pt idx="2923">
                  <c:v>125180.132558962</c:v>
                </c:pt>
                <c:pt idx="2924">
                  <c:v>125354.34668902798</c:v>
                </c:pt>
                <c:pt idx="2925">
                  <c:v>125132.42932501102</c:v>
                </c:pt>
                <c:pt idx="2926">
                  <c:v>125132.25282268399</c:v>
                </c:pt>
                <c:pt idx="2927">
                  <c:v>125474.16283695601</c:v>
                </c:pt>
                <c:pt idx="2928">
                  <c:v>125423.76338904101</c:v>
                </c:pt>
                <c:pt idx="2929">
                  <c:v>125409.574435166</c:v>
                </c:pt>
                <c:pt idx="2930">
                  <c:v>125274.63796906</c:v>
                </c:pt>
                <c:pt idx="2931">
                  <c:v>125316.919441031</c:v>
                </c:pt>
                <c:pt idx="2932">
                  <c:v>125194.15966831202</c:v>
                </c:pt>
                <c:pt idx="2933">
                  <c:v>125148.192693797</c:v>
                </c:pt>
                <c:pt idx="2934">
                  <c:v>125097.11939426801</c:v>
                </c:pt>
                <c:pt idx="2935">
                  <c:v>125471.40527047598</c:v>
                </c:pt>
                <c:pt idx="2936">
                  <c:v>125400.644890468</c:v>
                </c:pt>
                <c:pt idx="2937">
                  <c:v>125340.17855527499</c:v>
                </c:pt>
                <c:pt idx="2938">
                  <c:v>125330.11714688104</c:v>
                </c:pt>
                <c:pt idx="2939">
                  <c:v>125233.81987792101</c:v>
                </c:pt>
                <c:pt idx="2940">
                  <c:v>125215.15510898903</c:v>
                </c:pt>
                <c:pt idx="2941">
                  <c:v>125069.28258351098</c:v>
                </c:pt>
                <c:pt idx="2942">
                  <c:v>125502.43054041498</c:v>
                </c:pt>
                <c:pt idx="2943">
                  <c:v>125441.58487001498</c:v>
                </c:pt>
                <c:pt idx="2944">
                  <c:v>125362.766010055</c:v>
                </c:pt>
                <c:pt idx="2945">
                  <c:v>125389.71415444702</c:v>
                </c:pt>
                <c:pt idx="2946">
                  <c:v>125272.78421742798</c:v>
                </c:pt>
                <c:pt idx="2947">
                  <c:v>125280.93528442699</c:v>
                </c:pt>
                <c:pt idx="2948">
                  <c:v>125099.39689081299</c:v>
                </c:pt>
                <c:pt idx="2949">
                  <c:v>125133.322941911</c:v>
                </c:pt>
                <c:pt idx="2950">
                  <c:v>125444.395369092</c:v>
                </c:pt>
                <c:pt idx="2951">
                  <c:v>125407.71562825501</c:v>
                </c:pt>
                <c:pt idx="2952">
                  <c:v>125455.00197175298</c:v>
                </c:pt>
                <c:pt idx="2953">
                  <c:v>125309.54802803401</c:v>
                </c:pt>
                <c:pt idx="2954">
                  <c:v>125230.74914689602</c:v>
                </c:pt>
                <c:pt idx="2955">
                  <c:v>125206.12045736401</c:v>
                </c:pt>
                <c:pt idx="2956">
                  <c:v>125173.088584542</c:v>
                </c:pt>
                <c:pt idx="2957">
                  <c:v>125087.50541973003</c:v>
                </c:pt>
                <c:pt idx="2958">
                  <c:v>125389.98056795599</c:v>
                </c:pt>
                <c:pt idx="2959">
                  <c:v>125515.318594275</c:v>
                </c:pt>
                <c:pt idx="2960">
                  <c:v>125324.29768436401</c:v>
                </c:pt>
                <c:pt idx="2961">
                  <c:v>125277.94937098502</c:v>
                </c:pt>
                <c:pt idx="2962">
                  <c:v>125321.516403437</c:v>
                </c:pt>
                <c:pt idx="2963">
                  <c:v>125151.330595736</c:v>
                </c:pt>
                <c:pt idx="2964">
                  <c:v>125111.40764415999</c:v>
                </c:pt>
                <c:pt idx="2965">
                  <c:v>125456.332406999</c:v>
                </c:pt>
                <c:pt idx="2966">
                  <c:v>125521.80406047399</c:v>
                </c:pt>
                <c:pt idx="2967">
                  <c:v>125363.570203613</c:v>
                </c:pt>
                <c:pt idx="2968">
                  <c:v>125285.606760223</c:v>
                </c:pt>
                <c:pt idx="2969">
                  <c:v>125305.16744505199</c:v>
                </c:pt>
                <c:pt idx="2970">
                  <c:v>125221.91525307197</c:v>
                </c:pt>
                <c:pt idx="2971">
                  <c:v>125135.323770613</c:v>
                </c:pt>
                <c:pt idx="2972">
                  <c:v>125060.36512796702</c:v>
                </c:pt>
                <c:pt idx="2973">
                  <c:v>125571.14009681399</c:v>
                </c:pt>
                <c:pt idx="2974">
                  <c:v>125446.78357690899</c:v>
                </c:pt>
                <c:pt idx="2975">
                  <c:v>125359.53102689704</c:v>
                </c:pt>
                <c:pt idx="2976">
                  <c:v>125345.85595615002</c:v>
                </c:pt>
                <c:pt idx="2977">
                  <c:v>125290.667945736</c:v>
                </c:pt>
                <c:pt idx="2978">
                  <c:v>125169.28168887802</c:v>
                </c:pt>
                <c:pt idx="2979">
                  <c:v>125139.94313334598</c:v>
                </c:pt>
                <c:pt idx="2980">
                  <c:v>125117.165889393</c:v>
                </c:pt>
                <c:pt idx="2981">
                  <c:v>125435.27521098201</c:v>
                </c:pt>
                <c:pt idx="2982">
                  <c:v>125388.998213534</c:v>
                </c:pt>
                <c:pt idx="2983">
                  <c:v>125361.57530757</c:v>
                </c:pt>
                <c:pt idx="2984">
                  <c:v>125312.49974173099</c:v>
                </c:pt>
                <c:pt idx="2985">
                  <c:v>125211.53728426798</c:v>
                </c:pt>
                <c:pt idx="2986">
                  <c:v>125147.82051049401</c:v>
                </c:pt>
                <c:pt idx="2987">
                  <c:v>125204.11195069802</c:v>
                </c:pt>
                <c:pt idx="2988">
                  <c:v>125441.422384875</c:v>
                </c:pt>
                <c:pt idx="2989">
                  <c:v>125440.29351308898</c:v>
                </c:pt>
                <c:pt idx="2990">
                  <c:v>125404.34252222101</c:v>
                </c:pt>
                <c:pt idx="2991">
                  <c:v>125354.00838638699</c:v>
                </c:pt>
                <c:pt idx="2992">
                  <c:v>125248.431131643</c:v>
                </c:pt>
                <c:pt idx="2993">
                  <c:v>125178.177578089</c:v>
                </c:pt>
                <c:pt idx="2994">
                  <c:v>125215.92287495098</c:v>
                </c:pt>
                <c:pt idx="2995">
                  <c:v>125129.046729708</c:v>
                </c:pt>
                <c:pt idx="2996">
                  <c:v>125458.75999986402</c:v>
                </c:pt>
                <c:pt idx="2997">
                  <c:v>125469.36457347297</c:v>
                </c:pt>
                <c:pt idx="2998">
                  <c:v>125376.90895197398</c:v>
                </c:pt>
                <c:pt idx="2999">
                  <c:v>125351.674896212</c:v>
                </c:pt>
                <c:pt idx="3000">
                  <c:v>125225.79320376398</c:v>
                </c:pt>
                <c:pt idx="3001">
                  <c:v>125247.07111930104</c:v>
                </c:pt>
                <c:pt idx="3002">
                  <c:v>125123.454486242</c:v>
                </c:pt>
                <c:pt idx="3003">
                  <c:v>125057.73356814502</c:v>
                </c:pt>
                <c:pt idx="3004">
                  <c:v>125492.21293793299</c:v>
                </c:pt>
                <c:pt idx="3005">
                  <c:v>125432.67211833803</c:v>
                </c:pt>
                <c:pt idx="3006">
                  <c:v>125323.427952716</c:v>
                </c:pt>
                <c:pt idx="3007">
                  <c:v>125272.94930486599</c:v>
                </c:pt>
                <c:pt idx="3008">
                  <c:v>125260.26894331498</c:v>
                </c:pt>
                <c:pt idx="3009">
                  <c:v>125168.55215165199</c:v>
                </c:pt>
                <c:pt idx="3010">
                  <c:v>125105.978689992</c:v>
                </c:pt>
                <c:pt idx="3011">
                  <c:v>125502.143999925</c:v>
                </c:pt>
                <c:pt idx="3012">
                  <c:v>125494.99621979399</c:v>
                </c:pt>
                <c:pt idx="3013">
                  <c:v>125372.70557174299</c:v>
                </c:pt>
                <c:pt idx="3014">
                  <c:v>125315.58733723901</c:v>
                </c:pt>
                <c:pt idx="3015">
                  <c:v>125308.43446912301</c:v>
                </c:pt>
                <c:pt idx="3016">
                  <c:v>125232.00555653802</c:v>
                </c:pt>
                <c:pt idx="3017">
                  <c:v>125116.73334523698</c:v>
                </c:pt>
                <c:pt idx="3018">
                  <c:v>125113.15496913804</c:v>
                </c:pt>
                <c:pt idx="3019">
                  <c:v>125518.6902709</c:v>
                </c:pt>
                <c:pt idx="3020">
                  <c:v>125429.37821890702</c:v>
                </c:pt>
                <c:pt idx="3021">
                  <c:v>125372.26171095001</c:v>
                </c:pt>
                <c:pt idx="3022">
                  <c:v>125340.99503013</c:v>
                </c:pt>
                <c:pt idx="3023">
                  <c:v>125263.615378676</c:v>
                </c:pt>
                <c:pt idx="3024">
                  <c:v>125174.053359977</c:v>
                </c:pt>
                <c:pt idx="3025">
                  <c:v>125095.55823713298</c:v>
                </c:pt>
                <c:pt idx="3026">
                  <c:v>125166.13545117</c:v>
                </c:pt>
                <c:pt idx="3027">
                  <c:v>125412.48707228601</c:v>
                </c:pt>
                <c:pt idx="3028">
                  <c:v>125398.08228710799</c:v>
                </c:pt>
                <c:pt idx="3029">
                  <c:v>125413.26707240699</c:v>
                </c:pt>
                <c:pt idx="3030">
                  <c:v>125301.82736052501</c:v>
                </c:pt>
                <c:pt idx="3031">
                  <c:v>125220.41614034398</c:v>
                </c:pt>
                <c:pt idx="3032">
                  <c:v>125177.41064041898</c:v>
                </c:pt>
                <c:pt idx="3033">
                  <c:v>125166.950606643</c:v>
                </c:pt>
                <c:pt idx="3034">
                  <c:v>125452.607672689</c:v>
                </c:pt>
                <c:pt idx="3035">
                  <c:v>125400.36283844199</c:v>
                </c:pt>
                <c:pt idx="3036">
                  <c:v>125482.11304536098</c:v>
                </c:pt>
                <c:pt idx="3037">
                  <c:v>125343.795539991</c:v>
                </c:pt>
                <c:pt idx="3038">
                  <c:v>125235.86706312199</c:v>
                </c:pt>
                <c:pt idx="3039">
                  <c:v>125195.64161352</c:v>
                </c:pt>
                <c:pt idx="3040">
                  <c:v>125178.46210624199</c:v>
                </c:pt>
                <c:pt idx="3041">
                  <c:v>125116.14613774998</c:v>
                </c:pt>
                <c:pt idx="3042">
                  <c:v>125478.59352575698</c:v>
                </c:pt>
                <c:pt idx="3043">
                  <c:v>125497.308339278</c:v>
                </c:pt>
                <c:pt idx="3044">
                  <c:v>125394.435756276</c:v>
                </c:pt>
                <c:pt idx="3045">
                  <c:v>125298.48510590002</c:v>
                </c:pt>
                <c:pt idx="3046">
                  <c:v>125298.10087836298</c:v>
                </c:pt>
                <c:pt idx="3047">
                  <c:v>125204.88576245902</c:v>
                </c:pt>
                <c:pt idx="3048">
                  <c:v>125145.647838084</c:v>
                </c:pt>
                <c:pt idx="3049">
                  <c:v>125137.33574819901</c:v>
                </c:pt>
                <c:pt idx="3050">
                  <c:v>125415.583137201</c:v>
                </c:pt>
                <c:pt idx="3051">
                  <c:v>125421.600709262</c:v>
                </c:pt>
                <c:pt idx="3052">
                  <c:v>125309.05190882401</c:v>
                </c:pt>
                <c:pt idx="3053">
                  <c:v>125307.099051921</c:v>
                </c:pt>
                <c:pt idx="3054">
                  <c:v>125297.33384975199</c:v>
                </c:pt>
                <c:pt idx="3055">
                  <c:v>125139.65979849303</c:v>
                </c:pt>
                <c:pt idx="3056">
                  <c:v>125198.67408400202</c:v>
                </c:pt>
                <c:pt idx="3057">
                  <c:v>125440.256751433</c:v>
                </c:pt>
                <c:pt idx="3058">
                  <c:v>125435.99233610499</c:v>
                </c:pt>
                <c:pt idx="3059">
                  <c:v>125341.02606699702</c:v>
                </c:pt>
                <c:pt idx="3060">
                  <c:v>125338.46361510501</c:v>
                </c:pt>
                <c:pt idx="3061">
                  <c:v>125348.144605045</c:v>
                </c:pt>
                <c:pt idx="3062">
                  <c:v>125195.51575790401</c:v>
                </c:pt>
                <c:pt idx="3063">
                  <c:v>125229.70405498901</c:v>
                </c:pt>
                <c:pt idx="3064">
                  <c:v>125068.37143049401</c:v>
                </c:pt>
                <c:pt idx="3065">
                  <c:v>125482.32268300398</c:v>
                </c:pt>
                <c:pt idx="3066">
                  <c:v>125468.20788886199</c:v>
                </c:pt>
                <c:pt idx="3067">
                  <c:v>125381.15065205299</c:v>
                </c:pt>
                <c:pt idx="3068">
                  <c:v>125305.95651537798</c:v>
                </c:pt>
                <c:pt idx="3069">
                  <c:v>125274.18916039505</c:v>
                </c:pt>
                <c:pt idx="3070">
                  <c:v>125200.004740306</c:v>
                </c:pt>
                <c:pt idx="3071">
                  <c:v>125094.803542384</c:v>
                </c:pt>
                <c:pt idx="3072">
                  <c:v>125116.589255762</c:v>
                </c:pt>
                <c:pt idx="3073">
                  <c:v>125459.26100582199</c:v>
                </c:pt>
                <c:pt idx="3074">
                  <c:v>125380.57430183902</c:v>
                </c:pt>
                <c:pt idx="3075">
                  <c:v>125427.94416683502</c:v>
                </c:pt>
                <c:pt idx="3076">
                  <c:v>125272.447725904</c:v>
                </c:pt>
                <c:pt idx="3077">
                  <c:v>125290.50016420202</c:v>
                </c:pt>
                <c:pt idx="3078">
                  <c:v>125156.995890697</c:v>
                </c:pt>
                <c:pt idx="3079">
                  <c:v>125087.54976234102</c:v>
                </c:pt>
                <c:pt idx="3080">
                  <c:v>125494.63133710199</c:v>
                </c:pt>
                <c:pt idx="3081">
                  <c:v>125462.62999206802</c:v>
                </c:pt>
                <c:pt idx="3082">
                  <c:v>125397.17487223801</c:v>
                </c:pt>
                <c:pt idx="3083">
                  <c:v>125372.18644616402</c:v>
                </c:pt>
                <c:pt idx="3084">
                  <c:v>125299.25417260099</c:v>
                </c:pt>
                <c:pt idx="3085">
                  <c:v>125156.43430562298</c:v>
                </c:pt>
                <c:pt idx="3086">
                  <c:v>125169.082115215</c:v>
                </c:pt>
                <c:pt idx="3087">
                  <c:v>125077.683581936</c:v>
                </c:pt>
                <c:pt idx="3088">
                  <c:v>125458.74651609699</c:v>
                </c:pt>
                <c:pt idx="3089">
                  <c:v>125492.42733345598</c:v>
                </c:pt>
                <c:pt idx="3090">
                  <c:v>125386.48685622598</c:v>
                </c:pt>
                <c:pt idx="3091">
                  <c:v>125368.84551463502</c:v>
                </c:pt>
                <c:pt idx="3092">
                  <c:v>125205.01778664501</c:v>
                </c:pt>
                <c:pt idx="3093">
                  <c:v>125227.93632042198</c:v>
                </c:pt>
                <c:pt idx="3094">
                  <c:v>125061.60251500398</c:v>
                </c:pt>
                <c:pt idx="3095">
                  <c:v>125123.509100022</c:v>
                </c:pt>
                <c:pt idx="3096">
                  <c:v>125527.576230696</c:v>
                </c:pt>
                <c:pt idx="3097">
                  <c:v>125403.25475398001</c:v>
                </c:pt>
                <c:pt idx="3098">
                  <c:v>125416.32846037402</c:v>
                </c:pt>
                <c:pt idx="3099">
                  <c:v>125236.62844920601</c:v>
                </c:pt>
                <c:pt idx="3100">
                  <c:v>125263.79453428199</c:v>
                </c:pt>
                <c:pt idx="3101">
                  <c:v>125145.721073255</c:v>
                </c:pt>
                <c:pt idx="3102">
                  <c:v>125072.78502869602</c:v>
                </c:pt>
                <c:pt idx="3103">
                  <c:v>125582.570032873</c:v>
                </c:pt>
                <c:pt idx="3104">
                  <c:v>125404.134963923</c:v>
                </c:pt>
                <c:pt idx="3105">
                  <c:v>125445.05010471202</c:v>
                </c:pt>
                <c:pt idx="3106">
                  <c:v>125294.481493509</c:v>
                </c:pt>
                <c:pt idx="3107">
                  <c:v>125286.15523401499</c:v>
                </c:pt>
                <c:pt idx="3108">
                  <c:v>125211.340000496</c:v>
                </c:pt>
                <c:pt idx="3109">
                  <c:v>125110.46685315298</c:v>
                </c:pt>
                <c:pt idx="3110">
                  <c:v>125210.16926133801</c:v>
                </c:pt>
                <c:pt idx="3111">
                  <c:v>125445.10066702</c:v>
                </c:pt>
                <c:pt idx="3112">
                  <c:v>125511.45243167698</c:v>
                </c:pt>
                <c:pt idx="3113">
                  <c:v>125381.89346843702</c:v>
                </c:pt>
                <c:pt idx="3114">
                  <c:v>125326.782184339</c:v>
                </c:pt>
                <c:pt idx="3115">
                  <c:v>125222.74964692901</c:v>
                </c:pt>
                <c:pt idx="3116">
                  <c:v>125152.81603236498</c:v>
                </c:pt>
                <c:pt idx="3117">
                  <c:v>125229.47240984799</c:v>
                </c:pt>
                <c:pt idx="3118">
                  <c:v>125078.05932675701</c:v>
                </c:pt>
                <c:pt idx="3119">
                  <c:v>125427.812623255</c:v>
                </c:pt>
                <c:pt idx="3120">
                  <c:v>125463.95762129</c:v>
                </c:pt>
                <c:pt idx="3121">
                  <c:v>125367.955182166</c:v>
                </c:pt>
                <c:pt idx="3122">
                  <c:v>125258.67683695702</c:v>
                </c:pt>
                <c:pt idx="3123">
                  <c:v>125239.272864723</c:v>
                </c:pt>
                <c:pt idx="3124">
                  <c:v>125204.76938096802</c:v>
                </c:pt>
                <c:pt idx="3125">
                  <c:v>125103.347654496</c:v>
                </c:pt>
                <c:pt idx="3126">
                  <c:v>125475.343023992</c:v>
                </c:pt>
                <c:pt idx="3127">
                  <c:v>125507.078381812</c:v>
                </c:pt>
                <c:pt idx="3128">
                  <c:v>125389.251802254</c:v>
                </c:pt>
                <c:pt idx="3129">
                  <c:v>125288.88641248501</c:v>
                </c:pt>
                <c:pt idx="3130">
                  <c:v>125294.065571841</c:v>
                </c:pt>
                <c:pt idx="3131">
                  <c:v>125286.26964389499</c:v>
                </c:pt>
                <c:pt idx="3132">
                  <c:v>125142.25661042599</c:v>
                </c:pt>
                <c:pt idx="3133">
                  <c:v>125101.502703133</c:v>
                </c:pt>
                <c:pt idx="3134">
                  <c:v>125500.48237070498</c:v>
                </c:pt>
                <c:pt idx="3135">
                  <c:v>125463.666477918</c:v>
                </c:pt>
                <c:pt idx="3136">
                  <c:v>125339.4042982</c:v>
                </c:pt>
                <c:pt idx="3137">
                  <c:v>125292.201355286</c:v>
                </c:pt>
                <c:pt idx="3138">
                  <c:v>125301.33494207601</c:v>
                </c:pt>
                <c:pt idx="3139">
                  <c:v>125193.333879835</c:v>
                </c:pt>
                <c:pt idx="3140">
                  <c:v>125128.71514919199</c:v>
                </c:pt>
                <c:pt idx="3141">
                  <c:v>125080.272179532</c:v>
                </c:pt>
                <c:pt idx="3142">
                  <c:v>125501.781884133</c:v>
                </c:pt>
                <c:pt idx="3143">
                  <c:v>125420.81297684601</c:v>
                </c:pt>
                <c:pt idx="3144">
                  <c:v>125323.68295967899</c:v>
                </c:pt>
                <c:pt idx="3145">
                  <c:v>125359.265290771</c:v>
                </c:pt>
                <c:pt idx="3146">
                  <c:v>125244.826201687</c:v>
                </c:pt>
                <c:pt idx="3147">
                  <c:v>125178.71117097298</c:v>
                </c:pt>
                <c:pt idx="3148">
                  <c:v>125179.08531266802</c:v>
                </c:pt>
                <c:pt idx="3149">
                  <c:v>125452.99820225198</c:v>
                </c:pt>
                <c:pt idx="3150">
                  <c:v>125511.21684492799</c:v>
                </c:pt>
                <c:pt idx="3151">
                  <c:v>125347.38530845002</c:v>
                </c:pt>
                <c:pt idx="3152">
                  <c:v>125339.95321405599</c:v>
                </c:pt>
                <c:pt idx="3153">
                  <c:v>125296.769700626</c:v>
                </c:pt>
                <c:pt idx="3154">
                  <c:v>125174.36263626999</c:v>
                </c:pt>
                <c:pt idx="3155">
                  <c:v>125168.070625869</c:v>
                </c:pt>
                <c:pt idx="3156">
                  <c:v>125126.85135807101</c:v>
                </c:pt>
                <c:pt idx="3157">
                  <c:v>125419.32459364402</c:v>
                </c:pt>
                <c:pt idx="3158">
                  <c:v>125447.71640222399</c:v>
                </c:pt>
                <c:pt idx="3159">
                  <c:v>125397.34370403099</c:v>
                </c:pt>
                <c:pt idx="3160">
                  <c:v>125318.142658047</c:v>
                </c:pt>
                <c:pt idx="3161">
                  <c:v>125223.25487507098</c:v>
                </c:pt>
                <c:pt idx="3162">
                  <c:v>125240.19509899103</c:v>
                </c:pt>
                <c:pt idx="3163">
                  <c:v>125183.697912224</c:v>
                </c:pt>
                <c:pt idx="3164">
                  <c:v>125068.79247606298</c:v>
                </c:pt>
                <c:pt idx="3165">
                  <c:v>125483.64353924498</c:v>
                </c:pt>
                <c:pt idx="3166">
                  <c:v>125439.135201317</c:v>
                </c:pt>
                <c:pt idx="3167">
                  <c:v>125362.33740994299</c:v>
                </c:pt>
                <c:pt idx="3168">
                  <c:v>125262.77150587201</c:v>
                </c:pt>
                <c:pt idx="3169">
                  <c:v>125215.227711078</c:v>
                </c:pt>
                <c:pt idx="3170">
                  <c:v>125249.091235681</c:v>
                </c:pt>
                <c:pt idx="3171">
                  <c:v>125051.95814293901</c:v>
                </c:pt>
                <c:pt idx="3172">
                  <c:v>125512.319641593</c:v>
                </c:pt>
                <c:pt idx="3173">
                  <c:v>125491.06720658102</c:v>
                </c:pt>
                <c:pt idx="3174">
                  <c:v>125383.33554589</c:v>
                </c:pt>
                <c:pt idx="3175">
                  <c:v>125328.12405030504</c:v>
                </c:pt>
                <c:pt idx="3176">
                  <c:v>125250.86004428501</c:v>
                </c:pt>
                <c:pt idx="3177">
                  <c:v>125292.939928056</c:v>
                </c:pt>
                <c:pt idx="3178">
                  <c:v>125097.31926661101</c:v>
                </c:pt>
                <c:pt idx="3179">
                  <c:v>125118.365993147</c:v>
                </c:pt>
                <c:pt idx="3180">
                  <c:v>125571.61416213404</c:v>
                </c:pt>
                <c:pt idx="3181">
                  <c:v>125386.23929151898</c:v>
                </c:pt>
                <c:pt idx="3182">
                  <c:v>125419.83463501999</c:v>
                </c:pt>
                <c:pt idx="3183">
                  <c:v>125286.38873569302</c:v>
                </c:pt>
                <c:pt idx="3184">
                  <c:v>125293.89211489502</c:v>
                </c:pt>
                <c:pt idx="3185">
                  <c:v>125191.27084169</c:v>
                </c:pt>
                <c:pt idx="3186">
                  <c:v>125127.160809954</c:v>
                </c:pt>
                <c:pt idx="3187">
                  <c:v>125132.43721479502</c:v>
                </c:pt>
                <c:pt idx="3188">
                  <c:v>125433.430702639</c:v>
                </c:pt>
                <c:pt idx="3189">
                  <c:v>125422.89107337399</c:v>
                </c:pt>
                <c:pt idx="3190">
                  <c:v>125348.551318376</c:v>
                </c:pt>
                <c:pt idx="3191">
                  <c:v>125379.733946796</c:v>
                </c:pt>
                <c:pt idx="3192">
                  <c:v>125200.780608713</c:v>
                </c:pt>
                <c:pt idx="3193">
                  <c:v>125161.51814517198</c:v>
                </c:pt>
                <c:pt idx="3194">
                  <c:v>125154.85329898701</c:v>
                </c:pt>
                <c:pt idx="3195">
                  <c:v>125479.39447389102</c:v>
                </c:pt>
                <c:pt idx="3196">
                  <c:v>125420.48081686199</c:v>
                </c:pt>
                <c:pt idx="3197">
                  <c:v>125444.51432208302</c:v>
                </c:pt>
                <c:pt idx="3198">
                  <c:v>125354.291790027</c:v>
                </c:pt>
                <c:pt idx="3199">
                  <c:v>125263.826289801</c:v>
                </c:pt>
                <c:pt idx="3200">
                  <c:v>125223.17716861803</c:v>
                </c:pt>
                <c:pt idx="3201">
                  <c:v>125209.61225678501</c:v>
                </c:pt>
                <c:pt idx="3202">
                  <c:v>125120.73889689402</c:v>
                </c:pt>
                <c:pt idx="3203">
                  <c:v>125444.023907261</c:v>
                </c:pt>
                <c:pt idx="3204">
                  <c:v>125400.11952618201</c:v>
                </c:pt>
                <c:pt idx="3205">
                  <c:v>125423.57480102798</c:v>
                </c:pt>
                <c:pt idx="3206">
                  <c:v>125292.75996068503</c:v>
                </c:pt>
                <c:pt idx="3207">
                  <c:v>125342.025848116</c:v>
                </c:pt>
                <c:pt idx="3208">
                  <c:v>125169.51671107598</c:v>
                </c:pt>
                <c:pt idx="3209">
                  <c:v>125130.94670467799</c:v>
                </c:pt>
                <c:pt idx="3210">
                  <c:v>125082.47494732701</c:v>
                </c:pt>
                <c:pt idx="3211">
                  <c:v>125395.950321893</c:v>
                </c:pt>
                <c:pt idx="3212">
                  <c:v>125520.23160071</c:v>
                </c:pt>
                <c:pt idx="3213">
                  <c:v>125352.12526096003</c:v>
                </c:pt>
                <c:pt idx="3214">
                  <c:v>125347.29057360798</c:v>
                </c:pt>
                <c:pt idx="3215">
                  <c:v>125253.590431145</c:v>
                </c:pt>
                <c:pt idx="3216">
                  <c:v>125163.80506395901</c:v>
                </c:pt>
                <c:pt idx="3217">
                  <c:v>125103.1392554</c:v>
                </c:pt>
                <c:pt idx="3218">
                  <c:v>125474.04360867001</c:v>
                </c:pt>
                <c:pt idx="3219">
                  <c:v>125506.40196086501</c:v>
                </c:pt>
                <c:pt idx="3220">
                  <c:v>125388.297775737</c:v>
                </c:pt>
                <c:pt idx="3221">
                  <c:v>125342.090145758</c:v>
                </c:pt>
                <c:pt idx="3222">
                  <c:v>125271.200062374</c:v>
                </c:pt>
                <c:pt idx="3223">
                  <c:v>125220.924086571</c:v>
                </c:pt>
                <c:pt idx="3224">
                  <c:v>125129.57939657902</c:v>
                </c:pt>
                <c:pt idx="3225">
                  <c:v>125082.24430649899</c:v>
                </c:pt>
                <c:pt idx="3226">
                  <c:v>125554.70884457701</c:v>
                </c:pt>
                <c:pt idx="3227">
                  <c:v>125430.46487647698</c:v>
                </c:pt>
                <c:pt idx="3228">
                  <c:v>125426.502051794</c:v>
                </c:pt>
                <c:pt idx="3229">
                  <c:v>125274.88843074802</c:v>
                </c:pt>
                <c:pt idx="3230">
                  <c:v>125249.30111441201</c:v>
                </c:pt>
                <c:pt idx="3231">
                  <c:v>125200.01032862802</c:v>
                </c:pt>
                <c:pt idx="3232">
                  <c:v>125123.19245003699</c:v>
                </c:pt>
                <c:pt idx="3233">
                  <c:v>125160.362730853</c:v>
                </c:pt>
                <c:pt idx="3234">
                  <c:v>125440.38915304102</c:v>
                </c:pt>
                <c:pt idx="3235">
                  <c:v>125457.270257317</c:v>
                </c:pt>
                <c:pt idx="3236">
                  <c:v>125325.64976552702</c:v>
                </c:pt>
                <c:pt idx="3237">
                  <c:v>125343.12051867801</c:v>
                </c:pt>
                <c:pt idx="3238">
                  <c:v>125203.58676296801</c:v>
                </c:pt>
                <c:pt idx="3239">
                  <c:v>125122.994846348</c:v>
                </c:pt>
                <c:pt idx="3240">
                  <c:v>125211.30403835799</c:v>
                </c:pt>
                <c:pt idx="3241">
                  <c:v>125479.078982969</c:v>
                </c:pt>
                <c:pt idx="3242">
                  <c:v>125560.93844317399</c:v>
                </c:pt>
                <c:pt idx="3243">
                  <c:v>125329.95328102597</c:v>
                </c:pt>
                <c:pt idx="3244">
                  <c:v>125319.605276061</c:v>
                </c:pt>
                <c:pt idx="3245">
                  <c:v>125289.891907999</c:v>
                </c:pt>
                <c:pt idx="3246">
                  <c:v>125202.40495548199</c:v>
                </c:pt>
                <c:pt idx="3247">
                  <c:v>125233.551179061</c:v>
                </c:pt>
                <c:pt idx="3248">
                  <c:v>125049.92906062101</c:v>
                </c:pt>
                <c:pt idx="3249">
                  <c:v>125555.22294738998</c:v>
                </c:pt>
                <c:pt idx="3250">
                  <c:v>125465.62055213001</c:v>
                </c:pt>
                <c:pt idx="3251">
                  <c:v>125315.582258665</c:v>
                </c:pt>
                <c:pt idx="3252">
                  <c:v>125325.134787007</c:v>
                </c:pt>
                <c:pt idx="3253">
                  <c:v>125240.05164665902</c:v>
                </c:pt>
                <c:pt idx="3254">
                  <c:v>125258.37089203202</c:v>
                </c:pt>
                <c:pt idx="3255">
                  <c:v>125115.24607437699</c:v>
                </c:pt>
                <c:pt idx="3256">
                  <c:v>125141.771330059</c:v>
                </c:pt>
                <c:pt idx="3257">
                  <c:v>125399.36284706098</c:v>
                </c:pt>
                <c:pt idx="3258">
                  <c:v>125413.59457387798</c:v>
                </c:pt>
                <c:pt idx="3259">
                  <c:v>125378.97909102698</c:v>
                </c:pt>
                <c:pt idx="3260">
                  <c:v>125236.16956784701</c:v>
                </c:pt>
                <c:pt idx="3261">
                  <c:v>125331.551562166</c:v>
                </c:pt>
                <c:pt idx="3262">
                  <c:v>125154.91179252998</c:v>
                </c:pt>
                <c:pt idx="3263">
                  <c:v>125153.21150511199</c:v>
                </c:pt>
                <c:pt idx="3264">
                  <c:v>125467.65513607001</c:v>
                </c:pt>
                <c:pt idx="3265">
                  <c:v>125142.62287600199</c:v>
                </c:pt>
                <c:pt idx="3266">
                  <c:v>125420.753817845</c:v>
                </c:pt>
                <c:pt idx="3267">
                  <c:v>125405.780027523</c:v>
                </c:pt>
                <c:pt idx="3268">
                  <c:v>125389.267757842</c:v>
                </c:pt>
                <c:pt idx="3269">
                  <c:v>125271.28424491599</c:v>
                </c:pt>
                <c:pt idx="3270">
                  <c:v>125221.302036868</c:v>
                </c:pt>
                <c:pt idx="3271">
                  <c:v>125183.21289071298</c:v>
                </c:pt>
                <c:pt idx="3272">
                  <c:v>125173.785717227</c:v>
                </c:pt>
                <c:pt idx="3273">
                  <c:v>125451.781748059</c:v>
                </c:pt>
                <c:pt idx="3274">
                  <c:v>125427.802294065</c:v>
                </c:pt>
                <c:pt idx="3275">
                  <c:v>125440.52273250102</c:v>
                </c:pt>
                <c:pt idx="3276">
                  <c:v>125343.670603092</c:v>
                </c:pt>
                <c:pt idx="3277">
                  <c:v>125278.44578003199</c:v>
                </c:pt>
                <c:pt idx="3278">
                  <c:v>125206.54053022197</c:v>
                </c:pt>
                <c:pt idx="3279">
                  <c:v>125172.52564492001</c:v>
                </c:pt>
                <c:pt idx="3280">
                  <c:v>125101.21435176898</c:v>
                </c:pt>
                <c:pt idx="3281">
                  <c:v>125454.15453099299</c:v>
                </c:pt>
                <c:pt idx="3282">
                  <c:v>125486.88888435499</c:v>
                </c:pt>
                <c:pt idx="3283">
                  <c:v>125374.82718775302</c:v>
                </c:pt>
                <c:pt idx="3284">
                  <c:v>125267.25150473801</c:v>
                </c:pt>
                <c:pt idx="3285">
                  <c:v>125298.333507861</c:v>
                </c:pt>
                <c:pt idx="3286">
                  <c:v>125204.78254497299</c:v>
                </c:pt>
                <c:pt idx="3287">
                  <c:v>125097.527889447</c:v>
                </c:pt>
                <c:pt idx="3288">
                  <c:v>125059.585817128</c:v>
                </c:pt>
                <c:pt idx="3289">
                  <c:v>125503.84833432299</c:v>
                </c:pt>
                <c:pt idx="3290">
                  <c:v>125420.14366834401</c:v>
                </c:pt>
                <c:pt idx="3291">
                  <c:v>125304.833117476</c:v>
                </c:pt>
                <c:pt idx="3292">
                  <c:v>125339.588174566</c:v>
                </c:pt>
                <c:pt idx="3293">
                  <c:v>125254.96869126501</c:v>
                </c:pt>
                <c:pt idx="3294">
                  <c:v>125135.81079315</c:v>
                </c:pt>
                <c:pt idx="3295">
                  <c:v>125108.99448814199</c:v>
                </c:pt>
                <c:pt idx="3296">
                  <c:v>125534.86174229202</c:v>
                </c:pt>
                <c:pt idx="3297">
                  <c:v>125467.302542668</c:v>
                </c:pt>
                <c:pt idx="3298">
                  <c:v>125360.59738660201</c:v>
                </c:pt>
                <c:pt idx="3299">
                  <c:v>125325.12300059701</c:v>
                </c:pt>
                <c:pt idx="3300">
                  <c:v>125303.536396703</c:v>
                </c:pt>
                <c:pt idx="3301">
                  <c:v>125179.64540669201</c:v>
                </c:pt>
                <c:pt idx="3302">
                  <c:v>125177.26198236</c:v>
                </c:pt>
                <c:pt idx="3303">
                  <c:v>125130.84864357898</c:v>
                </c:pt>
                <c:pt idx="3304">
                  <c:v>125480.69042001602</c:v>
                </c:pt>
                <c:pt idx="3305">
                  <c:v>125427.54323466298</c:v>
                </c:pt>
                <c:pt idx="3306">
                  <c:v>125372.276632675</c:v>
                </c:pt>
                <c:pt idx="3307">
                  <c:v>125353.27720796199</c:v>
                </c:pt>
                <c:pt idx="3308">
                  <c:v>125226.33069888302</c:v>
                </c:pt>
                <c:pt idx="3309">
                  <c:v>125176.19178978301</c:v>
                </c:pt>
                <c:pt idx="3310">
                  <c:v>125199.00625436599</c:v>
                </c:pt>
                <c:pt idx="3311">
                  <c:v>125035.27679477799</c:v>
                </c:pt>
                <c:pt idx="3312">
                  <c:v>125487.006350064</c:v>
                </c:pt>
                <c:pt idx="3313">
                  <c:v>125407.80299428101</c:v>
                </c:pt>
                <c:pt idx="3314">
                  <c:v>125374.34343772699</c:v>
                </c:pt>
                <c:pt idx="3315">
                  <c:v>125257.52082723501</c:v>
                </c:pt>
                <c:pt idx="3316">
                  <c:v>125219.89756688401</c:v>
                </c:pt>
                <c:pt idx="3317">
                  <c:v>125246.95853462401</c:v>
                </c:pt>
                <c:pt idx="3318">
                  <c:v>125086.74953922798</c:v>
                </c:pt>
                <c:pt idx="3319">
                  <c:v>125471.08571953601</c:v>
                </c:pt>
                <c:pt idx="3320">
                  <c:v>125437.61757441699</c:v>
                </c:pt>
                <c:pt idx="3321">
                  <c:v>125439.16341800001</c:v>
                </c:pt>
                <c:pt idx="3322">
                  <c:v>125306.93351865298</c:v>
                </c:pt>
                <c:pt idx="3323">
                  <c:v>125275.13686723502</c:v>
                </c:pt>
                <c:pt idx="3324">
                  <c:v>125261.114751125</c:v>
                </c:pt>
                <c:pt idx="3325">
                  <c:v>125179.037692717</c:v>
                </c:pt>
                <c:pt idx="3326">
                  <c:v>125089.08237343599</c:v>
                </c:pt>
                <c:pt idx="3327">
                  <c:v>125452.55002145101</c:v>
                </c:pt>
                <c:pt idx="3328">
                  <c:v>125482.343827594</c:v>
                </c:pt>
                <c:pt idx="3329">
                  <c:v>125358.00338498699</c:v>
                </c:pt>
                <c:pt idx="3330">
                  <c:v>125285.884794429</c:v>
                </c:pt>
                <c:pt idx="3331">
                  <c:v>125286.17846173303</c:v>
                </c:pt>
                <c:pt idx="3332">
                  <c:v>125218.31746788902</c:v>
                </c:pt>
                <c:pt idx="3333">
                  <c:v>125101.53371088901</c:v>
                </c:pt>
                <c:pt idx="3334">
                  <c:v>125098.18207158901</c:v>
                </c:pt>
                <c:pt idx="3335">
                  <c:v>125470.14247063802</c:v>
                </c:pt>
                <c:pt idx="3336">
                  <c:v>125417.21161894602</c:v>
                </c:pt>
                <c:pt idx="3337">
                  <c:v>125346.17486354001</c:v>
                </c:pt>
                <c:pt idx="3338">
                  <c:v>125340.02821094301</c:v>
                </c:pt>
                <c:pt idx="3339">
                  <c:v>125251.43051184199</c:v>
                </c:pt>
                <c:pt idx="3340">
                  <c:v>125119.78254249301</c:v>
                </c:pt>
                <c:pt idx="3341">
                  <c:v>125128.12625302098</c:v>
                </c:pt>
                <c:pt idx="3342">
                  <c:v>125556.23145083801</c:v>
                </c:pt>
                <c:pt idx="3343">
                  <c:v>125417.71004334999</c:v>
                </c:pt>
                <c:pt idx="3344">
                  <c:v>125386.30470639002</c:v>
                </c:pt>
                <c:pt idx="3345">
                  <c:v>125325.70072713801</c:v>
                </c:pt>
                <c:pt idx="3346">
                  <c:v>125302.14978341502</c:v>
                </c:pt>
                <c:pt idx="3347">
                  <c:v>125215.95612279502</c:v>
                </c:pt>
                <c:pt idx="3348">
                  <c:v>125092.38978348102</c:v>
                </c:pt>
                <c:pt idx="3349">
                  <c:v>125197.588864879</c:v>
                </c:pt>
                <c:pt idx="3350">
                  <c:v>125474.968036288</c:v>
                </c:pt>
                <c:pt idx="3351">
                  <c:v>125447.77677555698</c:v>
                </c:pt>
                <c:pt idx="3352">
                  <c:v>125380.190083686</c:v>
                </c:pt>
                <c:pt idx="3353">
                  <c:v>125330.586863715</c:v>
                </c:pt>
                <c:pt idx="3354">
                  <c:v>125251.143608463</c:v>
                </c:pt>
                <c:pt idx="3355">
                  <c:v>125130.71409166401</c:v>
                </c:pt>
                <c:pt idx="3356">
                  <c:v>125208.337923417</c:v>
                </c:pt>
                <c:pt idx="3357">
                  <c:v>125056.360311339</c:v>
                </c:pt>
                <c:pt idx="3358">
                  <c:v>125488.280812728</c:v>
                </c:pt>
                <c:pt idx="3359">
                  <c:v>125395.140692402</c:v>
                </c:pt>
                <c:pt idx="3360">
                  <c:v>125334.644830868</c:v>
                </c:pt>
                <c:pt idx="3361">
                  <c:v>125291.00577608102</c:v>
                </c:pt>
                <c:pt idx="3362">
                  <c:v>125215.023864476</c:v>
                </c:pt>
                <c:pt idx="3363">
                  <c:v>125243.89152210399</c:v>
                </c:pt>
                <c:pt idx="3364">
                  <c:v>125097.81860158</c:v>
                </c:pt>
                <c:pt idx="3365">
                  <c:v>125529.84870443502</c:v>
                </c:pt>
                <c:pt idx="3366">
                  <c:v>125435.493627584</c:v>
                </c:pt>
                <c:pt idx="3367">
                  <c:v>125362.185559816</c:v>
                </c:pt>
                <c:pt idx="3368">
                  <c:v>125295.417924608</c:v>
                </c:pt>
                <c:pt idx="3369">
                  <c:v>125287.95544990401</c:v>
                </c:pt>
                <c:pt idx="3370">
                  <c:v>125257.46483851699</c:v>
                </c:pt>
                <c:pt idx="3371">
                  <c:v>125136.34928631998</c:v>
                </c:pt>
                <c:pt idx="3372">
                  <c:v>125190.21854522197</c:v>
                </c:pt>
                <c:pt idx="3373">
                  <c:v>125426.80679498402</c:v>
                </c:pt>
                <c:pt idx="3374">
                  <c:v>125476.11217515101</c:v>
                </c:pt>
                <c:pt idx="3375">
                  <c:v>125324.21464784601</c:v>
                </c:pt>
                <c:pt idx="3376">
                  <c:v>125346.24622876398</c:v>
                </c:pt>
                <c:pt idx="3377">
                  <c:v>125313.362557498</c:v>
                </c:pt>
                <c:pt idx="3378">
                  <c:v>125167.52863210102</c:v>
                </c:pt>
                <c:pt idx="3379">
                  <c:v>125196.74788476698</c:v>
                </c:pt>
                <c:pt idx="3380">
                  <c:v>125017.569953589</c:v>
                </c:pt>
                <c:pt idx="3381">
                  <c:v>125473.481607414</c:v>
                </c:pt>
                <c:pt idx="3382">
                  <c:v>125397.59996455701</c:v>
                </c:pt>
                <c:pt idx="3383">
                  <c:v>125323.01456386698</c:v>
                </c:pt>
                <c:pt idx="3384">
                  <c:v>125343.209319872</c:v>
                </c:pt>
                <c:pt idx="3385">
                  <c:v>125200.68414244502</c:v>
                </c:pt>
                <c:pt idx="3386">
                  <c:v>125185.081011852</c:v>
                </c:pt>
                <c:pt idx="3387">
                  <c:v>125091.93268617897</c:v>
                </c:pt>
                <c:pt idx="3388">
                  <c:v>125531.47322725998</c:v>
                </c:pt>
                <c:pt idx="3389">
                  <c:v>125439.190269803</c:v>
                </c:pt>
                <c:pt idx="3390">
                  <c:v>125396.20240934298</c:v>
                </c:pt>
                <c:pt idx="3391">
                  <c:v>125385.27291612298</c:v>
                </c:pt>
                <c:pt idx="3392">
                  <c:v>125256.59997761899</c:v>
                </c:pt>
                <c:pt idx="3393">
                  <c:v>125246.64111444901</c:v>
                </c:pt>
                <c:pt idx="3394">
                  <c:v>125153.212212331</c:v>
                </c:pt>
                <c:pt idx="3395">
                  <c:v>125108.07638029402</c:v>
                </c:pt>
                <c:pt idx="3396">
                  <c:v>125446.42555906301</c:v>
                </c:pt>
                <c:pt idx="3397">
                  <c:v>125402.15118679403</c:v>
                </c:pt>
                <c:pt idx="3398">
                  <c:v>125420.22644546599</c:v>
                </c:pt>
                <c:pt idx="3399">
                  <c:v>125339.469430287</c:v>
                </c:pt>
                <c:pt idx="3400">
                  <c:v>125265.84082838699</c:v>
                </c:pt>
                <c:pt idx="3401">
                  <c:v>125224.82223448</c:v>
                </c:pt>
                <c:pt idx="3402">
                  <c:v>125117.42866798701</c:v>
                </c:pt>
                <c:pt idx="3403">
                  <c:v>125027.70887719998</c:v>
                </c:pt>
                <c:pt idx="3404">
                  <c:v>125457.83682415901</c:v>
                </c:pt>
                <c:pt idx="3405">
                  <c:v>125462.99707390298</c:v>
                </c:pt>
                <c:pt idx="3406">
                  <c:v>125356.95452069801</c:v>
                </c:pt>
                <c:pt idx="3407">
                  <c:v>125302.949636548</c:v>
                </c:pt>
                <c:pt idx="3408">
                  <c:v>125171.584946152</c:v>
                </c:pt>
                <c:pt idx="3409">
                  <c:v>125213.616107542</c:v>
                </c:pt>
                <c:pt idx="3410">
                  <c:v>125090.67468014802</c:v>
                </c:pt>
                <c:pt idx="3411">
                  <c:v>125486.48774340199</c:v>
                </c:pt>
                <c:pt idx="3412">
                  <c:v>125505.338101371</c:v>
                </c:pt>
                <c:pt idx="3413">
                  <c:v>125411.469056723</c:v>
                </c:pt>
                <c:pt idx="3414">
                  <c:v>125397.91422778901</c:v>
                </c:pt>
                <c:pt idx="3415">
                  <c:v>125213.30370061702</c:v>
                </c:pt>
                <c:pt idx="3416">
                  <c:v>125252.27214537199</c:v>
                </c:pt>
                <c:pt idx="3417">
                  <c:v>125114.984096364</c:v>
                </c:pt>
                <c:pt idx="3418">
                  <c:v>125086.699271315</c:v>
                </c:pt>
                <c:pt idx="3419">
                  <c:v>125569.280438874</c:v>
                </c:pt>
                <c:pt idx="3420">
                  <c:v>125413.980055436</c:v>
                </c:pt>
                <c:pt idx="3421">
                  <c:v>125415.55735720199</c:v>
                </c:pt>
                <c:pt idx="3422">
                  <c:v>125297.995944642</c:v>
                </c:pt>
                <c:pt idx="3423">
                  <c:v>125242.493346968</c:v>
                </c:pt>
                <c:pt idx="3424">
                  <c:v>125178.39217353</c:v>
                </c:pt>
                <c:pt idx="3425">
                  <c:v>125109.425958042</c:v>
                </c:pt>
                <c:pt idx="3426">
                  <c:v>125182.815003033</c:v>
                </c:pt>
                <c:pt idx="3427">
                  <c:v>125421.520231738</c:v>
                </c:pt>
                <c:pt idx="3428">
                  <c:v>125432.74038548899</c:v>
                </c:pt>
                <c:pt idx="3429">
                  <c:v>125420.647229586</c:v>
                </c:pt>
                <c:pt idx="3430">
                  <c:v>125260.45488472198</c:v>
                </c:pt>
                <c:pt idx="3431">
                  <c:v>125235.140305946</c:v>
                </c:pt>
                <c:pt idx="3432">
                  <c:v>125121.37742386702</c:v>
                </c:pt>
                <c:pt idx="3433">
                  <c:v>125176.17588271601</c:v>
                </c:pt>
                <c:pt idx="3434">
                  <c:v>125468.41433827799</c:v>
                </c:pt>
                <c:pt idx="3435">
                  <c:v>125413.274561799</c:v>
                </c:pt>
                <c:pt idx="3436">
                  <c:v>125431.77328791599</c:v>
                </c:pt>
                <c:pt idx="3437">
                  <c:v>125284.41544742699</c:v>
                </c:pt>
                <c:pt idx="3438">
                  <c:v>125325.05371295002</c:v>
                </c:pt>
                <c:pt idx="3439">
                  <c:v>125167.22844209101</c:v>
                </c:pt>
                <c:pt idx="3440">
                  <c:v>125198.63462200301</c:v>
                </c:pt>
                <c:pt idx="3441">
                  <c:v>125114.95700007598</c:v>
                </c:pt>
                <c:pt idx="3442">
                  <c:v>125459.70705731999</c:v>
                </c:pt>
                <c:pt idx="3443">
                  <c:v>125472.82337246502</c:v>
                </c:pt>
                <c:pt idx="3444">
                  <c:v>125408.726465812</c:v>
                </c:pt>
                <c:pt idx="3445">
                  <c:v>125277.11828711498</c:v>
                </c:pt>
                <c:pt idx="3446">
                  <c:v>125285.00026464001</c:v>
                </c:pt>
                <c:pt idx="3447">
                  <c:v>125220.26505141601</c:v>
                </c:pt>
                <c:pt idx="3448">
                  <c:v>125132.238350877</c:v>
                </c:pt>
                <c:pt idx="3449">
                  <c:v>125066.52616842501</c:v>
                </c:pt>
                <c:pt idx="3450">
                  <c:v>125468.14290641899</c:v>
                </c:pt>
                <c:pt idx="3451">
                  <c:v>125441.22964897502</c:v>
                </c:pt>
                <c:pt idx="3452">
                  <c:v>125312.495007978</c:v>
                </c:pt>
                <c:pt idx="3453">
                  <c:v>125270.55554890999</c:v>
                </c:pt>
                <c:pt idx="3454">
                  <c:v>125275.15654815199</c:v>
                </c:pt>
                <c:pt idx="3455">
                  <c:v>125141.90683725597</c:v>
                </c:pt>
                <c:pt idx="3456">
                  <c:v>125115.22029911398</c:v>
                </c:pt>
                <c:pt idx="3457">
                  <c:v>125522.81555101798</c:v>
                </c:pt>
                <c:pt idx="3458">
                  <c:v>125456.75557007801</c:v>
                </c:pt>
                <c:pt idx="3459">
                  <c:v>125413.501639207</c:v>
                </c:pt>
                <c:pt idx="3460">
                  <c:v>125297.72687434098</c:v>
                </c:pt>
                <c:pt idx="3461">
                  <c:v>125343.34761596298</c:v>
                </c:pt>
                <c:pt idx="3462">
                  <c:v>125197.31253969198</c:v>
                </c:pt>
                <c:pt idx="3463">
                  <c:v>125132.222242455</c:v>
                </c:pt>
                <c:pt idx="3464">
                  <c:v>125166.18654377299</c:v>
                </c:pt>
                <c:pt idx="3465">
                  <c:v>125429.91386734598</c:v>
                </c:pt>
                <c:pt idx="3466">
                  <c:v>125490.51362372299</c:v>
                </c:pt>
                <c:pt idx="3467">
                  <c:v>125362.12614064201</c:v>
                </c:pt>
                <c:pt idx="3468">
                  <c:v>125380.79219783199</c:v>
                </c:pt>
                <c:pt idx="3469">
                  <c:v>125236.69696371599</c:v>
                </c:pt>
                <c:pt idx="3470">
                  <c:v>125149.49928586898</c:v>
                </c:pt>
                <c:pt idx="3471">
                  <c:v>125177.708741942</c:v>
                </c:pt>
                <c:pt idx="3472">
                  <c:v>125096.30708821899</c:v>
                </c:pt>
                <c:pt idx="3473">
                  <c:v>125445.50152143399</c:v>
                </c:pt>
                <c:pt idx="3474">
                  <c:v>125369.695501047</c:v>
                </c:pt>
                <c:pt idx="3475">
                  <c:v>125399.61020466901</c:v>
                </c:pt>
                <c:pt idx="3476">
                  <c:v>125275.707421193</c:v>
                </c:pt>
                <c:pt idx="3477">
                  <c:v>125181.62835068301</c:v>
                </c:pt>
                <c:pt idx="3478">
                  <c:v>125241.974807978</c:v>
                </c:pt>
                <c:pt idx="3479">
                  <c:v>125126.50181705899</c:v>
                </c:pt>
                <c:pt idx="3480">
                  <c:v>125505.307325092</c:v>
                </c:pt>
                <c:pt idx="3481">
                  <c:v>125448.05766599602</c:v>
                </c:pt>
                <c:pt idx="3482">
                  <c:v>125424.91023922499</c:v>
                </c:pt>
                <c:pt idx="3483">
                  <c:v>125333.62672096901</c:v>
                </c:pt>
                <c:pt idx="3484">
                  <c:v>125251.80606018699</c:v>
                </c:pt>
                <c:pt idx="3485">
                  <c:v>125205.84454595398</c:v>
                </c:pt>
                <c:pt idx="3486">
                  <c:v>125198.94925986898</c:v>
                </c:pt>
                <c:pt idx="3487">
                  <c:v>125074.68144513702</c:v>
                </c:pt>
                <c:pt idx="3488">
                  <c:v>125439.88364947301</c:v>
                </c:pt>
                <c:pt idx="3489">
                  <c:v>125489.11238311099</c:v>
                </c:pt>
                <c:pt idx="3490">
                  <c:v>125390.45328367798</c:v>
                </c:pt>
                <c:pt idx="3491">
                  <c:v>125276.35148128301</c:v>
                </c:pt>
                <c:pt idx="3492">
                  <c:v>125283.404746873</c:v>
                </c:pt>
                <c:pt idx="3493">
                  <c:v>125220.16384913601</c:v>
                </c:pt>
                <c:pt idx="3494">
                  <c:v>125080.50772267699</c:v>
                </c:pt>
                <c:pt idx="3495">
                  <c:v>125082.25300748499</c:v>
                </c:pt>
                <c:pt idx="3496">
                  <c:v>125508.627097722</c:v>
                </c:pt>
                <c:pt idx="3497">
                  <c:v>125395.66980789801</c:v>
                </c:pt>
                <c:pt idx="3498">
                  <c:v>125355.09995773299</c:v>
                </c:pt>
                <c:pt idx="3499">
                  <c:v>125324.423326467</c:v>
                </c:pt>
                <c:pt idx="3500">
                  <c:v>125250.74218128399</c:v>
                </c:pt>
                <c:pt idx="3501">
                  <c:v>125128.522250514</c:v>
                </c:pt>
                <c:pt idx="3502">
                  <c:v>125105.96625631198</c:v>
                </c:pt>
                <c:pt idx="3503">
                  <c:v>125554.723199425</c:v>
                </c:pt>
                <c:pt idx="3504">
                  <c:v>125428.79893148199</c:v>
                </c:pt>
                <c:pt idx="3505">
                  <c:v>125371.686852121</c:v>
                </c:pt>
                <c:pt idx="3506">
                  <c:v>125389.77990862701</c:v>
                </c:pt>
                <c:pt idx="3507">
                  <c:v>125288.14102214601</c:v>
                </c:pt>
                <c:pt idx="3508">
                  <c:v>125203.543410208</c:v>
                </c:pt>
                <c:pt idx="3509">
                  <c:v>125130.05791289001</c:v>
                </c:pt>
                <c:pt idx="3510">
                  <c:v>125194.541844999</c:v>
                </c:pt>
                <c:pt idx="3511">
                  <c:v>125402.077229577</c:v>
                </c:pt>
                <c:pt idx="3512">
                  <c:v>125419.76169294801</c:v>
                </c:pt>
                <c:pt idx="3513">
                  <c:v>125443.44146940899</c:v>
                </c:pt>
                <c:pt idx="3514">
                  <c:v>125354.845044442</c:v>
                </c:pt>
                <c:pt idx="3515">
                  <c:v>125240.85092173002</c:v>
                </c:pt>
                <c:pt idx="3516">
                  <c:v>125187.495431808</c:v>
                </c:pt>
                <c:pt idx="3517">
                  <c:v>125177.25962459901</c:v>
                </c:pt>
                <c:pt idx="3518">
                  <c:v>125076.57934214402</c:v>
                </c:pt>
                <c:pt idx="3519">
                  <c:v>125410.529595392</c:v>
                </c:pt>
                <c:pt idx="3520">
                  <c:v>125442.988911754</c:v>
                </c:pt>
                <c:pt idx="3521">
                  <c:v>125396.062884805</c:v>
                </c:pt>
                <c:pt idx="3522">
                  <c:v>125251.474053766</c:v>
                </c:pt>
                <c:pt idx="3523">
                  <c:v>125233.04662192898</c:v>
                </c:pt>
                <c:pt idx="3524">
                  <c:v>125183.98175803701</c:v>
                </c:pt>
                <c:pt idx="3525">
                  <c:v>125122.96308361799</c:v>
                </c:pt>
                <c:pt idx="3526">
                  <c:v>125496.29097256798</c:v>
                </c:pt>
                <c:pt idx="3527">
                  <c:v>125413.26029127697</c:v>
                </c:pt>
                <c:pt idx="3528">
                  <c:v>125501.741604471</c:v>
                </c:pt>
                <c:pt idx="3529">
                  <c:v>125287.23542074503</c:v>
                </c:pt>
                <c:pt idx="3530">
                  <c:v>125295.390605715</c:v>
                </c:pt>
                <c:pt idx="3531">
                  <c:v>125248.356557188</c:v>
                </c:pt>
                <c:pt idx="3532">
                  <c:v>125138.24351076101</c:v>
                </c:pt>
                <c:pt idx="3533">
                  <c:v>125107.68960305399</c:v>
                </c:pt>
                <c:pt idx="3534">
                  <c:v>125431.077301249</c:v>
                </c:pt>
                <c:pt idx="3535">
                  <c:v>125525.133767256</c:v>
                </c:pt>
                <c:pt idx="3536">
                  <c:v>125345.30009348801</c:v>
                </c:pt>
                <c:pt idx="3537">
                  <c:v>125370.797776864</c:v>
                </c:pt>
                <c:pt idx="3538">
                  <c:v>125263.956274948</c:v>
                </c:pt>
                <c:pt idx="3539">
                  <c:v>125168.649113299</c:v>
                </c:pt>
                <c:pt idx="3540">
                  <c:v>125125.35062567101</c:v>
                </c:pt>
                <c:pt idx="3541">
                  <c:v>125070.14503933099</c:v>
                </c:pt>
                <c:pt idx="3542">
                  <c:v>125490.35934788901</c:v>
                </c:pt>
                <c:pt idx="3543">
                  <c:v>125411.01614976001</c:v>
                </c:pt>
                <c:pt idx="3544">
                  <c:v>125393.568510246</c:v>
                </c:pt>
                <c:pt idx="3545">
                  <c:v>125270.68093706698</c:v>
                </c:pt>
                <c:pt idx="3546">
                  <c:v>125211.10490291299</c:v>
                </c:pt>
                <c:pt idx="3547">
                  <c:v>125164.885732562</c:v>
                </c:pt>
                <c:pt idx="3548">
                  <c:v>125108.450884365</c:v>
                </c:pt>
                <c:pt idx="3549">
                  <c:v>125541.272193774</c:v>
                </c:pt>
                <c:pt idx="3550">
                  <c:v>125475.444948331</c:v>
                </c:pt>
                <c:pt idx="3551">
                  <c:v>125430.01102384302</c:v>
                </c:pt>
                <c:pt idx="3552">
                  <c:v>125298.17951406002</c:v>
                </c:pt>
                <c:pt idx="3553">
                  <c:v>125265.572628169</c:v>
                </c:pt>
                <c:pt idx="3554">
                  <c:v>125165.75700675101</c:v>
                </c:pt>
                <c:pt idx="3555">
                  <c:v>125166.97264756198</c:v>
                </c:pt>
                <c:pt idx="3556">
                  <c:v>125189.53459257301</c:v>
                </c:pt>
                <c:pt idx="3557">
                  <c:v>125417.90203117998</c:v>
                </c:pt>
                <c:pt idx="3558">
                  <c:v>125499.96059786998</c:v>
                </c:pt>
                <c:pt idx="3559">
                  <c:v>125356.92642359501</c:v>
                </c:pt>
                <c:pt idx="3560">
                  <c:v>125319.06307972799</c:v>
                </c:pt>
                <c:pt idx="3561">
                  <c:v>125251.893091294</c:v>
                </c:pt>
                <c:pt idx="3562">
                  <c:v>125230.82862837001</c:v>
                </c:pt>
                <c:pt idx="3563">
                  <c:v>125172.79293587797</c:v>
                </c:pt>
                <c:pt idx="3564">
                  <c:v>125079.205367302</c:v>
                </c:pt>
                <c:pt idx="3565">
                  <c:v>125526.62254042899</c:v>
                </c:pt>
                <c:pt idx="3566">
                  <c:v>125373.87368058503</c:v>
                </c:pt>
                <c:pt idx="3567">
                  <c:v>125355.282612404</c:v>
                </c:pt>
                <c:pt idx="3568">
                  <c:v>125247.60706413201</c:v>
                </c:pt>
                <c:pt idx="3569">
                  <c:v>125188.608999827</c:v>
                </c:pt>
                <c:pt idx="3570">
                  <c:v>125251.40270537698</c:v>
                </c:pt>
                <c:pt idx="3571">
                  <c:v>125092.96391372298</c:v>
                </c:pt>
                <c:pt idx="3572">
                  <c:v>125552.47520734502</c:v>
                </c:pt>
                <c:pt idx="3573">
                  <c:v>125437.15100275502</c:v>
                </c:pt>
                <c:pt idx="3574">
                  <c:v>125387.211444525</c:v>
                </c:pt>
                <c:pt idx="3575">
                  <c:v>125337.97463126898</c:v>
                </c:pt>
                <c:pt idx="3576">
                  <c:v>125180.132558962</c:v>
                </c:pt>
                <c:pt idx="3577">
                  <c:v>125354.34668902798</c:v>
                </c:pt>
                <c:pt idx="3578">
                  <c:v>125132.42932501102</c:v>
                </c:pt>
                <c:pt idx="3579">
                  <c:v>125132.25282268399</c:v>
                </c:pt>
                <c:pt idx="3580">
                  <c:v>125474.16283695601</c:v>
                </c:pt>
                <c:pt idx="3581">
                  <c:v>125423.76338904101</c:v>
                </c:pt>
                <c:pt idx="3582">
                  <c:v>125409.574435166</c:v>
                </c:pt>
                <c:pt idx="3583">
                  <c:v>125274.63796906</c:v>
                </c:pt>
                <c:pt idx="3584">
                  <c:v>125316.919441031</c:v>
                </c:pt>
                <c:pt idx="3585">
                  <c:v>125194.15966831202</c:v>
                </c:pt>
                <c:pt idx="3586">
                  <c:v>125148.192693797</c:v>
                </c:pt>
                <c:pt idx="3587">
                  <c:v>125097.11939426801</c:v>
                </c:pt>
                <c:pt idx="3588">
                  <c:v>125471.40527047598</c:v>
                </c:pt>
                <c:pt idx="3589">
                  <c:v>125400.644890468</c:v>
                </c:pt>
                <c:pt idx="3590">
                  <c:v>125340.17855527499</c:v>
                </c:pt>
                <c:pt idx="3591">
                  <c:v>125330.11714688104</c:v>
                </c:pt>
                <c:pt idx="3592">
                  <c:v>125233.81987792101</c:v>
                </c:pt>
                <c:pt idx="3593">
                  <c:v>125215.15510898903</c:v>
                </c:pt>
                <c:pt idx="3594">
                  <c:v>125069.28258351098</c:v>
                </c:pt>
                <c:pt idx="3595">
                  <c:v>125502.43054041498</c:v>
                </c:pt>
                <c:pt idx="3596">
                  <c:v>125441.58487001498</c:v>
                </c:pt>
                <c:pt idx="3597">
                  <c:v>125362.766010055</c:v>
                </c:pt>
                <c:pt idx="3598">
                  <c:v>125389.71415444702</c:v>
                </c:pt>
                <c:pt idx="3599">
                  <c:v>125272.78421742798</c:v>
                </c:pt>
                <c:pt idx="3600">
                  <c:v>125280.93528442699</c:v>
                </c:pt>
                <c:pt idx="3601">
                  <c:v>125099.39689081299</c:v>
                </c:pt>
                <c:pt idx="3602">
                  <c:v>125133.322941911</c:v>
                </c:pt>
                <c:pt idx="3603">
                  <c:v>125444.395369092</c:v>
                </c:pt>
                <c:pt idx="3604">
                  <c:v>125407.71562825501</c:v>
                </c:pt>
                <c:pt idx="3605">
                  <c:v>125455.00197175298</c:v>
                </c:pt>
                <c:pt idx="3606">
                  <c:v>125309.54802803401</c:v>
                </c:pt>
                <c:pt idx="3607">
                  <c:v>125230.74914689602</c:v>
                </c:pt>
                <c:pt idx="3608">
                  <c:v>125206.12045736401</c:v>
                </c:pt>
                <c:pt idx="3609">
                  <c:v>125173.088584542</c:v>
                </c:pt>
                <c:pt idx="3610">
                  <c:v>125087.50541973003</c:v>
                </c:pt>
                <c:pt idx="3611">
                  <c:v>125389.98056795599</c:v>
                </c:pt>
                <c:pt idx="3612">
                  <c:v>125515.318594275</c:v>
                </c:pt>
                <c:pt idx="3613">
                  <c:v>125324.29768436401</c:v>
                </c:pt>
                <c:pt idx="3614">
                  <c:v>125277.94937098502</c:v>
                </c:pt>
                <c:pt idx="3615">
                  <c:v>125321.516403437</c:v>
                </c:pt>
                <c:pt idx="3616">
                  <c:v>125151.330595736</c:v>
                </c:pt>
                <c:pt idx="3617">
                  <c:v>125111.40764415999</c:v>
                </c:pt>
                <c:pt idx="3618">
                  <c:v>125456.332406999</c:v>
                </c:pt>
                <c:pt idx="3619">
                  <c:v>125521.80406047399</c:v>
                </c:pt>
                <c:pt idx="3620">
                  <c:v>125363.570203613</c:v>
                </c:pt>
                <c:pt idx="3621">
                  <c:v>125285.606760223</c:v>
                </c:pt>
                <c:pt idx="3622">
                  <c:v>125305.16744505199</c:v>
                </c:pt>
                <c:pt idx="3623">
                  <c:v>125221.91525307197</c:v>
                </c:pt>
                <c:pt idx="3624">
                  <c:v>125135.323770613</c:v>
                </c:pt>
                <c:pt idx="3625">
                  <c:v>125060.36512796702</c:v>
                </c:pt>
                <c:pt idx="3626">
                  <c:v>125571.14009681399</c:v>
                </c:pt>
                <c:pt idx="3627">
                  <c:v>125446.78357690899</c:v>
                </c:pt>
                <c:pt idx="3628">
                  <c:v>125359.53102689704</c:v>
                </c:pt>
                <c:pt idx="3629">
                  <c:v>125345.85595615002</c:v>
                </c:pt>
                <c:pt idx="3630">
                  <c:v>125290.667945736</c:v>
                </c:pt>
                <c:pt idx="3631">
                  <c:v>125169.28168887802</c:v>
                </c:pt>
                <c:pt idx="3632">
                  <c:v>125139.94313334598</c:v>
                </c:pt>
                <c:pt idx="3633">
                  <c:v>125117.165889393</c:v>
                </c:pt>
                <c:pt idx="3634">
                  <c:v>125435.27521098201</c:v>
                </c:pt>
                <c:pt idx="3635">
                  <c:v>125388.998213534</c:v>
                </c:pt>
                <c:pt idx="3636">
                  <c:v>125361.57530757</c:v>
                </c:pt>
                <c:pt idx="3637">
                  <c:v>125312.49974173099</c:v>
                </c:pt>
                <c:pt idx="3638">
                  <c:v>125211.53728426798</c:v>
                </c:pt>
                <c:pt idx="3639">
                  <c:v>125147.82051049401</c:v>
                </c:pt>
                <c:pt idx="3640">
                  <c:v>125204.11195069802</c:v>
                </c:pt>
                <c:pt idx="3641">
                  <c:v>125441.422384875</c:v>
                </c:pt>
                <c:pt idx="3642">
                  <c:v>125440.29351308898</c:v>
                </c:pt>
                <c:pt idx="3643">
                  <c:v>125404.34252222101</c:v>
                </c:pt>
                <c:pt idx="3644">
                  <c:v>125354.00838638699</c:v>
                </c:pt>
                <c:pt idx="3645">
                  <c:v>125248.431131643</c:v>
                </c:pt>
                <c:pt idx="3646">
                  <c:v>125178.177578089</c:v>
                </c:pt>
                <c:pt idx="3647">
                  <c:v>125215.92287495098</c:v>
                </c:pt>
                <c:pt idx="3648">
                  <c:v>125129.046729708</c:v>
                </c:pt>
                <c:pt idx="3649">
                  <c:v>125458.75999986402</c:v>
                </c:pt>
                <c:pt idx="3650">
                  <c:v>125469.36457347297</c:v>
                </c:pt>
                <c:pt idx="3651">
                  <c:v>125376.90895197398</c:v>
                </c:pt>
                <c:pt idx="3652">
                  <c:v>125351.674896212</c:v>
                </c:pt>
                <c:pt idx="3653">
                  <c:v>125225.79320376398</c:v>
                </c:pt>
                <c:pt idx="3654">
                  <c:v>125247.07111930104</c:v>
                </c:pt>
                <c:pt idx="3655">
                  <c:v>125123.454486242</c:v>
                </c:pt>
                <c:pt idx="3656">
                  <c:v>125057.73356814502</c:v>
                </c:pt>
                <c:pt idx="3657">
                  <c:v>125492.21293793299</c:v>
                </c:pt>
                <c:pt idx="3658">
                  <c:v>125432.67211833803</c:v>
                </c:pt>
                <c:pt idx="3659">
                  <c:v>125323.427952716</c:v>
                </c:pt>
                <c:pt idx="3660">
                  <c:v>125272.94930486599</c:v>
                </c:pt>
                <c:pt idx="3661">
                  <c:v>125260.26894331498</c:v>
                </c:pt>
                <c:pt idx="3662">
                  <c:v>125168.55215165199</c:v>
                </c:pt>
                <c:pt idx="3663">
                  <c:v>125105.978689992</c:v>
                </c:pt>
                <c:pt idx="3664">
                  <c:v>125502.143999925</c:v>
                </c:pt>
                <c:pt idx="3665">
                  <c:v>125494.99621979399</c:v>
                </c:pt>
                <c:pt idx="3666">
                  <c:v>125372.70557174299</c:v>
                </c:pt>
                <c:pt idx="3667">
                  <c:v>125315.58733723901</c:v>
                </c:pt>
                <c:pt idx="3668">
                  <c:v>125308.43446912301</c:v>
                </c:pt>
                <c:pt idx="3669">
                  <c:v>125232.00555653802</c:v>
                </c:pt>
                <c:pt idx="3670">
                  <c:v>125116.73334523698</c:v>
                </c:pt>
                <c:pt idx="3671">
                  <c:v>125113.15496913804</c:v>
                </c:pt>
                <c:pt idx="3672">
                  <c:v>125518.6902709</c:v>
                </c:pt>
                <c:pt idx="3673">
                  <c:v>125429.37821890702</c:v>
                </c:pt>
                <c:pt idx="3674">
                  <c:v>125372.26171095001</c:v>
                </c:pt>
                <c:pt idx="3675">
                  <c:v>125340.99503013</c:v>
                </c:pt>
                <c:pt idx="3676">
                  <c:v>125263.615378676</c:v>
                </c:pt>
                <c:pt idx="3677">
                  <c:v>125174.053359977</c:v>
                </c:pt>
                <c:pt idx="3678">
                  <c:v>125095.55823713298</c:v>
                </c:pt>
                <c:pt idx="3679">
                  <c:v>125166.13545117</c:v>
                </c:pt>
                <c:pt idx="3680">
                  <c:v>125412.48707228601</c:v>
                </c:pt>
                <c:pt idx="3681">
                  <c:v>125398.08228710799</c:v>
                </c:pt>
                <c:pt idx="3682">
                  <c:v>125413.26707240699</c:v>
                </c:pt>
                <c:pt idx="3683">
                  <c:v>125301.82736052501</c:v>
                </c:pt>
                <c:pt idx="3684">
                  <c:v>125220.41614034398</c:v>
                </c:pt>
                <c:pt idx="3685">
                  <c:v>125177.41064041898</c:v>
                </c:pt>
                <c:pt idx="3686">
                  <c:v>125166.950606643</c:v>
                </c:pt>
                <c:pt idx="3687">
                  <c:v>125452.607672689</c:v>
                </c:pt>
                <c:pt idx="3688">
                  <c:v>125400.36283844199</c:v>
                </c:pt>
                <c:pt idx="3689">
                  <c:v>125482.11304536098</c:v>
                </c:pt>
                <c:pt idx="3690">
                  <c:v>125343.795539991</c:v>
                </c:pt>
                <c:pt idx="3691">
                  <c:v>125235.86706312199</c:v>
                </c:pt>
                <c:pt idx="3692">
                  <c:v>125195.64161352</c:v>
                </c:pt>
                <c:pt idx="3693">
                  <c:v>125178.46210624199</c:v>
                </c:pt>
                <c:pt idx="3694">
                  <c:v>125116.14613774998</c:v>
                </c:pt>
                <c:pt idx="3695">
                  <c:v>125478.59352575698</c:v>
                </c:pt>
                <c:pt idx="3696">
                  <c:v>125497.308339278</c:v>
                </c:pt>
                <c:pt idx="3697">
                  <c:v>125394.435756276</c:v>
                </c:pt>
                <c:pt idx="3698">
                  <c:v>125298.48510590002</c:v>
                </c:pt>
                <c:pt idx="3699">
                  <c:v>125298.10087836298</c:v>
                </c:pt>
                <c:pt idx="3700">
                  <c:v>125204.88576245902</c:v>
                </c:pt>
                <c:pt idx="3701">
                  <c:v>125145.647838084</c:v>
                </c:pt>
                <c:pt idx="3702">
                  <c:v>125137.33574819901</c:v>
                </c:pt>
                <c:pt idx="3703">
                  <c:v>125415.583137201</c:v>
                </c:pt>
                <c:pt idx="3704">
                  <c:v>125421.600709262</c:v>
                </c:pt>
                <c:pt idx="3705">
                  <c:v>125309.05190882401</c:v>
                </c:pt>
                <c:pt idx="3706">
                  <c:v>125307.099051921</c:v>
                </c:pt>
                <c:pt idx="3707">
                  <c:v>125297.33384975199</c:v>
                </c:pt>
                <c:pt idx="3708">
                  <c:v>125139.65979849303</c:v>
                </c:pt>
                <c:pt idx="3709">
                  <c:v>125198.67408400202</c:v>
                </c:pt>
                <c:pt idx="3710">
                  <c:v>125440.256751433</c:v>
                </c:pt>
                <c:pt idx="3711">
                  <c:v>125435.99233610499</c:v>
                </c:pt>
                <c:pt idx="3712">
                  <c:v>125341.02606699702</c:v>
                </c:pt>
                <c:pt idx="3713">
                  <c:v>125338.46361510501</c:v>
                </c:pt>
                <c:pt idx="3714">
                  <c:v>125348.144605045</c:v>
                </c:pt>
                <c:pt idx="3715">
                  <c:v>125195.51575790401</c:v>
                </c:pt>
                <c:pt idx="3716">
                  <c:v>125229.70405498901</c:v>
                </c:pt>
                <c:pt idx="3717">
                  <c:v>125068.37143049401</c:v>
                </c:pt>
                <c:pt idx="3718">
                  <c:v>125482.32268300398</c:v>
                </c:pt>
                <c:pt idx="3719">
                  <c:v>125468.20788886199</c:v>
                </c:pt>
                <c:pt idx="3720">
                  <c:v>125381.15065205299</c:v>
                </c:pt>
                <c:pt idx="3721">
                  <c:v>125305.95651537798</c:v>
                </c:pt>
                <c:pt idx="3722">
                  <c:v>125274.18916039505</c:v>
                </c:pt>
                <c:pt idx="3723">
                  <c:v>125200.004740306</c:v>
                </c:pt>
                <c:pt idx="3724">
                  <c:v>125094.803542384</c:v>
                </c:pt>
                <c:pt idx="3725">
                  <c:v>125116.589255762</c:v>
                </c:pt>
                <c:pt idx="3726">
                  <c:v>125459.26100582199</c:v>
                </c:pt>
                <c:pt idx="3727">
                  <c:v>125380.57430183902</c:v>
                </c:pt>
                <c:pt idx="3728">
                  <c:v>125427.94416683502</c:v>
                </c:pt>
                <c:pt idx="3729">
                  <c:v>125272.447725904</c:v>
                </c:pt>
                <c:pt idx="3730">
                  <c:v>125290.50016420202</c:v>
                </c:pt>
                <c:pt idx="3731">
                  <c:v>125156.995890697</c:v>
                </c:pt>
                <c:pt idx="3732">
                  <c:v>125087.54976234102</c:v>
                </c:pt>
                <c:pt idx="3733">
                  <c:v>125494.63133710199</c:v>
                </c:pt>
                <c:pt idx="3734">
                  <c:v>125462.62999206802</c:v>
                </c:pt>
                <c:pt idx="3735">
                  <c:v>125397.17487223801</c:v>
                </c:pt>
                <c:pt idx="3736">
                  <c:v>125372.18644616402</c:v>
                </c:pt>
                <c:pt idx="3737">
                  <c:v>125299.25417260099</c:v>
                </c:pt>
                <c:pt idx="3738">
                  <c:v>125156.43430562298</c:v>
                </c:pt>
                <c:pt idx="3739">
                  <c:v>125169.082115215</c:v>
                </c:pt>
                <c:pt idx="3740">
                  <c:v>125077.683581936</c:v>
                </c:pt>
                <c:pt idx="3741">
                  <c:v>125458.74651609699</c:v>
                </c:pt>
                <c:pt idx="3742">
                  <c:v>125492.42733345598</c:v>
                </c:pt>
                <c:pt idx="3743">
                  <c:v>125386.48685622598</c:v>
                </c:pt>
                <c:pt idx="3744">
                  <c:v>125368.84551463502</c:v>
                </c:pt>
                <c:pt idx="3745">
                  <c:v>125205.01778664501</c:v>
                </c:pt>
                <c:pt idx="3746">
                  <c:v>125227.93632042198</c:v>
                </c:pt>
                <c:pt idx="3747">
                  <c:v>125061.60251500398</c:v>
                </c:pt>
                <c:pt idx="3748">
                  <c:v>125123.509100022</c:v>
                </c:pt>
                <c:pt idx="3749">
                  <c:v>125527.576230696</c:v>
                </c:pt>
                <c:pt idx="3750">
                  <c:v>125403.25475398001</c:v>
                </c:pt>
                <c:pt idx="3751">
                  <c:v>125416.32846037402</c:v>
                </c:pt>
                <c:pt idx="3752">
                  <c:v>125236.62844920601</c:v>
                </c:pt>
                <c:pt idx="3753">
                  <c:v>125263.79453428199</c:v>
                </c:pt>
                <c:pt idx="3754">
                  <c:v>125145.721073255</c:v>
                </c:pt>
                <c:pt idx="3755">
                  <c:v>125072.78502869602</c:v>
                </c:pt>
                <c:pt idx="3756">
                  <c:v>125582.570032873</c:v>
                </c:pt>
                <c:pt idx="3757">
                  <c:v>125404.134963923</c:v>
                </c:pt>
                <c:pt idx="3758">
                  <c:v>125445.05010471202</c:v>
                </c:pt>
                <c:pt idx="3759">
                  <c:v>125294.481493509</c:v>
                </c:pt>
                <c:pt idx="3760">
                  <c:v>125286.15523401499</c:v>
                </c:pt>
                <c:pt idx="3761">
                  <c:v>125211.340000496</c:v>
                </c:pt>
                <c:pt idx="3762">
                  <c:v>125110.46685315298</c:v>
                </c:pt>
                <c:pt idx="3763">
                  <c:v>125210.16926133801</c:v>
                </c:pt>
                <c:pt idx="3764">
                  <c:v>125445.10066702</c:v>
                </c:pt>
                <c:pt idx="3765">
                  <c:v>125511.45243167698</c:v>
                </c:pt>
                <c:pt idx="3766">
                  <c:v>125381.89346843702</c:v>
                </c:pt>
                <c:pt idx="3767">
                  <c:v>125326.782184339</c:v>
                </c:pt>
                <c:pt idx="3768">
                  <c:v>125222.74964692901</c:v>
                </c:pt>
                <c:pt idx="3769">
                  <c:v>125152.81603236498</c:v>
                </c:pt>
                <c:pt idx="3770">
                  <c:v>125229.47240984799</c:v>
                </c:pt>
                <c:pt idx="3771">
                  <c:v>125078.05932675701</c:v>
                </c:pt>
                <c:pt idx="3772">
                  <c:v>125427.812623255</c:v>
                </c:pt>
                <c:pt idx="3773">
                  <c:v>125463.95762129</c:v>
                </c:pt>
                <c:pt idx="3774">
                  <c:v>125367.955182166</c:v>
                </c:pt>
                <c:pt idx="3775">
                  <c:v>125258.67683695702</c:v>
                </c:pt>
                <c:pt idx="3776">
                  <c:v>125239.272864723</c:v>
                </c:pt>
                <c:pt idx="3777">
                  <c:v>125204.76938096802</c:v>
                </c:pt>
                <c:pt idx="3778">
                  <c:v>125103.347654496</c:v>
                </c:pt>
                <c:pt idx="3779">
                  <c:v>125475.343023992</c:v>
                </c:pt>
                <c:pt idx="3780">
                  <c:v>125507.078381812</c:v>
                </c:pt>
                <c:pt idx="3781">
                  <c:v>125389.251802254</c:v>
                </c:pt>
                <c:pt idx="3782">
                  <c:v>125288.88641248501</c:v>
                </c:pt>
                <c:pt idx="3783">
                  <c:v>125294.065571841</c:v>
                </c:pt>
                <c:pt idx="3784">
                  <c:v>125286.26964389499</c:v>
                </c:pt>
                <c:pt idx="3785">
                  <c:v>125142.25661042599</c:v>
                </c:pt>
                <c:pt idx="3786">
                  <c:v>125101.502703133</c:v>
                </c:pt>
                <c:pt idx="3787">
                  <c:v>125500.48237070498</c:v>
                </c:pt>
                <c:pt idx="3788">
                  <c:v>125463.666477918</c:v>
                </c:pt>
                <c:pt idx="3789">
                  <c:v>125339.4042982</c:v>
                </c:pt>
                <c:pt idx="3790">
                  <c:v>125292.201355286</c:v>
                </c:pt>
                <c:pt idx="3791">
                  <c:v>125301.33494207601</c:v>
                </c:pt>
                <c:pt idx="3792">
                  <c:v>125193.333879835</c:v>
                </c:pt>
                <c:pt idx="3793">
                  <c:v>125128.71514919199</c:v>
                </c:pt>
                <c:pt idx="3794">
                  <c:v>125080.272179532</c:v>
                </c:pt>
                <c:pt idx="3795">
                  <c:v>125501.781884133</c:v>
                </c:pt>
                <c:pt idx="3796">
                  <c:v>125420.81297684601</c:v>
                </c:pt>
                <c:pt idx="3797">
                  <c:v>125323.68295967899</c:v>
                </c:pt>
                <c:pt idx="3798">
                  <c:v>125359.265290771</c:v>
                </c:pt>
                <c:pt idx="3799">
                  <c:v>125244.826201687</c:v>
                </c:pt>
                <c:pt idx="3800">
                  <c:v>125178.71117097298</c:v>
                </c:pt>
                <c:pt idx="3801">
                  <c:v>125179.08531266802</c:v>
                </c:pt>
                <c:pt idx="3802">
                  <c:v>125452.99820225198</c:v>
                </c:pt>
                <c:pt idx="3803">
                  <c:v>125511.21684492799</c:v>
                </c:pt>
                <c:pt idx="3804">
                  <c:v>125347.38530845002</c:v>
                </c:pt>
                <c:pt idx="3805">
                  <c:v>125339.95321405599</c:v>
                </c:pt>
                <c:pt idx="3806">
                  <c:v>125296.769700626</c:v>
                </c:pt>
                <c:pt idx="3807">
                  <c:v>125174.36263626999</c:v>
                </c:pt>
                <c:pt idx="3808">
                  <c:v>125168.070625869</c:v>
                </c:pt>
                <c:pt idx="3809">
                  <c:v>125126.85135807101</c:v>
                </c:pt>
                <c:pt idx="3810">
                  <c:v>125419.32459364402</c:v>
                </c:pt>
                <c:pt idx="3811">
                  <c:v>125447.71640222399</c:v>
                </c:pt>
                <c:pt idx="3812">
                  <c:v>125397.34370403099</c:v>
                </c:pt>
                <c:pt idx="3813">
                  <c:v>125318.142658047</c:v>
                </c:pt>
                <c:pt idx="3814">
                  <c:v>125223.25487507098</c:v>
                </c:pt>
                <c:pt idx="3815">
                  <c:v>125240.19509899103</c:v>
                </c:pt>
                <c:pt idx="3816">
                  <c:v>125183.697912224</c:v>
                </c:pt>
                <c:pt idx="3817">
                  <c:v>125068.79247606298</c:v>
                </c:pt>
                <c:pt idx="3818">
                  <c:v>125483.64353924498</c:v>
                </c:pt>
                <c:pt idx="3819">
                  <c:v>125439.135201317</c:v>
                </c:pt>
                <c:pt idx="3820">
                  <c:v>125362.33740994299</c:v>
                </c:pt>
                <c:pt idx="3821">
                  <c:v>125262.77150587201</c:v>
                </c:pt>
                <c:pt idx="3822">
                  <c:v>125215.227711078</c:v>
                </c:pt>
                <c:pt idx="3823">
                  <c:v>125249.091235681</c:v>
                </c:pt>
                <c:pt idx="3824">
                  <c:v>125051.95814293901</c:v>
                </c:pt>
                <c:pt idx="3825">
                  <c:v>125512.319641593</c:v>
                </c:pt>
                <c:pt idx="3826">
                  <c:v>125491.06720658102</c:v>
                </c:pt>
                <c:pt idx="3827">
                  <c:v>125383.33554589</c:v>
                </c:pt>
                <c:pt idx="3828">
                  <c:v>125328.12405030504</c:v>
                </c:pt>
                <c:pt idx="3829">
                  <c:v>125250.86004428501</c:v>
                </c:pt>
                <c:pt idx="3830">
                  <c:v>125292.939928056</c:v>
                </c:pt>
                <c:pt idx="3831">
                  <c:v>125097.31926661101</c:v>
                </c:pt>
                <c:pt idx="3832">
                  <c:v>125118.365993147</c:v>
                </c:pt>
                <c:pt idx="3833">
                  <c:v>125571.61416213404</c:v>
                </c:pt>
                <c:pt idx="3834">
                  <c:v>125386.23929151898</c:v>
                </c:pt>
                <c:pt idx="3835">
                  <c:v>125419.83463501999</c:v>
                </c:pt>
                <c:pt idx="3836">
                  <c:v>125286.38873569302</c:v>
                </c:pt>
                <c:pt idx="3837">
                  <c:v>125293.89211489502</c:v>
                </c:pt>
                <c:pt idx="3838">
                  <c:v>125191.27084169</c:v>
                </c:pt>
                <c:pt idx="3839">
                  <c:v>125127.160809954</c:v>
                </c:pt>
                <c:pt idx="3840">
                  <c:v>125132.43721479502</c:v>
                </c:pt>
                <c:pt idx="3841">
                  <c:v>125433.430702639</c:v>
                </c:pt>
                <c:pt idx="3842">
                  <c:v>125422.89107337399</c:v>
                </c:pt>
                <c:pt idx="3843">
                  <c:v>125348.551318376</c:v>
                </c:pt>
                <c:pt idx="3844">
                  <c:v>125379.733946796</c:v>
                </c:pt>
                <c:pt idx="3845">
                  <c:v>125200.780608713</c:v>
                </c:pt>
                <c:pt idx="3846">
                  <c:v>125161.51814517198</c:v>
                </c:pt>
                <c:pt idx="3847">
                  <c:v>125154.85329898701</c:v>
                </c:pt>
                <c:pt idx="3848">
                  <c:v>125479.39447389102</c:v>
                </c:pt>
                <c:pt idx="3849">
                  <c:v>125420.48081686199</c:v>
                </c:pt>
                <c:pt idx="3850">
                  <c:v>125444.51432208302</c:v>
                </c:pt>
                <c:pt idx="3851">
                  <c:v>125354.291790027</c:v>
                </c:pt>
                <c:pt idx="3852">
                  <c:v>125263.826289801</c:v>
                </c:pt>
                <c:pt idx="3853">
                  <c:v>125223.17716861803</c:v>
                </c:pt>
                <c:pt idx="3854">
                  <c:v>125209.61225678501</c:v>
                </c:pt>
                <c:pt idx="3855">
                  <c:v>125120.73889689402</c:v>
                </c:pt>
                <c:pt idx="3856">
                  <c:v>125444.023907261</c:v>
                </c:pt>
                <c:pt idx="3857">
                  <c:v>125400.11952618201</c:v>
                </c:pt>
                <c:pt idx="3858">
                  <c:v>125423.57480102798</c:v>
                </c:pt>
                <c:pt idx="3859">
                  <c:v>125292.75996068503</c:v>
                </c:pt>
                <c:pt idx="3860">
                  <c:v>125342.025848116</c:v>
                </c:pt>
                <c:pt idx="3861">
                  <c:v>125169.51671107598</c:v>
                </c:pt>
                <c:pt idx="3862">
                  <c:v>125130.94670467799</c:v>
                </c:pt>
                <c:pt idx="3863">
                  <c:v>125082.47494732701</c:v>
                </c:pt>
                <c:pt idx="3864">
                  <c:v>125395.950321893</c:v>
                </c:pt>
                <c:pt idx="3865">
                  <c:v>125520.23160071</c:v>
                </c:pt>
                <c:pt idx="3866">
                  <c:v>125352.12526096003</c:v>
                </c:pt>
                <c:pt idx="3867">
                  <c:v>125347.29057360798</c:v>
                </c:pt>
                <c:pt idx="3868">
                  <c:v>125253.590431145</c:v>
                </c:pt>
                <c:pt idx="3869">
                  <c:v>125163.80506395901</c:v>
                </c:pt>
                <c:pt idx="3870">
                  <c:v>125103.1392554</c:v>
                </c:pt>
                <c:pt idx="3871">
                  <c:v>125474.04360867001</c:v>
                </c:pt>
                <c:pt idx="3872">
                  <c:v>125506.40196086501</c:v>
                </c:pt>
                <c:pt idx="3873">
                  <c:v>125388.297775737</c:v>
                </c:pt>
                <c:pt idx="3874">
                  <c:v>125342.090145758</c:v>
                </c:pt>
                <c:pt idx="3875">
                  <c:v>125271.200062374</c:v>
                </c:pt>
                <c:pt idx="3876">
                  <c:v>125220.924086571</c:v>
                </c:pt>
                <c:pt idx="3877">
                  <c:v>125129.57939657902</c:v>
                </c:pt>
                <c:pt idx="3878">
                  <c:v>125082.24430649899</c:v>
                </c:pt>
                <c:pt idx="3879">
                  <c:v>125554.70884457701</c:v>
                </c:pt>
                <c:pt idx="3880">
                  <c:v>125430.46487647698</c:v>
                </c:pt>
                <c:pt idx="3881">
                  <c:v>125426.502051794</c:v>
                </c:pt>
                <c:pt idx="3882">
                  <c:v>125274.88843074802</c:v>
                </c:pt>
                <c:pt idx="3883">
                  <c:v>125249.30111441201</c:v>
                </c:pt>
                <c:pt idx="3884">
                  <c:v>125200.01032862802</c:v>
                </c:pt>
                <c:pt idx="3885">
                  <c:v>125123.19245003699</c:v>
                </c:pt>
                <c:pt idx="3886">
                  <c:v>125160.362730853</c:v>
                </c:pt>
                <c:pt idx="3887">
                  <c:v>125440.38915304102</c:v>
                </c:pt>
                <c:pt idx="3888">
                  <c:v>125457.270257317</c:v>
                </c:pt>
                <c:pt idx="3889">
                  <c:v>125325.64976552702</c:v>
                </c:pt>
                <c:pt idx="3890">
                  <c:v>125343.12051867801</c:v>
                </c:pt>
                <c:pt idx="3891">
                  <c:v>125203.58676296801</c:v>
                </c:pt>
                <c:pt idx="3892">
                  <c:v>125122.994846348</c:v>
                </c:pt>
                <c:pt idx="3893">
                  <c:v>125211.30403835799</c:v>
                </c:pt>
                <c:pt idx="3894">
                  <c:v>125479.078982969</c:v>
                </c:pt>
                <c:pt idx="3895">
                  <c:v>125560.93844317399</c:v>
                </c:pt>
                <c:pt idx="3896">
                  <c:v>125329.95328102597</c:v>
                </c:pt>
                <c:pt idx="3897">
                  <c:v>125319.605276061</c:v>
                </c:pt>
                <c:pt idx="3898">
                  <c:v>125289.891907999</c:v>
                </c:pt>
                <c:pt idx="3899">
                  <c:v>125202.40495548199</c:v>
                </c:pt>
                <c:pt idx="3900">
                  <c:v>125233.551179061</c:v>
                </c:pt>
                <c:pt idx="3901">
                  <c:v>125049.92906062101</c:v>
                </c:pt>
                <c:pt idx="3902">
                  <c:v>125555.22294738998</c:v>
                </c:pt>
                <c:pt idx="3903">
                  <c:v>125465.62055213001</c:v>
                </c:pt>
                <c:pt idx="3904">
                  <c:v>125315.582258665</c:v>
                </c:pt>
                <c:pt idx="3905">
                  <c:v>125325.134787007</c:v>
                </c:pt>
                <c:pt idx="3906">
                  <c:v>125240.05164665902</c:v>
                </c:pt>
                <c:pt idx="3907">
                  <c:v>125258.37089203202</c:v>
                </c:pt>
                <c:pt idx="3908">
                  <c:v>125115.24607437699</c:v>
                </c:pt>
                <c:pt idx="3909">
                  <c:v>125141.771330059</c:v>
                </c:pt>
                <c:pt idx="3910">
                  <c:v>125399.36284706098</c:v>
                </c:pt>
                <c:pt idx="3911">
                  <c:v>125413.59457387798</c:v>
                </c:pt>
                <c:pt idx="3912">
                  <c:v>125378.97909102698</c:v>
                </c:pt>
                <c:pt idx="3913">
                  <c:v>125236.16956784701</c:v>
                </c:pt>
                <c:pt idx="3914">
                  <c:v>125331.551562166</c:v>
                </c:pt>
                <c:pt idx="3915">
                  <c:v>125154.91179252998</c:v>
                </c:pt>
                <c:pt idx="3916">
                  <c:v>125153.21150511199</c:v>
                </c:pt>
                <c:pt idx="3917">
                  <c:v>125467.65513607001</c:v>
                </c:pt>
                <c:pt idx="3918">
                  <c:v>125142.62287600199</c:v>
                </c:pt>
                <c:pt idx="3919">
                  <c:v>125420.753817845</c:v>
                </c:pt>
                <c:pt idx="3920">
                  <c:v>125405.780027523</c:v>
                </c:pt>
                <c:pt idx="3921">
                  <c:v>125389.267757842</c:v>
                </c:pt>
                <c:pt idx="3922">
                  <c:v>125271.28424491599</c:v>
                </c:pt>
                <c:pt idx="3923">
                  <c:v>125221.302036868</c:v>
                </c:pt>
                <c:pt idx="3924">
                  <c:v>125183.21289071298</c:v>
                </c:pt>
                <c:pt idx="3925">
                  <c:v>125173.785717227</c:v>
                </c:pt>
                <c:pt idx="3926">
                  <c:v>125451.781748059</c:v>
                </c:pt>
                <c:pt idx="3927">
                  <c:v>125427.802294065</c:v>
                </c:pt>
                <c:pt idx="3928">
                  <c:v>125440.52273250102</c:v>
                </c:pt>
                <c:pt idx="3929">
                  <c:v>125343.670603092</c:v>
                </c:pt>
                <c:pt idx="3930">
                  <c:v>125278.44578003199</c:v>
                </c:pt>
                <c:pt idx="3931">
                  <c:v>125206.54053022197</c:v>
                </c:pt>
                <c:pt idx="3932">
                  <c:v>125172.52564492001</c:v>
                </c:pt>
                <c:pt idx="3933">
                  <c:v>125101.21435176898</c:v>
                </c:pt>
                <c:pt idx="3934">
                  <c:v>125454.15453099299</c:v>
                </c:pt>
                <c:pt idx="3935">
                  <c:v>125486.88888435499</c:v>
                </c:pt>
                <c:pt idx="3936">
                  <c:v>125374.82718775302</c:v>
                </c:pt>
                <c:pt idx="3937">
                  <c:v>125267.25150473801</c:v>
                </c:pt>
                <c:pt idx="3938">
                  <c:v>125298.333507861</c:v>
                </c:pt>
                <c:pt idx="3939">
                  <c:v>125204.78254497299</c:v>
                </c:pt>
                <c:pt idx="3940">
                  <c:v>125097.527889447</c:v>
                </c:pt>
                <c:pt idx="3941">
                  <c:v>125059.585817128</c:v>
                </c:pt>
                <c:pt idx="3942">
                  <c:v>125503.84833432299</c:v>
                </c:pt>
                <c:pt idx="3943">
                  <c:v>125420.14366834401</c:v>
                </c:pt>
                <c:pt idx="3944">
                  <c:v>125304.833117476</c:v>
                </c:pt>
                <c:pt idx="3945">
                  <c:v>125339.588174566</c:v>
                </c:pt>
                <c:pt idx="3946">
                  <c:v>125254.96869126501</c:v>
                </c:pt>
                <c:pt idx="3947">
                  <c:v>125135.81079315</c:v>
                </c:pt>
                <c:pt idx="3948">
                  <c:v>125108.99448814199</c:v>
                </c:pt>
                <c:pt idx="3949">
                  <c:v>125534.86174229202</c:v>
                </c:pt>
                <c:pt idx="3950">
                  <c:v>125467.302542668</c:v>
                </c:pt>
                <c:pt idx="3951">
                  <c:v>125360.59738660201</c:v>
                </c:pt>
                <c:pt idx="3952">
                  <c:v>125325.12300059701</c:v>
                </c:pt>
                <c:pt idx="3953">
                  <c:v>125303.536396703</c:v>
                </c:pt>
                <c:pt idx="3954">
                  <c:v>125179.64540669201</c:v>
                </c:pt>
                <c:pt idx="3955">
                  <c:v>125177.26198236</c:v>
                </c:pt>
                <c:pt idx="3956">
                  <c:v>125130.84864357898</c:v>
                </c:pt>
                <c:pt idx="3957">
                  <c:v>125480.69042001602</c:v>
                </c:pt>
                <c:pt idx="3958">
                  <c:v>125427.54323466298</c:v>
                </c:pt>
                <c:pt idx="3959">
                  <c:v>125372.276632675</c:v>
                </c:pt>
                <c:pt idx="3960">
                  <c:v>125353.27720796199</c:v>
                </c:pt>
                <c:pt idx="3961">
                  <c:v>125226.33069888302</c:v>
                </c:pt>
                <c:pt idx="3962">
                  <c:v>125176.19178978301</c:v>
                </c:pt>
                <c:pt idx="3963">
                  <c:v>125199.00625436599</c:v>
                </c:pt>
                <c:pt idx="3964">
                  <c:v>125035.27679477799</c:v>
                </c:pt>
                <c:pt idx="3965">
                  <c:v>125487.006350064</c:v>
                </c:pt>
                <c:pt idx="3966">
                  <c:v>125407.80299428101</c:v>
                </c:pt>
                <c:pt idx="3967">
                  <c:v>125374.34343772699</c:v>
                </c:pt>
                <c:pt idx="3968">
                  <c:v>125257.52082723501</c:v>
                </c:pt>
                <c:pt idx="3969">
                  <c:v>125219.89756688401</c:v>
                </c:pt>
                <c:pt idx="3970">
                  <c:v>125246.95853462401</c:v>
                </c:pt>
                <c:pt idx="3971">
                  <c:v>125086.74953922798</c:v>
                </c:pt>
                <c:pt idx="3972">
                  <c:v>125471.08571953601</c:v>
                </c:pt>
                <c:pt idx="3973">
                  <c:v>125437.61757441699</c:v>
                </c:pt>
                <c:pt idx="3974">
                  <c:v>125439.16341800001</c:v>
                </c:pt>
                <c:pt idx="3975">
                  <c:v>125306.93351865298</c:v>
                </c:pt>
                <c:pt idx="3976">
                  <c:v>125275.13686723502</c:v>
                </c:pt>
                <c:pt idx="3977">
                  <c:v>125261.114751125</c:v>
                </c:pt>
                <c:pt idx="3978">
                  <c:v>125179.037692717</c:v>
                </c:pt>
                <c:pt idx="3979">
                  <c:v>125089.08237343599</c:v>
                </c:pt>
                <c:pt idx="3980">
                  <c:v>125452.55002145101</c:v>
                </c:pt>
                <c:pt idx="3981">
                  <c:v>125482.343827594</c:v>
                </c:pt>
                <c:pt idx="3982">
                  <c:v>125358.00338498699</c:v>
                </c:pt>
                <c:pt idx="3983">
                  <c:v>125285.884794429</c:v>
                </c:pt>
                <c:pt idx="3984">
                  <c:v>125286.17846173303</c:v>
                </c:pt>
                <c:pt idx="3985">
                  <c:v>125218.31746788902</c:v>
                </c:pt>
                <c:pt idx="3986">
                  <c:v>125101.53371088901</c:v>
                </c:pt>
                <c:pt idx="3987">
                  <c:v>125098.18207158901</c:v>
                </c:pt>
                <c:pt idx="3988">
                  <c:v>125470.14247063802</c:v>
                </c:pt>
                <c:pt idx="3989">
                  <c:v>125417.21161894602</c:v>
                </c:pt>
                <c:pt idx="3990">
                  <c:v>125346.17486354001</c:v>
                </c:pt>
                <c:pt idx="3991">
                  <c:v>125340.02821094301</c:v>
                </c:pt>
                <c:pt idx="3992">
                  <c:v>125251.43051184199</c:v>
                </c:pt>
                <c:pt idx="3993">
                  <c:v>125119.78254249301</c:v>
                </c:pt>
                <c:pt idx="3994">
                  <c:v>125128.12625302098</c:v>
                </c:pt>
                <c:pt idx="3995">
                  <c:v>125556.23145083801</c:v>
                </c:pt>
                <c:pt idx="3996">
                  <c:v>125417.71004334999</c:v>
                </c:pt>
                <c:pt idx="3997">
                  <c:v>125386.30470639002</c:v>
                </c:pt>
                <c:pt idx="3998">
                  <c:v>125325.70072713801</c:v>
                </c:pt>
                <c:pt idx="3999">
                  <c:v>125302.14978341502</c:v>
                </c:pt>
                <c:pt idx="4000">
                  <c:v>125215.95612279502</c:v>
                </c:pt>
                <c:pt idx="4001">
                  <c:v>125092.38978348102</c:v>
                </c:pt>
                <c:pt idx="4002">
                  <c:v>125197.588864879</c:v>
                </c:pt>
                <c:pt idx="4003">
                  <c:v>125474.968036288</c:v>
                </c:pt>
                <c:pt idx="4004">
                  <c:v>125447.77677555698</c:v>
                </c:pt>
                <c:pt idx="4005">
                  <c:v>125380.190083686</c:v>
                </c:pt>
                <c:pt idx="4006">
                  <c:v>125330.586863715</c:v>
                </c:pt>
                <c:pt idx="4007">
                  <c:v>125251.143608463</c:v>
                </c:pt>
                <c:pt idx="4008">
                  <c:v>125130.71409166401</c:v>
                </c:pt>
                <c:pt idx="4009">
                  <c:v>125208.337923417</c:v>
                </c:pt>
                <c:pt idx="4010">
                  <c:v>125056.360311339</c:v>
                </c:pt>
                <c:pt idx="4011">
                  <c:v>125488.280812728</c:v>
                </c:pt>
                <c:pt idx="4012">
                  <c:v>125395.140692402</c:v>
                </c:pt>
                <c:pt idx="4013">
                  <c:v>125334.644830868</c:v>
                </c:pt>
                <c:pt idx="4014">
                  <c:v>125291.00577608102</c:v>
                </c:pt>
                <c:pt idx="4015">
                  <c:v>125215.023864476</c:v>
                </c:pt>
                <c:pt idx="4016">
                  <c:v>125243.89152210399</c:v>
                </c:pt>
                <c:pt idx="4017">
                  <c:v>125097.81860158</c:v>
                </c:pt>
                <c:pt idx="4018">
                  <c:v>125529.84870443502</c:v>
                </c:pt>
                <c:pt idx="4019">
                  <c:v>125435.493627584</c:v>
                </c:pt>
                <c:pt idx="4020">
                  <c:v>125362.185559816</c:v>
                </c:pt>
                <c:pt idx="4021">
                  <c:v>125295.417924608</c:v>
                </c:pt>
                <c:pt idx="4022">
                  <c:v>125287.95544990401</c:v>
                </c:pt>
                <c:pt idx="4023">
                  <c:v>125257.46483851699</c:v>
                </c:pt>
                <c:pt idx="4024">
                  <c:v>125136.34928631998</c:v>
                </c:pt>
                <c:pt idx="4025">
                  <c:v>125190.21854522197</c:v>
                </c:pt>
                <c:pt idx="4026">
                  <c:v>125426.80679498402</c:v>
                </c:pt>
                <c:pt idx="4027">
                  <c:v>125476.11217515101</c:v>
                </c:pt>
                <c:pt idx="4028">
                  <c:v>125324.21464784601</c:v>
                </c:pt>
                <c:pt idx="4029">
                  <c:v>125346.24622876398</c:v>
                </c:pt>
                <c:pt idx="4030">
                  <c:v>125313.362557498</c:v>
                </c:pt>
                <c:pt idx="4031">
                  <c:v>125167.52863210102</c:v>
                </c:pt>
                <c:pt idx="4032">
                  <c:v>125196.74788476698</c:v>
                </c:pt>
                <c:pt idx="4033">
                  <c:v>125017.569953589</c:v>
                </c:pt>
                <c:pt idx="4034">
                  <c:v>125473.481607414</c:v>
                </c:pt>
                <c:pt idx="4035">
                  <c:v>125397.59996455701</c:v>
                </c:pt>
                <c:pt idx="4036">
                  <c:v>125323.01456386698</c:v>
                </c:pt>
                <c:pt idx="4037">
                  <c:v>125343.209319872</c:v>
                </c:pt>
                <c:pt idx="4038">
                  <c:v>125200.68414244502</c:v>
                </c:pt>
                <c:pt idx="4039">
                  <c:v>125185.081011852</c:v>
                </c:pt>
                <c:pt idx="4040">
                  <c:v>125091.93268617897</c:v>
                </c:pt>
                <c:pt idx="4041">
                  <c:v>125531.47322725998</c:v>
                </c:pt>
                <c:pt idx="4042">
                  <c:v>125439.190269803</c:v>
                </c:pt>
                <c:pt idx="4043">
                  <c:v>125396.20240934298</c:v>
                </c:pt>
                <c:pt idx="4044">
                  <c:v>125385.27291612298</c:v>
                </c:pt>
                <c:pt idx="4045">
                  <c:v>125256.59997761899</c:v>
                </c:pt>
                <c:pt idx="4046">
                  <c:v>125246.64111444901</c:v>
                </c:pt>
                <c:pt idx="4047">
                  <c:v>125153.212212331</c:v>
                </c:pt>
                <c:pt idx="4048">
                  <c:v>125108.07638029402</c:v>
                </c:pt>
                <c:pt idx="4049">
                  <c:v>125446.42555906301</c:v>
                </c:pt>
                <c:pt idx="4050">
                  <c:v>125402.15118679403</c:v>
                </c:pt>
                <c:pt idx="4051">
                  <c:v>125420.22644546599</c:v>
                </c:pt>
                <c:pt idx="4052">
                  <c:v>125339.469430287</c:v>
                </c:pt>
                <c:pt idx="4053">
                  <c:v>125265.84082838699</c:v>
                </c:pt>
                <c:pt idx="4054">
                  <c:v>125224.82223448</c:v>
                </c:pt>
                <c:pt idx="4055">
                  <c:v>125117.42866798701</c:v>
                </c:pt>
                <c:pt idx="4056">
                  <c:v>125027.70887719998</c:v>
                </c:pt>
                <c:pt idx="4057">
                  <c:v>125457.83682415901</c:v>
                </c:pt>
                <c:pt idx="4058">
                  <c:v>125462.99707390298</c:v>
                </c:pt>
                <c:pt idx="4059">
                  <c:v>125356.95452069801</c:v>
                </c:pt>
                <c:pt idx="4060">
                  <c:v>125302.949636548</c:v>
                </c:pt>
                <c:pt idx="4061">
                  <c:v>125171.584946152</c:v>
                </c:pt>
                <c:pt idx="4062">
                  <c:v>125213.616107542</c:v>
                </c:pt>
                <c:pt idx="4063">
                  <c:v>125090.67468014802</c:v>
                </c:pt>
                <c:pt idx="4064">
                  <c:v>125486.48774340199</c:v>
                </c:pt>
                <c:pt idx="4065">
                  <c:v>125505.338101371</c:v>
                </c:pt>
                <c:pt idx="4066">
                  <c:v>125411.469056723</c:v>
                </c:pt>
                <c:pt idx="4067">
                  <c:v>125397.91422778901</c:v>
                </c:pt>
                <c:pt idx="4068">
                  <c:v>125213.30370061702</c:v>
                </c:pt>
                <c:pt idx="4069">
                  <c:v>125252.27214537199</c:v>
                </c:pt>
                <c:pt idx="4070">
                  <c:v>125114.984096364</c:v>
                </c:pt>
                <c:pt idx="4071">
                  <c:v>125086.699271315</c:v>
                </c:pt>
                <c:pt idx="4072">
                  <c:v>125569.280438874</c:v>
                </c:pt>
                <c:pt idx="4073">
                  <c:v>125413.980055436</c:v>
                </c:pt>
                <c:pt idx="4074">
                  <c:v>125415.55735720199</c:v>
                </c:pt>
                <c:pt idx="4075">
                  <c:v>125297.995944642</c:v>
                </c:pt>
                <c:pt idx="4076">
                  <c:v>125242.493346968</c:v>
                </c:pt>
                <c:pt idx="4077">
                  <c:v>125178.39217353</c:v>
                </c:pt>
                <c:pt idx="4078">
                  <c:v>125109.425958042</c:v>
                </c:pt>
                <c:pt idx="4079">
                  <c:v>125182.815003033</c:v>
                </c:pt>
                <c:pt idx="4080">
                  <c:v>125421.520231738</c:v>
                </c:pt>
                <c:pt idx="4081">
                  <c:v>125432.74038548899</c:v>
                </c:pt>
                <c:pt idx="4082">
                  <c:v>125420.647229586</c:v>
                </c:pt>
                <c:pt idx="4083">
                  <c:v>125260.45488472198</c:v>
                </c:pt>
                <c:pt idx="4084">
                  <c:v>125235.140305946</c:v>
                </c:pt>
                <c:pt idx="4085">
                  <c:v>125121.37742386702</c:v>
                </c:pt>
                <c:pt idx="4086">
                  <c:v>125176.17588271601</c:v>
                </c:pt>
                <c:pt idx="4087">
                  <c:v>125468.41433827799</c:v>
                </c:pt>
                <c:pt idx="4088">
                  <c:v>125413.274561799</c:v>
                </c:pt>
                <c:pt idx="4089">
                  <c:v>125431.77328791599</c:v>
                </c:pt>
                <c:pt idx="4090">
                  <c:v>125284.41544742699</c:v>
                </c:pt>
                <c:pt idx="4091">
                  <c:v>125325.05371295002</c:v>
                </c:pt>
                <c:pt idx="4092">
                  <c:v>125167.22844209101</c:v>
                </c:pt>
                <c:pt idx="4093">
                  <c:v>125198.63462200301</c:v>
                </c:pt>
                <c:pt idx="4094">
                  <c:v>125114.95700007598</c:v>
                </c:pt>
                <c:pt idx="4095">
                  <c:v>125459.70705731999</c:v>
                </c:pt>
                <c:pt idx="4096">
                  <c:v>125472.82337246502</c:v>
                </c:pt>
                <c:pt idx="4097">
                  <c:v>125408.726465812</c:v>
                </c:pt>
                <c:pt idx="4098">
                  <c:v>125277.11828711498</c:v>
                </c:pt>
                <c:pt idx="4099">
                  <c:v>125285.00026464001</c:v>
                </c:pt>
                <c:pt idx="4100">
                  <c:v>125220.26505141601</c:v>
                </c:pt>
                <c:pt idx="4101">
                  <c:v>125132.238350877</c:v>
                </c:pt>
                <c:pt idx="4102">
                  <c:v>125066.52616842501</c:v>
                </c:pt>
                <c:pt idx="4103">
                  <c:v>125468.14290641899</c:v>
                </c:pt>
                <c:pt idx="4104">
                  <c:v>125441.22964897502</c:v>
                </c:pt>
                <c:pt idx="4105">
                  <c:v>125312.495007978</c:v>
                </c:pt>
                <c:pt idx="4106">
                  <c:v>125270.55554890999</c:v>
                </c:pt>
                <c:pt idx="4107">
                  <c:v>125275.15654815199</c:v>
                </c:pt>
                <c:pt idx="4108">
                  <c:v>125141.90683725597</c:v>
                </c:pt>
                <c:pt idx="4109">
                  <c:v>125115.22029911398</c:v>
                </c:pt>
                <c:pt idx="4110">
                  <c:v>125522.81555101798</c:v>
                </c:pt>
                <c:pt idx="4111">
                  <c:v>125456.75557007801</c:v>
                </c:pt>
                <c:pt idx="4112">
                  <c:v>125413.501639207</c:v>
                </c:pt>
                <c:pt idx="4113">
                  <c:v>125297.72687434098</c:v>
                </c:pt>
                <c:pt idx="4114">
                  <c:v>125343.34761596298</c:v>
                </c:pt>
                <c:pt idx="4115">
                  <c:v>125197.31253969198</c:v>
                </c:pt>
                <c:pt idx="4116">
                  <c:v>125132.222242455</c:v>
                </c:pt>
                <c:pt idx="4117">
                  <c:v>125166.18654377299</c:v>
                </c:pt>
                <c:pt idx="4118">
                  <c:v>125429.91386734598</c:v>
                </c:pt>
                <c:pt idx="4119">
                  <c:v>125490.51362372299</c:v>
                </c:pt>
                <c:pt idx="4120">
                  <c:v>125362.12614064201</c:v>
                </c:pt>
                <c:pt idx="4121">
                  <c:v>125380.79219783199</c:v>
                </c:pt>
                <c:pt idx="4122">
                  <c:v>125236.69696371599</c:v>
                </c:pt>
                <c:pt idx="4123">
                  <c:v>125149.49928586898</c:v>
                </c:pt>
                <c:pt idx="4124">
                  <c:v>125177.708741942</c:v>
                </c:pt>
                <c:pt idx="4125">
                  <c:v>125096.30708821899</c:v>
                </c:pt>
                <c:pt idx="4126">
                  <c:v>125445.50152143399</c:v>
                </c:pt>
                <c:pt idx="4127">
                  <c:v>125369.695501047</c:v>
                </c:pt>
                <c:pt idx="4128">
                  <c:v>125399.61020466901</c:v>
                </c:pt>
                <c:pt idx="4129">
                  <c:v>125275.707421193</c:v>
                </c:pt>
                <c:pt idx="4130">
                  <c:v>125181.62835068301</c:v>
                </c:pt>
                <c:pt idx="4131">
                  <c:v>125241.974807978</c:v>
                </c:pt>
                <c:pt idx="4132">
                  <c:v>125126.50181705899</c:v>
                </c:pt>
                <c:pt idx="4133">
                  <c:v>125505.307325092</c:v>
                </c:pt>
                <c:pt idx="4134">
                  <c:v>125448.05766599602</c:v>
                </c:pt>
                <c:pt idx="4135">
                  <c:v>125424.91023922499</c:v>
                </c:pt>
                <c:pt idx="4136">
                  <c:v>125333.62672096901</c:v>
                </c:pt>
                <c:pt idx="4137">
                  <c:v>125251.80606018699</c:v>
                </c:pt>
                <c:pt idx="4138">
                  <c:v>125205.84454595398</c:v>
                </c:pt>
                <c:pt idx="4139">
                  <c:v>125198.94925986898</c:v>
                </c:pt>
                <c:pt idx="4140">
                  <c:v>125074.68144513702</c:v>
                </c:pt>
                <c:pt idx="4141">
                  <c:v>125439.88364947301</c:v>
                </c:pt>
                <c:pt idx="4142">
                  <c:v>125489.11238311099</c:v>
                </c:pt>
                <c:pt idx="4143">
                  <c:v>125390.45328367798</c:v>
                </c:pt>
                <c:pt idx="4144">
                  <c:v>125276.35148128301</c:v>
                </c:pt>
                <c:pt idx="4145">
                  <c:v>125283.404746873</c:v>
                </c:pt>
                <c:pt idx="4146">
                  <c:v>125220.16384913601</c:v>
                </c:pt>
                <c:pt idx="4147">
                  <c:v>125080.50772267699</c:v>
                </c:pt>
                <c:pt idx="4148">
                  <c:v>125082.25300748499</c:v>
                </c:pt>
                <c:pt idx="4149">
                  <c:v>125508.627097722</c:v>
                </c:pt>
                <c:pt idx="4150">
                  <c:v>125395.66980789801</c:v>
                </c:pt>
                <c:pt idx="4151">
                  <c:v>125355.09995773299</c:v>
                </c:pt>
                <c:pt idx="4152">
                  <c:v>125324.423326467</c:v>
                </c:pt>
                <c:pt idx="4153">
                  <c:v>125250.74218128399</c:v>
                </c:pt>
                <c:pt idx="4154">
                  <c:v>125128.522250514</c:v>
                </c:pt>
                <c:pt idx="4155">
                  <c:v>125105.96625631198</c:v>
                </c:pt>
                <c:pt idx="4156">
                  <c:v>125554.723199425</c:v>
                </c:pt>
                <c:pt idx="4157">
                  <c:v>125428.79893148199</c:v>
                </c:pt>
                <c:pt idx="4158">
                  <c:v>125371.686852121</c:v>
                </c:pt>
                <c:pt idx="4159">
                  <c:v>125389.77990862701</c:v>
                </c:pt>
                <c:pt idx="4160">
                  <c:v>125288.14102214601</c:v>
                </c:pt>
                <c:pt idx="4161">
                  <c:v>125203.543410208</c:v>
                </c:pt>
                <c:pt idx="4162">
                  <c:v>125130.05791289001</c:v>
                </c:pt>
                <c:pt idx="4163">
                  <c:v>125194.541844999</c:v>
                </c:pt>
                <c:pt idx="4164">
                  <c:v>125402.077229577</c:v>
                </c:pt>
                <c:pt idx="4165">
                  <c:v>125419.76169294801</c:v>
                </c:pt>
                <c:pt idx="4166">
                  <c:v>125443.44146940899</c:v>
                </c:pt>
                <c:pt idx="4167">
                  <c:v>125354.845044442</c:v>
                </c:pt>
                <c:pt idx="4168">
                  <c:v>125240.85092173002</c:v>
                </c:pt>
                <c:pt idx="4169">
                  <c:v>125187.495431808</c:v>
                </c:pt>
                <c:pt idx="4170">
                  <c:v>125177.25962459901</c:v>
                </c:pt>
                <c:pt idx="4171">
                  <c:v>125076.57934214402</c:v>
                </c:pt>
                <c:pt idx="4172">
                  <c:v>125410.529595392</c:v>
                </c:pt>
                <c:pt idx="4173">
                  <c:v>125442.988911754</c:v>
                </c:pt>
                <c:pt idx="4174">
                  <c:v>125396.062884805</c:v>
                </c:pt>
                <c:pt idx="4175">
                  <c:v>125251.474053766</c:v>
                </c:pt>
                <c:pt idx="4176">
                  <c:v>125233.04662192898</c:v>
                </c:pt>
                <c:pt idx="4177">
                  <c:v>125183.98175803701</c:v>
                </c:pt>
                <c:pt idx="4178">
                  <c:v>125122.96308361799</c:v>
                </c:pt>
                <c:pt idx="4179">
                  <c:v>125496.29097256798</c:v>
                </c:pt>
                <c:pt idx="4180">
                  <c:v>125413.26029127697</c:v>
                </c:pt>
                <c:pt idx="4181">
                  <c:v>125501.741604471</c:v>
                </c:pt>
                <c:pt idx="4182">
                  <c:v>125287.23542074503</c:v>
                </c:pt>
                <c:pt idx="4183">
                  <c:v>125295.390605715</c:v>
                </c:pt>
                <c:pt idx="4184">
                  <c:v>125248.356557188</c:v>
                </c:pt>
                <c:pt idx="4185">
                  <c:v>125138.24351076101</c:v>
                </c:pt>
                <c:pt idx="4186">
                  <c:v>125107.68960305399</c:v>
                </c:pt>
                <c:pt idx="4187">
                  <c:v>125431.077301249</c:v>
                </c:pt>
                <c:pt idx="4188">
                  <c:v>125525.133767256</c:v>
                </c:pt>
                <c:pt idx="4189">
                  <c:v>125345.30009348801</c:v>
                </c:pt>
                <c:pt idx="4190">
                  <c:v>125370.797776864</c:v>
                </c:pt>
                <c:pt idx="4191">
                  <c:v>125263.956274948</c:v>
                </c:pt>
                <c:pt idx="4192">
                  <c:v>125168.649113299</c:v>
                </c:pt>
                <c:pt idx="4193">
                  <c:v>125125.35062567101</c:v>
                </c:pt>
                <c:pt idx="4194">
                  <c:v>125070.14503933099</c:v>
                </c:pt>
                <c:pt idx="4195">
                  <c:v>125490.35934788901</c:v>
                </c:pt>
                <c:pt idx="4196">
                  <c:v>125411.01614976001</c:v>
                </c:pt>
                <c:pt idx="4197">
                  <c:v>125393.568510246</c:v>
                </c:pt>
                <c:pt idx="4198">
                  <c:v>125270.68093706698</c:v>
                </c:pt>
                <c:pt idx="4199">
                  <c:v>125211.10490291299</c:v>
                </c:pt>
                <c:pt idx="4200">
                  <c:v>125164.885732562</c:v>
                </c:pt>
                <c:pt idx="4201">
                  <c:v>125108.450884365</c:v>
                </c:pt>
                <c:pt idx="4202">
                  <c:v>125541.272193774</c:v>
                </c:pt>
                <c:pt idx="4203">
                  <c:v>125475.444948331</c:v>
                </c:pt>
                <c:pt idx="4204">
                  <c:v>125430.01102384302</c:v>
                </c:pt>
                <c:pt idx="4205">
                  <c:v>125298.17951406002</c:v>
                </c:pt>
                <c:pt idx="4206">
                  <c:v>125265.572628169</c:v>
                </c:pt>
                <c:pt idx="4207">
                  <c:v>125165.75700675101</c:v>
                </c:pt>
                <c:pt idx="4208">
                  <c:v>125166.97264756198</c:v>
                </c:pt>
                <c:pt idx="4209">
                  <c:v>125189.53459257301</c:v>
                </c:pt>
                <c:pt idx="4210">
                  <c:v>125417.90203117998</c:v>
                </c:pt>
                <c:pt idx="4211">
                  <c:v>125499.96059786998</c:v>
                </c:pt>
                <c:pt idx="4212">
                  <c:v>125356.92642359501</c:v>
                </c:pt>
                <c:pt idx="4213">
                  <c:v>125319.06307972799</c:v>
                </c:pt>
                <c:pt idx="4214">
                  <c:v>125251.893091294</c:v>
                </c:pt>
                <c:pt idx="4215">
                  <c:v>125230.82862837001</c:v>
                </c:pt>
                <c:pt idx="4216">
                  <c:v>125172.79293587797</c:v>
                </c:pt>
                <c:pt idx="4217">
                  <c:v>125079.205367302</c:v>
                </c:pt>
                <c:pt idx="4218">
                  <c:v>125526.62254042899</c:v>
                </c:pt>
                <c:pt idx="4219">
                  <c:v>125373.87368058503</c:v>
                </c:pt>
                <c:pt idx="4220">
                  <c:v>125355.282612404</c:v>
                </c:pt>
                <c:pt idx="4221">
                  <c:v>125247.60706413201</c:v>
                </c:pt>
                <c:pt idx="4222">
                  <c:v>125188.608999827</c:v>
                </c:pt>
                <c:pt idx="4223">
                  <c:v>125251.40270537698</c:v>
                </c:pt>
                <c:pt idx="4224">
                  <c:v>125092.96391372298</c:v>
                </c:pt>
                <c:pt idx="4225">
                  <c:v>125552.47520734502</c:v>
                </c:pt>
                <c:pt idx="4226">
                  <c:v>125437.15100275502</c:v>
                </c:pt>
                <c:pt idx="4227">
                  <c:v>125387.211444525</c:v>
                </c:pt>
                <c:pt idx="4228">
                  <c:v>125337.97463126898</c:v>
                </c:pt>
                <c:pt idx="4229">
                  <c:v>125180.132558962</c:v>
                </c:pt>
                <c:pt idx="4230">
                  <c:v>125354.34668902798</c:v>
                </c:pt>
                <c:pt idx="4231">
                  <c:v>125132.42932501102</c:v>
                </c:pt>
                <c:pt idx="4232">
                  <c:v>125132.25282268399</c:v>
                </c:pt>
                <c:pt idx="4233">
                  <c:v>125474.16283695601</c:v>
                </c:pt>
                <c:pt idx="4234">
                  <c:v>125423.76338904101</c:v>
                </c:pt>
                <c:pt idx="4235">
                  <c:v>125409.574435166</c:v>
                </c:pt>
                <c:pt idx="4236">
                  <c:v>125274.63796906</c:v>
                </c:pt>
                <c:pt idx="4237">
                  <c:v>125316.919441031</c:v>
                </c:pt>
                <c:pt idx="4238">
                  <c:v>125194.15966831202</c:v>
                </c:pt>
                <c:pt idx="4239">
                  <c:v>125148.192693797</c:v>
                </c:pt>
                <c:pt idx="4240">
                  <c:v>125097.11939426801</c:v>
                </c:pt>
                <c:pt idx="4241">
                  <c:v>125471.40527047598</c:v>
                </c:pt>
                <c:pt idx="4242">
                  <c:v>125400.644890468</c:v>
                </c:pt>
                <c:pt idx="4243">
                  <c:v>125340.17855527499</c:v>
                </c:pt>
                <c:pt idx="4244">
                  <c:v>125330.11714688104</c:v>
                </c:pt>
                <c:pt idx="4245">
                  <c:v>125233.81987792101</c:v>
                </c:pt>
                <c:pt idx="4246">
                  <c:v>125215.15510898903</c:v>
                </c:pt>
                <c:pt idx="4247">
                  <c:v>125069.28258351098</c:v>
                </c:pt>
                <c:pt idx="4248">
                  <c:v>125502.43054041498</c:v>
                </c:pt>
                <c:pt idx="4249">
                  <c:v>125441.58487001498</c:v>
                </c:pt>
                <c:pt idx="4250">
                  <c:v>125362.766010055</c:v>
                </c:pt>
                <c:pt idx="4251">
                  <c:v>125389.71415444702</c:v>
                </c:pt>
                <c:pt idx="4252">
                  <c:v>125272.78421742798</c:v>
                </c:pt>
                <c:pt idx="4253">
                  <c:v>125280.93528442699</c:v>
                </c:pt>
                <c:pt idx="4254">
                  <c:v>125099.39689081299</c:v>
                </c:pt>
                <c:pt idx="4255">
                  <c:v>125133.322941911</c:v>
                </c:pt>
                <c:pt idx="4256">
                  <c:v>125444.395369092</c:v>
                </c:pt>
                <c:pt idx="4257">
                  <c:v>125407.71562825501</c:v>
                </c:pt>
                <c:pt idx="4258">
                  <c:v>125455.00197175298</c:v>
                </c:pt>
                <c:pt idx="4259">
                  <c:v>125309.54802803401</c:v>
                </c:pt>
                <c:pt idx="4260">
                  <c:v>125230.74914689602</c:v>
                </c:pt>
                <c:pt idx="4261">
                  <c:v>125206.12045736401</c:v>
                </c:pt>
                <c:pt idx="4262">
                  <c:v>125173.088584542</c:v>
                </c:pt>
                <c:pt idx="4263">
                  <c:v>125087.50541973003</c:v>
                </c:pt>
                <c:pt idx="4264">
                  <c:v>125389.98056795599</c:v>
                </c:pt>
                <c:pt idx="4265">
                  <c:v>125515.318594275</c:v>
                </c:pt>
                <c:pt idx="4266">
                  <c:v>125324.29768436401</c:v>
                </c:pt>
                <c:pt idx="4267">
                  <c:v>125277.94937098502</c:v>
                </c:pt>
                <c:pt idx="4268">
                  <c:v>125321.516403437</c:v>
                </c:pt>
                <c:pt idx="4269">
                  <c:v>125151.330595736</c:v>
                </c:pt>
                <c:pt idx="4270">
                  <c:v>125111.40764415999</c:v>
                </c:pt>
                <c:pt idx="4271">
                  <c:v>125456.332406999</c:v>
                </c:pt>
                <c:pt idx="4272">
                  <c:v>125521.80406047399</c:v>
                </c:pt>
                <c:pt idx="4273">
                  <c:v>125363.570203613</c:v>
                </c:pt>
                <c:pt idx="4274">
                  <c:v>125285.606760223</c:v>
                </c:pt>
                <c:pt idx="4275">
                  <c:v>125305.16744505199</c:v>
                </c:pt>
                <c:pt idx="4276">
                  <c:v>125221.91525307197</c:v>
                </c:pt>
                <c:pt idx="4277">
                  <c:v>125135.323770613</c:v>
                </c:pt>
                <c:pt idx="4278">
                  <c:v>125060.36512796702</c:v>
                </c:pt>
                <c:pt idx="4279">
                  <c:v>125571.14009681399</c:v>
                </c:pt>
                <c:pt idx="4280">
                  <c:v>125446.78357690899</c:v>
                </c:pt>
                <c:pt idx="4281">
                  <c:v>125359.53102689704</c:v>
                </c:pt>
                <c:pt idx="4282">
                  <c:v>125345.85595615002</c:v>
                </c:pt>
                <c:pt idx="4283">
                  <c:v>125290.667945736</c:v>
                </c:pt>
                <c:pt idx="4284">
                  <c:v>125169.28168887802</c:v>
                </c:pt>
                <c:pt idx="4285">
                  <c:v>125139.94313334598</c:v>
                </c:pt>
                <c:pt idx="4286">
                  <c:v>125117.165889393</c:v>
                </c:pt>
                <c:pt idx="4287">
                  <c:v>125435.27521098201</c:v>
                </c:pt>
                <c:pt idx="4288">
                  <c:v>125388.998213534</c:v>
                </c:pt>
                <c:pt idx="4289">
                  <c:v>125361.57530757</c:v>
                </c:pt>
                <c:pt idx="4290">
                  <c:v>125312.49974173099</c:v>
                </c:pt>
                <c:pt idx="4291">
                  <c:v>125211.53728426798</c:v>
                </c:pt>
                <c:pt idx="4292">
                  <c:v>125147.82051049401</c:v>
                </c:pt>
                <c:pt idx="4293">
                  <c:v>125204.11195069802</c:v>
                </c:pt>
                <c:pt idx="4294">
                  <c:v>125441.422384875</c:v>
                </c:pt>
                <c:pt idx="4295">
                  <c:v>125440.29351308898</c:v>
                </c:pt>
                <c:pt idx="4296">
                  <c:v>125404.34252222101</c:v>
                </c:pt>
                <c:pt idx="4297">
                  <c:v>125354.00838638699</c:v>
                </c:pt>
                <c:pt idx="4298">
                  <c:v>125248.431131643</c:v>
                </c:pt>
                <c:pt idx="4299">
                  <c:v>125178.177578089</c:v>
                </c:pt>
                <c:pt idx="4300">
                  <c:v>125215.92287495098</c:v>
                </c:pt>
                <c:pt idx="4301">
                  <c:v>125129.046729708</c:v>
                </c:pt>
                <c:pt idx="4302">
                  <c:v>125458.75999986402</c:v>
                </c:pt>
                <c:pt idx="4303">
                  <c:v>125469.36457347297</c:v>
                </c:pt>
                <c:pt idx="4304">
                  <c:v>125376.90895197398</c:v>
                </c:pt>
                <c:pt idx="4305">
                  <c:v>125351.674896212</c:v>
                </c:pt>
                <c:pt idx="4306">
                  <c:v>125225.79320376398</c:v>
                </c:pt>
                <c:pt idx="4307">
                  <c:v>125247.07111930104</c:v>
                </c:pt>
                <c:pt idx="4308">
                  <c:v>125123.454486242</c:v>
                </c:pt>
                <c:pt idx="4309">
                  <c:v>125057.73356814502</c:v>
                </c:pt>
                <c:pt idx="4310">
                  <c:v>125492.21293793299</c:v>
                </c:pt>
                <c:pt idx="4311">
                  <c:v>125432.67211833803</c:v>
                </c:pt>
                <c:pt idx="4312">
                  <c:v>125323.427952716</c:v>
                </c:pt>
                <c:pt idx="4313">
                  <c:v>125272.94930486599</c:v>
                </c:pt>
                <c:pt idx="4314">
                  <c:v>125260.26894331498</c:v>
                </c:pt>
                <c:pt idx="4315">
                  <c:v>125168.55215165199</c:v>
                </c:pt>
                <c:pt idx="4316">
                  <c:v>125105.978689992</c:v>
                </c:pt>
                <c:pt idx="4317">
                  <c:v>125502.143999925</c:v>
                </c:pt>
                <c:pt idx="4318">
                  <c:v>125494.99621979399</c:v>
                </c:pt>
                <c:pt idx="4319">
                  <c:v>125372.70557174299</c:v>
                </c:pt>
                <c:pt idx="4320">
                  <c:v>125315.58733723901</c:v>
                </c:pt>
                <c:pt idx="4321">
                  <c:v>125308.43446912301</c:v>
                </c:pt>
                <c:pt idx="4322">
                  <c:v>125232.00555653802</c:v>
                </c:pt>
                <c:pt idx="4323">
                  <c:v>125116.73334523698</c:v>
                </c:pt>
                <c:pt idx="4324">
                  <c:v>125113.15496913804</c:v>
                </c:pt>
                <c:pt idx="4325">
                  <c:v>125518.6902709</c:v>
                </c:pt>
                <c:pt idx="4326">
                  <c:v>125429.37821890702</c:v>
                </c:pt>
                <c:pt idx="4327">
                  <c:v>125372.26171095001</c:v>
                </c:pt>
                <c:pt idx="4328">
                  <c:v>125340.99503013</c:v>
                </c:pt>
                <c:pt idx="4329">
                  <c:v>125263.615378676</c:v>
                </c:pt>
                <c:pt idx="4330">
                  <c:v>125174.053359977</c:v>
                </c:pt>
                <c:pt idx="4331">
                  <c:v>125095.55823713298</c:v>
                </c:pt>
                <c:pt idx="4332">
                  <c:v>125166.13545117</c:v>
                </c:pt>
                <c:pt idx="4333">
                  <c:v>125412.48707228601</c:v>
                </c:pt>
                <c:pt idx="4334">
                  <c:v>125398.08228710799</c:v>
                </c:pt>
                <c:pt idx="4335">
                  <c:v>125413.26707240699</c:v>
                </c:pt>
                <c:pt idx="4336">
                  <c:v>125301.82736052501</c:v>
                </c:pt>
                <c:pt idx="4337">
                  <c:v>125220.41614034398</c:v>
                </c:pt>
                <c:pt idx="4338">
                  <c:v>125177.41064041898</c:v>
                </c:pt>
                <c:pt idx="4339">
                  <c:v>125166.950606643</c:v>
                </c:pt>
                <c:pt idx="4340">
                  <c:v>125452.607672689</c:v>
                </c:pt>
                <c:pt idx="4341">
                  <c:v>125400.36283844199</c:v>
                </c:pt>
                <c:pt idx="4342">
                  <c:v>125482.11304536098</c:v>
                </c:pt>
                <c:pt idx="4343">
                  <c:v>125343.795539991</c:v>
                </c:pt>
                <c:pt idx="4344">
                  <c:v>125235.86706312199</c:v>
                </c:pt>
                <c:pt idx="4345">
                  <c:v>125195.64161352</c:v>
                </c:pt>
                <c:pt idx="4346">
                  <c:v>125178.46210624199</c:v>
                </c:pt>
                <c:pt idx="4347">
                  <c:v>125116.14613774998</c:v>
                </c:pt>
                <c:pt idx="4348">
                  <c:v>125478.59352575698</c:v>
                </c:pt>
                <c:pt idx="4349">
                  <c:v>125497.308339278</c:v>
                </c:pt>
                <c:pt idx="4350">
                  <c:v>125394.435756276</c:v>
                </c:pt>
                <c:pt idx="4351">
                  <c:v>125298.48510590002</c:v>
                </c:pt>
                <c:pt idx="4352">
                  <c:v>125298.10087836298</c:v>
                </c:pt>
                <c:pt idx="4353">
                  <c:v>125204.88576245902</c:v>
                </c:pt>
                <c:pt idx="4354">
                  <c:v>125145.647838084</c:v>
                </c:pt>
                <c:pt idx="4355">
                  <c:v>125137.33574819901</c:v>
                </c:pt>
                <c:pt idx="4356">
                  <c:v>125415.583137201</c:v>
                </c:pt>
                <c:pt idx="4357">
                  <c:v>125421.600709262</c:v>
                </c:pt>
                <c:pt idx="4358">
                  <c:v>125309.05190882401</c:v>
                </c:pt>
                <c:pt idx="4359">
                  <c:v>125307.099051921</c:v>
                </c:pt>
                <c:pt idx="4360">
                  <c:v>125297.33384975199</c:v>
                </c:pt>
                <c:pt idx="4361">
                  <c:v>125139.65979849303</c:v>
                </c:pt>
                <c:pt idx="4362">
                  <c:v>125198.67408400202</c:v>
                </c:pt>
                <c:pt idx="4363">
                  <c:v>125440.256751433</c:v>
                </c:pt>
                <c:pt idx="4364">
                  <c:v>125435.99233610499</c:v>
                </c:pt>
                <c:pt idx="4365">
                  <c:v>125341.02606699702</c:v>
                </c:pt>
                <c:pt idx="4366">
                  <c:v>125338.46361510501</c:v>
                </c:pt>
                <c:pt idx="4367">
                  <c:v>125348.144605045</c:v>
                </c:pt>
                <c:pt idx="4368">
                  <c:v>125195.51575790401</c:v>
                </c:pt>
                <c:pt idx="4369">
                  <c:v>125229.70405498901</c:v>
                </c:pt>
                <c:pt idx="4370">
                  <c:v>125068.37143049401</c:v>
                </c:pt>
                <c:pt idx="4371">
                  <c:v>125482.32268300398</c:v>
                </c:pt>
                <c:pt idx="4372">
                  <c:v>125468.20788886199</c:v>
                </c:pt>
                <c:pt idx="4373">
                  <c:v>125381.15065205299</c:v>
                </c:pt>
                <c:pt idx="4374">
                  <c:v>125305.95651537798</c:v>
                </c:pt>
                <c:pt idx="4375">
                  <c:v>125274.18916039505</c:v>
                </c:pt>
                <c:pt idx="4376">
                  <c:v>125200.004740306</c:v>
                </c:pt>
                <c:pt idx="4377">
                  <c:v>125094.803542384</c:v>
                </c:pt>
                <c:pt idx="4378">
                  <c:v>125116.589255762</c:v>
                </c:pt>
                <c:pt idx="4379">
                  <c:v>125459.26100582199</c:v>
                </c:pt>
                <c:pt idx="4380">
                  <c:v>125380.57430183902</c:v>
                </c:pt>
                <c:pt idx="4381">
                  <c:v>125427.94416683502</c:v>
                </c:pt>
                <c:pt idx="4382">
                  <c:v>125272.447725904</c:v>
                </c:pt>
                <c:pt idx="4383">
                  <c:v>125290.50016420202</c:v>
                </c:pt>
                <c:pt idx="4384">
                  <c:v>125156.995890697</c:v>
                </c:pt>
                <c:pt idx="4385">
                  <c:v>125087.54976234102</c:v>
                </c:pt>
                <c:pt idx="4386">
                  <c:v>125494.63133710199</c:v>
                </c:pt>
                <c:pt idx="4387">
                  <c:v>125462.62999206802</c:v>
                </c:pt>
                <c:pt idx="4388">
                  <c:v>125397.17487223801</c:v>
                </c:pt>
                <c:pt idx="4389">
                  <c:v>125372.18644616402</c:v>
                </c:pt>
                <c:pt idx="4390">
                  <c:v>125299.25417260099</c:v>
                </c:pt>
                <c:pt idx="4391">
                  <c:v>125156.43430562298</c:v>
                </c:pt>
                <c:pt idx="4392">
                  <c:v>125169.082115215</c:v>
                </c:pt>
                <c:pt idx="4393">
                  <c:v>125077.683581936</c:v>
                </c:pt>
                <c:pt idx="4394">
                  <c:v>125458.74651609699</c:v>
                </c:pt>
                <c:pt idx="4395">
                  <c:v>125492.42733345598</c:v>
                </c:pt>
                <c:pt idx="4396">
                  <c:v>125386.48685622598</c:v>
                </c:pt>
                <c:pt idx="4397">
                  <c:v>125368.84551463502</c:v>
                </c:pt>
                <c:pt idx="4398">
                  <c:v>125205.01778664501</c:v>
                </c:pt>
                <c:pt idx="4399">
                  <c:v>125227.93632042198</c:v>
                </c:pt>
                <c:pt idx="4400">
                  <c:v>125061.60251500398</c:v>
                </c:pt>
                <c:pt idx="4401">
                  <c:v>125123.509100022</c:v>
                </c:pt>
                <c:pt idx="4402">
                  <c:v>125527.576230696</c:v>
                </c:pt>
                <c:pt idx="4403">
                  <c:v>125403.25475398001</c:v>
                </c:pt>
                <c:pt idx="4404">
                  <c:v>125416.32846037402</c:v>
                </c:pt>
                <c:pt idx="4405">
                  <c:v>125236.62844920601</c:v>
                </c:pt>
                <c:pt idx="4406">
                  <c:v>125263.79453428199</c:v>
                </c:pt>
                <c:pt idx="4407">
                  <c:v>125145.721073255</c:v>
                </c:pt>
                <c:pt idx="4408">
                  <c:v>125072.78502869602</c:v>
                </c:pt>
                <c:pt idx="4409">
                  <c:v>125582.570032873</c:v>
                </c:pt>
                <c:pt idx="4410">
                  <c:v>125404.134963923</c:v>
                </c:pt>
                <c:pt idx="4411">
                  <c:v>125445.05010471202</c:v>
                </c:pt>
                <c:pt idx="4412">
                  <c:v>125294.481493509</c:v>
                </c:pt>
                <c:pt idx="4413">
                  <c:v>125286.15523401499</c:v>
                </c:pt>
                <c:pt idx="4414">
                  <c:v>125211.340000496</c:v>
                </c:pt>
                <c:pt idx="4415">
                  <c:v>125110.46685315298</c:v>
                </c:pt>
                <c:pt idx="4416">
                  <c:v>125210.16926133801</c:v>
                </c:pt>
                <c:pt idx="4417">
                  <c:v>125445.10066702</c:v>
                </c:pt>
                <c:pt idx="4418">
                  <c:v>125511.45243167698</c:v>
                </c:pt>
                <c:pt idx="4419">
                  <c:v>125381.89346843702</c:v>
                </c:pt>
                <c:pt idx="4420">
                  <c:v>125326.782184339</c:v>
                </c:pt>
                <c:pt idx="4421">
                  <c:v>125222.74964692901</c:v>
                </c:pt>
                <c:pt idx="4422">
                  <c:v>125152.81603236498</c:v>
                </c:pt>
                <c:pt idx="4423">
                  <c:v>125229.47240984799</c:v>
                </c:pt>
                <c:pt idx="4424">
                  <c:v>125078.05932675701</c:v>
                </c:pt>
                <c:pt idx="4425">
                  <c:v>125427.812623255</c:v>
                </c:pt>
                <c:pt idx="4426">
                  <c:v>125463.95762129</c:v>
                </c:pt>
                <c:pt idx="4427">
                  <c:v>125367.955182166</c:v>
                </c:pt>
                <c:pt idx="4428">
                  <c:v>125258.67683695702</c:v>
                </c:pt>
                <c:pt idx="4429">
                  <c:v>125239.272864723</c:v>
                </c:pt>
                <c:pt idx="4430">
                  <c:v>125204.76938096802</c:v>
                </c:pt>
                <c:pt idx="4431">
                  <c:v>125103.347654496</c:v>
                </c:pt>
                <c:pt idx="4432">
                  <c:v>125475.343023992</c:v>
                </c:pt>
                <c:pt idx="4433">
                  <c:v>125507.078381812</c:v>
                </c:pt>
                <c:pt idx="4434">
                  <c:v>125389.251802254</c:v>
                </c:pt>
                <c:pt idx="4435">
                  <c:v>125288.88641248501</c:v>
                </c:pt>
                <c:pt idx="4436">
                  <c:v>125294.065571841</c:v>
                </c:pt>
                <c:pt idx="4437">
                  <c:v>125286.26964389499</c:v>
                </c:pt>
                <c:pt idx="4438">
                  <c:v>125142.25661042599</c:v>
                </c:pt>
                <c:pt idx="4439">
                  <c:v>125101.502703133</c:v>
                </c:pt>
                <c:pt idx="4440">
                  <c:v>125500.48237070498</c:v>
                </c:pt>
                <c:pt idx="4441">
                  <c:v>125463.666477918</c:v>
                </c:pt>
                <c:pt idx="4442">
                  <c:v>125339.4042982</c:v>
                </c:pt>
                <c:pt idx="4443">
                  <c:v>125292.201355286</c:v>
                </c:pt>
                <c:pt idx="4444">
                  <c:v>125301.33494207601</c:v>
                </c:pt>
                <c:pt idx="4445">
                  <c:v>125193.333879835</c:v>
                </c:pt>
                <c:pt idx="4446">
                  <c:v>125128.71514919199</c:v>
                </c:pt>
                <c:pt idx="4447">
                  <c:v>125080.272179532</c:v>
                </c:pt>
                <c:pt idx="4448">
                  <c:v>125501.781884133</c:v>
                </c:pt>
                <c:pt idx="4449">
                  <c:v>125420.81297684601</c:v>
                </c:pt>
                <c:pt idx="4450">
                  <c:v>125323.68295967899</c:v>
                </c:pt>
                <c:pt idx="4451">
                  <c:v>125359.265290771</c:v>
                </c:pt>
                <c:pt idx="4452">
                  <c:v>125244.826201687</c:v>
                </c:pt>
                <c:pt idx="4453">
                  <c:v>125178.71117097298</c:v>
                </c:pt>
                <c:pt idx="4454">
                  <c:v>125179.08531266802</c:v>
                </c:pt>
                <c:pt idx="4455">
                  <c:v>125452.99820225198</c:v>
                </c:pt>
                <c:pt idx="4456">
                  <c:v>125511.21684492799</c:v>
                </c:pt>
                <c:pt idx="4457">
                  <c:v>125347.38530845002</c:v>
                </c:pt>
                <c:pt idx="4458">
                  <c:v>125339.95321405599</c:v>
                </c:pt>
                <c:pt idx="4459">
                  <c:v>125296.769700626</c:v>
                </c:pt>
                <c:pt idx="4460">
                  <c:v>125174.36263626999</c:v>
                </c:pt>
                <c:pt idx="4461">
                  <c:v>125168.070625869</c:v>
                </c:pt>
                <c:pt idx="4462">
                  <c:v>125126.85135807101</c:v>
                </c:pt>
                <c:pt idx="4463">
                  <c:v>125419.32459364402</c:v>
                </c:pt>
                <c:pt idx="4464">
                  <c:v>125447.71640222399</c:v>
                </c:pt>
                <c:pt idx="4465">
                  <c:v>125397.34370403099</c:v>
                </c:pt>
                <c:pt idx="4466">
                  <c:v>125318.142658047</c:v>
                </c:pt>
                <c:pt idx="4467">
                  <c:v>125223.25487507098</c:v>
                </c:pt>
                <c:pt idx="4468">
                  <c:v>125240.19509899103</c:v>
                </c:pt>
                <c:pt idx="4469">
                  <c:v>125183.697912224</c:v>
                </c:pt>
                <c:pt idx="4470">
                  <c:v>125068.79247606298</c:v>
                </c:pt>
                <c:pt idx="4471">
                  <c:v>125483.64353924498</c:v>
                </c:pt>
                <c:pt idx="4472">
                  <c:v>125439.135201317</c:v>
                </c:pt>
                <c:pt idx="4473">
                  <c:v>125362.33740994299</c:v>
                </c:pt>
                <c:pt idx="4474">
                  <c:v>125262.77150587201</c:v>
                </c:pt>
                <c:pt idx="4475">
                  <c:v>125215.227711078</c:v>
                </c:pt>
                <c:pt idx="4476">
                  <c:v>125249.091235681</c:v>
                </c:pt>
                <c:pt idx="4477">
                  <c:v>125051.95814293901</c:v>
                </c:pt>
                <c:pt idx="4478">
                  <c:v>125512.319641593</c:v>
                </c:pt>
                <c:pt idx="4479">
                  <c:v>125491.06720658102</c:v>
                </c:pt>
                <c:pt idx="4480">
                  <c:v>125383.33554589</c:v>
                </c:pt>
                <c:pt idx="4481">
                  <c:v>125328.12405030504</c:v>
                </c:pt>
                <c:pt idx="4482">
                  <c:v>125250.86004428501</c:v>
                </c:pt>
                <c:pt idx="4483">
                  <c:v>125292.939928056</c:v>
                </c:pt>
                <c:pt idx="4484">
                  <c:v>125097.31926661101</c:v>
                </c:pt>
                <c:pt idx="4485">
                  <c:v>125118.365993147</c:v>
                </c:pt>
                <c:pt idx="4486">
                  <c:v>125571.61416213404</c:v>
                </c:pt>
                <c:pt idx="4487">
                  <c:v>125386.23929151898</c:v>
                </c:pt>
                <c:pt idx="4488">
                  <c:v>125419.83463501999</c:v>
                </c:pt>
                <c:pt idx="4489">
                  <c:v>125286.38873569302</c:v>
                </c:pt>
                <c:pt idx="4490">
                  <c:v>125293.89211489502</c:v>
                </c:pt>
                <c:pt idx="4491">
                  <c:v>125191.27084169</c:v>
                </c:pt>
                <c:pt idx="4492">
                  <c:v>125127.160809954</c:v>
                </c:pt>
                <c:pt idx="4493">
                  <c:v>125132.43721479502</c:v>
                </c:pt>
                <c:pt idx="4494">
                  <c:v>125433.430702639</c:v>
                </c:pt>
                <c:pt idx="4495">
                  <c:v>125422.89107337399</c:v>
                </c:pt>
                <c:pt idx="4496">
                  <c:v>125348.551318376</c:v>
                </c:pt>
                <c:pt idx="4497">
                  <c:v>125379.733946796</c:v>
                </c:pt>
                <c:pt idx="4498">
                  <c:v>125200.780608713</c:v>
                </c:pt>
                <c:pt idx="4499">
                  <c:v>125161.51814517198</c:v>
                </c:pt>
                <c:pt idx="4500">
                  <c:v>125154.85329898701</c:v>
                </c:pt>
                <c:pt idx="4501">
                  <c:v>125479.39447389102</c:v>
                </c:pt>
                <c:pt idx="4502">
                  <c:v>125420.48081686199</c:v>
                </c:pt>
                <c:pt idx="4503">
                  <c:v>125444.51432208302</c:v>
                </c:pt>
                <c:pt idx="4504">
                  <c:v>125354.291790027</c:v>
                </c:pt>
                <c:pt idx="4505">
                  <c:v>125263.826289801</c:v>
                </c:pt>
                <c:pt idx="4506">
                  <c:v>125223.17716861803</c:v>
                </c:pt>
                <c:pt idx="4507">
                  <c:v>125209.61225678501</c:v>
                </c:pt>
                <c:pt idx="4508">
                  <c:v>125120.73889689402</c:v>
                </c:pt>
                <c:pt idx="4509">
                  <c:v>125444.023907261</c:v>
                </c:pt>
                <c:pt idx="4510">
                  <c:v>125400.11952618201</c:v>
                </c:pt>
                <c:pt idx="4511">
                  <c:v>125423.57480102798</c:v>
                </c:pt>
                <c:pt idx="4512">
                  <c:v>125292.75996068503</c:v>
                </c:pt>
                <c:pt idx="4513">
                  <c:v>125342.025848116</c:v>
                </c:pt>
                <c:pt idx="4514">
                  <c:v>125169.51671107598</c:v>
                </c:pt>
                <c:pt idx="4515">
                  <c:v>125130.94670467799</c:v>
                </c:pt>
                <c:pt idx="4516">
                  <c:v>125082.47494732701</c:v>
                </c:pt>
                <c:pt idx="4517">
                  <c:v>125395.950321893</c:v>
                </c:pt>
                <c:pt idx="4518">
                  <c:v>125520.23160071</c:v>
                </c:pt>
                <c:pt idx="4519">
                  <c:v>125352.12526096003</c:v>
                </c:pt>
                <c:pt idx="4520">
                  <c:v>125347.29057360798</c:v>
                </c:pt>
                <c:pt idx="4521">
                  <c:v>125253.590431145</c:v>
                </c:pt>
                <c:pt idx="4522">
                  <c:v>125163.80506395901</c:v>
                </c:pt>
                <c:pt idx="4523">
                  <c:v>125103.1392554</c:v>
                </c:pt>
                <c:pt idx="4524">
                  <c:v>125474.04360867001</c:v>
                </c:pt>
                <c:pt idx="4525">
                  <c:v>125506.40196086501</c:v>
                </c:pt>
                <c:pt idx="4526">
                  <c:v>125388.297775737</c:v>
                </c:pt>
                <c:pt idx="4527">
                  <c:v>125342.090145758</c:v>
                </c:pt>
                <c:pt idx="4528">
                  <c:v>125271.200062374</c:v>
                </c:pt>
                <c:pt idx="4529">
                  <c:v>125220.924086571</c:v>
                </c:pt>
                <c:pt idx="4530">
                  <c:v>125129.57939657902</c:v>
                </c:pt>
                <c:pt idx="4531">
                  <c:v>125082.24430649899</c:v>
                </c:pt>
                <c:pt idx="4532">
                  <c:v>125554.70884457701</c:v>
                </c:pt>
                <c:pt idx="4533">
                  <c:v>125430.46487647698</c:v>
                </c:pt>
                <c:pt idx="4534">
                  <c:v>125426.502051794</c:v>
                </c:pt>
                <c:pt idx="4535">
                  <c:v>125274.88843074802</c:v>
                </c:pt>
                <c:pt idx="4536">
                  <c:v>125249.30111441201</c:v>
                </c:pt>
                <c:pt idx="4537">
                  <c:v>125200.01032862802</c:v>
                </c:pt>
                <c:pt idx="4538">
                  <c:v>125123.19245003699</c:v>
                </c:pt>
                <c:pt idx="4539">
                  <c:v>125160.362730853</c:v>
                </c:pt>
                <c:pt idx="4540">
                  <c:v>125440.38915304102</c:v>
                </c:pt>
                <c:pt idx="4541">
                  <c:v>125457.270257317</c:v>
                </c:pt>
                <c:pt idx="4542">
                  <c:v>125325.64976552702</c:v>
                </c:pt>
                <c:pt idx="4543">
                  <c:v>125343.12051867801</c:v>
                </c:pt>
                <c:pt idx="4544">
                  <c:v>125203.58676296801</c:v>
                </c:pt>
                <c:pt idx="4545">
                  <c:v>125122.994846348</c:v>
                </c:pt>
                <c:pt idx="4546">
                  <c:v>125211.30403835799</c:v>
                </c:pt>
                <c:pt idx="4547">
                  <c:v>125479.078982969</c:v>
                </c:pt>
                <c:pt idx="4548">
                  <c:v>125560.93844317399</c:v>
                </c:pt>
                <c:pt idx="4549">
                  <c:v>125329.95328102597</c:v>
                </c:pt>
                <c:pt idx="4550">
                  <c:v>125319.605276061</c:v>
                </c:pt>
                <c:pt idx="4551">
                  <c:v>125289.891907999</c:v>
                </c:pt>
                <c:pt idx="4552">
                  <c:v>125202.40495548199</c:v>
                </c:pt>
                <c:pt idx="4553">
                  <c:v>125233.551179061</c:v>
                </c:pt>
                <c:pt idx="4554">
                  <c:v>125049.92906062101</c:v>
                </c:pt>
                <c:pt idx="4555">
                  <c:v>125555.22294738998</c:v>
                </c:pt>
                <c:pt idx="4556">
                  <c:v>125465.62055213001</c:v>
                </c:pt>
                <c:pt idx="4557">
                  <c:v>125315.582258665</c:v>
                </c:pt>
                <c:pt idx="4558">
                  <c:v>125325.134787007</c:v>
                </c:pt>
                <c:pt idx="4559">
                  <c:v>125240.05164665902</c:v>
                </c:pt>
                <c:pt idx="4560">
                  <c:v>125258.37089203202</c:v>
                </c:pt>
                <c:pt idx="4561">
                  <c:v>125115.24607437699</c:v>
                </c:pt>
                <c:pt idx="4562">
                  <c:v>125141.771330059</c:v>
                </c:pt>
                <c:pt idx="4563">
                  <c:v>125399.36284706098</c:v>
                </c:pt>
                <c:pt idx="4564">
                  <c:v>125413.59457387798</c:v>
                </c:pt>
                <c:pt idx="4565">
                  <c:v>125378.97909102698</c:v>
                </c:pt>
                <c:pt idx="4566">
                  <c:v>125236.16956784701</c:v>
                </c:pt>
                <c:pt idx="4567">
                  <c:v>125331.551562166</c:v>
                </c:pt>
                <c:pt idx="4568">
                  <c:v>125154.91179252998</c:v>
                </c:pt>
                <c:pt idx="4569">
                  <c:v>125153.21150511199</c:v>
                </c:pt>
                <c:pt idx="4570">
                  <c:v>125467.65513607001</c:v>
                </c:pt>
                <c:pt idx="4571">
                  <c:v>125142.62287600199</c:v>
                </c:pt>
                <c:pt idx="4572">
                  <c:v>125420.753817845</c:v>
                </c:pt>
                <c:pt idx="4573">
                  <c:v>125405.780027523</c:v>
                </c:pt>
                <c:pt idx="4574">
                  <c:v>125389.267757842</c:v>
                </c:pt>
                <c:pt idx="4575">
                  <c:v>125271.28424491599</c:v>
                </c:pt>
                <c:pt idx="4576">
                  <c:v>125221.302036868</c:v>
                </c:pt>
                <c:pt idx="4577">
                  <c:v>125183.21289071298</c:v>
                </c:pt>
                <c:pt idx="4578">
                  <c:v>125173.785717227</c:v>
                </c:pt>
                <c:pt idx="4579">
                  <c:v>125451.781748059</c:v>
                </c:pt>
                <c:pt idx="4580">
                  <c:v>125427.802294065</c:v>
                </c:pt>
                <c:pt idx="4581">
                  <c:v>125440.52273250102</c:v>
                </c:pt>
                <c:pt idx="4582">
                  <c:v>125343.670603092</c:v>
                </c:pt>
                <c:pt idx="4583">
                  <c:v>125278.44578003199</c:v>
                </c:pt>
                <c:pt idx="4584">
                  <c:v>125206.54053022197</c:v>
                </c:pt>
                <c:pt idx="4585">
                  <c:v>125172.52564492001</c:v>
                </c:pt>
                <c:pt idx="4586">
                  <c:v>125101.21435176898</c:v>
                </c:pt>
                <c:pt idx="4587">
                  <c:v>125454.15453099299</c:v>
                </c:pt>
                <c:pt idx="4588">
                  <c:v>125486.88888435499</c:v>
                </c:pt>
                <c:pt idx="4589">
                  <c:v>125374.82718775302</c:v>
                </c:pt>
                <c:pt idx="4590">
                  <c:v>125267.25150473801</c:v>
                </c:pt>
                <c:pt idx="4591">
                  <c:v>125298.333507861</c:v>
                </c:pt>
                <c:pt idx="4592">
                  <c:v>125204.78254497299</c:v>
                </c:pt>
                <c:pt idx="4593">
                  <c:v>125097.527889447</c:v>
                </c:pt>
                <c:pt idx="4594">
                  <c:v>125059.585817128</c:v>
                </c:pt>
                <c:pt idx="4595">
                  <c:v>125503.84833432299</c:v>
                </c:pt>
                <c:pt idx="4596">
                  <c:v>125420.14366834401</c:v>
                </c:pt>
                <c:pt idx="4597">
                  <c:v>125304.833117476</c:v>
                </c:pt>
                <c:pt idx="4598">
                  <c:v>125339.588174566</c:v>
                </c:pt>
                <c:pt idx="4599">
                  <c:v>125254.96869126501</c:v>
                </c:pt>
                <c:pt idx="4600">
                  <c:v>125135.81079315</c:v>
                </c:pt>
                <c:pt idx="4601">
                  <c:v>125108.99448814199</c:v>
                </c:pt>
                <c:pt idx="4602">
                  <c:v>125534.86174229202</c:v>
                </c:pt>
                <c:pt idx="4603">
                  <c:v>125467.302542668</c:v>
                </c:pt>
                <c:pt idx="4604">
                  <c:v>125360.59738660201</c:v>
                </c:pt>
                <c:pt idx="4605">
                  <c:v>125325.12300059701</c:v>
                </c:pt>
                <c:pt idx="4606">
                  <c:v>125303.536396703</c:v>
                </c:pt>
                <c:pt idx="4607">
                  <c:v>125179.64540669201</c:v>
                </c:pt>
                <c:pt idx="4608">
                  <c:v>125177.26198236</c:v>
                </c:pt>
                <c:pt idx="4609">
                  <c:v>125130.84864357898</c:v>
                </c:pt>
                <c:pt idx="4610">
                  <c:v>125480.69042001602</c:v>
                </c:pt>
                <c:pt idx="4611">
                  <c:v>125427.54323466298</c:v>
                </c:pt>
                <c:pt idx="4612">
                  <c:v>125372.276632675</c:v>
                </c:pt>
                <c:pt idx="4613">
                  <c:v>125353.27720796199</c:v>
                </c:pt>
                <c:pt idx="4614">
                  <c:v>125226.33069888302</c:v>
                </c:pt>
                <c:pt idx="4615">
                  <c:v>125176.19178978301</c:v>
                </c:pt>
                <c:pt idx="4616">
                  <c:v>125199.00625436599</c:v>
                </c:pt>
                <c:pt idx="4617">
                  <c:v>125035.27679477799</c:v>
                </c:pt>
                <c:pt idx="4618">
                  <c:v>125487.006350064</c:v>
                </c:pt>
                <c:pt idx="4619">
                  <c:v>125407.80299428101</c:v>
                </c:pt>
                <c:pt idx="4620">
                  <c:v>125374.34343772699</c:v>
                </c:pt>
                <c:pt idx="4621">
                  <c:v>125257.52082723501</c:v>
                </c:pt>
                <c:pt idx="4622">
                  <c:v>125219.89756688401</c:v>
                </c:pt>
                <c:pt idx="4623">
                  <c:v>125246.95853462401</c:v>
                </c:pt>
                <c:pt idx="4624">
                  <c:v>125086.74953922798</c:v>
                </c:pt>
                <c:pt idx="4625">
                  <c:v>125471.08571953601</c:v>
                </c:pt>
                <c:pt idx="4626">
                  <c:v>125437.61757441699</c:v>
                </c:pt>
                <c:pt idx="4627">
                  <c:v>125439.16341800001</c:v>
                </c:pt>
                <c:pt idx="4628">
                  <c:v>125306.93351865298</c:v>
                </c:pt>
                <c:pt idx="4629">
                  <c:v>125275.13686723502</c:v>
                </c:pt>
                <c:pt idx="4630">
                  <c:v>125261.114751125</c:v>
                </c:pt>
                <c:pt idx="4631">
                  <c:v>125179.037692717</c:v>
                </c:pt>
                <c:pt idx="4632">
                  <c:v>125089.08237343599</c:v>
                </c:pt>
                <c:pt idx="4633">
                  <c:v>125452.55002145101</c:v>
                </c:pt>
                <c:pt idx="4634">
                  <c:v>125482.343827594</c:v>
                </c:pt>
                <c:pt idx="4635">
                  <c:v>125358.00338498699</c:v>
                </c:pt>
                <c:pt idx="4636">
                  <c:v>125285.884794429</c:v>
                </c:pt>
                <c:pt idx="4637">
                  <c:v>125286.17846173303</c:v>
                </c:pt>
                <c:pt idx="4638">
                  <c:v>125218.31746788902</c:v>
                </c:pt>
                <c:pt idx="4639">
                  <c:v>125101.53371088901</c:v>
                </c:pt>
                <c:pt idx="4640">
                  <c:v>125098.18207158901</c:v>
                </c:pt>
                <c:pt idx="4641">
                  <c:v>125470.14247063802</c:v>
                </c:pt>
                <c:pt idx="4642">
                  <c:v>125417.21161894602</c:v>
                </c:pt>
                <c:pt idx="4643">
                  <c:v>125346.17486354001</c:v>
                </c:pt>
                <c:pt idx="4644">
                  <c:v>125340.02821094301</c:v>
                </c:pt>
                <c:pt idx="4645">
                  <c:v>125251.43051184199</c:v>
                </c:pt>
                <c:pt idx="4646">
                  <c:v>125119.78254249301</c:v>
                </c:pt>
                <c:pt idx="4647">
                  <c:v>125128.12625302098</c:v>
                </c:pt>
                <c:pt idx="4648">
                  <c:v>125556.23145083801</c:v>
                </c:pt>
                <c:pt idx="4649">
                  <c:v>125417.71004334999</c:v>
                </c:pt>
                <c:pt idx="4650">
                  <c:v>125386.30470639002</c:v>
                </c:pt>
                <c:pt idx="4651">
                  <c:v>125325.70072713801</c:v>
                </c:pt>
                <c:pt idx="4652">
                  <c:v>125302.14978341502</c:v>
                </c:pt>
                <c:pt idx="4653">
                  <c:v>125215.95612279502</c:v>
                </c:pt>
                <c:pt idx="4654">
                  <c:v>125092.38978348102</c:v>
                </c:pt>
                <c:pt idx="4655">
                  <c:v>125197.588864879</c:v>
                </c:pt>
                <c:pt idx="4656">
                  <c:v>125474.968036288</c:v>
                </c:pt>
                <c:pt idx="4657">
                  <c:v>125447.77677555698</c:v>
                </c:pt>
                <c:pt idx="4658">
                  <c:v>125380.190083686</c:v>
                </c:pt>
                <c:pt idx="4659">
                  <c:v>125330.586863715</c:v>
                </c:pt>
                <c:pt idx="4660">
                  <c:v>125251.143608463</c:v>
                </c:pt>
                <c:pt idx="4661">
                  <c:v>125130.71409166401</c:v>
                </c:pt>
                <c:pt idx="4662">
                  <c:v>125208.337923417</c:v>
                </c:pt>
                <c:pt idx="4663">
                  <c:v>125056.360311339</c:v>
                </c:pt>
                <c:pt idx="4664">
                  <c:v>125488.280812728</c:v>
                </c:pt>
                <c:pt idx="4665">
                  <c:v>125395.140692402</c:v>
                </c:pt>
                <c:pt idx="4666">
                  <c:v>125334.644830868</c:v>
                </c:pt>
                <c:pt idx="4667">
                  <c:v>125291.00577608102</c:v>
                </c:pt>
                <c:pt idx="4668">
                  <c:v>125215.023864476</c:v>
                </c:pt>
                <c:pt idx="4669">
                  <c:v>125243.89152210399</c:v>
                </c:pt>
                <c:pt idx="4670">
                  <c:v>125097.81860158</c:v>
                </c:pt>
                <c:pt idx="4671">
                  <c:v>125529.84870443502</c:v>
                </c:pt>
                <c:pt idx="4672">
                  <c:v>125435.493627584</c:v>
                </c:pt>
                <c:pt idx="4673">
                  <c:v>125362.185559816</c:v>
                </c:pt>
                <c:pt idx="4674">
                  <c:v>125295.417924608</c:v>
                </c:pt>
                <c:pt idx="4675">
                  <c:v>125287.95544990401</c:v>
                </c:pt>
                <c:pt idx="4676">
                  <c:v>125257.46483851699</c:v>
                </c:pt>
                <c:pt idx="4677">
                  <c:v>125136.34928631998</c:v>
                </c:pt>
                <c:pt idx="4678">
                  <c:v>125190.21854522197</c:v>
                </c:pt>
                <c:pt idx="4679">
                  <c:v>125426.80679498402</c:v>
                </c:pt>
                <c:pt idx="4680">
                  <c:v>125476.11217515101</c:v>
                </c:pt>
                <c:pt idx="4681">
                  <c:v>125324.21464784601</c:v>
                </c:pt>
                <c:pt idx="4682">
                  <c:v>125346.24622876398</c:v>
                </c:pt>
                <c:pt idx="4683">
                  <c:v>125313.362557498</c:v>
                </c:pt>
                <c:pt idx="4684">
                  <c:v>125167.52863210102</c:v>
                </c:pt>
                <c:pt idx="4685">
                  <c:v>125196.74788476698</c:v>
                </c:pt>
                <c:pt idx="4686">
                  <c:v>125017.569953589</c:v>
                </c:pt>
                <c:pt idx="4687">
                  <c:v>125473.481607414</c:v>
                </c:pt>
                <c:pt idx="4688">
                  <c:v>125397.59996455701</c:v>
                </c:pt>
                <c:pt idx="4689">
                  <c:v>125323.01456386698</c:v>
                </c:pt>
                <c:pt idx="4690">
                  <c:v>125343.209319872</c:v>
                </c:pt>
                <c:pt idx="4691">
                  <c:v>125200.68414244502</c:v>
                </c:pt>
                <c:pt idx="4692">
                  <c:v>125185.081011852</c:v>
                </c:pt>
                <c:pt idx="4693">
                  <c:v>125091.93268617897</c:v>
                </c:pt>
                <c:pt idx="4694">
                  <c:v>125531.47322725998</c:v>
                </c:pt>
                <c:pt idx="4695">
                  <c:v>125439.190269803</c:v>
                </c:pt>
                <c:pt idx="4696">
                  <c:v>125396.20240934298</c:v>
                </c:pt>
                <c:pt idx="4697">
                  <c:v>125385.27291612298</c:v>
                </c:pt>
                <c:pt idx="4698">
                  <c:v>125256.59997761899</c:v>
                </c:pt>
                <c:pt idx="4699">
                  <c:v>125246.64111444901</c:v>
                </c:pt>
                <c:pt idx="4700">
                  <c:v>125153.212212331</c:v>
                </c:pt>
                <c:pt idx="4701">
                  <c:v>125108.07638029402</c:v>
                </c:pt>
                <c:pt idx="4702">
                  <c:v>125446.42555906301</c:v>
                </c:pt>
                <c:pt idx="4703">
                  <c:v>125402.15118679403</c:v>
                </c:pt>
                <c:pt idx="4704">
                  <c:v>125420.22644546599</c:v>
                </c:pt>
                <c:pt idx="4705">
                  <c:v>125339.469430287</c:v>
                </c:pt>
                <c:pt idx="4706">
                  <c:v>125265.84082838699</c:v>
                </c:pt>
                <c:pt idx="4707">
                  <c:v>125224.82223448</c:v>
                </c:pt>
                <c:pt idx="4708">
                  <c:v>125117.42866798701</c:v>
                </c:pt>
                <c:pt idx="4709">
                  <c:v>125027.70887719998</c:v>
                </c:pt>
                <c:pt idx="4710">
                  <c:v>125457.83682415901</c:v>
                </c:pt>
                <c:pt idx="4711">
                  <c:v>125462.99707390298</c:v>
                </c:pt>
                <c:pt idx="4712">
                  <c:v>125356.95452069801</c:v>
                </c:pt>
                <c:pt idx="4713">
                  <c:v>125302.949636548</c:v>
                </c:pt>
                <c:pt idx="4714">
                  <c:v>125171.584946152</c:v>
                </c:pt>
                <c:pt idx="4715">
                  <c:v>125213.616107542</c:v>
                </c:pt>
                <c:pt idx="4716">
                  <c:v>125090.67468014802</c:v>
                </c:pt>
                <c:pt idx="4717">
                  <c:v>125486.48774340199</c:v>
                </c:pt>
                <c:pt idx="4718">
                  <c:v>125505.338101371</c:v>
                </c:pt>
                <c:pt idx="4719">
                  <c:v>125411.469056723</c:v>
                </c:pt>
                <c:pt idx="4720">
                  <c:v>125397.91422778901</c:v>
                </c:pt>
                <c:pt idx="4721">
                  <c:v>125213.30370061702</c:v>
                </c:pt>
                <c:pt idx="4722">
                  <c:v>125252.27214537199</c:v>
                </c:pt>
                <c:pt idx="4723">
                  <c:v>125114.984096364</c:v>
                </c:pt>
                <c:pt idx="4724">
                  <c:v>125086.699271315</c:v>
                </c:pt>
                <c:pt idx="4725">
                  <c:v>125569.280438874</c:v>
                </c:pt>
                <c:pt idx="4726">
                  <c:v>125413.980055436</c:v>
                </c:pt>
                <c:pt idx="4727">
                  <c:v>125415.55735720199</c:v>
                </c:pt>
                <c:pt idx="4728">
                  <c:v>125297.995944642</c:v>
                </c:pt>
                <c:pt idx="4729">
                  <c:v>125242.493346968</c:v>
                </c:pt>
                <c:pt idx="4730">
                  <c:v>125178.39217353</c:v>
                </c:pt>
                <c:pt idx="4731">
                  <c:v>125109.425958042</c:v>
                </c:pt>
                <c:pt idx="4732">
                  <c:v>125182.815003033</c:v>
                </c:pt>
                <c:pt idx="4733">
                  <c:v>125421.520231738</c:v>
                </c:pt>
                <c:pt idx="4734">
                  <c:v>125432.74038548899</c:v>
                </c:pt>
                <c:pt idx="4735">
                  <c:v>125420.647229586</c:v>
                </c:pt>
                <c:pt idx="4736">
                  <c:v>125260.45488472198</c:v>
                </c:pt>
                <c:pt idx="4737">
                  <c:v>125235.140305946</c:v>
                </c:pt>
                <c:pt idx="4738">
                  <c:v>125121.37742386702</c:v>
                </c:pt>
                <c:pt idx="4739">
                  <c:v>125176.17588271601</c:v>
                </c:pt>
                <c:pt idx="4740">
                  <c:v>125468.41433827799</c:v>
                </c:pt>
                <c:pt idx="4741">
                  <c:v>125413.274561799</c:v>
                </c:pt>
                <c:pt idx="4742">
                  <c:v>125431.77328791599</c:v>
                </c:pt>
                <c:pt idx="4743">
                  <c:v>125284.41544742699</c:v>
                </c:pt>
                <c:pt idx="4744">
                  <c:v>125325.05371295002</c:v>
                </c:pt>
                <c:pt idx="4745">
                  <c:v>125167.22844209101</c:v>
                </c:pt>
                <c:pt idx="4746">
                  <c:v>125198.63462200301</c:v>
                </c:pt>
                <c:pt idx="4747">
                  <c:v>125114.95700007598</c:v>
                </c:pt>
                <c:pt idx="4748">
                  <c:v>125459.70705731999</c:v>
                </c:pt>
                <c:pt idx="4749">
                  <c:v>125472.82337246502</c:v>
                </c:pt>
                <c:pt idx="4750">
                  <c:v>125408.726465812</c:v>
                </c:pt>
                <c:pt idx="4751">
                  <c:v>125277.11828711498</c:v>
                </c:pt>
                <c:pt idx="4752">
                  <c:v>125285.00026464001</c:v>
                </c:pt>
                <c:pt idx="4753">
                  <c:v>125220.26505141601</c:v>
                </c:pt>
                <c:pt idx="4754">
                  <c:v>125132.238350877</c:v>
                </c:pt>
                <c:pt idx="4755">
                  <c:v>125066.52616842501</c:v>
                </c:pt>
                <c:pt idx="4756">
                  <c:v>125468.14290641899</c:v>
                </c:pt>
                <c:pt idx="4757">
                  <c:v>125441.22964897502</c:v>
                </c:pt>
                <c:pt idx="4758">
                  <c:v>125312.495007978</c:v>
                </c:pt>
                <c:pt idx="4759">
                  <c:v>125270.55554890999</c:v>
                </c:pt>
                <c:pt idx="4760">
                  <c:v>125275.15654815199</c:v>
                </c:pt>
                <c:pt idx="4761">
                  <c:v>125141.90683725597</c:v>
                </c:pt>
                <c:pt idx="4762">
                  <c:v>125115.22029911398</c:v>
                </c:pt>
                <c:pt idx="4763">
                  <c:v>125522.81555101798</c:v>
                </c:pt>
                <c:pt idx="4764">
                  <c:v>125456.75557007801</c:v>
                </c:pt>
                <c:pt idx="4765">
                  <c:v>125413.501639207</c:v>
                </c:pt>
                <c:pt idx="4766">
                  <c:v>125297.72687434098</c:v>
                </c:pt>
                <c:pt idx="4767">
                  <c:v>125343.34761596298</c:v>
                </c:pt>
                <c:pt idx="4768">
                  <c:v>125197.31253969198</c:v>
                </c:pt>
                <c:pt idx="4769">
                  <c:v>125132.222242455</c:v>
                </c:pt>
                <c:pt idx="4770">
                  <c:v>125166.18654377299</c:v>
                </c:pt>
                <c:pt idx="4771">
                  <c:v>125429.91386734598</c:v>
                </c:pt>
                <c:pt idx="4772">
                  <c:v>125490.51362372299</c:v>
                </c:pt>
                <c:pt idx="4773">
                  <c:v>125362.12614064201</c:v>
                </c:pt>
                <c:pt idx="4774">
                  <c:v>125380.79219783199</c:v>
                </c:pt>
                <c:pt idx="4775">
                  <c:v>125236.69696371599</c:v>
                </c:pt>
                <c:pt idx="4776">
                  <c:v>125149.49928586898</c:v>
                </c:pt>
                <c:pt idx="4777">
                  <c:v>125177.708741942</c:v>
                </c:pt>
                <c:pt idx="4778">
                  <c:v>125096.30708821899</c:v>
                </c:pt>
                <c:pt idx="4779">
                  <c:v>125445.50152143399</c:v>
                </c:pt>
                <c:pt idx="4780">
                  <c:v>125369.695501047</c:v>
                </c:pt>
                <c:pt idx="4781">
                  <c:v>125399.61020466901</c:v>
                </c:pt>
                <c:pt idx="4782">
                  <c:v>125275.707421193</c:v>
                </c:pt>
                <c:pt idx="4783">
                  <c:v>125181.62835068301</c:v>
                </c:pt>
                <c:pt idx="4784">
                  <c:v>125241.974807978</c:v>
                </c:pt>
                <c:pt idx="4785">
                  <c:v>125126.50181705899</c:v>
                </c:pt>
                <c:pt idx="4786">
                  <c:v>125505.307325092</c:v>
                </c:pt>
                <c:pt idx="4787">
                  <c:v>125448.05766599602</c:v>
                </c:pt>
                <c:pt idx="4788">
                  <c:v>125424.91023922499</c:v>
                </c:pt>
                <c:pt idx="4789">
                  <c:v>125333.62672096901</c:v>
                </c:pt>
                <c:pt idx="4790">
                  <c:v>125251.80606018699</c:v>
                </c:pt>
                <c:pt idx="4791">
                  <c:v>125205.84454595398</c:v>
                </c:pt>
                <c:pt idx="4792">
                  <c:v>125198.94925986898</c:v>
                </c:pt>
                <c:pt idx="4793">
                  <c:v>125074.68144513702</c:v>
                </c:pt>
                <c:pt idx="4794">
                  <c:v>125439.88364947301</c:v>
                </c:pt>
                <c:pt idx="4795">
                  <c:v>125489.11238311099</c:v>
                </c:pt>
                <c:pt idx="4796">
                  <c:v>125390.45328367798</c:v>
                </c:pt>
                <c:pt idx="4797">
                  <c:v>125276.35148128301</c:v>
                </c:pt>
                <c:pt idx="4798">
                  <c:v>125283.404746873</c:v>
                </c:pt>
                <c:pt idx="4799">
                  <c:v>125220.16384913601</c:v>
                </c:pt>
                <c:pt idx="4800">
                  <c:v>125080.50772267699</c:v>
                </c:pt>
                <c:pt idx="4801">
                  <c:v>125082.25300748499</c:v>
                </c:pt>
                <c:pt idx="4802">
                  <c:v>125508.627097722</c:v>
                </c:pt>
                <c:pt idx="4803">
                  <c:v>125395.66980789801</c:v>
                </c:pt>
                <c:pt idx="4804">
                  <c:v>125355.09995773299</c:v>
                </c:pt>
                <c:pt idx="4805">
                  <c:v>125324.423326467</c:v>
                </c:pt>
                <c:pt idx="4806">
                  <c:v>125250.74218128399</c:v>
                </c:pt>
                <c:pt idx="4807">
                  <c:v>125128.522250514</c:v>
                </c:pt>
                <c:pt idx="4808">
                  <c:v>125105.96625631198</c:v>
                </c:pt>
                <c:pt idx="4809">
                  <c:v>125554.723199425</c:v>
                </c:pt>
                <c:pt idx="4810">
                  <c:v>125428.79893148199</c:v>
                </c:pt>
                <c:pt idx="4811">
                  <c:v>125371.686852121</c:v>
                </c:pt>
                <c:pt idx="4812">
                  <c:v>125389.77990862701</c:v>
                </c:pt>
                <c:pt idx="4813">
                  <c:v>125288.14102214601</c:v>
                </c:pt>
                <c:pt idx="4814">
                  <c:v>125203.543410208</c:v>
                </c:pt>
                <c:pt idx="4815">
                  <c:v>125130.05791289001</c:v>
                </c:pt>
                <c:pt idx="4816">
                  <c:v>125194.541844999</c:v>
                </c:pt>
                <c:pt idx="4817">
                  <c:v>125402.077229577</c:v>
                </c:pt>
                <c:pt idx="4818">
                  <c:v>125419.76169294801</c:v>
                </c:pt>
                <c:pt idx="4819">
                  <c:v>125443.44146940899</c:v>
                </c:pt>
                <c:pt idx="4820">
                  <c:v>125354.845044442</c:v>
                </c:pt>
                <c:pt idx="4821">
                  <c:v>125240.85092173002</c:v>
                </c:pt>
                <c:pt idx="4822">
                  <c:v>125187.495431808</c:v>
                </c:pt>
                <c:pt idx="4823">
                  <c:v>125177.25962459901</c:v>
                </c:pt>
                <c:pt idx="4824">
                  <c:v>125076.57934214402</c:v>
                </c:pt>
                <c:pt idx="4825">
                  <c:v>125410.529595392</c:v>
                </c:pt>
                <c:pt idx="4826">
                  <c:v>125442.988911754</c:v>
                </c:pt>
                <c:pt idx="4827">
                  <c:v>125396.062884805</c:v>
                </c:pt>
                <c:pt idx="4828">
                  <c:v>125251.474053766</c:v>
                </c:pt>
                <c:pt idx="4829">
                  <c:v>125233.04662192898</c:v>
                </c:pt>
                <c:pt idx="4830">
                  <c:v>125183.98175803701</c:v>
                </c:pt>
                <c:pt idx="4831">
                  <c:v>125122.96308361799</c:v>
                </c:pt>
                <c:pt idx="4832">
                  <c:v>125496.29097256798</c:v>
                </c:pt>
                <c:pt idx="4833">
                  <c:v>125413.26029127697</c:v>
                </c:pt>
                <c:pt idx="4834">
                  <c:v>125501.741604471</c:v>
                </c:pt>
                <c:pt idx="4835">
                  <c:v>125287.23542074503</c:v>
                </c:pt>
                <c:pt idx="4836">
                  <c:v>125295.390605715</c:v>
                </c:pt>
                <c:pt idx="4837">
                  <c:v>125248.356557188</c:v>
                </c:pt>
                <c:pt idx="4838">
                  <c:v>125138.24351076101</c:v>
                </c:pt>
                <c:pt idx="4839">
                  <c:v>125107.68960305399</c:v>
                </c:pt>
                <c:pt idx="4840">
                  <c:v>125431.077301249</c:v>
                </c:pt>
                <c:pt idx="4841">
                  <c:v>125525.133767256</c:v>
                </c:pt>
                <c:pt idx="4842">
                  <c:v>125345.30009348801</c:v>
                </c:pt>
                <c:pt idx="4843">
                  <c:v>125370.797776864</c:v>
                </c:pt>
                <c:pt idx="4844">
                  <c:v>125263.956274948</c:v>
                </c:pt>
                <c:pt idx="4845">
                  <c:v>125168.649113299</c:v>
                </c:pt>
                <c:pt idx="4846">
                  <c:v>125125.35062567101</c:v>
                </c:pt>
                <c:pt idx="4847">
                  <c:v>125070.14503933099</c:v>
                </c:pt>
                <c:pt idx="4848">
                  <c:v>125490.35934788901</c:v>
                </c:pt>
                <c:pt idx="4849">
                  <c:v>125411.01614976001</c:v>
                </c:pt>
                <c:pt idx="4850">
                  <c:v>125393.568510246</c:v>
                </c:pt>
                <c:pt idx="4851">
                  <c:v>125270.68093706698</c:v>
                </c:pt>
                <c:pt idx="4852">
                  <c:v>125211.10490291299</c:v>
                </c:pt>
                <c:pt idx="4853">
                  <c:v>125164.885732562</c:v>
                </c:pt>
                <c:pt idx="4854">
                  <c:v>125108.450884365</c:v>
                </c:pt>
                <c:pt idx="4855">
                  <c:v>125541.272193774</c:v>
                </c:pt>
                <c:pt idx="4856">
                  <c:v>125475.444948331</c:v>
                </c:pt>
                <c:pt idx="4857">
                  <c:v>125430.01102384302</c:v>
                </c:pt>
                <c:pt idx="4858">
                  <c:v>125298.17951406002</c:v>
                </c:pt>
                <c:pt idx="4859">
                  <c:v>125265.572628169</c:v>
                </c:pt>
                <c:pt idx="4860">
                  <c:v>125165.75700675101</c:v>
                </c:pt>
                <c:pt idx="4861">
                  <c:v>125166.97264756198</c:v>
                </c:pt>
                <c:pt idx="4862">
                  <c:v>125189.53459257301</c:v>
                </c:pt>
                <c:pt idx="4863">
                  <c:v>125417.90203117998</c:v>
                </c:pt>
                <c:pt idx="4864">
                  <c:v>125499.96059786998</c:v>
                </c:pt>
                <c:pt idx="4865">
                  <c:v>125356.92642359501</c:v>
                </c:pt>
                <c:pt idx="4866">
                  <c:v>125319.06307972799</c:v>
                </c:pt>
                <c:pt idx="4867">
                  <c:v>125251.893091294</c:v>
                </c:pt>
                <c:pt idx="4868">
                  <c:v>125230.82862837001</c:v>
                </c:pt>
                <c:pt idx="4869">
                  <c:v>125172.79293587797</c:v>
                </c:pt>
                <c:pt idx="4870">
                  <c:v>125079.205367302</c:v>
                </c:pt>
                <c:pt idx="4871">
                  <c:v>125526.62254042899</c:v>
                </c:pt>
                <c:pt idx="4872">
                  <c:v>125373.87368058503</c:v>
                </c:pt>
                <c:pt idx="4873">
                  <c:v>125355.282612404</c:v>
                </c:pt>
                <c:pt idx="4874">
                  <c:v>125247.60706413201</c:v>
                </c:pt>
                <c:pt idx="4875">
                  <c:v>125188.608999827</c:v>
                </c:pt>
                <c:pt idx="4876">
                  <c:v>125251.40270537698</c:v>
                </c:pt>
                <c:pt idx="4877">
                  <c:v>125092.96391372298</c:v>
                </c:pt>
                <c:pt idx="4878">
                  <c:v>125552.47520734502</c:v>
                </c:pt>
                <c:pt idx="4879">
                  <c:v>125437.15100275502</c:v>
                </c:pt>
                <c:pt idx="4880">
                  <c:v>125387.211444525</c:v>
                </c:pt>
                <c:pt idx="4881">
                  <c:v>125337.97463126898</c:v>
                </c:pt>
                <c:pt idx="4882">
                  <c:v>125180.132558962</c:v>
                </c:pt>
                <c:pt idx="4883">
                  <c:v>125354.34668902798</c:v>
                </c:pt>
                <c:pt idx="4884">
                  <c:v>125132.42932501102</c:v>
                </c:pt>
                <c:pt idx="4885">
                  <c:v>125132.25282268399</c:v>
                </c:pt>
                <c:pt idx="4886">
                  <c:v>125474.16283695601</c:v>
                </c:pt>
                <c:pt idx="4887">
                  <c:v>125423.76338904101</c:v>
                </c:pt>
                <c:pt idx="4888">
                  <c:v>125409.574435166</c:v>
                </c:pt>
                <c:pt idx="4889">
                  <c:v>125274.63796906</c:v>
                </c:pt>
                <c:pt idx="4890">
                  <c:v>125316.919441031</c:v>
                </c:pt>
                <c:pt idx="4891">
                  <c:v>125194.15966831202</c:v>
                </c:pt>
                <c:pt idx="4892">
                  <c:v>125148.192693797</c:v>
                </c:pt>
                <c:pt idx="4893">
                  <c:v>125097.11939426801</c:v>
                </c:pt>
                <c:pt idx="4894">
                  <c:v>125471.40527047598</c:v>
                </c:pt>
                <c:pt idx="4895">
                  <c:v>125400.644890468</c:v>
                </c:pt>
                <c:pt idx="4896">
                  <c:v>125340.17855527499</c:v>
                </c:pt>
                <c:pt idx="4897">
                  <c:v>125330.11714688104</c:v>
                </c:pt>
                <c:pt idx="4898">
                  <c:v>125233.81987792101</c:v>
                </c:pt>
                <c:pt idx="4899">
                  <c:v>125215.15510898903</c:v>
                </c:pt>
                <c:pt idx="4900">
                  <c:v>125069.28258351098</c:v>
                </c:pt>
                <c:pt idx="4901">
                  <c:v>125502.43054041498</c:v>
                </c:pt>
                <c:pt idx="4902">
                  <c:v>125441.58487001498</c:v>
                </c:pt>
                <c:pt idx="4903">
                  <c:v>125362.766010055</c:v>
                </c:pt>
                <c:pt idx="4904">
                  <c:v>125389.71415444702</c:v>
                </c:pt>
                <c:pt idx="4905">
                  <c:v>125272.78421742798</c:v>
                </c:pt>
                <c:pt idx="4906">
                  <c:v>125280.93528442699</c:v>
                </c:pt>
                <c:pt idx="4907">
                  <c:v>125099.39689081299</c:v>
                </c:pt>
                <c:pt idx="4908">
                  <c:v>125133.322941911</c:v>
                </c:pt>
                <c:pt idx="4909">
                  <c:v>125444.395369092</c:v>
                </c:pt>
                <c:pt idx="4910">
                  <c:v>125407.71562825501</c:v>
                </c:pt>
                <c:pt idx="4911">
                  <c:v>125455.00197175298</c:v>
                </c:pt>
                <c:pt idx="4912">
                  <c:v>125309.54802803401</c:v>
                </c:pt>
                <c:pt idx="4913">
                  <c:v>125230.74914689602</c:v>
                </c:pt>
                <c:pt idx="4914">
                  <c:v>125206.12045736401</c:v>
                </c:pt>
                <c:pt idx="4915">
                  <c:v>125173.088584542</c:v>
                </c:pt>
                <c:pt idx="4916">
                  <c:v>125087.50541973003</c:v>
                </c:pt>
                <c:pt idx="4917">
                  <c:v>125389.98056795599</c:v>
                </c:pt>
                <c:pt idx="4918">
                  <c:v>125515.318594275</c:v>
                </c:pt>
                <c:pt idx="4919">
                  <c:v>125324.29768436401</c:v>
                </c:pt>
                <c:pt idx="4920">
                  <c:v>125277.94937098502</c:v>
                </c:pt>
                <c:pt idx="4921">
                  <c:v>125321.516403437</c:v>
                </c:pt>
                <c:pt idx="4922">
                  <c:v>125151.330595736</c:v>
                </c:pt>
                <c:pt idx="4923">
                  <c:v>125111.40764415999</c:v>
                </c:pt>
                <c:pt idx="4924">
                  <c:v>125456.332406999</c:v>
                </c:pt>
                <c:pt idx="4925">
                  <c:v>125521.80406047399</c:v>
                </c:pt>
                <c:pt idx="4926">
                  <c:v>125363.570203613</c:v>
                </c:pt>
                <c:pt idx="4927">
                  <c:v>125285.606760223</c:v>
                </c:pt>
                <c:pt idx="4928">
                  <c:v>125305.16744505199</c:v>
                </c:pt>
                <c:pt idx="4929">
                  <c:v>125221.91525307197</c:v>
                </c:pt>
                <c:pt idx="4930">
                  <c:v>125135.323770613</c:v>
                </c:pt>
                <c:pt idx="4931">
                  <c:v>125060.36512796702</c:v>
                </c:pt>
                <c:pt idx="4932">
                  <c:v>125571.14009681399</c:v>
                </c:pt>
                <c:pt idx="4933">
                  <c:v>125446.78357690899</c:v>
                </c:pt>
                <c:pt idx="4934">
                  <c:v>125359.53102689704</c:v>
                </c:pt>
                <c:pt idx="4935">
                  <c:v>125345.85595615002</c:v>
                </c:pt>
                <c:pt idx="4936">
                  <c:v>125290.667945736</c:v>
                </c:pt>
                <c:pt idx="4937">
                  <c:v>125169.28168887802</c:v>
                </c:pt>
                <c:pt idx="4938">
                  <c:v>125139.94313334598</c:v>
                </c:pt>
                <c:pt idx="4939">
                  <c:v>125117.165889393</c:v>
                </c:pt>
                <c:pt idx="4940">
                  <c:v>125435.27521098201</c:v>
                </c:pt>
                <c:pt idx="4941">
                  <c:v>125388.998213534</c:v>
                </c:pt>
                <c:pt idx="4942">
                  <c:v>125361.57530757</c:v>
                </c:pt>
                <c:pt idx="4943">
                  <c:v>125312.49974173099</c:v>
                </c:pt>
                <c:pt idx="4944">
                  <c:v>125211.53728426798</c:v>
                </c:pt>
                <c:pt idx="4945">
                  <c:v>125147.82051049401</c:v>
                </c:pt>
                <c:pt idx="4946">
                  <c:v>125204.11195069802</c:v>
                </c:pt>
                <c:pt idx="4947">
                  <c:v>125441.422384875</c:v>
                </c:pt>
                <c:pt idx="4948">
                  <c:v>125440.29351308898</c:v>
                </c:pt>
                <c:pt idx="4949">
                  <c:v>125404.34252222101</c:v>
                </c:pt>
                <c:pt idx="4950">
                  <c:v>125354.00838638699</c:v>
                </c:pt>
                <c:pt idx="4951">
                  <c:v>125248.431131643</c:v>
                </c:pt>
                <c:pt idx="4952">
                  <c:v>125178.177578089</c:v>
                </c:pt>
                <c:pt idx="4953">
                  <c:v>125215.92287495098</c:v>
                </c:pt>
                <c:pt idx="4954">
                  <c:v>125129.046729708</c:v>
                </c:pt>
                <c:pt idx="4955">
                  <c:v>125458.75999986402</c:v>
                </c:pt>
                <c:pt idx="4956">
                  <c:v>125469.36457347297</c:v>
                </c:pt>
                <c:pt idx="4957">
                  <c:v>125376.90895197398</c:v>
                </c:pt>
                <c:pt idx="4958">
                  <c:v>125351.674896212</c:v>
                </c:pt>
                <c:pt idx="4959">
                  <c:v>125225.79320376398</c:v>
                </c:pt>
                <c:pt idx="4960">
                  <c:v>125247.07111930104</c:v>
                </c:pt>
                <c:pt idx="4961">
                  <c:v>125123.454486242</c:v>
                </c:pt>
                <c:pt idx="4962">
                  <c:v>125057.73356814502</c:v>
                </c:pt>
                <c:pt idx="4963">
                  <c:v>125492.21293793299</c:v>
                </c:pt>
                <c:pt idx="4964">
                  <c:v>125432.67211833803</c:v>
                </c:pt>
                <c:pt idx="4965">
                  <c:v>125323.427952716</c:v>
                </c:pt>
                <c:pt idx="4966">
                  <c:v>125272.94930486599</c:v>
                </c:pt>
                <c:pt idx="4967">
                  <c:v>125260.26894331498</c:v>
                </c:pt>
                <c:pt idx="4968">
                  <c:v>125168.55215165199</c:v>
                </c:pt>
                <c:pt idx="4969">
                  <c:v>125105.978689992</c:v>
                </c:pt>
                <c:pt idx="4970">
                  <c:v>125502.143999925</c:v>
                </c:pt>
                <c:pt idx="4971">
                  <c:v>125494.99621979399</c:v>
                </c:pt>
                <c:pt idx="4972">
                  <c:v>125372.70557174299</c:v>
                </c:pt>
                <c:pt idx="4973">
                  <c:v>125315.58733723901</c:v>
                </c:pt>
                <c:pt idx="4974">
                  <c:v>125308.43446912301</c:v>
                </c:pt>
                <c:pt idx="4975">
                  <c:v>125232.00555653802</c:v>
                </c:pt>
                <c:pt idx="4976">
                  <c:v>125116.73334523698</c:v>
                </c:pt>
                <c:pt idx="4977">
                  <c:v>125113.15496913804</c:v>
                </c:pt>
                <c:pt idx="4978">
                  <c:v>125518.6902709</c:v>
                </c:pt>
                <c:pt idx="4979">
                  <c:v>125429.37821890702</c:v>
                </c:pt>
                <c:pt idx="4980">
                  <c:v>125372.26171095001</c:v>
                </c:pt>
                <c:pt idx="4981">
                  <c:v>125340.99503013</c:v>
                </c:pt>
                <c:pt idx="4982">
                  <c:v>125263.615378676</c:v>
                </c:pt>
                <c:pt idx="4983">
                  <c:v>125174.053359977</c:v>
                </c:pt>
                <c:pt idx="4984">
                  <c:v>125095.55823713298</c:v>
                </c:pt>
                <c:pt idx="4985">
                  <c:v>125166.13545117</c:v>
                </c:pt>
                <c:pt idx="4986">
                  <c:v>125412.48707228601</c:v>
                </c:pt>
                <c:pt idx="4987">
                  <c:v>125398.08228710799</c:v>
                </c:pt>
                <c:pt idx="4988">
                  <c:v>125413.26707240699</c:v>
                </c:pt>
                <c:pt idx="4989">
                  <c:v>125301.82736052501</c:v>
                </c:pt>
                <c:pt idx="4990">
                  <c:v>125220.41614034398</c:v>
                </c:pt>
                <c:pt idx="4991">
                  <c:v>125177.41064041898</c:v>
                </c:pt>
                <c:pt idx="4992">
                  <c:v>125166.950606643</c:v>
                </c:pt>
                <c:pt idx="4993">
                  <c:v>125452.607672689</c:v>
                </c:pt>
                <c:pt idx="4994">
                  <c:v>125400.36283844199</c:v>
                </c:pt>
                <c:pt idx="4995">
                  <c:v>125482.11304536098</c:v>
                </c:pt>
                <c:pt idx="4996">
                  <c:v>125343.795539991</c:v>
                </c:pt>
                <c:pt idx="4997">
                  <c:v>125235.86706312199</c:v>
                </c:pt>
                <c:pt idx="4998">
                  <c:v>125195.64161352</c:v>
                </c:pt>
                <c:pt idx="4999">
                  <c:v>125178.46210624199</c:v>
                </c:pt>
                <c:pt idx="5000">
                  <c:v>125116.14613774998</c:v>
                </c:pt>
                <c:pt idx="5001">
                  <c:v>125478.59352575698</c:v>
                </c:pt>
                <c:pt idx="5002">
                  <c:v>125497.308339278</c:v>
                </c:pt>
                <c:pt idx="5003">
                  <c:v>125394.435756276</c:v>
                </c:pt>
                <c:pt idx="5004">
                  <c:v>125298.48510590002</c:v>
                </c:pt>
                <c:pt idx="5005">
                  <c:v>125298.10087836298</c:v>
                </c:pt>
                <c:pt idx="5006">
                  <c:v>125204.88576245902</c:v>
                </c:pt>
                <c:pt idx="5007">
                  <c:v>125145.647838084</c:v>
                </c:pt>
                <c:pt idx="5008">
                  <c:v>125137.33574819901</c:v>
                </c:pt>
                <c:pt idx="5009">
                  <c:v>125415.583137201</c:v>
                </c:pt>
                <c:pt idx="5010">
                  <c:v>125421.600709262</c:v>
                </c:pt>
                <c:pt idx="5011">
                  <c:v>125309.05190882401</c:v>
                </c:pt>
                <c:pt idx="5012">
                  <c:v>125307.099051921</c:v>
                </c:pt>
                <c:pt idx="5013">
                  <c:v>125297.33384975199</c:v>
                </c:pt>
                <c:pt idx="5014">
                  <c:v>125139.65979849303</c:v>
                </c:pt>
                <c:pt idx="5015">
                  <c:v>125198.67408400202</c:v>
                </c:pt>
                <c:pt idx="5016">
                  <c:v>125440.256751433</c:v>
                </c:pt>
                <c:pt idx="5017">
                  <c:v>125435.99233610499</c:v>
                </c:pt>
                <c:pt idx="5018">
                  <c:v>125341.02606699702</c:v>
                </c:pt>
                <c:pt idx="5019">
                  <c:v>125338.46361510501</c:v>
                </c:pt>
                <c:pt idx="5020">
                  <c:v>125348.144605045</c:v>
                </c:pt>
                <c:pt idx="5021">
                  <c:v>125195.51575790401</c:v>
                </c:pt>
                <c:pt idx="5022">
                  <c:v>125229.70405498901</c:v>
                </c:pt>
                <c:pt idx="5023">
                  <c:v>125068.37143049401</c:v>
                </c:pt>
                <c:pt idx="5024">
                  <c:v>125482.32268300398</c:v>
                </c:pt>
                <c:pt idx="5025">
                  <c:v>125468.20788886199</c:v>
                </c:pt>
                <c:pt idx="5026">
                  <c:v>125381.15065205299</c:v>
                </c:pt>
                <c:pt idx="5027">
                  <c:v>125305.95651537798</c:v>
                </c:pt>
                <c:pt idx="5028">
                  <c:v>125274.18916039505</c:v>
                </c:pt>
                <c:pt idx="5029">
                  <c:v>125200.004740306</c:v>
                </c:pt>
                <c:pt idx="5030">
                  <c:v>125094.803542384</c:v>
                </c:pt>
                <c:pt idx="5031">
                  <c:v>125116.589255762</c:v>
                </c:pt>
                <c:pt idx="5032">
                  <c:v>125459.26100582199</c:v>
                </c:pt>
                <c:pt idx="5033">
                  <c:v>125380.57430183902</c:v>
                </c:pt>
                <c:pt idx="5034">
                  <c:v>125427.94416683502</c:v>
                </c:pt>
                <c:pt idx="5035">
                  <c:v>125272.447725904</c:v>
                </c:pt>
                <c:pt idx="5036">
                  <c:v>125290.50016420202</c:v>
                </c:pt>
                <c:pt idx="5037">
                  <c:v>125156.995890697</c:v>
                </c:pt>
                <c:pt idx="5038">
                  <c:v>125087.54976234102</c:v>
                </c:pt>
                <c:pt idx="5039">
                  <c:v>125494.63133710199</c:v>
                </c:pt>
                <c:pt idx="5040">
                  <c:v>125462.62999206802</c:v>
                </c:pt>
                <c:pt idx="5041">
                  <c:v>125397.17487223801</c:v>
                </c:pt>
                <c:pt idx="5042">
                  <c:v>125372.18644616402</c:v>
                </c:pt>
                <c:pt idx="5043">
                  <c:v>125299.25417260099</c:v>
                </c:pt>
                <c:pt idx="5044">
                  <c:v>125156.43430562298</c:v>
                </c:pt>
                <c:pt idx="5045">
                  <c:v>125169.082115215</c:v>
                </c:pt>
                <c:pt idx="5046">
                  <c:v>125077.683581936</c:v>
                </c:pt>
                <c:pt idx="5047">
                  <c:v>125458.74651609699</c:v>
                </c:pt>
                <c:pt idx="5048">
                  <c:v>125492.42733345598</c:v>
                </c:pt>
                <c:pt idx="5049">
                  <c:v>125386.48685622598</c:v>
                </c:pt>
                <c:pt idx="5050">
                  <c:v>125368.84551463502</c:v>
                </c:pt>
                <c:pt idx="5051">
                  <c:v>125205.01778664501</c:v>
                </c:pt>
                <c:pt idx="5052">
                  <c:v>125227.93632042198</c:v>
                </c:pt>
                <c:pt idx="5053">
                  <c:v>125061.60251500398</c:v>
                </c:pt>
                <c:pt idx="5054">
                  <c:v>125123.509100022</c:v>
                </c:pt>
                <c:pt idx="5055">
                  <c:v>125527.576230696</c:v>
                </c:pt>
                <c:pt idx="5056">
                  <c:v>125403.25475398001</c:v>
                </c:pt>
                <c:pt idx="5057">
                  <c:v>125416.32846037402</c:v>
                </c:pt>
                <c:pt idx="5058">
                  <c:v>125236.62844920601</c:v>
                </c:pt>
                <c:pt idx="5059">
                  <c:v>125263.79453428199</c:v>
                </c:pt>
                <c:pt idx="5060">
                  <c:v>125145.721073255</c:v>
                </c:pt>
                <c:pt idx="5061">
                  <c:v>125072.78502869602</c:v>
                </c:pt>
                <c:pt idx="5062">
                  <c:v>125582.570032873</c:v>
                </c:pt>
                <c:pt idx="5063">
                  <c:v>125404.134963923</c:v>
                </c:pt>
                <c:pt idx="5064">
                  <c:v>125445.05010471202</c:v>
                </c:pt>
                <c:pt idx="5065">
                  <c:v>125294.481493509</c:v>
                </c:pt>
                <c:pt idx="5066">
                  <c:v>125286.15523401499</c:v>
                </c:pt>
                <c:pt idx="5067">
                  <c:v>125211.340000496</c:v>
                </c:pt>
                <c:pt idx="5068">
                  <c:v>125110.46685315298</c:v>
                </c:pt>
                <c:pt idx="5069">
                  <c:v>125210.16926133801</c:v>
                </c:pt>
                <c:pt idx="5070">
                  <c:v>125445.10066702</c:v>
                </c:pt>
                <c:pt idx="5071">
                  <c:v>125511.45243167698</c:v>
                </c:pt>
                <c:pt idx="5072">
                  <c:v>125381.89346843702</c:v>
                </c:pt>
                <c:pt idx="5073">
                  <c:v>125326.782184339</c:v>
                </c:pt>
                <c:pt idx="5074">
                  <c:v>125222.74964692901</c:v>
                </c:pt>
                <c:pt idx="5075">
                  <c:v>125152.81603236498</c:v>
                </c:pt>
                <c:pt idx="5076">
                  <c:v>125229.47240984799</c:v>
                </c:pt>
                <c:pt idx="5077">
                  <c:v>125078.05932675701</c:v>
                </c:pt>
                <c:pt idx="5078">
                  <c:v>125427.812623255</c:v>
                </c:pt>
                <c:pt idx="5079">
                  <c:v>125463.95762129</c:v>
                </c:pt>
                <c:pt idx="5080">
                  <c:v>125367.955182166</c:v>
                </c:pt>
                <c:pt idx="5081">
                  <c:v>125258.67683695702</c:v>
                </c:pt>
                <c:pt idx="5082">
                  <c:v>125239.272864723</c:v>
                </c:pt>
                <c:pt idx="5083">
                  <c:v>125204.76938096802</c:v>
                </c:pt>
                <c:pt idx="5084">
                  <c:v>125103.347654496</c:v>
                </c:pt>
                <c:pt idx="5085">
                  <c:v>125475.343023992</c:v>
                </c:pt>
                <c:pt idx="5086">
                  <c:v>125507.078381812</c:v>
                </c:pt>
                <c:pt idx="5087">
                  <c:v>125389.251802254</c:v>
                </c:pt>
                <c:pt idx="5088">
                  <c:v>125288.88641248501</c:v>
                </c:pt>
                <c:pt idx="5089">
                  <c:v>125294.065571841</c:v>
                </c:pt>
                <c:pt idx="5090">
                  <c:v>125286.26964389499</c:v>
                </c:pt>
                <c:pt idx="5091">
                  <c:v>125142.25661042599</c:v>
                </c:pt>
                <c:pt idx="5092">
                  <c:v>125101.502703133</c:v>
                </c:pt>
                <c:pt idx="5093">
                  <c:v>125500.48237070498</c:v>
                </c:pt>
                <c:pt idx="5094">
                  <c:v>125463.666477918</c:v>
                </c:pt>
                <c:pt idx="5095">
                  <c:v>125339.4042982</c:v>
                </c:pt>
                <c:pt idx="5096">
                  <c:v>125292.201355286</c:v>
                </c:pt>
                <c:pt idx="5097">
                  <c:v>125301.33494207601</c:v>
                </c:pt>
                <c:pt idx="5098">
                  <c:v>125193.333879835</c:v>
                </c:pt>
                <c:pt idx="5099">
                  <c:v>125128.71514919199</c:v>
                </c:pt>
                <c:pt idx="5100">
                  <c:v>125080.272179532</c:v>
                </c:pt>
                <c:pt idx="5101">
                  <c:v>125501.781884133</c:v>
                </c:pt>
                <c:pt idx="5102">
                  <c:v>125420.81297684601</c:v>
                </c:pt>
                <c:pt idx="5103">
                  <c:v>125323.68295967899</c:v>
                </c:pt>
                <c:pt idx="5104">
                  <c:v>125359.265290771</c:v>
                </c:pt>
                <c:pt idx="5105">
                  <c:v>125244.826201687</c:v>
                </c:pt>
                <c:pt idx="5106">
                  <c:v>125178.71117097298</c:v>
                </c:pt>
                <c:pt idx="5107">
                  <c:v>125179.08531266802</c:v>
                </c:pt>
                <c:pt idx="5108">
                  <c:v>125452.99820225198</c:v>
                </c:pt>
                <c:pt idx="5109">
                  <c:v>125511.21684492799</c:v>
                </c:pt>
                <c:pt idx="5110">
                  <c:v>125347.38530845002</c:v>
                </c:pt>
                <c:pt idx="5111">
                  <c:v>125339.95321405599</c:v>
                </c:pt>
                <c:pt idx="5112">
                  <c:v>125296.769700626</c:v>
                </c:pt>
                <c:pt idx="5113">
                  <c:v>125174.36263626999</c:v>
                </c:pt>
                <c:pt idx="5114">
                  <c:v>125168.070625869</c:v>
                </c:pt>
                <c:pt idx="5115">
                  <c:v>125126.85135807101</c:v>
                </c:pt>
                <c:pt idx="5116">
                  <c:v>125419.32459364402</c:v>
                </c:pt>
                <c:pt idx="5117">
                  <c:v>125447.71640222399</c:v>
                </c:pt>
                <c:pt idx="5118">
                  <c:v>125397.34370403099</c:v>
                </c:pt>
                <c:pt idx="5119">
                  <c:v>125318.142658047</c:v>
                </c:pt>
                <c:pt idx="5120">
                  <c:v>125223.25487507098</c:v>
                </c:pt>
                <c:pt idx="5121">
                  <c:v>125240.19509899103</c:v>
                </c:pt>
                <c:pt idx="5122">
                  <c:v>125183.697912224</c:v>
                </c:pt>
                <c:pt idx="5123">
                  <c:v>125068.79247606298</c:v>
                </c:pt>
                <c:pt idx="5124">
                  <c:v>125483.64353924498</c:v>
                </c:pt>
                <c:pt idx="5125">
                  <c:v>125439.135201317</c:v>
                </c:pt>
                <c:pt idx="5126">
                  <c:v>125362.33740994299</c:v>
                </c:pt>
                <c:pt idx="5127">
                  <c:v>125262.77150587201</c:v>
                </c:pt>
                <c:pt idx="5128">
                  <c:v>125215.227711078</c:v>
                </c:pt>
                <c:pt idx="5129">
                  <c:v>125249.091235681</c:v>
                </c:pt>
                <c:pt idx="5130">
                  <c:v>125051.95814293901</c:v>
                </c:pt>
                <c:pt idx="5131">
                  <c:v>125512.319641593</c:v>
                </c:pt>
                <c:pt idx="5132">
                  <c:v>125491.06720658102</c:v>
                </c:pt>
                <c:pt idx="5133">
                  <c:v>125383.33554589</c:v>
                </c:pt>
                <c:pt idx="5134">
                  <c:v>125328.12405030504</c:v>
                </c:pt>
                <c:pt idx="5135">
                  <c:v>125250.86004428501</c:v>
                </c:pt>
                <c:pt idx="5136">
                  <c:v>125292.939928056</c:v>
                </c:pt>
                <c:pt idx="5137">
                  <c:v>125097.31926661101</c:v>
                </c:pt>
                <c:pt idx="5138">
                  <c:v>125118.365993147</c:v>
                </c:pt>
                <c:pt idx="5139">
                  <c:v>125571.61416213404</c:v>
                </c:pt>
                <c:pt idx="5140">
                  <c:v>125386.23929151898</c:v>
                </c:pt>
                <c:pt idx="5141">
                  <c:v>125419.83463501999</c:v>
                </c:pt>
                <c:pt idx="5142">
                  <c:v>125286.38873569302</c:v>
                </c:pt>
                <c:pt idx="5143">
                  <c:v>125293.89211489502</c:v>
                </c:pt>
                <c:pt idx="5144">
                  <c:v>125191.27084169</c:v>
                </c:pt>
                <c:pt idx="5145">
                  <c:v>125127.160809954</c:v>
                </c:pt>
                <c:pt idx="5146">
                  <c:v>125132.43721479502</c:v>
                </c:pt>
                <c:pt idx="5147">
                  <c:v>125433.430702639</c:v>
                </c:pt>
                <c:pt idx="5148">
                  <c:v>125422.89107337399</c:v>
                </c:pt>
                <c:pt idx="5149">
                  <c:v>125348.551318376</c:v>
                </c:pt>
                <c:pt idx="5150">
                  <c:v>125379.733946796</c:v>
                </c:pt>
                <c:pt idx="5151">
                  <c:v>125200.780608713</c:v>
                </c:pt>
                <c:pt idx="5152">
                  <c:v>125161.51814517198</c:v>
                </c:pt>
                <c:pt idx="5153">
                  <c:v>125154.85329898701</c:v>
                </c:pt>
                <c:pt idx="5154">
                  <c:v>125479.39447389102</c:v>
                </c:pt>
                <c:pt idx="5155">
                  <c:v>125420.48081686199</c:v>
                </c:pt>
                <c:pt idx="5156">
                  <c:v>125444.51432208302</c:v>
                </c:pt>
                <c:pt idx="5157">
                  <c:v>125354.291790027</c:v>
                </c:pt>
                <c:pt idx="5158">
                  <c:v>125263.826289801</c:v>
                </c:pt>
                <c:pt idx="5159">
                  <c:v>125223.17716861803</c:v>
                </c:pt>
                <c:pt idx="5160">
                  <c:v>125209.61225678501</c:v>
                </c:pt>
                <c:pt idx="5161">
                  <c:v>125120.73889689402</c:v>
                </c:pt>
                <c:pt idx="5162">
                  <c:v>125444.023907261</c:v>
                </c:pt>
                <c:pt idx="5163">
                  <c:v>125400.11952618201</c:v>
                </c:pt>
                <c:pt idx="5164">
                  <c:v>125423.57480102798</c:v>
                </c:pt>
                <c:pt idx="5165">
                  <c:v>125292.75996068503</c:v>
                </c:pt>
                <c:pt idx="5166">
                  <c:v>125342.025848116</c:v>
                </c:pt>
                <c:pt idx="5167">
                  <c:v>125169.51671107598</c:v>
                </c:pt>
                <c:pt idx="5168">
                  <c:v>125130.94670467799</c:v>
                </c:pt>
                <c:pt idx="5169">
                  <c:v>125082.47494732701</c:v>
                </c:pt>
                <c:pt idx="5170">
                  <c:v>125395.950321893</c:v>
                </c:pt>
                <c:pt idx="5171">
                  <c:v>125520.23160071</c:v>
                </c:pt>
                <c:pt idx="5172">
                  <c:v>125352.12526096003</c:v>
                </c:pt>
                <c:pt idx="5173">
                  <c:v>125347.29057360798</c:v>
                </c:pt>
                <c:pt idx="5174">
                  <c:v>125253.590431145</c:v>
                </c:pt>
                <c:pt idx="5175">
                  <c:v>125163.80506395901</c:v>
                </c:pt>
                <c:pt idx="5176">
                  <c:v>125103.1392554</c:v>
                </c:pt>
                <c:pt idx="5177">
                  <c:v>125474.04360867001</c:v>
                </c:pt>
                <c:pt idx="5178">
                  <c:v>125506.40196086501</c:v>
                </c:pt>
                <c:pt idx="5179">
                  <c:v>125388.297775737</c:v>
                </c:pt>
                <c:pt idx="5180">
                  <c:v>125342.090145758</c:v>
                </c:pt>
                <c:pt idx="5181">
                  <c:v>125271.200062374</c:v>
                </c:pt>
                <c:pt idx="5182">
                  <c:v>125220.924086571</c:v>
                </c:pt>
                <c:pt idx="5183">
                  <c:v>125129.57939657902</c:v>
                </c:pt>
                <c:pt idx="5184">
                  <c:v>125082.24430649899</c:v>
                </c:pt>
                <c:pt idx="5185">
                  <c:v>125554.70884457701</c:v>
                </c:pt>
                <c:pt idx="5186">
                  <c:v>125430.46487647698</c:v>
                </c:pt>
                <c:pt idx="5187">
                  <c:v>125426.502051794</c:v>
                </c:pt>
                <c:pt idx="5188">
                  <c:v>125274.88843074802</c:v>
                </c:pt>
                <c:pt idx="5189">
                  <c:v>125249.30111441201</c:v>
                </c:pt>
                <c:pt idx="5190">
                  <c:v>125200.01032862802</c:v>
                </c:pt>
                <c:pt idx="5191">
                  <c:v>125123.19245003699</c:v>
                </c:pt>
                <c:pt idx="5192">
                  <c:v>125160.362730853</c:v>
                </c:pt>
                <c:pt idx="5193">
                  <c:v>125440.38915304102</c:v>
                </c:pt>
                <c:pt idx="5194">
                  <c:v>125457.270257317</c:v>
                </c:pt>
                <c:pt idx="5195">
                  <c:v>125325.64976552702</c:v>
                </c:pt>
                <c:pt idx="5196">
                  <c:v>125343.12051867801</c:v>
                </c:pt>
                <c:pt idx="5197">
                  <c:v>125203.58676296801</c:v>
                </c:pt>
                <c:pt idx="5198">
                  <c:v>125122.994846348</c:v>
                </c:pt>
                <c:pt idx="5199">
                  <c:v>125211.30403835799</c:v>
                </c:pt>
                <c:pt idx="5200">
                  <c:v>125479.078982969</c:v>
                </c:pt>
                <c:pt idx="5201">
                  <c:v>125560.93844317399</c:v>
                </c:pt>
                <c:pt idx="5202">
                  <c:v>125329.95328102597</c:v>
                </c:pt>
                <c:pt idx="5203">
                  <c:v>125319.605276061</c:v>
                </c:pt>
                <c:pt idx="5204">
                  <c:v>125289.891907999</c:v>
                </c:pt>
                <c:pt idx="5205">
                  <c:v>125202.40495548199</c:v>
                </c:pt>
                <c:pt idx="5206">
                  <c:v>125233.551179061</c:v>
                </c:pt>
                <c:pt idx="5207">
                  <c:v>125049.92906062101</c:v>
                </c:pt>
                <c:pt idx="5208">
                  <c:v>125555.22294738998</c:v>
                </c:pt>
                <c:pt idx="5209">
                  <c:v>125465.62055213001</c:v>
                </c:pt>
                <c:pt idx="5210">
                  <c:v>125315.582258665</c:v>
                </c:pt>
                <c:pt idx="5211">
                  <c:v>125325.134787007</c:v>
                </c:pt>
                <c:pt idx="5212">
                  <c:v>125240.05164665902</c:v>
                </c:pt>
                <c:pt idx="5213">
                  <c:v>125258.37089203202</c:v>
                </c:pt>
                <c:pt idx="5214">
                  <c:v>125115.24607437699</c:v>
                </c:pt>
                <c:pt idx="5215">
                  <c:v>125141.771330059</c:v>
                </c:pt>
                <c:pt idx="5216">
                  <c:v>125399.36284706098</c:v>
                </c:pt>
                <c:pt idx="5217">
                  <c:v>125413.59457387798</c:v>
                </c:pt>
                <c:pt idx="5218">
                  <c:v>125378.97909102698</c:v>
                </c:pt>
                <c:pt idx="5219">
                  <c:v>125236.16956784701</c:v>
                </c:pt>
                <c:pt idx="5220">
                  <c:v>125331.551562166</c:v>
                </c:pt>
                <c:pt idx="5221">
                  <c:v>125154.91179252998</c:v>
                </c:pt>
                <c:pt idx="5222">
                  <c:v>125153.21150511199</c:v>
                </c:pt>
                <c:pt idx="5223">
                  <c:v>125467.65513607001</c:v>
                </c:pt>
                <c:pt idx="5224">
                  <c:v>125142.62287600199</c:v>
                </c:pt>
                <c:pt idx="5225">
                  <c:v>125420.753817845</c:v>
                </c:pt>
                <c:pt idx="5226">
                  <c:v>125405.780027523</c:v>
                </c:pt>
                <c:pt idx="5227">
                  <c:v>125389.267757842</c:v>
                </c:pt>
                <c:pt idx="5228">
                  <c:v>125271.28424491599</c:v>
                </c:pt>
                <c:pt idx="5229">
                  <c:v>125221.302036868</c:v>
                </c:pt>
                <c:pt idx="5230">
                  <c:v>125183.21289071298</c:v>
                </c:pt>
                <c:pt idx="5231">
                  <c:v>125173.785717227</c:v>
                </c:pt>
                <c:pt idx="5232">
                  <c:v>125451.781748059</c:v>
                </c:pt>
                <c:pt idx="5233">
                  <c:v>125427.802294065</c:v>
                </c:pt>
                <c:pt idx="5234">
                  <c:v>125440.52273250102</c:v>
                </c:pt>
                <c:pt idx="5235">
                  <c:v>125343.670603092</c:v>
                </c:pt>
                <c:pt idx="5236">
                  <c:v>125278.44578003199</c:v>
                </c:pt>
                <c:pt idx="5237">
                  <c:v>125206.54053022197</c:v>
                </c:pt>
                <c:pt idx="5238">
                  <c:v>125172.52564492001</c:v>
                </c:pt>
                <c:pt idx="5239">
                  <c:v>125101.21435176898</c:v>
                </c:pt>
                <c:pt idx="5240">
                  <c:v>125454.15453099299</c:v>
                </c:pt>
                <c:pt idx="5241">
                  <c:v>125486.88888435499</c:v>
                </c:pt>
                <c:pt idx="5242">
                  <c:v>125374.82718775302</c:v>
                </c:pt>
                <c:pt idx="5243">
                  <c:v>125267.25150473801</c:v>
                </c:pt>
                <c:pt idx="5244">
                  <c:v>125298.333507861</c:v>
                </c:pt>
                <c:pt idx="5245">
                  <c:v>125204.78254497299</c:v>
                </c:pt>
                <c:pt idx="5246">
                  <c:v>125097.527889447</c:v>
                </c:pt>
                <c:pt idx="5247">
                  <c:v>125059.585817128</c:v>
                </c:pt>
                <c:pt idx="5248">
                  <c:v>125503.84833432299</c:v>
                </c:pt>
                <c:pt idx="5249">
                  <c:v>125420.14366834401</c:v>
                </c:pt>
                <c:pt idx="5250">
                  <c:v>125304.833117476</c:v>
                </c:pt>
                <c:pt idx="5251">
                  <c:v>125339.588174566</c:v>
                </c:pt>
                <c:pt idx="5252">
                  <c:v>125254.96869126501</c:v>
                </c:pt>
                <c:pt idx="5253">
                  <c:v>125135.81079315</c:v>
                </c:pt>
                <c:pt idx="5254">
                  <c:v>125108.99448814199</c:v>
                </c:pt>
                <c:pt idx="5255">
                  <c:v>125534.86174229202</c:v>
                </c:pt>
                <c:pt idx="5256">
                  <c:v>125467.302542668</c:v>
                </c:pt>
                <c:pt idx="5257">
                  <c:v>125360.59738660201</c:v>
                </c:pt>
                <c:pt idx="5258">
                  <c:v>125325.12300059701</c:v>
                </c:pt>
                <c:pt idx="5259">
                  <c:v>125303.536396703</c:v>
                </c:pt>
                <c:pt idx="5260">
                  <c:v>125179.64540669201</c:v>
                </c:pt>
                <c:pt idx="5261">
                  <c:v>125177.26198236</c:v>
                </c:pt>
                <c:pt idx="5262">
                  <c:v>125130.84864357898</c:v>
                </c:pt>
                <c:pt idx="5263">
                  <c:v>125480.69042001602</c:v>
                </c:pt>
                <c:pt idx="5264">
                  <c:v>125427.54323466298</c:v>
                </c:pt>
                <c:pt idx="5265">
                  <c:v>125372.276632675</c:v>
                </c:pt>
                <c:pt idx="5266">
                  <c:v>125353.27720796199</c:v>
                </c:pt>
                <c:pt idx="5267">
                  <c:v>125226.33069888302</c:v>
                </c:pt>
                <c:pt idx="5268">
                  <c:v>125176.19178978301</c:v>
                </c:pt>
                <c:pt idx="5269">
                  <c:v>125199.00625436599</c:v>
                </c:pt>
                <c:pt idx="5270">
                  <c:v>125035.27679477799</c:v>
                </c:pt>
                <c:pt idx="5271">
                  <c:v>125487.006350064</c:v>
                </c:pt>
                <c:pt idx="5272">
                  <c:v>125407.80299428101</c:v>
                </c:pt>
                <c:pt idx="5273">
                  <c:v>125374.34343772699</c:v>
                </c:pt>
                <c:pt idx="5274">
                  <c:v>125257.52082723501</c:v>
                </c:pt>
                <c:pt idx="5275">
                  <c:v>125219.89756688401</c:v>
                </c:pt>
                <c:pt idx="5276">
                  <c:v>125246.95853462401</c:v>
                </c:pt>
                <c:pt idx="5277">
                  <c:v>125086.74953922798</c:v>
                </c:pt>
                <c:pt idx="5278">
                  <c:v>125471.08571953601</c:v>
                </c:pt>
                <c:pt idx="5279">
                  <c:v>125437.61757441699</c:v>
                </c:pt>
                <c:pt idx="5280">
                  <c:v>125439.16341800001</c:v>
                </c:pt>
                <c:pt idx="5281">
                  <c:v>125306.93351865298</c:v>
                </c:pt>
                <c:pt idx="5282">
                  <c:v>125275.13686723502</c:v>
                </c:pt>
                <c:pt idx="5283">
                  <c:v>125261.114751125</c:v>
                </c:pt>
                <c:pt idx="5284">
                  <c:v>125179.037692717</c:v>
                </c:pt>
                <c:pt idx="5285">
                  <c:v>125089.08237343599</c:v>
                </c:pt>
                <c:pt idx="5286">
                  <c:v>125452.55002145101</c:v>
                </c:pt>
                <c:pt idx="5287">
                  <c:v>125482.343827594</c:v>
                </c:pt>
                <c:pt idx="5288">
                  <c:v>125358.00338498699</c:v>
                </c:pt>
                <c:pt idx="5289">
                  <c:v>125285.884794429</c:v>
                </c:pt>
                <c:pt idx="5290">
                  <c:v>125286.17846173303</c:v>
                </c:pt>
                <c:pt idx="5291">
                  <c:v>125218.31746788902</c:v>
                </c:pt>
                <c:pt idx="5292">
                  <c:v>125101.53371088901</c:v>
                </c:pt>
                <c:pt idx="5293">
                  <c:v>125098.18207158901</c:v>
                </c:pt>
                <c:pt idx="5294">
                  <c:v>125470.14247063802</c:v>
                </c:pt>
                <c:pt idx="5295">
                  <c:v>125417.21161894602</c:v>
                </c:pt>
                <c:pt idx="5296">
                  <c:v>125346.17486354001</c:v>
                </c:pt>
                <c:pt idx="5297">
                  <c:v>125340.02821094301</c:v>
                </c:pt>
                <c:pt idx="5298">
                  <c:v>125251.43051184199</c:v>
                </c:pt>
                <c:pt idx="5299">
                  <c:v>125119.78254249301</c:v>
                </c:pt>
                <c:pt idx="5300">
                  <c:v>125128.12625302098</c:v>
                </c:pt>
                <c:pt idx="5301">
                  <c:v>125556.23145083801</c:v>
                </c:pt>
                <c:pt idx="5302">
                  <c:v>125417.71004334999</c:v>
                </c:pt>
                <c:pt idx="5303">
                  <c:v>125386.30470639002</c:v>
                </c:pt>
                <c:pt idx="5304">
                  <c:v>125325.70072713801</c:v>
                </c:pt>
                <c:pt idx="5305">
                  <c:v>125302.14978341502</c:v>
                </c:pt>
                <c:pt idx="5306">
                  <c:v>125215.95612279502</c:v>
                </c:pt>
                <c:pt idx="5307">
                  <c:v>125092.38978348102</c:v>
                </c:pt>
                <c:pt idx="5308">
                  <c:v>125197.588864879</c:v>
                </c:pt>
                <c:pt idx="5309">
                  <c:v>125474.968036288</c:v>
                </c:pt>
                <c:pt idx="5310">
                  <c:v>125447.77677555698</c:v>
                </c:pt>
                <c:pt idx="5311">
                  <c:v>125380.190083686</c:v>
                </c:pt>
                <c:pt idx="5312">
                  <c:v>125330.586863715</c:v>
                </c:pt>
                <c:pt idx="5313">
                  <c:v>125251.143608463</c:v>
                </c:pt>
                <c:pt idx="5314">
                  <c:v>125130.71409166401</c:v>
                </c:pt>
                <c:pt idx="5315">
                  <c:v>125208.337923417</c:v>
                </c:pt>
                <c:pt idx="5316">
                  <c:v>125056.360311339</c:v>
                </c:pt>
                <c:pt idx="5317">
                  <c:v>125488.280812728</c:v>
                </c:pt>
                <c:pt idx="5318">
                  <c:v>125395.140692402</c:v>
                </c:pt>
                <c:pt idx="5319">
                  <c:v>125334.644830868</c:v>
                </c:pt>
                <c:pt idx="5320">
                  <c:v>125291.00577608102</c:v>
                </c:pt>
                <c:pt idx="5321">
                  <c:v>125215.023864476</c:v>
                </c:pt>
                <c:pt idx="5322">
                  <c:v>125243.89152210399</c:v>
                </c:pt>
                <c:pt idx="5323">
                  <c:v>125097.81860158</c:v>
                </c:pt>
                <c:pt idx="5324">
                  <c:v>125529.84870443502</c:v>
                </c:pt>
                <c:pt idx="5325">
                  <c:v>125435.493627584</c:v>
                </c:pt>
                <c:pt idx="5326">
                  <c:v>125362.185559816</c:v>
                </c:pt>
                <c:pt idx="5327">
                  <c:v>125295.417924608</c:v>
                </c:pt>
                <c:pt idx="5328">
                  <c:v>125287.95544990401</c:v>
                </c:pt>
                <c:pt idx="5329">
                  <c:v>125257.46483851699</c:v>
                </c:pt>
                <c:pt idx="5330">
                  <c:v>125136.34928631998</c:v>
                </c:pt>
                <c:pt idx="5331">
                  <c:v>125190.21854522197</c:v>
                </c:pt>
                <c:pt idx="5332">
                  <c:v>125426.80679498402</c:v>
                </c:pt>
                <c:pt idx="5333">
                  <c:v>125476.11217515101</c:v>
                </c:pt>
                <c:pt idx="5334">
                  <c:v>125324.21464784601</c:v>
                </c:pt>
                <c:pt idx="5335">
                  <c:v>125346.24622876398</c:v>
                </c:pt>
                <c:pt idx="5336">
                  <c:v>125313.362557498</c:v>
                </c:pt>
                <c:pt idx="5337">
                  <c:v>125167.52863210102</c:v>
                </c:pt>
                <c:pt idx="5338">
                  <c:v>125196.74788476698</c:v>
                </c:pt>
                <c:pt idx="5339">
                  <c:v>125017.569953589</c:v>
                </c:pt>
                <c:pt idx="5340">
                  <c:v>125473.481607414</c:v>
                </c:pt>
                <c:pt idx="5341">
                  <c:v>125397.59996455701</c:v>
                </c:pt>
                <c:pt idx="5342">
                  <c:v>125323.01456386698</c:v>
                </c:pt>
                <c:pt idx="5343">
                  <c:v>125343.209319872</c:v>
                </c:pt>
                <c:pt idx="5344">
                  <c:v>125200.68414244502</c:v>
                </c:pt>
                <c:pt idx="5345">
                  <c:v>125185.081011852</c:v>
                </c:pt>
                <c:pt idx="5346">
                  <c:v>125091.93268617897</c:v>
                </c:pt>
                <c:pt idx="5347">
                  <c:v>125531.47322725998</c:v>
                </c:pt>
                <c:pt idx="5348">
                  <c:v>125439.190269803</c:v>
                </c:pt>
                <c:pt idx="5349">
                  <c:v>125396.20240934298</c:v>
                </c:pt>
                <c:pt idx="5350">
                  <c:v>125385.27291612298</c:v>
                </c:pt>
                <c:pt idx="5351">
                  <c:v>125256.59997761899</c:v>
                </c:pt>
                <c:pt idx="5352">
                  <c:v>125246.64111444901</c:v>
                </c:pt>
                <c:pt idx="5353">
                  <c:v>125153.212212331</c:v>
                </c:pt>
                <c:pt idx="5354">
                  <c:v>125108.07638029402</c:v>
                </c:pt>
                <c:pt idx="5355">
                  <c:v>125446.42555906301</c:v>
                </c:pt>
                <c:pt idx="5356">
                  <c:v>125402.15118679403</c:v>
                </c:pt>
                <c:pt idx="5357">
                  <c:v>125420.22644546599</c:v>
                </c:pt>
                <c:pt idx="5358">
                  <c:v>125339.469430287</c:v>
                </c:pt>
                <c:pt idx="5359">
                  <c:v>125265.84082838699</c:v>
                </c:pt>
                <c:pt idx="5360">
                  <c:v>125224.82223448</c:v>
                </c:pt>
                <c:pt idx="5361">
                  <c:v>125117.42866798701</c:v>
                </c:pt>
                <c:pt idx="5362">
                  <c:v>125027.70887719998</c:v>
                </c:pt>
                <c:pt idx="5363">
                  <c:v>125457.83682415901</c:v>
                </c:pt>
                <c:pt idx="5364">
                  <c:v>125462.99707390298</c:v>
                </c:pt>
                <c:pt idx="5365">
                  <c:v>125356.95452069801</c:v>
                </c:pt>
                <c:pt idx="5366">
                  <c:v>125302.949636548</c:v>
                </c:pt>
                <c:pt idx="5367">
                  <c:v>125171.584946152</c:v>
                </c:pt>
                <c:pt idx="5368">
                  <c:v>125213.616107542</c:v>
                </c:pt>
                <c:pt idx="5369">
                  <c:v>125090.67468014802</c:v>
                </c:pt>
                <c:pt idx="5370">
                  <c:v>125486.48774340199</c:v>
                </c:pt>
                <c:pt idx="5371">
                  <c:v>125505.338101371</c:v>
                </c:pt>
                <c:pt idx="5372">
                  <c:v>125411.469056723</c:v>
                </c:pt>
                <c:pt idx="5373">
                  <c:v>125397.91422778901</c:v>
                </c:pt>
                <c:pt idx="5374">
                  <c:v>125213.30370061702</c:v>
                </c:pt>
                <c:pt idx="5375">
                  <c:v>125252.27214537199</c:v>
                </c:pt>
                <c:pt idx="5376">
                  <c:v>125114.984096364</c:v>
                </c:pt>
                <c:pt idx="5377">
                  <c:v>125086.699271315</c:v>
                </c:pt>
                <c:pt idx="5378">
                  <c:v>125569.280438874</c:v>
                </c:pt>
                <c:pt idx="5379">
                  <c:v>125413.980055436</c:v>
                </c:pt>
                <c:pt idx="5380">
                  <c:v>125415.55735720199</c:v>
                </c:pt>
                <c:pt idx="5381">
                  <c:v>125297.995944642</c:v>
                </c:pt>
                <c:pt idx="5382">
                  <c:v>125242.493346968</c:v>
                </c:pt>
                <c:pt idx="5383">
                  <c:v>125178.39217353</c:v>
                </c:pt>
                <c:pt idx="5384">
                  <c:v>125109.425958042</c:v>
                </c:pt>
                <c:pt idx="5385">
                  <c:v>125182.815003033</c:v>
                </c:pt>
                <c:pt idx="5386">
                  <c:v>125421.520231738</c:v>
                </c:pt>
                <c:pt idx="5387">
                  <c:v>125432.74038548899</c:v>
                </c:pt>
                <c:pt idx="5388">
                  <c:v>125420.647229586</c:v>
                </c:pt>
                <c:pt idx="5389">
                  <c:v>125260.45488472198</c:v>
                </c:pt>
                <c:pt idx="5390">
                  <c:v>125235.140305946</c:v>
                </c:pt>
                <c:pt idx="5391">
                  <c:v>125121.37742386702</c:v>
                </c:pt>
                <c:pt idx="5392">
                  <c:v>125176.17588271601</c:v>
                </c:pt>
                <c:pt idx="5393">
                  <c:v>125468.41433827799</c:v>
                </c:pt>
                <c:pt idx="5394">
                  <c:v>125413.274561799</c:v>
                </c:pt>
                <c:pt idx="5395">
                  <c:v>125431.77328791599</c:v>
                </c:pt>
                <c:pt idx="5396">
                  <c:v>125284.41544742699</c:v>
                </c:pt>
                <c:pt idx="5397">
                  <c:v>125325.05371295002</c:v>
                </c:pt>
                <c:pt idx="5398">
                  <c:v>125167.22844209101</c:v>
                </c:pt>
                <c:pt idx="5399">
                  <c:v>125198.63462200301</c:v>
                </c:pt>
                <c:pt idx="5400">
                  <c:v>125114.95700007598</c:v>
                </c:pt>
                <c:pt idx="5401">
                  <c:v>125459.70705731999</c:v>
                </c:pt>
                <c:pt idx="5402">
                  <c:v>125472.82337246502</c:v>
                </c:pt>
                <c:pt idx="5403">
                  <c:v>125408.726465812</c:v>
                </c:pt>
                <c:pt idx="5404">
                  <c:v>125277.11828711498</c:v>
                </c:pt>
                <c:pt idx="5405">
                  <c:v>125285.00026464001</c:v>
                </c:pt>
                <c:pt idx="5406">
                  <c:v>125220.26505141601</c:v>
                </c:pt>
                <c:pt idx="5407">
                  <c:v>125132.238350877</c:v>
                </c:pt>
                <c:pt idx="5408">
                  <c:v>125066.52616842501</c:v>
                </c:pt>
                <c:pt idx="5409">
                  <c:v>125468.14290641899</c:v>
                </c:pt>
                <c:pt idx="5410">
                  <c:v>125441.22964897502</c:v>
                </c:pt>
                <c:pt idx="5411">
                  <c:v>125312.495007978</c:v>
                </c:pt>
                <c:pt idx="5412">
                  <c:v>125270.55554890999</c:v>
                </c:pt>
                <c:pt idx="5413">
                  <c:v>125275.15654815199</c:v>
                </c:pt>
                <c:pt idx="5414">
                  <c:v>125141.90683725597</c:v>
                </c:pt>
                <c:pt idx="5415">
                  <c:v>125115.22029911398</c:v>
                </c:pt>
                <c:pt idx="5416">
                  <c:v>125522.81555101798</c:v>
                </c:pt>
                <c:pt idx="5417">
                  <c:v>125456.75557007801</c:v>
                </c:pt>
                <c:pt idx="5418">
                  <c:v>125413.501639207</c:v>
                </c:pt>
                <c:pt idx="5419">
                  <c:v>125297.72687434098</c:v>
                </c:pt>
                <c:pt idx="5420">
                  <c:v>125343.34761596298</c:v>
                </c:pt>
                <c:pt idx="5421">
                  <c:v>125197.31253969198</c:v>
                </c:pt>
                <c:pt idx="5422">
                  <c:v>125132.222242455</c:v>
                </c:pt>
                <c:pt idx="5423">
                  <c:v>125166.18654377299</c:v>
                </c:pt>
                <c:pt idx="5424">
                  <c:v>125429.91386734598</c:v>
                </c:pt>
                <c:pt idx="5425">
                  <c:v>125490.51362372299</c:v>
                </c:pt>
                <c:pt idx="5426">
                  <c:v>125362.12614064201</c:v>
                </c:pt>
                <c:pt idx="5427">
                  <c:v>125380.79219783199</c:v>
                </c:pt>
                <c:pt idx="5428">
                  <c:v>125236.69696371599</c:v>
                </c:pt>
                <c:pt idx="5429">
                  <c:v>125149.49928586898</c:v>
                </c:pt>
                <c:pt idx="5430">
                  <c:v>125177.708741942</c:v>
                </c:pt>
                <c:pt idx="5431">
                  <c:v>125096.30708821899</c:v>
                </c:pt>
                <c:pt idx="5432">
                  <c:v>125445.50152143399</c:v>
                </c:pt>
                <c:pt idx="5433">
                  <c:v>125369.695501047</c:v>
                </c:pt>
                <c:pt idx="5434">
                  <c:v>125399.61020466901</c:v>
                </c:pt>
                <c:pt idx="5435">
                  <c:v>125275.707421193</c:v>
                </c:pt>
                <c:pt idx="5436">
                  <c:v>125181.62835068301</c:v>
                </c:pt>
                <c:pt idx="5437">
                  <c:v>125241.974807978</c:v>
                </c:pt>
                <c:pt idx="5438">
                  <c:v>125126.50181705899</c:v>
                </c:pt>
                <c:pt idx="5439">
                  <c:v>125505.307325092</c:v>
                </c:pt>
                <c:pt idx="5440">
                  <c:v>125448.05766599602</c:v>
                </c:pt>
                <c:pt idx="5441">
                  <c:v>125424.91023922499</c:v>
                </c:pt>
                <c:pt idx="5442">
                  <c:v>125333.62672096901</c:v>
                </c:pt>
                <c:pt idx="5443">
                  <c:v>125251.80606018699</c:v>
                </c:pt>
                <c:pt idx="5444">
                  <c:v>125205.84454595398</c:v>
                </c:pt>
                <c:pt idx="5445">
                  <c:v>125198.94925986898</c:v>
                </c:pt>
                <c:pt idx="5446">
                  <c:v>125074.68144513702</c:v>
                </c:pt>
                <c:pt idx="5447">
                  <c:v>125439.88364947301</c:v>
                </c:pt>
                <c:pt idx="5448">
                  <c:v>125489.11238311099</c:v>
                </c:pt>
                <c:pt idx="5449">
                  <c:v>125390.45328367798</c:v>
                </c:pt>
                <c:pt idx="5450">
                  <c:v>125276.35148128301</c:v>
                </c:pt>
                <c:pt idx="5451">
                  <c:v>125283.404746873</c:v>
                </c:pt>
                <c:pt idx="5452">
                  <c:v>125220.16384913601</c:v>
                </c:pt>
                <c:pt idx="5453">
                  <c:v>125080.50772267699</c:v>
                </c:pt>
                <c:pt idx="5454">
                  <c:v>125082.25300748499</c:v>
                </c:pt>
                <c:pt idx="5455">
                  <c:v>125508.627097722</c:v>
                </c:pt>
                <c:pt idx="5456">
                  <c:v>125395.66980789801</c:v>
                </c:pt>
                <c:pt idx="5457">
                  <c:v>125355.09995773299</c:v>
                </c:pt>
                <c:pt idx="5458">
                  <c:v>125324.423326467</c:v>
                </c:pt>
                <c:pt idx="5459">
                  <c:v>125250.74218128399</c:v>
                </c:pt>
                <c:pt idx="5460">
                  <c:v>125128.522250514</c:v>
                </c:pt>
                <c:pt idx="5461">
                  <c:v>125105.96625631198</c:v>
                </c:pt>
                <c:pt idx="5462">
                  <c:v>125554.723199425</c:v>
                </c:pt>
                <c:pt idx="5463">
                  <c:v>125428.79893148199</c:v>
                </c:pt>
                <c:pt idx="5464">
                  <c:v>125371.686852121</c:v>
                </c:pt>
                <c:pt idx="5465">
                  <c:v>125389.77990862701</c:v>
                </c:pt>
                <c:pt idx="5466">
                  <c:v>125288.14102214601</c:v>
                </c:pt>
                <c:pt idx="5467">
                  <c:v>125203.543410208</c:v>
                </c:pt>
                <c:pt idx="5468">
                  <c:v>125130.05791289001</c:v>
                </c:pt>
                <c:pt idx="5469">
                  <c:v>125194.541844999</c:v>
                </c:pt>
                <c:pt idx="5470">
                  <c:v>125402.077229577</c:v>
                </c:pt>
                <c:pt idx="5471">
                  <c:v>125419.76169294801</c:v>
                </c:pt>
                <c:pt idx="5472">
                  <c:v>125443.44146940899</c:v>
                </c:pt>
                <c:pt idx="5473">
                  <c:v>125354.845044442</c:v>
                </c:pt>
                <c:pt idx="5474">
                  <c:v>125240.85092173002</c:v>
                </c:pt>
                <c:pt idx="5475">
                  <c:v>125187.495431808</c:v>
                </c:pt>
                <c:pt idx="5476">
                  <c:v>125177.25962459901</c:v>
                </c:pt>
                <c:pt idx="5477">
                  <c:v>125076.57934214402</c:v>
                </c:pt>
                <c:pt idx="5478">
                  <c:v>125410.529595392</c:v>
                </c:pt>
                <c:pt idx="5479">
                  <c:v>125442.988911754</c:v>
                </c:pt>
                <c:pt idx="5480">
                  <c:v>125396.062884805</c:v>
                </c:pt>
                <c:pt idx="5481">
                  <c:v>125251.474053766</c:v>
                </c:pt>
                <c:pt idx="5482">
                  <c:v>125233.04662192898</c:v>
                </c:pt>
                <c:pt idx="5483">
                  <c:v>125183.98175803701</c:v>
                </c:pt>
                <c:pt idx="5484">
                  <c:v>125122.96308361799</c:v>
                </c:pt>
                <c:pt idx="5485">
                  <c:v>125496.29097256798</c:v>
                </c:pt>
                <c:pt idx="5486">
                  <c:v>125413.26029127697</c:v>
                </c:pt>
                <c:pt idx="5487">
                  <c:v>125501.741604471</c:v>
                </c:pt>
                <c:pt idx="5488">
                  <c:v>125287.23542074503</c:v>
                </c:pt>
                <c:pt idx="5489">
                  <c:v>125295.390605715</c:v>
                </c:pt>
                <c:pt idx="5490">
                  <c:v>125248.356557188</c:v>
                </c:pt>
                <c:pt idx="5491">
                  <c:v>125138.24351076101</c:v>
                </c:pt>
                <c:pt idx="5492">
                  <c:v>125107.68960305399</c:v>
                </c:pt>
                <c:pt idx="5493">
                  <c:v>125431.077301249</c:v>
                </c:pt>
                <c:pt idx="5494">
                  <c:v>125525.133767256</c:v>
                </c:pt>
                <c:pt idx="5495">
                  <c:v>125345.30009348801</c:v>
                </c:pt>
                <c:pt idx="5496">
                  <c:v>125370.797776864</c:v>
                </c:pt>
                <c:pt idx="5497">
                  <c:v>125263.956274948</c:v>
                </c:pt>
                <c:pt idx="5498">
                  <c:v>125168.649113299</c:v>
                </c:pt>
                <c:pt idx="5499">
                  <c:v>125125.35062567101</c:v>
                </c:pt>
              </c:numCache>
            </c:numRef>
          </c:val>
          <c:smooth val="0"/>
          <c:extLst>
            <c:ext xmlns:c16="http://schemas.microsoft.com/office/drawing/2014/chart" uri="{C3380CC4-5D6E-409C-BE32-E72D297353CC}">
              <c16:uniqueId val="{00000003-3868-4CCE-BC25-9B3B6CAE2E9E}"/>
            </c:ext>
          </c:extLst>
        </c:ser>
        <c:dLbls>
          <c:showLegendKey val="0"/>
          <c:showVal val="0"/>
          <c:showCatName val="0"/>
          <c:showSerName val="0"/>
          <c:showPercent val="0"/>
          <c:showBubbleSize val="0"/>
        </c:dLbls>
        <c:marker val="1"/>
        <c:smooth val="0"/>
        <c:axId val="165255040"/>
        <c:axId val="165253120"/>
      </c:lineChart>
      <c:catAx>
        <c:axId val="164951936"/>
        <c:scaling>
          <c:orientation val="minMax"/>
        </c:scaling>
        <c:delete val="0"/>
        <c:axPos val="b"/>
        <c:majorTickMark val="out"/>
        <c:minorTickMark val="none"/>
        <c:tickLblPos val="nextTo"/>
        <c:crossAx val="165230848"/>
        <c:crosses val="autoZero"/>
        <c:auto val="1"/>
        <c:lblAlgn val="ctr"/>
        <c:lblOffset val="100"/>
        <c:noMultiLvlLbl val="0"/>
      </c:catAx>
      <c:valAx>
        <c:axId val="165230848"/>
        <c:scaling>
          <c:orientation val="minMax"/>
        </c:scaling>
        <c:delete val="0"/>
        <c:axPos val="l"/>
        <c:majorGridlines/>
        <c:numFmt formatCode="General" sourceLinked="1"/>
        <c:majorTickMark val="out"/>
        <c:minorTickMark val="none"/>
        <c:tickLblPos val="nextTo"/>
        <c:crossAx val="164951936"/>
        <c:crosses val="autoZero"/>
        <c:crossBetween val="between"/>
      </c:valAx>
      <c:valAx>
        <c:axId val="165253120"/>
        <c:scaling>
          <c:orientation val="minMax"/>
          <c:min val="0"/>
        </c:scaling>
        <c:delete val="0"/>
        <c:axPos val="r"/>
        <c:numFmt formatCode="General" sourceLinked="1"/>
        <c:majorTickMark val="out"/>
        <c:minorTickMark val="none"/>
        <c:tickLblPos val="nextTo"/>
        <c:crossAx val="165255040"/>
        <c:crosses val="max"/>
        <c:crossBetween val="between"/>
      </c:valAx>
      <c:catAx>
        <c:axId val="165255040"/>
        <c:scaling>
          <c:orientation val="minMax"/>
        </c:scaling>
        <c:delete val="1"/>
        <c:axPos val="b"/>
        <c:majorTickMark val="out"/>
        <c:minorTickMark val="none"/>
        <c:tickLblPos val="none"/>
        <c:crossAx val="16525312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Power</c:v>
                </c:pt>
              </c:strCache>
            </c:strRef>
          </c:tx>
          <c:spPr>
            <a:ln w="19050" cap="rnd">
              <a:solidFill>
                <a:schemeClr val="accent1"/>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Sheet1!$B$2:$B$552</c:f>
              <c:numCache>
                <c:formatCode>General</c:formatCode>
                <c:ptCount val="551"/>
                <c:pt idx="0">
                  <c:v>125142.62287600199</c:v>
                </c:pt>
                <c:pt idx="1">
                  <c:v>125420.753817845</c:v>
                </c:pt>
                <c:pt idx="2">
                  <c:v>125405.780027523</c:v>
                </c:pt>
                <c:pt idx="3">
                  <c:v>125389.267757842</c:v>
                </c:pt>
                <c:pt idx="4">
                  <c:v>125271.28424491599</c:v>
                </c:pt>
                <c:pt idx="5">
                  <c:v>125221.302036868</c:v>
                </c:pt>
                <c:pt idx="6">
                  <c:v>125183.21289071298</c:v>
                </c:pt>
                <c:pt idx="7">
                  <c:v>125173.785717227</c:v>
                </c:pt>
                <c:pt idx="8">
                  <c:v>125451.781748059</c:v>
                </c:pt>
                <c:pt idx="9">
                  <c:v>125427.802294065</c:v>
                </c:pt>
                <c:pt idx="10">
                  <c:v>125440.52273250102</c:v>
                </c:pt>
                <c:pt idx="11">
                  <c:v>125343.670603092</c:v>
                </c:pt>
                <c:pt idx="12">
                  <c:v>125278.44578003199</c:v>
                </c:pt>
                <c:pt idx="13">
                  <c:v>125206.54053022197</c:v>
                </c:pt>
                <c:pt idx="14">
                  <c:v>125172.52564492001</c:v>
                </c:pt>
                <c:pt idx="15">
                  <c:v>125101.21435176898</c:v>
                </c:pt>
              </c:numCache>
            </c:numRef>
          </c:yVal>
          <c:smooth val="1"/>
          <c:extLst>
            <c:ext xmlns:c16="http://schemas.microsoft.com/office/drawing/2014/chart" uri="{C3380CC4-5D6E-409C-BE32-E72D297353CC}">
              <c16:uniqueId val="{00000000-1804-4B4A-83E4-1A402DF8ED4C}"/>
            </c:ext>
          </c:extLst>
        </c:ser>
        <c:dLbls>
          <c:showLegendKey val="0"/>
          <c:showVal val="0"/>
          <c:showCatName val="0"/>
          <c:showSerName val="0"/>
          <c:showPercent val="0"/>
          <c:showBubbleSize val="0"/>
        </c:dLbls>
        <c:axId val="167375616"/>
        <c:axId val="168898944"/>
      </c:scatterChart>
      <c:scatterChart>
        <c:scatterStyle val="smoothMarker"/>
        <c:varyColors val="0"/>
        <c:ser>
          <c:idx val="1"/>
          <c:order val="1"/>
          <c:tx>
            <c:strRef>
              <c:f>Sheet1!$C$1</c:f>
              <c:strCache>
                <c:ptCount val="1"/>
                <c:pt idx="0">
                  <c:v>Frequency</c:v>
                </c:pt>
              </c:strCache>
            </c:strRef>
          </c:tx>
          <c:spPr>
            <a:ln w="19050" cap="rnd">
              <a:solidFill>
                <a:schemeClr val="accent2"/>
              </a:solidFill>
              <a:round/>
            </a:ln>
            <a:effectLst/>
          </c:spPr>
          <c:marker>
            <c:symbol val="none"/>
          </c:marker>
          <c:xVal>
            <c:numRef>
              <c:f>Sheet1!$A$2:$A$552</c:f>
              <c:numCache>
                <c:formatCode>General</c:formatCode>
                <c:ptCount val="5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numCache>
            </c:numRef>
          </c:xVal>
          <c:yVal>
            <c:numRef>
              <c:f>Sheet1!$C$2:$C$552</c:f>
              <c:numCache>
                <c:formatCode>0.00_ </c:formatCode>
                <c:ptCount val="551"/>
                <c:pt idx="0">
                  <c:v>49.0209045</c:v>
                </c:pt>
                <c:pt idx="1">
                  <c:v>49.620624499999998</c:v>
                </c:pt>
                <c:pt idx="2">
                  <c:v>50.01</c:v>
                </c:pt>
                <c:pt idx="3">
                  <c:v>50.013477299999998</c:v>
                </c:pt>
                <c:pt idx="4">
                  <c:v>50.013477299999998</c:v>
                </c:pt>
                <c:pt idx="5">
                  <c:v>50.636859800000003</c:v>
                </c:pt>
                <c:pt idx="6">
                  <c:v>51.011402099999998</c:v>
                </c:pt>
                <c:pt idx="7">
                  <c:v>51.011402099999998</c:v>
                </c:pt>
                <c:pt idx="8">
                  <c:v>51.011402099999998</c:v>
                </c:pt>
                <c:pt idx="9">
                  <c:v>51.011402099999998</c:v>
                </c:pt>
                <c:pt idx="10">
                  <c:v>50.562736500000007</c:v>
                </c:pt>
                <c:pt idx="11">
                  <c:v>49.997974400000004</c:v>
                </c:pt>
                <c:pt idx="12">
                  <c:v>50.033248900000004</c:v>
                </c:pt>
                <c:pt idx="13">
                  <c:v>49.569339700000008</c:v>
                </c:pt>
                <c:pt idx="14">
                  <c:v>49.019702900000006</c:v>
                </c:pt>
                <c:pt idx="15">
                  <c:v>49.005771600000003</c:v>
                </c:pt>
              </c:numCache>
            </c:numRef>
          </c:yVal>
          <c:smooth val="1"/>
          <c:extLst>
            <c:ext xmlns:c16="http://schemas.microsoft.com/office/drawing/2014/chart" uri="{C3380CC4-5D6E-409C-BE32-E72D297353CC}">
              <c16:uniqueId val="{00000001-1804-4B4A-83E4-1A402DF8ED4C}"/>
            </c:ext>
          </c:extLst>
        </c:ser>
        <c:dLbls>
          <c:showLegendKey val="0"/>
          <c:showVal val="0"/>
          <c:showCatName val="0"/>
          <c:showSerName val="0"/>
          <c:showPercent val="0"/>
          <c:showBubbleSize val="0"/>
        </c:dLbls>
        <c:axId val="168990976"/>
        <c:axId val="168945536"/>
      </c:scatterChart>
      <c:valAx>
        <c:axId val="167375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Time[s]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898944"/>
        <c:crosses val="autoZero"/>
        <c:crossBetween val="midCat"/>
        <c:majorUnit val="0.5"/>
      </c:valAx>
      <c:valAx>
        <c:axId val="1688989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[W]</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7375616"/>
        <c:crosses val="autoZero"/>
        <c:crossBetween val="midCat"/>
      </c:valAx>
      <c:valAx>
        <c:axId val="168945536"/>
        <c:scaling>
          <c:orientation val="minMax"/>
          <c:max val="52.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[Hz]</a:t>
                </a:r>
              </a:p>
            </c:rich>
          </c:tx>
          <c:overlay val="0"/>
          <c:spPr>
            <a:noFill/>
            <a:ln>
              <a:noFill/>
            </a:ln>
            <a:effectLst/>
          </c:spPr>
        </c:title>
        <c:numFmt formatCode="0.00_ "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990976"/>
        <c:crosses val="max"/>
        <c:crossBetween val="midCat"/>
      </c:valAx>
      <c:valAx>
        <c:axId val="168990976"/>
        <c:scaling>
          <c:orientation val="minMax"/>
        </c:scaling>
        <c:delete val="1"/>
        <c:axPos val="b"/>
        <c:numFmt formatCode="General" sourceLinked="1"/>
        <c:majorTickMark val="out"/>
        <c:minorTickMark val="none"/>
        <c:tickLblPos val="none"/>
        <c:crossAx val="168945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A2C2-5E5F-4DF8-A60F-68E6FB32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Form Template</Template>
  <TotalTime>1892</TotalTime>
  <Pages>26</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Temperley, Jane</dc:creator>
  <cp:keywords/>
  <dc:description/>
  <cp:lastModifiedBy>范文斌</cp:lastModifiedBy>
  <cp:revision>27</cp:revision>
  <dcterms:created xsi:type="dcterms:W3CDTF">2018-05-18T13:44:00Z</dcterms:created>
  <dcterms:modified xsi:type="dcterms:W3CDTF">2023-03-23T07:41:00Z</dcterms:modified>
</cp:coreProperties>
</file>